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9A" w:rsidRPr="001D5DB6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  <w:b/>
          <w:bCs/>
          <w:shd w:val="clear" w:color="auto" w:fill="DFEAEF"/>
        </w:rPr>
        <w:t>Веселый сценарий выпускного вечера для 9-го класса</w:t>
      </w:r>
      <w:r w:rsidRPr="001D5DB6">
        <w:rPr>
          <w:rFonts w:ascii="Times New Roman" w:hAnsi="Times New Roman"/>
          <w:shd w:val="clear" w:color="auto" w:fill="DFEAEF"/>
        </w:rPr>
        <w:t>.</w:t>
      </w:r>
      <w:r w:rsidRPr="001D5DB6">
        <w:rPr>
          <w:rFonts w:ascii="Times New Roman" w:hAnsi="Times New Roman"/>
        </w:rPr>
        <w:br/>
      </w:r>
    </w:p>
    <w:p w:rsidR="005C619A" w:rsidRPr="001D5DB6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bCs/>
          <w:shd w:val="clear" w:color="auto" w:fill="DFEAEF"/>
        </w:rPr>
      </w:pPr>
      <w:r w:rsidRPr="001D5DB6">
        <w:rPr>
          <w:rFonts w:ascii="Times New Roman" w:hAnsi="Times New Roman"/>
          <w:b/>
          <w:bCs/>
          <w:u w:val="single"/>
          <w:lang w:eastAsia="ru-RU"/>
        </w:rPr>
        <w:t>Вед:</w:t>
      </w:r>
      <w:r w:rsidRPr="001D5DB6">
        <w:rPr>
          <w:rFonts w:ascii="Times New Roman" w:hAnsi="Times New Roman"/>
          <w:lang w:eastAsia="ru-RU"/>
        </w:rPr>
        <w:t xml:space="preserve"> Дорогие учителя и гости нашего праздника! Мы рады приветствовать вас в этот радостный день! </w:t>
      </w:r>
      <w:r w:rsidRPr="001D5DB6">
        <w:rPr>
          <w:rFonts w:ascii="Times New Roman" w:hAnsi="Times New Roman"/>
          <w:shd w:val="clear" w:color="auto" w:fill="FFFFFF"/>
          <w:lang w:eastAsia="ru-RU"/>
        </w:rPr>
        <w:t>Позвольте открыть наш выпускной вечер! Скажу честно, мы долго и усердно готовились к нему. Но чтобы наш праздник получился, необходима ваша поддержка. Так что призываю аплодисментами встретить виновников нашего торжества.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b/>
          <w:bCs/>
          <w:shd w:val="clear" w:color="auto" w:fill="DFEAEF"/>
        </w:rPr>
        <w:t>Звучит музыка «Выход выпускников»</w:t>
      </w:r>
    </w:p>
    <w:p w:rsidR="005C619A" w:rsidRPr="001D5DB6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  <w:lang w:eastAsia="ru-RU"/>
        </w:rPr>
      </w:pPr>
      <w:r w:rsidRPr="001D5DB6">
        <w:rPr>
          <w:rFonts w:ascii="Times New Roman" w:hAnsi="Times New Roman"/>
          <w:shd w:val="clear" w:color="auto" w:fill="DFEAEF"/>
        </w:rPr>
        <w:t>На сцену поднимаются выпускники и выстраиваются в одну шеренгу.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FFFFFF"/>
          <w:lang w:eastAsia="ru-RU"/>
        </w:rPr>
      </w:pP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  <w:shd w:val="clear" w:color="auto" w:fill="FFFFFF"/>
          <w:lang w:eastAsia="ru-RU"/>
        </w:rPr>
        <w:t xml:space="preserve">Дорогие ребята! </w:t>
      </w:r>
      <w:r w:rsidRPr="001D5DB6">
        <w:rPr>
          <w:rFonts w:ascii="Times New Roman" w:hAnsi="Times New Roman"/>
          <w:lang w:eastAsia="ru-RU"/>
        </w:rPr>
        <w:t xml:space="preserve">Девять лет назад первый звонок собрал вас вместе в нашей школе и позвал в дорогу. Дорога была нелегкой, с ухабами, резкими поворотами, можно сказать “гонки на выживание”. </w:t>
      </w:r>
      <w:r w:rsidRPr="001D5DB6">
        <w:rPr>
          <w:rFonts w:ascii="Times New Roman" w:hAnsi="Times New Roman"/>
          <w:shd w:val="clear" w:color="auto" w:fill="FFFFFF"/>
          <w:lang w:eastAsia="ru-RU"/>
        </w:rPr>
        <w:t xml:space="preserve">У вас был выпускной в детском саду, в начальной школе, а сегодня - третий в вашей жизни выпускной. Самый серьезный. Вам предстоит выбрать, какой дорогой идти. </w:t>
      </w:r>
      <w:r w:rsidRPr="001D5DB6">
        <w:rPr>
          <w:rFonts w:ascii="Times New Roman" w:hAnsi="Times New Roman"/>
          <w:lang w:eastAsia="ru-RU"/>
        </w:rPr>
        <w:br/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Ведущие выходят на передний край сцены.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Дима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Вот и все. Школьная драма окончена.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DFEAEF"/>
        </w:rPr>
      </w:pPr>
      <w:r w:rsidRPr="001D5DB6">
        <w:rPr>
          <w:rFonts w:ascii="Times New Roman" w:hAnsi="Times New Roman"/>
          <w:shd w:val="clear" w:color="auto" w:fill="DFEAEF"/>
        </w:rPr>
        <w:t xml:space="preserve">         Все предметы пройдены, все роли сыграны.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Занавес! Зрители и актеры расходятся по домам.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Завтра начнется новая драма, где будут другие участники.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Макс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пьеса под названием «Девятый класс» для нас уже никогда не повторится!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Для кого-то школьная драма продолжится.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 xml:space="preserve">Для кого-то начнется новая драма – </w:t>
      </w:r>
    </w:p>
    <w:p w:rsidR="005C619A" w:rsidRPr="001D5DB6" w:rsidRDefault="005C619A" w:rsidP="00E44D2C">
      <w:pPr>
        <w:spacing w:after="0" w:line="240" w:lineRule="auto"/>
        <w:ind w:right="-284"/>
        <w:rPr>
          <w:rStyle w:val="apple-converted-space"/>
          <w:rFonts w:ascii="Times New Roman" w:hAnsi="Times New Roman"/>
          <w:shd w:val="clear" w:color="auto" w:fill="DFEAEF"/>
        </w:rPr>
      </w:pPr>
      <w:r w:rsidRPr="001D5DB6">
        <w:rPr>
          <w:rFonts w:ascii="Times New Roman" w:hAnsi="Times New Roman"/>
          <w:shd w:val="clear" w:color="auto" w:fill="DFEAEF"/>
        </w:rPr>
        <w:t xml:space="preserve">         драма поиска своего места в жизни.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Дима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сегодня...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Макс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сегодня у нас бал</w:t>
      </w:r>
      <w:r w:rsidRPr="001D5DB6">
        <w:rPr>
          <w:rFonts w:ascii="Times New Roman" w:hAnsi="Times New Roman"/>
        </w:rPr>
        <w:t xml:space="preserve">. 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DFEAEF"/>
        </w:rPr>
      </w:pPr>
      <w:r w:rsidRPr="001D5DB6">
        <w:rPr>
          <w:rStyle w:val="apple-converted-space"/>
          <w:rFonts w:ascii="Times New Roman" w:hAnsi="Times New Roman"/>
          <w:shd w:val="clear" w:color="auto" w:fill="DFEAEF"/>
        </w:rPr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Бал выпускной для девятого класса!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Дима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Дорогие наши учителя!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Девять лет вы вели нас дорогами знаний!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Учили в труде добиваться побед!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Макс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Учитель - высокое ваше призвание.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Мы вам посвящаем прощальный концерт!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b/>
          <w:bCs/>
          <w:shd w:val="clear" w:color="auto" w:fill="DFEAEF"/>
        </w:rPr>
        <w:t>Звучит мелодия вступительной песни «Главное, ребята, сердцем не стареть». Выпускники поют.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Девять лет учиться - это тяжело,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Только нам, ребята, очень повезло.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Нам достались лучшие на свете педагоги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И всему на свете смогли нас научить.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А вы, нестареющий наш педагог,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В школу идете опять,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Чтобы вновь провести интересный урок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И новое слово сказать.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Миша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Давайте вспомним, как все начиналось.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Рита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Как мамы за руки вели нас в первый класс,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Миша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И как в день первый в школе волновалась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b/>
          <w:bCs/>
          <w:shd w:val="clear" w:color="auto" w:fill="DFEAEF"/>
        </w:rPr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Учительница первая за нас.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>
        <w:rPr>
          <w:rFonts w:ascii="Times New Roman" w:hAnsi="Times New Roman"/>
          <w:b/>
        </w:rPr>
        <w:t>Рита</w:t>
      </w:r>
      <w:r w:rsidRPr="001D5DB6">
        <w:rPr>
          <w:rFonts w:ascii="Times New Roman" w:hAnsi="Times New Roman"/>
        </w:rPr>
        <w:t>. Мы помним, как первая учительница теплой ладошкой провела по непокорным нашим вихрам, и мы полюбили большой и шумный дом под названием школа.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Миша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Дорогие наши Мария Сергеевна и Лариса Дмитриевна!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Рита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Вы читали первые наши каракули,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За руки везде водили нас.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Миша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Сколько раз вы от бессилья плакали.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Правда, и смеялись вы не раз.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Рита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Теперь мы большие и взрослые люди,</w:t>
      </w:r>
      <w:r w:rsidRPr="001D5DB6">
        <w:rPr>
          <w:rFonts w:ascii="Times New Roman" w:hAnsi="Times New Roman"/>
        </w:rPr>
        <w:t xml:space="preserve"> </w:t>
      </w:r>
    </w:p>
    <w:p w:rsidR="005C619A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DFEAEF"/>
        </w:rPr>
      </w:pPr>
      <w:r w:rsidRPr="001D5DB6">
        <w:rPr>
          <w:rFonts w:ascii="Times New Roman" w:hAnsi="Times New Roman"/>
        </w:rPr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Но ваших уроков мы не забудем.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Миша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Хоть время и будет лететь быстротечно,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Но первый учитель - понятие вечное!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DFEAEF"/>
        </w:rPr>
      </w:pP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Данил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Сначала она была для нас самым главным человеком в школе.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DFEAEF"/>
        </w:rPr>
      </w:pPr>
      <w:r w:rsidRPr="001D5DB6">
        <w:rPr>
          <w:rFonts w:ascii="Times New Roman" w:hAnsi="Times New Roman"/>
          <w:b/>
          <w:bCs/>
          <w:shd w:val="clear" w:color="auto" w:fill="DFEAEF"/>
        </w:rPr>
        <w:t xml:space="preserve">        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И даже в стране! Даже главнее президента!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Женя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Потом мы узнали, что в школе есть директор.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И от него тоже кое-что зависит.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Данил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Да не кое-что, а практически - все!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Окна, двери, парты...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b/>
          <w:bCs/>
          <w:shd w:val="clear" w:color="auto" w:fill="DFEAEF"/>
        </w:rPr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Плакаты, доски, карты...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Женя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Лампочки электрические.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И завтраки ученические.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Данил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Методика преподавания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И санитарное состояние.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Женя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И учеба, и поведение.</w:t>
      </w:r>
      <w:r w:rsidRPr="001D5DB6">
        <w:rPr>
          <w:rFonts w:ascii="Times New Roman" w:hAnsi="Times New Roman"/>
        </w:rPr>
        <w:br/>
        <w:t xml:space="preserve">         </w:t>
      </w:r>
      <w:r w:rsidRPr="001D5DB6">
        <w:rPr>
          <w:rFonts w:ascii="Times New Roman" w:hAnsi="Times New Roman"/>
          <w:shd w:val="clear" w:color="auto" w:fill="DFEAEF"/>
        </w:rPr>
        <w:t>И наше хорошее настроение -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Данил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Все зависит от директора!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b/>
          <w:bCs/>
          <w:shd w:val="clear" w:color="auto" w:fill="DFEAEF"/>
        </w:rPr>
        <w:t>Исполняется песня директору школы на мелодию песни «Надежда».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Светят в небе звезды и луна,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Снова вы оторваны от дома,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Снова на работе допоздна —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Все это, наверно, вам знакомо.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Здесь у вас немало есть забот,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Здесь у вас звонки, тетради, книжки,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Чтобы хорошо учебный год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Провели девчонки и мальчишки.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Светлана - ваш компас земной,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Вам удача - награда за смелость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А песни довольно одной,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Чтоб только о школе в ней пелось.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DFEAEF"/>
        </w:rPr>
      </w:pPr>
      <w:r w:rsidRPr="001D5DB6">
        <w:rPr>
          <w:rFonts w:ascii="Times New Roman" w:hAnsi="Times New Roman"/>
          <w:i/>
          <w:shd w:val="clear" w:color="auto" w:fill="DFEAEF"/>
        </w:rPr>
        <w:t>Слово предоставляется директору школы</w:t>
      </w:r>
      <w:r w:rsidRPr="001D5DB6">
        <w:rPr>
          <w:rFonts w:ascii="Times New Roman" w:hAnsi="Times New Roman"/>
          <w:i/>
        </w:rPr>
        <w:t xml:space="preserve"> Гусевой Светлане Юрьевне</w:t>
      </w:r>
      <w:r w:rsidRPr="001D5DB6">
        <w:rPr>
          <w:i/>
        </w:rPr>
        <w:t>.</w:t>
      </w:r>
      <w:r>
        <w:rPr>
          <w:i/>
        </w:rPr>
        <w:t xml:space="preserve"> </w:t>
      </w:r>
      <w:r w:rsidRPr="00A31995">
        <w:rPr>
          <w:rFonts w:ascii="Times New Roman" w:hAnsi="Times New Roman"/>
          <w:b/>
          <w:i/>
        </w:rPr>
        <w:t>- Антон</w:t>
      </w:r>
      <w:r w:rsidRPr="00A31995">
        <w:rPr>
          <w:rFonts w:ascii="Times New Roman" w:hAnsi="Times New Roman"/>
          <w:b/>
        </w:rPr>
        <w:br/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Угадайте, что было самое страшное в школе?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Ну, конечно, попасть на ковер к завучу!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Когда мы разбивали окно или когда мы сбегали с контрольной по алгебре.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Или когда проводили несанкционированны опыты по химии.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Все это заканчивалось в кабинете завуча!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Сначала мы думали, что завуч - это карающая инстанция.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Но, став постарше, мы поняли, что это не так.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Завуч создаёт погоду в школе, от него зависит школьный климат!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И мы благодарны им за то, что климат в нашей школе был благоприятным для нас.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И что погода в течение девяти наших школьных лет была теплая и солнечная!</w:t>
      </w:r>
    </w:p>
    <w:p w:rsidR="005C619A" w:rsidRPr="00A31995" w:rsidRDefault="005C619A" w:rsidP="00E44D2C">
      <w:pPr>
        <w:spacing w:after="0" w:line="240" w:lineRule="auto"/>
        <w:ind w:right="-284"/>
        <w:rPr>
          <w:rFonts w:ascii="Times New Roman" w:hAnsi="Times New Roman"/>
          <w:b/>
          <w:bCs/>
          <w:shd w:val="clear" w:color="auto" w:fill="DFEAEF"/>
        </w:rPr>
      </w:pPr>
      <w:r w:rsidRPr="001D5DB6">
        <w:rPr>
          <w:rFonts w:ascii="Times New Roman" w:hAnsi="Times New Roman"/>
          <w:i/>
          <w:shd w:val="clear" w:color="auto" w:fill="DFEAEF"/>
        </w:rPr>
        <w:t>Слово предоставляется Стрелковой Татьяне Юрьевне.</w:t>
      </w:r>
      <w:r>
        <w:rPr>
          <w:rFonts w:ascii="Times New Roman" w:hAnsi="Times New Roman"/>
          <w:b/>
          <w:i/>
          <w:shd w:val="clear" w:color="auto" w:fill="DFEAEF"/>
        </w:rPr>
        <w:t xml:space="preserve"> - Настя</w:t>
      </w:r>
    </w:p>
    <w:p w:rsidR="005C619A" w:rsidRDefault="005C619A" w:rsidP="00E44D2C">
      <w:pPr>
        <w:spacing w:after="0" w:line="240" w:lineRule="auto"/>
        <w:ind w:right="-284"/>
        <w:rPr>
          <w:rFonts w:ascii="Times New Roman" w:hAnsi="Times New Roman"/>
          <w:b/>
          <w:bCs/>
          <w:shd w:val="clear" w:color="auto" w:fill="DFEAEF"/>
        </w:rPr>
      </w:pPr>
    </w:p>
    <w:p w:rsidR="005C619A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>
        <w:rPr>
          <w:rFonts w:ascii="Times New Roman" w:hAnsi="Times New Roman"/>
          <w:b/>
          <w:bCs/>
          <w:shd w:val="clear" w:color="auto" w:fill="DFEAEF"/>
        </w:rPr>
        <w:t>Антон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Ну а теперь угадайте, кто в школе больше всех за нас переживал?</w:t>
      </w:r>
    </w:p>
    <w:p w:rsidR="005C619A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1D5DB6">
        <w:rPr>
          <w:rFonts w:ascii="Times New Roman" w:hAnsi="Times New Roman"/>
          <w:shd w:val="clear" w:color="auto" w:fill="DFEAEF"/>
        </w:rPr>
        <w:t>Кто был всегда рядом с нами - на уроках и в походах, и в поездках, и в концертах?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hd w:val="clear" w:color="auto" w:fill="DFEAEF"/>
        </w:rPr>
        <w:t xml:space="preserve">             </w:t>
      </w:r>
      <w:r w:rsidRPr="001D5DB6">
        <w:rPr>
          <w:rFonts w:ascii="Times New Roman" w:hAnsi="Times New Roman"/>
          <w:shd w:val="clear" w:color="auto" w:fill="DFEAEF"/>
        </w:rPr>
        <w:t>К кому можно было обратиться за помощью и советом?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1D5DB6">
        <w:rPr>
          <w:rFonts w:ascii="Times New Roman" w:hAnsi="Times New Roman"/>
          <w:shd w:val="clear" w:color="auto" w:fill="DFEAEF"/>
        </w:rPr>
        <w:t>Ну, конечно же, наш классный руководитель!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br/>
      </w:r>
      <w:r w:rsidRPr="001D5DB6">
        <w:rPr>
          <w:b/>
          <w:bCs/>
          <w:shd w:val="clear" w:color="auto" w:fill="DFEAEF"/>
        </w:rPr>
        <w:t>Исполняется песня классному руководителю на мелодию песни «Неоконченный роман».</w:t>
      </w:r>
      <w:r w:rsidRPr="001D5DB6">
        <w:br/>
        <w:t>Любимый педагог,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Вы всю нам отдавали душу,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И с вами этот путь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Мы одолели до конца.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Весна уж на дворе,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Деревья все в листве.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Как жаль, разлука ожидает нас...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А в школе дни как льдинки таяли,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Вам зачарованно внимали мы,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И классный неоконченный роман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Мы в душе сохраним.</w:t>
      </w:r>
    </w:p>
    <w:p w:rsidR="005C619A" w:rsidRPr="001D5DB6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</w:rPr>
      </w:pPr>
    </w:p>
    <w:p w:rsidR="005C619A" w:rsidRPr="001D5DB6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Классный руководитель: </w:t>
      </w:r>
      <w:r w:rsidRPr="001D5DB6">
        <w:rPr>
          <w:rFonts w:ascii="Times New Roman" w:hAnsi="Times New Roman"/>
        </w:rPr>
        <w:t xml:space="preserve">Уважаемые родители!  </w:t>
      </w:r>
    </w:p>
    <w:p w:rsidR="005C619A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  <w:i/>
        </w:rPr>
        <w:t>Вручаются родителям благодарственные письма и цветы.</w:t>
      </w:r>
    </w:p>
    <w:p w:rsidR="005C619A" w:rsidRDefault="005C619A" w:rsidP="00E44D2C">
      <w:pPr>
        <w:spacing w:after="0" w:line="240" w:lineRule="auto"/>
        <w:ind w:right="-284"/>
        <w:rPr>
          <w:rFonts w:ascii="Times New Roman" w:hAnsi="Times New Roman"/>
          <w:lang w:eastAsia="ru-RU"/>
        </w:rPr>
      </w:pP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Дима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Ой, а что это у тебя за книжки?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Макс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Это полное собрание моих школьных сочинений! Вот, пожалуйста, «Печорин - герой нашего времени», «Татьяна - идеал Пушкина», а вот еще «Зачем Герасим утопил Муму?»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Дима</w:t>
      </w:r>
      <w:r w:rsidRPr="001D5DB6">
        <w:rPr>
          <w:rFonts w:ascii="Times New Roman" w:hAnsi="Times New Roman"/>
          <w:shd w:val="clear" w:color="auto" w:fill="DFEAEF"/>
        </w:rPr>
        <w:t>. Ну-у, я это</w:t>
      </w:r>
      <w:r>
        <w:rPr>
          <w:rFonts w:ascii="Times New Roman" w:hAnsi="Times New Roman"/>
          <w:shd w:val="clear" w:color="auto" w:fill="DFEAEF"/>
        </w:rPr>
        <w:t xml:space="preserve"> все уже давным-давно уничтожил! Безжалостно сжёг</w:t>
      </w:r>
      <w:r w:rsidRPr="001D5DB6">
        <w:rPr>
          <w:rFonts w:ascii="Times New Roman" w:hAnsi="Times New Roman"/>
          <w:shd w:val="clear" w:color="auto" w:fill="DFEAEF"/>
        </w:rPr>
        <w:t>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Макс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Напрасно! А я вот подучусь немного и переработаю это в роман! В большое, так сказать, историческое полотно. Так сказать, энциклопедию нашей школьной жизни.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Дима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Ну а про любовь там будет?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Макс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Конечно, будет.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Дима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И кто же герои?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Макс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Он и она. Он - это наш класс.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Дима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она?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Макс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она – это Людмила Александровна, наша учительница литературы.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Дима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О, тогда это любовь взаимная!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lang w:eastAsia="ru-RU"/>
        </w:rPr>
        <w:t>Рита</w:t>
      </w:r>
      <w:r w:rsidRPr="001D5DB6">
        <w:rPr>
          <w:rFonts w:ascii="Times New Roman" w:hAnsi="Times New Roman"/>
          <w:lang w:eastAsia="ru-RU"/>
        </w:rPr>
        <w:t>. Кто-то из великих сказал: чтобы выучить один иностранный</w:t>
      </w:r>
      <w:r>
        <w:rPr>
          <w:rFonts w:ascii="Times New Roman" w:hAnsi="Times New Roman"/>
          <w:lang w:eastAsia="ru-RU"/>
        </w:rPr>
        <w:t xml:space="preserve"> язык, достаточно двух лет.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          </w:t>
      </w:r>
      <w:r w:rsidRPr="001D5DB6">
        <w:rPr>
          <w:rFonts w:ascii="Times New Roman" w:hAnsi="Times New Roman"/>
          <w:lang w:eastAsia="ru-RU"/>
        </w:rPr>
        <w:t xml:space="preserve"> Чтобы выучить другой иностранный язык, достаточно одного года.</w:t>
      </w:r>
      <w:r w:rsidRPr="001D5DB6">
        <w:rPr>
          <w:rFonts w:ascii="Times New Roman" w:hAnsi="Times New Roman"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           </w:t>
      </w:r>
      <w:r w:rsidRPr="001D5DB6">
        <w:rPr>
          <w:rFonts w:ascii="Times New Roman" w:hAnsi="Times New Roman"/>
          <w:lang w:eastAsia="ru-RU"/>
        </w:rPr>
        <w:t>А чтобы выучить родной язык, нужна целая жизнь!</w:t>
      </w:r>
      <w:r w:rsidRPr="001D5DB6">
        <w:rPr>
          <w:rFonts w:ascii="Times New Roman" w:hAnsi="Times New Roman"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           </w:t>
      </w:r>
      <w:r w:rsidRPr="001D5DB6">
        <w:rPr>
          <w:rFonts w:ascii="Times New Roman" w:hAnsi="Times New Roman"/>
          <w:lang w:eastAsia="ru-RU"/>
        </w:rPr>
        <w:t>Но мы справились с этой задачей всего за несколько уроков.</w:t>
      </w:r>
      <w:r w:rsidRPr="001D5DB6">
        <w:rPr>
          <w:rFonts w:ascii="Times New Roman" w:hAnsi="Times New Roman"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           </w:t>
      </w:r>
      <w:r w:rsidRPr="001D5DB6">
        <w:rPr>
          <w:rFonts w:ascii="Times New Roman" w:hAnsi="Times New Roman"/>
          <w:lang w:eastAsia="ru-RU"/>
        </w:rPr>
        <w:t>И теперь не только думаем, но и свободно говорим, читаем и пишем по-русски!</w:t>
      </w:r>
    </w:p>
    <w:p w:rsidR="005C619A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DFEAEF"/>
        </w:rPr>
      </w:pP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DFEAEF"/>
        </w:rPr>
      </w:pPr>
      <w:r w:rsidRPr="001D5DB6">
        <w:rPr>
          <w:rFonts w:ascii="Times New Roman" w:hAnsi="Times New Roman"/>
          <w:shd w:val="clear" w:color="auto" w:fill="DFEAEF"/>
        </w:rPr>
        <w:t>Дневник ученика (Главацких Д.)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DFEAEF"/>
        </w:rPr>
      </w:pP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b/>
          <w:shd w:val="clear" w:color="auto" w:fill="DFEAEF"/>
        </w:rPr>
      </w:pPr>
      <w:r w:rsidRPr="001D5DB6">
        <w:rPr>
          <w:rFonts w:ascii="Times New Roman" w:hAnsi="Times New Roman"/>
          <w:i/>
          <w:shd w:val="clear" w:color="auto" w:fill="DFEAEF"/>
        </w:rPr>
        <w:t>Слово предоставляется Пе</w:t>
      </w:r>
      <w:r>
        <w:rPr>
          <w:rFonts w:ascii="Times New Roman" w:hAnsi="Times New Roman"/>
          <w:i/>
          <w:shd w:val="clear" w:color="auto" w:fill="DFEAEF"/>
        </w:rPr>
        <w:t xml:space="preserve">ревозчиковой Людмиле Алесандровне – </w:t>
      </w:r>
      <w:r>
        <w:rPr>
          <w:rFonts w:ascii="Times New Roman" w:hAnsi="Times New Roman"/>
          <w:b/>
          <w:i/>
          <w:shd w:val="clear" w:color="auto" w:fill="DFEAEF"/>
        </w:rPr>
        <w:t>Дима.</w:t>
      </w:r>
      <w:r w:rsidRPr="001D5DB6">
        <w:br/>
      </w:r>
      <w:r w:rsidRPr="001D5DB6">
        <w:br/>
      </w:r>
      <w:r>
        <w:rPr>
          <w:rFonts w:ascii="Times New Roman" w:hAnsi="Times New Roman"/>
          <w:b/>
          <w:bCs/>
          <w:shd w:val="clear" w:color="auto" w:fill="DFEAEF"/>
        </w:rPr>
        <w:t>Данил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теперь поговорим о математике.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Антон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что про нее говорить? Математика любит молчание.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Данил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Действительно, все гениальные мысли рождаются в тишине.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Антон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Тогда понятно, почему наш класс не сделал ни одного математического открытия!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Данил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Ошибаешься, одно открытие на уроке математики мы все-таки сделали.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Антон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Какое?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Данил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Мы открыли, что математическое сознание первично!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Антон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И математическое задание первично! Я, например, делал домашние задания только по математике!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Данил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Правильно, математика - это святое!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Антон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все остальное можно списать!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i/>
        </w:rPr>
        <w:br/>
      </w:r>
      <w:r w:rsidRPr="001D5DB6">
        <w:rPr>
          <w:rFonts w:ascii="Times New Roman" w:hAnsi="Times New Roman"/>
          <w:b/>
          <w:sz w:val="24"/>
          <w:szCs w:val="24"/>
        </w:rPr>
        <w:t>Учителю математики</w:t>
      </w:r>
      <w:r w:rsidRPr="001D5DB6">
        <w:rPr>
          <w:rFonts w:ascii="Times New Roman" w:hAnsi="Times New Roman"/>
          <w:b/>
        </w:rPr>
        <w:t xml:space="preserve"> </w:t>
      </w:r>
      <w:r w:rsidRPr="001D5DB6">
        <w:rPr>
          <w:rFonts w:ascii="Times New Roman" w:hAnsi="Times New Roman"/>
          <w:b/>
          <w:i/>
          <w:iCs/>
          <w:sz w:val="24"/>
          <w:szCs w:val="24"/>
        </w:rPr>
        <w:t>(на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1D5DB6">
        <w:rPr>
          <w:rFonts w:ascii="Times New Roman" w:hAnsi="Times New Roman"/>
          <w:b/>
          <w:i/>
          <w:iCs/>
          <w:sz w:val="24"/>
          <w:szCs w:val="24"/>
        </w:rPr>
        <w:t xml:space="preserve"> мелодию песни «Шаланды полные кефали»)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Пускай кому-то мил английский,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Кому-то химия важна,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Без математики же всем нам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Ну ни туда и ни сюда.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Нам уравненья, как поэмы,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И интеграл поддерживает дух.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Нам логарифмы, будто песни,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А формулы ласкают слух.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rPr>
          <w:i/>
          <w:iCs/>
        </w:rPr>
        <w:t>Припев.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Вычисляли площади, объемы,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Но уже экзамены сданы,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И все теоремы, аксиомы,</w:t>
      </w:r>
    </w:p>
    <w:p w:rsidR="005C619A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  <w:r w:rsidRPr="001D5DB6">
        <w:t>Начисто теперь забыли мы.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</w:pP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  <w:rPr>
          <w:i/>
        </w:rPr>
      </w:pPr>
      <w:r w:rsidRPr="001D5DB6">
        <w:rPr>
          <w:i/>
        </w:rPr>
        <w:t>Слово предоставляется Кельдибековой Сетлане Андреевне</w:t>
      </w:r>
      <w:r>
        <w:rPr>
          <w:i/>
        </w:rPr>
        <w:t xml:space="preserve"> </w:t>
      </w:r>
      <w:r w:rsidRPr="008B3B32">
        <w:rPr>
          <w:b/>
          <w:i/>
        </w:rPr>
        <w:t>– Миша.</w:t>
      </w:r>
    </w:p>
    <w:p w:rsidR="005C619A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DFEAEF"/>
        </w:rPr>
      </w:pP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Давид: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Ты знаешь, Настя, я так рад, что научился ориентироваться по компасу!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Ну и где тебе это может пригодиться? В метро везде указатели, на улице можно у прохожих спросить дорогу.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вот представь себе, приеду я в какую-нибудь страну, например в Заир.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Ой, как далеко и страшно! Как бы там не остаться!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я в Россию, домой хочу! Вот тут и поможет компас! Беру, смотрю на стрелочку и - строго на север, домой прямиком.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Через горы, через расстоянья!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Да, спасибо нашему учителю географии Андрею Сергеевичу!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Дорогу домой нам о</w:t>
      </w:r>
      <w:r>
        <w:rPr>
          <w:rFonts w:ascii="Times New Roman" w:hAnsi="Times New Roman"/>
          <w:shd w:val="clear" w:color="auto" w:fill="DFEAEF"/>
        </w:rPr>
        <w:t>-о-о</w:t>
      </w:r>
      <w:r w:rsidRPr="001D5DB6">
        <w:rPr>
          <w:rFonts w:ascii="Times New Roman" w:hAnsi="Times New Roman"/>
          <w:shd w:val="clear" w:color="auto" w:fill="DFEAEF"/>
        </w:rPr>
        <w:t>чень хорошо объяснял!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b/>
          <w:bCs/>
          <w:shd w:val="clear" w:color="auto" w:fill="DFEAEF"/>
        </w:rPr>
        <w:t>На мелодию «Песни Бременских музыкантов» звучит песня учителю географии.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Ничего на свете лучше нету,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Чем попутешествовать по свету.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По Парижу, Риму и Джакарте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Можем путешествовать по карте,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Можем путешествовать по карте.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Помнить географию мы будем,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Ведь нужна наука эта людям.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Не страшны нам горы и пороги,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Не страшны любые нам дороги,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Не страшны любые нам дороги.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DFEAEF"/>
        </w:rPr>
      </w:pPr>
    </w:p>
    <w:p w:rsidR="005C619A" w:rsidRPr="008B3B32" w:rsidRDefault="005C619A" w:rsidP="00E44D2C">
      <w:pPr>
        <w:spacing w:after="0" w:line="240" w:lineRule="auto"/>
        <w:ind w:right="-284"/>
        <w:rPr>
          <w:rFonts w:ascii="Times New Roman" w:hAnsi="Times New Roman"/>
          <w:b/>
          <w:i/>
          <w:shd w:val="clear" w:color="auto" w:fill="DFEAEF"/>
        </w:rPr>
      </w:pPr>
      <w:r>
        <w:rPr>
          <w:rFonts w:ascii="Times New Roman" w:hAnsi="Times New Roman"/>
          <w:i/>
          <w:shd w:val="clear" w:color="auto" w:fill="DFEAEF"/>
        </w:rPr>
        <w:t xml:space="preserve">Слово предоставляется Родионовой Марии Фёдоровне – </w:t>
      </w:r>
      <w:r>
        <w:rPr>
          <w:rFonts w:ascii="Times New Roman" w:hAnsi="Times New Roman"/>
          <w:b/>
          <w:i/>
          <w:shd w:val="clear" w:color="auto" w:fill="DFEAEF"/>
        </w:rPr>
        <w:t>Женя.</w:t>
      </w:r>
    </w:p>
    <w:p w:rsidR="005C619A" w:rsidRPr="00E44D2C" w:rsidRDefault="005C619A" w:rsidP="00E44D2C">
      <w:pPr>
        <w:spacing w:after="0" w:line="240" w:lineRule="auto"/>
        <w:ind w:right="-284"/>
        <w:rPr>
          <w:rFonts w:ascii="Times New Roman" w:hAnsi="Times New Roman"/>
          <w:i/>
          <w:shd w:val="clear" w:color="auto" w:fill="DFEAEF"/>
        </w:rPr>
      </w:pP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>
        <w:rPr>
          <w:rFonts w:ascii="Times New Roman" w:hAnsi="Times New Roman"/>
          <w:b/>
          <w:bCs/>
          <w:shd w:val="clear" w:color="auto" w:fill="DFEAEF"/>
        </w:rPr>
        <w:t>Макс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b/>
          <w:bCs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Женя, скажи честно, ты любишь цветы?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Женя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Ой, ну кто в молодости их не любит?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Макс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ты представляешь, есть такие люди, которые любят цветы всю жизнь!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Женя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b/>
          <w:bCs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Что ж тут такого? Разве можно не любить фауну и флору?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Макс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Нет, с нашим Андреем Сергеевичем мы тоже на всю жизнь останемся юннатами.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Женя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Потому что именно он показала нам, как хрупок и прекрасен этот мир...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Макс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Мир живой природы!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b/>
          <w:bCs/>
          <w:shd w:val="clear" w:color="auto" w:fill="DFEAEF"/>
        </w:rPr>
        <w:t>На мелодию песни «Зачем вы, девочки, красивых любите» исполняется песня учителю биологии.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Тычинки-пестики, ромашки-лютики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Несли в тетрадях мы вам вновь и вновь.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Свою профессию вы очень любите,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И разделенная у вас любовь.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Беспозвоночные и позвоночные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Учили классы мы что было сил.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И класс всезнающих млекопитающих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Про биологию не позабыл.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lang w:eastAsia="ru-RU"/>
        </w:rPr>
      </w:pPr>
    </w:p>
    <w:p w:rsidR="005C619A" w:rsidRPr="008B3B32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  <w:rPr>
          <w:shd w:val="clear" w:color="auto" w:fill="DFEAEF"/>
        </w:rPr>
      </w:pPr>
      <w:r>
        <w:rPr>
          <w:b/>
        </w:rPr>
        <w:t>Данил</w:t>
      </w:r>
      <w:r w:rsidRPr="001D5DB6">
        <w:t xml:space="preserve">. Есть в школе один предмет, с которым все современные дети </w:t>
      </w:r>
      <w:r>
        <w:t>знакомы буквально с пеленок.</w:t>
      </w:r>
      <w:r>
        <w:br/>
      </w:r>
      <w:r w:rsidRPr="00CB66B9">
        <w:rPr>
          <w:b/>
        </w:rPr>
        <w:t>Дима</w:t>
      </w:r>
      <w:r w:rsidRPr="001D5DB6">
        <w:t>. Сделал п</w:t>
      </w:r>
      <w:r>
        <w:t>ервый вдох, а в атмосфере...</w:t>
      </w:r>
      <w:r>
        <w:br/>
      </w:r>
      <w:r>
        <w:rPr>
          <w:b/>
        </w:rPr>
        <w:t>Данил</w:t>
      </w:r>
      <w:r w:rsidRPr="001D5DB6">
        <w:t>. Одна химия!</w:t>
      </w:r>
      <w:r w:rsidRPr="001D5DB6">
        <w:br/>
      </w:r>
      <w:r>
        <w:rPr>
          <w:b/>
        </w:rPr>
        <w:t>Дима</w:t>
      </w:r>
      <w:r>
        <w:t>. Глотнул водички, а там... </w:t>
      </w:r>
      <w:r>
        <w:br/>
      </w:r>
      <w:r>
        <w:rPr>
          <w:b/>
        </w:rPr>
        <w:t>Данил</w:t>
      </w:r>
      <w:r>
        <w:t>. Одна химия!</w:t>
      </w:r>
      <w:r>
        <w:br/>
      </w:r>
      <w:r>
        <w:rPr>
          <w:b/>
        </w:rPr>
        <w:t>Дима</w:t>
      </w:r>
      <w:r w:rsidRPr="001D5DB6">
        <w:t xml:space="preserve">. </w:t>
      </w:r>
      <w:r>
        <w:t>Отрезал колбаски, а в ней...</w:t>
      </w:r>
      <w:r>
        <w:br/>
      </w:r>
      <w:r>
        <w:rPr>
          <w:b/>
        </w:rPr>
        <w:t>Данил</w:t>
      </w:r>
      <w:r>
        <w:t>. Сплошная химия!</w:t>
      </w:r>
      <w:r>
        <w:br/>
      </w:r>
      <w:r w:rsidRPr="00CB66B9">
        <w:rPr>
          <w:b/>
        </w:rPr>
        <w:t>Дима.</w:t>
      </w:r>
      <w:r w:rsidRPr="001D5DB6">
        <w:t xml:space="preserve"> Ну да! Можно сказа</w:t>
      </w:r>
      <w:r>
        <w:t>ть, вся таблица Менделеева! </w:t>
      </w:r>
      <w:r>
        <w:br/>
      </w:r>
      <w:r w:rsidRPr="00CB66B9">
        <w:rPr>
          <w:b/>
        </w:rPr>
        <w:t>Данил</w:t>
      </w:r>
      <w:r w:rsidRPr="001D5DB6">
        <w:t>. Со всеми</w:t>
      </w:r>
      <w:r>
        <w:t xml:space="preserve"> радиоактивными элементами! </w:t>
      </w:r>
      <w:r>
        <w:br/>
      </w:r>
      <w:r w:rsidRPr="00CB66B9">
        <w:rPr>
          <w:b/>
        </w:rPr>
        <w:t>Дима</w:t>
      </w:r>
      <w:r>
        <w:t>. Надел штаны... </w:t>
      </w:r>
      <w:r>
        <w:br/>
      </w:r>
      <w:r w:rsidRPr="00CB66B9">
        <w:rPr>
          <w:b/>
        </w:rPr>
        <w:t>Данил</w:t>
      </w:r>
      <w:r>
        <w:t>. И там химия!</w:t>
      </w:r>
      <w:r>
        <w:br/>
      </w:r>
      <w:r w:rsidRPr="00CB66B9">
        <w:rPr>
          <w:b/>
        </w:rPr>
        <w:t>Дима.</w:t>
      </w:r>
      <w:r w:rsidRPr="001D5DB6">
        <w:t xml:space="preserve"> Отк</w:t>
      </w:r>
      <w:r>
        <w:t>рыл учебник, а там опять... </w:t>
      </w:r>
      <w:r>
        <w:br/>
      </w:r>
      <w:r w:rsidRPr="00CB66B9">
        <w:rPr>
          <w:b/>
        </w:rPr>
        <w:t>Данил.</w:t>
      </w:r>
      <w:r>
        <w:t xml:space="preserve"> Хи-ми-я!!!</w:t>
      </w:r>
      <w:r>
        <w:br/>
      </w:r>
      <w:r w:rsidRPr="00CB66B9">
        <w:rPr>
          <w:b/>
        </w:rPr>
        <w:t>Дима.</w:t>
      </w:r>
      <w:r w:rsidRPr="001D5DB6">
        <w:t xml:space="preserve"> Так что на уроках</w:t>
      </w:r>
      <w:r>
        <w:t xml:space="preserve"> химии учить нам уже нечего.</w:t>
      </w:r>
      <w:r>
        <w:br/>
      </w:r>
      <w:r w:rsidRPr="00CB66B9">
        <w:rPr>
          <w:b/>
        </w:rPr>
        <w:t xml:space="preserve">Данил. </w:t>
      </w:r>
      <w:r w:rsidRPr="00CB66B9">
        <w:t>Занимаемся только повторением.</w:t>
      </w:r>
      <w:r w:rsidRPr="00CB66B9">
        <w:br/>
      </w:r>
      <w:r w:rsidRPr="00CB66B9">
        <w:rPr>
          <w:b/>
        </w:rPr>
        <w:t>Дима.</w:t>
      </w:r>
      <w:r w:rsidRPr="001D5DB6">
        <w:t xml:space="preserve"> И практическими работами. </w:t>
      </w:r>
      <w:r w:rsidRPr="001D5DB6">
        <w:br/>
      </w:r>
      <w:r w:rsidRPr="001D5DB6">
        <w:br/>
      </w:r>
      <w:r w:rsidRPr="001D5DB6">
        <w:rPr>
          <w:b/>
          <w:bCs/>
          <w:shd w:val="clear" w:color="auto" w:fill="DFEAEF"/>
        </w:rPr>
        <w:t>На мелодию песни Фабрики звезд «Саша + Маша» исполняется песня учителю химии.</w:t>
      </w:r>
      <w:r w:rsidRPr="001D5DB6">
        <w:br/>
      </w:r>
      <w:r w:rsidRPr="001D5DB6">
        <w:rPr>
          <w:b/>
          <w:bCs/>
          <w:shd w:val="clear" w:color="auto" w:fill="DFEAEF"/>
        </w:rPr>
        <w:t>Мальчики.</w:t>
      </w:r>
      <w:r w:rsidRPr="001D5DB6">
        <w:rPr>
          <w:rStyle w:val="apple-converted-space"/>
          <w:shd w:val="clear" w:color="auto" w:fill="DFEAEF"/>
        </w:rPr>
        <w:t> </w:t>
      </w:r>
      <w:r w:rsidRPr="001D5DB6">
        <w:rPr>
          <w:shd w:val="clear" w:color="auto" w:fill="DFEAEF"/>
        </w:rPr>
        <w:t>Солнце всходит за горами,</w:t>
      </w:r>
      <w:r w:rsidRPr="001D5DB6">
        <w:br/>
      </w:r>
      <w:r w:rsidRPr="001D5DB6">
        <w:rPr>
          <w:shd w:val="clear" w:color="auto" w:fill="DFEAEF"/>
        </w:rPr>
        <w:t>Слезы капают из глаз.</w:t>
      </w:r>
      <w:r w:rsidRPr="001D5DB6">
        <w:br/>
      </w:r>
      <w:r w:rsidRPr="001D5DB6">
        <w:rPr>
          <w:shd w:val="clear" w:color="auto" w:fill="DFEAEF"/>
        </w:rPr>
        <w:t>Полный грусти и страданий</w:t>
      </w:r>
      <w:r w:rsidRPr="001D5DB6">
        <w:br/>
      </w:r>
      <w:r w:rsidRPr="001D5DB6">
        <w:rPr>
          <w:shd w:val="clear" w:color="auto" w:fill="DFEAEF"/>
        </w:rPr>
        <w:t>Я поведаю рассказ.</w:t>
      </w:r>
      <w:r w:rsidRPr="001D5DB6">
        <w:br/>
      </w:r>
      <w:r w:rsidRPr="001D5DB6">
        <w:rPr>
          <w:b/>
          <w:bCs/>
          <w:shd w:val="clear" w:color="auto" w:fill="DFEAEF"/>
        </w:rPr>
        <w:t>Девочки.</w:t>
      </w:r>
      <w:r w:rsidRPr="001D5DB6">
        <w:rPr>
          <w:rStyle w:val="apple-converted-space"/>
          <w:shd w:val="clear" w:color="auto" w:fill="DFEAEF"/>
        </w:rPr>
        <w:t> </w:t>
      </w:r>
      <w:r w:rsidRPr="001D5DB6">
        <w:rPr>
          <w:shd w:val="clear" w:color="auto" w:fill="DFEAEF"/>
        </w:rPr>
        <w:t>Очень любим мы химичить –</w:t>
      </w:r>
      <w:r w:rsidRPr="001D5DB6">
        <w:br/>
      </w:r>
      <w:r w:rsidRPr="001D5DB6">
        <w:rPr>
          <w:shd w:val="clear" w:color="auto" w:fill="DFEAEF"/>
        </w:rPr>
        <w:t>Все в пробирочке смешать.</w:t>
      </w:r>
      <w:r w:rsidRPr="001D5DB6">
        <w:br/>
      </w:r>
      <w:r w:rsidRPr="001D5DB6">
        <w:rPr>
          <w:shd w:val="clear" w:color="auto" w:fill="DFEAEF"/>
        </w:rPr>
        <w:t>Но, однако, наш учитель</w:t>
      </w:r>
      <w:r w:rsidRPr="001D5DB6">
        <w:br/>
      </w:r>
      <w:r w:rsidRPr="001D5DB6">
        <w:rPr>
          <w:shd w:val="clear" w:color="auto" w:fill="DFEAEF"/>
        </w:rPr>
        <w:t>Нам не хочет ставить пять.</w:t>
      </w:r>
      <w:r w:rsidRPr="001D5DB6">
        <w:br/>
      </w:r>
      <w:r w:rsidRPr="001D5DB6">
        <w:rPr>
          <w:b/>
          <w:bCs/>
          <w:shd w:val="clear" w:color="auto" w:fill="DFEAEF"/>
        </w:rPr>
        <w:t>Мальчики.</w:t>
      </w:r>
      <w:r w:rsidRPr="001D5DB6">
        <w:rPr>
          <w:rStyle w:val="apple-converted-space"/>
          <w:shd w:val="clear" w:color="auto" w:fill="DFEAEF"/>
        </w:rPr>
        <w:t> </w:t>
      </w:r>
      <w:r w:rsidRPr="001D5DB6">
        <w:rPr>
          <w:shd w:val="clear" w:color="auto" w:fill="DFEAEF"/>
        </w:rPr>
        <w:t>Молекула фтора, два атома хлора,</w:t>
      </w:r>
      <w:r w:rsidRPr="001D5DB6">
        <w:br/>
      </w:r>
      <w:r w:rsidRPr="001D5DB6">
        <w:rPr>
          <w:shd w:val="clear" w:color="auto" w:fill="DFEAEF"/>
        </w:rPr>
        <w:t>Плюс атом азота, кусок мумиё.</w:t>
      </w:r>
      <w:r w:rsidRPr="001D5DB6">
        <w:br/>
      </w:r>
      <w:r w:rsidRPr="001D5DB6">
        <w:rPr>
          <w:shd w:val="clear" w:color="auto" w:fill="DFEAEF"/>
        </w:rPr>
        <w:t>Добавить сухого песка золотого –</w:t>
      </w:r>
      <w:r w:rsidRPr="001D5DB6">
        <w:br/>
      </w:r>
      <w:r w:rsidRPr="001D5DB6">
        <w:rPr>
          <w:shd w:val="clear" w:color="auto" w:fill="DFEAEF"/>
        </w:rPr>
        <w:t>И грохнуло снова, вот, блин, ё-моё...</w:t>
      </w:r>
      <w:r w:rsidRPr="001D5DB6">
        <w:br/>
      </w:r>
      <w:r w:rsidRPr="001D5DB6">
        <w:rPr>
          <w:b/>
          <w:bCs/>
          <w:shd w:val="clear" w:color="auto" w:fill="DFEAEF"/>
        </w:rPr>
        <w:t>Девочки.</w:t>
      </w:r>
      <w:r w:rsidRPr="001D5DB6">
        <w:rPr>
          <w:rStyle w:val="apple-converted-space"/>
          <w:shd w:val="clear" w:color="auto" w:fill="DFEAEF"/>
        </w:rPr>
        <w:t> </w:t>
      </w:r>
      <w:r w:rsidRPr="001D5DB6">
        <w:rPr>
          <w:shd w:val="clear" w:color="auto" w:fill="DFEAEF"/>
        </w:rPr>
        <w:t>Пять грамм кислорода, один - водорода,</w:t>
      </w:r>
      <w:r w:rsidRPr="001D5DB6">
        <w:br/>
      </w:r>
      <w:r w:rsidRPr="001D5DB6">
        <w:rPr>
          <w:shd w:val="clear" w:color="auto" w:fill="DFEAEF"/>
        </w:rPr>
        <w:t>Кило углерода, кусок мумиё.</w:t>
      </w:r>
      <w:r w:rsidRPr="001D5DB6">
        <w:br/>
      </w:r>
      <w:r w:rsidRPr="001D5DB6">
        <w:rPr>
          <w:shd w:val="clear" w:color="auto" w:fill="DFEAEF"/>
        </w:rPr>
        <w:t>Водички плеснули, немножко подули —</w:t>
      </w:r>
      <w:r w:rsidRPr="001D5DB6">
        <w:br/>
      </w:r>
      <w:r w:rsidRPr="001D5DB6">
        <w:rPr>
          <w:shd w:val="clear" w:color="auto" w:fill="DFEAEF"/>
        </w:rPr>
        <w:t>Еще раз рвануло, вот, блин, ё-моё...</w:t>
      </w:r>
      <w:r w:rsidRPr="001D5DB6">
        <w:br/>
      </w:r>
      <w:r w:rsidRPr="001D5DB6">
        <w:rPr>
          <w:i/>
          <w:shd w:val="clear" w:color="auto" w:fill="DFEAEF"/>
        </w:rPr>
        <w:t>Слово предоставляется Кузнецову Андрею  Сергеевичу</w:t>
      </w:r>
      <w:r>
        <w:rPr>
          <w:i/>
          <w:shd w:val="clear" w:color="auto" w:fill="DFEAEF"/>
        </w:rPr>
        <w:t xml:space="preserve"> – </w:t>
      </w:r>
      <w:r>
        <w:rPr>
          <w:b/>
          <w:i/>
          <w:shd w:val="clear" w:color="auto" w:fill="DFEAEF"/>
        </w:rPr>
        <w:t>Макс.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  <w:rPr>
          <w:b/>
          <w:i/>
          <w:iCs/>
        </w:rPr>
      </w:pPr>
      <w:r w:rsidRPr="001D5DB6">
        <w:t xml:space="preserve"> </w:t>
      </w:r>
      <w:r w:rsidRPr="001D5DB6">
        <w:br/>
      </w:r>
      <w:r>
        <w:rPr>
          <w:b/>
          <w:bCs/>
          <w:shd w:val="clear" w:color="auto" w:fill="DFEAEF"/>
        </w:rPr>
        <w:t>Миша</w:t>
      </w:r>
      <w:r w:rsidRPr="001D5DB6">
        <w:rPr>
          <w:b/>
          <w:bCs/>
          <w:shd w:val="clear" w:color="auto" w:fill="DFEAEF"/>
        </w:rPr>
        <w:t>.</w:t>
      </w:r>
      <w:r w:rsidRPr="001D5DB6">
        <w:rPr>
          <w:rStyle w:val="apple-converted-space"/>
          <w:shd w:val="clear" w:color="auto" w:fill="DFEAEF"/>
        </w:rPr>
        <w:t> </w:t>
      </w:r>
      <w:r w:rsidRPr="001D5DB6">
        <w:rPr>
          <w:shd w:val="clear" w:color="auto" w:fill="DFEAEF"/>
        </w:rPr>
        <w:t>Химия, конечно, наука интересная, но есть одна наука, знать которую должен каждый уважающий себя современный молодой человек. Это физика.</w:t>
      </w:r>
      <w:r w:rsidRPr="001D5DB6">
        <w:br/>
      </w:r>
      <w:r>
        <w:rPr>
          <w:b/>
          <w:shd w:val="clear" w:color="auto" w:fill="DFEAEF"/>
        </w:rPr>
        <w:t>Рита</w:t>
      </w:r>
      <w:r w:rsidRPr="001D5DB6">
        <w:rPr>
          <w:b/>
          <w:shd w:val="clear" w:color="auto" w:fill="DFEAEF"/>
        </w:rPr>
        <w:t>.</w:t>
      </w:r>
      <w:r w:rsidRPr="001D5DB6">
        <w:rPr>
          <w:shd w:val="clear" w:color="auto" w:fill="DFEAEF"/>
        </w:rPr>
        <w:t xml:space="preserve"> Ну, ты загнул! Да еще наши бабушки и дедушки решали вопрос: быть им физиками или лириками.</w:t>
      </w:r>
      <w:r w:rsidRPr="001D5DB6">
        <w:br/>
      </w:r>
      <w:r>
        <w:rPr>
          <w:b/>
          <w:shd w:val="clear" w:color="auto" w:fill="DFEAEF"/>
        </w:rPr>
        <w:t>Миша</w:t>
      </w:r>
      <w:r w:rsidRPr="001D5DB6">
        <w:rPr>
          <w:b/>
          <w:shd w:val="clear" w:color="auto" w:fill="DFEAEF"/>
        </w:rPr>
        <w:t>.</w:t>
      </w:r>
      <w:r w:rsidRPr="001D5DB6">
        <w:rPr>
          <w:shd w:val="clear" w:color="auto" w:fill="DFEAEF"/>
        </w:rPr>
        <w:t xml:space="preserve"> Ну, так вот, я для себя этот вопрос решил. Физиком мне не быть! Уж больно ответственное это дело!</w:t>
      </w:r>
      <w:r w:rsidRPr="001D5DB6">
        <w:br/>
      </w:r>
      <w:r>
        <w:rPr>
          <w:b/>
          <w:shd w:val="clear" w:color="auto" w:fill="DFEAEF"/>
        </w:rPr>
        <w:t>Рита</w:t>
      </w:r>
      <w:r w:rsidRPr="001D5DB6">
        <w:rPr>
          <w:b/>
          <w:shd w:val="clear" w:color="auto" w:fill="DFEAEF"/>
        </w:rPr>
        <w:t>.</w:t>
      </w:r>
      <w:r w:rsidRPr="001D5DB6">
        <w:rPr>
          <w:shd w:val="clear" w:color="auto" w:fill="DFEAEF"/>
        </w:rPr>
        <w:t xml:space="preserve"> Да уж! И ракеты упадут не туда, куда нужно, и самолеты не туда полетят, и атомные реакторы могут из-под контроля выйти.</w:t>
      </w:r>
      <w:r w:rsidRPr="001D5DB6">
        <w:br/>
      </w:r>
      <w:r>
        <w:rPr>
          <w:b/>
          <w:shd w:val="clear" w:color="auto" w:fill="DFEAEF"/>
        </w:rPr>
        <w:t>Миша</w:t>
      </w:r>
      <w:r w:rsidRPr="001D5DB6">
        <w:rPr>
          <w:b/>
          <w:shd w:val="clear" w:color="auto" w:fill="DFEAEF"/>
        </w:rPr>
        <w:t>.</w:t>
      </w:r>
      <w:r w:rsidRPr="001D5DB6">
        <w:rPr>
          <w:shd w:val="clear" w:color="auto" w:fill="DFEAEF"/>
        </w:rPr>
        <w:t xml:space="preserve"> Но без физики все равно не прожить!</w:t>
      </w:r>
      <w:r w:rsidRPr="001D5DB6">
        <w:br/>
      </w:r>
      <w:r>
        <w:rPr>
          <w:b/>
          <w:shd w:val="clear" w:color="auto" w:fill="DFEAEF"/>
        </w:rPr>
        <w:t>Рита</w:t>
      </w:r>
      <w:r w:rsidRPr="001D5DB6">
        <w:rPr>
          <w:b/>
          <w:shd w:val="clear" w:color="auto" w:fill="DFEAEF"/>
        </w:rPr>
        <w:t>.</w:t>
      </w:r>
      <w:r w:rsidRPr="001D5DB6">
        <w:rPr>
          <w:shd w:val="clear" w:color="auto" w:fill="DFEAEF"/>
        </w:rPr>
        <w:t xml:space="preserve"> Ну не будем мы физиками, это не страшно!</w:t>
      </w:r>
      <w:r w:rsidRPr="001D5DB6">
        <w:br/>
      </w:r>
      <w:r>
        <w:rPr>
          <w:b/>
          <w:shd w:val="clear" w:color="auto" w:fill="DFEAEF"/>
        </w:rPr>
        <w:t>Миша</w:t>
      </w:r>
      <w:r w:rsidRPr="001D5DB6">
        <w:rPr>
          <w:b/>
          <w:shd w:val="clear" w:color="auto" w:fill="DFEAEF"/>
        </w:rPr>
        <w:t>.</w:t>
      </w:r>
      <w:r w:rsidRPr="001D5DB6">
        <w:rPr>
          <w:shd w:val="clear" w:color="auto" w:fill="DFEAEF"/>
        </w:rPr>
        <w:t xml:space="preserve"> Главное, понимать суть физических явлений.</w:t>
      </w:r>
      <w:r w:rsidRPr="001D5DB6">
        <w:br/>
      </w:r>
      <w:r>
        <w:rPr>
          <w:b/>
          <w:shd w:val="clear" w:color="auto" w:fill="DFEAEF"/>
        </w:rPr>
        <w:t>Рита</w:t>
      </w:r>
      <w:r w:rsidRPr="001D5DB6">
        <w:rPr>
          <w:b/>
          <w:shd w:val="clear" w:color="auto" w:fill="DFEAEF"/>
        </w:rPr>
        <w:t>.</w:t>
      </w:r>
      <w:r w:rsidRPr="001D5DB6">
        <w:rPr>
          <w:shd w:val="clear" w:color="auto" w:fill="DFEAEF"/>
        </w:rPr>
        <w:t xml:space="preserve"> А вот этому и научила нас Тамара Георгиевна!</w:t>
      </w:r>
      <w:r w:rsidRPr="001D5DB6">
        <w:br/>
      </w:r>
      <w:r w:rsidRPr="001D5DB6">
        <w:br/>
      </w:r>
      <w:r w:rsidRPr="001D5DB6">
        <w:rPr>
          <w:b/>
        </w:rPr>
        <w:t xml:space="preserve">Учителю физики </w:t>
      </w:r>
      <w:r w:rsidRPr="001D5DB6">
        <w:rPr>
          <w:b/>
          <w:i/>
          <w:iCs/>
        </w:rPr>
        <w:t>(на мелодию песни «Гренада»)</w:t>
      </w:r>
    </w:p>
    <w:p w:rsidR="005C619A" w:rsidRPr="00CB66B9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  <w:rPr>
          <w:shd w:val="clear" w:color="auto" w:fill="DFEAEF"/>
        </w:rPr>
      </w:pPr>
      <w:r w:rsidRPr="00CB66B9">
        <w:rPr>
          <w:shd w:val="clear" w:color="auto" w:fill="DFEAEF"/>
        </w:rPr>
        <w:t>Мы знания здесь добывали в боях,</w:t>
      </w:r>
      <w:r w:rsidRPr="00CB66B9">
        <w:br/>
      </w:r>
      <w:r w:rsidRPr="00CB66B9">
        <w:rPr>
          <w:shd w:val="clear" w:color="auto" w:fill="DFEAEF"/>
        </w:rPr>
        <w:t>И формулы просто навязли в зубах,</w:t>
      </w:r>
      <w:r w:rsidRPr="00CB66B9">
        <w:br/>
      </w:r>
      <w:r w:rsidRPr="00CB66B9">
        <w:rPr>
          <w:shd w:val="clear" w:color="auto" w:fill="DFEAEF"/>
        </w:rPr>
        <w:t>На ваших уроках мы поняли вдруг,</w:t>
      </w:r>
      <w:r w:rsidRPr="00CB66B9">
        <w:br/>
      </w:r>
      <w:r w:rsidRPr="00CB66B9">
        <w:rPr>
          <w:shd w:val="clear" w:color="auto" w:fill="DFEAEF"/>
        </w:rPr>
        <w:t>Что физика - это наука наук!</w:t>
      </w:r>
      <w:r w:rsidRPr="00CB66B9">
        <w:br/>
      </w:r>
      <w:r w:rsidRPr="00CB66B9">
        <w:br/>
      </w:r>
      <w:r w:rsidRPr="00CB66B9">
        <w:rPr>
          <w:shd w:val="clear" w:color="auto" w:fill="DFEAEF"/>
        </w:rPr>
        <w:t>Не знал Архимед и не знал Фарадей,</w:t>
      </w:r>
      <w:r w:rsidRPr="00CB66B9">
        <w:br/>
      </w:r>
      <w:r w:rsidRPr="00CB66B9">
        <w:rPr>
          <w:shd w:val="clear" w:color="auto" w:fill="DFEAEF"/>
        </w:rPr>
        <w:t>Что эти законы трудны для детей,</w:t>
      </w:r>
      <w:r w:rsidRPr="00CB66B9">
        <w:br/>
      </w:r>
      <w:r w:rsidRPr="00CB66B9">
        <w:rPr>
          <w:shd w:val="clear" w:color="auto" w:fill="DFEAEF"/>
        </w:rPr>
        <w:t>Но понял у вас на уроках наш класс:</w:t>
      </w:r>
      <w:r w:rsidRPr="00CB66B9">
        <w:br/>
      </w:r>
      <w:r w:rsidRPr="00CB66B9">
        <w:rPr>
          <w:shd w:val="clear" w:color="auto" w:fill="DFEAEF"/>
        </w:rPr>
        <w:t>Без физики жить невозможно сейчас!</w:t>
      </w:r>
    </w:p>
    <w:p w:rsidR="005C619A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  <w:rPr>
          <w:shd w:val="clear" w:color="auto" w:fill="DFEAEF"/>
        </w:rPr>
      </w:pPr>
      <w:r w:rsidRPr="001D5DB6">
        <w:rPr>
          <w:sz w:val="22"/>
          <w:szCs w:val="22"/>
        </w:rPr>
        <w:br/>
      </w:r>
      <w:r>
        <w:rPr>
          <w:b/>
          <w:bCs/>
          <w:shd w:val="clear" w:color="auto" w:fill="DFEAEF"/>
        </w:rPr>
        <w:t>Антон</w:t>
      </w:r>
      <w:r w:rsidRPr="001D5DB6">
        <w:rPr>
          <w:b/>
          <w:bCs/>
          <w:shd w:val="clear" w:color="auto" w:fill="DFEAEF"/>
        </w:rPr>
        <w:t>.</w:t>
      </w:r>
      <w:r w:rsidRPr="001D5DB6">
        <w:rPr>
          <w:rStyle w:val="apple-converted-space"/>
          <w:shd w:val="clear" w:color="auto" w:fill="DFEAEF"/>
        </w:rPr>
        <w:t> </w:t>
      </w:r>
      <w:r w:rsidRPr="001D5DB6">
        <w:rPr>
          <w:shd w:val="clear" w:color="auto" w:fill="DFEAEF"/>
        </w:rPr>
        <w:t>Да, вот так интересно получилось в школе. На биологии полностью осознал себя млекопитающим...</w:t>
      </w:r>
      <w:r w:rsidRPr="001D5DB6">
        <w:br/>
      </w:r>
      <w:r>
        <w:rPr>
          <w:b/>
          <w:bCs/>
          <w:shd w:val="clear" w:color="auto" w:fill="DFEAEF"/>
        </w:rPr>
        <w:t>Женя</w:t>
      </w:r>
      <w:r w:rsidRPr="001D5DB6">
        <w:rPr>
          <w:b/>
          <w:bCs/>
          <w:shd w:val="clear" w:color="auto" w:fill="DFEAEF"/>
        </w:rPr>
        <w:t>.</w:t>
      </w:r>
      <w:r w:rsidRPr="001D5DB6">
        <w:rPr>
          <w:rStyle w:val="apple-converted-space"/>
          <w:b/>
          <w:bCs/>
          <w:shd w:val="clear" w:color="auto" w:fill="DFEAEF"/>
        </w:rPr>
        <w:t> </w:t>
      </w:r>
      <w:r w:rsidRPr="001D5DB6">
        <w:rPr>
          <w:bCs/>
          <w:shd w:val="clear" w:color="auto" w:fill="DFEAEF"/>
        </w:rPr>
        <w:t>А потом приходишь на урок истории и решаешь глобальные исторические проблемы</w:t>
      </w:r>
      <w:r>
        <w:rPr>
          <w:b/>
          <w:bCs/>
          <w:shd w:val="clear" w:color="auto" w:fill="DFEAEF"/>
        </w:rPr>
        <w:t>.</w:t>
      </w:r>
      <w:r>
        <w:rPr>
          <w:b/>
          <w:bCs/>
          <w:shd w:val="clear" w:color="auto" w:fill="DFEAEF"/>
        </w:rPr>
        <w:br/>
        <w:t>Антон</w:t>
      </w:r>
      <w:r w:rsidRPr="001D5DB6">
        <w:rPr>
          <w:b/>
          <w:bCs/>
          <w:shd w:val="clear" w:color="auto" w:fill="DFEAEF"/>
        </w:rPr>
        <w:t>.</w:t>
      </w:r>
      <w:r w:rsidRPr="001D5DB6">
        <w:rPr>
          <w:rStyle w:val="apple-converted-space"/>
          <w:shd w:val="clear" w:color="auto" w:fill="DFEAEF"/>
        </w:rPr>
        <w:t> </w:t>
      </w:r>
      <w:r w:rsidRPr="001D5DB6">
        <w:rPr>
          <w:shd w:val="clear" w:color="auto" w:fill="DFEAEF"/>
        </w:rPr>
        <w:t>И осознаешь себя уже творцом истории!</w:t>
      </w:r>
      <w:r w:rsidRPr="001D5DB6">
        <w:br/>
      </w:r>
      <w:r>
        <w:rPr>
          <w:b/>
          <w:bCs/>
          <w:shd w:val="clear" w:color="auto" w:fill="DFEAEF"/>
        </w:rPr>
        <w:t>Женя</w:t>
      </w:r>
      <w:r w:rsidRPr="001D5DB6">
        <w:rPr>
          <w:b/>
          <w:bCs/>
          <w:shd w:val="clear" w:color="auto" w:fill="DFEAEF"/>
        </w:rPr>
        <w:t>.</w:t>
      </w:r>
      <w:r w:rsidRPr="001D5DB6">
        <w:rPr>
          <w:rStyle w:val="apple-converted-space"/>
          <w:shd w:val="clear" w:color="auto" w:fill="DFEAEF"/>
        </w:rPr>
        <w:t> </w:t>
      </w:r>
      <w:r w:rsidRPr="001D5DB6">
        <w:rPr>
          <w:shd w:val="clear" w:color="auto" w:fill="DFEAEF"/>
        </w:rPr>
        <w:t>А как много увлекательных историй рассказала: нам на уроках Тамара Георгиевна!</w:t>
      </w:r>
      <w:r w:rsidRPr="001D5DB6">
        <w:br/>
      </w:r>
      <w:r>
        <w:rPr>
          <w:b/>
          <w:bCs/>
          <w:shd w:val="clear" w:color="auto" w:fill="DFEAEF"/>
        </w:rPr>
        <w:t>Антон</w:t>
      </w:r>
      <w:r w:rsidRPr="001D5DB6">
        <w:rPr>
          <w:b/>
          <w:bCs/>
          <w:shd w:val="clear" w:color="auto" w:fill="DFEAEF"/>
        </w:rPr>
        <w:t>.</w:t>
      </w:r>
      <w:r w:rsidRPr="001D5DB6">
        <w:rPr>
          <w:rStyle w:val="apple-converted-space"/>
          <w:shd w:val="clear" w:color="auto" w:fill="DFEAEF"/>
        </w:rPr>
        <w:t> </w:t>
      </w:r>
      <w:r w:rsidRPr="001D5DB6">
        <w:rPr>
          <w:shd w:val="clear" w:color="auto" w:fill="DFEAEF"/>
        </w:rPr>
        <w:t>И все эти истории сложились в большую историю...</w:t>
      </w:r>
      <w:r w:rsidRPr="001D5DB6">
        <w:br/>
      </w:r>
      <w:r>
        <w:rPr>
          <w:b/>
          <w:bCs/>
          <w:shd w:val="clear" w:color="auto" w:fill="DFEAEF"/>
        </w:rPr>
        <w:t>Женя</w:t>
      </w:r>
      <w:r w:rsidRPr="001D5DB6">
        <w:rPr>
          <w:b/>
          <w:bCs/>
          <w:shd w:val="clear" w:color="auto" w:fill="DFEAEF"/>
        </w:rPr>
        <w:t>.</w:t>
      </w:r>
      <w:r w:rsidRPr="001D5DB6">
        <w:rPr>
          <w:rStyle w:val="apple-converted-space"/>
          <w:shd w:val="clear" w:color="auto" w:fill="DFEAEF"/>
        </w:rPr>
        <w:t> </w:t>
      </w:r>
      <w:r w:rsidRPr="001D5DB6">
        <w:rPr>
          <w:shd w:val="clear" w:color="auto" w:fill="DFEAEF"/>
        </w:rPr>
        <w:t>Историю Отечества.</w:t>
      </w:r>
      <w:r w:rsidRPr="001D5DB6">
        <w:br/>
      </w:r>
      <w:r>
        <w:rPr>
          <w:b/>
          <w:bCs/>
          <w:shd w:val="clear" w:color="auto" w:fill="DFEAEF"/>
        </w:rPr>
        <w:t>Антон</w:t>
      </w:r>
      <w:r w:rsidRPr="001D5DB6">
        <w:rPr>
          <w:shd w:val="clear" w:color="auto" w:fill="DFEAEF"/>
        </w:rPr>
        <w:t>. И историю человечества.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ind w:right="-81"/>
        <w:rPr>
          <w:b/>
          <w:sz w:val="22"/>
          <w:szCs w:val="22"/>
        </w:rPr>
      </w:pPr>
      <w:r w:rsidRPr="001D5DB6">
        <w:br/>
      </w:r>
      <w:r w:rsidRPr="001D5DB6">
        <w:rPr>
          <w:b/>
          <w:sz w:val="22"/>
          <w:szCs w:val="22"/>
        </w:rPr>
        <w:t xml:space="preserve">Учителю истории </w:t>
      </w:r>
      <w:r w:rsidRPr="001D5DB6">
        <w:rPr>
          <w:b/>
          <w:i/>
          <w:iCs/>
          <w:sz w:val="22"/>
          <w:szCs w:val="22"/>
        </w:rPr>
        <w:t>(на мелодию песни «На поле танки грохотали»)</w:t>
      </w:r>
    </w:p>
    <w:p w:rsidR="005C619A" w:rsidRDefault="005C619A" w:rsidP="00E44D2C">
      <w:pPr>
        <w:spacing w:after="0" w:line="240" w:lineRule="auto"/>
        <w:ind w:right="-284"/>
        <w:rPr>
          <w:rFonts w:ascii="Times New Roman" w:hAnsi="Times New Roman"/>
          <w:sz w:val="24"/>
          <w:szCs w:val="24"/>
          <w:shd w:val="clear" w:color="auto" w:fill="DFEAEF"/>
        </w:rPr>
      </w:pPr>
      <w:r w:rsidRPr="00CB66B9">
        <w:rPr>
          <w:rFonts w:ascii="Times New Roman" w:hAnsi="Times New Roman"/>
          <w:sz w:val="24"/>
          <w:szCs w:val="24"/>
          <w:shd w:val="clear" w:color="auto" w:fill="DFEAEF"/>
        </w:rPr>
        <w:t>Из тьмы столетий извлекали</w:t>
      </w:r>
      <w:r w:rsidRPr="00CB66B9">
        <w:rPr>
          <w:rFonts w:ascii="Times New Roman" w:hAnsi="Times New Roman"/>
          <w:sz w:val="24"/>
          <w:szCs w:val="24"/>
        </w:rPr>
        <w:br/>
      </w:r>
      <w:r w:rsidRPr="00CB66B9">
        <w:rPr>
          <w:rFonts w:ascii="Times New Roman" w:hAnsi="Times New Roman"/>
          <w:sz w:val="24"/>
          <w:szCs w:val="24"/>
          <w:shd w:val="clear" w:color="auto" w:fill="DFEAEF"/>
        </w:rPr>
        <w:t>Народов древних письмена,</w:t>
      </w:r>
      <w:r w:rsidRPr="00CB66B9">
        <w:rPr>
          <w:rFonts w:ascii="Times New Roman" w:hAnsi="Times New Roman"/>
          <w:sz w:val="24"/>
          <w:szCs w:val="24"/>
        </w:rPr>
        <w:br/>
      </w:r>
      <w:r w:rsidRPr="00CB66B9">
        <w:rPr>
          <w:rFonts w:ascii="Times New Roman" w:hAnsi="Times New Roman"/>
          <w:sz w:val="24"/>
          <w:szCs w:val="24"/>
          <w:shd w:val="clear" w:color="auto" w:fill="DFEAEF"/>
        </w:rPr>
        <w:t>Мы мир анти-и-чный изучали</w:t>
      </w:r>
      <w:r w:rsidRPr="00CB66B9">
        <w:rPr>
          <w:rFonts w:ascii="Times New Roman" w:hAnsi="Times New Roman"/>
          <w:sz w:val="24"/>
          <w:szCs w:val="24"/>
        </w:rPr>
        <w:br/>
      </w:r>
      <w:r w:rsidRPr="00CB66B9">
        <w:rPr>
          <w:rFonts w:ascii="Times New Roman" w:hAnsi="Times New Roman"/>
          <w:sz w:val="24"/>
          <w:szCs w:val="24"/>
          <w:shd w:val="clear" w:color="auto" w:fill="DFEAEF"/>
        </w:rPr>
        <w:t>И всех героев имена.</w:t>
      </w:r>
      <w:r w:rsidRPr="00CB66B9">
        <w:rPr>
          <w:rFonts w:ascii="Times New Roman" w:hAnsi="Times New Roman"/>
          <w:sz w:val="24"/>
          <w:szCs w:val="24"/>
        </w:rPr>
        <w:br/>
      </w:r>
      <w:r w:rsidRPr="00CB66B9">
        <w:rPr>
          <w:rFonts w:ascii="Times New Roman" w:hAnsi="Times New Roman"/>
          <w:sz w:val="24"/>
          <w:szCs w:val="24"/>
          <w:shd w:val="clear" w:color="auto" w:fill="DFEAEF"/>
        </w:rPr>
        <w:t>Зубрили даты увлече-о-о-нно,</w:t>
      </w:r>
      <w:r w:rsidRPr="00CB66B9">
        <w:rPr>
          <w:rFonts w:ascii="Times New Roman" w:hAnsi="Times New Roman"/>
          <w:sz w:val="24"/>
          <w:szCs w:val="24"/>
        </w:rPr>
        <w:br/>
      </w:r>
      <w:r w:rsidRPr="00CB66B9">
        <w:rPr>
          <w:rFonts w:ascii="Times New Roman" w:hAnsi="Times New Roman"/>
          <w:sz w:val="24"/>
          <w:szCs w:val="24"/>
          <w:shd w:val="clear" w:color="auto" w:fill="DFEAEF"/>
        </w:rPr>
        <w:t>Ходили строем мы в кино,</w:t>
      </w:r>
      <w:r w:rsidRPr="00CB66B9">
        <w:rPr>
          <w:rFonts w:ascii="Times New Roman" w:hAnsi="Times New Roman"/>
          <w:sz w:val="24"/>
          <w:szCs w:val="24"/>
        </w:rPr>
        <w:br/>
      </w:r>
      <w:r w:rsidRPr="00CB66B9">
        <w:rPr>
          <w:rFonts w:ascii="Times New Roman" w:hAnsi="Times New Roman"/>
          <w:sz w:val="24"/>
          <w:szCs w:val="24"/>
          <w:shd w:val="clear" w:color="auto" w:fill="DFEAEF"/>
        </w:rPr>
        <w:t>Понять исто-о-ри-и зако-о-ны</w:t>
      </w:r>
      <w:r w:rsidRPr="00CB66B9">
        <w:rPr>
          <w:rFonts w:ascii="Times New Roman" w:hAnsi="Times New Roman"/>
          <w:sz w:val="24"/>
          <w:szCs w:val="24"/>
        </w:rPr>
        <w:br/>
      </w:r>
      <w:r w:rsidRPr="00CB66B9">
        <w:rPr>
          <w:rFonts w:ascii="Times New Roman" w:hAnsi="Times New Roman"/>
          <w:sz w:val="24"/>
          <w:szCs w:val="24"/>
          <w:shd w:val="clear" w:color="auto" w:fill="DFEAEF"/>
        </w:rPr>
        <w:t>Всем нам придется все равно!</w:t>
      </w:r>
    </w:p>
    <w:p w:rsidR="005C619A" w:rsidRPr="008B3B32" w:rsidRDefault="005C619A" w:rsidP="00E44D2C">
      <w:pPr>
        <w:spacing w:after="0" w:line="240" w:lineRule="auto"/>
        <w:ind w:right="-284"/>
        <w:rPr>
          <w:rFonts w:ascii="Times New Roman" w:hAnsi="Times New Roman"/>
          <w:i/>
          <w:shd w:val="clear" w:color="auto" w:fill="DFEAEF"/>
        </w:rPr>
      </w:pPr>
      <w:r w:rsidRPr="008B3B32">
        <w:rPr>
          <w:rFonts w:ascii="Times New Roman" w:hAnsi="Times New Roman"/>
          <w:i/>
          <w:sz w:val="24"/>
          <w:szCs w:val="24"/>
          <w:shd w:val="clear" w:color="auto" w:fill="DFEAEF"/>
        </w:rPr>
        <w:t xml:space="preserve">Слово предоставляется Юферовой Тамаре Георгиевне – </w:t>
      </w:r>
      <w:r w:rsidRPr="008B3B32">
        <w:rPr>
          <w:rFonts w:ascii="Times New Roman" w:hAnsi="Times New Roman"/>
          <w:b/>
          <w:i/>
          <w:sz w:val="24"/>
          <w:szCs w:val="24"/>
          <w:shd w:val="clear" w:color="auto" w:fill="DFEAEF"/>
        </w:rPr>
        <w:t>Давид.</w:t>
      </w:r>
      <w:r w:rsidRPr="008B3B32">
        <w:rPr>
          <w:rFonts w:ascii="Times New Roman" w:hAnsi="Times New Roman"/>
          <w:b/>
          <w:i/>
          <w:sz w:val="24"/>
          <w:szCs w:val="24"/>
        </w:rPr>
        <w:br/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Давид, сколько ты знаешь языков?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 xml:space="preserve">. </w:t>
      </w:r>
      <w:r w:rsidRPr="001D5DB6">
        <w:rPr>
          <w:rFonts w:ascii="Times New Roman" w:hAnsi="Times New Roman"/>
          <w:shd w:val="clear" w:color="auto" w:fill="DFEAEF"/>
        </w:rPr>
        <w:t>(делает вид, что считает на пальцах). Четыре. Русский, Паскаль, Си++, Делфи.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Да нет! Вот на каком бы ты языке разговаривал в Англии?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Конечно же, на языке мимики и жестов.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зачем же ты тогда в школе английский учил?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А-а... Ну, это чтобы Шекспира в подлиннике читать!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И что, прочитал?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Да нет, некогда мне!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я знаешь, зачем английский учила? Чтобы быть богаче!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А-а, понятно, типа, дипломатом там быть или жениха заграничного найти.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Да нет. Знаешь, есть такая мудрость, что чем больше человек знает языков, тем он богаче!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Ну да, значит, Анна Васильевна нас на уроках английского языка конкретно обогащает!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b/>
          <w:bCs/>
          <w:shd w:val="clear" w:color="auto" w:fill="DFEAEF"/>
        </w:rPr>
        <w:t>На мелодию песни «American bоу» (группа «Комбинация») девочки исполняют песню учителю английского языка.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shd w:val="clear" w:color="auto" w:fill="DFEAEF"/>
          <w:lang w:val="en-US"/>
        </w:rPr>
      </w:pPr>
      <w:r w:rsidRPr="001D5DB6">
        <w:rPr>
          <w:rFonts w:ascii="Times New Roman" w:hAnsi="Times New Roman"/>
          <w:shd w:val="clear" w:color="auto" w:fill="DFEAEF"/>
        </w:rPr>
        <w:t>Я простая русская девчонка,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За границей всюду я была.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И с американистым мальчонкой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С ходу познакомиться смогла.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По-английски с парнем пообщаться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Я смогла совсем без словаря.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Мне уже глаголы эти снятся,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Но учу английский я не зря!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shd w:val="clear" w:color="auto" w:fill="DFEAEF"/>
        </w:rPr>
        <w:t>Припев</w:t>
      </w:r>
      <w:r w:rsidRPr="001D5DB6">
        <w:rPr>
          <w:rFonts w:ascii="Times New Roman" w:hAnsi="Times New Roman"/>
          <w:shd w:val="clear" w:color="auto" w:fill="DFEAEF"/>
          <w:lang w:val="en-US"/>
        </w:rPr>
        <w:t xml:space="preserve"> (</w:t>
      </w:r>
      <w:r w:rsidRPr="001D5DB6">
        <w:rPr>
          <w:rFonts w:ascii="Times New Roman" w:hAnsi="Times New Roman"/>
          <w:shd w:val="clear" w:color="auto" w:fill="DFEAEF"/>
        </w:rPr>
        <w:t>исполняется</w:t>
      </w:r>
      <w:r w:rsidRPr="001D5DB6">
        <w:rPr>
          <w:rFonts w:ascii="Times New Roman" w:hAnsi="Times New Roman"/>
          <w:shd w:val="clear" w:color="auto" w:fill="DFEAEF"/>
          <w:lang w:val="en-US"/>
        </w:rPr>
        <w:t xml:space="preserve"> 2 </w:t>
      </w:r>
      <w:r w:rsidRPr="001D5DB6">
        <w:rPr>
          <w:rFonts w:ascii="Times New Roman" w:hAnsi="Times New Roman"/>
          <w:shd w:val="clear" w:color="auto" w:fill="DFEAEF"/>
        </w:rPr>
        <w:t>раза</w:t>
      </w:r>
      <w:r w:rsidRPr="001D5DB6">
        <w:rPr>
          <w:rFonts w:ascii="Times New Roman" w:hAnsi="Times New Roman"/>
          <w:shd w:val="clear" w:color="auto" w:fill="DFEAEF"/>
          <w:lang w:val="en-US"/>
        </w:rPr>
        <w:t>):</w:t>
      </w:r>
      <w:r w:rsidRPr="001D5DB6">
        <w:rPr>
          <w:rFonts w:ascii="Times New Roman" w:hAnsi="Times New Roman"/>
          <w:lang w:val="en-US"/>
        </w:rPr>
        <w:br/>
      </w:r>
      <w:r w:rsidRPr="001D5DB6">
        <w:rPr>
          <w:rFonts w:ascii="Times New Roman" w:hAnsi="Times New Roman"/>
          <w:shd w:val="clear" w:color="auto" w:fill="DFEAEF"/>
          <w:lang w:val="en-US"/>
        </w:rPr>
        <w:t>American boy, american joy,</w:t>
      </w:r>
      <w:r w:rsidRPr="001D5DB6">
        <w:rPr>
          <w:rFonts w:ascii="Times New Roman" w:hAnsi="Times New Roman"/>
          <w:lang w:val="en-US"/>
        </w:rPr>
        <w:br/>
      </w:r>
      <w:r w:rsidRPr="001D5DB6">
        <w:rPr>
          <w:rFonts w:ascii="Times New Roman" w:hAnsi="Times New Roman"/>
          <w:shd w:val="clear" w:color="auto" w:fill="DFEAEF"/>
          <w:lang w:val="en-US"/>
        </w:rPr>
        <w:t>American boy for all is time.</w:t>
      </w:r>
      <w:r w:rsidRPr="001D5DB6">
        <w:rPr>
          <w:rFonts w:ascii="Times New Roman" w:hAnsi="Times New Roman"/>
          <w:lang w:val="en-US"/>
        </w:rPr>
        <w:br/>
      </w:r>
      <w:r w:rsidRPr="001D5DB6">
        <w:rPr>
          <w:rFonts w:ascii="Times New Roman" w:hAnsi="Times New Roman"/>
          <w:shd w:val="clear" w:color="auto" w:fill="DFEAEF"/>
          <w:lang w:val="en-US"/>
        </w:rPr>
        <w:t xml:space="preserve">American boy, </w:t>
      </w:r>
      <w:r w:rsidRPr="001D5DB6">
        <w:rPr>
          <w:rFonts w:ascii="Times New Roman" w:hAnsi="Times New Roman"/>
          <w:shd w:val="clear" w:color="auto" w:fill="DFEAEF"/>
        </w:rPr>
        <w:t>уеду</w:t>
      </w:r>
      <w:r w:rsidRPr="001D5DB6">
        <w:rPr>
          <w:rFonts w:ascii="Times New Roman" w:hAnsi="Times New Roman"/>
          <w:shd w:val="clear" w:color="auto" w:fill="DFEAEF"/>
          <w:lang w:val="en-US"/>
        </w:rPr>
        <w:t xml:space="preserve"> </w:t>
      </w:r>
      <w:r w:rsidRPr="001D5DB6">
        <w:rPr>
          <w:rFonts w:ascii="Times New Roman" w:hAnsi="Times New Roman"/>
          <w:shd w:val="clear" w:color="auto" w:fill="DFEAEF"/>
        </w:rPr>
        <w:t>с</w:t>
      </w:r>
      <w:r w:rsidRPr="001D5DB6">
        <w:rPr>
          <w:rFonts w:ascii="Times New Roman" w:hAnsi="Times New Roman"/>
          <w:shd w:val="clear" w:color="auto" w:fill="DFEAEF"/>
          <w:lang w:val="en-US"/>
        </w:rPr>
        <w:t xml:space="preserve"> </w:t>
      </w:r>
      <w:r w:rsidRPr="001D5DB6">
        <w:rPr>
          <w:rFonts w:ascii="Times New Roman" w:hAnsi="Times New Roman"/>
          <w:shd w:val="clear" w:color="auto" w:fill="DFEAEF"/>
        </w:rPr>
        <w:t>тобой</w:t>
      </w:r>
      <w:r w:rsidRPr="001D5DB6">
        <w:rPr>
          <w:rFonts w:ascii="Times New Roman" w:hAnsi="Times New Roman"/>
          <w:shd w:val="clear" w:color="auto" w:fill="DFEAEF"/>
          <w:lang w:val="en-US"/>
        </w:rPr>
        <w:t>,</w:t>
      </w:r>
      <w:r w:rsidRPr="001D5DB6">
        <w:rPr>
          <w:rFonts w:ascii="Times New Roman" w:hAnsi="Times New Roman"/>
          <w:lang w:val="en-US"/>
        </w:rPr>
        <w:br/>
      </w:r>
      <w:r w:rsidRPr="001D5DB6">
        <w:rPr>
          <w:rFonts w:ascii="Times New Roman" w:hAnsi="Times New Roman"/>
          <w:shd w:val="clear" w:color="auto" w:fill="DFEAEF"/>
        </w:rPr>
        <w:t>Уеду</w:t>
      </w:r>
      <w:r w:rsidRPr="001D5DB6">
        <w:rPr>
          <w:rFonts w:ascii="Times New Roman" w:hAnsi="Times New Roman"/>
          <w:shd w:val="clear" w:color="auto" w:fill="DFEAEF"/>
          <w:lang w:val="en-US"/>
        </w:rPr>
        <w:t xml:space="preserve"> </w:t>
      </w:r>
      <w:r w:rsidRPr="001D5DB6">
        <w:rPr>
          <w:rFonts w:ascii="Times New Roman" w:hAnsi="Times New Roman"/>
          <w:shd w:val="clear" w:color="auto" w:fill="DFEAEF"/>
        </w:rPr>
        <w:t>с</w:t>
      </w:r>
      <w:r w:rsidRPr="001D5DB6">
        <w:rPr>
          <w:rFonts w:ascii="Times New Roman" w:hAnsi="Times New Roman"/>
          <w:shd w:val="clear" w:color="auto" w:fill="DFEAEF"/>
          <w:lang w:val="en-US"/>
        </w:rPr>
        <w:t xml:space="preserve"> </w:t>
      </w:r>
      <w:r w:rsidRPr="001D5DB6">
        <w:rPr>
          <w:rFonts w:ascii="Times New Roman" w:hAnsi="Times New Roman"/>
          <w:shd w:val="clear" w:color="auto" w:fill="DFEAEF"/>
        </w:rPr>
        <w:t>тобой</w:t>
      </w:r>
      <w:r w:rsidRPr="001D5DB6">
        <w:rPr>
          <w:rFonts w:ascii="Times New Roman" w:hAnsi="Times New Roman"/>
          <w:shd w:val="clear" w:color="auto" w:fill="DFEAEF"/>
          <w:lang w:val="en-US"/>
        </w:rPr>
        <w:t xml:space="preserve">, good-bye, </w:t>
      </w:r>
      <w:r w:rsidRPr="001D5DB6">
        <w:rPr>
          <w:rFonts w:ascii="Times New Roman" w:hAnsi="Times New Roman"/>
          <w:shd w:val="clear" w:color="auto" w:fill="DFEAEF"/>
        </w:rPr>
        <w:t>прощай</w:t>
      </w:r>
      <w:r w:rsidRPr="001D5DB6">
        <w:rPr>
          <w:rFonts w:ascii="Times New Roman" w:hAnsi="Times New Roman"/>
          <w:shd w:val="clear" w:color="auto" w:fill="DFEAEF"/>
          <w:lang w:val="en-US"/>
        </w:rPr>
        <w:t>!</w:t>
      </w:r>
      <w:r w:rsidRPr="001D5DB6">
        <w:rPr>
          <w:rFonts w:ascii="Times New Roman" w:hAnsi="Times New Roman"/>
          <w:lang w:val="en-US"/>
        </w:rPr>
        <w:br/>
      </w:r>
      <w:r w:rsidRPr="001D5DB6">
        <w:rPr>
          <w:rFonts w:ascii="Times New Roman" w:hAnsi="Times New Roman"/>
          <w:shd w:val="clear" w:color="auto" w:fill="DFEAEF"/>
          <w:lang w:val="en-US"/>
        </w:rPr>
        <w:t xml:space="preserve">American boy, </w:t>
      </w:r>
      <w:r w:rsidRPr="001D5DB6">
        <w:rPr>
          <w:rFonts w:ascii="Times New Roman" w:hAnsi="Times New Roman"/>
          <w:shd w:val="clear" w:color="auto" w:fill="DFEAEF"/>
        </w:rPr>
        <w:t>ой</w:t>
      </w:r>
      <w:r w:rsidRPr="001D5DB6">
        <w:rPr>
          <w:rFonts w:ascii="Times New Roman" w:hAnsi="Times New Roman"/>
          <w:shd w:val="clear" w:color="auto" w:fill="DFEAEF"/>
          <w:lang w:val="en-US"/>
        </w:rPr>
        <w:t xml:space="preserve">, </w:t>
      </w:r>
      <w:r w:rsidRPr="001D5DB6">
        <w:rPr>
          <w:rFonts w:ascii="Times New Roman" w:hAnsi="Times New Roman"/>
          <w:shd w:val="clear" w:color="auto" w:fill="DFEAEF"/>
        </w:rPr>
        <w:t>ой</w:t>
      </w:r>
      <w:r w:rsidRPr="001D5DB6">
        <w:rPr>
          <w:rFonts w:ascii="Times New Roman" w:hAnsi="Times New Roman"/>
          <w:shd w:val="clear" w:color="auto" w:fill="DFEAEF"/>
          <w:lang w:val="en-US"/>
        </w:rPr>
        <w:t>,</w:t>
      </w:r>
      <w:r w:rsidRPr="001D5DB6">
        <w:rPr>
          <w:rFonts w:ascii="Times New Roman" w:hAnsi="Times New Roman"/>
          <w:lang w:val="en-US"/>
        </w:rPr>
        <w:br/>
      </w:r>
      <w:r w:rsidRPr="001D5DB6">
        <w:rPr>
          <w:rFonts w:ascii="Times New Roman" w:hAnsi="Times New Roman"/>
          <w:shd w:val="clear" w:color="auto" w:fill="DFEAEF"/>
          <w:lang w:val="en-US"/>
        </w:rPr>
        <w:t>Don't cry, good-bye, american boy!</w:t>
      </w:r>
    </w:p>
    <w:p w:rsidR="005C619A" w:rsidRPr="008B3B32" w:rsidRDefault="005C619A" w:rsidP="00E44D2C">
      <w:pPr>
        <w:spacing w:after="0" w:line="240" w:lineRule="auto"/>
        <w:ind w:right="-284"/>
        <w:rPr>
          <w:rFonts w:ascii="Times New Roman" w:hAnsi="Times New Roman"/>
          <w:b/>
          <w:i/>
          <w:shd w:val="clear" w:color="auto" w:fill="DFEAEF"/>
        </w:rPr>
      </w:pPr>
      <w:r>
        <w:rPr>
          <w:rFonts w:ascii="Times New Roman" w:hAnsi="Times New Roman"/>
          <w:i/>
          <w:shd w:val="clear" w:color="auto" w:fill="DFEAEF"/>
        </w:rPr>
        <w:t xml:space="preserve">Слово предоставляется Корепановой Анне Васильевне – </w:t>
      </w:r>
      <w:r>
        <w:rPr>
          <w:rFonts w:ascii="Times New Roman" w:hAnsi="Times New Roman"/>
          <w:b/>
          <w:i/>
          <w:shd w:val="clear" w:color="auto" w:fill="DFEAEF"/>
        </w:rPr>
        <w:t>Данил.</w:t>
      </w:r>
    </w:p>
    <w:p w:rsidR="005C619A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  <w:lang w:eastAsia="ru-RU"/>
        </w:rPr>
      </w:pPr>
    </w:p>
    <w:p w:rsidR="005C619A" w:rsidRPr="001D5DB6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  <w:lang w:eastAsia="ru-RU"/>
        </w:rPr>
      </w:pPr>
      <w:r w:rsidRPr="008B3B32">
        <w:rPr>
          <w:rFonts w:ascii="Times New Roman" w:hAnsi="Times New Roman"/>
          <w:b/>
          <w:lang w:eastAsia="ru-RU"/>
        </w:rPr>
        <w:t>Миша</w:t>
      </w:r>
      <w:r w:rsidRPr="001D5DB6">
        <w:rPr>
          <w:rFonts w:ascii="Times New Roman" w:hAnsi="Times New Roman"/>
          <w:lang w:eastAsia="ru-RU"/>
        </w:rPr>
        <w:t>. Заниматься физкультурой могут только сильные и смелые</w:t>
      </w:r>
      <w:r>
        <w:rPr>
          <w:rFonts w:ascii="Times New Roman" w:hAnsi="Times New Roman"/>
          <w:lang w:eastAsia="ru-RU"/>
        </w:rPr>
        <w:t>, те, у кого хорошая память.</w:t>
      </w:r>
      <w:r>
        <w:rPr>
          <w:rFonts w:ascii="Times New Roman" w:hAnsi="Times New Roman"/>
          <w:lang w:eastAsia="ru-RU"/>
        </w:rPr>
        <w:br/>
      </w:r>
      <w:r w:rsidRPr="008B3B32">
        <w:rPr>
          <w:rFonts w:ascii="Times New Roman" w:hAnsi="Times New Roman"/>
          <w:b/>
          <w:lang w:eastAsia="ru-RU"/>
        </w:rPr>
        <w:t>Макс.</w:t>
      </w:r>
      <w:r w:rsidRPr="001D5DB6">
        <w:rPr>
          <w:rFonts w:ascii="Times New Roman" w:hAnsi="Times New Roman"/>
          <w:lang w:eastAsia="ru-RU"/>
        </w:rPr>
        <w:t xml:space="preserve"> Не, а зачем тут </w:t>
      </w:r>
      <w:r>
        <w:rPr>
          <w:rFonts w:ascii="Times New Roman" w:hAnsi="Times New Roman"/>
          <w:lang w:eastAsia="ru-RU"/>
        </w:rPr>
        <w:t>память, я не понял?</w:t>
      </w:r>
      <w:r>
        <w:rPr>
          <w:rFonts w:ascii="Times New Roman" w:hAnsi="Times New Roman"/>
          <w:lang w:eastAsia="ru-RU"/>
        </w:rPr>
        <w:br/>
      </w:r>
      <w:r w:rsidRPr="008B3B32">
        <w:rPr>
          <w:rFonts w:ascii="Times New Roman" w:hAnsi="Times New Roman"/>
          <w:b/>
          <w:lang w:eastAsia="ru-RU"/>
        </w:rPr>
        <w:t>Миша.</w:t>
      </w:r>
      <w:r w:rsidRPr="001D5DB6">
        <w:rPr>
          <w:rFonts w:ascii="Times New Roman" w:hAnsi="Times New Roman"/>
          <w:lang w:eastAsia="ru-RU"/>
        </w:rPr>
        <w:t xml:space="preserve">  А затем, чтобы н</w:t>
      </w:r>
      <w:r>
        <w:rPr>
          <w:rFonts w:ascii="Times New Roman" w:hAnsi="Times New Roman"/>
          <w:lang w:eastAsia="ru-RU"/>
        </w:rPr>
        <w:t>е забывать спортивную форму!</w:t>
      </w:r>
      <w:r>
        <w:rPr>
          <w:rFonts w:ascii="Times New Roman" w:hAnsi="Times New Roman"/>
          <w:lang w:eastAsia="ru-RU"/>
        </w:rPr>
        <w:br/>
      </w:r>
      <w:r w:rsidRPr="008B3B32">
        <w:rPr>
          <w:rFonts w:ascii="Times New Roman" w:hAnsi="Times New Roman"/>
          <w:b/>
          <w:lang w:eastAsia="ru-RU"/>
        </w:rPr>
        <w:t>Макс.</w:t>
      </w:r>
      <w:r w:rsidRPr="001D5DB6">
        <w:rPr>
          <w:rFonts w:ascii="Times New Roman" w:hAnsi="Times New Roman"/>
          <w:lang w:eastAsia="ru-RU"/>
        </w:rPr>
        <w:t xml:space="preserve"> Физкультура разви</w:t>
      </w:r>
      <w:r>
        <w:rPr>
          <w:rFonts w:ascii="Times New Roman" w:hAnsi="Times New Roman"/>
          <w:lang w:eastAsia="ru-RU"/>
        </w:rPr>
        <w:t>вает у детей фантазию, речь.</w:t>
      </w:r>
      <w:r>
        <w:rPr>
          <w:rFonts w:ascii="Times New Roman" w:hAnsi="Times New Roman"/>
          <w:lang w:eastAsia="ru-RU"/>
        </w:rPr>
        <w:br/>
      </w:r>
      <w:r w:rsidRPr="008B3B32">
        <w:rPr>
          <w:rFonts w:ascii="Times New Roman" w:hAnsi="Times New Roman"/>
          <w:b/>
          <w:lang w:eastAsia="ru-RU"/>
        </w:rPr>
        <w:t>Миша.</w:t>
      </w:r>
      <w:r>
        <w:rPr>
          <w:rFonts w:ascii="Times New Roman" w:hAnsi="Times New Roman"/>
          <w:lang w:eastAsia="ru-RU"/>
        </w:rPr>
        <w:t xml:space="preserve"> А это еще зачем?</w:t>
      </w:r>
      <w:r>
        <w:rPr>
          <w:rFonts w:ascii="Times New Roman" w:hAnsi="Times New Roman"/>
          <w:lang w:eastAsia="ru-RU"/>
        </w:rPr>
        <w:br/>
      </w:r>
      <w:r w:rsidRPr="008B3B32">
        <w:rPr>
          <w:rFonts w:ascii="Times New Roman" w:hAnsi="Times New Roman"/>
          <w:b/>
          <w:lang w:eastAsia="ru-RU"/>
        </w:rPr>
        <w:t>Макс.</w:t>
      </w:r>
      <w:r w:rsidRPr="001D5DB6">
        <w:rPr>
          <w:rFonts w:ascii="Times New Roman" w:hAnsi="Times New Roman"/>
          <w:lang w:eastAsia="ru-RU"/>
        </w:rPr>
        <w:t xml:space="preserve"> Ну, типа, чтоб объяснить, почему</w:t>
      </w:r>
      <w:r>
        <w:rPr>
          <w:rFonts w:ascii="Times New Roman" w:hAnsi="Times New Roman"/>
          <w:lang w:eastAsia="ru-RU"/>
        </w:rPr>
        <w:t xml:space="preserve"> на предыдущем уроке не был!</w:t>
      </w:r>
      <w:r>
        <w:rPr>
          <w:rFonts w:ascii="Times New Roman" w:hAnsi="Times New Roman"/>
          <w:lang w:eastAsia="ru-RU"/>
        </w:rPr>
        <w:br/>
      </w:r>
      <w:r w:rsidRPr="008B3B32">
        <w:rPr>
          <w:rFonts w:ascii="Times New Roman" w:hAnsi="Times New Roman"/>
          <w:b/>
          <w:lang w:eastAsia="ru-RU"/>
        </w:rPr>
        <w:t>Миша.</w:t>
      </w:r>
      <w:r w:rsidRPr="001D5DB6">
        <w:rPr>
          <w:rFonts w:ascii="Times New Roman" w:hAnsi="Times New Roman"/>
          <w:lang w:eastAsia="ru-RU"/>
        </w:rPr>
        <w:t xml:space="preserve"> Ну да, тут приходится целые сказки сочин</w:t>
      </w:r>
      <w:r>
        <w:rPr>
          <w:rFonts w:ascii="Times New Roman" w:hAnsi="Times New Roman"/>
          <w:lang w:eastAsia="ru-RU"/>
        </w:rPr>
        <w:t>ять! </w:t>
      </w:r>
      <w:r>
        <w:rPr>
          <w:rFonts w:ascii="Times New Roman" w:hAnsi="Times New Roman"/>
          <w:lang w:eastAsia="ru-RU"/>
        </w:rPr>
        <w:br/>
      </w:r>
      <w:r w:rsidRPr="008B3B32">
        <w:rPr>
          <w:rFonts w:ascii="Times New Roman" w:hAnsi="Times New Roman"/>
          <w:b/>
          <w:lang w:eastAsia="ru-RU"/>
        </w:rPr>
        <w:t>Макс.</w:t>
      </w:r>
      <w:r w:rsidRPr="001D5DB6">
        <w:rPr>
          <w:rFonts w:ascii="Times New Roman" w:hAnsi="Times New Roman"/>
          <w:lang w:eastAsia="ru-RU"/>
        </w:rPr>
        <w:t xml:space="preserve"> Но главное, фи</w:t>
      </w:r>
      <w:r>
        <w:rPr>
          <w:rFonts w:ascii="Times New Roman" w:hAnsi="Times New Roman"/>
          <w:lang w:eastAsia="ru-RU"/>
        </w:rPr>
        <w:t>зкультура - это здоровье! </w:t>
      </w:r>
      <w:r>
        <w:rPr>
          <w:rFonts w:ascii="Times New Roman" w:hAnsi="Times New Roman"/>
          <w:lang w:eastAsia="ru-RU"/>
        </w:rPr>
        <w:br/>
      </w:r>
      <w:r w:rsidRPr="008B3B32">
        <w:rPr>
          <w:rFonts w:ascii="Times New Roman" w:hAnsi="Times New Roman"/>
          <w:b/>
          <w:lang w:eastAsia="ru-RU"/>
        </w:rPr>
        <w:t>Миша.</w:t>
      </w:r>
      <w:r>
        <w:rPr>
          <w:rFonts w:ascii="Times New Roman" w:hAnsi="Times New Roman"/>
          <w:lang w:eastAsia="ru-RU"/>
        </w:rPr>
        <w:t xml:space="preserve"> А отсюда - мораль: </w:t>
      </w:r>
      <w:r>
        <w:rPr>
          <w:rFonts w:ascii="Times New Roman" w:hAnsi="Times New Roman"/>
          <w:lang w:eastAsia="ru-RU"/>
        </w:rPr>
        <w:br/>
      </w:r>
      <w:r w:rsidRPr="008B3B32">
        <w:rPr>
          <w:rFonts w:ascii="Times New Roman" w:hAnsi="Times New Roman"/>
          <w:b/>
          <w:lang w:eastAsia="ru-RU"/>
        </w:rPr>
        <w:t>Макс</w:t>
      </w:r>
      <w:r w:rsidRPr="001D5DB6">
        <w:rPr>
          <w:rFonts w:ascii="Times New Roman" w:hAnsi="Times New Roman"/>
          <w:lang w:eastAsia="ru-RU"/>
        </w:rPr>
        <w:t>. Закаляйся как сталь!</w:t>
      </w:r>
    </w:p>
    <w:p w:rsidR="005C619A" w:rsidRPr="001D5DB6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  <w:lang w:eastAsia="ru-RU"/>
        </w:rPr>
      </w:pPr>
      <w:r w:rsidRPr="001D5DB6">
        <w:rPr>
          <w:rFonts w:ascii="Times New Roman" w:hAnsi="Times New Roman"/>
          <w:b/>
          <w:lang w:eastAsia="ru-RU"/>
        </w:rPr>
        <w:t>Исполняется песня учителю физкультуры на мелодию Г. Гладкова «А может быть, ворона». </w:t>
      </w:r>
      <w:r w:rsidRPr="001D5DB6">
        <w:rPr>
          <w:rFonts w:ascii="Times New Roman" w:hAnsi="Times New Roman"/>
          <w:b/>
          <w:lang w:eastAsia="ru-RU"/>
        </w:rPr>
        <w:br/>
      </w:r>
      <w:r w:rsidRPr="001D5DB6">
        <w:rPr>
          <w:rFonts w:ascii="Times New Roman" w:hAnsi="Times New Roman"/>
          <w:lang w:eastAsia="ru-RU"/>
        </w:rPr>
        <w:t>Сначала по порядку </w:t>
      </w:r>
      <w:r w:rsidRPr="001D5DB6">
        <w:rPr>
          <w:rFonts w:ascii="Times New Roman" w:hAnsi="Times New Roman"/>
          <w:lang w:eastAsia="ru-RU"/>
        </w:rPr>
        <w:br/>
        <w:t>Мы выйдем на зарядку. </w:t>
      </w:r>
      <w:r w:rsidRPr="001D5DB6">
        <w:rPr>
          <w:rFonts w:ascii="Times New Roman" w:hAnsi="Times New Roman"/>
          <w:lang w:eastAsia="ru-RU"/>
        </w:rPr>
        <w:br/>
        <w:t>А может, и не выйдем, </w:t>
      </w:r>
      <w:r w:rsidRPr="001D5DB6">
        <w:rPr>
          <w:rFonts w:ascii="Times New Roman" w:hAnsi="Times New Roman"/>
          <w:lang w:eastAsia="ru-RU"/>
        </w:rPr>
        <w:br/>
        <w:t>А может, и не мы.</w:t>
      </w:r>
    </w:p>
    <w:p w:rsidR="005C619A" w:rsidRPr="001D5DB6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  <w:lang w:eastAsia="ru-RU"/>
        </w:rPr>
      </w:pPr>
      <w:r w:rsidRPr="001D5DB6">
        <w:rPr>
          <w:rFonts w:ascii="Times New Roman" w:hAnsi="Times New Roman"/>
          <w:lang w:eastAsia="ru-RU"/>
        </w:rPr>
        <w:t>Возьмем с собою мячик, </w:t>
      </w:r>
      <w:r w:rsidRPr="001D5DB6">
        <w:rPr>
          <w:rFonts w:ascii="Times New Roman" w:hAnsi="Times New Roman"/>
          <w:lang w:eastAsia="ru-RU"/>
        </w:rPr>
        <w:br/>
        <w:t>А может быть, ракетку, </w:t>
      </w:r>
    </w:p>
    <w:p w:rsidR="005C619A" w:rsidRPr="001D5DB6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  <w:lang w:eastAsia="ru-RU"/>
        </w:rPr>
      </w:pPr>
      <w:r w:rsidRPr="001D5DB6">
        <w:rPr>
          <w:rFonts w:ascii="Times New Roman" w:hAnsi="Times New Roman"/>
          <w:lang w:eastAsia="ru-RU"/>
        </w:rPr>
        <w:t>А может быть, и клюшку, </w:t>
      </w:r>
      <w:r w:rsidRPr="001D5DB6">
        <w:rPr>
          <w:rFonts w:ascii="Times New Roman" w:hAnsi="Times New Roman"/>
          <w:lang w:eastAsia="ru-RU"/>
        </w:rPr>
        <w:br/>
        <w:t>А может, не возьмем.</w:t>
      </w:r>
    </w:p>
    <w:p w:rsidR="005C619A" w:rsidRPr="001D5DB6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  <w:lang w:eastAsia="ru-RU"/>
        </w:rPr>
      </w:pPr>
      <w:r w:rsidRPr="001D5DB6">
        <w:rPr>
          <w:rFonts w:ascii="Times New Roman" w:hAnsi="Times New Roman"/>
          <w:lang w:eastAsia="ru-RU"/>
        </w:rPr>
        <w:t>Кто любит физкультуру, </w:t>
      </w:r>
      <w:r w:rsidRPr="001D5DB6">
        <w:rPr>
          <w:rFonts w:ascii="Times New Roman" w:hAnsi="Times New Roman"/>
          <w:lang w:eastAsia="ru-RU"/>
        </w:rPr>
        <w:br/>
        <w:t>Крепит мускулатуру, </w:t>
      </w:r>
      <w:r w:rsidRPr="001D5DB6">
        <w:rPr>
          <w:rFonts w:ascii="Times New Roman" w:hAnsi="Times New Roman"/>
          <w:lang w:eastAsia="ru-RU"/>
        </w:rPr>
        <w:br/>
        <w:t>Тот может совершенно </w:t>
      </w:r>
      <w:r w:rsidRPr="001D5DB6">
        <w:rPr>
          <w:rFonts w:ascii="Times New Roman" w:hAnsi="Times New Roman"/>
          <w:lang w:eastAsia="ru-RU"/>
        </w:rPr>
        <w:br/>
        <w:t>Забыть про докторов.</w:t>
      </w:r>
    </w:p>
    <w:p w:rsidR="005C619A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  <w:lang w:eastAsia="ru-RU"/>
        </w:rPr>
      </w:pPr>
      <w:r w:rsidRPr="001D5DB6">
        <w:rPr>
          <w:rFonts w:ascii="Times New Roman" w:hAnsi="Times New Roman"/>
          <w:lang w:eastAsia="ru-RU"/>
        </w:rPr>
        <w:t>Такой не заболеет,</w:t>
      </w:r>
      <w:r w:rsidRPr="001D5DB6">
        <w:rPr>
          <w:rFonts w:ascii="Times New Roman" w:hAnsi="Times New Roman"/>
          <w:lang w:eastAsia="ru-RU"/>
        </w:rPr>
        <w:br/>
        <w:t>Не захнычет, не засто-онет</w:t>
      </w:r>
      <w:r w:rsidRPr="001D5DB6">
        <w:rPr>
          <w:rFonts w:ascii="Times New Roman" w:hAnsi="Times New Roman"/>
          <w:lang w:eastAsia="ru-RU"/>
        </w:rPr>
        <w:br/>
        <w:t>К труду и обороне</w:t>
      </w:r>
      <w:r w:rsidRPr="001D5DB6">
        <w:rPr>
          <w:rFonts w:ascii="Times New Roman" w:hAnsi="Times New Roman"/>
          <w:lang w:eastAsia="ru-RU"/>
        </w:rPr>
        <w:br/>
        <w:t>Будет он всегда готов!</w:t>
      </w:r>
    </w:p>
    <w:p w:rsidR="005C619A" w:rsidRPr="006C6C11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i/>
          <w:lang w:eastAsia="ru-RU"/>
        </w:rPr>
      </w:pPr>
      <w:r w:rsidRPr="00E44D2C">
        <w:rPr>
          <w:rFonts w:ascii="Times New Roman" w:hAnsi="Times New Roman"/>
          <w:i/>
          <w:lang w:eastAsia="ru-RU"/>
        </w:rPr>
        <w:t>Слово предоставл</w:t>
      </w:r>
      <w:r>
        <w:rPr>
          <w:rFonts w:ascii="Times New Roman" w:hAnsi="Times New Roman"/>
          <w:i/>
          <w:lang w:eastAsia="ru-RU"/>
        </w:rPr>
        <w:t xml:space="preserve">яется Никитину Юрию Николаевичу – </w:t>
      </w:r>
      <w:r>
        <w:rPr>
          <w:rFonts w:ascii="Times New Roman" w:hAnsi="Times New Roman"/>
          <w:b/>
          <w:i/>
          <w:lang w:eastAsia="ru-RU"/>
        </w:rPr>
        <w:t>Антон.</w:t>
      </w:r>
    </w:p>
    <w:p w:rsidR="005C619A" w:rsidRPr="00E44D2C" w:rsidRDefault="005C619A" w:rsidP="00E44D2C">
      <w:pPr>
        <w:shd w:val="clear" w:color="auto" w:fill="FFFFFF"/>
        <w:spacing w:after="0" w:line="240" w:lineRule="auto"/>
        <w:ind w:right="-284"/>
        <w:rPr>
          <w:rFonts w:ascii="Times New Roman" w:hAnsi="Times New Roman"/>
          <w:i/>
          <w:lang w:eastAsia="ru-RU"/>
        </w:rPr>
      </w:pPr>
    </w:p>
    <w:p w:rsidR="005C619A" w:rsidRPr="00E44D2C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  <w:i/>
        </w:rPr>
      </w:pPr>
      <w:r w:rsidRPr="001D5DB6">
        <w:rPr>
          <w:rStyle w:val="Strong"/>
          <w:rFonts w:ascii="Times New Roman" w:hAnsi="Times New Roman"/>
          <w:u w:val="single"/>
        </w:rPr>
        <w:t>Информатика</w:t>
      </w:r>
      <w:r>
        <w:rPr>
          <w:rStyle w:val="Strong"/>
          <w:rFonts w:ascii="Times New Roman" w:hAnsi="Times New Roman"/>
        </w:rPr>
        <w:t xml:space="preserve"> - </w:t>
      </w:r>
      <w:r w:rsidRPr="00E44D2C">
        <w:rPr>
          <w:rStyle w:val="Strong"/>
          <w:rFonts w:ascii="Times New Roman" w:hAnsi="Times New Roman"/>
          <w:i/>
        </w:rPr>
        <w:t>Дима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Принтеры и мониторы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Стали всем давно известны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Кабинет у нас просторный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И учитель интересный.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Духом очень сильная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С фантазией и творчеством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Зовут ее Татьяною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Юрьевна по отчеству</w:t>
      </w:r>
    </w:p>
    <w:p w:rsidR="005C619A" w:rsidRPr="00E44D2C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  <w:bCs/>
          <w:u w:val="single"/>
        </w:rPr>
      </w:pPr>
      <w:r w:rsidRPr="001D5DB6">
        <w:rPr>
          <w:rStyle w:val="Strong"/>
          <w:rFonts w:ascii="Times New Roman" w:hAnsi="Times New Roman"/>
          <w:u w:val="single"/>
        </w:rPr>
        <w:t>ОБЖ</w:t>
      </w:r>
      <w:r>
        <w:rPr>
          <w:rStyle w:val="Strong"/>
          <w:rFonts w:ascii="Times New Roman" w:hAnsi="Times New Roman"/>
          <w:u w:val="single"/>
        </w:rPr>
        <w:t xml:space="preserve"> </w:t>
      </w:r>
      <w:r w:rsidRPr="00E44D2C">
        <w:rPr>
          <w:rStyle w:val="Strong"/>
          <w:rFonts w:ascii="Times New Roman" w:hAnsi="Times New Roman"/>
        </w:rPr>
        <w:t xml:space="preserve">- </w:t>
      </w:r>
      <w:r w:rsidRPr="00E44D2C">
        <w:rPr>
          <w:rStyle w:val="Strong"/>
          <w:rFonts w:ascii="Times New Roman" w:hAnsi="Times New Roman"/>
          <w:i/>
        </w:rPr>
        <w:t>Данил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Нас Татьяна Юрьевна учит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Как бороться с потопом, пожаром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Мы любой нежелательный случай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Разбирали подробно недаром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Из любой ситуации нынче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Выход мы непременно найдем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Ведь предмет ОБЖ - необычный</w:t>
      </w:r>
    </w:p>
    <w:p w:rsidR="005C619A" w:rsidRPr="001D5DB6" w:rsidRDefault="005C619A" w:rsidP="00E44D2C">
      <w:pPr>
        <w:shd w:val="clear" w:color="auto" w:fill="5BC9EF"/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t>Изучали и ночью, и днем.</w:t>
      </w:r>
    </w:p>
    <w:p w:rsidR="005C619A" w:rsidRPr="001D5DB6" w:rsidRDefault="005C619A" w:rsidP="00E44D2C">
      <w:pPr>
        <w:pStyle w:val="NormalWeb"/>
        <w:shd w:val="clear" w:color="auto" w:fill="BFE3FE"/>
        <w:spacing w:before="0" w:beforeAutospacing="0" w:after="0" w:afterAutospacing="0"/>
        <w:ind w:right="-284"/>
        <w:rPr>
          <w:sz w:val="22"/>
          <w:szCs w:val="22"/>
        </w:rPr>
      </w:pPr>
      <w:r w:rsidRPr="001D5DB6">
        <w:rPr>
          <w:b/>
          <w:sz w:val="22"/>
          <w:szCs w:val="22"/>
          <w:u w:val="single"/>
        </w:rPr>
        <w:t>МУЗЫКА</w:t>
      </w:r>
      <w:r w:rsidRPr="001D5DB6">
        <w:rPr>
          <w:sz w:val="22"/>
          <w:szCs w:val="22"/>
        </w:rPr>
        <w:t xml:space="preserve"> (частушка) </w:t>
      </w:r>
      <w:r w:rsidRPr="005133D4">
        <w:rPr>
          <w:b/>
          <w:i/>
          <w:sz w:val="22"/>
          <w:szCs w:val="22"/>
        </w:rPr>
        <w:t>Рита</w:t>
      </w:r>
      <w:r w:rsidRPr="005133D4">
        <w:rPr>
          <w:b/>
          <w:i/>
          <w:sz w:val="22"/>
          <w:szCs w:val="22"/>
        </w:rPr>
        <w:br/>
      </w:r>
      <w:r w:rsidRPr="001D5DB6">
        <w:rPr>
          <w:sz w:val="22"/>
          <w:szCs w:val="22"/>
        </w:rPr>
        <w:t>Кто мечтает быть артистом,</w:t>
      </w:r>
      <w:r w:rsidRPr="001D5DB6">
        <w:rPr>
          <w:sz w:val="22"/>
          <w:szCs w:val="22"/>
        </w:rPr>
        <w:br/>
        <w:t>Быть замеченным всегда?</w:t>
      </w:r>
      <w:r w:rsidRPr="001D5DB6">
        <w:rPr>
          <w:sz w:val="22"/>
          <w:szCs w:val="22"/>
        </w:rPr>
        <w:br/>
        <w:t>Для него поможет быстро,</w:t>
      </w:r>
      <w:r w:rsidRPr="001D5DB6">
        <w:rPr>
          <w:sz w:val="22"/>
          <w:szCs w:val="22"/>
        </w:rPr>
        <w:br/>
        <w:t>Ну конечно – музыка!</w:t>
      </w:r>
    </w:p>
    <w:p w:rsidR="005C619A" w:rsidRPr="001D5DB6" w:rsidRDefault="005C619A" w:rsidP="00E44D2C">
      <w:pPr>
        <w:pStyle w:val="NormalWeb"/>
        <w:spacing w:before="0" w:beforeAutospacing="0" w:after="0" w:afterAutospacing="0"/>
        <w:ind w:right="-284"/>
        <w:rPr>
          <w:sz w:val="22"/>
          <w:szCs w:val="22"/>
        </w:rPr>
      </w:pPr>
      <w:r w:rsidRPr="001D5DB6">
        <w:rPr>
          <w:sz w:val="22"/>
          <w:szCs w:val="22"/>
        </w:rPr>
        <w:t xml:space="preserve">Музыка связала нас. </w:t>
      </w:r>
      <w:r w:rsidRPr="001D5DB6">
        <w:rPr>
          <w:sz w:val="22"/>
          <w:szCs w:val="22"/>
        </w:rPr>
        <w:br/>
        <w:t xml:space="preserve">Знаем рэп и поп, и джаз </w:t>
      </w:r>
      <w:r w:rsidRPr="001D5DB6">
        <w:rPr>
          <w:sz w:val="22"/>
          <w:szCs w:val="22"/>
        </w:rPr>
        <w:br/>
        <w:t xml:space="preserve">Мы споём Вам, что хотите, </w:t>
      </w:r>
    </w:p>
    <w:p w:rsidR="005C619A" w:rsidRPr="001D5DB6" w:rsidRDefault="005C619A" w:rsidP="00E44D2C">
      <w:pPr>
        <w:pStyle w:val="NormalWeb"/>
        <w:spacing w:before="0" w:beforeAutospacing="0" w:after="0" w:afterAutospacing="0"/>
        <w:ind w:right="-284"/>
        <w:rPr>
          <w:sz w:val="22"/>
          <w:szCs w:val="22"/>
        </w:rPr>
      </w:pPr>
      <w:r w:rsidRPr="001D5DB6">
        <w:rPr>
          <w:sz w:val="22"/>
          <w:szCs w:val="22"/>
        </w:rPr>
        <w:t xml:space="preserve">только уши берегите. </w:t>
      </w:r>
    </w:p>
    <w:p w:rsidR="005C619A" w:rsidRPr="00E44D2C" w:rsidRDefault="005C619A" w:rsidP="00E44D2C">
      <w:pPr>
        <w:pStyle w:val="NormalWeb"/>
        <w:shd w:val="clear" w:color="auto" w:fill="F7F7F7"/>
        <w:spacing w:before="0" w:beforeAutospacing="0" w:after="0" w:afterAutospacing="0"/>
        <w:rPr>
          <w:i/>
          <w:iCs/>
          <w:sz w:val="22"/>
          <w:szCs w:val="22"/>
        </w:rPr>
      </w:pPr>
      <w:r w:rsidRPr="00E44D2C">
        <w:rPr>
          <w:i/>
          <w:iCs/>
          <w:sz w:val="22"/>
          <w:szCs w:val="22"/>
        </w:rPr>
        <w:t>Слово предоставляется Лопатиной Е</w:t>
      </w:r>
      <w:r>
        <w:rPr>
          <w:i/>
          <w:iCs/>
          <w:sz w:val="22"/>
          <w:szCs w:val="22"/>
        </w:rPr>
        <w:t xml:space="preserve">лене Анатольевне – </w:t>
      </w:r>
      <w:r w:rsidRPr="006C6C11">
        <w:rPr>
          <w:b/>
          <w:i/>
          <w:iCs/>
          <w:sz w:val="22"/>
          <w:szCs w:val="22"/>
        </w:rPr>
        <w:t>Рита.</w:t>
      </w:r>
    </w:p>
    <w:p w:rsidR="005C619A" w:rsidRDefault="005C619A" w:rsidP="00E44D2C">
      <w:pPr>
        <w:pStyle w:val="NormalWeb"/>
        <w:shd w:val="clear" w:color="auto" w:fill="F7F7F7"/>
        <w:spacing w:before="0" w:beforeAutospacing="0" w:after="0" w:afterAutospacing="0"/>
        <w:rPr>
          <w:i/>
          <w:iCs/>
          <w:sz w:val="22"/>
          <w:szCs w:val="22"/>
        </w:rPr>
      </w:pP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rPr>
          <w:i/>
          <w:iCs/>
          <w:sz w:val="22"/>
          <w:szCs w:val="22"/>
        </w:rPr>
      </w:pPr>
      <w:r w:rsidRPr="001D5DB6">
        <w:rPr>
          <w:i/>
          <w:iCs/>
          <w:sz w:val="22"/>
          <w:szCs w:val="22"/>
        </w:rPr>
        <w:t>Ответное слово учителей</w:t>
      </w:r>
    </w:p>
    <w:p w:rsidR="005C619A" w:rsidRPr="001D5DB6" w:rsidRDefault="005C619A" w:rsidP="00E44D2C">
      <w:pPr>
        <w:pStyle w:val="NormalWeb"/>
        <w:shd w:val="clear" w:color="auto" w:fill="F7F7F7"/>
        <w:spacing w:before="0" w:beforeAutospacing="0" w:after="0" w:afterAutospacing="0"/>
        <w:rPr>
          <w:b/>
          <w:i/>
          <w:iCs/>
          <w:sz w:val="22"/>
          <w:szCs w:val="22"/>
        </w:rPr>
      </w:pPr>
      <w:r w:rsidRPr="001D5DB6">
        <w:rPr>
          <w:b/>
          <w:i/>
          <w:iCs/>
          <w:sz w:val="22"/>
          <w:szCs w:val="22"/>
        </w:rPr>
        <w:t>В исполнении учителей звучит песня на мотив песни «Влюбленный и безумно одинокий».</w:t>
      </w:r>
    </w:p>
    <w:p w:rsidR="005C619A" w:rsidRPr="001D5DB6" w:rsidRDefault="005C619A" w:rsidP="00E44D2C">
      <w:pPr>
        <w:pStyle w:val="NormalWeb"/>
        <w:spacing w:before="0" w:beforeAutospacing="0" w:after="0" w:afterAutospacing="0"/>
        <w:ind w:right="-284"/>
        <w:rPr>
          <w:rStyle w:val="Strong"/>
          <w:sz w:val="22"/>
          <w:szCs w:val="22"/>
        </w:rPr>
      </w:pPr>
      <w:r w:rsidRPr="001D5DB6">
        <w:rPr>
          <w:sz w:val="22"/>
          <w:szCs w:val="22"/>
        </w:rPr>
        <w:br/>
      </w:r>
      <w:r w:rsidRPr="001D5DB6">
        <w:rPr>
          <w:b/>
          <w:bCs/>
          <w:sz w:val="22"/>
          <w:szCs w:val="22"/>
          <w:shd w:val="clear" w:color="auto" w:fill="DFEAEF"/>
        </w:rPr>
        <w:t>Вед (вместе).</w:t>
      </w:r>
      <w:r w:rsidRPr="001D5DB6">
        <w:rPr>
          <w:rStyle w:val="apple-converted-space"/>
          <w:sz w:val="22"/>
          <w:szCs w:val="22"/>
          <w:shd w:val="clear" w:color="auto" w:fill="DFEAEF"/>
        </w:rPr>
        <w:t> </w:t>
      </w:r>
      <w:r w:rsidRPr="001D5DB6">
        <w:rPr>
          <w:sz w:val="22"/>
          <w:szCs w:val="22"/>
          <w:shd w:val="clear" w:color="auto" w:fill="DFEAEF"/>
        </w:rPr>
        <w:t>А теперь - внимание!</w:t>
      </w:r>
      <w:r w:rsidRPr="001D5DB6">
        <w:rPr>
          <w:sz w:val="22"/>
          <w:szCs w:val="22"/>
        </w:rPr>
        <w:br/>
      </w:r>
      <w:r>
        <w:rPr>
          <w:rStyle w:val="Strong"/>
          <w:sz w:val="22"/>
          <w:szCs w:val="22"/>
        </w:rPr>
        <w:t>Макс:</w:t>
      </w:r>
      <w:r w:rsidRPr="001D5DB6">
        <w:rPr>
          <w:sz w:val="22"/>
          <w:szCs w:val="22"/>
        </w:rPr>
        <w:t xml:space="preserve"> Дорогие друзья! Сегодня в честь бала выпускников мы посвящаем свой искрометный юмор, творческий задор и слова бесконечной благодарности вам, дорогие учителя.</w:t>
      </w:r>
      <w:r w:rsidRPr="001D5DB6">
        <w:rPr>
          <w:rStyle w:val="apple-converted-space"/>
          <w:sz w:val="22"/>
          <w:szCs w:val="22"/>
        </w:rPr>
        <w:t> </w:t>
      </w:r>
      <w:r w:rsidRPr="001D5DB6">
        <w:rPr>
          <w:sz w:val="22"/>
          <w:szCs w:val="22"/>
        </w:rPr>
        <w:br/>
      </w:r>
      <w:r>
        <w:rPr>
          <w:rStyle w:val="Strong"/>
          <w:sz w:val="22"/>
          <w:szCs w:val="22"/>
        </w:rPr>
        <w:t>Дима</w:t>
      </w:r>
      <w:r w:rsidRPr="001D5DB6">
        <w:rPr>
          <w:rStyle w:val="Strong"/>
          <w:sz w:val="22"/>
          <w:szCs w:val="22"/>
        </w:rPr>
        <w:t>:</w:t>
      </w:r>
      <w:r w:rsidRPr="001D5DB6">
        <w:rPr>
          <w:rStyle w:val="apple-converted-space"/>
          <w:sz w:val="22"/>
          <w:szCs w:val="22"/>
        </w:rPr>
        <w:t> </w:t>
      </w:r>
      <w:r w:rsidRPr="001D5DB6">
        <w:rPr>
          <w:sz w:val="22"/>
          <w:szCs w:val="22"/>
        </w:rPr>
        <w:t>Мы любим вас, ценим и уважаем и, заметьте, в этом году старались как можно меньше огорчать вас. Ведь мы повзрослели!</w:t>
      </w:r>
      <w:r w:rsidRPr="001D5DB6">
        <w:rPr>
          <w:sz w:val="22"/>
          <w:szCs w:val="22"/>
        </w:rPr>
        <w:br/>
      </w:r>
      <w:r>
        <w:rPr>
          <w:rStyle w:val="Strong"/>
          <w:sz w:val="22"/>
          <w:szCs w:val="22"/>
        </w:rPr>
        <w:t xml:space="preserve">Женя: </w:t>
      </w:r>
      <w:r w:rsidRPr="001D5DB6">
        <w:rPr>
          <w:sz w:val="22"/>
          <w:szCs w:val="22"/>
        </w:rPr>
        <w:t>Но прежде всего мы должны доказать, что мы были хорошими учениками.</w:t>
      </w:r>
      <w:r w:rsidRPr="001D5DB6">
        <w:rPr>
          <w:rStyle w:val="apple-converted-space"/>
          <w:sz w:val="22"/>
          <w:szCs w:val="22"/>
        </w:rPr>
        <w:t> </w:t>
      </w:r>
      <w:r w:rsidRPr="001D5DB6">
        <w:rPr>
          <w:sz w:val="22"/>
          <w:szCs w:val="22"/>
        </w:rPr>
        <w:br/>
      </w:r>
      <w:r>
        <w:rPr>
          <w:rStyle w:val="Strong"/>
          <w:sz w:val="22"/>
          <w:szCs w:val="22"/>
        </w:rPr>
        <w:t>Миша</w:t>
      </w:r>
      <w:r w:rsidRPr="001D5DB6">
        <w:rPr>
          <w:sz w:val="22"/>
          <w:szCs w:val="22"/>
        </w:rPr>
        <w:t>: Потому что нас учили лучшие учителя!</w:t>
      </w:r>
      <w:r w:rsidRPr="001D5DB6">
        <w:rPr>
          <w:sz w:val="22"/>
          <w:szCs w:val="22"/>
        </w:rPr>
        <w:br/>
      </w:r>
      <w:r>
        <w:rPr>
          <w:rStyle w:val="Strong"/>
          <w:sz w:val="22"/>
          <w:szCs w:val="22"/>
        </w:rPr>
        <w:t>Данил</w:t>
      </w:r>
      <w:r w:rsidRPr="001D5DB6">
        <w:rPr>
          <w:rStyle w:val="Strong"/>
          <w:sz w:val="22"/>
          <w:szCs w:val="22"/>
        </w:rPr>
        <w:t>:</w:t>
      </w:r>
      <w:r w:rsidRPr="001D5DB6">
        <w:rPr>
          <w:rStyle w:val="apple-converted-space"/>
          <w:sz w:val="22"/>
          <w:szCs w:val="22"/>
        </w:rPr>
        <w:t> </w:t>
      </w:r>
      <w:r w:rsidRPr="001D5DB6">
        <w:rPr>
          <w:sz w:val="22"/>
          <w:szCs w:val="22"/>
        </w:rPr>
        <w:t>Я глубоко убеждён, что</w:t>
      </w:r>
      <w:r w:rsidRPr="001D5DB6">
        <w:rPr>
          <w:rStyle w:val="apple-converted-space"/>
          <w:sz w:val="22"/>
          <w:szCs w:val="22"/>
        </w:rPr>
        <w:t> </w:t>
      </w:r>
      <w:r w:rsidRPr="001D5DB6">
        <w:rPr>
          <w:rStyle w:val="Strong"/>
          <w:sz w:val="22"/>
          <w:szCs w:val="22"/>
        </w:rPr>
        <w:t xml:space="preserve">Российские учителя — самые лучшие! </w:t>
      </w:r>
    </w:p>
    <w:p w:rsidR="005C619A" w:rsidRPr="001D5DB6" w:rsidRDefault="005C619A" w:rsidP="00E44D2C">
      <w:pPr>
        <w:spacing w:after="0" w:line="240" w:lineRule="auto"/>
        <w:ind w:right="-284"/>
        <w:rPr>
          <w:rStyle w:val="apple-converted-space"/>
          <w:rFonts w:ascii="Times New Roman" w:hAnsi="Times New Roman"/>
        </w:rPr>
      </w:pPr>
      <w:r>
        <w:rPr>
          <w:rStyle w:val="Strong"/>
          <w:rFonts w:ascii="Times New Roman" w:hAnsi="Times New Roman"/>
        </w:rPr>
        <w:t>Давид</w:t>
      </w:r>
      <w:r w:rsidRPr="001D5DB6">
        <w:rPr>
          <w:rFonts w:ascii="Times New Roman" w:hAnsi="Times New Roman"/>
        </w:rPr>
        <w:t>: Да, Только наш учитель географии так рассказывает про другие страны, что хочется жить в России.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t xml:space="preserve"> 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Рита</w:t>
      </w:r>
      <w:r w:rsidRPr="001D5DB6">
        <w:rPr>
          <w:rStyle w:val="Strong"/>
          <w:rFonts w:ascii="Times New Roman" w:hAnsi="Times New Roman"/>
        </w:rPr>
        <w:t>: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t>Только наши учителя алгебры могут в одиночку разобраться с одним, двумя и тремя неизвестными.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Настя</w:t>
      </w:r>
      <w:r w:rsidRPr="001D5DB6">
        <w:rPr>
          <w:rStyle w:val="Strong"/>
          <w:rFonts w:ascii="Times New Roman" w:hAnsi="Times New Roman"/>
        </w:rPr>
        <w:t>: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t>Только наш учитель ОБЖ научит подбирать сумочку и туфли под противогаз и ОЗК.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Антон</w:t>
      </w:r>
      <w:r w:rsidRPr="001D5DB6">
        <w:rPr>
          <w:rStyle w:val="Strong"/>
          <w:rFonts w:ascii="Times New Roman" w:hAnsi="Times New Roman"/>
        </w:rPr>
        <w:t>: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t>Только наш учитель литературы научит различать бородатых мужиков, висящих в рамках над доской.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Макс</w:t>
      </w:r>
      <w:r w:rsidRPr="001D5DB6">
        <w:rPr>
          <w:rStyle w:val="Strong"/>
          <w:rFonts w:ascii="Times New Roman" w:hAnsi="Times New Roman"/>
        </w:rPr>
        <w:t>: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t>Только наш учитель труда научит с помощью лобзика сделать все, что угодно.</w:t>
      </w:r>
      <w:r w:rsidRPr="001D5DB6">
        <w:rPr>
          <w:rStyle w:val="apple-converted-space"/>
          <w:rFonts w:ascii="Times New Roman" w:hAnsi="Times New Roman"/>
        </w:rPr>
        <w:t> 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>
        <w:rPr>
          <w:rFonts w:ascii="Times New Roman" w:hAnsi="Times New Roman"/>
          <w:b/>
        </w:rPr>
        <w:t>Дима:</w:t>
      </w:r>
      <w:r w:rsidRPr="001D5DB6">
        <w:rPr>
          <w:rFonts w:ascii="Times New Roman" w:hAnsi="Times New Roman"/>
        </w:rPr>
        <w:t xml:space="preserve"> Только наш учитель физкультуры грустит, если к нему на урок приходят без формы. 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Женя</w:t>
      </w:r>
      <w:r w:rsidRPr="001D5DB6">
        <w:rPr>
          <w:rStyle w:val="Strong"/>
          <w:rFonts w:ascii="Times New Roman" w:hAnsi="Times New Roman"/>
        </w:rPr>
        <w:t>: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t>Только наш учитель ИЗО рисует в миллион раз лучше, чем Никас Сафронов и получает во столько же раз меньше.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Миша:</w:t>
      </w:r>
      <w:r w:rsidRPr="001D5DB6">
        <w:rPr>
          <w:rFonts w:ascii="Times New Roman" w:hAnsi="Times New Roman"/>
        </w:rPr>
        <w:t xml:space="preserve"> Только у нашего учителя информатики поднимается настроение, когда мы ради шутки удаляем из компьютера только что установленную программу. 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>
        <w:rPr>
          <w:rStyle w:val="Strong"/>
          <w:rFonts w:ascii="Times New Roman" w:hAnsi="Times New Roman"/>
        </w:rPr>
        <w:t>Данил</w:t>
      </w:r>
      <w:r w:rsidRPr="001D5DB6">
        <w:rPr>
          <w:rStyle w:val="Strong"/>
          <w:rFonts w:ascii="Times New Roman" w:hAnsi="Times New Roman"/>
        </w:rPr>
        <w:t>: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t>Только с нашим учителем музыки за четверть можно выучить весь репертуар «Фабрики звезд».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Давид</w:t>
      </w:r>
      <w:r w:rsidRPr="001D5DB6">
        <w:rPr>
          <w:rFonts w:ascii="Times New Roman" w:hAnsi="Times New Roman"/>
        </w:rPr>
        <w:t>: Только наш учитель обществознания так преподает свой предмет, что хочется пойти в армию, купить портрет Путина и вступить в Общественный народный фронт.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Рита</w:t>
      </w:r>
      <w:r w:rsidRPr="001D5DB6">
        <w:rPr>
          <w:rFonts w:ascii="Times New Roman" w:hAnsi="Times New Roman"/>
        </w:rPr>
        <w:t>: Да, все, что связано со школой, настоящий ученик должен уважать. Вот мне, например, Светлана Юрьевна дала задание найти квадратный корень. Я третий день весь огород перекапываю - да только все круглые попадаются.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Настя</w:t>
      </w:r>
      <w:r w:rsidRPr="001D5DB6">
        <w:rPr>
          <w:rFonts w:ascii="Times New Roman" w:hAnsi="Times New Roman"/>
        </w:rPr>
        <w:t>: А вы помните, как нас заставляли учить стихи наизусть? Я вот всегда читаю стихи с закрытыми глазами.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Антон</w:t>
      </w:r>
      <w:r w:rsidRPr="001D5DB6">
        <w:rPr>
          <w:rFonts w:ascii="Times New Roman" w:hAnsi="Times New Roman"/>
        </w:rPr>
        <w:t>: Почему?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Максим</w:t>
      </w:r>
      <w:r w:rsidRPr="001D5DB6">
        <w:rPr>
          <w:rFonts w:ascii="Times New Roman" w:hAnsi="Times New Roman"/>
        </w:rPr>
        <w:t>: Чтобы не видеть, как учительница мучается.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Дима</w:t>
      </w:r>
      <w:r w:rsidRPr="001D5DB6">
        <w:rPr>
          <w:rStyle w:val="Strong"/>
          <w:rFonts w:ascii="Times New Roman" w:hAnsi="Times New Roman"/>
        </w:rPr>
        <w:t>: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t>Я тоже очень беспокоился за наших учителей. Я даже делал им на их дни рождения подарки.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Женя</w:t>
      </w:r>
      <w:r w:rsidRPr="001D5DB6">
        <w:rPr>
          <w:rStyle w:val="Strong"/>
          <w:rFonts w:ascii="Times New Roman" w:hAnsi="Times New Roman"/>
        </w:rPr>
        <w:t>: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t>Какие подарки?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Дима</w:t>
      </w:r>
      <w:r w:rsidRPr="001D5DB6">
        <w:rPr>
          <w:rFonts w:ascii="Times New Roman" w:hAnsi="Times New Roman"/>
        </w:rPr>
        <w:t>: В эти дни я не ходил в школу - пусть отдохнут без меня.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Данил</w:t>
      </w:r>
      <w:r w:rsidRPr="001D5DB6">
        <w:rPr>
          <w:rFonts w:ascii="Times New Roman" w:hAnsi="Times New Roman"/>
        </w:rPr>
        <w:t>: И для меня наша школа связана с чем-то очень хорошим. Вот вы спросите меня о самых светлых годах в жизни - я вам отвечу, что это 5 лет, проведенных в первом классе!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Давид</w:t>
      </w:r>
      <w:r w:rsidRPr="001D5DB6">
        <w:rPr>
          <w:rStyle w:val="Strong"/>
          <w:rFonts w:ascii="Times New Roman" w:hAnsi="Times New Roman"/>
        </w:rPr>
        <w:t>: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t>Что это мы все о школе, да о школе? Я вам лучше расскажу о своей девушке. Сегодня утром встречаю ее и говорю: «Хочешь, прокачу тебя на большой иностранной машине с мощным мотором?»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Рита</w:t>
      </w:r>
      <w:r w:rsidRPr="001D5DB6">
        <w:rPr>
          <w:rStyle w:val="Strong"/>
          <w:rFonts w:ascii="Times New Roman" w:hAnsi="Times New Roman"/>
        </w:rPr>
        <w:t>: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t>А она?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Давид</w:t>
      </w:r>
      <w:r w:rsidRPr="001D5DB6">
        <w:rPr>
          <w:rStyle w:val="Strong"/>
          <w:rFonts w:ascii="Times New Roman" w:hAnsi="Times New Roman"/>
        </w:rPr>
        <w:t>: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t>Она отвечает: «Хочу!» А я ей говорю: «Тогда побежим скорей - видишь вон ту жёлтую Газель!»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Антон</w:t>
      </w:r>
      <w:r w:rsidRPr="001D5DB6">
        <w:rPr>
          <w:rFonts w:ascii="Times New Roman" w:hAnsi="Times New Roman"/>
          <w:b/>
        </w:rPr>
        <w:t xml:space="preserve">: </w:t>
      </w:r>
      <w:r w:rsidRPr="001D5DB6">
        <w:rPr>
          <w:rFonts w:ascii="Times New Roman" w:hAnsi="Times New Roman"/>
        </w:rPr>
        <w:t>Русский писатель Иван Сергеевич Тургенев сказал когда-то:</w:t>
      </w:r>
    </w:p>
    <w:p w:rsidR="005C619A" w:rsidRPr="001D5DB6" w:rsidRDefault="005C619A" w:rsidP="00E44D2C">
      <w:pPr>
        <w:pStyle w:val="NormalWeb"/>
        <w:spacing w:before="0" w:beforeAutospacing="0" w:after="0" w:afterAutospacing="0"/>
        <w:ind w:right="-284"/>
        <w:rPr>
          <w:sz w:val="22"/>
          <w:szCs w:val="22"/>
        </w:rPr>
      </w:pPr>
      <w:r w:rsidRPr="001D5DB6">
        <w:rPr>
          <w:sz w:val="22"/>
          <w:szCs w:val="22"/>
        </w:rPr>
        <w:t>«Счастье - как здоровье: когда его не замечаешь, значит, оно есть». Все эти годы мы ничего не замечали, потому что были счастливы! Любимые учителя! Мы знаем, что вы любите школу, своих учеников, и за это вам всем – спасибо!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>
        <w:rPr>
          <w:rStyle w:val="Strong"/>
          <w:rFonts w:ascii="Times New Roman" w:hAnsi="Times New Roman"/>
        </w:rPr>
        <w:t>Макс</w:t>
      </w:r>
      <w:r w:rsidRPr="001D5DB6">
        <w:rPr>
          <w:rFonts w:ascii="Times New Roman" w:hAnsi="Times New Roman"/>
        </w:rPr>
        <w:t>: И еще раз, с нашим выпускным вас!!!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Дима</w:t>
      </w:r>
      <w:r w:rsidRPr="001D5DB6">
        <w:rPr>
          <w:rFonts w:ascii="Times New Roman" w:hAnsi="Times New Roman"/>
          <w:b/>
        </w:rPr>
        <w:t>:</w:t>
      </w:r>
      <w:r w:rsidRPr="001D5DB6">
        <w:rPr>
          <w:rFonts w:ascii="Times New Roman" w:hAnsi="Times New Roman"/>
        </w:rPr>
        <w:t xml:space="preserve"> Счастья!  </w:t>
      </w:r>
      <w:r>
        <w:rPr>
          <w:rFonts w:ascii="Times New Roman" w:hAnsi="Times New Roman"/>
          <w:b/>
        </w:rPr>
        <w:t>Женя</w:t>
      </w:r>
      <w:r w:rsidRPr="001D5DB6">
        <w:rPr>
          <w:rFonts w:ascii="Times New Roman" w:hAnsi="Times New Roman"/>
          <w:b/>
        </w:rPr>
        <w:t>:</w:t>
      </w:r>
      <w:r w:rsidRPr="001D5DB6">
        <w:rPr>
          <w:rFonts w:ascii="Times New Roman" w:hAnsi="Times New Roman"/>
        </w:rPr>
        <w:t xml:space="preserve"> Здоровья!  </w:t>
      </w:r>
      <w:r>
        <w:rPr>
          <w:rFonts w:ascii="Times New Roman" w:hAnsi="Times New Roman"/>
          <w:b/>
        </w:rPr>
        <w:t>Миша</w:t>
      </w:r>
      <w:r w:rsidRPr="001D5DB6">
        <w:rPr>
          <w:rFonts w:ascii="Times New Roman" w:hAnsi="Times New Roman"/>
          <w:b/>
        </w:rPr>
        <w:t>:</w:t>
      </w:r>
      <w:r w:rsidRPr="001D5DB6">
        <w:rPr>
          <w:rFonts w:ascii="Times New Roman" w:hAnsi="Times New Roman"/>
        </w:rPr>
        <w:t xml:space="preserve"> Энергии! </w:t>
      </w:r>
      <w:r>
        <w:rPr>
          <w:rFonts w:ascii="Times New Roman" w:hAnsi="Times New Roman"/>
          <w:b/>
        </w:rPr>
        <w:t>Данил</w:t>
      </w:r>
      <w:r w:rsidRPr="001D5DB6">
        <w:rPr>
          <w:rFonts w:ascii="Times New Roman" w:hAnsi="Times New Roman"/>
          <w:b/>
        </w:rPr>
        <w:t>:</w:t>
      </w:r>
      <w:r w:rsidRPr="001D5DB6">
        <w:rPr>
          <w:rFonts w:ascii="Times New Roman" w:hAnsi="Times New Roman"/>
        </w:rPr>
        <w:t xml:space="preserve"> Энтузиазма!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Давид</w:t>
      </w:r>
      <w:r w:rsidRPr="001D5DB6">
        <w:rPr>
          <w:rFonts w:ascii="Times New Roman" w:hAnsi="Times New Roman"/>
          <w:b/>
        </w:rPr>
        <w:t>:</w:t>
      </w:r>
      <w:r w:rsidRPr="001D5DB6">
        <w:rPr>
          <w:rFonts w:ascii="Times New Roman" w:hAnsi="Times New Roman"/>
        </w:rPr>
        <w:t xml:space="preserve"> Хорошего настроения! </w:t>
      </w:r>
      <w:r>
        <w:rPr>
          <w:rFonts w:ascii="Times New Roman" w:hAnsi="Times New Roman"/>
          <w:b/>
        </w:rPr>
        <w:t>Рита</w:t>
      </w:r>
      <w:r w:rsidRPr="001D5DB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1D5DB6">
        <w:rPr>
          <w:rFonts w:ascii="Times New Roman" w:hAnsi="Times New Roman"/>
        </w:rPr>
        <w:t xml:space="preserve">Способных учеников! </w:t>
      </w:r>
      <w:r>
        <w:rPr>
          <w:rFonts w:ascii="Times New Roman" w:hAnsi="Times New Roman"/>
          <w:b/>
        </w:rPr>
        <w:t>Настя</w:t>
      </w:r>
      <w:r w:rsidRPr="001D5DB6">
        <w:rPr>
          <w:rFonts w:ascii="Times New Roman" w:hAnsi="Times New Roman"/>
          <w:b/>
        </w:rPr>
        <w:t>:</w:t>
      </w:r>
      <w:r w:rsidRPr="001D5DB6">
        <w:rPr>
          <w:rFonts w:ascii="Times New Roman" w:hAnsi="Times New Roman"/>
        </w:rPr>
        <w:t xml:space="preserve"> Ответственных родителей! 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>
        <w:rPr>
          <w:rFonts w:ascii="Times New Roman" w:hAnsi="Times New Roman"/>
          <w:b/>
        </w:rPr>
        <w:t>Антон</w:t>
      </w:r>
      <w:r w:rsidRPr="001D5DB6">
        <w:rPr>
          <w:rFonts w:ascii="Times New Roman" w:hAnsi="Times New Roman"/>
          <w:b/>
        </w:rPr>
        <w:t>:</w:t>
      </w:r>
      <w:r w:rsidRPr="001D5DB6">
        <w:rPr>
          <w:rFonts w:ascii="Times New Roman" w:hAnsi="Times New Roman"/>
        </w:rPr>
        <w:t xml:space="preserve"> Лояльной администрации! </w:t>
      </w:r>
      <w:r>
        <w:rPr>
          <w:rFonts w:ascii="Times New Roman" w:hAnsi="Times New Roman"/>
          <w:b/>
        </w:rPr>
        <w:t>Макс</w:t>
      </w:r>
      <w:r w:rsidRPr="001D5DB6">
        <w:rPr>
          <w:rFonts w:ascii="Times New Roman" w:hAnsi="Times New Roman"/>
          <w:b/>
        </w:rPr>
        <w:t xml:space="preserve">: </w:t>
      </w:r>
      <w:r w:rsidRPr="001D5DB6">
        <w:rPr>
          <w:rFonts w:ascii="Times New Roman" w:hAnsi="Times New Roman"/>
        </w:rPr>
        <w:t xml:space="preserve">Оптимизма! </w:t>
      </w:r>
      <w:r>
        <w:rPr>
          <w:rFonts w:ascii="Times New Roman" w:hAnsi="Times New Roman"/>
          <w:b/>
        </w:rPr>
        <w:t>Дима</w:t>
      </w:r>
      <w:r w:rsidRPr="001D5DB6">
        <w:rPr>
          <w:rFonts w:ascii="Times New Roman" w:hAnsi="Times New Roman"/>
          <w:b/>
        </w:rPr>
        <w:t>:</w:t>
      </w:r>
      <w:r w:rsidRPr="001D5DB6">
        <w:rPr>
          <w:rFonts w:ascii="Times New Roman" w:hAnsi="Times New Roman"/>
        </w:rPr>
        <w:t xml:space="preserve"> И большой зарплаты!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b/>
          <w:bCs/>
          <w:shd w:val="clear" w:color="auto" w:fill="FFFFFF"/>
          <w:lang w:eastAsia="ru-RU"/>
        </w:rPr>
      </w:pPr>
    </w:p>
    <w:p w:rsidR="005C619A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>
        <w:rPr>
          <w:rStyle w:val="Strong"/>
          <w:rFonts w:ascii="Times New Roman" w:hAnsi="Times New Roman"/>
        </w:rPr>
        <w:t xml:space="preserve">Антон: </w:t>
      </w:r>
      <w:r w:rsidRPr="001D5DB6">
        <w:rPr>
          <w:rFonts w:ascii="Times New Roman" w:hAnsi="Times New Roman"/>
        </w:rPr>
        <w:t>Дорогие папы и мамы, как много нам нужно вам сказать бесконечно важного. Вы наша надежда и сила.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Настя:</w:t>
      </w:r>
      <w:r w:rsidRPr="001D5DB6">
        <w:rPr>
          <w:rStyle w:val="Strong"/>
          <w:rFonts w:ascii="Times New Roman" w:hAnsi="Times New Roman"/>
        </w:rPr>
        <w:t xml:space="preserve"> </w:t>
      </w:r>
      <w:r w:rsidRPr="001D5DB6">
        <w:rPr>
          <w:rFonts w:ascii="Times New Roman" w:hAnsi="Times New Roman"/>
        </w:rPr>
        <w:t>Мама...Это твои нежные руки качали меня в колыбели, твой радостный и счастливый взгляд следил за моими первыми шагами.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Fonts w:ascii="Times New Roman" w:hAnsi="Times New Roman"/>
        </w:rPr>
        <w:br/>
      </w:r>
      <w:r>
        <w:rPr>
          <w:rStyle w:val="Strong"/>
          <w:rFonts w:ascii="Times New Roman" w:hAnsi="Times New Roman"/>
        </w:rPr>
        <w:t>Антон: О</w:t>
      </w:r>
      <w:r w:rsidRPr="001D5DB6">
        <w:rPr>
          <w:rFonts w:ascii="Times New Roman" w:hAnsi="Times New Roman"/>
        </w:rPr>
        <w:t>тец... Это ты всегда был готов прийти ко мне на помощь, поддержать, ободрить. Ты учил меня кататься на велосипеде, плавать и не отступать перед трудностями.</w:t>
      </w:r>
      <w:r w:rsidRPr="001D5DB6">
        <w:rPr>
          <w:rStyle w:val="apple-converted-space"/>
          <w:rFonts w:ascii="Times New Roman" w:hAnsi="Times New Roman"/>
        </w:rPr>
        <w:t> </w:t>
      </w:r>
      <w:r w:rsidRPr="001D5DB6">
        <w:rPr>
          <w:rStyle w:val="Strong"/>
          <w:rFonts w:ascii="Times New Roman" w:hAnsi="Times New Roman"/>
        </w:rPr>
        <w:t xml:space="preserve"> 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b/>
          <w:i/>
          <w:sz w:val="24"/>
          <w:szCs w:val="24"/>
        </w:rPr>
      </w:pPr>
      <w:r w:rsidRPr="005133D4">
        <w:rPr>
          <w:rFonts w:ascii="Times New Roman" w:hAnsi="Times New Roman"/>
          <w:b/>
        </w:rPr>
        <w:t>Настя</w:t>
      </w:r>
      <w:r>
        <w:rPr>
          <w:rFonts w:ascii="Times New Roman" w:hAnsi="Times New Roman"/>
          <w:b/>
        </w:rPr>
        <w:t>:</w:t>
      </w:r>
      <w:r w:rsidRPr="001D5DB6">
        <w:rPr>
          <w:rFonts w:ascii="Times New Roman" w:hAnsi="Times New Roman"/>
        </w:rPr>
        <w:t>  Простите нас  за нашу несдержанность, грубость, невнимание. Простите за те ошибки, которые еще совершим. Мы знаем, где бы ни были, вы всегда будете верить в нас, желать нам добра и благополучия. Спасибо вам!</w:t>
      </w:r>
      <w:r w:rsidRPr="001D5DB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  <w:b/>
          <w:bCs/>
          <w:shd w:val="clear" w:color="auto" w:fill="FFFFFF"/>
          <w:lang w:eastAsia="ru-RU"/>
        </w:rPr>
      </w:pP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  <w:b/>
          <w:bCs/>
          <w:shd w:val="clear" w:color="auto" w:fill="FFFFFF"/>
          <w:lang w:eastAsia="ru-RU"/>
        </w:rPr>
        <w:t>Слово родителей</w:t>
      </w:r>
      <w:r w:rsidRPr="001D5DB6">
        <w:rPr>
          <w:rFonts w:ascii="Times New Roman" w:hAnsi="Times New Roman"/>
        </w:rPr>
        <w:t xml:space="preserve">  Дорогие наши дети! Мы, ваши мамы и папы, 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Style w:val="Strong"/>
          <w:rFonts w:ascii="Times New Roman" w:hAnsi="Times New Roman"/>
          <w:u w:val="single"/>
        </w:rPr>
        <w:t>Песня родителей</w:t>
      </w:r>
      <w:r w:rsidRPr="001D5DB6">
        <w:rPr>
          <w:rStyle w:val="Strong"/>
          <w:rFonts w:ascii="Times New Roman" w:hAnsi="Times New Roman"/>
        </w:rPr>
        <w:t xml:space="preserve"> </w:t>
      </w:r>
      <w:r w:rsidRPr="001D5DB6">
        <w:rPr>
          <w:rStyle w:val="Emphasis"/>
          <w:rFonts w:ascii="Times New Roman" w:hAnsi="Times New Roman"/>
        </w:rPr>
        <w:t xml:space="preserve">(на мотив песни </w:t>
      </w:r>
      <w:r>
        <w:rPr>
          <w:rStyle w:val="Emphasis"/>
          <w:rFonts w:ascii="Times New Roman" w:hAnsi="Times New Roman"/>
        </w:rPr>
        <w:t xml:space="preserve">«                                            </w:t>
      </w:r>
      <w:r w:rsidRPr="001D5DB6">
        <w:rPr>
          <w:rStyle w:val="Emphasis"/>
          <w:rFonts w:ascii="Times New Roman" w:hAnsi="Times New Roman"/>
        </w:rPr>
        <w:t>»):</w:t>
      </w: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Наш вечер закончен. Кто-то из нас расстанется со школой только до сентября.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Для кого-то школьные уроки закончились навсегда.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Но нашего класса, 9-го, уже никогда не будет!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Грустно, что распадается наша школьная семья.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Но это светлая грусть, потому что все у нас впереди!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А в школе остается детство, уроки, мечты.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И наши любимые учителя!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О них так хочется сказать словами поэта.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За вечную таблицу умноженья,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Давид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За то, что нам подарена Земля,</w:t>
      </w:r>
      <w:r w:rsidRPr="001D5DB6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hd w:val="clear" w:color="auto" w:fill="DFEAEF"/>
        </w:rPr>
        <w:t>Настя</w:t>
      </w:r>
      <w:r w:rsidRPr="001D5DB6">
        <w:rPr>
          <w:rFonts w:ascii="Times New Roman" w:hAnsi="Times New Roman"/>
          <w:b/>
          <w:bCs/>
          <w:shd w:val="clear" w:color="auto" w:fill="DFEAEF"/>
        </w:rPr>
        <w:t>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За то, что все мы - ваше продолженье,</w:t>
      </w:r>
      <w:r w:rsidRPr="001D5DB6">
        <w:rPr>
          <w:rFonts w:ascii="Times New Roman" w:hAnsi="Times New Roman"/>
        </w:rPr>
        <w:br/>
      </w:r>
      <w:r w:rsidRPr="001D5DB6">
        <w:rPr>
          <w:rFonts w:ascii="Times New Roman" w:hAnsi="Times New Roman"/>
          <w:b/>
          <w:bCs/>
          <w:shd w:val="clear" w:color="auto" w:fill="DFEAEF"/>
        </w:rPr>
        <w:t>Все выпускники.</w:t>
      </w:r>
      <w:r w:rsidRPr="001D5DB6">
        <w:rPr>
          <w:rStyle w:val="apple-converted-space"/>
          <w:rFonts w:ascii="Times New Roman" w:hAnsi="Times New Roman"/>
          <w:shd w:val="clear" w:color="auto" w:fill="DFEAEF"/>
        </w:rPr>
        <w:t> </w:t>
      </w:r>
      <w:r w:rsidRPr="001D5DB6">
        <w:rPr>
          <w:rFonts w:ascii="Times New Roman" w:hAnsi="Times New Roman"/>
          <w:shd w:val="clear" w:color="auto" w:fill="DFEAEF"/>
        </w:rPr>
        <w:t>Спасибо вам, учителя!</w:t>
      </w:r>
      <w:r w:rsidRPr="001D5DB6">
        <w:rPr>
          <w:rFonts w:ascii="Times New Roman" w:hAnsi="Times New Roman"/>
        </w:rPr>
        <w:br/>
      </w:r>
    </w:p>
    <w:tbl>
      <w:tblPr>
        <w:tblStyle w:val="TableGrid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4500"/>
      </w:tblGrid>
      <w:tr w:rsidR="005C619A" w:rsidRPr="001D5DB6" w:rsidTr="005133D4">
        <w:trPr>
          <w:trHeight w:val="6279"/>
        </w:trPr>
        <w:tc>
          <w:tcPr>
            <w:tcW w:w="4428" w:type="dxa"/>
          </w:tcPr>
          <w:p w:rsidR="005C619A" w:rsidRDefault="005C619A" w:rsidP="00E44D2C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1D5DB6">
              <w:rPr>
                <w:bCs/>
                <w:sz w:val="22"/>
                <w:szCs w:val="22"/>
                <w:shd w:val="clear" w:color="auto" w:fill="FFFFFF"/>
              </w:rPr>
              <w:t>Не крутите пёстрый глобус -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Не найдёте вы на нём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Той страны, страны особой,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О которой мы поём.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Наша старая планета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Вся изучена давно,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Но страна большая эта -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Словно белое пятно.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</w:r>
          </w:p>
          <w:p w:rsidR="005C619A" w:rsidRPr="001D5DB6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  <w:r w:rsidRPr="001D5DB6">
              <w:rPr>
                <w:bCs/>
                <w:i/>
                <w:sz w:val="22"/>
                <w:szCs w:val="22"/>
                <w:shd w:val="clear" w:color="auto" w:fill="FFFFFF"/>
              </w:rPr>
              <w:t>Припев</w:t>
            </w:r>
          </w:p>
          <w:p w:rsidR="005C619A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  <w:r w:rsidRPr="001D5DB6">
              <w:rPr>
                <w:bCs/>
                <w:sz w:val="22"/>
                <w:szCs w:val="22"/>
                <w:shd w:val="clear" w:color="auto" w:fill="FFFFFF"/>
              </w:rPr>
              <w:t>В новый класс, как в новый город,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Мы приходим каждый год -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Племя юных фантазёров,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Непоседливый народ.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Значит, вновь лететь и плыть нам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По бескрайней той стране,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К неожиданным открытьям,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К выпускной своей весне.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</w:r>
            <w:r w:rsidRPr="001D5DB6">
              <w:rPr>
                <w:bCs/>
                <w:i/>
                <w:sz w:val="22"/>
                <w:szCs w:val="22"/>
                <w:shd w:val="clear" w:color="auto" w:fill="FFFFFF"/>
              </w:rPr>
              <w:t>Припев.</w:t>
            </w:r>
            <w:r w:rsidRPr="001D5DB6">
              <w:rPr>
                <w:rStyle w:val="apple-converted-space"/>
                <w:bCs/>
                <w:i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i/>
                <w:shd w:val="clear" w:color="auto" w:fill="FFFFFF"/>
              </w:rPr>
              <w:br/>
            </w:r>
          </w:p>
          <w:p w:rsidR="005C619A" w:rsidRPr="001D5DB6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  <w:r w:rsidRPr="001D5DB6">
              <w:rPr>
                <w:bCs/>
                <w:sz w:val="22"/>
                <w:szCs w:val="22"/>
                <w:shd w:val="clear" w:color="auto" w:fill="FFFFFF"/>
              </w:rPr>
              <w:t>Здесь нам слышится порою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В тихом шелесте страниц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Шум далёких новостроек,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Голоса цветов и птиц.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Ветер странствий крутит глобус,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Машет нам своим крылом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В той стране, стране особой,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  <w:t>О которой мы поём.</w:t>
            </w:r>
            <w:r w:rsidRPr="001D5DB6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</w:r>
            <w:r w:rsidRPr="001D5DB6">
              <w:rPr>
                <w:bCs/>
                <w:i/>
                <w:sz w:val="22"/>
                <w:szCs w:val="22"/>
                <w:shd w:val="clear" w:color="auto" w:fill="FFFFFF"/>
              </w:rPr>
              <w:t>Припев.</w:t>
            </w:r>
          </w:p>
        </w:tc>
        <w:tc>
          <w:tcPr>
            <w:tcW w:w="4500" w:type="dxa"/>
          </w:tcPr>
          <w:p w:rsidR="005C619A" w:rsidRPr="001D5DB6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</w:p>
          <w:p w:rsidR="005C619A" w:rsidRPr="001D5DB6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  <w:r w:rsidRPr="001D5DB6">
              <w:rPr>
                <w:bCs/>
                <w:i/>
                <w:sz w:val="22"/>
                <w:szCs w:val="22"/>
                <w:shd w:val="clear" w:color="auto" w:fill="FFFFFF"/>
              </w:rPr>
              <w:t>Припев:</w:t>
            </w:r>
            <w:r w:rsidRPr="001D5DB6">
              <w:rPr>
                <w:rStyle w:val="apple-converted-space"/>
                <w:bCs/>
                <w:i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i/>
                <w:shd w:val="clear" w:color="auto" w:fill="FFFFFF"/>
              </w:rPr>
              <w:br/>
              <w:t>Пусть в эту страну</w:t>
            </w:r>
            <w:r w:rsidRPr="001D5DB6">
              <w:rPr>
                <w:rStyle w:val="apple-converted-space"/>
                <w:bCs/>
                <w:i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i/>
                <w:shd w:val="clear" w:color="auto" w:fill="FFFFFF"/>
              </w:rPr>
              <w:br/>
              <w:t>Не идут, не идут поезда,</w:t>
            </w:r>
            <w:r w:rsidRPr="001D5DB6">
              <w:rPr>
                <w:rStyle w:val="apple-converted-space"/>
                <w:bCs/>
                <w:i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i/>
                <w:shd w:val="clear" w:color="auto" w:fill="FFFFFF"/>
              </w:rPr>
              <w:br/>
              <w:t>Нас мамы впервые</w:t>
            </w:r>
            <w:r w:rsidRPr="001D5DB6">
              <w:rPr>
                <w:rStyle w:val="apple-converted-space"/>
                <w:bCs/>
                <w:i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i/>
                <w:shd w:val="clear" w:color="auto" w:fill="FFFFFF"/>
              </w:rPr>
              <w:br/>
              <w:t>Приводят за ручку сюда.</w:t>
            </w:r>
            <w:r w:rsidRPr="001D5DB6">
              <w:rPr>
                <w:rStyle w:val="apple-converted-space"/>
                <w:bCs/>
                <w:i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i/>
                <w:shd w:val="clear" w:color="auto" w:fill="FFFFFF"/>
              </w:rPr>
              <w:br/>
              <w:t>В стране этой звонкой, весёлой</w:t>
            </w:r>
            <w:r w:rsidRPr="001D5DB6">
              <w:rPr>
                <w:rStyle w:val="apple-converted-space"/>
                <w:bCs/>
                <w:i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i/>
                <w:shd w:val="clear" w:color="auto" w:fill="FFFFFF"/>
              </w:rPr>
              <w:br/>
              <w:t>Встречают нас, как новосёлов.</w:t>
            </w:r>
            <w:r w:rsidRPr="001D5DB6">
              <w:rPr>
                <w:rStyle w:val="apple-converted-space"/>
                <w:bCs/>
                <w:i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i/>
                <w:shd w:val="clear" w:color="auto" w:fill="FFFFFF"/>
              </w:rPr>
              <w:br/>
              <w:t>Страна эта в сердце всегда!</w:t>
            </w:r>
            <w:r w:rsidRPr="001D5DB6">
              <w:rPr>
                <w:rStyle w:val="apple-converted-space"/>
                <w:bCs/>
                <w:i/>
                <w:sz w:val="22"/>
                <w:szCs w:val="22"/>
                <w:shd w:val="clear" w:color="auto" w:fill="FFFFFF"/>
              </w:rPr>
              <w:t> </w:t>
            </w:r>
            <w:r w:rsidRPr="001D5DB6">
              <w:rPr>
                <w:bCs/>
                <w:shd w:val="clear" w:color="auto" w:fill="FFFFFF"/>
              </w:rPr>
              <w:br/>
            </w:r>
          </w:p>
          <w:p w:rsidR="005C619A" w:rsidRPr="001D5DB6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</w:p>
          <w:p w:rsidR="005C619A" w:rsidRPr="001D5DB6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</w:p>
          <w:p w:rsidR="005C619A" w:rsidRPr="001D5DB6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</w:p>
          <w:p w:rsidR="005C619A" w:rsidRPr="001D5DB6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</w:p>
          <w:p w:rsidR="005C619A" w:rsidRPr="001D5DB6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</w:p>
          <w:p w:rsidR="005C619A" w:rsidRPr="001D5DB6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</w:p>
          <w:p w:rsidR="005C619A" w:rsidRPr="001D5DB6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</w:p>
          <w:p w:rsidR="005C619A" w:rsidRPr="001D5DB6" w:rsidRDefault="005C619A" w:rsidP="00E44D2C">
            <w:pPr>
              <w:spacing w:after="0" w:line="240" w:lineRule="auto"/>
              <w:rPr>
                <w:bCs/>
                <w:i/>
                <w:sz w:val="22"/>
                <w:szCs w:val="22"/>
                <w:shd w:val="clear" w:color="auto" w:fill="FFFFFF"/>
              </w:rPr>
            </w:pPr>
          </w:p>
        </w:tc>
      </w:tr>
    </w:tbl>
    <w:p w:rsidR="005C619A" w:rsidRPr="001D5DB6" w:rsidRDefault="005C619A" w:rsidP="00766F70">
      <w:pPr>
        <w:spacing w:after="0" w:line="240" w:lineRule="auto"/>
        <w:ind w:right="-284"/>
        <w:rPr>
          <w:rFonts w:ascii="Times New Roman" w:hAnsi="Times New Roman"/>
        </w:rPr>
      </w:pPr>
    </w:p>
    <w:p w:rsidR="005C619A" w:rsidRPr="001D5DB6" w:rsidRDefault="005C619A" w:rsidP="00E44D2C">
      <w:pPr>
        <w:spacing w:after="0" w:line="240" w:lineRule="auto"/>
        <w:ind w:right="-284"/>
        <w:rPr>
          <w:rFonts w:ascii="Times New Roman" w:hAnsi="Times New Roman"/>
        </w:rPr>
      </w:pPr>
      <w:r w:rsidRPr="001D5DB6">
        <w:rPr>
          <w:rFonts w:ascii="Times New Roman" w:hAnsi="Times New Roman"/>
        </w:rPr>
        <w:br/>
      </w:r>
    </w:p>
    <w:p w:rsidR="005C619A" w:rsidRPr="001D5DB6" w:rsidRDefault="005C619A" w:rsidP="00766F70">
      <w:pPr>
        <w:tabs>
          <w:tab w:val="left" w:pos="5850"/>
        </w:tabs>
        <w:ind w:right="-284"/>
        <w:rPr>
          <w:rFonts w:ascii="Times New Roman" w:hAnsi="Times New Roman"/>
        </w:rPr>
      </w:pPr>
    </w:p>
    <w:sectPr w:rsidR="005C619A" w:rsidRPr="001D5DB6" w:rsidSect="00CF2682">
      <w:footerReference w:type="even" r:id="rId7"/>
      <w:footerReference w:type="default" r:id="rId8"/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19A" w:rsidRDefault="005C619A">
      <w:r>
        <w:separator/>
      </w:r>
    </w:p>
  </w:endnote>
  <w:endnote w:type="continuationSeparator" w:id="0">
    <w:p w:rsidR="005C619A" w:rsidRDefault="005C6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19A" w:rsidRDefault="005C619A" w:rsidP="007867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619A" w:rsidRDefault="005C619A" w:rsidP="007458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19A" w:rsidRDefault="005C619A" w:rsidP="007867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5C619A" w:rsidRDefault="005C619A" w:rsidP="007458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19A" w:rsidRDefault="005C619A">
      <w:r>
        <w:separator/>
      </w:r>
    </w:p>
  </w:footnote>
  <w:footnote w:type="continuationSeparator" w:id="0">
    <w:p w:rsidR="005C619A" w:rsidRDefault="005C61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F3339"/>
    <w:multiLevelType w:val="multilevel"/>
    <w:tmpl w:val="C154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CB9"/>
    <w:rsid w:val="00041210"/>
    <w:rsid w:val="000A5EB3"/>
    <w:rsid w:val="000D50A9"/>
    <w:rsid w:val="001228DA"/>
    <w:rsid w:val="00135CFD"/>
    <w:rsid w:val="001506E6"/>
    <w:rsid w:val="001D594E"/>
    <w:rsid w:val="001D5DB6"/>
    <w:rsid w:val="00202C6F"/>
    <w:rsid w:val="00226352"/>
    <w:rsid w:val="003205EE"/>
    <w:rsid w:val="00356E63"/>
    <w:rsid w:val="00387380"/>
    <w:rsid w:val="003923FE"/>
    <w:rsid w:val="00393860"/>
    <w:rsid w:val="00396E6E"/>
    <w:rsid w:val="003D2C69"/>
    <w:rsid w:val="003F0396"/>
    <w:rsid w:val="00466AF3"/>
    <w:rsid w:val="00486DB7"/>
    <w:rsid w:val="005133D4"/>
    <w:rsid w:val="005C619A"/>
    <w:rsid w:val="00603E69"/>
    <w:rsid w:val="00622081"/>
    <w:rsid w:val="006238D8"/>
    <w:rsid w:val="0063290E"/>
    <w:rsid w:val="00664611"/>
    <w:rsid w:val="00671B95"/>
    <w:rsid w:val="006C6C11"/>
    <w:rsid w:val="00706004"/>
    <w:rsid w:val="00711CB9"/>
    <w:rsid w:val="007458A5"/>
    <w:rsid w:val="00766F70"/>
    <w:rsid w:val="00786457"/>
    <w:rsid w:val="007867B6"/>
    <w:rsid w:val="007D1616"/>
    <w:rsid w:val="007E488E"/>
    <w:rsid w:val="00827B28"/>
    <w:rsid w:val="00842C0E"/>
    <w:rsid w:val="008641B6"/>
    <w:rsid w:val="00874910"/>
    <w:rsid w:val="0088398A"/>
    <w:rsid w:val="008B3B32"/>
    <w:rsid w:val="008C06B9"/>
    <w:rsid w:val="008C226A"/>
    <w:rsid w:val="008E65CC"/>
    <w:rsid w:val="009E1A2F"/>
    <w:rsid w:val="00A00CEF"/>
    <w:rsid w:val="00A07898"/>
    <w:rsid w:val="00A20E42"/>
    <w:rsid w:val="00A31995"/>
    <w:rsid w:val="00B17915"/>
    <w:rsid w:val="00B369F1"/>
    <w:rsid w:val="00B828B4"/>
    <w:rsid w:val="00B93A95"/>
    <w:rsid w:val="00BA3AA4"/>
    <w:rsid w:val="00BF011F"/>
    <w:rsid w:val="00BF24C4"/>
    <w:rsid w:val="00C21E2E"/>
    <w:rsid w:val="00C24B0D"/>
    <w:rsid w:val="00C4597B"/>
    <w:rsid w:val="00CB66B9"/>
    <w:rsid w:val="00CE2288"/>
    <w:rsid w:val="00CE370A"/>
    <w:rsid w:val="00CE5D8F"/>
    <w:rsid w:val="00CE7D47"/>
    <w:rsid w:val="00CF0E95"/>
    <w:rsid w:val="00CF2682"/>
    <w:rsid w:val="00D16F86"/>
    <w:rsid w:val="00D2795C"/>
    <w:rsid w:val="00D36894"/>
    <w:rsid w:val="00D50406"/>
    <w:rsid w:val="00D83BC0"/>
    <w:rsid w:val="00DB17C0"/>
    <w:rsid w:val="00DC08F3"/>
    <w:rsid w:val="00E166E9"/>
    <w:rsid w:val="00E223A6"/>
    <w:rsid w:val="00E34A03"/>
    <w:rsid w:val="00E44D2C"/>
    <w:rsid w:val="00EB5F2C"/>
    <w:rsid w:val="00EE40BC"/>
    <w:rsid w:val="00EE761A"/>
    <w:rsid w:val="00F81B69"/>
    <w:rsid w:val="00F924DF"/>
    <w:rsid w:val="00F93F3C"/>
    <w:rsid w:val="00FA2A0A"/>
    <w:rsid w:val="00FA4E2C"/>
    <w:rsid w:val="00FE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F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711CB9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B93A95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412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3205EE"/>
    <w:pPr>
      <w:spacing w:after="200" w:line="276" w:lineRule="auto"/>
      <w:ind w:left="720"/>
      <w:contextualSpacing/>
    </w:pPr>
  </w:style>
  <w:style w:type="character" w:styleId="Emphasis">
    <w:name w:val="Emphasis"/>
    <w:basedOn w:val="DefaultParagraphFont"/>
    <w:uiPriority w:val="99"/>
    <w:qFormat/>
    <w:locked/>
    <w:rsid w:val="00DB17C0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7458A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786"/>
    <w:rPr>
      <w:lang w:eastAsia="en-US"/>
    </w:rPr>
  </w:style>
  <w:style w:type="character" w:styleId="PageNumber">
    <w:name w:val="page number"/>
    <w:basedOn w:val="DefaultParagraphFont"/>
    <w:uiPriority w:val="99"/>
    <w:rsid w:val="007458A5"/>
    <w:rPr>
      <w:rFonts w:cs="Times New Roman"/>
    </w:rPr>
  </w:style>
  <w:style w:type="table" w:styleId="TableGrid">
    <w:name w:val="Table Grid"/>
    <w:basedOn w:val="TableNormal"/>
    <w:uiPriority w:val="99"/>
    <w:locked/>
    <w:rsid w:val="001D5DB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9</Pages>
  <Words>3058</Words>
  <Characters>17436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Веселый сценарий выпускного вечера для 9-го класса</dc:title>
  <dc:subject/>
  <dc:creator>Admin</dc:creator>
  <cp:keywords/>
  <dc:description/>
  <cp:lastModifiedBy>Loner-XP</cp:lastModifiedBy>
  <cp:revision>2</cp:revision>
  <cp:lastPrinted>2015-06-17T06:29:00Z</cp:lastPrinted>
  <dcterms:created xsi:type="dcterms:W3CDTF">2015-06-17T06:35:00Z</dcterms:created>
  <dcterms:modified xsi:type="dcterms:W3CDTF">2015-06-17T06:35:00Z</dcterms:modified>
</cp:coreProperties>
</file>