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Родная Родина - Россия!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Три слова, все на букву "Р",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Ты разные названия носила -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Сначала Русь, потом - СССР.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Но поняли мы все сейчас,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Что лучше слова, Чем Россия,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Приятней, ласковей, красивей,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Пожалуй, не найти для нас.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Царегородцев С.</w:t>
      </w:r>
    </w:p>
    <w:p w:rsidR="0097037B" w:rsidRPr="002E443C" w:rsidRDefault="0097037B" w:rsidP="00DF604B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Россия подобна огромной квартире.</w:t>
      </w:r>
      <w:r w:rsidRPr="002E443C">
        <w:rPr>
          <w:color w:val="404040"/>
        </w:rPr>
        <w:br/>
        <w:t>Четыре окна в ней и двери четыре:</w:t>
      </w:r>
      <w:r w:rsidRPr="002E443C">
        <w:rPr>
          <w:color w:val="404040"/>
        </w:rPr>
        <w:br/>
        <w:t>На север, на запад, на юг, на восток.</w:t>
      </w:r>
      <w:r w:rsidRPr="002E443C">
        <w:rPr>
          <w:color w:val="404040"/>
        </w:rPr>
        <w:br/>
        <w:t>Над нею небесный висит потолок.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Роскошный ковер устилает в квартире</w:t>
      </w:r>
      <w:r w:rsidRPr="002E443C">
        <w:rPr>
          <w:color w:val="404040"/>
        </w:rPr>
        <w:br/>
        <w:t>Полы на Таймыре и в Анадыре.</w:t>
      </w:r>
      <w:r w:rsidRPr="002E443C">
        <w:rPr>
          <w:color w:val="404040"/>
        </w:rPr>
        <w:br/>
        <w:t>И солнце горит в миллиард киловатт,</w:t>
      </w:r>
      <w:r w:rsidRPr="002E443C">
        <w:rPr>
          <w:color w:val="404040"/>
        </w:rPr>
        <w:br/>
        <w:t>Поскольку местами наш дом темноват.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И, как и положено каждой квартире,</w:t>
      </w:r>
      <w:r w:rsidRPr="002E443C">
        <w:rPr>
          <w:color w:val="404040"/>
        </w:rPr>
        <w:br/>
        <w:t>Имеется в ней Кладовая Сибири:</w:t>
      </w:r>
      <w:r w:rsidRPr="002E443C">
        <w:rPr>
          <w:color w:val="404040"/>
        </w:rPr>
        <w:br/>
        <w:t>Хранится там ягод различных запас,</w:t>
      </w:r>
      <w:r w:rsidRPr="002E443C">
        <w:rPr>
          <w:color w:val="404040"/>
        </w:rPr>
        <w:br/>
        <w:t>И рыба, и мясо, и уголь, и газ.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А рядом с Курилкой - Курильской грядою -</w:t>
      </w:r>
      <w:r w:rsidRPr="002E443C">
        <w:rPr>
          <w:color w:val="404040"/>
        </w:rPr>
        <w:br/>
        <w:t>Находятся краны с горячей водою,</w:t>
      </w:r>
      <w:r w:rsidRPr="002E443C">
        <w:rPr>
          <w:color w:val="404040"/>
        </w:rPr>
        <w:br/>
        <w:t>У сопки Ключевской клокочут ключи</w:t>
      </w:r>
      <w:r w:rsidRPr="002E443C">
        <w:rPr>
          <w:color w:val="404040"/>
        </w:rPr>
        <w:br/>
        <w:t>(Пойди и горячую воду включи!)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Еще есть в квартире три классные ванны:</w:t>
      </w:r>
      <w:r w:rsidRPr="002E443C">
        <w:rPr>
          <w:color w:val="404040"/>
        </w:rPr>
        <w:br/>
        <w:t>Северный, Тихий и Атлантический океаны.</w:t>
      </w:r>
      <w:r w:rsidRPr="002E443C">
        <w:rPr>
          <w:color w:val="404040"/>
        </w:rPr>
        <w:br/>
        <w:t>И мощная печка системы "Кузбасс",</w:t>
      </w:r>
      <w:r w:rsidRPr="002E443C">
        <w:rPr>
          <w:color w:val="404040"/>
        </w:rPr>
        <w:br/>
        <w:t>Что греет зимою холодною нас.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А вот холодильник с названием "Арктика",</w:t>
      </w:r>
      <w:r w:rsidRPr="002E443C">
        <w:rPr>
          <w:color w:val="404040"/>
        </w:rPr>
        <w:br/>
        <w:t>Прекрасно работает в нем автоматика.</w:t>
      </w:r>
      <w:r w:rsidRPr="002E443C">
        <w:rPr>
          <w:color w:val="404040"/>
        </w:rPr>
        <w:br/>
        <w:t>И справа от древних кремлевских часов</w:t>
      </w:r>
      <w:r w:rsidRPr="002E443C">
        <w:rPr>
          <w:color w:val="404040"/>
        </w:rPr>
        <w:br/>
        <w:t>Идут еще семь часовых поясов.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Все есть в Русском доме для жизни удобной,</w:t>
      </w:r>
      <w:r w:rsidRPr="002E443C">
        <w:rPr>
          <w:color w:val="404040"/>
        </w:rPr>
        <w:br/>
        <w:t>Но нету порядка в квартире огромной: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Тут вспыхнет пожар, там труба потекла.</w:t>
      </w:r>
      <w:r w:rsidRPr="002E443C">
        <w:rPr>
          <w:color w:val="404040"/>
        </w:rPr>
        <w:br/>
        <w:t>То громко соседи стучат из угла.</w:t>
      </w:r>
      <w:r w:rsidRPr="002E443C">
        <w:rPr>
          <w:color w:val="404040"/>
        </w:rPr>
        <w:br/>
        <w:t>То стены трещат, то посыпалась краска,</w:t>
      </w:r>
      <w:r w:rsidRPr="002E443C">
        <w:rPr>
          <w:color w:val="404040"/>
        </w:rPr>
        <w:br/>
        <w:t>Лет двести назад отвалилась Аляска,</w:t>
      </w:r>
      <w:r w:rsidRPr="002E443C">
        <w:rPr>
          <w:color w:val="404040"/>
        </w:rPr>
        <w:br/>
        <w:t>Поехала крыша, пропал горизонт...</w:t>
      </w:r>
      <w:r w:rsidRPr="002E443C">
        <w:rPr>
          <w:color w:val="404040"/>
        </w:rPr>
        <w:br/>
        <w:t>Опять перестройка и снова ремонт.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Что строят, строители сами не знают:</w:t>
      </w:r>
      <w:r w:rsidRPr="002E443C">
        <w:rPr>
          <w:color w:val="404040"/>
        </w:rPr>
        <w:br/>
        <w:t>Сначала построят, а после сломают.</w:t>
      </w:r>
      <w:r w:rsidRPr="002E443C">
        <w:rPr>
          <w:color w:val="404040"/>
        </w:rPr>
        <w:br/>
        <w:t>Всем хочется - сразу построили чтоб</w:t>
      </w:r>
      <w:r w:rsidRPr="002E443C">
        <w:rPr>
          <w:color w:val="404040"/>
        </w:rPr>
        <w:br/>
        <w:t>Избу-Чум-Ярангу-Дворец-Небоскреб!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Мы все в нашем доме соседи и жители:</w:t>
      </w:r>
      <w:r w:rsidRPr="002E443C">
        <w:rPr>
          <w:color w:val="404040"/>
        </w:rPr>
        <w:br/>
        <w:t>Простые жильцы, управдомы, строители.</w:t>
      </w:r>
      <w:r w:rsidRPr="002E443C">
        <w:rPr>
          <w:color w:val="404040"/>
        </w:rPr>
        <w:br/>
        <w:t>И что мы построим теперь на Руси?..</w:t>
      </w:r>
      <w:r w:rsidRPr="002E443C">
        <w:rPr>
          <w:color w:val="404040"/>
        </w:rPr>
        <w:br/>
        <w:t>Об этом ты папу и маму спроси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1.Я себя не мыслю без России,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Без её берёз и тополей,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Без её невыплаканной сини,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Без её заснеженных полей.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 xml:space="preserve">2. Без её работника и бога — 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>Человека с опытом Левши,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 xml:space="preserve">Без её Есенина и Блока, 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>Без её пророческой души.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>3.Я себя не мыслю без России,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>Без родной земли, где все моё,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>Где легла мне на сердце впервые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 xml:space="preserve">Песня колыбельная её. 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4.Без её легенд и сказок вещих,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Горных ветров, горьких как полынь.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Без её преображенных женщин</w:t>
      </w:r>
    </w:p>
    <w:p w:rsidR="0097037B" w:rsidRPr="002E443C" w:rsidRDefault="0097037B" w:rsidP="00410847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404040"/>
        </w:rPr>
        <w:t>Из безвестных Золушек в богинь.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 xml:space="preserve">5.Без её железных комиссаров, 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 xml:space="preserve">Падающих с песней на устах, 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 xml:space="preserve">Без её космических Икаров </w:t>
      </w:r>
    </w:p>
    <w:p w:rsidR="0097037B" w:rsidRPr="002E443C" w:rsidRDefault="0097037B" w:rsidP="00410847">
      <w:pPr>
        <w:pStyle w:val="NormalWeb"/>
        <w:spacing w:line="270" w:lineRule="atLeast"/>
        <w:jc w:val="both"/>
        <w:rPr>
          <w:color w:val="404040"/>
        </w:rPr>
      </w:pPr>
      <w:r w:rsidRPr="002E443C">
        <w:rPr>
          <w:color w:val="404040"/>
        </w:rPr>
        <w:t xml:space="preserve">На своих немыслимых постах. 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 xml:space="preserve">Без её неизмеримой силы, 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 xml:space="preserve">Без её распахнутых морей... 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>Я себя не мыслю без России,</w:t>
      </w:r>
    </w:p>
    <w:p w:rsidR="0097037B" w:rsidRPr="002E443C" w:rsidRDefault="0097037B" w:rsidP="00410847">
      <w:pPr>
        <w:pStyle w:val="NormalWeb"/>
        <w:spacing w:line="270" w:lineRule="atLeast"/>
        <w:jc w:val="right"/>
        <w:rPr>
          <w:color w:val="404040"/>
        </w:rPr>
      </w:pPr>
      <w:r w:rsidRPr="002E443C">
        <w:rPr>
          <w:color w:val="404040"/>
        </w:rPr>
        <w:t>Без её любви и без моей!</w:t>
      </w:r>
    </w:p>
    <w:p w:rsidR="0097037B" w:rsidRPr="002E443C" w:rsidRDefault="0097037B" w:rsidP="00F82BBC">
      <w:pPr>
        <w:pStyle w:val="NormalWeb"/>
        <w:spacing w:line="270" w:lineRule="atLeast"/>
        <w:rPr>
          <w:color w:val="404040"/>
        </w:rPr>
      </w:pPr>
    </w:p>
    <w:p w:rsidR="0097037B" w:rsidRPr="002E443C" w:rsidRDefault="0097037B" w:rsidP="00F41346">
      <w:pPr>
        <w:pStyle w:val="NormalWeb"/>
        <w:spacing w:line="270" w:lineRule="atLeast"/>
        <w:rPr>
          <w:color w:val="404040"/>
          <w:u w:val="single"/>
        </w:rPr>
      </w:pPr>
      <w:r w:rsidRPr="002E443C">
        <w:rPr>
          <w:color w:val="404040"/>
          <w:u w:val="single"/>
        </w:rPr>
        <w:t>«Россия –Русь»-хор</w:t>
      </w:r>
    </w:p>
    <w:p w:rsidR="0097037B" w:rsidRPr="002E443C" w:rsidRDefault="0097037B" w:rsidP="00F41346">
      <w:pPr>
        <w:pStyle w:val="NormalWeb"/>
        <w:spacing w:line="270" w:lineRule="atLeast"/>
        <w:jc w:val="center"/>
        <w:rPr>
          <w:color w:val="404040"/>
        </w:rPr>
      </w:pPr>
      <w:r w:rsidRPr="002E443C">
        <w:rPr>
          <w:color w:val="000000"/>
        </w:rPr>
        <w:t>Вед :Здесь тёплое поле наполнено рожью,</w:t>
      </w:r>
      <w:r w:rsidRPr="002E443C">
        <w:rPr>
          <w:color w:val="000000"/>
        </w:rPr>
        <w:br/>
        <w:t>Здесь плещутся зори в ладонях лугов.</w:t>
      </w:r>
      <w:r w:rsidRPr="002E443C">
        <w:rPr>
          <w:color w:val="000000"/>
        </w:rPr>
        <w:br/>
        <w:t>Сюда златокрылые ангелы Божьи</w:t>
      </w:r>
      <w:r w:rsidRPr="002E443C">
        <w:rPr>
          <w:color w:val="000000"/>
        </w:rPr>
        <w:br/>
        <w:t>По лучикам света сошли с облаков.</w:t>
      </w:r>
    </w:p>
    <w:p w:rsidR="0097037B" w:rsidRPr="002E443C" w:rsidRDefault="0097037B" w:rsidP="00F82BBC">
      <w:pPr>
        <w:pStyle w:val="NormalWeb"/>
        <w:spacing w:before="0" w:beforeAutospacing="0" w:after="0" w:afterAutospacing="0" w:line="360" w:lineRule="atLeast"/>
        <w:jc w:val="center"/>
        <w:rPr>
          <w:color w:val="000000"/>
        </w:rPr>
      </w:pPr>
      <w:r w:rsidRPr="002E443C">
        <w:rPr>
          <w:color w:val="000000"/>
        </w:rPr>
        <w:t>И землю водою святой оросили,</w:t>
      </w:r>
      <w:r w:rsidRPr="002E443C">
        <w:rPr>
          <w:color w:val="000000"/>
        </w:rPr>
        <w:br/>
        <w:t>И синий простор осенили крестом.</w:t>
      </w:r>
      <w:r w:rsidRPr="002E443C">
        <w:rPr>
          <w:color w:val="000000"/>
        </w:rPr>
        <w:br/>
        <w:t>И нет у нас Родины, кроме России –</w:t>
      </w:r>
      <w:r w:rsidRPr="002E443C">
        <w:rPr>
          <w:color w:val="000000"/>
        </w:rPr>
        <w:br/>
        <w:t>Здесь мама, здесь храм, здесь отеческий дом.</w:t>
      </w:r>
    </w:p>
    <w:p w:rsidR="0097037B" w:rsidRPr="002E443C" w:rsidRDefault="0097037B" w:rsidP="00F41346">
      <w:pPr>
        <w:pStyle w:val="NormalWeb"/>
        <w:spacing w:before="0" w:beforeAutospacing="0" w:after="0" w:afterAutospacing="0" w:line="360" w:lineRule="atLeast"/>
        <w:rPr>
          <w:color w:val="000000"/>
        </w:rPr>
      </w:pPr>
      <w:r w:rsidRPr="002E443C">
        <w:rPr>
          <w:color w:val="000000"/>
        </w:rPr>
        <w:t>Детская песенка, стихи (дети садятся перед сценой)</w:t>
      </w:r>
    </w:p>
    <w:p w:rsidR="0097037B" w:rsidRPr="002E443C" w:rsidRDefault="0097037B" w:rsidP="003C1F4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u w:val="single"/>
        </w:rPr>
      </w:pPr>
      <w:r w:rsidRPr="002E443C">
        <w:rPr>
          <w:rFonts w:ascii="Times New Roman" w:hAnsi="Times New Roman"/>
          <w:color w:val="000000"/>
          <w:u w:val="single"/>
        </w:rPr>
        <w:t>Сценка</w:t>
      </w:r>
      <w:r w:rsidRPr="002E443C">
        <w:rPr>
          <w:rFonts w:ascii="Times New Roman" w:hAnsi="Times New Roman"/>
          <w:b/>
          <w:bCs/>
          <w:i/>
          <w:iCs/>
          <w:color w:val="006400"/>
          <w:sz w:val="23"/>
          <w:szCs w:val="23"/>
          <w:u w:val="single"/>
        </w:rPr>
        <w:t>Трогательная мини сценка о войне</w:t>
      </w:r>
      <w:r w:rsidRPr="002E443C">
        <w:rPr>
          <w:rFonts w:ascii="Times New Roman" w:hAnsi="Times New Roman"/>
          <w:b/>
          <w:bCs/>
          <w:i/>
          <w:iCs/>
          <w:color w:val="006400"/>
          <w:sz w:val="23"/>
          <w:u w:val="single"/>
        </w:rPr>
        <w:t> </w:t>
      </w:r>
    </w:p>
    <w:p w:rsidR="0097037B" w:rsidRPr="002E443C" w:rsidRDefault="0097037B" w:rsidP="003C1F4A">
      <w:pPr>
        <w:pStyle w:val="NormalWeb"/>
        <w:spacing w:before="0" w:beforeAutospacing="0" w:after="0" w:afterAutospacing="0" w:line="360" w:lineRule="atLeast"/>
        <w:rPr>
          <w:color w:val="000000"/>
        </w:rPr>
      </w:pP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 Мама-а-а!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Мать. Снова дралась во дворе?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Ага! Мама, но я не плакала!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Вырасту, выучусь на моряка.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Я уже в ванне плавала!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Мать.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Боже, не девочка, а беда!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Сил моих больше нету!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 Мама, а вырасту я когда?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Мать. Вырастешь. Ешь котлету.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 Мама, купим живого коня?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Мать. Коня? Да что ж это делается?!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 Мама, а в летчики примут меня?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Мать.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Примут, куда ж они денутся?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Ты же из каждого, сатана,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Душу сумеешь вытрясти!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Дочь.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Мама, а правда, что будет война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  <w:r w:rsidRPr="002E443C">
        <w:rPr>
          <w:color w:val="000000"/>
          <w:sz w:val="23"/>
          <w:szCs w:val="23"/>
          <w:shd w:val="clear" w:color="auto" w:fill="FFFFFF"/>
        </w:rPr>
        <w:t>И я не успею вырасти?</w:t>
      </w:r>
      <w:r w:rsidRPr="002E443C">
        <w:rPr>
          <w:color w:val="000000"/>
          <w:sz w:val="23"/>
        </w:rPr>
        <w:t> </w:t>
      </w:r>
      <w:r w:rsidRPr="002E443C">
        <w:rPr>
          <w:color w:val="000000"/>
          <w:sz w:val="23"/>
          <w:szCs w:val="23"/>
        </w:rPr>
        <w:br/>
      </w:r>
    </w:p>
    <w:p w:rsidR="0097037B" w:rsidRPr="002E443C" w:rsidRDefault="0097037B" w:rsidP="00F41346">
      <w:pPr>
        <w:pStyle w:val="NormalWeb"/>
        <w:spacing w:before="0" w:beforeAutospacing="0" w:after="0" w:afterAutospacing="0" w:line="360" w:lineRule="atLeast"/>
        <w:rPr>
          <w:color w:val="000000"/>
        </w:rPr>
      </w:pPr>
    </w:p>
    <w:p w:rsidR="0097037B" w:rsidRPr="002E443C" w:rsidRDefault="0097037B" w:rsidP="00165218">
      <w:pPr>
        <w:jc w:val="center"/>
        <w:rPr>
          <w:rFonts w:ascii="Times New Roman" w:hAnsi="Times New Roman"/>
          <w:color w:val="000000"/>
        </w:rPr>
      </w:pPr>
      <w:r w:rsidRPr="002E443C">
        <w:rPr>
          <w:rFonts w:ascii="Times New Roman" w:hAnsi="Times New Roman"/>
          <w:color w:val="000000"/>
        </w:rPr>
        <w:t>Объявление Левитана о начале войны.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Вед.: Против нас полки сосредоточив,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Враг напал на мирную страну.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Белой ночью, самой белой ночью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Начал эту чёрную войну!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Только хочет он или не хочет,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А своё получит от войны: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Скоро даже дни, не только ночи,</w:t>
      </w:r>
    </w:p>
    <w:p w:rsidR="0097037B" w:rsidRPr="002E443C" w:rsidRDefault="0097037B" w:rsidP="00165218">
      <w:pPr>
        <w:jc w:val="center"/>
        <w:rPr>
          <w:rFonts w:ascii="Times New Roman" w:hAnsi="Times New Roman"/>
        </w:rPr>
      </w:pPr>
      <w:r w:rsidRPr="002E443C">
        <w:rPr>
          <w:rFonts w:ascii="Times New Roman" w:hAnsi="Times New Roman"/>
        </w:rPr>
        <w:t>Станут, станут для него черны!</w:t>
      </w:r>
    </w:p>
    <w:p w:rsidR="0097037B" w:rsidRPr="002E443C" w:rsidRDefault="0097037B" w:rsidP="00F41346">
      <w:pPr>
        <w:pStyle w:val="NormalWeb"/>
        <w:spacing w:before="0" w:beforeAutospacing="0" w:after="0" w:afterAutospacing="0" w:line="360" w:lineRule="atLeast"/>
        <w:rPr>
          <w:color w:val="000000"/>
        </w:rPr>
      </w:pPr>
    </w:p>
    <w:p w:rsidR="0097037B" w:rsidRPr="002E443C" w:rsidRDefault="0097037B" w:rsidP="00F41346">
      <w:pPr>
        <w:pStyle w:val="NormalWeb"/>
        <w:spacing w:before="0" w:beforeAutospacing="0" w:after="0" w:afterAutospacing="0" w:line="360" w:lineRule="atLeast"/>
        <w:rPr>
          <w:color w:val="000000"/>
        </w:rPr>
      </w:pPr>
      <w:r w:rsidRPr="002E443C">
        <w:rPr>
          <w:color w:val="000000"/>
        </w:rPr>
        <w:t>Вед.: Как и по всей стране с первых же дней войны добровольцы осаждали  Знаменский военкомат с просьбой ускорить отправку на фронт. Из Знаменского района ушло на битву с врагом 5552 человека. Не вернулись домой 2599 человек</w:t>
      </w:r>
    </w:p>
    <w:p w:rsidR="0097037B" w:rsidRPr="002E443C" w:rsidRDefault="0097037B" w:rsidP="00F41346">
      <w:pPr>
        <w:pStyle w:val="NormalWeb"/>
        <w:spacing w:before="0" w:beforeAutospacing="0" w:after="0" w:afterAutospacing="0" w:line="360" w:lineRule="atLeast"/>
        <w:rPr>
          <w:color w:val="000000"/>
          <w:u w:val="single"/>
        </w:rPr>
      </w:pPr>
      <w:r w:rsidRPr="002E443C">
        <w:rPr>
          <w:color w:val="000000"/>
          <w:u w:val="single"/>
        </w:rPr>
        <w:t>«Школьный вальс»-Царегородцева Т.</w:t>
      </w:r>
    </w:p>
    <w:p w:rsidR="0097037B" w:rsidRPr="002E443C" w:rsidRDefault="0097037B" w:rsidP="00F41346">
      <w:pPr>
        <w:pStyle w:val="NormalWeb"/>
        <w:tabs>
          <w:tab w:val="center" w:pos="4677"/>
        </w:tabs>
        <w:spacing w:line="270" w:lineRule="atLeast"/>
        <w:rPr>
          <w:color w:val="404040"/>
        </w:rPr>
      </w:pPr>
      <w:r w:rsidRPr="002E443C">
        <w:rPr>
          <w:color w:val="404040"/>
        </w:rPr>
        <w:t>Вед:Стелются черные тучи,</w:t>
      </w:r>
      <w:r w:rsidRPr="002E443C">
        <w:rPr>
          <w:color w:val="404040"/>
        </w:rPr>
        <w:tab/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Молнии в небе снуют.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 облаке пыли летучей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Трубы тревогу поют.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 бандой фашистов сразиться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Смелых Отчизна зовет.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Смелого пуля боится,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Смелого штык не берет.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  <w:u w:val="single"/>
        </w:rPr>
      </w:pPr>
      <w:r w:rsidRPr="002E443C">
        <w:rPr>
          <w:color w:val="404040"/>
          <w:u w:val="single"/>
        </w:rPr>
        <w:t>«Письмо солдату»-Дылье Оля</w:t>
      </w:r>
    </w:p>
    <w:p w:rsidR="0097037B" w:rsidRPr="002E443C" w:rsidRDefault="0097037B" w:rsidP="007F688D">
      <w:pPr>
        <w:pStyle w:val="NormalWeb"/>
        <w:spacing w:line="270" w:lineRule="atLeast"/>
        <w:rPr>
          <w:color w:val="000000"/>
        </w:rPr>
      </w:pPr>
      <w:r w:rsidRPr="002E443C">
        <w:rPr>
          <w:color w:val="000000"/>
        </w:rPr>
        <w:t>Как мало их осталось на земле</w:t>
      </w:r>
      <w:r w:rsidRPr="002E443C">
        <w:rPr>
          <w:color w:val="000000"/>
        </w:rPr>
        <w:br/>
        <w:t>Не ходят ноги и тревожат раны,</w:t>
      </w:r>
      <w:r w:rsidRPr="002E443C">
        <w:rPr>
          <w:color w:val="000000"/>
        </w:rPr>
        <w:br/>
        <w:t>И ночью курят, чтобы в страшном сне,</w:t>
      </w:r>
      <w:r w:rsidRPr="002E443C">
        <w:rPr>
          <w:color w:val="000000"/>
        </w:rPr>
        <w:br/>
        <w:t>Вновь не стреляли в них на поле брани.</w:t>
      </w:r>
      <w:r w:rsidRPr="002E443C">
        <w:rPr>
          <w:color w:val="000000"/>
        </w:rPr>
        <w:br/>
      </w:r>
      <w:r w:rsidRPr="002E443C">
        <w:rPr>
          <w:color w:val="000000"/>
        </w:rPr>
        <w:br/>
        <w:t>Мне хочется их каждого обнять,</w:t>
      </w:r>
      <w:r w:rsidRPr="002E443C">
        <w:rPr>
          <w:color w:val="000000"/>
        </w:rPr>
        <w:br/>
        <w:t>Теплом душевным с ними поделиться,</w:t>
      </w:r>
      <w:r w:rsidRPr="002E443C">
        <w:rPr>
          <w:color w:val="000000"/>
        </w:rPr>
        <w:br/>
        <w:t>Была бы сила, чтобы время вспять…</w:t>
      </w:r>
      <w:r w:rsidRPr="002E443C">
        <w:rPr>
          <w:color w:val="000000"/>
        </w:rPr>
        <w:br/>
        <w:t>Но я не Бог…война им снова снится.</w:t>
      </w:r>
      <w:r w:rsidRPr="002E443C">
        <w:rPr>
          <w:color w:val="000000"/>
        </w:rPr>
        <w:br/>
      </w:r>
      <w:r w:rsidRPr="002E443C">
        <w:rPr>
          <w:color w:val="000000"/>
        </w:rPr>
        <w:br/>
        <w:t>Пусть внукам не достанется война</w:t>
      </w:r>
      <w:r w:rsidRPr="002E443C">
        <w:rPr>
          <w:color w:val="000000"/>
        </w:rPr>
        <w:br/>
        <w:t>И грязь её потомков не коснётся,</w:t>
      </w:r>
      <w:r w:rsidRPr="002E443C">
        <w:rPr>
          <w:color w:val="000000"/>
        </w:rPr>
        <w:br/>
        <w:t>Пусть курит бывший ротный старшина</w:t>
      </w:r>
      <w:r w:rsidRPr="002E443C">
        <w:rPr>
          <w:color w:val="000000"/>
        </w:rPr>
        <w:br/>
        <w:t>И слушает, как правнучек смеётся.</w:t>
      </w:r>
    </w:p>
    <w:p w:rsidR="0097037B" w:rsidRPr="002E443C" w:rsidRDefault="0097037B" w:rsidP="007F688D">
      <w:pPr>
        <w:pStyle w:val="NormalWeb"/>
        <w:spacing w:line="270" w:lineRule="atLeast"/>
        <w:rPr>
          <w:color w:val="000000"/>
          <w:u w:val="single"/>
        </w:rPr>
      </w:pPr>
      <w:r w:rsidRPr="002E443C">
        <w:rPr>
          <w:color w:val="000000"/>
          <w:u w:val="single"/>
        </w:rPr>
        <w:t>Рассказ деда Степана- Домрачева С.Н</w:t>
      </w:r>
      <w:bookmarkStart w:id="0" w:name="_GoBack"/>
      <w:bookmarkEnd w:id="0"/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знаем, вы не зря страдали,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Вы гордо всё стерпеть смогли.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Спасибо, чтолюдейспасали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И нас ценою жертв спасли.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Вам не забыть всех тех мучений,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Через которые прошли.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Но спустя много поколений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Вас знают даже малыши.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И сквозь столетья ваша слава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знаем точно, пролетит.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С людьми такими, как тогда вы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Всегда</w:t>
      </w:r>
      <w:r>
        <w:rPr>
          <w:color w:val="404040"/>
          <w:lang w:val="en-US"/>
        </w:rPr>
        <w:t xml:space="preserve"> </w:t>
      </w:r>
      <w:r w:rsidRPr="002E443C">
        <w:rPr>
          <w:color w:val="404040"/>
        </w:rPr>
        <w:t>Россия</w:t>
      </w:r>
      <w:r>
        <w:rPr>
          <w:color w:val="404040"/>
          <w:lang w:val="en-US"/>
        </w:rPr>
        <w:t xml:space="preserve"> </w:t>
      </w:r>
      <w:r w:rsidRPr="002E443C">
        <w:rPr>
          <w:color w:val="404040"/>
        </w:rPr>
        <w:t>победит.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учимся сегодня, чтобы завтра строить,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Чтоб небосвод был вечно голубой.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Но не забудем никогда героев,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Что ради жизни шли на смертный бой!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Сегодня праздник входит в каждый дом,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И радость к людям с ним приходит следом.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поздравляем вас с великим днём,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 днём нашей славы! С днём Победы!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много лет спокойно смотрим сны,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А вас – и рядовых, и полководцев –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Несправедливо мало остаётся,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Товарищи, участники войны.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Ведущий 1: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Пока нам не хватает тишины,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Пока тревожно светятся заставы –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будем жить по-вашему уставу,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Товарищи</w:t>
      </w:r>
      <w:r>
        <w:rPr>
          <w:color w:val="404040"/>
          <w:lang w:val="en-US"/>
        </w:rPr>
        <w:t xml:space="preserve"> </w:t>
      </w:r>
      <w:r w:rsidRPr="002E443C">
        <w:rPr>
          <w:color w:val="404040"/>
        </w:rPr>
        <w:t>участники</w:t>
      </w:r>
      <w:r>
        <w:rPr>
          <w:color w:val="404040"/>
          <w:lang w:val="en-US"/>
        </w:rPr>
        <w:t xml:space="preserve"> </w:t>
      </w:r>
      <w:r w:rsidRPr="002E443C">
        <w:rPr>
          <w:color w:val="404040"/>
        </w:rPr>
        <w:t>войны.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Ведущий 2: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помним, чтим поклоном низким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Всех, кто войну не пережил,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И тех, ушедших в обелиски,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И тех, кто вовсе без могил.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Ведущий 1: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Десятки лет легли меж нами,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Ушла в историю война.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Мы в сердце вечными словами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Погибших пишем имена.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Ведущий 2: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У нас, до этих дней доживших,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О прошлом память не умрёт: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 xml:space="preserve">Пока мы чтим за Родину погибших, 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Дотольбессмертеннашнарод!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Девятое мая ликует с рассветом!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И плещется праздник, и льется волной!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Но вдумайтесь сердцем – ведь эта победа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Досталась такою великой ценой!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И память людская рыдает о ней,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Слезами и кровью безмерно полита.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Не смейте считать, сколько минуло дней!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Никто не забыт. И ничто не забыто.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День Победы – дня дороже нету,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День Победы – самый главный день,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 этот день на зависть всей планете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Все награды, Родина, надень!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 День Победы снова слышат люди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Гром побед боевых,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Майский гром гремит, как гром орудий,</w:t>
      </w:r>
    </w:p>
    <w:p w:rsidR="0097037B" w:rsidRPr="002E443C" w:rsidRDefault="0097037B" w:rsidP="00974CD4">
      <w:pPr>
        <w:pStyle w:val="NormalWeb"/>
        <w:spacing w:line="270" w:lineRule="atLeast"/>
        <w:rPr>
          <w:color w:val="404040"/>
        </w:rPr>
      </w:pPr>
      <w:r w:rsidRPr="002E443C">
        <w:rPr>
          <w:color w:val="404040"/>
        </w:rPr>
        <w:t>В память павших, во славу живых!</w:t>
      </w:r>
    </w:p>
    <w:p w:rsidR="0097037B" w:rsidRPr="002E443C" w:rsidRDefault="0097037B" w:rsidP="007F688D">
      <w:pPr>
        <w:pStyle w:val="NormalWeb"/>
        <w:spacing w:line="270" w:lineRule="atLeast"/>
        <w:rPr>
          <w:color w:val="404040"/>
        </w:rPr>
      </w:pPr>
    </w:p>
    <w:sectPr w:rsidR="0097037B" w:rsidRPr="002E443C" w:rsidSect="0045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BBC"/>
    <w:rsid w:val="00165218"/>
    <w:rsid w:val="002E443C"/>
    <w:rsid w:val="003C1F4A"/>
    <w:rsid w:val="00410847"/>
    <w:rsid w:val="0045283E"/>
    <w:rsid w:val="004F0C80"/>
    <w:rsid w:val="006B1D77"/>
    <w:rsid w:val="007F688D"/>
    <w:rsid w:val="0097037B"/>
    <w:rsid w:val="00974CD4"/>
    <w:rsid w:val="00AD5BC9"/>
    <w:rsid w:val="00AE27C7"/>
    <w:rsid w:val="00BF655B"/>
    <w:rsid w:val="00DF604B"/>
    <w:rsid w:val="00E2648F"/>
    <w:rsid w:val="00F41346"/>
    <w:rsid w:val="00F6028E"/>
    <w:rsid w:val="00F8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2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8</Pages>
  <Words>933</Words>
  <Characters>5321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dcterms:created xsi:type="dcterms:W3CDTF">2014-04-21T04:13:00Z</dcterms:created>
  <dcterms:modified xsi:type="dcterms:W3CDTF">2015-11-08T07:23:00Z</dcterms:modified>
</cp:coreProperties>
</file>