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D7" w:rsidRDefault="009919D7" w:rsidP="002A75B0">
      <w:pPr>
        <w:spacing w:line="240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Конспект урока по физической культуре 6 «А» класса (по ФГОС)</w:t>
      </w:r>
    </w:p>
    <w:p w:rsidR="009919D7" w:rsidRDefault="009919D7" w:rsidP="00325947">
      <w:pPr>
        <w:spacing w:line="240" w:lineRule="atLeas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Учитель физкультуры: </w:t>
      </w:r>
      <w:r w:rsidRPr="002A75B0">
        <w:rPr>
          <w:bCs/>
          <w:color w:val="000000"/>
          <w:sz w:val="22"/>
          <w:szCs w:val="22"/>
        </w:rPr>
        <w:t>Загидуллин Артур Галиуллович</w:t>
      </w:r>
    </w:p>
    <w:p w:rsidR="009919D7" w:rsidRPr="002A75B0" w:rsidRDefault="009919D7" w:rsidP="00325947">
      <w:pPr>
        <w:spacing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Дата проведения:</w:t>
      </w:r>
      <w:r>
        <w:rPr>
          <w:bCs/>
          <w:color w:val="000000"/>
          <w:sz w:val="22"/>
          <w:szCs w:val="22"/>
        </w:rPr>
        <w:t>15 сентября 2015 года.</w:t>
      </w:r>
    </w:p>
    <w:p w:rsidR="009919D7" w:rsidRPr="009A33D8" w:rsidRDefault="009919D7" w:rsidP="00325947">
      <w:pPr>
        <w:spacing w:line="240" w:lineRule="atLeast"/>
        <w:rPr>
          <w:sz w:val="22"/>
          <w:szCs w:val="22"/>
        </w:rPr>
      </w:pPr>
      <w:r w:rsidRPr="009A33D8">
        <w:rPr>
          <w:b/>
          <w:bCs/>
          <w:color w:val="000000"/>
          <w:sz w:val="22"/>
          <w:szCs w:val="22"/>
        </w:rPr>
        <w:t>Тема:</w:t>
      </w:r>
      <w:r w:rsidRPr="009A33D8">
        <w:rPr>
          <w:sz w:val="22"/>
          <w:szCs w:val="22"/>
        </w:rPr>
        <w:t xml:space="preserve"> </w:t>
      </w:r>
      <w:r>
        <w:rPr>
          <w:sz w:val="22"/>
          <w:szCs w:val="22"/>
        </w:rPr>
        <w:t>Общая физическая подготовка на развитие скоростно-силовых качеств;</w:t>
      </w:r>
    </w:p>
    <w:p w:rsidR="009919D7" w:rsidRPr="009A33D8" w:rsidRDefault="009919D7" w:rsidP="00325947">
      <w:pPr>
        <w:spacing w:line="240" w:lineRule="atLeast"/>
        <w:ind w:left="2268" w:hanging="2268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Раздел</w:t>
      </w:r>
      <w:r w:rsidRPr="009A33D8">
        <w:rPr>
          <w:b/>
          <w:bCs/>
          <w:color w:val="000000"/>
          <w:sz w:val="22"/>
          <w:szCs w:val="22"/>
        </w:rPr>
        <w:t>:</w:t>
      </w:r>
      <w:r w:rsidRPr="009A33D8">
        <w:rPr>
          <w:color w:val="000000"/>
          <w:sz w:val="22"/>
          <w:szCs w:val="22"/>
        </w:rPr>
        <w:t>  лёгкая атлетика</w:t>
      </w:r>
      <w:r>
        <w:rPr>
          <w:color w:val="000000"/>
          <w:sz w:val="22"/>
          <w:szCs w:val="22"/>
        </w:rPr>
        <w:t>;</w:t>
      </w:r>
    </w:p>
    <w:p w:rsidR="009919D7" w:rsidRPr="009A33D8" w:rsidRDefault="009919D7" w:rsidP="00325947">
      <w:pPr>
        <w:spacing w:line="240" w:lineRule="atLeast"/>
        <w:ind w:left="1700" w:hanging="1700"/>
        <w:rPr>
          <w:color w:val="000000"/>
          <w:sz w:val="22"/>
          <w:szCs w:val="22"/>
        </w:rPr>
      </w:pPr>
      <w:r w:rsidRPr="009A33D8">
        <w:rPr>
          <w:b/>
          <w:bCs/>
          <w:color w:val="000000"/>
          <w:sz w:val="22"/>
          <w:szCs w:val="22"/>
        </w:rPr>
        <w:t>Тип урока:</w:t>
      </w:r>
      <w:r w:rsidRPr="009A33D8">
        <w:rPr>
          <w:color w:val="000000"/>
          <w:sz w:val="22"/>
          <w:szCs w:val="22"/>
        </w:rPr>
        <w:t> урок закрепления</w:t>
      </w:r>
      <w:r>
        <w:rPr>
          <w:color w:val="000000"/>
          <w:sz w:val="22"/>
          <w:szCs w:val="22"/>
        </w:rPr>
        <w:t>;</w:t>
      </w:r>
    </w:p>
    <w:p w:rsidR="009919D7" w:rsidRPr="009A33D8" w:rsidRDefault="009919D7" w:rsidP="00325947">
      <w:pPr>
        <w:spacing w:line="240" w:lineRule="atLeas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Цель урока: </w:t>
      </w:r>
      <w:r w:rsidRPr="00994419">
        <w:t xml:space="preserve"> </w:t>
      </w:r>
      <w:r w:rsidRPr="0018097D">
        <w:t>Формирование  умений и навыков технически  правильно осуществлять двигательные действия, связанные со скоростно-силовыми качествами.</w:t>
      </w:r>
      <w:r w:rsidRPr="009A33D8">
        <w:rPr>
          <w:sz w:val="22"/>
          <w:szCs w:val="22"/>
        </w:rPr>
        <w:t xml:space="preserve"> </w:t>
      </w:r>
    </w:p>
    <w:p w:rsidR="009919D7" w:rsidRPr="009A33D8" w:rsidRDefault="009919D7" w:rsidP="00325947">
      <w:pPr>
        <w:spacing w:line="240" w:lineRule="atLeast"/>
        <w:jc w:val="both"/>
        <w:rPr>
          <w:b/>
          <w:bCs/>
          <w:color w:val="000000"/>
          <w:sz w:val="22"/>
          <w:szCs w:val="22"/>
        </w:rPr>
      </w:pPr>
      <w:r w:rsidRPr="009A33D8">
        <w:rPr>
          <w:color w:val="000000"/>
          <w:sz w:val="22"/>
          <w:szCs w:val="22"/>
        </w:rPr>
        <w:t xml:space="preserve"> </w:t>
      </w:r>
      <w:r w:rsidRPr="009A33D8">
        <w:rPr>
          <w:b/>
          <w:bCs/>
          <w:color w:val="000000"/>
          <w:sz w:val="22"/>
          <w:szCs w:val="22"/>
        </w:rPr>
        <w:t>Задачи урока:</w:t>
      </w:r>
    </w:p>
    <w:p w:rsidR="009919D7" w:rsidRPr="009A33D8" w:rsidRDefault="009919D7" w:rsidP="00325947">
      <w:pPr>
        <w:spacing w:line="240" w:lineRule="atLeast"/>
        <w:jc w:val="both"/>
        <w:rPr>
          <w:color w:val="000000"/>
          <w:sz w:val="22"/>
          <w:szCs w:val="22"/>
        </w:rPr>
      </w:pPr>
      <w:r w:rsidRPr="009A33D8">
        <w:rPr>
          <w:color w:val="000000"/>
          <w:sz w:val="22"/>
          <w:szCs w:val="22"/>
        </w:rPr>
        <w:t> - работать над техникой отталкивания двумя ногами  и приземления в прыжках;</w:t>
      </w:r>
    </w:p>
    <w:p w:rsidR="009919D7" w:rsidRPr="0018097D" w:rsidRDefault="009919D7" w:rsidP="00325947">
      <w:pPr>
        <w:ind w:left="-720" w:firstLine="540"/>
      </w:pPr>
      <w:r>
        <w:rPr>
          <w:color w:val="000000"/>
          <w:sz w:val="22"/>
          <w:szCs w:val="22"/>
        </w:rPr>
        <w:t xml:space="preserve">    </w:t>
      </w:r>
      <w:r w:rsidRPr="009A33D8">
        <w:rPr>
          <w:color w:val="000000"/>
          <w:sz w:val="22"/>
          <w:szCs w:val="22"/>
        </w:rPr>
        <w:t xml:space="preserve">- </w:t>
      </w:r>
      <w:r>
        <w:t>развивать</w:t>
      </w:r>
      <w:r w:rsidRPr="0018097D">
        <w:t xml:space="preserve">  скорост</w:t>
      </w:r>
      <w:r>
        <w:t>но-силовые качества, координацию, выносливость</w:t>
      </w:r>
      <w:r w:rsidRPr="0018097D">
        <w:t>.</w:t>
      </w:r>
    </w:p>
    <w:p w:rsidR="009919D7" w:rsidRPr="009A33D8" w:rsidRDefault="009919D7" w:rsidP="00325947">
      <w:pPr>
        <w:spacing w:line="240" w:lineRule="atLeast"/>
        <w:jc w:val="both"/>
        <w:rPr>
          <w:color w:val="000000"/>
          <w:sz w:val="22"/>
          <w:szCs w:val="22"/>
        </w:rPr>
      </w:pPr>
      <w:r w:rsidRPr="009A33D8">
        <w:rPr>
          <w:color w:val="000000"/>
          <w:sz w:val="22"/>
          <w:szCs w:val="22"/>
        </w:rPr>
        <w:t>- воспитывать  решительность, смелость, настойчивость</w:t>
      </w:r>
    </w:p>
    <w:p w:rsidR="009919D7" w:rsidRPr="009A33D8" w:rsidRDefault="009919D7" w:rsidP="00325947">
      <w:pPr>
        <w:spacing w:line="240" w:lineRule="atLeast"/>
        <w:rPr>
          <w:sz w:val="22"/>
          <w:szCs w:val="22"/>
        </w:rPr>
      </w:pPr>
      <w:r w:rsidRPr="009A33D8">
        <w:rPr>
          <w:sz w:val="22"/>
          <w:szCs w:val="22"/>
        </w:rPr>
        <w:t>-  формировать эстетическое наслаждение от выполненной работы.</w:t>
      </w:r>
    </w:p>
    <w:p w:rsidR="009919D7" w:rsidRPr="009A33D8" w:rsidRDefault="009919D7" w:rsidP="00325947">
      <w:pPr>
        <w:spacing w:line="240" w:lineRule="atLeast"/>
        <w:jc w:val="both"/>
        <w:rPr>
          <w:color w:val="000000"/>
          <w:sz w:val="22"/>
          <w:szCs w:val="22"/>
        </w:rPr>
      </w:pPr>
      <w:r w:rsidRPr="009A33D8">
        <w:rPr>
          <w:b/>
          <w:color w:val="000000"/>
          <w:sz w:val="22"/>
          <w:szCs w:val="22"/>
        </w:rPr>
        <w:t xml:space="preserve">Инвентарь: </w:t>
      </w:r>
      <w:r>
        <w:rPr>
          <w:color w:val="000000"/>
          <w:sz w:val="22"/>
          <w:szCs w:val="22"/>
        </w:rPr>
        <w:t>гимнастические маты, в/мяч, б/мяч, скакалки, фитнесбол, гантели, гимнастическая скамейка.</w:t>
      </w:r>
    </w:p>
    <w:p w:rsidR="009919D7" w:rsidRPr="009A33D8" w:rsidRDefault="009919D7" w:rsidP="00325947">
      <w:pPr>
        <w:spacing w:line="240" w:lineRule="atLeast"/>
        <w:jc w:val="both"/>
        <w:rPr>
          <w:color w:val="000000"/>
          <w:sz w:val="22"/>
          <w:szCs w:val="22"/>
        </w:rPr>
      </w:pPr>
      <w:r w:rsidRPr="009A33D8">
        <w:rPr>
          <w:color w:val="000000"/>
          <w:sz w:val="22"/>
          <w:szCs w:val="22"/>
        </w:rPr>
        <w:t xml:space="preserve"> </w:t>
      </w:r>
      <w:r w:rsidRPr="009A33D8">
        <w:rPr>
          <w:b/>
          <w:bCs/>
          <w:color w:val="000000"/>
          <w:sz w:val="22"/>
          <w:szCs w:val="22"/>
        </w:rPr>
        <w:t>Продолжительность: </w:t>
      </w:r>
      <w:r w:rsidRPr="009A33D8">
        <w:rPr>
          <w:color w:val="000000"/>
          <w:sz w:val="22"/>
          <w:szCs w:val="22"/>
        </w:rPr>
        <w:t>40 мин.</w:t>
      </w:r>
    </w:p>
    <w:p w:rsidR="009919D7" w:rsidRPr="009A33D8" w:rsidRDefault="009919D7" w:rsidP="00325947">
      <w:pPr>
        <w:spacing w:line="240" w:lineRule="atLeast"/>
        <w:rPr>
          <w:color w:val="000000"/>
          <w:sz w:val="22"/>
          <w:szCs w:val="22"/>
        </w:rPr>
      </w:pPr>
    </w:p>
    <w:tbl>
      <w:tblPr>
        <w:tblW w:w="10798" w:type="dxa"/>
        <w:tblInd w:w="-885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28"/>
        <w:gridCol w:w="3971"/>
        <w:gridCol w:w="2269"/>
        <w:gridCol w:w="2430"/>
      </w:tblGrid>
      <w:tr w:rsidR="009919D7" w:rsidRPr="009A33D8" w:rsidTr="00325947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jc w:val="center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Этапы работы</w:t>
            </w: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jc w:val="center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Деятельность учителя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jc w:val="center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Деятельность учащихся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jc w:val="center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УУД</w:t>
            </w:r>
          </w:p>
        </w:tc>
      </w:tr>
      <w:tr w:rsidR="009919D7" w:rsidRPr="009A33D8" w:rsidTr="00325947">
        <w:tc>
          <w:tcPr>
            <w:tcW w:w="10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bCs/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 xml:space="preserve">I. </w:t>
            </w:r>
            <w:r w:rsidRPr="009A33D8">
              <w:rPr>
                <w:bCs/>
                <w:color w:val="000000"/>
                <w:sz w:val="22"/>
                <w:szCs w:val="22"/>
              </w:rPr>
              <w:t>Подготовительная часть.</w:t>
            </w:r>
          </w:p>
          <w:p w:rsidR="009919D7" w:rsidRPr="009A33D8" w:rsidRDefault="009919D7" w:rsidP="00C13F80">
            <w:pPr>
              <w:spacing w:line="240" w:lineRule="atLeast"/>
            </w:pPr>
            <w:r w:rsidRPr="009A33D8">
              <w:rPr>
                <w:bCs/>
                <w:color w:val="000000"/>
                <w:sz w:val="22"/>
                <w:szCs w:val="22"/>
              </w:rPr>
              <w:t>(10 – 12мин.)</w:t>
            </w:r>
          </w:p>
        </w:tc>
      </w:tr>
      <w:tr w:rsidR="009919D7" w:rsidRPr="009A33D8" w:rsidTr="00325947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Cs/>
                <w:color w:val="000000"/>
                <w:sz w:val="22"/>
                <w:szCs w:val="22"/>
              </w:rPr>
              <w:t>1.Построение, приветствие, сообщение задач урока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Cs/>
                <w:color w:val="000000"/>
                <w:sz w:val="22"/>
                <w:szCs w:val="22"/>
              </w:rPr>
              <w:t>2 мин.</w:t>
            </w: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Построение.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Сообщение задач урока.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Техника безопасности.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 xml:space="preserve"> 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Сдача рапорта.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Определение цели.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exact"/>
              <w:ind w:left="28"/>
              <w:rPr>
                <w:color w:val="000000"/>
              </w:rPr>
            </w:pPr>
            <w:r w:rsidRPr="00727D1B">
              <w:rPr>
                <w:rStyle w:val="c36"/>
                <w:b/>
                <w:iCs/>
                <w:color w:val="000000"/>
                <w:sz w:val="23"/>
                <w:szCs w:val="23"/>
                <w:shd w:val="clear" w:color="auto" w:fill="FFFFFF"/>
              </w:rPr>
              <w:t>Личностные</w:t>
            </w:r>
            <w:r>
              <w:rPr>
                <w:rStyle w:val="c36"/>
                <w:b/>
                <w:iCs/>
                <w:color w:val="000000"/>
                <w:sz w:val="23"/>
                <w:szCs w:val="23"/>
                <w:shd w:val="clear" w:color="auto" w:fill="FFFFFF"/>
              </w:rPr>
              <w:t xml:space="preserve"> УУД  -</w:t>
            </w:r>
            <w:r>
              <w:rPr>
                <w:rStyle w:val="c2"/>
                <w:color w:val="000000"/>
                <w:shd w:val="clear" w:color="auto" w:fill="FFFFFF"/>
              </w:rPr>
              <w:t>формирование потребности в занятиях физической культурой, самостоятельность и личная ответственность за свои поступки, установка на здоровый образ жизни</w:t>
            </w:r>
          </w:p>
        </w:tc>
      </w:tr>
      <w:tr w:rsidR="009919D7" w:rsidRPr="009A33D8" w:rsidTr="00325947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Cs/>
                <w:color w:val="000000"/>
                <w:sz w:val="22"/>
                <w:szCs w:val="22"/>
              </w:rPr>
              <w:t>2.</w:t>
            </w:r>
            <w:r w:rsidRPr="009A33D8">
              <w:rPr>
                <w:color w:val="000000"/>
                <w:sz w:val="22"/>
                <w:szCs w:val="22"/>
              </w:rPr>
              <w:t> </w:t>
            </w:r>
            <w:r w:rsidRPr="009A33D8">
              <w:rPr>
                <w:bCs/>
                <w:color w:val="000000"/>
                <w:sz w:val="22"/>
                <w:szCs w:val="22"/>
              </w:rPr>
              <w:t>Ходьба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Cs/>
                <w:color w:val="000000"/>
                <w:sz w:val="22"/>
                <w:szCs w:val="22"/>
              </w:rPr>
              <w:t xml:space="preserve"> 1 мин</w:t>
            </w: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jc w:val="both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  ходьба на носках, руки в сторону;</w:t>
            </w:r>
          </w:p>
          <w:p w:rsidR="009919D7" w:rsidRPr="009A33D8" w:rsidRDefault="009919D7" w:rsidP="00C13F80">
            <w:pPr>
              <w:spacing w:line="240" w:lineRule="atLeast"/>
              <w:jc w:val="both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 на пятках, руки за головой;</w:t>
            </w:r>
          </w:p>
          <w:p w:rsidR="009919D7" w:rsidRPr="009A33D8" w:rsidRDefault="009919D7" w:rsidP="00C13F80">
            <w:pPr>
              <w:spacing w:line="240" w:lineRule="atLeast"/>
              <w:jc w:val="both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 перекатом с пятки на носок, руки на поясе;</w:t>
            </w:r>
          </w:p>
          <w:p w:rsidR="009919D7" w:rsidRPr="009A33D8" w:rsidRDefault="009919D7" w:rsidP="00C13F80">
            <w:pPr>
              <w:spacing w:line="240" w:lineRule="atLeast"/>
              <w:jc w:val="both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 с выпадом на правую, левую ногу на два счёта.</w:t>
            </w:r>
          </w:p>
          <w:p w:rsidR="009919D7" w:rsidRPr="009A33D8" w:rsidRDefault="009919D7" w:rsidP="00C13F80">
            <w:pPr>
              <w:spacing w:line="240" w:lineRule="atLeast"/>
              <w:jc w:val="both"/>
              <w:rPr>
                <w:color w:val="000000"/>
              </w:rPr>
            </w:pP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Cs/>
                <w:color w:val="000000"/>
                <w:sz w:val="22"/>
                <w:szCs w:val="22"/>
              </w:rPr>
              <w:t>Учащиеся идут по кругу, выполняя  команды  учителя</w:t>
            </w:r>
            <w:r w:rsidRPr="009A33D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ind w:left="-577" w:firstLine="577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Познавательные УУД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-совершенствование техники ходьбы.</w:t>
            </w: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Коммуникативные   УУД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9A33D8">
              <w:rPr>
                <w:bCs/>
                <w:color w:val="000000"/>
                <w:sz w:val="22"/>
                <w:szCs w:val="22"/>
              </w:rPr>
              <w:t>слушать и понимать команды учителя</w:t>
            </w:r>
          </w:p>
        </w:tc>
      </w:tr>
      <w:tr w:rsidR="009919D7" w:rsidRPr="009A33D8" w:rsidTr="00325947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Cs/>
                <w:color w:val="000000"/>
                <w:sz w:val="22"/>
                <w:szCs w:val="22"/>
              </w:rPr>
              <w:t>3. Бег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Cs/>
                <w:color w:val="000000"/>
                <w:sz w:val="22"/>
                <w:szCs w:val="22"/>
              </w:rPr>
              <w:t>2 мин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jc w:val="both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   медленный бег;</w:t>
            </w:r>
          </w:p>
          <w:p w:rsidR="009919D7" w:rsidRPr="009A33D8" w:rsidRDefault="009919D7" w:rsidP="00C13F80">
            <w:pPr>
              <w:spacing w:line="240" w:lineRule="atLeast"/>
              <w:jc w:val="both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  бег с высоким подниманием бедра;</w:t>
            </w:r>
          </w:p>
          <w:p w:rsidR="009919D7" w:rsidRPr="009A33D8" w:rsidRDefault="009919D7" w:rsidP="00C13F80">
            <w:pPr>
              <w:spacing w:line="240" w:lineRule="atLeast"/>
              <w:jc w:val="both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  с захлёстом голени назад;</w:t>
            </w:r>
          </w:p>
          <w:p w:rsidR="009919D7" w:rsidRPr="009A33D8" w:rsidRDefault="009919D7" w:rsidP="00C13F80">
            <w:pPr>
              <w:spacing w:line="240" w:lineRule="atLeast"/>
              <w:jc w:val="both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 подскоки;</w:t>
            </w:r>
          </w:p>
          <w:p w:rsidR="009919D7" w:rsidRPr="009A33D8" w:rsidRDefault="009919D7" w:rsidP="00C13F80">
            <w:pPr>
              <w:spacing w:line="240" w:lineRule="atLeast"/>
              <w:jc w:val="both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 без задания.</w:t>
            </w:r>
          </w:p>
          <w:p w:rsidR="009919D7" w:rsidRPr="009A33D8" w:rsidRDefault="009919D7" w:rsidP="00C13F80">
            <w:pPr>
              <w:spacing w:line="240" w:lineRule="atLeast"/>
              <w:jc w:val="both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Cs/>
                <w:color w:val="000000"/>
                <w:sz w:val="22"/>
                <w:szCs w:val="22"/>
              </w:rPr>
              <w:t>Учащиеся бегут по кругу, выполняя  команды учителя.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Познавательные УУД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-совершенствование техники бега.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Регулятивные УУД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-развитие внимания.</w:t>
            </w:r>
          </w:p>
        </w:tc>
      </w:tr>
      <w:tr w:rsidR="009919D7" w:rsidRPr="009A33D8" w:rsidTr="00325947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4. ОРУ 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Cs/>
                <w:color w:val="000000"/>
                <w:sz w:val="22"/>
                <w:szCs w:val="22"/>
              </w:rPr>
              <w:t>5  - 6 мин</w:t>
            </w:r>
          </w:p>
          <w:p w:rsidR="009919D7" w:rsidRPr="009A33D8" w:rsidRDefault="009919D7" w:rsidP="00C13F80">
            <w:pPr>
              <w:spacing w:line="240" w:lineRule="atLeast"/>
              <w:rPr>
                <w:bCs/>
                <w:color w:val="000000"/>
              </w:rPr>
            </w:pP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C42EAC" w:rsidRDefault="009919D7" w:rsidP="00C13F80">
            <w:pPr>
              <w:spacing w:line="240" w:lineRule="atLeast"/>
            </w:pPr>
            <w:r w:rsidRPr="00C42EAC">
              <w:rPr>
                <w:b/>
                <w:sz w:val="22"/>
                <w:szCs w:val="22"/>
              </w:rPr>
              <w:t>1.</w:t>
            </w:r>
            <w:r w:rsidRPr="00C42EAC">
              <w:rPr>
                <w:sz w:val="22"/>
                <w:szCs w:val="22"/>
              </w:rPr>
              <w:t xml:space="preserve"> И.п. – о.с. </w:t>
            </w:r>
            <w:r>
              <w:rPr>
                <w:sz w:val="22"/>
                <w:szCs w:val="22"/>
              </w:rPr>
              <w:t>1</w:t>
            </w:r>
            <w:r w:rsidRPr="00C42EAC">
              <w:rPr>
                <w:sz w:val="22"/>
                <w:szCs w:val="22"/>
              </w:rPr>
              <w:t xml:space="preserve">-2 – руки вверх наружу, правую назад на </w:t>
            </w:r>
            <w:r>
              <w:rPr>
                <w:sz w:val="22"/>
                <w:szCs w:val="22"/>
              </w:rPr>
              <w:t xml:space="preserve">носок, прогнуться; 3-4 – и.п.; </w:t>
            </w:r>
            <w:r w:rsidRPr="00C42EAC">
              <w:rPr>
                <w:sz w:val="22"/>
                <w:szCs w:val="22"/>
              </w:rPr>
              <w:t xml:space="preserve">5-8 – то же с левой ноги. </w:t>
            </w:r>
          </w:p>
          <w:p w:rsidR="009919D7" w:rsidRPr="00C42EAC" w:rsidRDefault="009919D7" w:rsidP="00C13F80">
            <w:pPr>
              <w:spacing w:line="240" w:lineRule="atLeast"/>
            </w:pPr>
            <w:r w:rsidRPr="00C42EAC">
              <w:rPr>
                <w:b/>
                <w:sz w:val="22"/>
                <w:szCs w:val="22"/>
              </w:rPr>
              <w:t>2.</w:t>
            </w:r>
            <w:r w:rsidRPr="00C42EAC">
              <w:rPr>
                <w:sz w:val="22"/>
                <w:szCs w:val="22"/>
              </w:rPr>
              <w:t xml:space="preserve"> И.п. – стойка ноги врозь, руки вверх. </w:t>
            </w:r>
          </w:p>
          <w:p w:rsidR="009919D7" w:rsidRPr="00C42EAC" w:rsidRDefault="009919D7" w:rsidP="00C13F80">
            <w:pPr>
              <w:spacing w:line="240" w:lineRule="atLeast"/>
            </w:pPr>
            <w:r w:rsidRPr="00C42EAC">
              <w:rPr>
                <w:sz w:val="22"/>
                <w:szCs w:val="22"/>
              </w:rPr>
              <w:t xml:space="preserve">1 – выпад вправо, руки в стороны; 2 – и.п;. 3-4 – то же с другой ноги. </w:t>
            </w:r>
          </w:p>
          <w:p w:rsidR="009919D7" w:rsidRPr="00C42EAC" w:rsidRDefault="009919D7" w:rsidP="00C13F80">
            <w:pPr>
              <w:spacing w:line="240" w:lineRule="atLeast"/>
            </w:pPr>
            <w:r w:rsidRPr="00C42EAC">
              <w:rPr>
                <w:b/>
                <w:sz w:val="22"/>
                <w:szCs w:val="22"/>
              </w:rPr>
              <w:t>3.</w:t>
            </w:r>
            <w:r w:rsidRPr="00C42EAC">
              <w:rPr>
                <w:sz w:val="22"/>
                <w:szCs w:val="22"/>
              </w:rPr>
              <w:t xml:space="preserve"> И.п. – о.с., руки на пояс. </w:t>
            </w:r>
          </w:p>
          <w:p w:rsidR="009919D7" w:rsidRPr="00C42EAC" w:rsidRDefault="009919D7" w:rsidP="00C13F80">
            <w:pPr>
              <w:spacing w:line="240" w:lineRule="atLeast"/>
            </w:pPr>
            <w:r w:rsidRPr="00C42EAC">
              <w:rPr>
                <w:sz w:val="22"/>
                <w:szCs w:val="22"/>
              </w:rPr>
              <w:t xml:space="preserve">1 – руки в стороны, согнуть правую вперёд; 2 </w:t>
            </w:r>
            <w:r>
              <w:rPr>
                <w:sz w:val="22"/>
                <w:szCs w:val="22"/>
              </w:rPr>
              <w:t xml:space="preserve">– руки на пояс, правую вперёд; </w:t>
            </w:r>
            <w:r w:rsidRPr="00C42EAC">
              <w:rPr>
                <w:sz w:val="22"/>
                <w:szCs w:val="22"/>
              </w:rPr>
              <w:t xml:space="preserve">3 – руки в стороны, согнуть правую вперёд; 4 – </w:t>
            </w:r>
            <w:r>
              <w:rPr>
                <w:sz w:val="22"/>
                <w:szCs w:val="22"/>
              </w:rPr>
              <w:t xml:space="preserve">приставить правую, и.п.; 5-8 – </w:t>
            </w:r>
            <w:r w:rsidRPr="00C42EAC">
              <w:rPr>
                <w:sz w:val="22"/>
                <w:szCs w:val="22"/>
              </w:rPr>
              <w:t xml:space="preserve">то же с левой ноги. </w:t>
            </w:r>
          </w:p>
          <w:p w:rsidR="009919D7" w:rsidRPr="00C42EAC" w:rsidRDefault="009919D7" w:rsidP="00C13F80">
            <w:pPr>
              <w:spacing w:line="240" w:lineRule="atLeast"/>
            </w:pPr>
            <w:r w:rsidRPr="00C42EAC">
              <w:rPr>
                <w:b/>
                <w:sz w:val="22"/>
                <w:szCs w:val="22"/>
              </w:rPr>
              <w:t>4</w:t>
            </w:r>
            <w:r w:rsidRPr="00C42EAC">
              <w:rPr>
                <w:sz w:val="22"/>
                <w:szCs w:val="22"/>
              </w:rPr>
              <w:t xml:space="preserve">. И.п. – упор стоя на коленях. </w:t>
            </w:r>
          </w:p>
          <w:p w:rsidR="009919D7" w:rsidRPr="00C42EAC" w:rsidRDefault="009919D7" w:rsidP="00C13F80">
            <w:pPr>
              <w:spacing w:line="240" w:lineRule="atLeast"/>
            </w:pPr>
            <w:r w:rsidRPr="00C42EAC">
              <w:rPr>
                <w:sz w:val="22"/>
                <w:szCs w:val="22"/>
              </w:rPr>
              <w:t xml:space="preserve">1-2 – взмах правой назад, левую руку вверх; 3-4 – приставить правую, и.п.; </w:t>
            </w:r>
          </w:p>
          <w:p w:rsidR="009919D7" w:rsidRPr="00C42EAC" w:rsidRDefault="009919D7" w:rsidP="00C13F80">
            <w:pPr>
              <w:spacing w:line="240" w:lineRule="atLeast"/>
            </w:pPr>
            <w:r w:rsidRPr="00C42EAC">
              <w:rPr>
                <w:sz w:val="22"/>
                <w:szCs w:val="22"/>
              </w:rPr>
              <w:t xml:space="preserve">5-8 – то же с другой ногой и рукой. </w:t>
            </w:r>
          </w:p>
          <w:p w:rsidR="009919D7" w:rsidRPr="00C42EAC" w:rsidRDefault="009919D7" w:rsidP="00C13F80">
            <w:pPr>
              <w:spacing w:line="240" w:lineRule="atLeast"/>
            </w:pPr>
            <w:r w:rsidRPr="00C42EAC">
              <w:rPr>
                <w:sz w:val="22"/>
                <w:szCs w:val="22"/>
              </w:rPr>
              <w:t xml:space="preserve">счёт 5-6. </w:t>
            </w:r>
          </w:p>
          <w:p w:rsidR="009919D7" w:rsidRPr="00C42EAC" w:rsidRDefault="009919D7" w:rsidP="00C13F80">
            <w:pPr>
              <w:spacing w:line="240" w:lineRule="atLeast"/>
            </w:pPr>
            <w:r>
              <w:rPr>
                <w:b/>
                <w:sz w:val="22"/>
                <w:szCs w:val="22"/>
              </w:rPr>
              <w:t>5</w:t>
            </w:r>
            <w:r w:rsidRPr="00C42EAC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И.п. – упор лёжа. </w:t>
            </w:r>
            <w:r w:rsidRPr="00C42EAC">
              <w:rPr>
                <w:sz w:val="22"/>
                <w:szCs w:val="22"/>
              </w:rPr>
              <w:t xml:space="preserve">1 – упор лёжа правым боком; 2 – и.п.; 3 – упор лёжа левым боком; 4 – и.п. </w:t>
            </w:r>
          </w:p>
          <w:p w:rsidR="009919D7" w:rsidRPr="00C42EAC" w:rsidRDefault="009919D7" w:rsidP="00C13F80">
            <w:pPr>
              <w:spacing w:line="240" w:lineRule="atLeast"/>
            </w:pPr>
            <w:r>
              <w:rPr>
                <w:b/>
                <w:sz w:val="22"/>
                <w:szCs w:val="22"/>
              </w:rPr>
              <w:t>6</w:t>
            </w:r>
            <w:r w:rsidRPr="00C42EAC">
              <w:rPr>
                <w:sz w:val="22"/>
                <w:szCs w:val="22"/>
              </w:rPr>
              <w:t xml:space="preserve">. И.п. – о.с., руки за головой. </w:t>
            </w:r>
          </w:p>
          <w:p w:rsidR="009919D7" w:rsidRPr="00C42EAC" w:rsidRDefault="009919D7" w:rsidP="00C13F80">
            <w:pPr>
              <w:spacing w:line="240" w:lineRule="atLeast"/>
            </w:pPr>
            <w:r w:rsidRPr="00C42EAC">
              <w:rPr>
                <w:sz w:val="22"/>
                <w:szCs w:val="22"/>
              </w:rPr>
              <w:t xml:space="preserve">1 – поворот направо, руки в стороны; 2 – и.п.; 3-4 – то же в другую сторону. </w:t>
            </w:r>
          </w:p>
          <w:p w:rsidR="009919D7" w:rsidRPr="00C42EAC" w:rsidRDefault="009919D7" w:rsidP="00C13F80">
            <w:pPr>
              <w:spacing w:line="240" w:lineRule="atLeast"/>
            </w:pPr>
            <w:r w:rsidRPr="00496881">
              <w:rPr>
                <w:b/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 И.п. – о.с. </w:t>
            </w:r>
            <w:r w:rsidRPr="00C42EAC">
              <w:rPr>
                <w:sz w:val="22"/>
                <w:szCs w:val="22"/>
              </w:rPr>
              <w:t>1 – правую на пояс; 2 – левую на пояс; 3 – праву</w:t>
            </w:r>
            <w:r>
              <w:rPr>
                <w:sz w:val="22"/>
                <w:szCs w:val="22"/>
              </w:rPr>
              <w:t>ю за голову; 4 – левую за голо</w:t>
            </w:r>
            <w:r w:rsidRPr="00C42EAC">
              <w:rPr>
                <w:sz w:val="22"/>
                <w:szCs w:val="22"/>
              </w:rPr>
              <w:t>ву; 5 – руки в стороны; 6 – хлопок над головой; 7 – руки в стороны; 8 – руки</w:t>
            </w:r>
          </w:p>
          <w:p w:rsidR="009919D7" w:rsidRPr="009A33D8" w:rsidRDefault="009919D7" w:rsidP="00C13F80">
            <w:pPr>
              <w:spacing w:line="240" w:lineRule="atLeast"/>
            </w:pPr>
            <w:r>
              <w:rPr>
                <w:sz w:val="22"/>
                <w:szCs w:val="22"/>
              </w:rPr>
              <w:t xml:space="preserve">вниз, и.п.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Cs/>
                <w:color w:val="000000"/>
                <w:sz w:val="22"/>
                <w:szCs w:val="22"/>
              </w:rPr>
              <w:t xml:space="preserve">Ученики выполняют упражнения под счёт учителя. 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</w:p>
          <w:p w:rsidR="009919D7" w:rsidRPr="009A33D8" w:rsidRDefault="009919D7" w:rsidP="00C13F80">
            <w:pPr>
              <w:spacing w:line="240" w:lineRule="atLeast"/>
            </w:pPr>
          </w:p>
          <w:p w:rsidR="009919D7" w:rsidRPr="009A33D8" w:rsidRDefault="009919D7" w:rsidP="00C13F80">
            <w:pPr>
              <w:spacing w:line="240" w:lineRule="atLeast"/>
            </w:pPr>
          </w:p>
          <w:p w:rsidR="009919D7" w:rsidRPr="009A33D8" w:rsidRDefault="009919D7" w:rsidP="00C13F80">
            <w:pPr>
              <w:spacing w:line="240" w:lineRule="atLeast"/>
            </w:pPr>
          </w:p>
          <w:p w:rsidR="009919D7" w:rsidRPr="009A33D8" w:rsidRDefault="009919D7" w:rsidP="00C13F80">
            <w:pPr>
              <w:spacing w:line="240" w:lineRule="atLeast"/>
            </w:pPr>
          </w:p>
          <w:p w:rsidR="009919D7" w:rsidRPr="009A33D8" w:rsidRDefault="009919D7" w:rsidP="00C13F80">
            <w:pPr>
              <w:spacing w:line="240" w:lineRule="atLeast"/>
            </w:pPr>
          </w:p>
          <w:p w:rsidR="009919D7" w:rsidRPr="009A33D8" w:rsidRDefault="009919D7" w:rsidP="00C13F80">
            <w:pPr>
              <w:spacing w:line="240" w:lineRule="atLeast"/>
            </w:pPr>
          </w:p>
          <w:p w:rsidR="009919D7" w:rsidRPr="009A33D8" w:rsidRDefault="009919D7" w:rsidP="00C13F80">
            <w:pPr>
              <w:spacing w:line="240" w:lineRule="atLeast"/>
            </w:pPr>
          </w:p>
          <w:p w:rsidR="009919D7" w:rsidRPr="009A33D8" w:rsidRDefault="009919D7" w:rsidP="00C13F80">
            <w:pPr>
              <w:spacing w:line="240" w:lineRule="atLeast"/>
            </w:pPr>
          </w:p>
          <w:p w:rsidR="009919D7" w:rsidRDefault="009919D7" w:rsidP="00C13F80">
            <w:pPr>
              <w:spacing w:line="240" w:lineRule="atLeast"/>
            </w:pPr>
          </w:p>
          <w:p w:rsidR="009919D7" w:rsidRPr="009A33D8" w:rsidRDefault="009919D7" w:rsidP="00C13F80"/>
          <w:p w:rsidR="009919D7" w:rsidRDefault="009919D7" w:rsidP="00C13F80"/>
          <w:p w:rsidR="009919D7" w:rsidRPr="009A33D8" w:rsidRDefault="009919D7" w:rsidP="00C13F80"/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exact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Личностные УУД</w:t>
            </w:r>
          </w:p>
          <w:p w:rsidR="009919D7" w:rsidRDefault="009919D7" w:rsidP="00C13F80">
            <w:pPr>
              <w:pStyle w:val="c7"/>
              <w:shd w:val="clear" w:color="auto" w:fill="FFFFFF"/>
              <w:spacing w:before="0" w:beforeAutospacing="0" w:after="0" w:afterAutospacing="0" w:line="240" w:lineRule="exact"/>
              <w:ind w:right="15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rPr>
                <w:rStyle w:val="c2"/>
                <w:color w:val="000000"/>
              </w:rPr>
              <w:t>умение  проводить подготовку организма для эффективной работы в основной части урока</w:t>
            </w:r>
          </w:p>
          <w:p w:rsidR="009919D7" w:rsidRDefault="009919D7" w:rsidP="00C13F80">
            <w:pPr>
              <w:spacing w:line="240" w:lineRule="exact"/>
              <w:rPr>
                <w:b/>
                <w:bCs/>
                <w:color w:val="000000"/>
              </w:rPr>
            </w:pPr>
          </w:p>
          <w:p w:rsidR="009919D7" w:rsidRDefault="009919D7" w:rsidP="00C13F80">
            <w:pPr>
              <w:spacing w:line="240" w:lineRule="exact"/>
              <w:rPr>
                <w:b/>
                <w:bCs/>
                <w:color w:val="000000"/>
              </w:rPr>
            </w:pPr>
          </w:p>
          <w:p w:rsidR="009919D7" w:rsidRPr="009A33D8" w:rsidRDefault="009919D7" w:rsidP="00C13F80">
            <w:pPr>
              <w:spacing w:line="240" w:lineRule="exact"/>
              <w:rPr>
                <w:b/>
                <w:bCs/>
                <w:color w:val="000000"/>
              </w:rPr>
            </w:pP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Коммуникативные   УУД</w:t>
            </w:r>
          </w:p>
          <w:p w:rsidR="009919D7" w:rsidRPr="009A33D8" w:rsidRDefault="009919D7" w:rsidP="00C13F80">
            <w:pPr>
              <w:spacing w:line="240" w:lineRule="atLeast"/>
              <w:rPr>
                <w:b/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9A33D8">
              <w:rPr>
                <w:bCs/>
                <w:color w:val="000000"/>
                <w:sz w:val="22"/>
                <w:szCs w:val="22"/>
              </w:rPr>
              <w:t>слушать и понимать команды учителя</w:t>
            </w:r>
            <w:r w:rsidRPr="009A33D8">
              <w:rPr>
                <w:b/>
                <w:bCs/>
                <w:color w:val="000000"/>
                <w:sz w:val="22"/>
                <w:szCs w:val="22"/>
              </w:rPr>
              <w:t xml:space="preserve">                                        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 xml:space="preserve">                                                 </w:t>
            </w:r>
          </w:p>
        </w:tc>
      </w:tr>
      <w:tr w:rsidR="009919D7" w:rsidRPr="009A33D8" w:rsidTr="00325947">
        <w:tc>
          <w:tcPr>
            <w:tcW w:w="107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II. Основная часть (22 - 25 минут)</w:t>
            </w:r>
          </w:p>
        </w:tc>
      </w:tr>
      <w:tr w:rsidR="009919D7" w:rsidRPr="009A33D8" w:rsidTr="00325947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Pr="00496881">
              <w:rPr>
                <w:b/>
                <w:color w:val="000000"/>
                <w:sz w:val="22"/>
                <w:szCs w:val="22"/>
                <w:shd w:val="clear" w:color="auto" w:fill="FFFFFF"/>
              </w:rPr>
              <w:t>Работа по станциям.</w:t>
            </w: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Default="009919D7" w:rsidP="00C13F80">
            <w:pPr>
              <w:spacing w:line="240" w:lineRule="exact"/>
            </w:pPr>
            <w:r w:rsidRPr="00496881">
              <w:rPr>
                <w:b/>
              </w:rPr>
              <w:t>1 станция</w:t>
            </w:r>
            <w:r>
              <w:t xml:space="preserve">. Упражнения на фитнесболах.  </w:t>
            </w:r>
          </w:p>
          <w:p w:rsidR="009919D7" w:rsidRDefault="009919D7" w:rsidP="00C13F80">
            <w:pPr>
              <w:spacing w:line="240" w:lineRule="exact"/>
            </w:pPr>
            <w:r w:rsidRPr="00496881">
              <w:rPr>
                <w:b/>
              </w:rPr>
              <w:t>2 станция.</w:t>
            </w:r>
            <w:r>
              <w:t xml:space="preserve"> Упражнения на укрепление мышц брюшного пресса. </w:t>
            </w:r>
          </w:p>
          <w:p w:rsidR="009919D7" w:rsidRDefault="009919D7" w:rsidP="00C13F80">
            <w:pPr>
              <w:spacing w:line="240" w:lineRule="exact"/>
            </w:pPr>
            <w:r w:rsidRPr="00496881">
              <w:rPr>
                <w:b/>
              </w:rPr>
              <w:t>3 станция.</w:t>
            </w:r>
            <w:r>
              <w:t xml:space="preserve"> Лазанье по гимнастической стенке. </w:t>
            </w:r>
          </w:p>
          <w:p w:rsidR="009919D7" w:rsidRDefault="009919D7" w:rsidP="00C13F80">
            <w:pPr>
              <w:spacing w:line="240" w:lineRule="exact"/>
            </w:pPr>
            <w:r w:rsidRPr="00496881">
              <w:rPr>
                <w:b/>
              </w:rPr>
              <w:t>4 станция</w:t>
            </w:r>
            <w:r>
              <w:t xml:space="preserve">. Подтягивание на гимнастической скамье, лёжа на животе. </w:t>
            </w:r>
          </w:p>
          <w:p w:rsidR="009919D7" w:rsidRDefault="009919D7" w:rsidP="00C13F80">
            <w:pPr>
              <w:spacing w:line="240" w:lineRule="exact"/>
            </w:pPr>
            <w:r w:rsidRPr="00496881">
              <w:rPr>
                <w:b/>
              </w:rPr>
              <w:t>5 станция.</w:t>
            </w:r>
            <w:r>
              <w:t xml:space="preserve"> Работа над верхней передачей волейбольного мяча. </w:t>
            </w:r>
          </w:p>
          <w:p w:rsidR="009919D7" w:rsidRDefault="009919D7" w:rsidP="00C13F80">
            <w:pPr>
              <w:spacing w:line="240" w:lineRule="exact"/>
            </w:pPr>
            <w:r w:rsidRPr="00496881">
              <w:rPr>
                <w:b/>
              </w:rPr>
              <w:t xml:space="preserve"> 6 станция.</w:t>
            </w:r>
            <w:r>
              <w:t xml:space="preserve"> Сгибание и разгибание рук в упоре лёжа.</w:t>
            </w:r>
          </w:p>
          <w:p w:rsidR="009919D7" w:rsidRDefault="009919D7" w:rsidP="00C13F80">
            <w:pPr>
              <w:spacing w:line="240" w:lineRule="exact"/>
            </w:pPr>
            <w:r w:rsidRPr="00496881">
              <w:rPr>
                <w:b/>
              </w:rPr>
              <w:t>7 станция</w:t>
            </w:r>
            <w:r>
              <w:t xml:space="preserve">. Работа с бодишейпером. </w:t>
            </w:r>
          </w:p>
          <w:p w:rsidR="009919D7" w:rsidRDefault="009919D7" w:rsidP="00C13F80">
            <w:pPr>
              <w:spacing w:line="240" w:lineRule="exact"/>
            </w:pPr>
            <w:r>
              <w:rPr>
                <w:b/>
              </w:rPr>
              <w:t>8</w:t>
            </w:r>
            <w:r w:rsidRPr="00496881">
              <w:rPr>
                <w:b/>
              </w:rPr>
              <w:t xml:space="preserve"> станция</w:t>
            </w:r>
            <w:r>
              <w:t xml:space="preserve">. Прямая передача б/мяча двумя руками от груди  </w:t>
            </w:r>
          </w:p>
          <w:p w:rsidR="009919D7" w:rsidRDefault="009919D7" w:rsidP="00C13F80">
            <w:pPr>
              <w:spacing w:line="240" w:lineRule="exact"/>
            </w:pPr>
            <w:r>
              <w:rPr>
                <w:b/>
              </w:rPr>
              <w:t>9</w:t>
            </w:r>
            <w:r w:rsidRPr="00496881">
              <w:rPr>
                <w:b/>
              </w:rPr>
              <w:t xml:space="preserve"> станция.</w:t>
            </w:r>
            <w:r>
              <w:t xml:space="preserve"> Упражнения с гантелями. </w:t>
            </w:r>
          </w:p>
          <w:p w:rsidR="009919D7" w:rsidRPr="00275340" w:rsidRDefault="009919D7" w:rsidP="00C13F80">
            <w:pPr>
              <w:spacing w:line="240" w:lineRule="exact"/>
            </w:pPr>
            <w:r>
              <w:rPr>
                <w:b/>
              </w:rPr>
              <w:t>10</w:t>
            </w:r>
            <w:r w:rsidRPr="00496881">
              <w:rPr>
                <w:b/>
              </w:rPr>
              <w:t xml:space="preserve"> станция.</w:t>
            </w:r>
            <w:r>
              <w:t xml:space="preserve">  Упражнения  с б/мячом. Переводы мяча с руки на руку вокруг шеи, вокруг тела, вокруг ноги, «восьмёрка». С изменением направления.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 xml:space="preserve"> У</w:t>
            </w:r>
            <w:r>
              <w:rPr>
                <w:color w:val="000000"/>
                <w:sz w:val="22"/>
                <w:szCs w:val="22"/>
              </w:rPr>
              <w:t>чащиеся работают самостоятельно, на каждой станции по 2 мин.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C42EAC" w:rsidRDefault="009919D7" w:rsidP="00C13F8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b/>
                <w:color w:val="000000"/>
              </w:rPr>
            </w:pPr>
            <w:r w:rsidRPr="00C42EAC">
              <w:rPr>
                <w:rStyle w:val="c14"/>
                <w:b/>
                <w:iCs/>
                <w:color w:val="000000"/>
                <w:sz w:val="22"/>
                <w:szCs w:val="22"/>
              </w:rPr>
              <w:t>Коммуникативные УУД</w:t>
            </w:r>
          </w:p>
          <w:p w:rsidR="009919D7" w:rsidRPr="00C42EAC" w:rsidRDefault="009919D7" w:rsidP="00C13F80">
            <w:pPr>
              <w:pStyle w:val="c3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7"/>
                <w:color w:val="000000"/>
                <w:sz w:val="22"/>
                <w:szCs w:val="22"/>
              </w:rPr>
              <w:t>- у</w:t>
            </w:r>
            <w:r w:rsidRPr="00C42EAC">
              <w:rPr>
                <w:rStyle w:val="c17"/>
                <w:color w:val="000000"/>
                <w:sz w:val="22"/>
                <w:szCs w:val="22"/>
              </w:rPr>
              <w:t>мение интегрироваться в группу, строить взаимодействия, прогнозировать результат</w:t>
            </w: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Личностные УУД</w:t>
            </w:r>
          </w:p>
          <w:p w:rsidR="009919D7" w:rsidRPr="009A33D8" w:rsidRDefault="009919D7" w:rsidP="00C13F80">
            <w:pPr>
              <w:spacing w:line="240" w:lineRule="exact"/>
              <w:rPr>
                <w:color w:val="000000"/>
              </w:rPr>
            </w:pPr>
            <w:r>
              <w:rPr>
                <w:rStyle w:val="c17"/>
                <w:color w:val="000000"/>
                <w:shd w:val="clear" w:color="auto" w:fill="FFFFFF"/>
              </w:rPr>
              <w:t>- оценивать свою собственную деятельность, эмоциональное состояние, выявлять ошибки, корректировать дальнейшую деятельность</w:t>
            </w:r>
          </w:p>
        </w:tc>
      </w:tr>
      <w:tr w:rsidR="009919D7" w:rsidRPr="009A33D8" w:rsidTr="00325947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. П/и «Обезьяньи салки</w:t>
            </w:r>
            <w:r w:rsidRPr="009A33D8">
              <w:rPr>
                <w:bCs/>
                <w:color w:val="000000"/>
                <w:sz w:val="22"/>
                <w:szCs w:val="22"/>
              </w:rPr>
              <w:t>»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Pr="009A33D8">
              <w:rPr>
                <w:bCs/>
                <w:color w:val="000000"/>
                <w:sz w:val="22"/>
                <w:szCs w:val="22"/>
              </w:rPr>
              <w:t xml:space="preserve"> мин.</w:t>
            </w: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727D1B" w:rsidRDefault="009919D7" w:rsidP="00C13F80">
            <w:pPr>
              <w:pStyle w:val="NormalWeb"/>
              <w:shd w:val="clear" w:color="auto" w:fill="FFFFFF"/>
              <w:spacing w:before="0" w:beforeAutospacing="0" w:after="0" w:afterAutospacing="0" w:line="240" w:lineRule="exact"/>
              <w:jc w:val="both"/>
            </w:pPr>
            <w:r w:rsidRPr="00727D1B">
              <w:rPr>
                <w:color w:val="000000"/>
                <w:shd w:val="clear" w:color="auto" w:fill="FFFFFF"/>
              </w:rPr>
              <w:t>Водящий догоняет убегающего, который меняет способы передвижения, водящий обязан менять свой способ передвижения вслед за убегающим.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Регулятивные УУД.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 развитие внимания,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двигательных качеств.</w:t>
            </w: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 xml:space="preserve"> </w:t>
            </w:r>
            <w:r w:rsidRPr="009A33D8">
              <w:rPr>
                <w:b/>
                <w:bCs/>
                <w:color w:val="000000"/>
                <w:sz w:val="22"/>
                <w:szCs w:val="22"/>
              </w:rPr>
              <w:t>Личностные УУД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 создавать позитивное эмоциональное отношение к уроку</w:t>
            </w:r>
          </w:p>
        </w:tc>
      </w:tr>
      <w:tr w:rsidR="009919D7" w:rsidRPr="009A33D8" w:rsidTr="00325947"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III. Заключительная  часть.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2 мин.</w:t>
            </w: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1. Построение.</w:t>
            </w: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2. Подведение итогов</w:t>
            </w:r>
            <w:r>
              <w:rPr>
                <w:b/>
                <w:bCs/>
                <w:color w:val="000000"/>
                <w:sz w:val="22"/>
                <w:szCs w:val="22"/>
              </w:rPr>
              <w:t>, рефлексия.</w:t>
            </w: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9A33D8">
              <w:rPr>
                <w:sz w:val="22"/>
                <w:szCs w:val="22"/>
              </w:rPr>
              <w:t xml:space="preserve">Какое у вас настроение после выполнения всех заданий? </w:t>
            </w:r>
          </w:p>
          <w:p w:rsidR="009919D7" w:rsidRPr="009A33D8" w:rsidRDefault="009919D7" w:rsidP="00C13F80">
            <w:pPr>
              <w:spacing w:line="240" w:lineRule="atLeast"/>
              <w:rPr>
                <w:b/>
                <w:bCs/>
                <w:color w:val="000000"/>
              </w:rPr>
            </w:pPr>
            <w:r w:rsidRPr="009A33D8">
              <w:rPr>
                <w:sz w:val="22"/>
                <w:szCs w:val="22"/>
              </w:rPr>
              <w:t>За что вы можете себя похвалить?</w:t>
            </w:r>
          </w:p>
          <w:p w:rsidR="009919D7" w:rsidRPr="009A33D8" w:rsidRDefault="009919D7" w:rsidP="00C13F80">
            <w:pPr>
              <w:spacing w:line="240" w:lineRule="atLeast"/>
            </w:pPr>
            <w:r w:rsidRPr="009A33D8">
              <w:rPr>
                <w:sz w:val="22"/>
                <w:szCs w:val="22"/>
              </w:rPr>
              <w:t>Что, на ваш взгляд, не удалось? Почему?</w:t>
            </w:r>
          </w:p>
          <w:p w:rsidR="009919D7" w:rsidRPr="009A33D8" w:rsidRDefault="009919D7" w:rsidP="00C13F80">
            <w:pPr>
              <w:spacing w:line="240" w:lineRule="atLeast"/>
            </w:pPr>
            <w:r w:rsidRPr="009A33D8">
              <w:rPr>
                <w:sz w:val="22"/>
                <w:szCs w:val="22"/>
              </w:rPr>
              <w:t xml:space="preserve">Что было самым трудным? </w:t>
            </w:r>
          </w:p>
          <w:p w:rsidR="009919D7" w:rsidRPr="009A33D8" w:rsidRDefault="009919D7" w:rsidP="00C13F80">
            <w:pPr>
              <w:spacing w:line="240" w:lineRule="atLeast"/>
            </w:pPr>
            <w:r w:rsidRPr="009A33D8">
              <w:rPr>
                <w:sz w:val="22"/>
                <w:szCs w:val="22"/>
              </w:rPr>
              <w:t xml:space="preserve">Как вы преодолевали трудности? 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-Вы сегодня замечательно поработали! Всем СПАСИБО!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Учащиеся отвечают на вопросы.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D7" w:rsidRPr="009A33D8" w:rsidRDefault="009919D7" w:rsidP="00C13F80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9A33D8">
              <w:rPr>
                <w:b/>
                <w:bCs/>
                <w:color w:val="000000"/>
                <w:sz w:val="22"/>
                <w:szCs w:val="22"/>
              </w:rPr>
              <w:t>Личностные УУД.</w:t>
            </w:r>
          </w:p>
          <w:p w:rsidR="009919D7" w:rsidRPr="009A33D8" w:rsidRDefault="009919D7" w:rsidP="00C13F80">
            <w:pPr>
              <w:spacing w:line="240" w:lineRule="atLeast"/>
              <w:rPr>
                <w:b/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 анализ собственной деятельности на уроке</w:t>
            </w:r>
            <w:r w:rsidRPr="009A33D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9919D7" w:rsidRPr="009A33D8" w:rsidRDefault="009919D7" w:rsidP="00C13F80">
            <w:pPr>
              <w:spacing w:line="240" w:lineRule="atLeast"/>
              <w:rPr>
                <w:b/>
                <w:color w:val="000000"/>
              </w:rPr>
            </w:pPr>
            <w:r w:rsidRPr="009A33D8">
              <w:rPr>
                <w:b/>
                <w:color w:val="000000"/>
                <w:sz w:val="22"/>
                <w:szCs w:val="22"/>
              </w:rPr>
              <w:t>Коммуникативные УУД</w:t>
            </w:r>
          </w:p>
          <w:p w:rsidR="009919D7" w:rsidRPr="009A33D8" w:rsidRDefault="009919D7" w:rsidP="00C13F80">
            <w:pPr>
              <w:spacing w:line="240" w:lineRule="atLeast"/>
              <w:rPr>
                <w:color w:val="000000"/>
              </w:rPr>
            </w:pPr>
            <w:r w:rsidRPr="009A33D8">
              <w:rPr>
                <w:color w:val="000000"/>
                <w:sz w:val="22"/>
                <w:szCs w:val="22"/>
              </w:rPr>
              <w:t>-уметь представлять результат своей деятельности.</w:t>
            </w:r>
          </w:p>
          <w:p w:rsidR="009919D7" w:rsidRPr="009A33D8" w:rsidRDefault="009919D7" w:rsidP="00C13F80">
            <w:pPr>
              <w:shd w:val="clear" w:color="auto" w:fill="FFFFFF"/>
              <w:spacing w:line="240" w:lineRule="atLeast"/>
              <w:rPr>
                <w:color w:val="000000"/>
              </w:rPr>
            </w:pPr>
          </w:p>
        </w:tc>
      </w:tr>
    </w:tbl>
    <w:p w:rsidR="009919D7" w:rsidRPr="009A33D8" w:rsidRDefault="009919D7" w:rsidP="00325947">
      <w:pPr>
        <w:spacing w:line="240" w:lineRule="atLeast"/>
        <w:ind w:right="-166"/>
        <w:rPr>
          <w:sz w:val="22"/>
          <w:szCs w:val="22"/>
        </w:rPr>
      </w:pPr>
    </w:p>
    <w:p w:rsidR="009919D7" w:rsidRDefault="009919D7" w:rsidP="00325947"/>
    <w:p w:rsidR="009919D7" w:rsidRDefault="009919D7" w:rsidP="00325947">
      <w:pPr>
        <w:ind w:left="-426" w:firstLine="426"/>
      </w:pPr>
    </w:p>
    <w:sectPr w:rsidR="009919D7" w:rsidSect="0032594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947"/>
    <w:rsid w:val="00124BD6"/>
    <w:rsid w:val="0018097D"/>
    <w:rsid w:val="002147A6"/>
    <w:rsid w:val="00252BB1"/>
    <w:rsid w:val="00275340"/>
    <w:rsid w:val="002A75B0"/>
    <w:rsid w:val="00325947"/>
    <w:rsid w:val="00496881"/>
    <w:rsid w:val="005D5FF7"/>
    <w:rsid w:val="00627B51"/>
    <w:rsid w:val="00727D1B"/>
    <w:rsid w:val="00871054"/>
    <w:rsid w:val="009919D7"/>
    <w:rsid w:val="00994419"/>
    <w:rsid w:val="009A33D8"/>
    <w:rsid w:val="00AD628F"/>
    <w:rsid w:val="00B43401"/>
    <w:rsid w:val="00C10B6B"/>
    <w:rsid w:val="00C13F80"/>
    <w:rsid w:val="00C42EAC"/>
    <w:rsid w:val="00CA3291"/>
    <w:rsid w:val="00CE12F4"/>
    <w:rsid w:val="00E30A08"/>
    <w:rsid w:val="00E53C48"/>
    <w:rsid w:val="00EF1BB5"/>
    <w:rsid w:val="00F5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25947"/>
    <w:pPr>
      <w:spacing w:before="100" w:beforeAutospacing="1" w:after="100" w:afterAutospacing="1"/>
    </w:pPr>
  </w:style>
  <w:style w:type="paragraph" w:customStyle="1" w:styleId="c1">
    <w:name w:val="c1"/>
    <w:basedOn w:val="Normal"/>
    <w:uiPriority w:val="99"/>
    <w:rsid w:val="00325947"/>
    <w:pPr>
      <w:spacing w:before="100" w:beforeAutospacing="1" w:after="100" w:afterAutospacing="1"/>
    </w:pPr>
  </w:style>
  <w:style w:type="character" w:customStyle="1" w:styleId="c14">
    <w:name w:val="c14"/>
    <w:basedOn w:val="DefaultParagraphFont"/>
    <w:uiPriority w:val="99"/>
    <w:rsid w:val="00325947"/>
    <w:rPr>
      <w:rFonts w:cs="Times New Roman"/>
    </w:rPr>
  </w:style>
  <w:style w:type="paragraph" w:customStyle="1" w:styleId="c30">
    <w:name w:val="c30"/>
    <w:basedOn w:val="Normal"/>
    <w:uiPriority w:val="99"/>
    <w:rsid w:val="00325947"/>
    <w:pPr>
      <w:spacing w:before="100" w:beforeAutospacing="1" w:after="100" w:afterAutospacing="1"/>
    </w:pPr>
  </w:style>
  <w:style w:type="character" w:customStyle="1" w:styleId="c17">
    <w:name w:val="c17"/>
    <w:basedOn w:val="DefaultParagraphFont"/>
    <w:uiPriority w:val="99"/>
    <w:rsid w:val="00325947"/>
    <w:rPr>
      <w:rFonts w:cs="Times New Roman"/>
    </w:rPr>
  </w:style>
  <w:style w:type="paragraph" w:customStyle="1" w:styleId="c7">
    <w:name w:val="c7"/>
    <w:basedOn w:val="Normal"/>
    <w:uiPriority w:val="99"/>
    <w:rsid w:val="00325947"/>
    <w:pPr>
      <w:spacing w:before="100" w:beforeAutospacing="1" w:after="100" w:afterAutospacing="1"/>
    </w:pPr>
  </w:style>
  <w:style w:type="character" w:customStyle="1" w:styleId="c36">
    <w:name w:val="c36"/>
    <w:basedOn w:val="DefaultParagraphFont"/>
    <w:uiPriority w:val="99"/>
    <w:rsid w:val="00325947"/>
    <w:rPr>
      <w:rFonts w:cs="Times New Roman"/>
    </w:rPr>
  </w:style>
  <w:style w:type="character" w:customStyle="1" w:styleId="c2">
    <w:name w:val="c2"/>
    <w:basedOn w:val="DefaultParagraphFont"/>
    <w:uiPriority w:val="99"/>
    <w:rsid w:val="003259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</Pages>
  <Words>738</Words>
  <Characters>4208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Общая физическая подготовка на развитие скоростно-силовых качеств</dc:title>
  <dc:subject/>
  <dc:creator>Александр</dc:creator>
  <cp:keywords/>
  <dc:description/>
  <cp:lastModifiedBy>артур</cp:lastModifiedBy>
  <cp:revision>4</cp:revision>
  <dcterms:created xsi:type="dcterms:W3CDTF">2016-03-01T15:41:00Z</dcterms:created>
  <dcterms:modified xsi:type="dcterms:W3CDTF">2016-03-01T16:21:00Z</dcterms:modified>
</cp:coreProperties>
</file>