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63" w:rsidRPr="008726F7" w:rsidRDefault="00015563" w:rsidP="002B475A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8726F7">
        <w:rPr>
          <w:rFonts w:ascii="Times New Roman" w:hAnsi="Times New Roman"/>
          <w:kern w:val="36"/>
          <w:sz w:val="28"/>
          <w:szCs w:val="28"/>
          <w:lang w:eastAsia="ru-RU"/>
        </w:rPr>
        <w:t>Сценарий праздника "Карнавал здоровья"</w:t>
      </w:r>
    </w:p>
    <w:p w:rsidR="00015563" w:rsidRPr="008726F7" w:rsidRDefault="00015563" w:rsidP="00BF3E0A">
      <w:pPr>
        <w:shd w:val="clear" w:color="auto" w:fill="FFFFFF"/>
        <w:spacing w:after="150" w:line="270" w:lineRule="atLeast"/>
        <w:rPr>
          <w:rFonts w:ascii="Times New Roman" w:hAnsi="Times New Roman"/>
          <w:sz w:val="28"/>
          <w:szCs w:val="28"/>
          <w:lang w:eastAsia="ru-RU"/>
        </w:rPr>
      </w:pPr>
    </w:p>
    <w:p w:rsidR="00015563" w:rsidRPr="008726F7" w:rsidRDefault="00015563" w:rsidP="00BF3E0A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Цель мероприятия - воспитывать у детей потребность в здоровом образе жизни, прививать детям санитарные гигиенические навыки, потребность быть здоровыми, закалёнными. </w:t>
      </w:r>
      <w:r w:rsidRPr="008726F7">
        <w:rPr>
          <w:rFonts w:ascii="Times New Roman" w:hAnsi="Times New Roman"/>
          <w:sz w:val="28"/>
          <w:szCs w:val="28"/>
          <w:lang w:eastAsia="ru-RU"/>
        </w:rPr>
        <w:t>Формировать привычку к ежедневным физкультурным упражнениям, любовь к спорту, подвести детей к пониманию того, что каждый человек должен сам  заботится о своём здоровье.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Выходят мальчик и девочка.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Мальчик: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День особенный у нас!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День здоровья! Без прикрас!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Будем мы и веселиться,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Будем многому учиться: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Как здоровыми всем быть,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Фрукты, овощи любить.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Девочка: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Друзей здоровья вам покажем.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Мы спросим их, они расскажут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Ребятам всем о деле важном,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Как сильным вырасти, отважным!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Входит Доктор Айболит.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 </w:t>
      </w:r>
      <w:r w:rsidRPr="008726F7">
        <w:rPr>
          <w:rFonts w:ascii="Times New Roman" w:hAnsi="Times New Roman"/>
          <w:sz w:val="28"/>
          <w:szCs w:val="28"/>
          <w:lang w:eastAsia="ru-RU"/>
        </w:rPr>
        <w:t>Меня вы, ребята, узнали?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Дети: </w:t>
      </w:r>
      <w:r w:rsidRPr="008726F7">
        <w:rPr>
          <w:rFonts w:ascii="Times New Roman" w:hAnsi="Times New Roman"/>
          <w:sz w:val="28"/>
          <w:szCs w:val="28"/>
          <w:lang w:eastAsia="ru-RU"/>
        </w:rPr>
        <w:t>Узнали.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Так я тот самый Айболит,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 всех излечит, исцелит!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Но к вам пришёл я не затем,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Чтоб ставить градусники всем: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Здесь все здоровы?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Дети: </w:t>
      </w:r>
      <w:r w:rsidRPr="008726F7">
        <w:rPr>
          <w:rFonts w:ascii="Times New Roman" w:hAnsi="Times New Roman"/>
          <w:sz w:val="28"/>
          <w:szCs w:val="28"/>
          <w:lang w:eastAsia="ru-RU"/>
        </w:rPr>
        <w:t>Здоровы!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Очень рад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приветствовать таких ребят.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Прошу тогда всех встать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упражнения выполнять!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дети перестраиваются в 3 колонны. Проводится игровое упражнение "Повторяй за мной".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Сделаем разминку,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Держим ровно спинку.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Голову назад, вперёд,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Вправо, влево поворот.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Руки вверх поднять прямые,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Вот высокие какие.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Ещё выше потянитесь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Вправо, влево повернитесь.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А теперь танцует таз,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Посмотрите-ка на нас.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Этим славным упражненьем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Поднимаем настроенье.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Дальше будем приседать: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Дружно сесть и дружно встать.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Прыгать нам совсем не лень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Словно мячик целый день.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дети садятся на стульчики.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Айболит: </w:t>
      </w:r>
      <w:r w:rsidRPr="008726F7">
        <w:rPr>
          <w:rFonts w:ascii="Times New Roman" w:hAnsi="Times New Roman"/>
          <w:sz w:val="28"/>
          <w:szCs w:val="28"/>
          <w:lang w:eastAsia="ru-RU"/>
        </w:rPr>
        <w:t>Кто же  мне ответит?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Дети: </w:t>
      </w:r>
      <w:r w:rsidRPr="008726F7">
        <w:rPr>
          <w:rFonts w:ascii="Times New Roman" w:hAnsi="Times New Roman"/>
          <w:sz w:val="28"/>
          <w:szCs w:val="28"/>
          <w:lang w:eastAsia="ru-RU"/>
        </w:rPr>
        <w:t>Нужно спортом заниматься, нужно всем нам закаляться.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Ребёнок: </w:t>
      </w:r>
      <w:r w:rsidRPr="008726F7">
        <w:rPr>
          <w:rFonts w:ascii="Times New Roman" w:hAnsi="Times New Roman"/>
          <w:sz w:val="28"/>
          <w:szCs w:val="28"/>
          <w:lang w:eastAsia="ru-RU"/>
        </w:rPr>
        <w:t>Я здоровье сберегу,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Сам себе я помогу.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Звучит «Песня о закаливании». </w:t>
      </w:r>
      <w:r w:rsidRPr="008726F7">
        <w:rPr>
          <w:rFonts w:ascii="Times New Roman" w:hAnsi="Times New Roman"/>
          <w:b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(Обращается к гостям)</w:t>
      </w:r>
      <w:r w:rsidRPr="008726F7">
        <w:rPr>
          <w:rFonts w:ascii="Times New Roman" w:hAnsi="Times New Roman"/>
          <w:sz w:val="28"/>
          <w:szCs w:val="28"/>
          <w:lang w:eastAsia="ru-RU"/>
        </w:rPr>
        <w:t>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Возьми ты в руки карандаш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Да запиши рецептик наш.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Большой рецепт о деле важном: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Как сильным вырасти, отважным!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 </w:t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(хором):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Запомнить нужно навсегда: залог здоровья – чистота.</w:t>
      </w:r>
    </w:p>
    <w:p w:rsidR="00015563" w:rsidRPr="008726F7" w:rsidRDefault="00015563" w:rsidP="002B475A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5563" w:rsidRPr="008726F7" w:rsidRDefault="00015563" w:rsidP="002B475A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Сценка о чистоте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Входит Гигиена.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Гигиена: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Добрый день! Я – чистота!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 вами быть хочу всегда!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Сначала познакомлюсь с вами,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Чтобы стали мы друзьями.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sz w:val="28"/>
          <w:szCs w:val="28"/>
          <w:lang w:eastAsia="ru-RU"/>
        </w:rPr>
        <w:t xml:space="preserve">Доктор 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Айболит: А ты кто?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Гигиена: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 - Гигиена!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 пришла вас научить,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Как здоровье сохранить.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Много грязи вокруг нас,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она в недобрый час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Принесет нам вред, болезни.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Но я дам совет полезный,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Мой совет совсем несложный –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 грязью будьте осторожны!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в дверь заглядывает Грязь.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Грязь: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Вы про грязь?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я у вас!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Грязь все время чешется, идет к Гигиене.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Гигиена: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Ты ко мне не приближайся!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ко мне не прикасайся!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Грязь: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Ах-ах-ах.! Какое платье!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Да ведь не на что смотреть!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 б такое не надела,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У меня - другое дело! -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От борща пятно большое,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Вот сметана, вот жаркое,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Вот мороженое ела,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Это - в луже посидела.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Это клей, а здесь - чернила.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Согласитесь, очень мило.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 наряд свой обожаю,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 другой не променяю.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 открою вам секрет –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Лучше платья просто нет...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Грязь идет к ребятам, пачкает их, Гигиена оттаскивает Грязь от детей. </w:t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Грязь: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Вы не вымыли посуду?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Значит, скоро я прибуду.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Если пол вы не помыли -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Меня в гости пригласили.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Перестаньте убираться,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Окна мыть, пол подметать.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Ненавижу тряпки, щетки,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Я, друзья, боюсь щекотки.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Забираюсь в уголки,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Там, где пыль и пауки.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Чистоту я не терплю,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Тараканов, мух люблю.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Пауки и паучата,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Где вы, славные ребята?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Изо всех углов ползите.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Паутины наплетите!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Исполняется танец пауков. </w:t>
      </w:r>
      <w:r w:rsidRPr="008726F7">
        <w:rPr>
          <w:rFonts w:ascii="Times New Roman" w:hAnsi="Times New Roman"/>
          <w:b/>
          <w:sz w:val="28"/>
          <w:szCs w:val="28"/>
          <w:u w:val="single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Гигиена: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Быстро веники возьмите,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Пауков всех прогоните!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Подметает.</w:t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Грязь: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Плохи совсем мои дела,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здесь друзей я не нашла!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Машет обреченно рукой и уходит.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Гигиена и доктор Айболит:</w:t>
      </w:r>
      <w:r w:rsidRPr="008726F7">
        <w:rPr>
          <w:rFonts w:ascii="Times New Roman" w:hAnsi="Times New Roman"/>
          <w:sz w:val="28"/>
          <w:szCs w:val="28"/>
          <w:lang w:eastAsia="ru-RU"/>
        </w:rPr>
        <w:t> Запомнить нужно навсегда...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(хором): </w:t>
      </w:r>
      <w:r w:rsidRPr="008726F7">
        <w:rPr>
          <w:rFonts w:ascii="Times New Roman" w:hAnsi="Times New Roman"/>
          <w:sz w:val="28"/>
          <w:szCs w:val="28"/>
          <w:lang w:eastAsia="ru-RU"/>
        </w:rPr>
        <w:t>Залог здоровья - чистота!!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Доктор Айболит: </w:t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iCs/>
          <w:sz w:val="28"/>
          <w:szCs w:val="28"/>
          <w:lang w:eastAsia="ru-RU"/>
        </w:rPr>
        <w:t>А сейчас, мои ребятки, загадаю вам загадки.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Ускользает, как живое,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Но не выпущу его я.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Белой пеной пенится,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Руки мыть не ленится.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(Мыло.)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Хожу-брожу не по лесам,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А по усам, по волосам,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зубы у меня длинней,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Чем у волков и медведей.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(Расческа.)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До чего ж приятно это!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Дождик тёплый, подогретый,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 полу не видно луж.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Все ребята любят…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(Душ.)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Лёг в карман и караулит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Рёву, плаксу и грязнулю,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Им утрёт потоки слёз,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Не забудет и про нос.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(Носовой платок.)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Костяная спинка,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Жёсткая щетинка,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 мятной пастой дружит,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Нам усердно служит.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(Зубная щётка.)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</w:t>
      </w:r>
      <w:r w:rsidRPr="008726F7">
        <w:rPr>
          <w:rFonts w:ascii="Times New Roman" w:hAnsi="Times New Roman"/>
          <w:sz w:val="28"/>
          <w:szCs w:val="28"/>
          <w:lang w:eastAsia="ru-RU"/>
        </w:rPr>
        <w:t xml:space="preserve"> Вот ребята, мы узнали, чтоб здоровым, чистым быть </w:t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sz w:val="28"/>
          <w:szCs w:val="28"/>
          <w:lang w:eastAsia="ru-RU"/>
        </w:rPr>
        <w:t>Нужно мыло, душ любить.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  </w:t>
      </w:r>
      <w:r w:rsidRPr="008726F7">
        <w:rPr>
          <w:rFonts w:ascii="Times New Roman" w:hAnsi="Times New Roman"/>
          <w:sz w:val="28"/>
          <w:szCs w:val="28"/>
          <w:lang w:eastAsia="ru-RU"/>
        </w:rPr>
        <w:t>Мой второй рецепт простой: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Мы порядком дорожим - соблюдаем свой режим!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1-й ребёнок: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Когда ложиться и вставать,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Когда игру нам затевать,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Когда садиться за урок,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Когда с малиной есть пирог –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Нам всё часы покажут точно,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Ты понимать учись их срочно,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Чтоб на вопрос: "Который час?"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Ответить мог ты всякий раз.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2-й ребёнок: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Если будешь ты стремиться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Распорядок выполнять,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Будешь лучше ты учиться,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Лучше будешь отдыхать!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 </w:t>
      </w:r>
      <w:r w:rsidRPr="008726F7">
        <w:rPr>
          <w:rFonts w:ascii="Times New Roman" w:hAnsi="Times New Roman"/>
          <w:sz w:val="28"/>
          <w:szCs w:val="28"/>
          <w:lang w:eastAsia="ru-RU"/>
        </w:rPr>
        <w:t>Рецепт третий!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(хором)</w:t>
      </w:r>
      <w:r w:rsidRPr="008726F7">
        <w:rPr>
          <w:rFonts w:ascii="Times New Roman" w:hAnsi="Times New Roman"/>
          <w:sz w:val="28"/>
          <w:szCs w:val="28"/>
          <w:lang w:eastAsia="ru-RU"/>
        </w:rPr>
        <w:t>: Мы поели очень вкусно? Зубы нам почистить нужно!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1-й ребёнок: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Вам, мальчишки и девчушки,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Приготовил я советы.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Если мой совет хороший,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Вы похлопайте в ладоши.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 неправильный совет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Говорите: нет, нет, нет!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2-й ребёнок: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Постоянно нужно есть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Для зубов для ваших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Фрукты, овощи, омлет,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Творог, простоквашу.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Если мой совет хороший,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Вы похлопайте в ладоши.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3-й ребенок: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Не грызите лист капустный,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Он совсем, совсем невкусный,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Лучше ешьте шоколад,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Вафли, сахар, мармелад.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Это правильный совет?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8726F7">
        <w:rPr>
          <w:rFonts w:ascii="Times New Roman" w:hAnsi="Times New Roman"/>
          <w:sz w:val="28"/>
          <w:szCs w:val="28"/>
          <w:lang w:eastAsia="ru-RU"/>
        </w:rPr>
        <w:t> Нет, нет, нет!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1-й ребёнок: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Говорила маме Люба: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- Я не буду чистить зубы.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теперь у нашей Любы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Дырка в каждом, каждом зубе.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Каков будет ваш ответ?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Молодчина Люба?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8726F7">
        <w:rPr>
          <w:rFonts w:ascii="Times New Roman" w:hAnsi="Times New Roman"/>
          <w:sz w:val="28"/>
          <w:szCs w:val="28"/>
          <w:lang w:eastAsia="ru-RU"/>
        </w:rPr>
        <w:t> Нет!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2-й ребёнок: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Навсегда запомните,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Милые друзья,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Не почистив зубы,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Спать идти нельзя.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Если мой совет хороший,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Вы похлопайте в ладоши.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3-й ребёнок: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Зубы вы почистили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идете спать.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Захватите булочку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Сладкую в кровать.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Это правильный совет?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Дети: </w:t>
      </w:r>
      <w:r w:rsidRPr="008726F7">
        <w:rPr>
          <w:rFonts w:ascii="Times New Roman" w:hAnsi="Times New Roman"/>
          <w:sz w:val="28"/>
          <w:szCs w:val="28"/>
          <w:lang w:eastAsia="ru-RU"/>
        </w:rPr>
        <w:t>Нет, нет, нет, нет!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Вы, ребята, не устали,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Пока здесь стихи читали?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Был ваш правильный ответ,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 полезно, а что – нет! </w:t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sz w:val="28"/>
          <w:szCs w:val="28"/>
          <w:lang w:eastAsia="ru-RU"/>
        </w:rPr>
        <w:t>Айболит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: </w:t>
      </w:r>
      <w:r w:rsidRPr="008726F7">
        <w:rPr>
          <w:rFonts w:ascii="Times New Roman" w:hAnsi="Times New Roman"/>
          <w:sz w:val="28"/>
          <w:szCs w:val="28"/>
          <w:lang w:eastAsia="ru-RU"/>
        </w:rPr>
        <w:t>Вот четвертый мой совет!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  <w:t>Дети</w:t>
      </w:r>
      <w:r w:rsidRPr="008726F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(хором):</w:t>
      </w:r>
      <w:r w:rsidRPr="008726F7">
        <w:rPr>
          <w:rFonts w:ascii="Times New Roman" w:hAnsi="Times New Roman"/>
          <w:sz w:val="28"/>
          <w:szCs w:val="28"/>
          <w:lang w:eastAsia="ru-RU"/>
        </w:rPr>
        <w:t> Надо всем нам твердо знать - день с зарядки начинать!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1-й ребёнок: </w:t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t>Солнце встало! Солнце встало!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Одевайся и вставай!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Сбрось пораньше одеяло!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Не ленись и не зевай!..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2-й ребёнок: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Мы зарядкой заниматься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Начинаем по утрам.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Пусть болезни нас боятся,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Пусть они не ходят к нам.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Раз, два, шире шаг,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Делай с нами так!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sz w:val="28"/>
          <w:szCs w:val="28"/>
          <w:u w:val="single"/>
          <w:lang w:eastAsia="ru-RU"/>
        </w:rPr>
        <w:t>Песня «Утренняя гимнастика»</w:t>
      </w:r>
      <w:r w:rsidRPr="008726F7">
        <w:rPr>
          <w:rFonts w:ascii="Times New Roman" w:hAnsi="Times New Roman"/>
          <w:b/>
          <w:sz w:val="28"/>
          <w:szCs w:val="28"/>
          <w:u w:val="single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 </w:t>
      </w:r>
      <w:r w:rsidRPr="008726F7">
        <w:rPr>
          <w:rFonts w:ascii="Times New Roman" w:hAnsi="Times New Roman"/>
          <w:sz w:val="28"/>
          <w:szCs w:val="28"/>
          <w:lang w:eastAsia="ru-RU"/>
        </w:rPr>
        <w:t>И последний мой совет!</w:t>
      </w:r>
    </w:p>
    <w:p w:rsidR="00015563" w:rsidRPr="008726F7" w:rsidRDefault="00015563" w:rsidP="00B77C4B">
      <w:pPr>
        <w:shd w:val="clear" w:color="auto" w:fill="FFFFFF"/>
        <w:spacing w:after="24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8726F7">
        <w:rPr>
          <w:rFonts w:ascii="Times New Roman" w:hAnsi="Times New Roman"/>
          <w:sz w:val="28"/>
          <w:szCs w:val="28"/>
          <w:lang w:eastAsia="ru-RU"/>
        </w:rPr>
        <w:t>Лучше здорового питания нет!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sz w:val="28"/>
          <w:szCs w:val="28"/>
          <w:lang w:eastAsia="ru-RU"/>
        </w:rPr>
        <w:t xml:space="preserve">Доктор </w:t>
      </w:r>
      <w:bookmarkStart w:id="0" w:name="_GoBack"/>
      <w:bookmarkEnd w:id="0"/>
      <w:r w:rsidRPr="008726F7">
        <w:rPr>
          <w:rFonts w:ascii="Times New Roman" w:hAnsi="Times New Roman"/>
          <w:b/>
          <w:sz w:val="28"/>
          <w:szCs w:val="28"/>
          <w:lang w:eastAsia="ru-RU"/>
        </w:rPr>
        <w:t xml:space="preserve">Айболит: </w:t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26F7">
        <w:rPr>
          <w:rFonts w:ascii="Times New Roman" w:hAnsi="Times New Roman"/>
          <w:sz w:val="28"/>
          <w:szCs w:val="28"/>
          <w:lang w:eastAsia="ru-RU"/>
        </w:rPr>
        <w:t>Кто на праздник едет в гости?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Проходите, очень просим.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Это – овощи и фрукты,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Очень ценные продукты.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Чем ребят вы удивите,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 себе нам расскажите!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в зал входят дети – овощи и фрукты.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Виноград: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 - красавец - Виноград,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Очень, дети, вам я рад!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Виноград бывает разный: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Чёрный, жёлтенький и красный.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Есть зелёный, крупный, мелкий.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Виноград все любят детки.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Виноградный сок полезный,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Прогоняет он болезни!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Яблоко: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Яблоко - чудесный фрукт.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Я расту и там и тут.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Полосатое, цветное,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сочное и наливное!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Сок мой тоже всем полезен.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Помогает от болезней!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br/>
        <w:t>Морковь: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Всякий раз, когда едим,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О здоровье думаем: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Вам не нужен жирный крем,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Вам нужна морковка!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Для того чтоб в темноте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Не быть куриной слепоте!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Тот, кто много ест морковки,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Станет сильным, крепким, ловким.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Лук: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А кто любит, дети, лук –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Вырастает быстро вдруг.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Капуста: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Кто капусту очень любит,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Тот всегда здоровым будет.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Чтоб здоровым быть,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Учтите вы заранее,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 всем необходимо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Полезное питание.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помните об этом,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Идя по магазинам.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Не сладости ищите –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Ищите витамины.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</w:t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8726F7">
        <w:rPr>
          <w:rFonts w:ascii="Times New Roman" w:hAnsi="Times New Roman"/>
          <w:bCs/>
          <w:sz w:val="28"/>
          <w:szCs w:val="28"/>
          <w:lang w:eastAsia="ru-RU"/>
        </w:rPr>
        <w:t>Желаю вам я настроенья</w:t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8726F7">
        <w:rPr>
          <w:rFonts w:ascii="Times New Roman" w:hAnsi="Times New Roman"/>
          <w:bCs/>
          <w:sz w:val="28"/>
          <w:szCs w:val="28"/>
          <w:lang w:eastAsia="ru-RU"/>
        </w:rPr>
        <w:t>Здоровья, счастья и веселья.</w:t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8726F7">
        <w:rPr>
          <w:rFonts w:ascii="Times New Roman" w:hAnsi="Times New Roman"/>
          <w:bCs/>
          <w:sz w:val="28"/>
          <w:szCs w:val="28"/>
          <w:lang w:eastAsia="ru-RU"/>
        </w:rPr>
        <w:t xml:space="preserve">Мои рецепты соблюдайте </w:t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8726F7">
        <w:rPr>
          <w:rFonts w:ascii="Times New Roman" w:hAnsi="Times New Roman"/>
          <w:bCs/>
          <w:sz w:val="28"/>
          <w:szCs w:val="28"/>
          <w:lang w:eastAsia="ru-RU"/>
        </w:rPr>
        <w:t>Их никогда не забывайте.</w:t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8726F7">
        <w:rPr>
          <w:rFonts w:ascii="Times New Roman" w:hAnsi="Times New Roman"/>
          <w:bCs/>
          <w:sz w:val="28"/>
          <w:szCs w:val="28"/>
          <w:lang w:eastAsia="ru-RU"/>
        </w:rPr>
        <w:t>Улыбки вам я всем дарю,</w:t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bCs/>
          <w:sz w:val="28"/>
          <w:szCs w:val="28"/>
          <w:lang w:eastAsia="ru-RU"/>
        </w:rPr>
        <w:t>За знанья вас благодарю.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</w:p>
    <w:p w:rsidR="00015563" w:rsidRPr="008726F7" w:rsidRDefault="00015563" w:rsidP="009504E9">
      <w:pPr>
        <w:shd w:val="clear" w:color="auto" w:fill="FFFFFF"/>
        <w:spacing w:after="24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1-й ребенок: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Всем известно, всем понятно,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 здоровым быть приятно.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Только надо знать.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Как здоровым стать.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2-й ребенок: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 мире нет рецепта лучше,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Будь со спортом неразлучен.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Проживешь сто лет,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Вот и весь секрет.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3-й ребенок: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Приучай себя к порядку,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Делай каждый день зарядку,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Смейся веселей,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Будешь здоровей.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4-й ребенок: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Физкультурой занимайся,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Чтоб здоровье сохранить,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И от лени постарайся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Побыстрее убежать.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b/>
          <w:bCs/>
          <w:sz w:val="28"/>
          <w:szCs w:val="28"/>
          <w:lang w:eastAsia="ru-RU"/>
        </w:rPr>
        <w:t>Доктор Айболит:</w:t>
      </w:r>
      <w:r w:rsidRPr="008726F7">
        <w:rPr>
          <w:rFonts w:ascii="Times New Roman" w:hAnsi="Times New Roman"/>
          <w:sz w:val="28"/>
          <w:szCs w:val="28"/>
          <w:lang w:eastAsia="ru-RU"/>
        </w:rPr>
        <w:t>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Ребята! Нет богатства краше,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Чем крепкое здоровье наше.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На радость всем, и папе с мамой,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  <w:t>Растите, дети, крепышами!! </w:t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  <w:r w:rsidRPr="008726F7">
        <w:rPr>
          <w:rFonts w:ascii="Times New Roman" w:hAnsi="Times New Roman"/>
          <w:sz w:val="28"/>
          <w:szCs w:val="28"/>
          <w:lang w:eastAsia="ru-RU"/>
        </w:rPr>
        <w:br/>
      </w:r>
    </w:p>
    <w:p w:rsidR="00015563" w:rsidRPr="008726F7" w:rsidRDefault="00015563">
      <w:pPr>
        <w:rPr>
          <w:rFonts w:ascii="Times New Roman" w:hAnsi="Times New Roman"/>
          <w:sz w:val="28"/>
          <w:szCs w:val="28"/>
        </w:rPr>
      </w:pPr>
    </w:p>
    <w:sectPr w:rsidR="00015563" w:rsidRPr="008726F7" w:rsidSect="00B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E0A"/>
    <w:rsid w:val="00015563"/>
    <w:rsid w:val="002B475A"/>
    <w:rsid w:val="0041574C"/>
    <w:rsid w:val="008726F7"/>
    <w:rsid w:val="009504E9"/>
    <w:rsid w:val="00B73D15"/>
    <w:rsid w:val="00B77C4B"/>
    <w:rsid w:val="00B87EB6"/>
    <w:rsid w:val="00BF3E0A"/>
    <w:rsid w:val="00E0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1244</Words>
  <Characters>7095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2014-02-23T16:27:00Z</dcterms:created>
  <dcterms:modified xsi:type="dcterms:W3CDTF">2015-10-26T06:02:00Z</dcterms:modified>
</cp:coreProperties>
</file>