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AD0" w:rsidRPr="00A361D7" w:rsidRDefault="00394AD0" w:rsidP="00A361D7">
      <w:pPr>
        <w:pStyle w:val="1"/>
        <w:jc w:val="center"/>
        <w:rPr>
          <w:rFonts w:ascii="Times New Roman" w:hAnsi="Times New Roman"/>
          <w:b/>
          <w:sz w:val="24"/>
          <w:szCs w:val="24"/>
        </w:rPr>
      </w:pPr>
    </w:p>
    <w:p w:rsidR="00394AD0" w:rsidRPr="00A361D7" w:rsidRDefault="00394AD0" w:rsidP="00A361D7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Выпускной бал «Парад звезд</w:t>
      </w:r>
      <w:r w:rsidRPr="00A361D7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 2015 год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361D7">
        <w:rPr>
          <w:rFonts w:ascii="Times New Roman" w:hAnsi="Times New Roman"/>
          <w:b/>
          <w:i/>
          <w:kern w:val="36"/>
          <w:sz w:val="24"/>
          <w:szCs w:val="24"/>
          <w:u w:val="single"/>
        </w:rPr>
        <w:t>ГОЛОС ЗА КАДРОМ</w:t>
      </w:r>
      <w:r w:rsidRPr="00A361D7">
        <w:rPr>
          <w:rFonts w:ascii="Times New Roman" w:hAnsi="Times New Roman"/>
          <w:i/>
          <w:kern w:val="36"/>
          <w:sz w:val="24"/>
          <w:szCs w:val="24"/>
          <w:u w:val="single"/>
        </w:rPr>
        <w:br/>
      </w:r>
      <w:r w:rsidRPr="00A361D7">
        <w:rPr>
          <w:rFonts w:ascii="Times New Roman" w:hAnsi="Times New Roman"/>
          <w:kern w:val="36"/>
          <w:sz w:val="24"/>
          <w:szCs w:val="24"/>
        </w:rPr>
        <w:t xml:space="preserve">Мы учимся в самой прекрасной школе на свете, а все остальные школы нам завидуют.  Только у нас что-то болит перед физкультурой, а после все резко проходит. Только мы знаем, что </w:t>
      </w:r>
      <w:r w:rsidRPr="00A361D7">
        <w:rPr>
          <w:rFonts w:ascii="Times New Roman" w:hAnsi="Times New Roman"/>
          <w:sz w:val="24"/>
          <w:szCs w:val="24"/>
        </w:rPr>
        <w:t xml:space="preserve">образование из хорошего человека делает хорошиста, а из отличного – отличника. Только мы знаем, что кто ходит в школу по утрам, тот поступает... в ВУЗы! Только мы традиционно совершенствуем русское единоборство – борьбу с ленью. Только мы не надеемся на поддержку местных властей, а только нас свой юмор и  оптимизм. Только мы свободно разговариваем  на русском, английском … да и на других уроках тоже. </w:t>
      </w:r>
      <w:r w:rsidRPr="00A361D7">
        <w:rPr>
          <w:rFonts w:ascii="Times New Roman" w:hAnsi="Times New Roman"/>
          <w:kern w:val="36"/>
          <w:sz w:val="24"/>
          <w:szCs w:val="24"/>
        </w:rPr>
        <w:t xml:space="preserve">Мы, не раздумывая, воспринимаем все плохое, и размышляем над тем, можем ли сделать  что-нибудь доброе, хорошее. Мы смеемся, над собой, и это, наверно, хорошо. Мы молоды, мы научимся воспринимать хорошее и отвергать плохое. Но не дай нам Бог разучиться смеяться. Так взгрустнём же и посмеемся вместе. Мы начинаем!!!    </w:t>
      </w:r>
      <w:r w:rsidRPr="00061844">
        <w:rPr>
          <w:rFonts w:ascii="Times New Roman" w:hAnsi="Times New Roman"/>
          <w:i/>
          <w:kern w:val="36"/>
          <w:sz w:val="24"/>
          <w:szCs w:val="24"/>
        </w:rPr>
        <w:t>(Музыка торжественная)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Добрый вечер! Звездный бал!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Выпускников ждать зал устал.</w:t>
      </w:r>
      <w:r w:rsidRPr="00A361D7">
        <w:rPr>
          <w:rFonts w:ascii="Times New Roman" w:hAnsi="Times New Roman"/>
          <w:sz w:val="24"/>
          <w:szCs w:val="24"/>
        </w:rPr>
        <w:br/>
        <w:t>Музыка громко звучит.</w:t>
      </w:r>
      <w:r w:rsidRPr="00A361D7">
        <w:rPr>
          <w:rFonts w:ascii="Times New Roman" w:hAnsi="Times New Roman"/>
          <w:sz w:val="24"/>
          <w:szCs w:val="24"/>
        </w:rPr>
        <w:br/>
        <w:t>Сколько взволнованных лиц!</w:t>
      </w:r>
      <w:r w:rsidRPr="00A361D7">
        <w:rPr>
          <w:rFonts w:ascii="Times New Roman" w:hAnsi="Times New Roman"/>
          <w:sz w:val="24"/>
          <w:szCs w:val="24"/>
        </w:rPr>
        <w:br/>
        <w:t>Сердце тревожно стучит.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В прекрасный тихий летний день</w:t>
      </w:r>
      <w:r w:rsidRPr="00A361D7">
        <w:rPr>
          <w:rFonts w:ascii="Times New Roman" w:hAnsi="Times New Roman"/>
          <w:sz w:val="24"/>
          <w:szCs w:val="24"/>
        </w:rPr>
        <w:br/>
        <w:t>Мы в этом зале собрались.</w:t>
      </w:r>
      <w:r w:rsidRPr="00A361D7">
        <w:rPr>
          <w:rFonts w:ascii="Times New Roman" w:hAnsi="Times New Roman"/>
          <w:sz w:val="24"/>
          <w:szCs w:val="24"/>
        </w:rPr>
        <w:br/>
        <w:t>Сегодня праздник бесконечен -</w:t>
      </w:r>
      <w:r w:rsidRPr="00A361D7">
        <w:rPr>
          <w:rFonts w:ascii="Times New Roman" w:hAnsi="Times New Roman"/>
          <w:sz w:val="24"/>
          <w:szCs w:val="24"/>
        </w:rPr>
        <w:br/>
        <w:t>Детей мы выпускаем в жизнь.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Вы видели ночное небо?  Ну да, конечно, видели. Какая роскошная, завораживающая картина! Как ярко блещут звёзды! Но если звёзды зажигают, значит, это кому-нибудь нужно.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Сегодня на школьном небосклоне мы зажжем еще одно созвездие выпускников.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А иногда случается парад звезд, и в параде каждый показывает всё самое лучшее. Такой парад увидим и мы.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Уж все готовы, всё готово: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sz w:val="24"/>
          <w:szCs w:val="24"/>
        </w:rPr>
        <w:t>Цветы, улыбки и слова.</w:t>
      </w:r>
      <w:r w:rsidRPr="00A361D7">
        <w:rPr>
          <w:rFonts w:ascii="Times New Roman" w:hAnsi="Times New Roman"/>
          <w:sz w:val="24"/>
          <w:szCs w:val="24"/>
        </w:rPr>
        <w:br/>
        <w:t>Встречайте в этом светлом зале виновников большого торжества!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color w:val="262626"/>
          <w:sz w:val="24"/>
          <w:szCs w:val="24"/>
        </w:rPr>
      </w:pP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  <w:r w:rsidRPr="00061844">
        <w:rPr>
          <w:rFonts w:ascii="Times New Roman" w:hAnsi="Times New Roman"/>
          <w:i/>
          <w:color w:val="262626"/>
          <w:sz w:val="24"/>
          <w:szCs w:val="24"/>
        </w:rPr>
        <w:t xml:space="preserve">                                              ( Музыка на выход выпускников)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1.С виду он и тих, и скромен,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Но потенциал огромен: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Наук немало он  освоил,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Да никто уже не спорит,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Что у парня интересы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Небывалой широты.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И улыбка очень хитрая.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 xml:space="preserve">Сразу все </w:t>
      </w:r>
      <w:r w:rsidRPr="003575AA">
        <w:rPr>
          <w:rFonts w:ascii="Times New Roman" w:hAnsi="Times New Roman"/>
          <w:color w:val="262626"/>
          <w:sz w:val="24"/>
          <w:szCs w:val="24"/>
        </w:rPr>
        <w:t>узнали Дмитрия!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  <w:r w:rsidRPr="00A361D7">
        <w:rPr>
          <w:rFonts w:ascii="Times New Roman" w:hAnsi="Times New Roman"/>
          <w:color w:val="262626"/>
          <w:sz w:val="24"/>
          <w:szCs w:val="24"/>
        </w:rPr>
        <w:t>2. У нее все отлично,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И к тому же симпатична…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Обаятельна, умна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И загадочна она</w:t>
      </w:r>
      <w:r w:rsidRPr="00A361D7">
        <w:rPr>
          <w:rFonts w:ascii="Times New Roman" w:hAnsi="Times New Roman"/>
          <w:color w:val="262626"/>
          <w:sz w:val="24"/>
          <w:szCs w:val="24"/>
        </w:rPr>
        <w:br/>
      </w:r>
      <w:r w:rsidRPr="003575AA">
        <w:rPr>
          <w:rFonts w:ascii="Times New Roman" w:hAnsi="Times New Roman"/>
          <w:color w:val="262626"/>
          <w:sz w:val="24"/>
          <w:szCs w:val="24"/>
        </w:rPr>
        <w:t>И подругам дорога</w:t>
      </w:r>
      <w:r w:rsidRPr="003575AA">
        <w:rPr>
          <w:rFonts w:ascii="Times New Roman" w:hAnsi="Times New Roman"/>
          <w:color w:val="262626"/>
          <w:sz w:val="24"/>
          <w:szCs w:val="24"/>
        </w:rPr>
        <w:br/>
        <w:t>Арина Скрябина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t>3.</w:t>
      </w:r>
      <w:r w:rsidRPr="00A361D7">
        <w:rPr>
          <w:rFonts w:ascii="Arial" w:hAnsi="Arial" w:cs="Arial"/>
          <w:i w:val="0"/>
          <w:color w:val="262626"/>
        </w:rPr>
        <w:t xml:space="preserve"> </w:t>
      </w:r>
      <w:r w:rsidRPr="00A361D7">
        <w:rPr>
          <w:i w:val="0"/>
          <w:color w:val="000000"/>
        </w:rPr>
        <w:t>Он к совершенству держит путь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Вещей узнать стремится суть.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Разносторонне образован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Семен наш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– энциклопедист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Он и физически подкован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Спортсмен, ударник и артист.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Работы трудной не боится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И в жизни к лучшему стремится.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br/>
      </w:r>
      <w:r w:rsidRPr="003575AA">
        <w:rPr>
          <w:i w:val="0"/>
          <w:color w:val="262626"/>
        </w:rPr>
        <w:t>4.</w:t>
      </w:r>
      <w:r w:rsidRPr="003575AA">
        <w:rPr>
          <w:rFonts w:ascii="Arial" w:hAnsi="Arial" w:cs="Arial"/>
          <w:i w:val="0"/>
          <w:color w:val="262626"/>
        </w:rPr>
        <w:t xml:space="preserve"> </w:t>
      </w:r>
      <w:r w:rsidRPr="003575AA">
        <w:rPr>
          <w:bCs/>
          <w:i w:val="0"/>
          <w:color w:val="000000"/>
        </w:rPr>
        <w:t>Вероника</w:t>
      </w:r>
      <w:r w:rsidRPr="00A361D7">
        <w:rPr>
          <w:b/>
          <w:bCs/>
          <w:i w:val="0"/>
          <w:color w:val="000000"/>
        </w:rPr>
        <w:t xml:space="preserve"> 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– сильная натура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Хороша, умна, тверда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 нею скучно не бывает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Друзья её не забывают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Способностей – не занимать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Твой лозунг – «Я хочу всё знать»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t>5.</w:t>
      </w:r>
      <w:r w:rsidRPr="00A361D7">
        <w:rPr>
          <w:rFonts w:ascii="Arial" w:hAnsi="Arial" w:cs="Arial"/>
          <w:i w:val="0"/>
          <w:color w:val="262626"/>
        </w:rPr>
        <w:t xml:space="preserve"> </w:t>
      </w:r>
      <w:r w:rsidRPr="00A361D7">
        <w:rPr>
          <w:i w:val="0"/>
          <w:color w:val="000000"/>
        </w:rPr>
        <w:t>Сосредоточие ты всех достоинств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Твоих талантов не отнять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Ведь если</w:t>
      </w:r>
      <w:r w:rsidRPr="00A361D7">
        <w:rPr>
          <w:rStyle w:val="apple-converted-space"/>
          <w:i w:val="0"/>
          <w:color w:val="000000"/>
        </w:rPr>
        <w:t> </w:t>
      </w:r>
      <w:r w:rsidRPr="003575AA">
        <w:rPr>
          <w:bCs/>
          <w:i w:val="0"/>
          <w:color w:val="000000"/>
        </w:rPr>
        <w:t>Александр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в доме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То в этом доме благодать.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Заботливый и нежный, постоянный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Умом и верностью он покоряет вас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И если на пути он вашем встанет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То попросту не отводите глаз.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  <w:r w:rsidRPr="00A361D7">
        <w:rPr>
          <w:rFonts w:ascii="Times New Roman" w:hAnsi="Times New Roman"/>
          <w:color w:val="262626"/>
          <w:sz w:val="24"/>
          <w:szCs w:val="24"/>
        </w:rPr>
        <w:t>6.</w:t>
      </w:r>
      <w:r w:rsidRPr="003575AA">
        <w:rPr>
          <w:rFonts w:ascii="Arial" w:hAnsi="Arial" w:cs="Arial"/>
          <w:color w:val="262626"/>
          <w:sz w:val="24"/>
          <w:szCs w:val="24"/>
        </w:rPr>
        <w:t xml:space="preserve"> </w:t>
      </w:r>
      <w:r w:rsidRPr="003575AA">
        <w:rPr>
          <w:rFonts w:ascii="Times New Roman" w:hAnsi="Times New Roman"/>
          <w:color w:val="262626"/>
          <w:sz w:val="24"/>
          <w:szCs w:val="24"/>
        </w:rPr>
        <w:t>Алена</w:t>
      </w:r>
      <w:r w:rsidRPr="00A361D7">
        <w:rPr>
          <w:rFonts w:ascii="Times New Roman" w:hAnsi="Times New Roman"/>
          <w:color w:val="262626"/>
          <w:sz w:val="24"/>
          <w:szCs w:val="24"/>
        </w:rPr>
        <w:t xml:space="preserve"> – мамина помощница,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Домашнюю работу обожает,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Печет торты, квартиру убирает.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Всегда веселая и всем улыбки дарит.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Хотим, чтоб вечно улыбалась,</w:t>
      </w:r>
      <w:r w:rsidRPr="00A361D7">
        <w:rPr>
          <w:rFonts w:ascii="Times New Roman" w:hAnsi="Times New Roman"/>
          <w:color w:val="262626"/>
          <w:sz w:val="24"/>
          <w:szCs w:val="24"/>
        </w:rPr>
        <w:br/>
        <w:t>Любимым делом занималась.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t>7.</w:t>
      </w:r>
      <w:r w:rsidRPr="00A361D7">
        <w:rPr>
          <w:rFonts w:ascii="Arial" w:hAnsi="Arial" w:cs="Arial"/>
          <w:i w:val="0"/>
          <w:color w:val="262626"/>
        </w:rPr>
        <w:t xml:space="preserve"> </w:t>
      </w:r>
      <w:r w:rsidRPr="003575AA">
        <w:rPr>
          <w:i w:val="0"/>
          <w:color w:val="000000"/>
        </w:rPr>
        <w:t>Наш</w:t>
      </w:r>
      <w:r w:rsidRPr="003575AA">
        <w:rPr>
          <w:rStyle w:val="apple-converted-space"/>
          <w:i w:val="0"/>
          <w:color w:val="000000"/>
        </w:rPr>
        <w:t> </w:t>
      </w:r>
      <w:r w:rsidRPr="003575AA">
        <w:rPr>
          <w:bCs/>
          <w:i w:val="0"/>
          <w:color w:val="000000"/>
        </w:rPr>
        <w:t>Максим,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он парень чудный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Откровенный, честный, мудрый.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Добрый и общительный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Смелый и решительный.</w:t>
      </w:r>
    </w:p>
    <w:p w:rsidR="00394AD0" w:rsidRPr="003575AA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3575AA">
        <w:rPr>
          <w:i w:val="0"/>
          <w:color w:val="000000"/>
        </w:rPr>
        <w:t>Ты пойдёшь в огонь, не глядя,</w:t>
      </w:r>
    </w:p>
    <w:p w:rsidR="00394AD0" w:rsidRPr="003575AA" w:rsidRDefault="00394AD0" w:rsidP="00A361D7">
      <w:pPr>
        <w:pStyle w:val="HTMLAddress"/>
        <w:shd w:val="clear" w:color="auto" w:fill="FFFFFF"/>
        <w:rPr>
          <w:i w:val="0"/>
        </w:rPr>
      </w:pPr>
      <w:r w:rsidRPr="003575AA">
        <w:rPr>
          <w:i w:val="0"/>
        </w:rPr>
        <w:t>Справедливой цели ради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t>8.</w:t>
      </w:r>
      <w:r w:rsidRPr="00A361D7">
        <w:rPr>
          <w:rFonts w:ascii="Arial" w:hAnsi="Arial" w:cs="Arial"/>
          <w:i w:val="0"/>
          <w:color w:val="262626"/>
        </w:rPr>
        <w:t xml:space="preserve"> </w:t>
      </w:r>
      <w:r w:rsidRPr="003575AA">
        <w:rPr>
          <w:bCs/>
          <w:i w:val="0"/>
          <w:color w:val="000000"/>
        </w:rPr>
        <w:t>Лида</w:t>
      </w:r>
      <w:r w:rsidRPr="00A361D7">
        <w:rPr>
          <w:b/>
          <w:bCs/>
          <w:i w:val="0"/>
          <w:color w:val="000000"/>
        </w:rPr>
        <w:t xml:space="preserve"> 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– яркая натура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Ум и внешняя фактура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Жаждет нежности и счастья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В жизни будущей участья.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Никому не поддаётся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Многое ей удаётся.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262626"/>
          <w:sz w:val="24"/>
          <w:szCs w:val="24"/>
        </w:rPr>
      </w:pP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262626"/>
        </w:rPr>
        <w:t>9.</w:t>
      </w:r>
      <w:r w:rsidRPr="00A361D7">
        <w:rPr>
          <w:rFonts w:ascii="Arial" w:hAnsi="Arial" w:cs="Arial"/>
          <w:i w:val="0"/>
          <w:color w:val="262626"/>
        </w:rPr>
        <w:t xml:space="preserve"> </w:t>
      </w:r>
      <w:r w:rsidRPr="003575AA">
        <w:rPr>
          <w:bCs/>
          <w:i w:val="0"/>
          <w:color w:val="000000"/>
        </w:rPr>
        <w:t>Никита</w:t>
      </w:r>
      <w:r w:rsidRPr="00A361D7">
        <w:rPr>
          <w:rStyle w:val="apple-converted-space"/>
          <w:i w:val="0"/>
          <w:color w:val="000000"/>
        </w:rPr>
        <w:t> </w:t>
      </w:r>
      <w:r w:rsidRPr="00A361D7">
        <w:rPr>
          <w:i w:val="0"/>
          <w:color w:val="000000"/>
        </w:rPr>
        <w:t>– дорог внешний вид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Умён и наблюдателен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В общении радость нам дарит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Чрезмерно обаятелен.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Прекрасный собеседник он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Понятливый, внимательный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С проблемой справятся легко,</w:t>
      </w:r>
    </w:p>
    <w:p w:rsidR="00394AD0" w:rsidRPr="00A361D7" w:rsidRDefault="00394AD0" w:rsidP="00A361D7">
      <w:pPr>
        <w:pStyle w:val="HTMLAddress"/>
        <w:shd w:val="clear" w:color="auto" w:fill="FFFFFF"/>
        <w:rPr>
          <w:i w:val="0"/>
          <w:color w:val="000000"/>
        </w:rPr>
      </w:pPr>
      <w:r w:rsidRPr="00A361D7">
        <w:rPr>
          <w:i w:val="0"/>
          <w:color w:val="000000"/>
        </w:rPr>
        <w:t>Друг верный, замечательный.</w:t>
      </w:r>
    </w:p>
    <w:p w:rsidR="00394AD0" w:rsidRPr="00A361D7" w:rsidRDefault="00394AD0" w:rsidP="00A361D7">
      <w:pPr>
        <w:pStyle w:val="1"/>
        <w:rPr>
          <w:rFonts w:ascii="Times New Roman" w:hAnsi="Times New Roman"/>
          <w:color w:val="262626"/>
          <w:sz w:val="24"/>
          <w:szCs w:val="24"/>
        </w:rPr>
      </w:pPr>
      <w:r w:rsidRPr="00A361D7">
        <w:rPr>
          <w:rFonts w:ascii="Arial" w:hAnsi="Arial" w:cs="Arial"/>
          <w:color w:val="262626"/>
          <w:sz w:val="24"/>
          <w:szCs w:val="24"/>
        </w:rPr>
        <w:br/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  <w:r w:rsidRPr="00A361D7">
        <w:rPr>
          <w:rFonts w:ascii="Times New Roman" w:hAnsi="Times New Roman"/>
          <w:sz w:val="24"/>
          <w:szCs w:val="24"/>
        </w:rPr>
        <w:t xml:space="preserve"> Сегодня в нашей школе чудесный праздник. Праздник, которого с нетерпением ждали выпускники. И не потому, что вместе с ним заканчивается школа, а потому, что нет в школьной жизни более волнующего момента, чем тот, когда ты последний раз входишь в стены родной школы как её воспитанник, а выходишь самостоятельным, взрослым человеком, принадлежащим уже другой жизни.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  <w:r w:rsidRPr="00A361D7">
        <w:rPr>
          <w:rFonts w:ascii="Times New Roman" w:hAnsi="Times New Roman"/>
          <w:sz w:val="24"/>
          <w:szCs w:val="24"/>
          <w:u w:val="single"/>
        </w:rPr>
        <w:t xml:space="preserve"> </w:t>
      </w:r>
      <w:r w:rsidRPr="00A361D7">
        <w:rPr>
          <w:rFonts w:ascii="Times New Roman" w:hAnsi="Times New Roman"/>
          <w:sz w:val="24"/>
          <w:szCs w:val="24"/>
        </w:rPr>
        <w:t xml:space="preserve">Этот праздник дорог всем, кто находится сегодня в этом зале. Он дорог родителям, которые на протяжении  9  лет волновались за своего ребенка, за его победы и поражения, он дорог учителям, ибо никто не проводил с детьми больше времени, чем они. И мы уверены, что сейчас в сердце любого учителя звучат нотки гордости за каждого из сегодняшних выпускников. 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  <w:r w:rsidRPr="00A361D7">
        <w:rPr>
          <w:rFonts w:ascii="Times New Roman" w:hAnsi="Times New Roman"/>
          <w:sz w:val="24"/>
          <w:szCs w:val="24"/>
        </w:rPr>
        <w:t xml:space="preserve"> И, конечно же, он дорог самим героям этого праздника. Мы говорим героям, а не виновникам, так как они преодолели этап на большом пути под названием жизнь. 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 xml:space="preserve">Ведущий 2: </w:t>
      </w:r>
      <w:r w:rsidRPr="00A361D7">
        <w:rPr>
          <w:rFonts w:ascii="Times New Roman" w:hAnsi="Times New Roman"/>
          <w:sz w:val="24"/>
          <w:szCs w:val="24"/>
        </w:rPr>
        <w:t xml:space="preserve">Торжественное вручение аттестатов выпускникам 2015 года разрешите считать открытым. </w:t>
      </w:r>
    </w:p>
    <w:p w:rsidR="00394AD0" w:rsidRPr="00061844" w:rsidRDefault="00394AD0" w:rsidP="00A361D7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</w:rPr>
        <w:t xml:space="preserve">                                                     </w:t>
      </w:r>
      <w:r w:rsidRPr="00061844">
        <w:rPr>
          <w:rFonts w:ascii="Times New Roman" w:hAnsi="Times New Roman"/>
          <w:i/>
          <w:sz w:val="24"/>
          <w:szCs w:val="24"/>
        </w:rPr>
        <w:t>(звучит Гимн России)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Ну что ж, пришла пора расставаться с нашими дорогими выпускниками.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Пора, как это ни печально... Действительно, пора - ведь все, что можно, они уже сделали: экзамены сдали, учебники принесли.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Пора... Но почему-то мне все кажется, что что-то мы еще недоделали, недосказали им.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Может быть, надо было бы еще для них…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Не надо!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А может, еще стоит попробовать?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Не стоит!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Ну, тогда пришла пора самой торжественной минуты нашего вечера. Слово для поздравления и вручения документов об образовании предоставляется  директору школы  Удаловой Татьяне Леонидовне.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                                                          </w:t>
      </w:r>
      <w:r w:rsidRPr="00A361D7">
        <w:rPr>
          <w:rFonts w:ascii="Times New Roman" w:hAnsi="Times New Roman"/>
          <w:b/>
          <w:sz w:val="24"/>
          <w:szCs w:val="24"/>
        </w:rPr>
        <w:t>(вручение аттестатов)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У многих народов  существует поверье, что с рождением человека на небе появляется новая звезда. Наверное, это правда.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Видимо, оттого  жизнь человека так похожа на жизнь звёзд: одни тускло сверкают, другие ровно горят, третьи ярко блещут. Но надо заметить, что человек при желании способен усилить  блеск своей звезды. Недаром говорят: «Зажги свою звезду!»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Но зажечь звезду – одно дело, а сделать её негасимой – другое.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sz w:val="24"/>
          <w:szCs w:val="24"/>
        </w:rPr>
        <w:t xml:space="preserve">Я согласна.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Профессию педагога  можно сравнить  с профессией звездочёта. Как важно рассмотреть, заметить, увидеть в каждом человеке личность, талант…. талант музыканта, математика, философа.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На протяжении долгих лет рядом с вами были учителя, те, кто   делил с вами радости и невзгоды.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Кто вёл вас  крутыми и извилистыми  дорогами  знаний.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Кто переживал вместе с вами   во время  экзаменов.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1: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Многие из них  и сегодня вместе с вами.</w:t>
      </w:r>
      <w:r>
        <w:rPr>
          <w:rFonts w:ascii="Times New Roman" w:hAnsi="Times New Roman"/>
          <w:sz w:val="24"/>
          <w:szCs w:val="24"/>
        </w:rPr>
        <w:t xml:space="preserve"> Давайте зажжем  </w:t>
      </w:r>
      <w:r w:rsidRPr="003575AA">
        <w:rPr>
          <w:rFonts w:ascii="Times New Roman" w:hAnsi="Times New Roman"/>
          <w:b/>
          <w:sz w:val="24"/>
          <w:szCs w:val="24"/>
        </w:rPr>
        <w:t>звезду - Учителя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А теперь приветствуем гостей- дорогих учителей!</w:t>
      </w:r>
    </w:p>
    <w:p w:rsidR="00394AD0" w:rsidRPr="00A361D7" w:rsidRDefault="00394AD0" w:rsidP="00A361D7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A361D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          (Аплодисменты)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361D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(учителя поднимаются на сцену)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  <w:u w:val="single"/>
        </w:rPr>
        <w:t xml:space="preserve">Ведущий 1: </w:t>
      </w:r>
      <w:r w:rsidRPr="00A361D7">
        <w:rPr>
          <w:rFonts w:ascii="Times New Roman" w:hAnsi="Times New Roman"/>
          <w:sz w:val="24"/>
          <w:szCs w:val="24"/>
        </w:rPr>
        <w:t>Уважаемые учителя сейчас вы можете сказать выпускникам все, что хотите.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A361D7">
        <w:rPr>
          <w:rFonts w:ascii="Times New Roman" w:hAnsi="Times New Roman"/>
          <w:b/>
          <w:i/>
          <w:sz w:val="24"/>
          <w:szCs w:val="24"/>
        </w:rPr>
        <w:t xml:space="preserve">                                             (Выступление учителей)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b/>
          <w:sz w:val="24"/>
          <w:szCs w:val="24"/>
        </w:rPr>
      </w:pPr>
      <w:r w:rsidRPr="00A361D7">
        <w:rPr>
          <w:rFonts w:ascii="Times New Roman" w:hAnsi="Times New Roman"/>
          <w:color w:val="262626"/>
          <w:sz w:val="24"/>
          <w:szCs w:val="24"/>
        </w:rPr>
        <w:br/>
      </w:r>
      <w:r>
        <w:rPr>
          <w:rFonts w:ascii="Times New Roman" w:hAnsi="Times New Roman"/>
          <w:b/>
          <w:sz w:val="24"/>
          <w:szCs w:val="24"/>
        </w:rPr>
        <w:t>Ответное слово выпускников учителям: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  <w:r w:rsidRPr="003575AA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Pr="00A361D7">
        <w:rPr>
          <w:rFonts w:ascii="Times New Roman" w:hAnsi="Times New Roman"/>
          <w:sz w:val="24"/>
          <w:szCs w:val="24"/>
        </w:rPr>
        <w:t>Вот мы и получили аттестаты. Аттестаты зрелости... Как же непросто  дались нам они!</w:t>
      </w:r>
      <w:r w:rsidRPr="00A361D7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394AD0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  <w:r w:rsidRPr="003575AA">
        <w:rPr>
          <w:rFonts w:ascii="Times New Roman" w:hAnsi="Times New Roman"/>
          <w:b/>
          <w:sz w:val="24"/>
          <w:szCs w:val="24"/>
        </w:rPr>
        <w:t>2</w:t>
      </w:r>
      <w:r w:rsidRPr="003575AA">
        <w:rPr>
          <w:rFonts w:ascii="Times New Roman" w:hAnsi="Times New Roman"/>
          <w:sz w:val="24"/>
          <w:szCs w:val="24"/>
        </w:rPr>
        <w:t>.Мы</w:t>
      </w:r>
      <w:r w:rsidRPr="00A361D7">
        <w:rPr>
          <w:rFonts w:ascii="Times New Roman" w:hAnsi="Times New Roman"/>
          <w:sz w:val="24"/>
          <w:szCs w:val="24"/>
        </w:rPr>
        <w:t xml:space="preserve"> ждали, волнуясь, вот этой минуты: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И вот она – воля! В руках аттестат!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Но сердце, не знаю, стучит отчего-то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Не только у девушек – и у ребят!</w:t>
      </w:r>
    </w:p>
    <w:p w:rsidR="00394AD0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</w:rPr>
        <w:t xml:space="preserve">3. </w:t>
      </w:r>
      <w:r w:rsidRPr="00A361D7">
        <w:rPr>
          <w:rFonts w:ascii="Times New Roman" w:hAnsi="Times New Roman"/>
          <w:sz w:val="24"/>
          <w:szCs w:val="24"/>
        </w:rPr>
        <w:t>Стучит… Ведь, наверно, непросто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Из школы уйти в неизведанный путь,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И мы, повзрослели, и  дело не в росте.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От цели теперь никуда не свернуть!!!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b/>
          <w:u w:val="single"/>
        </w:rPr>
      </w:pP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3575AA">
        <w:rPr>
          <w:b/>
        </w:rPr>
        <w:t>4.</w:t>
      </w:r>
      <w:r>
        <w:t xml:space="preserve"> </w:t>
      </w:r>
      <w:r w:rsidRPr="00A361D7">
        <w:t>Возможно, мы сейчас не совсем  до конца понимаем, как много для нас сделали учителя. Они 9 лет с завидным мужеством и  терпением, не отклоняясь от положенного курса, вели нас в конечный пункт- окончание школы.</w:t>
      </w:r>
    </w:p>
    <w:p w:rsidR="00394AD0" w:rsidRDefault="00394AD0" w:rsidP="00A361D7">
      <w:pPr>
        <w:pStyle w:val="NormalWeb"/>
        <w:spacing w:before="0" w:beforeAutospacing="0" w:after="0" w:afterAutospacing="0"/>
        <w:rPr>
          <w:b/>
          <w:u w:val="single"/>
        </w:rPr>
      </w:pP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3575AA">
        <w:rPr>
          <w:b/>
        </w:rPr>
        <w:t>5.</w:t>
      </w:r>
      <w:r w:rsidRPr="00061844">
        <w:rPr>
          <w:b/>
        </w:rPr>
        <w:t xml:space="preserve"> </w:t>
      </w:r>
      <w:r w:rsidRPr="00A361D7">
        <w:t>За эти годы  учителя хорошо изучили  наши сильные и слабые стороны, но и мы  не лыком шиты - мы тоже хорошо узнали вас. Поверьте, вы всегда будете в наших сердцах. И сегодня в этот вечер мы хотим ещё раз  поблагодарить наших педагогов.</w:t>
      </w:r>
    </w:p>
    <w:p w:rsidR="00394AD0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</w:rPr>
        <w:t>6</w:t>
      </w:r>
      <w:r w:rsidRPr="0006184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A361D7">
        <w:rPr>
          <w:rFonts w:ascii="Times New Roman" w:hAnsi="Times New Roman"/>
          <w:sz w:val="24"/>
          <w:szCs w:val="24"/>
        </w:rPr>
        <w:t>Дорогие наши учителя! Мы расстаемся сегодня с вами, и, может быть, вы облегченно вздохнете и чуточку взгрустнете, ведь мы были вашими детьми, вашей болью, не только головной, но и сердечной.</w:t>
      </w:r>
    </w:p>
    <w:p w:rsidR="00394AD0" w:rsidRPr="00A361D7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</w:rPr>
        <w:t>7</w:t>
      </w:r>
      <w:r w:rsidRPr="00061844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Pr="00A361D7">
        <w:rPr>
          <w:rFonts w:ascii="Times New Roman" w:hAnsi="Times New Roman"/>
          <w:sz w:val="24"/>
          <w:szCs w:val="24"/>
        </w:rPr>
        <w:t xml:space="preserve">Мы скрашивали шутками невыученных уроков ваши трудные учительские будни. Без нас и  скучно и грустно будет вам, ведь правда? Мы понимаем, что за нами придут другие поколения, другие выпускники. </w:t>
      </w:r>
    </w:p>
    <w:p w:rsidR="00394AD0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</w:rPr>
        <w:t>8.</w:t>
      </w:r>
      <w:r w:rsidRPr="00061844">
        <w:rPr>
          <w:rFonts w:ascii="Times New Roman" w:hAnsi="Times New Roman"/>
          <w:b/>
          <w:sz w:val="24"/>
          <w:szCs w:val="24"/>
        </w:rPr>
        <w:t xml:space="preserve"> </w:t>
      </w:r>
      <w:r w:rsidRPr="00061844">
        <w:rPr>
          <w:rFonts w:ascii="Times New Roman" w:hAnsi="Times New Roman"/>
          <w:sz w:val="24"/>
          <w:szCs w:val="24"/>
        </w:rPr>
        <w:t>Может быть, они будут хуже нас, может быть, лучше. Но не в этом суть: это будут другие в</w:t>
      </w:r>
      <w:r w:rsidRPr="00A361D7">
        <w:rPr>
          <w:rFonts w:ascii="Times New Roman" w:hAnsi="Times New Roman"/>
          <w:sz w:val="24"/>
          <w:szCs w:val="24"/>
        </w:rPr>
        <w:t>ыпускники. Не мы!!!</w:t>
      </w:r>
    </w:p>
    <w:p w:rsidR="00394AD0" w:rsidRDefault="00394AD0" w:rsidP="00A361D7">
      <w:pPr>
        <w:pStyle w:val="NoSpacing1"/>
        <w:rPr>
          <w:rFonts w:ascii="Times New Roman" w:hAnsi="Times New Roman"/>
          <w:b/>
          <w:sz w:val="24"/>
          <w:szCs w:val="24"/>
          <w:u w:val="single"/>
        </w:rPr>
      </w:pPr>
    </w:p>
    <w:p w:rsidR="00394AD0" w:rsidRPr="00A361D7" w:rsidRDefault="00394AD0" w:rsidP="00A361D7">
      <w:pPr>
        <w:pStyle w:val="NoSpacing1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</w:rPr>
        <w:t>9.</w:t>
      </w:r>
      <w:r w:rsidRPr="00061844">
        <w:rPr>
          <w:rFonts w:ascii="Times New Roman" w:hAnsi="Times New Roman"/>
          <w:b/>
          <w:sz w:val="24"/>
          <w:szCs w:val="24"/>
        </w:rPr>
        <w:t xml:space="preserve"> </w:t>
      </w:r>
      <w:r w:rsidRPr="00A361D7">
        <w:rPr>
          <w:rFonts w:ascii="Times New Roman" w:hAnsi="Times New Roman"/>
          <w:sz w:val="24"/>
          <w:szCs w:val="24"/>
        </w:rPr>
        <w:t>Уходя, мы говорим «до свидания». Не верьте тому, кто скажет, что после выпуска мы забудем своих школьных учителей. Не верьте, мы – не такие!!!</w:t>
      </w:r>
    </w:p>
    <w:p w:rsidR="00394AD0" w:rsidRPr="00A361D7" w:rsidRDefault="00394AD0" w:rsidP="00A361D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94AD0" w:rsidRPr="003575AA" w:rsidRDefault="00394AD0" w:rsidP="00A361D7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3575AA">
        <w:rPr>
          <w:rFonts w:ascii="Times New Roman" w:hAnsi="Times New Roman"/>
          <w:b/>
          <w:i/>
          <w:sz w:val="24"/>
          <w:szCs w:val="24"/>
        </w:rPr>
        <w:t>(Вручение цветов учителям)</w:t>
      </w:r>
    </w:p>
    <w:p w:rsidR="00394AD0" w:rsidRDefault="00394AD0" w:rsidP="00A361D7">
      <w:pPr>
        <w:pStyle w:val="NormalWeb"/>
      </w:pPr>
      <w:r>
        <w:t>(звучит веселая музыка)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Ой, летять утки И два гуся,</w:t>
      </w:r>
      <w:r w:rsidRPr="00A361D7">
        <w:br/>
        <w:t xml:space="preserve">Кого люблю-у, Того боюся... 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b/>
        </w:rPr>
      </w:pPr>
      <w:r w:rsidRPr="00A361D7">
        <w:rPr>
          <w:b/>
        </w:rPr>
        <w:t>Появляется Мама 1, ведет за ручку дочку.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t>Мама 1: Скажите, пожалуйста, тут в школу записывают?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Тута, тута!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1:</w:t>
      </w:r>
      <w:r w:rsidRPr="00A361D7">
        <w:t xml:space="preserve"> А кто тут самый старший? Мне нужно девочку школу записать.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Я самая старшая. Старше меня тут только Пушкин. (Показывает на портрет.) А вы ребенка к школе подготовили?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1</w:t>
      </w:r>
      <w:r w:rsidRPr="00A361D7">
        <w:t>: Конечно, подготовили! Девочка знает 3 языка, высшую математику, теорию относительности...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Ну, а прогуливать, врать, огрызаться с учителями и плювать жвачками в потолок могеть?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1</w:t>
      </w:r>
      <w:r w:rsidRPr="00A361D7">
        <w:t>: Ой, нет, мы этого еще не проходили! Но она способная!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Дворничиха:</w:t>
      </w:r>
      <w:r w:rsidRPr="00A361D7">
        <w:t xml:space="preserve"> Значить, бум учить! </w:t>
      </w:r>
      <w:r w:rsidRPr="00A361D7">
        <w:br/>
      </w:r>
      <w:r w:rsidRPr="00A361D7">
        <w:rPr>
          <w:b/>
        </w:rPr>
        <w:t>Вбегает запыхавшаяся Мама 2, ведет дочку</w:t>
      </w:r>
      <w:r w:rsidRPr="00A361D7">
        <w:t>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2</w:t>
      </w:r>
      <w:r w:rsidRPr="00A361D7">
        <w:t>: Ой, где, где тут можно девочку в школу записать?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Тута, тута! Способная?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2</w:t>
      </w:r>
      <w:r w:rsidRPr="00A361D7">
        <w:t>: Ой, скажу вам по секрету, у меня очень одаренная девочка. В три года оперу написала - «Памперс моей мечты». А весь этот год работала над монументальным полотном... Вот!</w:t>
      </w:r>
      <w:r w:rsidRPr="00A361D7">
        <w:br/>
        <w:t>Разворачивает плакат с какой-то мазней. Подпись: «МАМА».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Ага, бегемотик с морковкой! Как живой!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Мама 2:</w:t>
      </w:r>
      <w:r w:rsidRPr="00A361D7">
        <w:t xml:space="preserve"> Да какой же это бегемотик? Тут же ясно написано МАМА! (С гордостью.) Это я! В общем, ребенку нужен индивидуальный подход. Творческий! Но девочка пока сама не знает, что бы такое сотворить?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>: Значить, бум учить, что творить! Вбегает папа, тащит за руку сына, увешанного оружием.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Папа:</w:t>
      </w:r>
      <w:r w:rsidRPr="00A361D7">
        <w:t xml:space="preserve"> Скорей, скорей запишите этого малолетнего преступника в первый класс! Пацан идеально приспособлен для обучения! В мозгах - полный вакуум, абсолютная пустота, можно даже сказать - настоящая целина, так что сейте - разумное, доброе, вечное...</w:t>
      </w:r>
      <w:r w:rsidRPr="00A361D7">
        <w:br/>
        <w:t>Сынок наводит автомат на Дворничиху, она поднимает руки, встает со стула.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b/>
        </w:rPr>
        <w:t>Дворничиха</w:t>
      </w:r>
      <w:r w:rsidRPr="00A361D7">
        <w:t xml:space="preserve">: Бу-бу-бум сеять. Ой, летять утки и два гуся! 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3575AA">
        <w:rPr>
          <w:rFonts w:ascii="Times New Roman" w:hAnsi="Times New Roman"/>
          <w:b/>
          <w:sz w:val="24"/>
          <w:szCs w:val="24"/>
          <w:lang w:eastAsia="ru-RU"/>
        </w:rPr>
        <w:t>Юноша-выпускник</w:t>
      </w:r>
      <w:r w:rsidRPr="003575AA">
        <w:rPr>
          <w:rFonts w:ascii="Times New Roman" w:hAnsi="Times New Roman"/>
          <w:b/>
          <w:sz w:val="24"/>
          <w:szCs w:val="24"/>
        </w:rPr>
        <w:t>:</w:t>
      </w:r>
      <w:r w:rsidRPr="00A361D7">
        <w:rPr>
          <w:rFonts w:ascii="Times New Roman" w:hAnsi="Times New Roman"/>
          <w:sz w:val="24"/>
          <w:szCs w:val="24"/>
        </w:rPr>
        <w:t xml:space="preserve"> Что, девочка, заблудилась?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Девочка</w:t>
      </w:r>
      <w:r w:rsidRPr="00A361D7">
        <w:rPr>
          <w:rFonts w:ascii="Times New Roman" w:hAnsi="Times New Roman"/>
          <w:sz w:val="24"/>
          <w:szCs w:val="24"/>
        </w:rPr>
        <w:t xml:space="preserve">: Я ищу 1 класс! </w:t>
      </w:r>
    </w:p>
    <w:p w:rsidR="00394AD0" w:rsidRPr="003575AA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Выпускник: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А, первый раз в первый класс? Пойдем вместе!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(Звучит мелодия: «Диалог у новогодней елки».) </w:t>
      </w:r>
    </w:p>
    <w:p w:rsidR="00394AD0" w:rsidRPr="003575AA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Девочка: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Что происходит на свете?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Выпускник: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А просто сентябрь.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Девочка: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Просто сентябрь?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 уверены?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Выпускник: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Да, я уверен.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Я уже слышал,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Как скрипнули школьные двери,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И прозвучит скоро первый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Твой школьный звонок!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Девочка: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Что же за всем этим будет?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Выпускник: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А будет урок.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Девочка: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Будет урок?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Что один всего?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Выпускник: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Нет, очень много.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Ждет тебя школьная, </w:t>
      </w:r>
    </w:p>
    <w:p w:rsidR="00394AD0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Долгая очень дорога</w:t>
      </w:r>
    </w:p>
    <w:p w:rsidR="00394AD0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b/>
          <w:sz w:val="24"/>
          <w:szCs w:val="24"/>
        </w:rPr>
        <w:t>Ведущий 1:</w:t>
      </w:r>
      <w:r w:rsidRPr="00A361D7">
        <w:rPr>
          <w:rFonts w:ascii="Times New Roman" w:hAnsi="Times New Roman"/>
          <w:sz w:val="24"/>
          <w:szCs w:val="24"/>
        </w:rPr>
        <w:t xml:space="preserve"> В этот день нельзя не вспомнить о той, с кем мы начинали… Это ваша первая учительница. Конечно, она сейчас вспоминает первое сентября девятилетней давности и вас, совсем еще малышей. </w:t>
      </w:r>
    </w:p>
    <w:p w:rsidR="00394AD0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Ведущ</w:t>
      </w:r>
      <w:r>
        <w:rPr>
          <w:rFonts w:ascii="Times New Roman" w:hAnsi="Times New Roman"/>
          <w:sz w:val="24"/>
          <w:szCs w:val="24"/>
        </w:rPr>
        <w:t>ий 2: Слово первой учительнице…………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 xml:space="preserve"> Выпускники: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-  Дорогая наша (имя, отчество)!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-.Вы читали первые наши каракули,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За руки везде водили нас.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Сколько раз вы от бессилья плакали.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Правда, и смеялись вы не раз.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Теперь мы большие и взрослые люди,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Но ваших уроков мы не забудем.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Хоть время и будет лететь быстротечно,</w:t>
      </w:r>
      <w:r w:rsidRPr="00A361D7">
        <w:rPr>
          <w:rFonts w:ascii="Times New Roman" w:hAnsi="Times New Roman"/>
          <w:color w:val="000000"/>
          <w:sz w:val="24"/>
          <w:szCs w:val="24"/>
        </w:rPr>
        <w:br/>
        <w:t>- Но п</w:t>
      </w:r>
      <w:r>
        <w:rPr>
          <w:rFonts w:ascii="Times New Roman" w:hAnsi="Times New Roman"/>
          <w:color w:val="000000"/>
          <w:sz w:val="24"/>
          <w:szCs w:val="24"/>
        </w:rPr>
        <w:t xml:space="preserve">ервый учитель — понятие вечное!           </w:t>
      </w:r>
      <w:r w:rsidRPr="00061844">
        <w:rPr>
          <w:rFonts w:ascii="Times New Roman" w:hAnsi="Times New Roman"/>
          <w:i/>
          <w:color w:val="000000"/>
          <w:sz w:val="24"/>
          <w:szCs w:val="24"/>
        </w:rPr>
        <w:t>(дарят цветы)</w:t>
      </w:r>
    </w:p>
    <w:p w:rsidR="00394AD0" w:rsidRPr="00A361D7" w:rsidRDefault="00394AD0" w:rsidP="00A361D7">
      <w:pPr>
        <w:spacing w:before="100" w:beforeAutospacing="1" w:line="240" w:lineRule="auto"/>
        <w:rPr>
          <w:rStyle w:val="FontStyle2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 1</w:t>
      </w:r>
      <w:r w:rsidRPr="00A361D7">
        <w:rPr>
          <w:rFonts w:ascii="Times New Roman" w:hAnsi="Times New Roman"/>
          <w:sz w:val="24"/>
          <w:szCs w:val="24"/>
        </w:rPr>
        <w:t xml:space="preserve">: Дорогие выпускники!  </w:t>
      </w:r>
      <w:r w:rsidRPr="00A361D7">
        <w:rPr>
          <w:rStyle w:val="FontStyle27"/>
          <w:sz w:val="24"/>
          <w:szCs w:val="24"/>
        </w:rPr>
        <w:t xml:space="preserve">В нашем зале сидят родители,                                                                                                                          </w:t>
      </w:r>
      <w:r w:rsidRPr="00A361D7">
        <w:rPr>
          <w:rStyle w:val="FontStyle27"/>
          <w:sz w:val="24"/>
          <w:szCs w:val="24"/>
          <w:lang w:eastAsia="ru-RU"/>
        </w:rPr>
        <w:t>И с волнением смотрят на вас.</w:t>
      </w:r>
    </w:p>
    <w:p w:rsidR="00394AD0" w:rsidRPr="00A361D7" w:rsidRDefault="00394AD0" w:rsidP="003575AA">
      <w:pPr>
        <w:pStyle w:val="Style7"/>
        <w:widowControl/>
        <w:spacing w:line="240" w:lineRule="auto"/>
        <w:ind w:right="-5" w:firstLine="0"/>
        <w:rPr>
          <w:rStyle w:val="FontStyle27"/>
          <w:sz w:val="24"/>
          <w:lang w:eastAsia="ru-RU"/>
        </w:rPr>
      </w:pPr>
      <w:r w:rsidRPr="00A361D7">
        <w:rPr>
          <w:rStyle w:val="FontStyle27"/>
          <w:sz w:val="24"/>
          <w:lang w:eastAsia="ru-RU"/>
        </w:rPr>
        <w:t xml:space="preserve"> Будто вдруг впервые увидели</w:t>
      </w:r>
    </w:p>
    <w:p w:rsidR="00394AD0" w:rsidRDefault="00394AD0" w:rsidP="003575AA">
      <w:pPr>
        <w:pStyle w:val="Style7"/>
        <w:widowControl/>
        <w:spacing w:line="240" w:lineRule="auto"/>
        <w:ind w:right="-5" w:firstLine="0"/>
        <w:rPr>
          <w:rStyle w:val="FontStyle27"/>
          <w:sz w:val="24"/>
          <w:lang w:eastAsia="ru-RU"/>
        </w:rPr>
      </w:pPr>
      <w:r>
        <w:rPr>
          <w:rStyle w:val="FontStyle27"/>
          <w:sz w:val="24"/>
          <w:lang w:eastAsia="ru-RU"/>
        </w:rPr>
        <w:t xml:space="preserve"> </w:t>
      </w:r>
      <w:r w:rsidRPr="00A361D7">
        <w:rPr>
          <w:rStyle w:val="FontStyle27"/>
          <w:sz w:val="24"/>
          <w:lang w:eastAsia="ru-RU"/>
        </w:rPr>
        <w:t>Выпускной повзрослевший класс.</w:t>
      </w:r>
    </w:p>
    <w:p w:rsidR="00394AD0" w:rsidRDefault="00394AD0" w:rsidP="003575AA">
      <w:pPr>
        <w:pStyle w:val="Style7"/>
        <w:widowControl/>
        <w:spacing w:line="240" w:lineRule="auto"/>
        <w:ind w:right="-5" w:firstLine="0"/>
        <w:rPr>
          <w:rStyle w:val="FontStyle27"/>
          <w:sz w:val="24"/>
          <w:lang w:eastAsia="ru-RU"/>
        </w:rPr>
      </w:pPr>
    </w:p>
    <w:p w:rsidR="00394AD0" w:rsidRPr="003575AA" w:rsidRDefault="00394AD0" w:rsidP="003575AA">
      <w:pPr>
        <w:pStyle w:val="Style7"/>
        <w:widowControl/>
        <w:spacing w:line="240" w:lineRule="auto"/>
        <w:ind w:right="-5" w:firstLine="0"/>
        <w:rPr>
          <w:rStyle w:val="FontStyle27"/>
          <w:b/>
          <w:sz w:val="24"/>
          <w:lang w:eastAsia="ru-RU"/>
        </w:rPr>
      </w:pPr>
      <w:r w:rsidRPr="003575AA">
        <w:rPr>
          <w:rStyle w:val="FontStyle27"/>
          <w:b/>
          <w:sz w:val="24"/>
          <w:lang w:eastAsia="ru-RU"/>
        </w:rPr>
        <w:t>Давайте зажжем звезду - Родители</w:t>
      </w:r>
    </w:p>
    <w:p w:rsidR="00394AD0" w:rsidRDefault="00394AD0" w:rsidP="00A361D7">
      <w:pPr>
        <w:pStyle w:val="NormalWeb"/>
        <w:spacing w:before="0" w:beforeAutospacing="0" w:after="0" w:afterAutospacing="0"/>
        <w:rPr>
          <w:rFonts w:eastAsia="SimSun"/>
          <w:lang w:eastAsia="zh-CN"/>
        </w:rPr>
      </w:pPr>
    </w:p>
    <w:p w:rsidR="00394AD0" w:rsidRDefault="00394AD0" w:rsidP="00A361D7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</w:rPr>
        <w:t>Ведущий 2: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color w:val="000000"/>
        </w:rPr>
      </w:pPr>
      <w:r w:rsidRPr="00A361D7">
        <w:rPr>
          <w:color w:val="000000"/>
        </w:rPr>
        <w:t>Дорогие папы и мамы,</w:t>
      </w:r>
      <w:r w:rsidRPr="00A361D7">
        <w:rPr>
          <w:color w:val="000000"/>
        </w:rPr>
        <w:br/>
        <w:t>Вы, родные, не плачьте сейчас.</w:t>
      </w:r>
      <w:r w:rsidRPr="00A361D7">
        <w:rPr>
          <w:color w:val="000000"/>
        </w:rPr>
        <w:br/>
        <w:t>В жизнь большую вступают дети,</w:t>
      </w:r>
    </w:p>
    <w:p w:rsidR="00394AD0" w:rsidRPr="00A361D7" w:rsidRDefault="00394AD0" w:rsidP="00A361D7">
      <w:pPr>
        <w:pStyle w:val="NormalWeb"/>
        <w:spacing w:before="0" w:beforeAutospacing="0"/>
        <w:rPr>
          <w:color w:val="000000"/>
        </w:rPr>
      </w:pPr>
      <w:r w:rsidRPr="00A361D7">
        <w:rPr>
          <w:color w:val="000000"/>
        </w:rPr>
        <w:t>Ждут поддержки они от вас.</w:t>
      </w:r>
    </w:p>
    <w:p w:rsidR="00394AD0" w:rsidRPr="00A361D7" w:rsidRDefault="00394AD0" w:rsidP="00A361D7">
      <w:pPr>
        <w:pStyle w:val="NormalWeb"/>
        <w:jc w:val="both"/>
        <w:rPr>
          <w:color w:val="000000"/>
        </w:rPr>
      </w:pPr>
      <w:r w:rsidRPr="00A361D7">
        <w:rPr>
          <w:rStyle w:val="FontStyle35"/>
          <w:bCs/>
          <w:sz w:val="24"/>
        </w:rPr>
        <w:t xml:space="preserve">Ведущий: </w:t>
      </w:r>
      <w:r w:rsidRPr="00A361D7">
        <w:rPr>
          <w:color w:val="000000"/>
        </w:rPr>
        <w:t xml:space="preserve">Вам слово, дорогие родители!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Выпускники: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Мама, посмотри, как я вырос,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Но к тебе я все так же привязан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И всем лучшим, что есть в моем сердце,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Лишь тебе я   родная, обязан.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Папа, посмотри, как я выросла,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за плечами уж  9 классов,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Но к тебе за советом и помощью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Я, как в детстве идти готова.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Мама, посмотри, как я вырос,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Я все реже с тобой бываю,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Письма первые шлю девчонке,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О тебе иногда забываю.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16"/>
          <w:szCs w:val="16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Папа, посмотри, как я выросла,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Вечерами спешу на свиданье,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Но по-прежнему, только ты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Для меня - самый, самый, самый.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Мама, посмотри, как я вырос,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Я бываю резок и вспыльчив,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Но в душе я по-прежнему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И раним и очень обидчив.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Да, мы выросли, стали выше.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И сильнее, и даже мудрее.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Но все так же в минуты трудные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В вашу помощь, родители, верим.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Мы бываем порой невнимательны,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Непростительно равнодушны,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Независимость мы отстаиваем,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И никак не хотим быть послушными.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Но поверьте, все это бравада.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Нет для нас никого вас дороже.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Мы вас любим, мы очень вас любим,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И без вас ни минуты не можем.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Вам спасибо, поклон вам низкий,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За любовь, доброту и терпенье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 Мы вас любим, мы очень вас любим, </w:t>
      </w:r>
    </w:p>
    <w:p w:rsidR="00394AD0" w:rsidRPr="003575AA" w:rsidRDefault="00394AD0" w:rsidP="00A361D7">
      <w:pPr>
        <w:pStyle w:val="NoSpacing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Прочь гоните из сердца сомненье!</w:t>
      </w:r>
    </w:p>
    <w:p w:rsidR="00394AD0" w:rsidRDefault="00394AD0" w:rsidP="00A361D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394AD0" w:rsidRDefault="00394AD0" w:rsidP="00A361D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Ведущие зажигают </w:t>
      </w:r>
      <w:r w:rsidRPr="003575AA">
        <w:rPr>
          <w:rFonts w:ascii="Times New Roman" w:hAnsi="Times New Roman"/>
          <w:b/>
          <w:sz w:val="24"/>
          <w:szCs w:val="24"/>
          <w:lang w:eastAsia="ru-RU"/>
        </w:rPr>
        <w:t>звезду – Классный руководитель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Выпускники: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Pr="00A361D7">
        <w:rPr>
          <w:rFonts w:ascii="Times New Roman" w:hAnsi="Times New Roman"/>
          <w:color w:val="000000"/>
          <w:sz w:val="24"/>
          <w:szCs w:val="24"/>
        </w:rPr>
        <w:t>Господа! Кто-нибудь может мне объяснить, зачем в 9-м  классе нужен классный руководитель?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 xml:space="preserve">2: Как зачем? 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(Нежно.)</w:t>
      </w:r>
      <w:r w:rsidRPr="00A361D7">
        <w:rPr>
          <w:rFonts w:ascii="Times New Roman" w:hAnsi="Times New Roman"/>
          <w:color w:val="000000"/>
          <w:sz w:val="24"/>
          <w:szCs w:val="24"/>
        </w:rPr>
        <w:t xml:space="preserve"> Кто тебя на рассвете разбудит и нежным, ласковым голосом сообщит...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3: (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строгим голосом</w:t>
      </w:r>
      <w:r w:rsidRPr="00A361D7">
        <w:rPr>
          <w:rFonts w:ascii="Times New Roman" w:hAnsi="Times New Roman"/>
          <w:color w:val="000000"/>
          <w:sz w:val="24"/>
          <w:szCs w:val="24"/>
        </w:rPr>
        <w:t>). Что первый урок уже пятнадцать минут как начался и чтобы к третьему уроку был в школе как штык!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4:  (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нежно)</w:t>
      </w:r>
      <w:r w:rsidRPr="00A361D7">
        <w:rPr>
          <w:rFonts w:ascii="Times New Roman" w:hAnsi="Times New Roman"/>
          <w:color w:val="000000"/>
          <w:sz w:val="24"/>
          <w:szCs w:val="24"/>
        </w:rPr>
        <w:t>. А когда ты сбегаешь с контрольной, кто тебя поймает на последней ступеньке, кто мягко возьмет под белы ручки и, посадив за парту, ненавязчиво припомнит...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 xml:space="preserve">5: 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(строгим голосом).</w:t>
      </w:r>
      <w:r w:rsidRPr="00A361D7">
        <w:rPr>
          <w:rFonts w:ascii="Times New Roman" w:hAnsi="Times New Roman"/>
          <w:color w:val="000000"/>
          <w:sz w:val="24"/>
          <w:szCs w:val="24"/>
        </w:rPr>
        <w:t xml:space="preserve"> Что это уже двадцать пятый прогул на этой неделе... и что за каждый прогул придется ответить!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 xml:space="preserve">6: 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(нежно).</w:t>
      </w:r>
      <w:r w:rsidRPr="00A361D7">
        <w:rPr>
          <w:rFonts w:ascii="Times New Roman" w:hAnsi="Times New Roman"/>
          <w:color w:val="000000"/>
          <w:sz w:val="24"/>
          <w:szCs w:val="24"/>
        </w:rPr>
        <w:t xml:space="preserve"> А когда ты выйдешь покурить за угол школы, кто тебе напомнит, что курить очень вредно для здоровья...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7:  (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строгим голосом</w:t>
      </w:r>
      <w:r w:rsidRPr="00A361D7">
        <w:rPr>
          <w:rFonts w:ascii="Times New Roman" w:hAnsi="Times New Roman"/>
          <w:color w:val="000000"/>
          <w:sz w:val="24"/>
          <w:szCs w:val="24"/>
        </w:rPr>
        <w:t>). И что в следующий раз ты будешь отчислен из школы!!!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8:  (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нежно</w:t>
      </w:r>
      <w:r w:rsidRPr="00A361D7">
        <w:rPr>
          <w:rFonts w:ascii="Times New Roman" w:hAnsi="Times New Roman"/>
          <w:color w:val="000000"/>
          <w:sz w:val="24"/>
          <w:szCs w:val="24"/>
        </w:rPr>
        <w:t>). Кто, наконец, позвонив, вечером, к тебе домой, споет колыбельную твоим родителям о том.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>9: (</w:t>
      </w:r>
      <w:r w:rsidRPr="00A361D7">
        <w:rPr>
          <w:rFonts w:ascii="Times New Roman" w:hAnsi="Times New Roman"/>
          <w:i/>
          <w:color w:val="000000"/>
          <w:sz w:val="24"/>
          <w:szCs w:val="24"/>
        </w:rPr>
        <w:t>строгим голосом</w:t>
      </w:r>
      <w:r w:rsidRPr="00A361D7">
        <w:rPr>
          <w:rFonts w:ascii="Times New Roman" w:hAnsi="Times New Roman"/>
          <w:color w:val="000000"/>
          <w:sz w:val="24"/>
          <w:szCs w:val="24"/>
        </w:rPr>
        <w:t>). Что все учителя просто горят желанием встретиться с ними для беседы о твоем поведении и успеваемости!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 w:rsidRPr="00A361D7">
        <w:rPr>
          <w:rFonts w:ascii="Times New Roman" w:hAnsi="Times New Roman"/>
          <w:color w:val="000000"/>
          <w:sz w:val="24"/>
          <w:szCs w:val="24"/>
        </w:rPr>
        <w:t xml:space="preserve">Ведущий 1: Много хороших слов мы слышим в адрес нынешних выпускников, но знает, какие они на самом деле, конечно же, их классный руководитель. </w:t>
      </w:r>
    </w:p>
    <w:p w:rsidR="00394AD0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 xml:space="preserve">Ведущий  2: </w:t>
      </w:r>
      <w:r>
        <w:rPr>
          <w:color w:val="000000"/>
        </w:rPr>
        <w:t>слово классному руководителю………. (поздравление)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rFonts w:ascii="Georgia" w:hAnsi="Georgia"/>
          <w:color w:val="000000"/>
        </w:rPr>
      </w:pPr>
      <w:r>
        <w:rPr>
          <w:color w:val="000000"/>
        </w:rPr>
        <w:t xml:space="preserve">Классный руководитель открывает </w:t>
      </w:r>
      <w:r w:rsidRPr="00007C8D">
        <w:rPr>
          <w:b/>
          <w:color w:val="000000"/>
        </w:rPr>
        <w:t>звезды в честь выпускников</w:t>
      </w:r>
      <w:r>
        <w:rPr>
          <w:color w:val="000000"/>
        </w:rPr>
        <w:t>: Учеба, Труд, Спорт, Олимпиады, Туризм и др. Называет лучших в номинациях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u w:val="single"/>
        </w:rPr>
      </w:pP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u w:val="single"/>
        </w:rPr>
        <w:t>Выпускник</w:t>
      </w:r>
      <w:r w:rsidRPr="00A361D7">
        <w:t xml:space="preserve">: 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t>Да, повесть о детстве подходит к развязке,</w:t>
      </w:r>
      <w:r w:rsidRPr="00A361D7">
        <w:br/>
        <w:t>Дописаны главы, досмотрены сны.</w:t>
      </w:r>
      <w:r w:rsidRPr="00A361D7">
        <w:br/>
        <w:t>Уже не надеясь на чьи-то подсказки,</w:t>
      </w:r>
      <w:r w:rsidRPr="00A361D7">
        <w:br/>
        <w:t>Мы сами решать все задачи должны.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u w:val="single"/>
        </w:rPr>
      </w:pP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u w:val="single"/>
        </w:rPr>
        <w:t>Выпускница</w:t>
      </w:r>
      <w:r w:rsidRPr="00A361D7">
        <w:t xml:space="preserve">: </w:t>
      </w: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t>Не каждая тропка окажется гладкой.</w:t>
      </w:r>
      <w:r w:rsidRPr="00A361D7">
        <w:br/>
        <w:t>Не все испытания будут легки,</w:t>
      </w:r>
      <w:r w:rsidRPr="00A361D7">
        <w:br/>
        <w:t>И жизнь перед нами лежит, как тетрадка,</w:t>
      </w:r>
      <w:r w:rsidRPr="00A361D7">
        <w:br/>
        <w:t>В которой пока еще нет ни строки.</w:t>
      </w:r>
    </w:p>
    <w:p w:rsidR="00394AD0" w:rsidRPr="00A361D7" w:rsidRDefault="00394AD0" w:rsidP="00A361D7">
      <w:pPr>
        <w:pStyle w:val="NormalWeb"/>
        <w:spacing w:before="0" w:beforeAutospacing="0" w:after="0" w:afterAutospacing="0"/>
        <w:rPr>
          <w:u w:val="single"/>
        </w:rPr>
      </w:pPr>
    </w:p>
    <w:p w:rsidR="00394AD0" w:rsidRPr="00A361D7" w:rsidRDefault="00394AD0" w:rsidP="00A361D7">
      <w:pPr>
        <w:pStyle w:val="NormalWeb"/>
        <w:spacing w:before="0" w:beforeAutospacing="0" w:after="0" w:afterAutospacing="0"/>
      </w:pPr>
      <w:r w:rsidRPr="00A361D7">
        <w:rPr>
          <w:u w:val="single"/>
        </w:rPr>
        <w:t>Выпускник</w:t>
      </w:r>
      <w:r w:rsidRPr="00A361D7">
        <w:t xml:space="preserve">: 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A361D7">
        <w:rPr>
          <w:rFonts w:ascii="Times New Roman" w:hAnsi="Times New Roman"/>
          <w:sz w:val="24"/>
          <w:szCs w:val="24"/>
        </w:rPr>
        <w:t>Каждый из нас пойдет своей дорогой,</w:t>
      </w:r>
      <w:r w:rsidRPr="00A361D7">
        <w:rPr>
          <w:rFonts w:ascii="Times New Roman" w:hAnsi="Times New Roman"/>
          <w:sz w:val="24"/>
          <w:szCs w:val="24"/>
        </w:rPr>
        <w:br/>
        <w:t>Вернемся ли сюда когда-нибудь, не знаем.</w:t>
      </w:r>
      <w:r w:rsidRPr="00A361D7">
        <w:rPr>
          <w:rFonts w:ascii="Times New Roman" w:hAnsi="Times New Roman"/>
          <w:sz w:val="24"/>
          <w:szCs w:val="24"/>
        </w:rPr>
        <w:br/>
        <w:t>Сейчас у школьного порога</w:t>
      </w:r>
      <w:r w:rsidRPr="00A361D7">
        <w:rPr>
          <w:rFonts w:ascii="Times New Roman" w:hAnsi="Times New Roman"/>
          <w:sz w:val="24"/>
          <w:szCs w:val="24"/>
        </w:rPr>
        <w:br/>
        <w:t>Хотим мы добрую оставить о себе память</w:t>
      </w:r>
    </w:p>
    <w:p w:rsidR="00394AD0" w:rsidRPr="00A361D7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Выпускник: </w:t>
      </w:r>
      <w:r w:rsidRPr="00A361D7">
        <w:rPr>
          <w:rFonts w:ascii="Times New Roman" w:hAnsi="Times New Roman"/>
          <w:sz w:val="24"/>
          <w:szCs w:val="24"/>
        </w:rPr>
        <w:t>Какое звездное небо у нас получилось. Хотим дополнить его своими звездами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1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своему детству, которое уже никогда не вернется. Детство, прощай!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2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своим учителям. Спасибо за знания и понимание!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3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своим беспечным школьным дням, нам было здесь так здорово!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4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всем тем, кто учил нас завоевывать и покорять этот мир. Мы это сделаем!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5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своим родителям. Все эти годы они были и будут с нами. Мы вас любим!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6  </w:t>
      </w:r>
      <w:r w:rsidRPr="00A361D7">
        <w:rPr>
          <w:rFonts w:ascii="Times New Roman" w:hAnsi="Times New Roman"/>
          <w:sz w:val="24"/>
          <w:szCs w:val="24"/>
          <w:lang w:eastAsia="ru-RU"/>
        </w:rPr>
        <w:t>Мы отдаем эту звезду своим школьным друзьям. Спасибо вам за поддержку!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7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своему будущему. Нас ждут великие дела!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bCs/>
          <w:sz w:val="24"/>
          <w:szCs w:val="24"/>
          <w:lang w:eastAsia="ru-RU"/>
        </w:rPr>
        <w:t xml:space="preserve">8 </w:t>
      </w:r>
      <w:r w:rsidRPr="00A361D7">
        <w:rPr>
          <w:rFonts w:ascii="Times New Roman" w:hAnsi="Times New Roman"/>
          <w:sz w:val="24"/>
          <w:szCs w:val="24"/>
          <w:lang w:eastAsia="ru-RU"/>
        </w:rPr>
        <w:t xml:space="preserve"> Мы отдаем эту звезду своей родной школе. Школа, прощай!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>( рассыпают в зал звезды)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 xml:space="preserve">Так трогательно видеть вокруг добрые родные лица 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>Мы словно птицы вылетаем из гнезда и обещаем помнить родную школу.</w:t>
      </w:r>
    </w:p>
    <w:p w:rsidR="00394AD0" w:rsidRPr="00A361D7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>Мы уходим и частичку своего сердца оставляем здесь.</w:t>
      </w:r>
    </w:p>
    <w:p w:rsidR="00394AD0" w:rsidRPr="00007C8D" w:rsidRDefault="00394AD0" w:rsidP="00A361D7">
      <w:pPr>
        <w:spacing w:after="96" w:line="240" w:lineRule="auto"/>
        <w:ind w:right="-365"/>
        <w:rPr>
          <w:rFonts w:ascii="Times New Roman" w:hAnsi="Times New Roman"/>
          <w:sz w:val="24"/>
          <w:szCs w:val="24"/>
          <w:lang w:eastAsia="ru-RU"/>
        </w:rPr>
      </w:pPr>
      <w:r w:rsidRPr="00A361D7">
        <w:rPr>
          <w:rFonts w:ascii="Times New Roman" w:hAnsi="Times New Roman"/>
          <w:sz w:val="24"/>
          <w:szCs w:val="24"/>
          <w:lang w:eastAsia="ru-RU"/>
        </w:rPr>
        <w:t>В наших сердцах навсегда останется отметина.</w:t>
      </w:r>
    </w:p>
    <w:p w:rsidR="00394AD0" w:rsidRPr="00007C8D" w:rsidRDefault="00394AD0" w:rsidP="00A361D7">
      <w:pPr>
        <w:spacing w:after="96" w:line="240" w:lineRule="auto"/>
        <w:ind w:right="-365"/>
        <w:rPr>
          <w:rFonts w:ascii="Times New Roman" w:hAnsi="Times New Roman"/>
          <w:i/>
          <w:sz w:val="24"/>
          <w:szCs w:val="24"/>
        </w:rPr>
      </w:pPr>
      <w:r w:rsidRPr="00007C8D">
        <w:rPr>
          <w:rFonts w:ascii="Times New Roman" w:hAnsi="Times New Roman"/>
          <w:i/>
          <w:sz w:val="24"/>
          <w:szCs w:val="24"/>
        </w:rPr>
        <w:t>(Поют песню)</w:t>
      </w:r>
    </w:p>
    <w:p w:rsidR="00394AD0" w:rsidRPr="003575AA" w:rsidRDefault="00394AD0" w:rsidP="00A361D7">
      <w:pPr>
        <w:spacing w:after="96" w:line="240" w:lineRule="auto"/>
        <w:ind w:right="-365"/>
        <w:rPr>
          <w:rFonts w:ascii="Times New Roman" w:hAnsi="Times New Roman"/>
          <w:b/>
          <w:sz w:val="24"/>
          <w:szCs w:val="24"/>
          <w:lang w:eastAsia="ru-RU"/>
        </w:rPr>
      </w:pPr>
      <w:r w:rsidRPr="003575AA">
        <w:rPr>
          <w:rFonts w:ascii="Times New Roman" w:hAnsi="Times New Roman"/>
          <w:sz w:val="24"/>
          <w:szCs w:val="24"/>
        </w:rPr>
        <w:t xml:space="preserve">  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575AA">
        <w:rPr>
          <w:rFonts w:ascii="Times New Roman" w:hAnsi="Times New Roman"/>
          <w:b/>
          <w:sz w:val="24"/>
          <w:szCs w:val="24"/>
          <w:u w:val="single"/>
        </w:rPr>
        <w:t xml:space="preserve">Ведущий 1  </w:t>
      </w:r>
      <w:r w:rsidRPr="003575AA">
        <w:rPr>
          <w:rFonts w:ascii="Times New Roman" w:hAnsi="Times New Roman"/>
          <w:sz w:val="24"/>
          <w:szCs w:val="24"/>
        </w:rPr>
        <w:t>Давайте еще раз поприветствуем выпускников 2015 года бурными аплодисментами!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3575AA">
        <w:rPr>
          <w:rFonts w:ascii="Times New Roman" w:hAnsi="Times New Roman"/>
          <w:b/>
          <w:sz w:val="24"/>
          <w:szCs w:val="24"/>
          <w:u w:val="single"/>
        </w:rPr>
        <w:t>Ведущий 2: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И пожелаем им: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b/>
          <w:sz w:val="24"/>
          <w:szCs w:val="24"/>
          <w:u w:val="single"/>
        </w:rPr>
        <w:t>Вместе:</w:t>
      </w:r>
      <w:r w:rsidRPr="003575AA">
        <w:rPr>
          <w:rFonts w:ascii="Times New Roman" w:hAnsi="Times New Roman"/>
          <w:sz w:val="24"/>
          <w:szCs w:val="24"/>
        </w:rPr>
        <w:t xml:space="preserve"> Счастливого пути!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3575AA">
        <w:rPr>
          <w:color w:val="000000"/>
        </w:rPr>
        <w:t>Вед. Мы хотим</w:t>
      </w:r>
      <w:r w:rsidRPr="00A361D7">
        <w:rPr>
          <w:color w:val="000000"/>
        </w:rPr>
        <w:t>, чтобы помнили вы,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Где получен был знаний запас.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Мы вас любим, Денисы и Лены,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Ведь, по сути, и нас нет без вас.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Мы  хотим, чтобы звёздный одиннадцатый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Не коснулись ветра перемен,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Чтобы вы сохранили, ребята,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В своём сердце тепло этих стен!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 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Вед. Чтоб смеяться вы не разучились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И могли подшутить над собой.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Чтоб вперёд вы идти не ленились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И на ты обращались с судьбой.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Чтоб фортуна на пару с карьерой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Вас хранили не год и не два.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Чтобы если зазнались, то в меру,</w:t>
      </w:r>
    </w:p>
    <w:p w:rsidR="00394AD0" w:rsidRPr="00A361D7" w:rsidRDefault="00394AD0" w:rsidP="00A361D7">
      <w:pPr>
        <w:pStyle w:val="NormalWeb"/>
        <w:shd w:val="clear" w:color="auto" w:fill="FFFFFF"/>
        <w:spacing w:before="0" w:beforeAutospacing="0" w:after="120" w:afterAutospacing="0"/>
        <w:rPr>
          <w:color w:val="000000"/>
        </w:rPr>
      </w:pPr>
      <w:r w:rsidRPr="00A361D7">
        <w:rPr>
          <w:color w:val="000000"/>
        </w:rPr>
        <w:t>И людьми оставались всегда.</w:t>
      </w: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94AD0" w:rsidRPr="00A361D7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Ведущий: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 xml:space="preserve">Уважаемые родители и гости, дорогие учителя! Мы желаем, чтобы вам в жизни встречались только чистые, благородные люди, стремящиеся к звёздам и готовые делиться теплом своей души! </w:t>
      </w:r>
    </w:p>
    <w:p w:rsidR="00394AD0" w:rsidRPr="003575AA" w:rsidRDefault="00394AD0" w:rsidP="00A361D7">
      <w:pPr>
        <w:spacing w:line="240" w:lineRule="auto"/>
        <w:rPr>
          <w:rFonts w:ascii="Times New Roman" w:hAnsi="Times New Roman"/>
          <w:sz w:val="24"/>
          <w:szCs w:val="24"/>
        </w:rPr>
      </w:pPr>
      <w:r w:rsidRPr="003575AA">
        <w:rPr>
          <w:rFonts w:ascii="Times New Roman" w:hAnsi="Times New Roman"/>
          <w:sz w:val="24"/>
          <w:szCs w:val="24"/>
        </w:rPr>
        <w:t>Ведущий: Доброй, мирной Земли вам и сверкающего неба над головой! До свидания!</w:t>
      </w:r>
    </w:p>
    <w:p w:rsidR="00394AD0" w:rsidRPr="003575AA" w:rsidRDefault="00394AD0" w:rsidP="00A361D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394AD0" w:rsidRPr="003575AA" w:rsidSect="00DE1CD1">
      <w:pgSz w:w="11906" w:h="16838"/>
      <w:pgMar w:top="426" w:right="424" w:bottom="89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§­§°§®§Ц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70D6"/>
    <w:rsid w:val="0000013D"/>
    <w:rsid w:val="000003F5"/>
    <w:rsid w:val="000005AA"/>
    <w:rsid w:val="0000071E"/>
    <w:rsid w:val="0000072A"/>
    <w:rsid w:val="000008E3"/>
    <w:rsid w:val="00000A9F"/>
    <w:rsid w:val="00000B3D"/>
    <w:rsid w:val="00000C2F"/>
    <w:rsid w:val="00000C91"/>
    <w:rsid w:val="00000E78"/>
    <w:rsid w:val="000012A9"/>
    <w:rsid w:val="000014C2"/>
    <w:rsid w:val="0000170E"/>
    <w:rsid w:val="000017FD"/>
    <w:rsid w:val="0000187F"/>
    <w:rsid w:val="0000198A"/>
    <w:rsid w:val="000019AE"/>
    <w:rsid w:val="000019EC"/>
    <w:rsid w:val="00001A84"/>
    <w:rsid w:val="00001F90"/>
    <w:rsid w:val="00002145"/>
    <w:rsid w:val="000023FA"/>
    <w:rsid w:val="000026C8"/>
    <w:rsid w:val="00002D55"/>
    <w:rsid w:val="00002DF6"/>
    <w:rsid w:val="000030D2"/>
    <w:rsid w:val="00003239"/>
    <w:rsid w:val="0000379B"/>
    <w:rsid w:val="000039EB"/>
    <w:rsid w:val="00003BE8"/>
    <w:rsid w:val="00003D41"/>
    <w:rsid w:val="00003DA3"/>
    <w:rsid w:val="00003E43"/>
    <w:rsid w:val="00003EA7"/>
    <w:rsid w:val="00003EDD"/>
    <w:rsid w:val="000040E5"/>
    <w:rsid w:val="000045E1"/>
    <w:rsid w:val="000046D5"/>
    <w:rsid w:val="000047D5"/>
    <w:rsid w:val="00004BD0"/>
    <w:rsid w:val="0000502B"/>
    <w:rsid w:val="000052BD"/>
    <w:rsid w:val="0000549F"/>
    <w:rsid w:val="00005683"/>
    <w:rsid w:val="00005688"/>
    <w:rsid w:val="00005925"/>
    <w:rsid w:val="00005D39"/>
    <w:rsid w:val="00005DC2"/>
    <w:rsid w:val="00005E54"/>
    <w:rsid w:val="00005F0C"/>
    <w:rsid w:val="00006033"/>
    <w:rsid w:val="000061AB"/>
    <w:rsid w:val="000061CB"/>
    <w:rsid w:val="000061FC"/>
    <w:rsid w:val="0000653D"/>
    <w:rsid w:val="00006559"/>
    <w:rsid w:val="00006613"/>
    <w:rsid w:val="0000698E"/>
    <w:rsid w:val="00006C31"/>
    <w:rsid w:val="00006D70"/>
    <w:rsid w:val="00006F8C"/>
    <w:rsid w:val="000071FB"/>
    <w:rsid w:val="000072AC"/>
    <w:rsid w:val="00007A3B"/>
    <w:rsid w:val="00007A7A"/>
    <w:rsid w:val="00007C8D"/>
    <w:rsid w:val="00010816"/>
    <w:rsid w:val="00010832"/>
    <w:rsid w:val="000110E7"/>
    <w:rsid w:val="000111CF"/>
    <w:rsid w:val="0001125F"/>
    <w:rsid w:val="00011402"/>
    <w:rsid w:val="000114EA"/>
    <w:rsid w:val="0001182F"/>
    <w:rsid w:val="00011992"/>
    <w:rsid w:val="00011E18"/>
    <w:rsid w:val="00011F68"/>
    <w:rsid w:val="0001207D"/>
    <w:rsid w:val="0001250A"/>
    <w:rsid w:val="0001250D"/>
    <w:rsid w:val="000125FF"/>
    <w:rsid w:val="0001264E"/>
    <w:rsid w:val="000126B5"/>
    <w:rsid w:val="000128CE"/>
    <w:rsid w:val="00012B43"/>
    <w:rsid w:val="00012EB4"/>
    <w:rsid w:val="00013777"/>
    <w:rsid w:val="00013AD6"/>
    <w:rsid w:val="00013CD6"/>
    <w:rsid w:val="00013CE7"/>
    <w:rsid w:val="00013EED"/>
    <w:rsid w:val="000142AD"/>
    <w:rsid w:val="000142FC"/>
    <w:rsid w:val="0001458C"/>
    <w:rsid w:val="00014AAC"/>
    <w:rsid w:val="00014DB8"/>
    <w:rsid w:val="00014EE8"/>
    <w:rsid w:val="0001508A"/>
    <w:rsid w:val="00015E0A"/>
    <w:rsid w:val="0001604D"/>
    <w:rsid w:val="0001674D"/>
    <w:rsid w:val="00016B0F"/>
    <w:rsid w:val="00016BD4"/>
    <w:rsid w:val="00016BD9"/>
    <w:rsid w:val="00016D7A"/>
    <w:rsid w:val="00016E16"/>
    <w:rsid w:val="00016F67"/>
    <w:rsid w:val="00016FD2"/>
    <w:rsid w:val="00017286"/>
    <w:rsid w:val="000175FB"/>
    <w:rsid w:val="00017DA5"/>
    <w:rsid w:val="000200A4"/>
    <w:rsid w:val="00020543"/>
    <w:rsid w:val="000205FD"/>
    <w:rsid w:val="00020616"/>
    <w:rsid w:val="000207A3"/>
    <w:rsid w:val="00020A85"/>
    <w:rsid w:val="00020BE9"/>
    <w:rsid w:val="00020C8D"/>
    <w:rsid w:val="00020D0D"/>
    <w:rsid w:val="00020E64"/>
    <w:rsid w:val="00021119"/>
    <w:rsid w:val="00021851"/>
    <w:rsid w:val="0002195C"/>
    <w:rsid w:val="00021BEF"/>
    <w:rsid w:val="00021D90"/>
    <w:rsid w:val="00022209"/>
    <w:rsid w:val="00022252"/>
    <w:rsid w:val="00022FD8"/>
    <w:rsid w:val="00023137"/>
    <w:rsid w:val="0002322A"/>
    <w:rsid w:val="00023259"/>
    <w:rsid w:val="0002346C"/>
    <w:rsid w:val="000239E0"/>
    <w:rsid w:val="00023C36"/>
    <w:rsid w:val="000241CC"/>
    <w:rsid w:val="00024929"/>
    <w:rsid w:val="00024AAD"/>
    <w:rsid w:val="00024AE5"/>
    <w:rsid w:val="00024E5A"/>
    <w:rsid w:val="00024EC0"/>
    <w:rsid w:val="00024FAE"/>
    <w:rsid w:val="0002554D"/>
    <w:rsid w:val="00025604"/>
    <w:rsid w:val="00025762"/>
    <w:rsid w:val="00025844"/>
    <w:rsid w:val="00025B41"/>
    <w:rsid w:val="00025CF5"/>
    <w:rsid w:val="000261AB"/>
    <w:rsid w:val="0002624B"/>
    <w:rsid w:val="0002636C"/>
    <w:rsid w:val="00026670"/>
    <w:rsid w:val="000267BB"/>
    <w:rsid w:val="00026849"/>
    <w:rsid w:val="00026B01"/>
    <w:rsid w:val="00026B6D"/>
    <w:rsid w:val="00026B86"/>
    <w:rsid w:val="00026BDC"/>
    <w:rsid w:val="00026E69"/>
    <w:rsid w:val="00026E73"/>
    <w:rsid w:val="00026FBD"/>
    <w:rsid w:val="00027115"/>
    <w:rsid w:val="0002732C"/>
    <w:rsid w:val="000274BE"/>
    <w:rsid w:val="000274F8"/>
    <w:rsid w:val="00027B80"/>
    <w:rsid w:val="00027EEC"/>
    <w:rsid w:val="00030AFE"/>
    <w:rsid w:val="00030E6C"/>
    <w:rsid w:val="00030F75"/>
    <w:rsid w:val="00031661"/>
    <w:rsid w:val="0003186E"/>
    <w:rsid w:val="00031BE2"/>
    <w:rsid w:val="00031C56"/>
    <w:rsid w:val="00031D76"/>
    <w:rsid w:val="00031EBE"/>
    <w:rsid w:val="00031F07"/>
    <w:rsid w:val="0003255D"/>
    <w:rsid w:val="00032C4C"/>
    <w:rsid w:val="00032DBC"/>
    <w:rsid w:val="00033574"/>
    <w:rsid w:val="00033579"/>
    <w:rsid w:val="00033887"/>
    <w:rsid w:val="000338B9"/>
    <w:rsid w:val="00033A52"/>
    <w:rsid w:val="00033C9D"/>
    <w:rsid w:val="00033FDA"/>
    <w:rsid w:val="000340EA"/>
    <w:rsid w:val="00034B5B"/>
    <w:rsid w:val="00034CD4"/>
    <w:rsid w:val="00034DC7"/>
    <w:rsid w:val="00034FA7"/>
    <w:rsid w:val="0003525E"/>
    <w:rsid w:val="0003569C"/>
    <w:rsid w:val="00035855"/>
    <w:rsid w:val="000359F7"/>
    <w:rsid w:val="00035C9E"/>
    <w:rsid w:val="00035D92"/>
    <w:rsid w:val="000360FA"/>
    <w:rsid w:val="0003610E"/>
    <w:rsid w:val="00036C48"/>
    <w:rsid w:val="00036CBD"/>
    <w:rsid w:val="00036D72"/>
    <w:rsid w:val="00036F76"/>
    <w:rsid w:val="00037337"/>
    <w:rsid w:val="0003783C"/>
    <w:rsid w:val="00037951"/>
    <w:rsid w:val="00037B6C"/>
    <w:rsid w:val="00037BA0"/>
    <w:rsid w:val="00037C8A"/>
    <w:rsid w:val="000408BA"/>
    <w:rsid w:val="000409EC"/>
    <w:rsid w:val="00040A07"/>
    <w:rsid w:val="00040B79"/>
    <w:rsid w:val="0004146B"/>
    <w:rsid w:val="00041C0F"/>
    <w:rsid w:val="00041C49"/>
    <w:rsid w:val="00041EBA"/>
    <w:rsid w:val="0004201E"/>
    <w:rsid w:val="000428C6"/>
    <w:rsid w:val="00042939"/>
    <w:rsid w:val="00042AEC"/>
    <w:rsid w:val="00042B3B"/>
    <w:rsid w:val="000430FF"/>
    <w:rsid w:val="00043190"/>
    <w:rsid w:val="00043623"/>
    <w:rsid w:val="0004366E"/>
    <w:rsid w:val="00043A0F"/>
    <w:rsid w:val="00043A36"/>
    <w:rsid w:val="00043B26"/>
    <w:rsid w:val="00043CBD"/>
    <w:rsid w:val="00043DF8"/>
    <w:rsid w:val="000440F2"/>
    <w:rsid w:val="000445E9"/>
    <w:rsid w:val="000446E4"/>
    <w:rsid w:val="0004490F"/>
    <w:rsid w:val="0004498D"/>
    <w:rsid w:val="00044A18"/>
    <w:rsid w:val="00044DA1"/>
    <w:rsid w:val="00045039"/>
    <w:rsid w:val="000450B2"/>
    <w:rsid w:val="000456A5"/>
    <w:rsid w:val="00045704"/>
    <w:rsid w:val="000457C4"/>
    <w:rsid w:val="0004587C"/>
    <w:rsid w:val="0004603E"/>
    <w:rsid w:val="00046310"/>
    <w:rsid w:val="00046C7C"/>
    <w:rsid w:val="00046FA9"/>
    <w:rsid w:val="00047270"/>
    <w:rsid w:val="000472D9"/>
    <w:rsid w:val="0004740E"/>
    <w:rsid w:val="00047AD1"/>
    <w:rsid w:val="00047F4B"/>
    <w:rsid w:val="000501C0"/>
    <w:rsid w:val="000501DA"/>
    <w:rsid w:val="00050723"/>
    <w:rsid w:val="00050B6D"/>
    <w:rsid w:val="00050DDF"/>
    <w:rsid w:val="00051252"/>
    <w:rsid w:val="00051339"/>
    <w:rsid w:val="000515BB"/>
    <w:rsid w:val="00051B56"/>
    <w:rsid w:val="00051F11"/>
    <w:rsid w:val="00052393"/>
    <w:rsid w:val="00052487"/>
    <w:rsid w:val="000526DF"/>
    <w:rsid w:val="00052786"/>
    <w:rsid w:val="000527D5"/>
    <w:rsid w:val="00052D4A"/>
    <w:rsid w:val="00052D68"/>
    <w:rsid w:val="00052F97"/>
    <w:rsid w:val="0005302B"/>
    <w:rsid w:val="00053123"/>
    <w:rsid w:val="00053223"/>
    <w:rsid w:val="00053653"/>
    <w:rsid w:val="00053B42"/>
    <w:rsid w:val="00053CDA"/>
    <w:rsid w:val="00053EB5"/>
    <w:rsid w:val="00054220"/>
    <w:rsid w:val="00054460"/>
    <w:rsid w:val="00054D1B"/>
    <w:rsid w:val="00054E2C"/>
    <w:rsid w:val="00054E3B"/>
    <w:rsid w:val="00055009"/>
    <w:rsid w:val="00055257"/>
    <w:rsid w:val="00055264"/>
    <w:rsid w:val="00055E89"/>
    <w:rsid w:val="0005628A"/>
    <w:rsid w:val="000564EA"/>
    <w:rsid w:val="000565DA"/>
    <w:rsid w:val="0005665C"/>
    <w:rsid w:val="000566A6"/>
    <w:rsid w:val="000568EC"/>
    <w:rsid w:val="00056BEE"/>
    <w:rsid w:val="00056F70"/>
    <w:rsid w:val="00057397"/>
    <w:rsid w:val="00057835"/>
    <w:rsid w:val="00057A39"/>
    <w:rsid w:val="00057B83"/>
    <w:rsid w:val="000600A4"/>
    <w:rsid w:val="00060230"/>
    <w:rsid w:val="00060257"/>
    <w:rsid w:val="00060966"/>
    <w:rsid w:val="00060A92"/>
    <w:rsid w:val="00060DDD"/>
    <w:rsid w:val="00060DE7"/>
    <w:rsid w:val="00060E9C"/>
    <w:rsid w:val="00060ED4"/>
    <w:rsid w:val="00061748"/>
    <w:rsid w:val="00061844"/>
    <w:rsid w:val="00061A82"/>
    <w:rsid w:val="00061FC7"/>
    <w:rsid w:val="00061FF3"/>
    <w:rsid w:val="00062AAD"/>
    <w:rsid w:val="00062B47"/>
    <w:rsid w:val="00062F27"/>
    <w:rsid w:val="0006346B"/>
    <w:rsid w:val="00063839"/>
    <w:rsid w:val="00063DC3"/>
    <w:rsid w:val="00063E78"/>
    <w:rsid w:val="00064334"/>
    <w:rsid w:val="0006449D"/>
    <w:rsid w:val="000644D4"/>
    <w:rsid w:val="000649C9"/>
    <w:rsid w:val="00064B99"/>
    <w:rsid w:val="00064E33"/>
    <w:rsid w:val="0006546C"/>
    <w:rsid w:val="000659B6"/>
    <w:rsid w:val="00066C81"/>
    <w:rsid w:val="00066D5E"/>
    <w:rsid w:val="00066F15"/>
    <w:rsid w:val="000671FE"/>
    <w:rsid w:val="0006720E"/>
    <w:rsid w:val="00067436"/>
    <w:rsid w:val="00067444"/>
    <w:rsid w:val="00067516"/>
    <w:rsid w:val="000677BB"/>
    <w:rsid w:val="0006781A"/>
    <w:rsid w:val="000678B3"/>
    <w:rsid w:val="00067923"/>
    <w:rsid w:val="000704F4"/>
    <w:rsid w:val="0007068F"/>
    <w:rsid w:val="000707D6"/>
    <w:rsid w:val="000708FF"/>
    <w:rsid w:val="0007094E"/>
    <w:rsid w:val="00070E20"/>
    <w:rsid w:val="00070FBD"/>
    <w:rsid w:val="00070FDD"/>
    <w:rsid w:val="00070FF4"/>
    <w:rsid w:val="000712A0"/>
    <w:rsid w:val="000712F3"/>
    <w:rsid w:val="00071353"/>
    <w:rsid w:val="00071497"/>
    <w:rsid w:val="00071529"/>
    <w:rsid w:val="00071744"/>
    <w:rsid w:val="00071893"/>
    <w:rsid w:val="000719AB"/>
    <w:rsid w:val="00072183"/>
    <w:rsid w:val="000724ED"/>
    <w:rsid w:val="000726DB"/>
    <w:rsid w:val="000727E0"/>
    <w:rsid w:val="00072910"/>
    <w:rsid w:val="00072BE7"/>
    <w:rsid w:val="00072E20"/>
    <w:rsid w:val="00072F62"/>
    <w:rsid w:val="00072FF9"/>
    <w:rsid w:val="0007324D"/>
    <w:rsid w:val="0007387D"/>
    <w:rsid w:val="0007390E"/>
    <w:rsid w:val="00073B60"/>
    <w:rsid w:val="00073F9A"/>
    <w:rsid w:val="0007412D"/>
    <w:rsid w:val="00074415"/>
    <w:rsid w:val="0007447E"/>
    <w:rsid w:val="00074538"/>
    <w:rsid w:val="000749EE"/>
    <w:rsid w:val="00074EF4"/>
    <w:rsid w:val="00075063"/>
    <w:rsid w:val="000750B5"/>
    <w:rsid w:val="000751A6"/>
    <w:rsid w:val="000752FB"/>
    <w:rsid w:val="000757AD"/>
    <w:rsid w:val="000758C1"/>
    <w:rsid w:val="00075CD5"/>
    <w:rsid w:val="00075D58"/>
    <w:rsid w:val="00075E51"/>
    <w:rsid w:val="00075E7C"/>
    <w:rsid w:val="00075F90"/>
    <w:rsid w:val="00076008"/>
    <w:rsid w:val="0007617E"/>
    <w:rsid w:val="00076BD5"/>
    <w:rsid w:val="00076CD7"/>
    <w:rsid w:val="00076D07"/>
    <w:rsid w:val="00076FA1"/>
    <w:rsid w:val="00077318"/>
    <w:rsid w:val="00077324"/>
    <w:rsid w:val="0007745E"/>
    <w:rsid w:val="00077E05"/>
    <w:rsid w:val="00077E86"/>
    <w:rsid w:val="000803D5"/>
    <w:rsid w:val="00080495"/>
    <w:rsid w:val="00080B9F"/>
    <w:rsid w:val="00080C81"/>
    <w:rsid w:val="00080CE4"/>
    <w:rsid w:val="00080F4C"/>
    <w:rsid w:val="0008180A"/>
    <w:rsid w:val="00081DDA"/>
    <w:rsid w:val="00081E96"/>
    <w:rsid w:val="000820D4"/>
    <w:rsid w:val="000821DF"/>
    <w:rsid w:val="00082BC3"/>
    <w:rsid w:val="00082CB0"/>
    <w:rsid w:val="00082CBB"/>
    <w:rsid w:val="00082DA1"/>
    <w:rsid w:val="00082E13"/>
    <w:rsid w:val="00082FF0"/>
    <w:rsid w:val="0008321E"/>
    <w:rsid w:val="00083244"/>
    <w:rsid w:val="000832B3"/>
    <w:rsid w:val="000833E1"/>
    <w:rsid w:val="000834F8"/>
    <w:rsid w:val="00083831"/>
    <w:rsid w:val="0008477B"/>
    <w:rsid w:val="00084B2A"/>
    <w:rsid w:val="00084B55"/>
    <w:rsid w:val="00084EF4"/>
    <w:rsid w:val="00085140"/>
    <w:rsid w:val="0008561B"/>
    <w:rsid w:val="0008565A"/>
    <w:rsid w:val="00085946"/>
    <w:rsid w:val="00085AF8"/>
    <w:rsid w:val="00085BD5"/>
    <w:rsid w:val="00085D85"/>
    <w:rsid w:val="00085DE7"/>
    <w:rsid w:val="00085E3D"/>
    <w:rsid w:val="00086059"/>
    <w:rsid w:val="0008633E"/>
    <w:rsid w:val="0008634E"/>
    <w:rsid w:val="00086451"/>
    <w:rsid w:val="00086946"/>
    <w:rsid w:val="000869E8"/>
    <w:rsid w:val="00086B6A"/>
    <w:rsid w:val="00086B7B"/>
    <w:rsid w:val="00086DC9"/>
    <w:rsid w:val="00086FF6"/>
    <w:rsid w:val="000870D9"/>
    <w:rsid w:val="000879CB"/>
    <w:rsid w:val="00087C73"/>
    <w:rsid w:val="000903EE"/>
    <w:rsid w:val="000909FD"/>
    <w:rsid w:val="00090AFE"/>
    <w:rsid w:val="00090E71"/>
    <w:rsid w:val="00090EFF"/>
    <w:rsid w:val="0009115B"/>
    <w:rsid w:val="00091346"/>
    <w:rsid w:val="0009166B"/>
    <w:rsid w:val="0009182C"/>
    <w:rsid w:val="000919FE"/>
    <w:rsid w:val="00091B8F"/>
    <w:rsid w:val="00091C23"/>
    <w:rsid w:val="000921C6"/>
    <w:rsid w:val="00092912"/>
    <w:rsid w:val="00092C03"/>
    <w:rsid w:val="00092DDC"/>
    <w:rsid w:val="00093474"/>
    <w:rsid w:val="000935D6"/>
    <w:rsid w:val="0009378B"/>
    <w:rsid w:val="000937F4"/>
    <w:rsid w:val="00093874"/>
    <w:rsid w:val="00093882"/>
    <w:rsid w:val="00093887"/>
    <w:rsid w:val="000938AB"/>
    <w:rsid w:val="00093F63"/>
    <w:rsid w:val="0009406A"/>
    <w:rsid w:val="0009426B"/>
    <w:rsid w:val="00094273"/>
    <w:rsid w:val="000943D8"/>
    <w:rsid w:val="0009455B"/>
    <w:rsid w:val="00094653"/>
    <w:rsid w:val="0009485C"/>
    <w:rsid w:val="00094C92"/>
    <w:rsid w:val="00094DA2"/>
    <w:rsid w:val="00094DE5"/>
    <w:rsid w:val="00094EB7"/>
    <w:rsid w:val="00095718"/>
    <w:rsid w:val="0009576C"/>
    <w:rsid w:val="0009586C"/>
    <w:rsid w:val="00095A8B"/>
    <w:rsid w:val="00095B3A"/>
    <w:rsid w:val="00095B6F"/>
    <w:rsid w:val="000966D1"/>
    <w:rsid w:val="00096B30"/>
    <w:rsid w:val="00096B35"/>
    <w:rsid w:val="00096CA9"/>
    <w:rsid w:val="00096CEA"/>
    <w:rsid w:val="00096DF3"/>
    <w:rsid w:val="00097031"/>
    <w:rsid w:val="0009752A"/>
    <w:rsid w:val="000977F6"/>
    <w:rsid w:val="00097BE8"/>
    <w:rsid w:val="00097CD9"/>
    <w:rsid w:val="00097D20"/>
    <w:rsid w:val="000A0091"/>
    <w:rsid w:val="000A01A9"/>
    <w:rsid w:val="000A030A"/>
    <w:rsid w:val="000A0374"/>
    <w:rsid w:val="000A045B"/>
    <w:rsid w:val="000A05FA"/>
    <w:rsid w:val="000A0744"/>
    <w:rsid w:val="000A0B03"/>
    <w:rsid w:val="000A1330"/>
    <w:rsid w:val="000A146E"/>
    <w:rsid w:val="000A17C2"/>
    <w:rsid w:val="000A17D9"/>
    <w:rsid w:val="000A1AFF"/>
    <w:rsid w:val="000A1B01"/>
    <w:rsid w:val="000A1B3B"/>
    <w:rsid w:val="000A1BF6"/>
    <w:rsid w:val="000A1C5C"/>
    <w:rsid w:val="000A1CA4"/>
    <w:rsid w:val="000A1DF7"/>
    <w:rsid w:val="000A2114"/>
    <w:rsid w:val="000A2187"/>
    <w:rsid w:val="000A2233"/>
    <w:rsid w:val="000A2462"/>
    <w:rsid w:val="000A24CA"/>
    <w:rsid w:val="000A2687"/>
    <w:rsid w:val="000A2934"/>
    <w:rsid w:val="000A2A72"/>
    <w:rsid w:val="000A2B2F"/>
    <w:rsid w:val="000A2CE8"/>
    <w:rsid w:val="000A2D22"/>
    <w:rsid w:val="000A309C"/>
    <w:rsid w:val="000A31DF"/>
    <w:rsid w:val="000A3362"/>
    <w:rsid w:val="000A36F9"/>
    <w:rsid w:val="000A3AEF"/>
    <w:rsid w:val="000A3CC2"/>
    <w:rsid w:val="000A3F71"/>
    <w:rsid w:val="000A441E"/>
    <w:rsid w:val="000A448E"/>
    <w:rsid w:val="000A4575"/>
    <w:rsid w:val="000A46C7"/>
    <w:rsid w:val="000A4A28"/>
    <w:rsid w:val="000A4D51"/>
    <w:rsid w:val="000A4D53"/>
    <w:rsid w:val="000A4E8E"/>
    <w:rsid w:val="000A4E94"/>
    <w:rsid w:val="000A5111"/>
    <w:rsid w:val="000A55DE"/>
    <w:rsid w:val="000A5641"/>
    <w:rsid w:val="000A5D29"/>
    <w:rsid w:val="000A5F4D"/>
    <w:rsid w:val="000A6332"/>
    <w:rsid w:val="000A64CF"/>
    <w:rsid w:val="000A6D14"/>
    <w:rsid w:val="000A73BF"/>
    <w:rsid w:val="000A7429"/>
    <w:rsid w:val="000A778E"/>
    <w:rsid w:val="000A78C4"/>
    <w:rsid w:val="000A7B3C"/>
    <w:rsid w:val="000B009C"/>
    <w:rsid w:val="000B00AB"/>
    <w:rsid w:val="000B042E"/>
    <w:rsid w:val="000B0507"/>
    <w:rsid w:val="000B0E79"/>
    <w:rsid w:val="000B1099"/>
    <w:rsid w:val="000B1722"/>
    <w:rsid w:val="000B1A03"/>
    <w:rsid w:val="000B1A88"/>
    <w:rsid w:val="000B1D62"/>
    <w:rsid w:val="000B2069"/>
    <w:rsid w:val="000B238F"/>
    <w:rsid w:val="000B23C4"/>
    <w:rsid w:val="000B276A"/>
    <w:rsid w:val="000B27C0"/>
    <w:rsid w:val="000B2E2E"/>
    <w:rsid w:val="000B2E57"/>
    <w:rsid w:val="000B2FBE"/>
    <w:rsid w:val="000B30BD"/>
    <w:rsid w:val="000B31DA"/>
    <w:rsid w:val="000B327E"/>
    <w:rsid w:val="000B3379"/>
    <w:rsid w:val="000B34C1"/>
    <w:rsid w:val="000B38A1"/>
    <w:rsid w:val="000B3931"/>
    <w:rsid w:val="000B3A18"/>
    <w:rsid w:val="000B3AA4"/>
    <w:rsid w:val="000B3F23"/>
    <w:rsid w:val="000B4D1D"/>
    <w:rsid w:val="000B4D7B"/>
    <w:rsid w:val="000B50C2"/>
    <w:rsid w:val="000B563D"/>
    <w:rsid w:val="000B56C8"/>
    <w:rsid w:val="000B5A60"/>
    <w:rsid w:val="000B6350"/>
    <w:rsid w:val="000B6455"/>
    <w:rsid w:val="000B6746"/>
    <w:rsid w:val="000B6977"/>
    <w:rsid w:val="000B7822"/>
    <w:rsid w:val="000B7A35"/>
    <w:rsid w:val="000C0237"/>
    <w:rsid w:val="000C063E"/>
    <w:rsid w:val="000C08D7"/>
    <w:rsid w:val="000C090C"/>
    <w:rsid w:val="000C0B25"/>
    <w:rsid w:val="000C0CA1"/>
    <w:rsid w:val="000C1113"/>
    <w:rsid w:val="000C12D5"/>
    <w:rsid w:val="000C167C"/>
    <w:rsid w:val="000C1714"/>
    <w:rsid w:val="000C1915"/>
    <w:rsid w:val="000C1CEC"/>
    <w:rsid w:val="000C1D4D"/>
    <w:rsid w:val="000C1F96"/>
    <w:rsid w:val="000C20AA"/>
    <w:rsid w:val="000C2356"/>
    <w:rsid w:val="000C2768"/>
    <w:rsid w:val="000C29B6"/>
    <w:rsid w:val="000C2BCA"/>
    <w:rsid w:val="000C2E77"/>
    <w:rsid w:val="000C306A"/>
    <w:rsid w:val="000C310B"/>
    <w:rsid w:val="000C3246"/>
    <w:rsid w:val="000C3248"/>
    <w:rsid w:val="000C382B"/>
    <w:rsid w:val="000C394E"/>
    <w:rsid w:val="000C396C"/>
    <w:rsid w:val="000C3C57"/>
    <w:rsid w:val="000C4193"/>
    <w:rsid w:val="000C42A0"/>
    <w:rsid w:val="000C432A"/>
    <w:rsid w:val="000C44B6"/>
    <w:rsid w:val="000C4563"/>
    <w:rsid w:val="000C4597"/>
    <w:rsid w:val="000C47AE"/>
    <w:rsid w:val="000C48D4"/>
    <w:rsid w:val="000C5039"/>
    <w:rsid w:val="000C5434"/>
    <w:rsid w:val="000C5554"/>
    <w:rsid w:val="000C5905"/>
    <w:rsid w:val="000C5939"/>
    <w:rsid w:val="000C5A73"/>
    <w:rsid w:val="000C5A75"/>
    <w:rsid w:val="000C5EC2"/>
    <w:rsid w:val="000C63CB"/>
    <w:rsid w:val="000C6629"/>
    <w:rsid w:val="000C6850"/>
    <w:rsid w:val="000C6C46"/>
    <w:rsid w:val="000C6E4E"/>
    <w:rsid w:val="000C6EBB"/>
    <w:rsid w:val="000C775A"/>
    <w:rsid w:val="000C77D2"/>
    <w:rsid w:val="000C78A6"/>
    <w:rsid w:val="000C7E24"/>
    <w:rsid w:val="000D01EB"/>
    <w:rsid w:val="000D03EC"/>
    <w:rsid w:val="000D050C"/>
    <w:rsid w:val="000D0603"/>
    <w:rsid w:val="000D086D"/>
    <w:rsid w:val="000D0AA8"/>
    <w:rsid w:val="000D0F54"/>
    <w:rsid w:val="000D0F5E"/>
    <w:rsid w:val="000D0F94"/>
    <w:rsid w:val="000D105B"/>
    <w:rsid w:val="000D133F"/>
    <w:rsid w:val="000D14A7"/>
    <w:rsid w:val="000D151B"/>
    <w:rsid w:val="000D15C6"/>
    <w:rsid w:val="000D1681"/>
    <w:rsid w:val="000D1C33"/>
    <w:rsid w:val="000D1EC3"/>
    <w:rsid w:val="000D235E"/>
    <w:rsid w:val="000D2466"/>
    <w:rsid w:val="000D2599"/>
    <w:rsid w:val="000D2600"/>
    <w:rsid w:val="000D28C2"/>
    <w:rsid w:val="000D291D"/>
    <w:rsid w:val="000D2B96"/>
    <w:rsid w:val="000D2EF5"/>
    <w:rsid w:val="000D32D8"/>
    <w:rsid w:val="000D3551"/>
    <w:rsid w:val="000D3821"/>
    <w:rsid w:val="000D3E99"/>
    <w:rsid w:val="000D3F3A"/>
    <w:rsid w:val="000D3FD1"/>
    <w:rsid w:val="000D4271"/>
    <w:rsid w:val="000D44B0"/>
    <w:rsid w:val="000D4505"/>
    <w:rsid w:val="000D4AC7"/>
    <w:rsid w:val="000D4E40"/>
    <w:rsid w:val="000D4F25"/>
    <w:rsid w:val="000D5034"/>
    <w:rsid w:val="000D516A"/>
    <w:rsid w:val="000D5224"/>
    <w:rsid w:val="000D5475"/>
    <w:rsid w:val="000D558E"/>
    <w:rsid w:val="000D56EA"/>
    <w:rsid w:val="000D57D8"/>
    <w:rsid w:val="000D5A9E"/>
    <w:rsid w:val="000D5CCE"/>
    <w:rsid w:val="000D6209"/>
    <w:rsid w:val="000D6448"/>
    <w:rsid w:val="000D65DE"/>
    <w:rsid w:val="000D6AFD"/>
    <w:rsid w:val="000D6BAC"/>
    <w:rsid w:val="000D6EB2"/>
    <w:rsid w:val="000D71EF"/>
    <w:rsid w:val="000D7600"/>
    <w:rsid w:val="000E0089"/>
    <w:rsid w:val="000E04E0"/>
    <w:rsid w:val="000E0549"/>
    <w:rsid w:val="000E06D5"/>
    <w:rsid w:val="000E0BEF"/>
    <w:rsid w:val="000E0C09"/>
    <w:rsid w:val="000E0E60"/>
    <w:rsid w:val="000E12CD"/>
    <w:rsid w:val="000E14E5"/>
    <w:rsid w:val="000E15DC"/>
    <w:rsid w:val="000E19E5"/>
    <w:rsid w:val="000E20E5"/>
    <w:rsid w:val="000E22F7"/>
    <w:rsid w:val="000E233F"/>
    <w:rsid w:val="000E253E"/>
    <w:rsid w:val="000E29BB"/>
    <w:rsid w:val="000E2BA1"/>
    <w:rsid w:val="000E2CB6"/>
    <w:rsid w:val="000E2F86"/>
    <w:rsid w:val="000E34A3"/>
    <w:rsid w:val="000E35BF"/>
    <w:rsid w:val="000E368A"/>
    <w:rsid w:val="000E399B"/>
    <w:rsid w:val="000E3A61"/>
    <w:rsid w:val="000E3BD1"/>
    <w:rsid w:val="000E3C95"/>
    <w:rsid w:val="000E3D21"/>
    <w:rsid w:val="000E4001"/>
    <w:rsid w:val="000E46B8"/>
    <w:rsid w:val="000E4C26"/>
    <w:rsid w:val="000E4E13"/>
    <w:rsid w:val="000E537E"/>
    <w:rsid w:val="000E56E1"/>
    <w:rsid w:val="000E5906"/>
    <w:rsid w:val="000E592F"/>
    <w:rsid w:val="000E5D7C"/>
    <w:rsid w:val="000E5E7B"/>
    <w:rsid w:val="000E5F31"/>
    <w:rsid w:val="000E6048"/>
    <w:rsid w:val="000E60AE"/>
    <w:rsid w:val="000E612C"/>
    <w:rsid w:val="000E6786"/>
    <w:rsid w:val="000E70D1"/>
    <w:rsid w:val="000E7457"/>
    <w:rsid w:val="000E7726"/>
    <w:rsid w:val="000E77DC"/>
    <w:rsid w:val="000E787B"/>
    <w:rsid w:val="000E7922"/>
    <w:rsid w:val="000F0016"/>
    <w:rsid w:val="000F0215"/>
    <w:rsid w:val="000F0236"/>
    <w:rsid w:val="000F0542"/>
    <w:rsid w:val="000F0935"/>
    <w:rsid w:val="000F0A2F"/>
    <w:rsid w:val="000F0A5A"/>
    <w:rsid w:val="000F1063"/>
    <w:rsid w:val="000F14CE"/>
    <w:rsid w:val="000F16AC"/>
    <w:rsid w:val="000F1A81"/>
    <w:rsid w:val="000F24FB"/>
    <w:rsid w:val="000F30ED"/>
    <w:rsid w:val="000F39A2"/>
    <w:rsid w:val="000F3C83"/>
    <w:rsid w:val="000F3FA7"/>
    <w:rsid w:val="000F422D"/>
    <w:rsid w:val="000F476C"/>
    <w:rsid w:val="000F481B"/>
    <w:rsid w:val="000F4951"/>
    <w:rsid w:val="000F4E97"/>
    <w:rsid w:val="000F4FCF"/>
    <w:rsid w:val="000F5024"/>
    <w:rsid w:val="000F512A"/>
    <w:rsid w:val="000F5865"/>
    <w:rsid w:val="000F59EB"/>
    <w:rsid w:val="000F5B22"/>
    <w:rsid w:val="000F606C"/>
    <w:rsid w:val="000F6214"/>
    <w:rsid w:val="000F666B"/>
    <w:rsid w:val="000F66BC"/>
    <w:rsid w:val="000F67AC"/>
    <w:rsid w:val="000F680E"/>
    <w:rsid w:val="000F6AD8"/>
    <w:rsid w:val="000F7062"/>
    <w:rsid w:val="000F7510"/>
    <w:rsid w:val="000F7635"/>
    <w:rsid w:val="000F7962"/>
    <w:rsid w:val="000F7AE0"/>
    <w:rsid w:val="0010008D"/>
    <w:rsid w:val="001002F8"/>
    <w:rsid w:val="001004BD"/>
    <w:rsid w:val="001007FD"/>
    <w:rsid w:val="00100CF6"/>
    <w:rsid w:val="00100FE7"/>
    <w:rsid w:val="001010AD"/>
    <w:rsid w:val="0010128A"/>
    <w:rsid w:val="00101491"/>
    <w:rsid w:val="001016E3"/>
    <w:rsid w:val="00101B8B"/>
    <w:rsid w:val="00101EAA"/>
    <w:rsid w:val="001023DF"/>
    <w:rsid w:val="00102590"/>
    <w:rsid w:val="0010284C"/>
    <w:rsid w:val="001028E6"/>
    <w:rsid w:val="00103102"/>
    <w:rsid w:val="0010358A"/>
    <w:rsid w:val="00103F9D"/>
    <w:rsid w:val="001043D8"/>
    <w:rsid w:val="00104C9E"/>
    <w:rsid w:val="00104E27"/>
    <w:rsid w:val="0010537A"/>
    <w:rsid w:val="001053B6"/>
    <w:rsid w:val="0010561D"/>
    <w:rsid w:val="0010574C"/>
    <w:rsid w:val="00105BB5"/>
    <w:rsid w:val="00105F86"/>
    <w:rsid w:val="00106118"/>
    <w:rsid w:val="00106424"/>
    <w:rsid w:val="0010657E"/>
    <w:rsid w:val="00106889"/>
    <w:rsid w:val="001068FD"/>
    <w:rsid w:val="001069C0"/>
    <w:rsid w:val="00106C7E"/>
    <w:rsid w:val="00106F56"/>
    <w:rsid w:val="0010730D"/>
    <w:rsid w:val="001079B5"/>
    <w:rsid w:val="00107B5B"/>
    <w:rsid w:val="00107DED"/>
    <w:rsid w:val="00107E8B"/>
    <w:rsid w:val="0011009D"/>
    <w:rsid w:val="00110B04"/>
    <w:rsid w:val="00110C3E"/>
    <w:rsid w:val="00110E47"/>
    <w:rsid w:val="00110E64"/>
    <w:rsid w:val="001115D6"/>
    <w:rsid w:val="00111604"/>
    <w:rsid w:val="0011173A"/>
    <w:rsid w:val="00111FC8"/>
    <w:rsid w:val="0011216A"/>
    <w:rsid w:val="00112649"/>
    <w:rsid w:val="001126BD"/>
    <w:rsid w:val="00112A8E"/>
    <w:rsid w:val="00112AC5"/>
    <w:rsid w:val="00112DF6"/>
    <w:rsid w:val="0011321F"/>
    <w:rsid w:val="00113333"/>
    <w:rsid w:val="00113905"/>
    <w:rsid w:val="00114083"/>
    <w:rsid w:val="00114096"/>
    <w:rsid w:val="0011429B"/>
    <w:rsid w:val="00114314"/>
    <w:rsid w:val="00114430"/>
    <w:rsid w:val="0011447E"/>
    <w:rsid w:val="0011474E"/>
    <w:rsid w:val="001147D1"/>
    <w:rsid w:val="001148D0"/>
    <w:rsid w:val="00114BA6"/>
    <w:rsid w:val="00114C78"/>
    <w:rsid w:val="00114D82"/>
    <w:rsid w:val="00115405"/>
    <w:rsid w:val="0011590B"/>
    <w:rsid w:val="00115A21"/>
    <w:rsid w:val="00115C18"/>
    <w:rsid w:val="00115F07"/>
    <w:rsid w:val="00115F84"/>
    <w:rsid w:val="00115F94"/>
    <w:rsid w:val="00116349"/>
    <w:rsid w:val="00116720"/>
    <w:rsid w:val="001169A4"/>
    <w:rsid w:val="00116BCB"/>
    <w:rsid w:val="00116F8B"/>
    <w:rsid w:val="00117031"/>
    <w:rsid w:val="001173EE"/>
    <w:rsid w:val="001174A3"/>
    <w:rsid w:val="001176BA"/>
    <w:rsid w:val="001178B2"/>
    <w:rsid w:val="0011797E"/>
    <w:rsid w:val="00117CE4"/>
    <w:rsid w:val="00117D15"/>
    <w:rsid w:val="001203CA"/>
    <w:rsid w:val="00120CCE"/>
    <w:rsid w:val="00120FBF"/>
    <w:rsid w:val="00121033"/>
    <w:rsid w:val="001213DF"/>
    <w:rsid w:val="001214E8"/>
    <w:rsid w:val="0012166D"/>
    <w:rsid w:val="00121C2D"/>
    <w:rsid w:val="001220BD"/>
    <w:rsid w:val="001233B4"/>
    <w:rsid w:val="00123441"/>
    <w:rsid w:val="00123481"/>
    <w:rsid w:val="001239B3"/>
    <w:rsid w:val="00123AE1"/>
    <w:rsid w:val="00123B52"/>
    <w:rsid w:val="00123DCE"/>
    <w:rsid w:val="00123EC6"/>
    <w:rsid w:val="00123EC7"/>
    <w:rsid w:val="001240A2"/>
    <w:rsid w:val="001242A8"/>
    <w:rsid w:val="0012455A"/>
    <w:rsid w:val="001247BB"/>
    <w:rsid w:val="001247BF"/>
    <w:rsid w:val="0012484C"/>
    <w:rsid w:val="00124A1C"/>
    <w:rsid w:val="00124AEE"/>
    <w:rsid w:val="00124B78"/>
    <w:rsid w:val="00124C0D"/>
    <w:rsid w:val="00124C3E"/>
    <w:rsid w:val="00124C89"/>
    <w:rsid w:val="00124DD9"/>
    <w:rsid w:val="00125085"/>
    <w:rsid w:val="001250C1"/>
    <w:rsid w:val="00125197"/>
    <w:rsid w:val="00125996"/>
    <w:rsid w:val="00125A84"/>
    <w:rsid w:val="0012603A"/>
    <w:rsid w:val="001261EE"/>
    <w:rsid w:val="001261FD"/>
    <w:rsid w:val="0012626C"/>
    <w:rsid w:val="00126441"/>
    <w:rsid w:val="00126444"/>
    <w:rsid w:val="00126B63"/>
    <w:rsid w:val="00126C29"/>
    <w:rsid w:val="00126E0A"/>
    <w:rsid w:val="001270D6"/>
    <w:rsid w:val="00127241"/>
    <w:rsid w:val="001272DF"/>
    <w:rsid w:val="00127577"/>
    <w:rsid w:val="00127809"/>
    <w:rsid w:val="00127920"/>
    <w:rsid w:val="00127B8B"/>
    <w:rsid w:val="00127D11"/>
    <w:rsid w:val="00127E37"/>
    <w:rsid w:val="00127F9F"/>
    <w:rsid w:val="0013008C"/>
    <w:rsid w:val="00130166"/>
    <w:rsid w:val="0013029E"/>
    <w:rsid w:val="001302C3"/>
    <w:rsid w:val="00130946"/>
    <w:rsid w:val="001309A7"/>
    <w:rsid w:val="00130C3E"/>
    <w:rsid w:val="00130C94"/>
    <w:rsid w:val="00130D5A"/>
    <w:rsid w:val="00130E60"/>
    <w:rsid w:val="00131023"/>
    <w:rsid w:val="0013184C"/>
    <w:rsid w:val="00131A7E"/>
    <w:rsid w:val="0013203B"/>
    <w:rsid w:val="00132291"/>
    <w:rsid w:val="00132C1B"/>
    <w:rsid w:val="00132F0E"/>
    <w:rsid w:val="00133100"/>
    <w:rsid w:val="00133240"/>
    <w:rsid w:val="00133345"/>
    <w:rsid w:val="00133496"/>
    <w:rsid w:val="00133859"/>
    <w:rsid w:val="001339EC"/>
    <w:rsid w:val="00133BF1"/>
    <w:rsid w:val="00133C7A"/>
    <w:rsid w:val="001345E0"/>
    <w:rsid w:val="0013478D"/>
    <w:rsid w:val="001348D8"/>
    <w:rsid w:val="001349E4"/>
    <w:rsid w:val="00134EC0"/>
    <w:rsid w:val="00135404"/>
    <w:rsid w:val="0013569B"/>
    <w:rsid w:val="001358C5"/>
    <w:rsid w:val="0013621E"/>
    <w:rsid w:val="00136424"/>
    <w:rsid w:val="00136B40"/>
    <w:rsid w:val="00136C49"/>
    <w:rsid w:val="00136C79"/>
    <w:rsid w:val="00136C8B"/>
    <w:rsid w:val="00136E95"/>
    <w:rsid w:val="00137622"/>
    <w:rsid w:val="00137997"/>
    <w:rsid w:val="00137B41"/>
    <w:rsid w:val="001400AA"/>
    <w:rsid w:val="001401A8"/>
    <w:rsid w:val="001401D6"/>
    <w:rsid w:val="001404A6"/>
    <w:rsid w:val="001404B8"/>
    <w:rsid w:val="00140A3A"/>
    <w:rsid w:val="00140ED1"/>
    <w:rsid w:val="00141542"/>
    <w:rsid w:val="00141895"/>
    <w:rsid w:val="001418AA"/>
    <w:rsid w:val="001419AC"/>
    <w:rsid w:val="00141A90"/>
    <w:rsid w:val="00141C61"/>
    <w:rsid w:val="00141F0C"/>
    <w:rsid w:val="00141FB6"/>
    <w:rsid w:val="0014231C"/>
    <w:rsid w:val="001425B5"/>
    <w:rsid w:val="0014269B"/>
    <w:rsid w:val="0014274C"/>
    <w:rsid w:val="001427FA"/>
    <w:rsid w:val="00142D98"/>
    <w:rsid w:val="00142DB1"/>
    <w:rsid w:val="00142F25"/>
    <w:rsid w:val="0014302E"/>
    <w:rsid w:val="00143091"/>
    <w:rsid w:val="00143370"/>
    <w:rsid w:val="00143554"/>
    <w:rsid w:val="00143768"/>
    <w:rsid w:val="00143B92"/>
    <w:rsid w:val="00143B9B"/>
    <w:rsid w:val="00143BA6"/>
    <w:rsid w:val="00143C55"/>
    <w:rsid w:val="001442A1"/>
    <w:rsid w:val="001442FD"/>
    <w:rsid w:val="0014441C"/>
    <w:rsid w:val="001445AC"/>
    <w:rsid w:val="00144610"/>
    <w:rsid w:val="001447A7"/>
    <w:rsid w:val="00144B5B"/>
    <w:rsid w:val="00144E27"/>
    <w:rsid w:val="00144F87"/>
    <w:rsid w:val="001450C7"/>
    <w:rsid w:val="00145793"/>
    <w:rsid w:val="001458F3"/>
    <w:rsid w:val="00145A0C"/>
    <w:rsid w:val="00145BED"/>
    <w:rsid w:val="001461AD"/>
    <w:rsid w:val="001463AE"/>
    <w:rsid w:val="00146A62"/>
    <w:rsid w:val="00146B51"/>
    <w:rsid w:val="00146DB1"/>
    <w:rsid w:val="00146E3A"/>
    <w:rsid w:val="00146ED0"/>
    <w:rsid w:val="00147049"/>
    <w:rsid w:val="001470E7"/>
    <w:rsid w:val="00147101"/>
    <w:rsid w:val="00147113"/>
    <w:rsid w:val="001474DC"/>
    <w:rsid w:val="0014795D"/>
    <w:rsid w:val="0015001F"/>
    <w:rsid w:val="0015081E"/>
    <w:rsid w:val="00150D67"/>
    <w:rsid w:val="0015101B"/>
    <w:rsid w:val="001511C6"/>
    <w:rsid w:val="00151220"/>
    <w:rsid w:val="001514D4"/>
    <w:rsid w:val="00151CD3"/>
    <w:rsid w:val="00151DF0"/>
    <w:rsid w:val="00151DF9"/>
    <w:rsid w:val="00151E79"/>
    <w:rsid w:val="00152404"/>
    <w:rsid w:val="0015286D"/>
    <w:rsid w:val="00152F0E"/>
    <w:rsid w:val="00153186"/>
    <w:rsid w:val="001531F8"/>
    <w:rsid w:val="0015344D"/>
    <w:rsid w:val="00153BED"/>
    <w:rsid w:val="00153C0A"/>
    <w:rsid w:val="00153DCB"/>
    <w:rsid w:val="00153E83"/>
    <w:rsid w:val="00154551"/>
    <w:rsid w:val="00154712"/>
    <w:rsid w:val="00154800"/>
    <w:rsid w:val="00154C2B"/>
    <w:rsid w:val="00154EA4"/>
    <w:rsid w:val="001551FF"/>
    <w:rsid w:val="001557A8"/>
    <w:rsid w:val="00155D7A"/>
    <w:rsid w:val="001562F2"/>
    <w:rsid w:val="00156493"/>
    <w:rsid w:val="001564AC"/>
    <w:rsid w:val="001569C2"/>
    <w:rsid w:val="00156AC0"/>
    <w:rsid w:val="00156AF4"/>
    <w:rsid w:val="00156E64"/>
    <w:rsid w:val="00156F76"/>
    <w:rsid w:val="00157133"/>
    <w:rsid w:val="00157173"/>
    <w:rsid w:val="001575CE"/>
    <w:rsid w:val="001577B0"/>
    <w:rsid w:val="00157864"/>
    <w:rsid w:val="00157B11"/>
    <w:rsid w:val="00157B24"/>
    <w:rsid w:val="00157B5A"/>
    <w:rsid w:val="00157D06"/>
    <w:rsid w:val="00157E88"/>
    <w:rsid w:val="00160032"/>
    <w:rsid w:val="00160306"/>
    <w:rsid w:val="00160414"/>
    <w:rsid w:val="00160801"/>
    <w:rsid w:val="0016080F"/>
    <w:rsid w:val="001609E0"/>
    <w:rsid w:val="00160BCA"/>
    <w:rsid w:val="00160C42"/>
    <w:rsid w:val="00160E70"/>
    <w:rsid w:val="00161162"/>
    <w:rsid w:val="001611FD"/>
    <w:rsid w:val="0016138C"/>
    <w:rsid w:val="001613F4"/>
    <w:rsid w:val="00161449"/>
    <w:rsid w:val="001617A7"/>
    <w:rsid w:val="00161DE4"/>
    <w:rsid w:val="00161E90"/>
    <w:rsid w:val="0016200D"/>
    <w:rsid w:val="00162530"/>
    <w:rsid w:val="00162E51"/>
    <w:rsid w:val="00162FB2"/>
    <w:rsid w:val="001633E5"/>
    <w:rsid w:val="0016374C"/>
    <w:rsid w:val="00164199"/>
    <w:rsid w:val="0016454B"/>
    <w:rsid w:val="00164A8E"/>
    <w:rsid w:val="001652C8"/>
    <w:rsid w:val="00165481"/>
    <w:rsid w:val="00165485"/>
    <w:rsid w:val="001659AE"/>
    <w:rsid w:val="00165CF6"/>
    <w:rsid w:val="00165D0A"/>
    <w:rsid w:val="001660DD"/>
    <w:rsid w:val="00166238"/>
    <w:rsid w:val="001665EB"/>
    <w:rsid w:val="001668E8"/>
    <w:rsid w:val="00166AEA"/>
    <w:rsid w:val="00166C20"/>
    <w:rsid w:val="00166FEA"/>
    <w:rsid w:val="00167458"/>
    <w:rsid w:val="001674FC"/>
    <w:rsid w:val="001678E0"/>
    <w:rsid w:val="00167BAA"/>
    <w:rsid w:val="001703D8"/>
    <w:rsid w:val="00170449"/>
    <w:rsid w:val="00170AEE"/>
    <w:rsid w:val="00170E28"/>
    <w:rsid w:val="00170F84"/>
    <w:rsid w:val="00170FEC"/>
    <w:rsid w:val="0017157E"/>
    <w:rsid w:val="001715FE"/>
    <w:rsid w:val="001719A8"/>
    <w:rsid w:val="001719FA"/>
    <w:rsid w:val="00171A37"/>
    <w:rsid w:val="00171A4D"/>
    <w:rsid w:val="001723D4"/>
    <w:rsid w:val="00172590"/>
    <w:rsid w:val="0017261B"/>
    <w:rsid w:val="0017261C"/>
    <w:rsid w:val="00172645"/>
    <w:rsid w:val="001727D8"/>
    <w:rsid w:val="001728B2"/>
    <w:rsid w:val="00172CF0"/>
    <w:rsid w:val="001732C2"/>
    <w:rsid w:val="00173582"/>
    <w:rsid w:val="001735D5"/>
    <w:rsid w:val="0017363D"/>
    <w:rsid w:val="00173BB2"/>
    <w:rsid w:val="00173CDB"/>
    <w:rsid w:val="00173D9C"/>
    <w:rsid w:val="00174186"/>
    <w:rsid w:val="00174297"/>
    <w:rsid w:val="001742F8"/>
    <w:rsid w:val="00174513"/>
    <w:rsid w:val="00174D20"/>
    <w:rsid w:val="00175078"/>
    <w:rsid w:val="00175097"/>
    <w:rsid w:val="00175B39"/>
    <w:rsid w:val="00175DB8"/>
    <w:rsid w:val="00176563"/>
    <w:rsid w:val="0017673F"/>
    <w:rsid w:val="0017681F"/>
    <w:rsid w:val="00176877"/>
    <w:rsid w:val="00176938"/>
    <w:rsid w:val="001769CE"/>
    <w:rsid w:val="00176AD6"/>
    <w:rsid w:val="00176D9E"/>
    <w:rsid w:val="00176E16"/>
    <w:rsid w:val="00176EC4"/>
    <w:rsid w:val="00177B7A"/>
    <w:rsid w:val="00177CF0"/>
    <w:rsid w:val="001800BE"/>
    <w:rsid w:val="001801E0"/>
    <w:rsid w:val="00180273"/>
    <w:rsid w:val="001803D5"/>
    <w:rsid w:val="001806F3"/>
    <w:rsid w:val="001807E3"/>
    <w:rsid w:val="0018094F"/>
    <w:rsid w:val="00180A2A"/>
    <w:rsid w:val="00180D90"/>
    <w:rsid w:val="00181101"/>
    <w:rsid w:val="00181216"/>
    <w:rsid w:val="00181268"/>
    <w:rsid w:val="001817B7"/>
    <w:rsid w:val="0018181B"/>
    <w:rsid w:val="00181855"/>
    <w:rsid w:val="001819B8"/>
    <w:rsid w:val="00181B0D"/>
    <w:rsid w:val="00182ECD"/>
    <w:rsid w:val="00183042"/>
    <w:rsid w:val="00183144"/>
    <w:rsid w:val="00183157"/>
    <w:rsid w:val="00183283"/>
    <w:rsid w:val="00183330"/>
    <w:rsid w:val="001833BF"/>
    <w:rsid w:val="0018392C"/>
    <w:rsid w:val="001839EC"/>
    <w:rsid w:val="00183FED"/>
    <w:rsid w:val="001843A6"/>
    <w:rsid w:val="001847E3"/>
    <w:rsid w:val="001848E2"/>
    <w:rsid w:val="00184C5C"/>
    <w:rsid w:val="0018587D"/>
    <w:rsid w:val="00185ED8"/>
    <w:rsid w:val="00186078"/>
    <w:rsid w:val="0018630D"/>
    <w:rsid w:val="001865A4"/>
    <w:rsid w:val="0018685F"/>
    <w:rsid w:val="00186893"/>
    <w:rsid w:val="0018696A"/>
    <w:rsid w:val="00186A6D"/>
    <w:rsid w:val="00186D9A"/>
    <w:rsid w:val="00186FDE"/>
    <w:rsid w:val="00186FFF"/>
    <w:rsid w:val="001873E2"/>
    <w:rsid w:val="001876CE"/>
    <w:rsid w:val="0018786C"/>
    <w:rsid w:val="001878C2"/>
    <w:rsid w:val="001878D7"/>
    <w:rsid w:val="001900AB"/>
    <w:rsid w:val="001901E4"/>
    <w:rsid w:val="0019021B"/>
    <w:rsid w:val="001909AC"/>
    <w:rsid w:val="0019127A"/>
    <w:rsid w:val="00191724"/>
    <w:rsid w:val="00191901"/>
    <w:rsid w:val="001919A4"/>
    <w:rsid w:val="00191E08"/>
    <w:rsid w:val="001920EF"/>
    <w:rsid w:val="001926EA"/>
    <w:rsid w:val="00192894"/>
    <w:rsid w:val="001928D4"/>
    <w:rsid w:val="00193536"/>
    <w:rsid w:val="0019386F"/>
    <w:rsid w:val="00193931"/>
    <w:rsid w:val="00193953"/>
    <w:rsid w:val="00193ACE"/>
    <w:rsid w:val="00193E91"/>
    <w:rsid w:val="001940D7"/>
    <w:rsid w:val="00194375"/>
    <w:rsid w:val="00194551"/>
    <w:rsid w:val="0019495F"/>
    <w:rsid w:val="0019497F"/>
    <w:rsid w:val="00194C55"/>
    <w:rsid w:val="00194F64"/>
    <w:rsid w:val="001955BA"/>
    <w:rsid w:val="0019572B"/>
    <w:rsid w:val="001959E5"/>
    <w:rsid w:val="00195DD2"/>
    <w:rsid w:val="00195E4D"/>
    <w:rsid w:val="001962E9"/>
    <w:rsid w:val="0019631D"/>
    <w:rsid w:val="00196448"/>
    <w:rsid w:val="0019644B"/>
    <w:rsid w:val="001965A8"/>
    <w:rsid w:val="00196942"/>
    <w:rsid w:val="00196DEE"/>
    <w:rsid w:val="00196EF4"/>
    <w:rsid w:val="00196F5E"/>
    <w:rsid w:val="001974C7"/>
    <w:rsid w:val="001974DD"/>
    <w:rsid w:val="00197A8F"/>
    <w:rsid w:val="00197AE0"/>
    <w:rsid w:val="00197CBE"/>
    <w:rsid w:val="001A013B"/>
    <w:rsid w:val="001A0232"/>
    <w:rsid w:val="001A0D24"/>
    <w:rsid w:val="001A107D"/>
    <w:rsid w:val="001A1383"/>
    <w:rsid w:val="001A185E"/>
    <w:rsid w:val="001A19E6"/>
    <w:rsid w:val="001A1AFC"/>
    <w:rsid w:val="001A1BC7"/>
    <w:rsid w:val="001A1F3D"/>
    <w:rsid w:val="001A2089"/>
    <w:rsid w:val="001A22CE"/>
    <w:rsid w:val="001A233F"/>
    <w:rsid w:val="001A24A0"/>
    <w:rsid w:val="001A24B9"/>
    <w:rsid w:val="001A25AE"/>
    <w:rsid w:val="001A25D9"/>
    <w:rsid w:val="001A2666"/>
    <w:rsid w:val="001A2831"/>
    <w:rsid w:val="001A2846"/>
    <w:rsid w:val="001A286D"/>
    <w:rsid w:val="001A30B3"/>
    <w:rsid w:val="001A37AD"/>
    <w:rsid w:val="001A3BE8"/>
    <w:rsid w:val="001A3EEE"/>
    <w:rsid w:val="001A4031"/>
    <w:rsid w:val="001A41F1"/>
    <w:rsid w:val="001A4384"/>
    <w:rsid w:val="001A444D"/>
    <w:rsid w:val="001A46F0"/>
    <w:rsid w:val="001A4729"/>
    <w:rsid w:val="001A473B"/>
    <w:rsid w:val="001A48FF"/>
    <w:rsid w:val="001A4A03"/>
    <w:rsid w:val="001A506F"/>
    <w:rsid w:val="001A5143"/>
    <w:rsid w:val="001A5147"/>
    <w:rsid w:val="001A5467"/>
    <w:rsid w:val="001A5A8C"/>
    <w:rsid w:val="001A5CB4"/>
    <w:rsid w:val="001A5CF2"/>
    <w:rsid w:val="001A5D54"/>
    <w:rsid w:val="001A5E18"/>
    <w:rsid w:val="001A60F5"/>
    <w:rsid w:val="001A6566"/>
    <w:rsid w:val="001A6B86"/>
    <w:rsid w:val="001A6B8F"/>
    <w:rsid w:val="001A6D5B"/>
    <w:rsid w:val="001A6E9A"/>
    <w:rsid w:val="001A6FA0"/>
    <w:rsid w:val="001A73DD"/>
    <w:rsid w:val="001A74B3"/>
    <w:rsid w:val="001A758B"/>
    <w:rsid w:val="001A7A06"/>
    <w:rsid w:val="001B018A"/>
    <w:rsid w:val="001B0452"/>
    <w:rsid w:val="001B0842"/>
    <w:rsid w:val="001B095E"/>
    <w:rsid w:val="001B0D1D"/>
    <w:rsid w:val="001B0E23"/>
    <w:rsid w:val="001B0EB2"/>
    <w:rsid w:val="001B1896"/>
    <w:rsid w:val="001B2044"/>
    <w:rsid w:val="001B247A"/>
    <w:rsid w:val="001B24E4"/>
    <w:rsid w:val="001B2A0F"/>
    <w:rsid w:val="001B2A80"/>
    <w:rsid w:val="001B2AEA"/>
    <w:rsid w:val="001B2F8D"/>
    <w:rsid w:val="001B318C"/>
    <w:rsid w:val="001B3372"/>
    <w:rsid w:val="001B33D8"/>
    <w:rsid w:val="001B3676"/>
    <w:rsid w:val="001B3872"/>
    <w:rsid w:val="001B393C"/>
    <w:rsid w:val="001B3CA6"/>
    <w:rsid w:val="001B45ED"/>
    <w:rsid w:val="001B4701"/>
    <w:rsid w:val="001B4A15"/>
    <w:rsid w:val="001B4CDF"/>
    <w:rsid w:val="001B563E"/>
    <w:rsid w:val="001B5845"/>
    <w:rsid w:val="001B5852"/>
    <w:rsid w:val="001B5871"/>
    <w:rsid w:val="001B5B26"/>
    <w:rsid w:val="001B5C27"/>
    <w:rsid w:val="001B5D55"/>
    <w:rsid w:val="001B60C9"/>
    <w:rsid w:val="001B6407"/>
    <w:rsid w:val="001B6425"/>
    <w:rsid w:val="001B6707"/>
    <w:rsid w:val="001B68D2"/>
    <w:rsid w:val="001B6A0D"/>
    <w:rsid w:val="001B6A88"/>
    <w:rsid w:val="001B6C02"/>
    <w:rsid w:val="001B6D85"/>
    <w:rsid w:val="001B6EEE"/>
    <w:rsid w:val="001B6F00"/>
    <w:rsid w:val="001B70B5"/>
    <w:rsid w:val="001B71EF"/>
    <w:rsid w:val="001B799D"/>
    <w:rsid w:val="001B7B75"/>
    <w:rsid w:val="001B7C76"/>
    <w:rsid w:val="001C02FD"/>
    <w:rsid w:val="001C0739"/>
    <w:rsid w:val="001C075D"/>
    <w:rsid w:val="001C0808"/>
    <w:rsid w:val="001C0A74"/>
    <w:rsid w:val="001C0C7C"/>
    <w:rsid w:val="001C174E"/>
    <w:rsid w:val="001C1C77"/>
    <w:rsid w:val="001C21D9"/>
    <w:rsid w:val="001C2290"/>
    <w:rsid w:val="001C2450"/>
    <w:rsid w:val="001C26EE"/>
    <w:rsid w:val="001C295D"/>
    <w:rsid w:val="001C2EF6"/>
    <w:rsid w:val="001C304D"/>
    <w:rsid w:val="001C351C"/>
    <w:rsid w:val="001C37EA"/>
    <w:rsid w:val="001C3C17"/>
    <w:rsid w:val="001C3CCD"/>
    <w:rsid w:val="001C3D51"/>
    <w:rsid w:val="001C3F48"/>
    <w:rsid w:val="001C433C"/>
    <w:rsid w:val="001C5544"/>
    <w:rsid w:val="001C58B3"/>
    <w:rsid w:val="001C58EE"/>
    <w:rsid w:val="001C5F4C"/>
    <w:rsid w:val="001C5FC3"/>
    <w:rsid w:val="001C66D0"/>
    <w:rsid w:val="001C69E7"/>
    <w:rsid w:val="001C6EB0"/>
    <w:rsid w:val="001C74F6"/>
    <w:rsid w:val="001C75A7"/>
    <w:rsid w:val="001C764D"/>
    <w:rsid w:val="001C79B9"/>
    <w:rsid w:val="001C7B75"/>
    <w:rsid w:val="001C7F3B"/>
    <w:rsid w:val="001D01E0"/>
    <w:rsid w:val="001D04A8"/>
    <w:rsid w:val="001D0C8E"/>
    <w:rsid w:val="001D0E3F"/>
    <w:rsid w:val="001D1673"/>
    <w:rsid w:val="001D178D"/>
    <w:rsid w:val="001D1C8F"/>
    <w:rsid w:val="001D1FAB"/>
    <w:rsid w:val="001D210F"/>
    <w:rsid w:val="001D22EB"/>
    <w:rsid w:val="001D2400"/>
    <w:rsid w:val="001D2492"/>
    <w:rsid w:val="001D3198"/>
    <w:rsid w:val="001D31BF"/>
    <w:rsid w:val="001D32C4"/>
    <w:rsid w:val="001D35A5"/>
    <w:rsid w:val="001D3CC4"/>
    <w:rsid w:val="001D3D39"/>
    <w:rsid w:val="001D3E98"/>
    <w:rsid w:val="001D407A"/>
    <w:rsid w:val="001D4335"/>
    <w:rsid w:val="001D4935"/>
    <w:rsid w:val="001D49CB"/>
    <w:rsid w:val="001D4FE7"/>
    <w:rsid w:val="001D5110"/>
    <w:rsid w:val="001D5249"/>
    <w:rsid w:val="001D5628"/>
    <w:rsid w:val="001D5691"/>
    <w:rsid w:val="001D5837"/>
    <w:rsid w:val="001D58A5"/>
    <w:rsid w:val="001D58B5"/>
    <w:rsid w:val="001D5C51"/>
    <w:rsid w:val="001D6066"/>
    <w:rsid w:val="001D645B"/>
    <w:rsid w:val="001D692C"/>
    <w:rsid w:val="001D6A57"/>
    <w:rsid w:val="001D6ABD"/>
    <w:rsid w:val="001D6B03"/>
    <w:rsid w:val="001D6B73"/>
    <w:rsid w:val="001D6F6F"/>
    <w:rsid w:val="001D7184"/>
    <w:rsid w:val="001D764F"/>
    <w:rsid w:val="001D78B8"/>
    <w:rsid w:val="001D7A51"/>
    <w:rsid w:val="001D7ACF"/>
    <w:rsid w:val="001D7B1B"/>
    <w:rsid w:val="001E00E3"/>
    <w:rsid w:val="001E0357"/>
    <w:rsid w:val="001E0592"/>
    <w:rsid w:val="001E0A75"/>
    <w:rsid w:val="001E0B2C"/>
    <w:rsid w:val="001E0E1D"/>
    <w:rsid w:val="001E11FA"/>
    <w:rsid w:val="001E1266"/>
    <w:rsid w:val="001E1A17"/>
    <w:rsid w:val="001E1B25"/>
    <w:rsid w:val="001E20E9"/>
    <w:rsid w:val="001E2281"/>
    <w:rsid w:val="001E23DC"/>
    <w:rsid w:val="001E26E1"/>
    <w:rsid w:val="001E2C84"/>
    <w:rsid w:val="001E2CB1"/>
    <w:rsid w:val="001E2D96"/>
    <w:rsid w:val="001E2DF0"/>
    <w:rsid w:val="001E306F"/>
    <w:rsid w:val="001E3071"/>
    <w:rsid w:val="001E3514"/>
    <w:rsid w:val="001E3B11"/>
    <w:rsid w:val="001E3BE6"/>
    <w:rsid w:val="001E3F22"/>
    <w:rsid w:val="001E468D"/>
    <w:rsid w:val="001E47DC"/>
    <w:rsid w:val="001E5278"/>
    <w:rsid w:val="001E5687"/>
    <w:rsid w:val="001E56D0"/>
    <w:rsid w:val="001E5CD6"/>
    <w:rsid w:val="001E5DD0"/>
    <w:rsid w:val="001E62CA"/>
    <w:rsid w:val="001E62D9"/>
    <w:rsid w:val="001E675B"/>
    <w:rsid w:val="001E6A55"/>
    <w:rsid w:val="001E6A9F"/>
    <w:rsid w:val="001E6D27"/>
    <w:rsid w:val="001E7091"/>
    <w:rsid w:val="001E7553"/>
    <w:rsid w:val="001E774D"/>
    <w:rsid w:val="001E7872"/>
    <w:rsid w:val="001E7B2E"/>
    <w:rsid w:val="001E7EFF"/>
    <w:rsid w:val="001F0196"/>
    <w:rsid w:val="001F05B0"/>
    <w:rsid w:val="001F0639"/>
    <w:rsid w:val="001F0704"/>
    <w:rsid w:val="001F088A"/>
    <w:rsid w:val="001F0B61"/>
    <w:rsid w:val="001F0EE7"/>
    <w:rsid w:val="001F1497"/>
    <w:rsid w:val="001F166D"/>
    <w:rsid w:val="001F193C"/>
    <w:rsid w:val="001F2215"/>
    <w:rsid w:val="001F262D"/>
    <w:rsid w:val="001F269C"/>
    <w:rsid w:val="001F2750"/>
    <w:rsid w:val="001F291D"/>
    <w:rsid w:val="001F2DF5"/>
    <w:rsid w:val="001F306B"/>
    <w:rsid w:val="001F321C"/>
    <w:rsid w:val="001F32EA"/>
    <w:rsid w:val="001F35CA"/>
    <w:rsid w:val="001F368B"/>
    <w:rsid w:val="001F3D4E"/>
    <w:rsid w:val="001F4317"/>
    <w:rsid w:val="001F455C"/>
    <w:rsid w:val="001F474A"/>
    <w:rsid w:val="001F4816"/>
    <w:rsid w:val="001F491F"/>
    <w:rsid w:val="001F49FD"/>
    <w:rsid w:val="001F4A2F"/>
    <w:rsid w:val="001F4A38"/>
    <w:rsid w:val="001F4A58"/>
    <w:rsid w:val="001F4DA1"/>
    <w:rsid w:val="001F4E74"/>
    <w:rsid w:val="001F551A"/>
    <w:rsid w:val="001F55F0"/>
    <w:rsid w:val="001F56C6"/>
    <w:rsid w:val="001F5800"/>
    <w:rsid w:val="001F5861"/>
    <w:rsid w:val="001F59A0"/>
    <w:rsid w:val="001F5ADE"/>
    <w:rsid w:val="001F62FC"/>
    <w:rsid w:val="001F660E"/>
    <w:rsid w:val="001F6765"/>
    <w:rsid w:val="001F6DFD"/>
    <w:rsid w:val="001F6EFB"/>
    <w:rsid w:val="001F7223"/>
    <w:rsid w:val="001F7BC8"/>
    <w:rsid w:val="001F7BDB"/>
    <w:rsid w:val="001F7C69"/>
    <w:rsid w:val="00200182"/>
    <w:rsid w:val="002003F4"/>
    <w:rsid w:val="002005DF"/>
    <w:rsid w:val="00200662"/>
    <w:rsid w:val="00200A67"/>
    <w:rsid w:val="00200AD8"/>
    <w:rsid w:val="00200C9C"/>
    <w:rsid w:val="00201221"/>
    <w:rsid w:val="00201467"/>
    <w:rsid w:val="0020170E"/>
    <w:rsid w:val="002018EC"/>
    <w:rsid w:val="00201ABE"/>
    <w:rsid w:val="00201BFE"/>
    <w:rsid w:val="00201F10"/>
    <w:rsid w:val="00202192"/>
    <w:rsid w:val="002021C9"/>
    <w:rsid w:val="00202339"/>
    <w:rsid w:val="0020238A"/>
    <w:rsid w:val="002023E6"/>
    <w:rsid w:val="0020247B"/>
    <w:rsid w:val="00202553"/>
    <w:rsid w:val="0020255D"/>
    <w:rsid w:val="00202CE7"/>
    <w:rsid w:val="00202E31"/>
    <w:rsid w:val="00202FB2"/>
    <w:rsid w:val="00203241"/>
    <w:rsid w:val="0020333B"/>
    <w:rsid w:val="0020378D"/>
    <w:rsid w:val="00203917"/>
    <w:rsid w:val="00203A4E"/>
    <w:rsid w:val="00203AB5"/>
    <w:rsid w:val="00203F5E"/>
    <w:rsid w:val="0020426F"/>
    <w:rsid w:val="00204526"/>
    <w:rsid w:val="00204674"/>
    <w:rsid w:val="00204679"/>
    <w:rsid w:val="00204C78"/>
    <w:rsid w:val="00204D6A"/>
    <w:rsid w:val="00204DE4"/>
    <w:rsid w:val="00205056"/>
    <w:rsid w:val="002050EF"/>
    <w:rsid w:val="0020519D"/>
    <w:rsid w:val="002051A7"/>
    <w:rsid w:val="00205238"/>
    <w:rsid w:val="002052D1"/>
    <w:rsid w:val="00205AC7"/>
    <w:rsid w:val="00205DD1"/>
    <w:rsid w:val="00205EB2"/>
    <w:rsid w:val="00205EC9"/>
    <w:rsid w:val="00205F02"/>
    <w:rsid w:val="0020651E"/>
    <w:rsid w:val="002065FF"/>
    <w:rsid w:val="0020668D"/>
    <w:rsid w:val="0020674C"/>
    <w:rsid w:val="0020755B"/>
    <w:rsid w:val="002075F0"/>
    <w:rsid w:val="00207750"/>
    <w:rsid w:val="00207AE6"/>
    <w:rsid w:val="00207BB5"/>
    <w:rsid w:val="00207E06"/>
    <w:rsid w:val="00210199"/>
    <w:rsid w:val="002104A9"/>
    <w:rsid w:val="002104B4"/>
    <w:rsid w:val="002104F2"/>
    <w:rsid w:val="0021053D"/>
    <w:rsid w:val="002105DE"/>
    <w:rsid w:val="002105FB"/>
    <w:rsid w:val="00210876"/>
    <w:rsid w:val="00210B00"/>
    <w:rsid w:val="00210B91"/>
    <w:rsid w:val="00210DA5"/>
    <w:rsid w:val="00211BC8"/>
    <w:rsid w:val="00211F62"/>
    <w:rsid w:val="0021202F"/>
    <w:rsid w:val="00212271"/>
    <w:rsid w:val="00212341"/>
    <w:rsid w:val="00212599"/>
    <w:rsid w:val="002126A3"/>
    <w:rsid w:val="002126F3"/>
    <w:rsid w:val="00212709"/>
    <w:rsid w:val="002127B6"/>
    <w:rsid w:val="00212993"/>
    <w:rsid w:val="00212A16"/>
    <w:rsid w:val="00212AA0"/>
    <w:rsid w:val="00212D70"/>
    <w:rsid w:val="00212D8B"/>
    <w:rsid w:val="002135C1"/>
    <w:rsid w:val="002137F1"/>
    <w:rsid w:val="00213864"/>
    <w:rsid w:val="00213B9D"/>
    <w:rsid w:val="00213DFC"/>
    <w:rsid w:val="00214280"/>
    <w:rsid w:val="0021442C"/>
    <w:rsid w:val="0021454D"/>
    <w:rsid w:val="002147A2"/>
    <w:rsid w:val="002148B9"/>
    <w:rsid w:val="0021498B"/>
    <w:rsid w:val="00214B86"/>
    <w:rsid w:val="00214C44"/>
    <w:rsid w:val="00214CC9"/>
    <w:rsid w:val="00214D1A"/>
    <w:rsid w:val="00215151"/>
    <w:rsid w:val="002152BC"/>
    <w:rsid w:val="00215462"/>
    <w:rsid w:val="00215CDA"/>
    <w:rsid w:val="00215D0F"/>
    <w:rsid w:val="00215D15"/>
    <w:rsid w:val="00215DE7"/>
    <w:rsid w:val="00215F99"/>
    <w:rsid w:val="00216400"/>
    <w:rsid w:val="0021654F"/>
    <w:rsid w:val="00216899"/>
    <w:rsid w:val="00216AC7"/>
    <w:rsid w:val="0021706D"/>
    <w:rsid w:val="00217073"/>
    <w:rsid w:val="00217203"/>
    <w:rsid w:val="002174FD"/>
    <w:rsid w:val="00217528"/>
    <w:rsid w:val="002179DA"/>
    <w:rsid w:val="00217BBE"/>
    <w:rsid w:val="00217C4C"/>
    <w:rsid w:val="00217D0F"/>
    <w:rsid w:val="00220192"/>
    <w:rsid w:val="002203E3"/>
    <w:rsid w:val="0022072F"/>
    <w:rsid w:val="002207CD"/>
    <w:rsid w:val="002209FE"/>
    <w:rsid w:val="00220A0A"/>
    <w:rsid w:val="0022180F"/>
    <w:rsid w:val="00221C0C"/>
    <w:rsid w:val="00221EF8"/>
    <w:rsid w:val="00221F26"/>
    <w:rsid w:val="00221FB8"/>
    <w:rsid w:val="002224EA"/>
    <w:rsid w:val="00222666"/>
    <w:rsid w:val="00222C15"/>
    <w:rsid w:val="00222D82"/>
    <w:rsid w:val="002230A5"/>
    <w:rsid w:val="00223160"/>
    <w:rsid w:val="00223324"/>
    <w:rsid w:val="00223663"/>
    <w:rsid w:val="00223724"/>
    <w:rsid w:val="00223E30"/>
    <w:rsid w:val="00224556"/>
    <w:rsid w:val="002245FC"/>
    <w:rsid w:val="00224670"/>
    <w:rsid w:val="0022499A"/>
    <w:rsid w:val="00224E65"/>
    <w:rsid w:val="00225297"/>
    <w:rsid w:val="00225548"/>
    <w:rsid w:val="00225636"/>
    <w:rsid w:val="002258DC"/>
    <w:rsid w:val="00225FC5"/>
    <w:rsid w:val="0022606B"/>
    <w:rsid w:val="00226143"/>
    <w:rsid w:val="0022648B"/>
    <w:rsid w:val="00226691"/>
    <w:rsid w:val="00226B72"/>
    <w:rsid w:val="00226D90"/>
    <w:rsid w:val="00226E18"/>
    <w:rsid w:val="00226E46"/>
    <w:rsid w:val="00227342"/>
    <w:rsid w:val="00227699"/>
    <w:rsid w:val="0022778C"/>
    <w:rsid w:val="002277F2"/>
    <w:rsid w:val="00227B35"/>
    <w:rsid w:val="00227E05"/>
    <w:rsid w:val="00230076"/>
    <w:rsid w:val="0023021C"/>
    <w:rsid w:val="00230377"/>
    <w:rsid w:val="00230459"/>
    <w:rsid w:val="0023048A"/>
    <w:rsid w:val="0023062A"/>
    <w:rsid w:val="00230933"/>
    <w:rsid w:val="00230AB7"/>
    <w:rsid w:val="0023111A"/>
    <w:rsid w:val="002312A9"/>
    <w:rsid w:val="002317A2"/>
    <w:rsid w:val="0023187B"/>
    <w:rsid w:val="00231BB1"/>
    <w:rsid w:val="00231EFB"/>
    <w:rsid w:val="002323FA"/>
    <w:rsid w:val="0023283E"/>
    <w:rsid w:val="0023294B"/>
    <w:rsid w:val="00232A8F"/>
    <w:rsid w:val="00232EB9"/>
    <w:rsid w:val="00232F82"/>
    <w:rsid w:val="0023309A"/>
    <w:rsid w:val="00233152"/>
    <w:rsid w:val="002333F0"/>
    <w:rsid w:val="00233598"/>
    <w:rsid w:val="002343C4"/>
    <w:rsid w:val="002343C5"/>
    <w:rsid w:val="002345AE"/>
    <w:rsid w:val="00234770"/>
    <w:rsid w:val="00234DE1"/>
    <w:rsid w:val="00234EBD"/>
    <w:rsid w:val="002351A2"/>
    <w:rsid w:val="00235290"/>
    <w:rsid w:val="00235847"/>
    <w:rsid w:val="00235888"/>
    <w:rsid w:val="00235BF9"/>
    <w:rsid w:val="00235D90"/>
    <w:rsid w:val="00235DC3"/>
    <w:rsid w:val="00235F34"/>
    <w:rsid w:val="002364B1"/>
    <w:rsid w:val="0023650A"/>
    <w:rsid w:val="002365C9"/>
    <w:rsid w:val="002369C7"/>
    <w:rsid w:val="00236A4A"/>
    <w:rsid w:val="00236D18"/>
    <w:rsid w:val="00236D54"/>
    <w:rsid w:val="00236D61"/>
    <w:rsid w:val="002374EF"/>
    <w:rsid w:val="0023762F"/>
    <w:rsid w:val="00237862"/>
    <w:rsid w:val="00237C6D"/>
    <w:rsid w:val="00237D53"/>
    <w:rsid w:val="00237E42"/>
    <w:rsid w:val="00237F74"/>
    <w:rsid w:val="0024011A"/>
    <w:rsid w:val="0024021D"/>
    <w:rsid w:val="00240767"/>
    <w:rsid w:val="00240877"/>
    <w:rsid w:val="002409FB"/>
    <w:rsid w:val="00240CC8"/>
    <w:rsid w:val="00240CDB"/>
    <w:rsid w:val="00240E8D"/>
    <w:rsid w:val="0024110E"/>
    <w:rsid w:val="00241183"/>
    <w:rsid w:val="00241208"/>
    <w:rsid w:val="00241298"/>
    <w:rsid w:val="002415AF"/>
    <w:rsid w:val="002415F3"/>
    <w:rsid w:val="0024179D"/>
    <w:rsid w:val="0024186B"/>
    <w:rsid w:val="002419A7"/>
    <w:rsid w:val="00241D59"/>
    <w:rsid w:val="002425B8"/>
    <w:rsid w:val="00242BD6"/>
    <w:rsid w:val="00242F73"/>
    <w:rsid w:val="00243190"/>
    <w:rsid w:val="002432A0"/>
    <w:rsid w:val="002432CB"/>
    <w:rsid w:val="002432DE"/>
    <w:rsid w:val="002439BD"/>
    <w:rsid w:val="00243B60"/>
    <w:rsid w:val="00243DA8"/>
    <w:rsid w:val="00243FA2"/>
    <w:rsid w:val="0024408F"/>
    <w:rsid w:val="002443CB"/>
    <w:rsid w:val="00244776"/>
    <w:rsid w:val="00244895"/>
    <w:rsid w:val="00244BB1"/>
    <w:rsid w:val="00244D21"/>
    <w:rsid w:val="00244E5A"/>
    <w:rsid w:val="0024526C"/>
    <w:rsid w:val="00245312"/>
    <w:rsid w:val="0024546D"/>
    <w:rsid w:val="002454BE"/>
    <w:rsid w:val="00245596"/>
    <w:rsid w:val="0024565E"/>
    <w:rsid w:val="00245790"/>
    <w:rsid w:val="00245DEB"/>
    <w:rsid w:val="00245E41"/>
    <w:rsid w:val="002462E1"/>
    <w:rsid w:val="002464D9"/>
    <w:rsid w:val="00246636"/>
    <w:rsid w:val="00246832"/>
    <w:rsid w:val="002469F8"/>
    <w:rsid w:val="00246A6A"/>
    <w:rsid w:val="002470C7"/>
    <w:rsid w:val="00247578"/>
    <w:rsid w:val="00247986"/>
    <w:rsid w:val="00250229"/>
    <w:rsid w:val="00250940"/>
    <w:rsid w:val="002509AA"/>
    <w:rsid w:val="00250F23"/>
    <w:rsid w:val="00250FE0"/>
    <w:rsid w:val="002511B5"/>
    <w:rsid w:val="00251909"/>
    <w:rsid w:val="002525B3"/>
    <w:rsid w:val="00252936"/>
    <w:rsid w:val="00252CCA"/>
    <w:rsid w:val="0025322B"/>
    <w:rsid w:val="0025347F"/>
    <w:rsid w:val="002535E7"/>
    <w:rsid w:val="00253614"/>
    <w:rsid w:val="00253776"/>
    <w:rsid w:val="00253C9B"/>
    <w:rsid w:val="00253F93"/>
    <w:rsid w:val="0025425D"/>
    <w:rsid w:val="002549E0"/>
    <w:rsid w:val="00254E5B"/>
    <w:rsid w:val="00254E8C"/>
    <w:rsid w:val="002551E8"/>
    <w:rsid w:val="002557E3"/>
    <w:rsid w:val="0025591A"/>
    <w:rsid w:val="00255962"/>
    <w:rsid w:val="00255A4D"/>
    <w:rsid w:val="00255C10"/>
    <w:rsid w:val="00255E35"/>
    <w:rsid w:val="00255F80"/>
    <w:rsid w:val="00256034"/>
    <w:rsid w:val="0025615A"/>
    <w:rsid w:val="0025627F"/>
    <w:rsid w:val="002564A6"/>
    <w:rsid w:val="00256515"/>
    <w:rsid w:val="00256E8B"/>
    <w:rsid w:val="0025719C"/>
    <w:rsid w:val="0025727B"/>
    <w:rsid w:val="00257656"/>
    <w:rsid w:val="002576B6"/>
    <w:rsid w:val="002576ED"/>
    <w:rsid w:val="00257F3B"/>
    <w:rsid w:val="00257F93"/>
    <w:rsid w:val="00257FA8"/>
    <w:rsid w:val="002604F8"/>
    <w:rsid w:val="002609A2"/>
    <w:rsid w:val="00260BC5"/>
    <w:rsid w:val="00260E36"/>
    <w:rsid w:val="002613B0"/>
    <w:rsid w:val="00261820"/>
    <w:rsid w:val="00261919"/>
    <w:rsid w:val="00261921"/>
    <w:rsid w:val="002619A8"/>
    <w:rsid w:val="00261C0A"/>
    <w:rsid w:val="00261CC5"/>
    <w:rsid w:val="00261FD0"/>
    <w:rsid w:val="00262170"/>
    <w:rsid w:val="002624F5"/>
    <w:rsid w:val="00262760"/>
    <w:rsid w:val="00262AA4"/>
    <w:rsid w:val="00262D5C"/>
    <w:rsid w:val="00262E03"/>
    <w:rsid w:val="00262FE0"/>
    <w:rsid w:val="002636E7"/>
    <w:rsid w:val="0026381A"/>
    <w:rsid w:val="002639A9"/>
    <w:rsid w:val="00264105"/>
    <w:rsid w:val="002641BD"/>
    <w:rsid w:val="002644F4"/>
    <w:rsid w:val="00264570"/>
    <w:rsid w:val="00264DAD"/>
    <w:rsid w:val="00264E00"/>
    <w:rsid w:val="00265023"/>
    <w:rsid w:val="0026529B"/>
    <w:rsid w:val="00265603"/>
    <w:rsid w:val="002657D4"/>
    <w:rsid w:val="00265E8B"/>
    <w:rsid w:val="00265F02"/>
    <w:rsid w:val="00265FB3"/>
    <w:rsid w:val="002661B3"/>
    <w:rsid w:val="002662C1"/>
    <w:rsid w:val="0026666D"/>
    <w:rsid w:val="00266928"/>
    <w:rsid w:val="00266E72"/>
    <w:rsid w:val="00266ED3"/>
    <w:rsid w:val="00267774"/>
    <w:rsid w:val="00267C04"/>
    <w:rsid w:val="00267C62"/>
    <w:rsid w:val="00270117"/>
    <w:rsid w:val="0027071F"/>
    <w:rsid w:val="00270737"/>
    <w:rsid w:val="002709E6"/>
    <w:rsid w:val="00270CC0"/>
    <w:rsid w:val="002719B7"/>
    <w:rsid w:val="00271E61"/>
    <w:rsid w:val="00272128"/>
    <w:rsid w:val="0027223A"/>
    <w:rsid w:val="002724DA"/>
    <w:rsid w:val="00272AD7"/>
    <w:rsid w:val="00272EAF"/>
    <w:rsid w:val="00273100"/>
    <w:rsid w:val="00273289"/>
    <w:rsid w:val="002732CC"/>
    <w:rsid w:val="0027331B"/>
    <w:rsid w:val="002737FD"/>
    <w:rsid w:val="00273B88"/>
    <w:rsid w:val="00273CE6"/>
    <w:rsid w:val="00273DBB"/>
    <w:rsid w:val="00273FE9"/>
    <w:rsid w:val="0027430E"/>
    <w:rsid w:val="002743AB"/>
    <w:rsid w:val="00274519"/>
    <w:rsid w:val="002748C5"/>
    <w:rsid w:val="002749B0"/>
    <w:rsid w:val="002750E6"/>
    <w:rsid w:val="00275412"/>
    <w:rsid w:val="0027556B"/>
    <w:rsid w:val="002755B0"/>
    <w:rsid w:val="00275859"/>
    <w:rsid w:val="002759EF"/>
    <w:rsid w:val="00275EFB"/>
    <w:rsid w:val="00275FFA"/>
    <w:rsid w:val="0027617A"/>
    <w:rsid w:val="00276312"/>
    <w:rsid w:val="00276B69"/>
    <w:rsid w:val="00276C4E"/>
    <w:rsid w:val="00276C80"/>
    <w:rsid w:val="00276DFA"/>
    <w:rsid w:val="00276E41"/>
    <w:rsid w:val="00276EEE"/>
    <w:rsid w:val="002771A4"/>
    <w:rsid w:val="002773F8"/>
    <w:rsid w:val="00277603"/>
    <w:rsid w:val="00277647"/>
    <w:rsid w:val="002778B6"/>
    <w:rsid w:val="002778BD"/>
    <w:rsid w:val="00277B17"/>
    <w:rsid w:val="0028000C"/>
    <w:rsid w:val="002801BB"/>
    <w:rsid w:val="002805AC"/>
    <w:rsid w:val="00280D2E"/>
    <w:rsid w:val="00280DC7"/>
    <w:rsid w:val="00280FDF"/>
    <w:rsid w:val="0028147A"/>
    <w:rsid w:val="00281968"/>
    <w:rsid w:val="00281B68"/>
    <w:rsid w:val="00281D1A"/>
    <w:rsid w:val="00281D71"/>
    <w:rsid w:val="002821D2"/>
    <w:rsid w:val="00282594"/>
    <w:rsid w:val="00282792"/>
    <w:rsid w:val="00282C89"/>
    <w:rsid w:val="002831E9"/>
    <w:rsid w:val="00283341"/>
    <w:rsid w:val="00283579"/>
    <w:rsid w:val="002838B3"/>
    <w:rsid w:val="002838B8"/>
    <w:rsid w:val="002839F3"/>
    <w:rsid w:val="00283A1D"/>
    <w:rsid w:val="00283A4D"/>
    <w:rsid w:val="00283BBF"/>
    <w:rsid w:val="00283E54"/>
    <w:rsid w:val="002841CB"/>
    <w:rsid w:val="002847D1"/>
    <w:rsid w:val="00284A41"/>
    <w:rsid w:val="00284C00"/>
    <w:rsid w:val="00284DD5"/>
    <w:rsid w:val="002851CB"/>
    <w:rsid w:val="00285339"/>
    <w:rsid w:val="002855B4"/>
    <w:rsid w:val="00285697"/>
    <w:rsid w:val="002859CC"/>
    <w:rsid w:val="00285E3D"/>
    <w:rsid w:val="002862CB"/>
    <w:rsid w:val="002869EE"/>
    <w:rsid w:val="002871A2"/>
    <w:rsid w:val="00287300"/>
    <w:rsid w:val="00287387"/>
    <w:rsid w:val="002873AE"/>
    <w:rsid w:val="00290160"/>
    <w:rsid w:val="00290295"/>
    <w:rsid w:val="002907E6"/>
    <w:rsid w:val="00290C1D"/>
    <w:rsid w:val="00290F3C"/>
    <w:rsid w:val="00290FD8"/>
    <w:rsid w:val="00291049"/>
    <w:rsid w:val="002911B2"/>
    <w:rsid w:val="0029148A"/>
    <w:rsid w:val="0029150D"/>
    <w:rsid w:val="002916E9"/>
    <w:rsid w:val="002916ED"/>
    <w:rsid w:val="0029174E"/>
    <w:rsid w:val="00291C6A"/>
    <w:rsid w:val="00291E75"/>
    <w:rsid w:val="00292812"/>
    <w:rsid w:val="00292A25"/>
    <w:rsid w:val="00292E75"/>
    <w:rsid w:val="0029336E"/>
    <w:rsid w:val="002933BA"/>
    <w:rsid w:val="00293A50"/>
    <w:rsid w:val="00293F58"/>
    <w:rsid w:val="00294247"/>
    <w:rsid w:val="00294387"/>
    <w:rsid w:val="002947A3"/>
    <w:rsid w:val="002949D0"/>
    <w:rsid w:val="00294A06"/>
    <w:rsid w:val="00294AED"/>
    <w:rsid w:val="00294B75"/>
    <w:rsid w:val="00294BA0"/>
    <w:rsid w:val="00294C08"/>
    <w:rsid w:val="0029565B"/>
    <w:rsid w:val="00295C88"/>
    <w:rsid w:val="00295D14"/>
    <w:rsid w:val="00295F03"/>
    <w:rsid w:val="0029609E"/>
    <w:rsid w:val="002963BD"/>
    <w:rsid w:val="0029668A"/>
    <w:rsid w:val="002966FB"/>
    <w:rsid w:val="00296797"/>
    <w:rsid w:val="0029694E"/>
    <w:rsid w:val="00296F8F"/>
    <w:rsid w:val="002970F8"/>
    <w:rsid w:val="002972CB"/>
    <w:rsid w:val="00297578"/>
    <w:rsid w:val="002978FF"/>
    <w:rsid w:val="00297C24"/>
    <w:rsid w:val="00297E5F"/>
    <w:rsid w:val="00297EDF"/>
    <w:rsid w:val="002A006C"/>
    <w:rsid w:val="002A017A"/>
    <w:rsid w:val="002A0752"/>
    <w:rsid w:val="002A0932"/>
    <w:rsid w:val="002A0DBA"/>
    <w:rsid w:val="002A0F62"/>
    <w:rsid w:val="002A0F7C"/>
    <w:rsid w:val="002A0FB7"/>
    <w:rsid w:val="002A1004"/>
    <w:rsid w:val="002A1117"/>
    <w:rsid w:val="002A1175"/>
    <w:rsid w:val="002A1263"/>
    <w:rsid w:val="002A1346"/>
    <w:rsid w:val="002A1418"/>
    <w:rsid w:val="002A1455"/>
    <w:rsid w:val="002A1521"/>
    <w:rsid w:val="002A19AF"/>
    <w:rsid w:val="002A1B12"/>
    <w:rsid w:val="002A227A"/>
    <w:rsid w:val="002A229A"/>
    <w:rsid w:val="002A24FF"/>
    <w:rsid w:val="002A25A8"/>
    <w:rsid w:val="002A26D4"/>
    <w:rsid w:val="002A27AD"/>
    <w:rsid w:val="002A27BA"/>
    <w:rsid w:val="002A27CE"/>
    <w:rsid w:val="002A28A2"/>
    <w:rsid w:val="002A3108"/>
    <w:rsid w:val="002A3137"/>
    <w:rsid w:val="002A34A6"/>
    <w:rsid w:val="002A35AA"/>
    <w:rsid w:val="002A376A"/>
    <w:rsid w:val="002A382A"/>
    <w:rsid w:val="002A3C22"/>
    <w:rsid w:val="002A3C6F"/>
    <w:rsid w:val="002A3E8F"/>
    <w:rsid w:val="002A3F3D"/>
    <w:rsid w:val="002A46B4"/>
    <w:rsid w:val="002A47CA"/>
    <w:rsid w:val="002A4955"/>
    <w:rsid w:val="002A52BB"/>
    <w:rsid w:val="002A5404"/>
    <w:rsid w:val="002A5547"/>
    <w:rsid w:val="002A5597"/>
    <w:rsid w:val="002A597C"/>
    <w:rsid w:val="002A59DB"/>
    <w:rsid w:val="002A61DE"/>
    <w:rsid w:val="002A645B"/>
    <w:rsid w:val="002A68D5"/>
    <w:rsid w:val="002A69C7"/>
    <w:rsid w:val="002A6CFE"/>
    <w:rsid w:val="002B0008"/>
    <w:rsid w:val="002B0166"/>
    <w:rsid w:val="002B0386"/>
    <w:rsid w:val="002B05A2"/>
    <w:rsid w:val="002B0758"/>
    <w:rsid w:val="002B0833"/>
    <w:rsid w:val="002B08AB"/>
    <w:rsid w:val="002B0AEC"/>
    <w:rsid w:val="002B0CD3"/>
    <w:rsid w:val="002B10AC"/>
    <w:rsid w:val="002B10B8"/>
    <w:rsid w:val="002B118B"/>
    <w:rsid w:val="002B123C"/>
    <w:rsid w:val="002B15CD"/>
    <w:rsid w:val="002B1658"/>
    <w:rsid w:val="002B16E2"/>
    <w:rsid w:val="002B16E7"/>
    <w:rsid w:val="002B1736"/>
    <w:rsid w:val="002B1780"/>
    <w:rsid w:val="002B182C"/>
    <w:rsid w:val="002B1FC3"/>
    <w:rsid w:val="002B2002"/>
    <w:rsid w:val="002B2C89"/>
    <w:rsid w:val="002B30D3"/>
    <w:rsid w:val="002B314A"/>
    <w:rsid w:val="002B31C4"/>
    <w:rsid w:val="002B367E"/>
    <w:rsid w:val="002B3726"/>
    <w:rsid w:val="002B378A"/>
    <w:rsid w:val="002B37CD"/>
    <w:rsid w:val="002B396B"/>
    <w:rsid w:val="002B3E5F"/>
    <w:rsid w:val="002B41DF"/>
    <w:rsid w:val="002B432A"/>
    <w:rsid w:val="002B438F"/>
    <w:rsid w:val="002B4450"/>
    <w:rsid w:val="002B49C4"/>
    <w:rsid w:val="002B4CEB"/>
    <w:rsid w:val="002B4D79"/>
    <w:rsid w:val="002B5017"/>
    <w:rsid w:val="002B557D"/>
    <w:rsid w:val="002B5A2F"/>
    <w:rsid w:val="002B6490"/>
    <w:rsid w:val="002B6534"/>
    <w:rsid w:val="002B6551"/>
    <w:rsid w:val="002B65B7"/>
    <w:rsid w:val="002B67D7"/>
    <w:rsid w:val="002B6835"/>
    <w:rsid w:val="002B696F"/>
    <w:rsid w:val="002B6A7E"/>
    <w:rsid w:val="002B6A87"/>
    <w:rsid w:val="002B6BD2"/>
    <w:rsid w:val="002B6E76"/>
    <w:rsid w:val="002B7076"/>
    <w:rsid w:val="002B7426"/>
    <w:rsid w:val="002B7447"/>
    <w:rsid w:val="002B7B0C"/>
    <w:rsid w:val="002B7B27"/>
    <w:rsid w:val="002B7CEC"/>
    <w:rsid w:val="002B7F93"/>
    <w:rsid w:val="002C0173"/>
    <w:rsid w:val="002C01F0"/>
    <w:rsid w:val="002C023F"/>
    <w:rsid w:val="002C03C5"/>
    <w:rsid w:val="002C04A7"/>
    <w:rsid w:val="002C0811"/>
    <w:rsid w:val="002C0A86"/>
    <w:rsid w:val="002C0D4E"/>
    <w:rsid w:val="002C0DB0"/>
    <w:rsid w:val="002C1027"/>
    <w:rsid w:val="002C12D1"/>
    <w:rsid w:val="002C1673"/>
    <w:rsid w:val="002C169A"/>
    <w:rsid w:val="002C1E44"/>
    <w:rsid w:val="002C2087"/>
    <w:rsid w:val="002C2206"/>
    <w:rsid w:val="002C2461"/>
    <w:rsid w:val="002C26CF"/>
    <w:rsid w:val="002C2744"/>
    <w:rsid w:val="002C2CB0"/>
    <w:rsid w:val="002C2DF9"/>
    <w:rsid w:val="002C3317"/>
    <w:rsid w:val="002C39ED"/>
    <w:rsid w:val="002C3C2A"/>
    <w:rsid w:val="002C3D9A"/>
    <w:rsid w:val="002C4C9C"/>
    <w:rsid w:val="002C5002"/>
    <w:rsid w:val="002C5011"/>
    <w:rsid w:val="002C525E"/>
    <w:rsid w:val="002C5336"/>
    <w:rsid w:val="002C543B"/>
    <w:rsid w:val="002C5490"/>
    <w:rsid w:val="002C5656"/>
    <w:rsid w:val="002C5935"/>
    <w:rsid w:val="002C5F70"/>
    <w:rsid w:val="002C63D1"/>
    <w:rsid w:val="002C6742"/>
    <w:rsid w:val="002C6773"/>
    <w:rsid w:val="002C7014"/>
    <w:rsid w:val="002C739F"/>
    <w:rsid w:val="002C74AC"/>
    <w:rsid w:val="002C75F5"/>
    <w:rsid w:val="002C7ADD"/>
    <w:rsid w:val="002C7D02"/>
    <w:rsid w:val="002D0202"/>
    <w:rsid w:val="002D04F5"/>
    <w:rsid w:val="002D0A03"/>
    <w:rsid w:val="002D0A2A"/>
    <w:rsid w:val="002D0D25"/>
    <w:rsid w:val="002D0D8C"/>
    <w:rsid w:val="002D0D92"/>
    <w:rsid w:val="002D0E10"/>
    <w:rsid w:val="002D1655"/>
    <w:rsid w:val="002D2217"/>
    <w:rsid w:val="002D22B7"/>
    <w:rsid w:val="002D243E"/>
    <w:rsid w:val="002D276C"/>
    <w:rsid w:val="002D2818"/>
    <w:rsid w:val="002D28B2"/>
    <w:rsid w:val="002D28E7"/>
    <w:rsid w:val="002D2B38"/>
    <w:rsid w:val="002D2D02"/>
    <w:rsid w:val="002D2E51"/>
    <w:rsid w:val="002D2F40"/>
    <w:rsid w:val="002D3239"/>
    <w:rsid w:val="002D32CF"/>
    <w:rsid w:val="002D33D3"/>
    <w:rsid w:val="002D349F"/>
    <w:rsid w:val="002D36A8"/>
    <w:rsid w:val="002D370E"/>
    <w:rsid w:val="002D3875"/>
    <w:rsid w:val="002D38AD"/>
    <w:rsid w:val="002D38C7"/>
    <w:rsid w:val="002D38EE"/>
    <w:rsid w:val="002D3C44"/>
    <w:rsid w:val="002D3F0B"/>
    <w:rsid w:val="002D4020"/>
    <w:rsid w:val="002D43B3"/>
    <w:rsid w:val="002D457C"/>
    <w:rsid w:val="002D4D85"/>
    <w:rsid w:val="002D5660"/>
    <w:rsid w:val="002D57DA"/>
    <w:rsid w:val="002D57FD"/>
    <w:rsid w:val="002D5898"/>
    <w:rsid w:val="002D6724"/>
    <w:rsid w:val="002D6920"/>
    <w:rsid w:val="002D6940"/>
    <w:rsid w:val="002D69F7"/>
    <w:rsid w:val="002D6D27"/>
    <w:rsid w:val="002D6E30"/>
    <w:rsid w:val="002D70FE"/>
    <w:rsid w:val="002D733B"/>
    <w:rsid w:val="002D7748"/>
    <w:rsid w:val="002D78A4"/>
    <w:rsid w:val="002D7923"/>
    <w:rsid w:val="002D7F9B"/>
    <w:rsid w:val="002D7FE8"/>
    <w:rsid w:val="002E0154"/>
    <w:rsid w:val="002E027E"/>
    <w:rsid w:val="002E0434"/>
    <w:rsid w:val="002E04A5"/>
    <w:rsid w:val="002E067B"/>
    <w:rsid w:val="002E0F38"/>
    <w:rsid w:val="002E0F45"/>
    <w:rsid w:val="002E1017"/>
    <w:rsid w:val="002E108F"/>
    <w:rsid w:val="002E1534"/>
    <w:rsid w:val="002E185E"/>
    <w:rsid w:val="002E1AF2"/>
    <w:rsid w:val="002E219E"/>
    <w:rsid w:val="002E226A"/>
    <w:rsid w:val="002E25AD"/>
    <w:rsid w:val="002E25CE"/>
    <w:rsid w:val="002E262A"/>
    <w:rsid w:val="002E2762"/>
    <w:rsid w:val="002E285E"/>
    <w:rsid w:val="002E2A55"/>
    <w:rsid w:val="002E3D0A"/>
    <w:rsid w:val="002E3F04"/>
    <w:rsid w:val="002E4155"/>
    <w:rsid w:val="002E4AE3"/>
    <w:rsid w:val="002E4E1C"/>
    <w:rsid w:val="002E4E7B"/>
    <w:rsid w:val="002E4E95"/>
    <w:rsid w:val="002E4F16"/>
    <w:rsid w:val="002E515C"/>
    <w:rsid w:val="002E5A0D"/>
    <w:rsid w:val="002E5A80"/>
    <w:rsid w:val="002E60DD"/>
    <w:rsid w:val="002E633C"/>
    <w:rsid w:val="002E662C"/>
    <w:rsid w:val="002E68EF"/>
    <w:rsid w:val="002E6A10"/>
    <w:rsid w:val="002E6A80"/>
    <w:rsid w:val="002E6B1B"/>
    <w:rsid w:val="002E7493"/>
    <w:rsid w:val="002E77CD"/>
    <w:rsid w:val="002E7A33"/>
    <w:rsid w:val="002E7A5F"/>
    <w:rsid w:val="002F022B"/>
    <w:rsid w:val="002F0391"/>
    <w:rsid w:val="002F04A3"/>
    <w:rsid w:val="002F0729"/>
    <w:rsid w:val="002F0A2F"/>
    <w:rsid w:val="002F0D7A"/>
    <w:rsid w:val="002F1160"/>
    <w:rsid w:val="002F12ED"/>
    <w:rsid w:val="002F1387"/>
    <w:rsid w:val="002F1497"/>
    <w:rsid w:val="002F15AC"/>
    <w:rsid w:val="002F1645"/>
    <w:rsid w:val="002F1900"/>
    <w:rsid w:val="002F1BBE"/>
    <w:rsid w:val="002F1D8A"/>
    <w:rsid w:val="002F21CE"/>
    <w:rsid w:val="002F2299"/>
    <w:rsid w:val="002F236C"/>
    <w:rsid w:val="002F2C38"/>
    <w:rsid w:val="002F2CB7"/>
    <w:rsid w:val="002F2E30"/>
    <w:rsid w:val="002F3351"/>
    <w:rsid w:val="002F355B"/>
    <w:rsid w:val="002F359A"/>
    <w:rsid w:val="002F370D"/>
    <w:rsid w:val="002F376C"/>
    <w:rsid w:val="002F3997"/>
    <w:rsid w:val="002F3C08"/>
    <w:rsid w:val="002F42C8"/>
    <w:rsid w:val="002F4355"/>
    <w:rsid w:val="002F4555"/>
    <w:rsid w:val="002F4D01"/>
    <w:rsid w:val="002F5444"/>
    <w:rsid w:val="002F5472"/>
    <w:rsid w:val="002F5485"/>
    <w:rsid w:val="002F55B6"/>
    <w:rsid w:val="002F5CCF"/>
    <w:rsid w:val="002F5F01"/>
    <w:rsid w:val="002F6020"/>
    <w:rsid w:val="002F615D"/>
    <w:rsid w:val="002F62FA"/>
    <w:rsid w:val="002F6352"/>
    <w:rsid w:val="002F6A1C"/>
    <w:rsid w:val="002F6C7F"/>
    <w:rsid w:val="002F6DF8"/>
    <w:rsid w:val="002F7093"/>
    <w:rsid w:val="002F7345"/>
    <w:rsid w:val="002F7380"/>
    <w:rsid w:val="002F741F"/>
    <w:rsid w:val="002F7544"/>
    <w:rsid w:val="002F75E0"/>
    <w:rsid w:val="002F765D"/>
    <w:rsid w:val="002F7727"/>
    <w:rsid w:val="002F7AFC"/>
    <w:rsid w:val="002F7B29"/>
    <w:rsid w:val="002F7C87"/>
    <w:rsid w:val="002F7E04"/>
    <w:rsid w:val="002F7E27"/>
    <w:rsid w:val="003006B4"/>
    <w:rsid w:val="00300CFC"/>
    <w:rsid w:val="00300E3E"/>
    <w:rsid w:val="00300FD3"/>
    <w:rsid w:val="00301114"/>
    <w:rsid w:val="003012F6"/>
    <w:rsid w:val="003014D2"/>
    <w:rsid w:val="003016DB"/>
    <w:rsid w:val="00301849"/>
    <w:rsid w:val="003019BA"/>
    <w:rsid w:val="003019ED"/>
    <w:rsid w:val="00301FB3"/>
    <w:rsid w:val="00301FBC"/>
    <w:rsid w:val="00302146"/>
    <w:rsid w:val="00302681"/>
    <w:rsid w:val="003027B6"/>
    <w:rsid w:val="003027BD"/>
    <w:rsid w:val="00302C21"/>
    <w:rsid w:val="00302D3D"/>
    <w:rsid w:val="00303472"/>
    <w:rsid w:val="003039D8"/>
    <w:rsid w:val="00303A3F"/>
    <w:rsid w:val="00303B45"/>
    <w:rsid w:val="003040B6"/>
    <w:rsid w:val="0030473C"/>
    <w:rsid w:val="003049AB"/>
    <w:rsid w:val="00305641"/>
    <w:rsid w:val="0030567A"/>
    <w:rsid w:val="00305C34"/>
    <w:rsid w:val="00305FD2"/>
    <w:rsid w:val="003062F5"/>
    <w:rsid w:val="00306480"/>
    <w:rsid w:val="003066D1"/>
    <w:rsid w:val="003067E6"/>
    <w:rsid w:val="00306871"/>
    <w:rsid w:val="00306CEA"/>
    <w:rsid w:val="003071EB"/>
    <w:rsid w:val="00307809"/>
    <w:rsid w:val="0030791D"/>
    <w:rsid w:val="003104EE"/>
    <w:rsid w:val="00310589"/>
    <w:rsid w:val="00310717"/>
    <w:rsid w:val="003109D9"/>
    <w:rsid w:val="00310CA3"/>
    <w:rsid w:val="00310EED"/>
    <w:rsid w:val="00310F5B"/>
    <w:rsid w:val="003112A5"/>
    <w:rsid w:val="00311400"/>
    <w:rsid w:val="0031145E"/>
    <w:rsid w:val="003118CB"/>
    <w:rsid w:val="00311D41"/>
    <w:rsid w:val="00312036"/>
    <w:rsid w:val="00312ADB"/>
    <w:rsid w:val="00312BAD"/>
    <w:rsid w:val="00312D97"/>
    <w:rsid w:val="00312EC7"/>
    <w:rsid w:val="003130D4"/>
    <w:rsid w:val="00313104"/>
    <w:rsid w:val="003131A7"/>
    <w:rsid w:val="00313344"/>
    <w:rsid w:val="003133C9"/>
    <w:rsid w:val="0031351E"/>
    <w:rsid w:val="0031359A"/>
    <w:rsid w:val="0031386A"/>
    <w:rsid w:val="00313B77"/>
    <w:rsid w:val="00313EF4"/>
    <w:rsid w:val="00314978"/>
    <w:rsid w:val="00314ADC"/>
    <w:rsid w:val="00314B1A"/>
    <w:rsid w:val="00314BB9"/>
    <w:rsid w:val="00314D23"/>
    <w:rsid w:val="003153A5"/>
    <w:rsid w:val="00315575"/>
    <w:rsid w:val="0031577E"/>
    <w:rsid w:val="00315E0E"/>
    <w:rsid w:val="00316296"/>
    <w:rsid w:val="00316416"/>
    <w:rsid w:val="0031655E"/>
    <w:rsid w:val="00316756"/>
    <w:rsid w:val="003167BB"/>
    <w:rsid w:val="003168FD"/>
    <w:rsid w:val="00316A86"/>
    <w:rsid w:val="00316B04"/>
    <w:rsid w:val="00316D29"/>
    <w:rsid w:val="00316E4B"/>
    <w:rsid w:val="003170A9"/>
    <w:rsid w:val="00317206"/>
    <w:rsid w:val="00317476"/>
    <w:rsid w:val="00317F8F"/>
    <w:rsid w:val="00320163"/>
    <w:rsid w:val="00320291"/>
    <w:rsid w:val="0032037E"/>
    <w:rsid w:val="003203F6"/>
    <w:rsid w:val="00320627"/>
    <w:rsid w:val="00320978"/>
    <w:rsid w:val="00320A48"/>
    <w:rsid w:val="00320C49"/>
    <w:rsid w:val="00320CF4"/>
    <w:rsid w:val="00320CF7"/>
    <w:rsid w:val="00320E25"/>
    <w:rsid w:val="0032107F"/>
    <w:rsid w:val="003219D3"/>
    <w:rsid w:val="00321B40"/>
    <w:rsid w:val="00321EC9"/>
    <w:rsid w:val="00322142"/>
    <w:rsid w:val="003222F2"/>
    <w:rsid w:val="00322311"/>
    <w:rsid w:val="0032246F"/>
    <w:rsid w:val="003229D1"/>
    <w:rsid w:val="00322B2F"/>
    <w:rsid w:val="00322C77"/>
    <w:rsid w:val="00322EC9"/>
    <w:rsid w:val="003235A7"/>
    <w:rsid w:val="00323ACE"/>
    <w:rsid w:val="00323DD0"/>
    <w:rsid w:val="00323E7D"/>
    <w:rsid w:val="0032437A"/>
    <w:rsid w:val="00324802"/>
    <w:rsid w:val="00324DD6"/>
    <w:rsid w:val="003250C2"/>
    <w:rsid w:val="003251EA"/>
    <w:rsid w:val="003252FF"/>
    <w:rsid w:val="003254D5"/>
    <w:rsid w:val="003256F0"/>
    <w:rsid w:val="00325B62"/>
    <w:rsid w:val="00325E40"/>
    <w:rsid w:val="00326587"/>
    <w:rsid w:val="003265B3"/>
    <w:rsid w:val="003265E9"/>
    <w:rsid w:val="00326686"/>
    <w:rsid w:val="00326CF4"/>
    <w:rsid w:val="0032721B"/>
    <w:rsid w:val="0032727E"/>
    <w:rsid w:val="0032756D"/>
    <w:rsid w:val="003279A8"/>
    <w:rsid w:val="00327C2F"/>
    <w:rsid w:val="00327E44"/>
    <w:rsid w:val="00327EBF"/>
    <w:rsid w:val="00330465"/>
    <w:rsid w:val="00330513"/>
    <w:rsid w:val="003306DD"/>
    <w:rsid w:val="00330720"/>
    <w:rsid w:val="00330781"/>
    <w:rsid w:val="003307EA"/>
    <w:rsid w:val="00330E63"/>
    <w:rsid w:val="00330F06"/>
    <w:rsid w:val="00330FAC"/>
    <w:rsid w:val="00331005"/>
    <w:rsid w:val="003314BF"/>
    <w:rsid w:val="0033170A"/>
    <w:rsid w:val="003317D7"/>
    <w:rsid w:val="00332150"/>
    <w:rsid w:val="003325EF"/>
    <w:rsid w:val="0033264B"/>
    <w:rsid w:val="00332B1A"/>
    <w:rsid w:val="00332B4A"/>
    <w:rsid w:val="00332CF9"/>
    <w:rsid w:val="00332FBD"/>
    <w:rsid w:val="003330C0"/>
    <w:rsid w:val="003331E6"/>
    <w:rsid w:val="003331EC"/>
    <w:rsid w:val="00333768"/>
    <w:rsid w:val="00333DEC"/>
    <w:rsid w:val="00333FD0"/>
    <w:rsid w:val="00334177"/>
    <w:rsid w:val="00334563"/>
    <w:rsid w:val="003345B9"/>
    <w:rsid w:val="00335123"/>
    <w:rsid w:val="003353D9"/>
    <w:rsid w:val="003359A5"/>
    <w:rsid w:val="00336279"/>
    <w:rsid w:val="00336BD3"/>
    <w:rsid w:val="0033707D"/>
    <w:rsid w:val="00337425"/>
    <w:rsid w:val="00337969"/>
    <w:rsid w:val="00340113"/>
    <w:rsid w:val="00340213"/>
    <w:rsid w:val="003403CB"/>
    <w:rsid w:val="00340A18"/>
    <w:rsid w:val="00340E72"/>
    <w:rsid w:val="0034156A"/>
    <w:rsid w:val="00341F57"/>
    <w:rsid w:val="0034215C"/>
    <w:rsid w:val="00342770"/>
    <w:rsid w:val="00342866"/>
    <w:rsid w:val="00342942"/>
    <w:rsid w:val="00342DE9"/>
    <w:rsid w:val="00342F20"/>
    <w:rsid w:val="00343089"/>
    <w:rsid w:val="003430FF"/>
    <w:rsid w:val="00343123"/>
    <w:rsid w:val="003431FB"/>
    <w:rsid w:val="003436B0"/>
    <w:rsid w:val="00343737"/>
    <w:rsid w:val="00343A5A"/>
    <w:rsid w:val="00343CFE"/>
    <w:rsid w:val="00343D53"/>
    <w:rsid w:val="00343D93"/>
    <w:rsid w:val="00344001"/>
    <w:rsid w:val="00344261"/>
    <w:rsid w:val="003442EB"/>
    <w:rsid w:val="00344385"/>
    <w:rsid w:val="003445C9"/>
    <w:rsid w:val="0034464B"/>
    <w:rsid w:val="0034477B"/>
    <w:rsid w:val="003447BB"/>
    <w:rsid w:val="003447F1"/>
    <w:rsid w:val="00344A4D"/>
    <w:rsid w:val="00344AC1"/>
    <w:rsid w:val="00345014"/>
    <w:rsid w:val="003450BE"/>
    <w:rsid w:val="003451F1"/>
    <w:rsid w:val="00345F19"/>
    <w:rsid w:val="0034608C"/>
    <w:rsid w:val="003465F5"/>
    <w:rsid w:val="00346678"/>
    <w:rsid w:val="00346752"/>
    <w:rsid w:val="00346855"/>
    <w:rsid w:val="00346C2D"/>
    <w:rsid w:val="00347088"/>
    <w:rsid w:val="003472C7"/>
    <w:rsid w:val="003478E4"/>
    <w:rsid w:val="003479D2"/>
    <w:rsid w:val="00347B2B"/>
    <w:rsid w:val="00347B4F"/>
    <w:rsid w:val="00350115"/>
    <w:rsid w:val="0035015E"/>
    <w:rsid w:val="0035023B"/>
    <w:rsid w:val="003502D0"/>
    <w:rsid w:val="003503EC"/>
    <w:rsid w:val="0035045C"/>
    <w:rsid w:val="003504B4"/>
    <w:rsid w:val="003505CB"/>
    <w:rsid w:val="003505E6"/>
    <w:rsid w:val="0035061A"/>
    <w:rsid w:val="003512BB"/>
    <w:rsid w:val="00351312"/>
    <w:rsid w:val="0035164E"/>
    <w:rsid w:val="0035177D"/>
    <w:rsid w:val="003519D9"/>
    <w:rsid w:val="00351AC2"/>
    <w:rsid w:val="00352403"/>
    <w:rsid w:val="003526D2"/>
    <w:rsid w:val="00352994"/>
    <w:rsid w:val="00352ABF"/>
    <w:rsid w:val="00352C01"/>
    <w:rsid w:val="00352EF3"/>
    <w:rsid w:val="003533F3"/>
    <w:rsid w:val="00353798"/>
    <w:rsid w:val="003538D2"/>
    <w:rsid w:val="003539F8"/>
    <w:rsid w:val="00353A02"/>
    <w:rsid w:val="00353C51"/>
    <w:rsid w:val="00353DCA"/>
    <w:rsid w:val="00354369"/>
    <w:rsid w:val="00354A0D"/>
    <w:rsid w:val="00354BA8"/>
    <w:rsid w:val="00354DC1"/>
    <w:rsid w:val="00354EA8"/>
    <w:rsid w:val="00354FE4"/>
    <w:rsid w:val="00354FFA"/>
    <w:rsid w:val="00355440"/>
    <w:rsid w:val="003555EB"/>
    <w:rsid w:val="00355912"/>
    <w:rsid w:val="00355C35"/>
    <w:rsid w:val="0035625A"/>
    <w:rsid w:val="00356289"/>
    <w:rsid w:val="003562A6"/>
    <w:rsid w:val="00356322"/>
    <w:rsid w:val="0035635D"/>
    <w:rsid w:val="003563BE"/>
    <w:rsid w:val="003563E4"/>
    <w:rsid w:val="003564FA"/>
    <w:rsid w:val="00356979"/>
    <w:rsid w:val="0035708B"/>
    <w:rsid w:val="003575AA"/>
    <w:rsid w:val="00357814"/>
    <w:rsid w:val="00357D45"/>
    <w:rsid w:val="00357EE5"/>
    <w:rsid w:val="0036008D"/>
    <w:rsid w:val="00360603"/>
    <w:rsid w:val="0036065E"/>
    <w:rsid w:val="00360ECE"/>
    <w:rsid w:val="00360FE5"/>
    <w:rsid w:val="003613FE"/>
    <w:rsid w:val="00361464"/>
    <w:rsid w:val="00362065"/>
    <w:rsid w:val="0036258D"/>
    <w:rsid w:val="00362648"/>
    <w:rsid w:val="003626B3"/>
    <w:rsid w:val="00362708"/>
    <w:rsid w:val="0036278C"/>
    <w:rsid w:val="0036279E"/>
    <w:rsid w:val="003627F4"/>
    <w:rsid w:val="0036281D"/>
    <w:rsid w:val="00362B8F"/>
    <w:rsid w:val="00362DAC"/>
    <w:rsid w:val="00363BA6"/>
    <w:rsid w:val="00363D07"/>
    <w:rsid w:val="00363EEE"/>
    <w:rsid w:val="00364730"/>
    <w:rsid w:val="003648C4"/>
    <w:rsid w:val="00364BD2"/>
    <w:rsid w:val="00364C03"/>
    <w:rsid w:val="00364C99"/>
    <w:rsid w:val="00364E08"/>
    <w:rsid w:val="00365757"/>
    <w:rsid w:val="003659C9"/>
    <w:rsid w:val="00365E48"/>
    <w:rsid w:val="00365EAE"/>
    <w:rsid w:val="00366251"/>
    <w:rsid w:val="003664DA"/>
    <w:rsid w:val="0036673D"/>
    <w:rsid w:val="00366886"/>
    <w:rsid w:val="00366A04"/>
    <w:rsid w:val="00366DDF"/>
    <w:rsid w:val="00366E4D"/>
    <w:rsid w:val="003676BD"/>
    <w:rsid w:val="00367852"/>
    <w:rsid w:val="00367F00"/>
    <w:rsid w:val="00367FA9"/>
    <w:rsid w:val="00370297"/>
    <w:rsid w:val="003703C3"/>
    <w:rsid w:val="0037083B"/>
    <w:rsid w:val="00370B16"/>
    <w:rsid w:val="00370CB0"/>
    <w:rsid w:val="00370D57"/>
    <w:rsid w:val="00370DD4"/>
    <w:rsid w:val="00371054"/>
    <w:rsid w:val="003714D9"/>
    <w:rsid w:val="003715D7"/>
    <w:rsid w:val="003718B0"/>
    <w:rsid w:val="00371932"/>
    <w:rsid w:val="00371A88"/>
    <w:rsid w:val="00371AE2"/>
    <w:rsid w:val="00371CA8"/>
    <w:rsid w:val="00371D1F"/>
    <w:rsid w:val="00371FA8"/>
    <w:rsid w:val="00372161"/>
    <w:rsid w:val="003727C5"/>
    <w:rsid w:val="00372B76"/>
    <w:rsid w:val="00373984"/>
    <w:rsid w:val="00373DC8"/>
    <w:rsid w:val="0037400C"/>
    <w:rsid w:val="003741A4"/>
    <w:rsid w:val="003743F7"/>
    <w:rsid w:val="00374425"/>
    <w:rsid w:val="00374620"/>
    <w:rsid w:val="00374A4B"/>
    <w:rsid w:val="00374C60"/>
    <w:rsid w:val="00374DDA"/>
    <w:rsid w:val="00375199"/>
    <w:rsid w:val="00375388"/>
    <w:rsid w:val="0037544B"/>
    <w:rsid w:val="003757BC"/>
    <w:rsid w:val="00375B13"/>
    <w:rsid w:val="00375BCB"/>
    <w:rsid w:val="00375EA7"/>
    <w:rsid w:val="0037628F"/>
    <w:rsid w:val="0037632A"/>
    <w:rsid w:val="00376333"/>
    <w:rsid w:val="00376522"/>
    <w:rsid w:val="0037689A"/>
    <w:rsid w:val="003769B2"/>
    <w:rsid w:val="00376BDF"/>
    <w:rsid w:val="00376CF3"/>
    <w:rsid w:val="00377137"/>
    <w:rsid w:val="00377151"/>
    <w:rsid w:val="00377599"/>
    <w:rsid w:val="003779DA"/>
    <w:rsid w:val="00377AF6"/>
    <w:rsid w:val="00377C8A"/>
    <w:rsid w:val="00377C95"/>
    <w:rsid w:val="00380067"/>
    <w:rsid w:val="0038014F"/>
    <w:rsid w:val="003809AE"/>
    <w:rsid w:val="003811C1"/>
    <w:rsid w:val="0038125C"/>
    <w:rsid w:val="0038160E"/>
    <w:rsid w:val="003818EA"/>
    <w:rsid w:val="00381AFC"/>
    <w:rsid w:val="00381B24"/>
    <w:rsid w:val="00381C5F"/>
    <w:rsid w:val="003820B2"/>
    <w:rsid w:val="00382244"/>
    <w:rsid w:val="003825F9"/>
    <w:rsid w:val="0038269C"/>
    <w:rsid w:val="003828C7"/>
    <w:rsid w:val="00382924"/>
    <w:rsid w:val="003829BB"/>
    <w:rsid w:val="00382D37"/>
    <w:rsid w:val="00382DC4"/>
    <w:rsid w:val="00383089"/>
    <w:rsid w:val="0038352F"/>
    <w:rsid w:val="00383945"/>
    <w:rsid w:val="00383963"/>
    <w:rsid w:val="003839AE"/>
    <w:rsid w:val="003839D2"/>
    <w:rsid w:val="00383C7A"/>
    <w:rsid w:val="00383DBC"/>
    <w:rsid w:val="00383E19"/>
    <w:rsid w:val="00383F49"/>
    <w:rsid w:val="00384498"/>
    <w:rsid w:val="0038468C"/>
    <w:rsid w:val="003846D2"/>
    <w:rsid w:val="003849F9"/>
    <w:rsid w:val="00384A0B"/>
    <w:rsid w:val="00384C61"/>
    <w:rsid w:val="00384DD1"/>
    <w:rsid w:val="00384F78"/>
    <w:rsid w:val="00384FAB"/>
    <w:rsid w:val="00385164"/>
    <w:rsid w:val="00385199"/>
    <w:rsid w:val="00385767"/>
    <w:rsid w:val="003859AD"/>
    <w:rsid w:val="00385C8A"/>
    <w:rsid w:val="00385F12"/>
    <w:rsid w:val="00385F3F"/>
    <w:rsid w:val="003860C8"/>
    <w:rsid w:val="003860E8"/>
    <w:rsid w:val="00386107"/>
    <w:rsid w:val="0038652D"/>
    <w:rsid w:val="00386641"/>
    <w:rsid w:val="00386ACA"/>
    <w:rsid w:val="00386D97"/>
    <w:rsid w:val="003872C8"/>
    <w:rsid w:val="00387452"/>
    <w:rsid w:val="003874FC"/>
    <w:rsid w:val="00387647"/>
    <w:rsid w:val="0038789F"/>
    <w:rsid w:val="00390004"/>
    <w:rsid w:val="003902A4"/>
    <w:rsid w:val="003904A5"/>
    <w:rsid w:val="003905D4"/>
    <w:rsid w:val="003906B6"/>
    <w:rsid w:val="00390E77"/>
    <w:rsid w:val="003914F7"/>
    <w:rsid w:val="0039169C"/>
    <w:rsid w:val="003917A0"/>
    <w:rsid w:val="00391A7D"/>
    <w:rsid w:val="00391AC1"/>
    <w:rsid w:val="00391D88"/>
    <w:rsid w:val="00391E27"/>
    <w:rsid w:val="00391F7D"/>
    <w:rsid w:val="00392170"/>
    <w:rsid w:val="00392180"/>
    <w:rsid w:val="0039225C"/>
    <w:rsid w:val="00392387"/>
    <w:rsid w:val="003924F4"/>
    <w:rsid w:val="003925C4"/>
    <w:rsid w:val="0039294B"/>
    <w:rsid w:val="00392D91"/>
    <w:rsid w:val="0039302C"/>
    <w:rsid w:val="00393256"/>
    <w:rsid w:val="003935E3"/>
    <w:rsid w:val="0039386A"/>
    <w:rsid w:val="00393CC9"/>
    <w:rsid w:val="00393D42"/>
    <w:rsid w:val="00393F9E"/>
    <w:rsid w:val="00394128"/>
    <w:rsid w:val="003941E9"/>
    <w:rsid w:val="003942BA"/>
    <w:rsid w:val="0039482C"/>
    <w:rsid w:val="003949CE"/>
    <w:rsid w:val="00394AD0"/>
    <w:rsid w:val="00394C2C"/>
    <w:rsid w:val="00394EBC"/>
    <w:rsid w:val="003954F8"/>
    <w:rsid w:val="0039560C"/>
    <w:rsid w:val="00395636"/>
    <w:rsid w:val="00395753"/>
    <w:rsid w:val="0039586E"/>
    <w:rsid w:val="00395955"/>
    <w:rsid w:val="00395AB7"/>
    <w:rsid w:val="00395FF3"/>
    <w:rsid w:val="0039624C"/>
    <w:rsid w:val="00396671"/>
    <w:rsid w:val="00396737"/>
    <w:rsid w:val="00396AC2"/>
    <w:rsid w:val="00396EC3"/>
    <w:rsid w:val="0039752B"/>
    <w:rsid w:val="003975D3"/>
    <w:rsid w:val="003977C4"/>
    <w:rsid w:val="003977CA"/>
    <w:rsid w:val="00397CE3"/>
    <w:rsid w:val="00397DE9"/>
    <w:rsid w:val="003A04BA"/>
    <w:rsid w:val="003A0A25"/>
    <w:rsid w:val="003A0C85"/>
    <w:rsid w:val="003A0CA5"/>
    <w:rsid w:val="003A0E8D"/>
    <w:rsid w:val="003A1697"/>
    <w:rsid w:val="003A17D3"/>
    <w:rsid w:val="003A1AC0"/>
    <w:rsid w:val="003A1C81"/>
    <w:rsid w:val="003A1F5F"/>
    <w:rsid w:val="003A228F"/>
    <w:rsid w:val="003A2523"/>
    <w:rsid w:val="003A27A2"/>
    <w:rsid w:val="003A2981"/>
    <w:rsid w:val="003A2F09"/>
    <w:rsid w:val="003A3055"/>
    <w:rsid w:val="003A388C"/>
    <w:rsid w:val="003A3AE0"/>
    <w:rsid w:val="003A3C00"/>
    <w:rsid w:val="003A3CD0"/>
    <w:rsid w:val="003A3DC7"/>
    <w:rsid w:val="003A423D"/>
    <w:rsid w:val="003A4477"/>
    <w:rsid w:val="003A4535"/>
    <w:rsid w:val="003A4560"/>
    <w:rsid w:val="003A4BBB"/>
    <w:rsid w:val="003A4DB2"/>
    <w:rsid w:val="003A5139"/>
    <w:rsid w:val="003A55A7"/>
    <w:rsid w:val="003A59EC"/>
    <w:rsid w:val="003A5DDC"/>
    <w:rsid w:val="003A5E27"/>
    <w:rsid w:val="003A5FAD"/>
    <w:rsid w:val="003A64BF"/>
    <w:rsid w:val="003A66AC"/>
    <w:rsid w:val="003A6874"/>
    <w:rsid w:val="003A68C9"/>
    <w:rsid w:val="003A6A80"/>
    <w:rsid w:val="003A6A8C"/>
    <w:rsid w:val="003A6E4B"/>
    <w:rsid w:val="003A7304"/>
    <w:rsid w:val="003A7B12"/>
    <w:rsid w:val="003A7F2D"/>
    <w:rsid w:val="003B017F"/>
    <w:rsid w:val="003B0200"/>
    <w:rsid w:val="003B028A"/>
    <w:rsid w:val="003B03D8"/>
    <w:rsid w:val="003B057D"/>
    <w:rsid w:val="003B05F7"/>
    <w:rsid w:val="003B071B"/>
    <w:rsid w:val="003B0740"/>
    <w:rsid w:val="003B0BA7"/>
    <w:rsid w:val="003B0E56"/>
    <w:rsid w:val="003B0F9F"/>
    <w:rsid w:val="003B0FB4"/>
    <w:rsid w:val="003B17FF"/>
    <w:rsid w:val="003B1971"/>
    <w:rsid w:val="003B1F22"/>
    <w:rsid w:val="003B2260"/>
    <w:rsid w:val="003B229A"/>
    <w:rsid w:val="003B2881"/>
    <w:rsid w:val="003B2995"/>
    <w:rsid w:val="003B29BE"/>
    <w:rsid w:val="003B29C2"/>
    <w:rsid w:val="003B2A6C"/>
    <w:rsid w:val="003B2A95"/>
    <w:rsid w:val="003B2F9C"/>
    <w:rsid w:val="003B2FF2"/>
    <w:rsid w:val="003B3003"/>
    <w:rsid w:val="003B3CB1"/>
    <w:rsid w:val="003B3F45"/>
    <w:rsid w:val="003B471A"/>
    <w:rsid w:val="003B49C2"/>
    <w:rsid w:val="003B49E9"/>
    <w:rsid w:val="003B4C6B"/>
    <w:rsid w:val="003B4D7C"/>
    <w:rsid w:val="003B4E95"/>
    <w:rsid w:val="003B5473"/>
    <w:rsid w:val="003B5639"/>
    <w:rsid w:val="003B5675"/>
    <w:rsid w:val="003B575E"/>
    <w:rsid w:val="003B583D"/>
    <w:rsid w:val="003B59EF"/>
    <w:rsid w:val="003B5F29"/>
    <w:rsid w:val="003B625E"/>
    <w:rsid w:val="003B6272"/>
    <w:rsid w:val="003B65E9"/>
    <w:rsid w:val="003B68A7"/>
    <w:rsid w:val="003B73FA"/>
    <w:rsid w:val="003B75C1"/>
    <w:rsid w:val="003B77C7"/>
    <w:rsid w:val="003B7817"/>
    <w:rsid w:val="003B79E9"/>
    <w:rsid w:val="003B7F98"/>
    <w:rsid w:val="003C00F5"/>
    <w:rsid w:val="003C062E"/>
    <w:rsid w:val="003C0C36"/>
    <w:rsid w:val="003C0CCE"/>
    <w:rsid w:val="003C0CEE"/>
    <w:rsid w:val="003C0E20"/>
    <w:rsid w:val="003C1698"/>
    <w:rsid w:val="003C1E43"/>
    <w:rsid w:val="003C2070"/>
    <w:rsid w:val="003C26AE"/>
    <w:rsid w:val="003C27AC"/>
    <w:rsid w:val="003C325C"/>
    <w:rsid w:val="003C3345"/>
    <w:rsid w:val="003C38AD"/>
    <w:rsid w:val="003C396B"/>
    <w:rsid w:val="003C3A45"/>
    <w:rsid w:val="003C3FB1"/>
    <w:rsid w:val="003C41D3"/>
    <w:rsid w:val="003C4464"/>
    <w:rsid w:val="003C4BC0"/>
    <w:rsid w:val="003C4E35"/>
    <w:rsid w:val="003C53AF"/>
    <w:rsid w:val="003C5866"/>
    <w:rsid w:val="003C5967"/>
    <w:rsid w:val="003C5984"/>
    <w:rsid w:val="003C5A8D"/>
    <w:rsid w:val="003C5EAB"/>
    <w:rsid w:val="003C6019"/>
    <w:rsid w:val="003C6380"/>
    <w:rsid w:val="003C6466"/>
    <w:rsid w:val="003C6647"/>
    <w:rsid w:val="003C6674"/>
    <w:rsid w:val="003C66C2"/>
    <w:rsid w:val="003C6A98"/>
    <w:rsid w:val="003C6C27"/>
    <w:rsid w:val="003C6FC7"/>
    <w:rsid w:val="003C7123"/>
    <w:rsid w:val="003C7286"/>
    <w:rsid w:val="003C7606"/>
    <w:rsid w:val="003C7904"/>
    <w:rsid w:val="003C7A8A"/>
    <w:rsid w:val="003C7BB5"/>
    <w:rsid w:val="003D000F"/>
    <w:rsid w:val="003D0380"/>
    <w:rsid w:val="003D0488"/>
    <w:rsid w:val="003D0737"/>
    <w:rsid w:val="003D0947"/>
    <w:rsid w:val="003D09C5"/>
    <w:rsid w:val="003D0C69"/>
    <w:rsid w:val="003D10FD"/>
    <w:rsid w:val="003D12DB"/>
    <w:rsid w:val="003D144A"/>
    <w:rsid w:val="003D185D"/>
    <w:rsid w:val="003D1A36"/>
    <w:rsid w:val="003D1C5B"/>
    <w:rsid w:val="003D1CF2"/>
    <w:rsid w:val="003D1E03"/>
    <w:rsid w:val="003D227C"/>
    <w:rsid w:val="003D22C3"/>
    <w:rsid w:val="003D22DE"/>
    <w:rsid w:val="003D2866"/>
    <w:rsid w:val="003D2D59"/>
    <w:rsid w:val="003D3013"/>
    <w:rsid w:val="003D3095"/>
    <w:rsid w:val="003D32F8"/>
    <w:rsid w:val="003D3A94"/>
    <w:rsid w:val="003D3E4B"/>
    <w:rsid w:val="003D417B"/>
    <w:rsid w:val="003D4427"/>
    <w:rsid w:val="003D4440"/>
    <w:rsid w:val="003D46E6"/>
    <w:rsid w:val="003D476A"/>
    <w:rsid w:val="003D482C"/>
    <w:rsid w:val="003D4A9E"/>
    <w:rsid w:val="003D4B24"/>
    <w:rsid w:val="003D4D36"/>
    <w:rsid w:val="003D4D3B"/>
    <w:rsid w:val="003D4E0B"/>
    <w:rsid w:val="003D5123"/>
    <w:rsid w:val="003D52E5"/>
    <w:rsid w:val="003D5672"/>
    <w:rsid w:val="003D572B"/>
    <w:rsid w:val="003D5767"/>
    <w:rsid w:val="003D5770"/>
    <w:rsid w:val="003D5D84"/>
    <w:rsid w:val="003D6043"/>
    <w:rsid w:val="003D6A81"/>
    <w:rsid w:val="003D6C53"/>
    <w:rsid w:val="003D722D"/>
    <w:rsid w:val="003D7346"/>
    <w:rsid w:val="003D73F8"/>
    <w:rsid w:val="003D7670"/>
    <w:rsid w:val="003D76DF"/>
    <w:rsid w:val="003D78A4"/>
    <w:rsid w:val="003D7C56"/>
    <w:rsid w:val="003E00D4"/>
    <w:rsid w:val="003E0120"/>
    <w:rsid w:val="003E017D"/>
    <w:rsid w:val="003E0536"/>
    <w:rsid w:val="003E0639"/>
    <w:rsid w:val="003E0771"/>
    <w:rsid w:val="003E0B0C"/>
    <w:rsid w:val="003E1298"/>
    <w:rsid w:val="003E1334"/>
    <w:rsid w:val="003E150A"/>
    <w:rsid w:val="003E1CFE"/>
    <w:rsid w:val="003E1D16"/>
    <w:rsid w:val="003E206B"/>
    <w:rsid w:val="003E2187"/>
    <w:rsid w:val="003E2A1C"/>
    <w:rsid w:val="003E2AE2"/>
    <w:rsid w:val="003E2D4B"/>
    <w:rsid w:val="003E3AB0"/>
    <w:rsid w:val="003E3B20"/>
    <w:rsid w:val="003E3FED"/>
    <w:rsid w:val="003E424C"/>
    <w:rsid w:val="003E4409"/>
    <w:rsid w:val="003E444A"/>
    <w:rsid w:val="003E483A"/>
    <w:rsid w:val="003E4B16"/>
    <w:rsid w:val="003E505B"/>
    <w:rsid w:val="003E5506"/>
    <w:rsid w:val="003E5B33"/>
    <w:rsid w:val="003E5E26"/>
    <w:rsid w:val="003E5E99"/>
    <w:rsid w:val="003E60FA"/>
    <w:rsid w:val="003E64CF"/>
    <w:rsid w:val="003E684D"/>
    <w:rsid w:val="003E6F6A"/>
    <w:rsid w:val="003E719C"/>
    <w:rsid w:val="003E7221"/>
    <w:rsid w:val="003E72E9"/>
    <w:rsid w:val="003E7D4A"/>
    <w:rsid w:val="003F008E"/>
    <w:rsid w:val="003F0255"/>
    <w:rsid w:val="003F02B1"/>
    <w:rsid w:val="003F0307"/>
    <w:rsid w:val="003F03BF"/>
    <w:rsid w:val="003F05A3"/>
    <w:rsid w:val="003F09B7"/>
    <w:rsid w:val="003F0A03"/>
    <w:rsid w:val="003F0B2D"/>
    <w:rsid w:val="003F0D95"/>
    <w:rsid w:val="003F0E55"/>
    <w:rsid w:val="003F12B4"/>
    <w:rsid w:val="003F1477"/>
    <w:rsid w:val="003F1AFD"/>
    <w:rsid w:val="003F2413"/>
    <w:rsid w:val="003F2426"/>
    <w:rsid w:val="003F2C57"/>
    <w:rsid w:val="003F2D3C"/>
    <w:rsid w:val="003F3062"/>
    <w:rsid w:val="003F308D"/>
    <w:rsid w:val="003F35EF"/>
    <w:rsid w:val="003F3C48"/>
    <w:rsid w:val="003F40D0"/>
    <w:rsid w:val="003F4290"/>
    <w:rsid w:val="003F48DD"/>
    <w:rsid w:val="003F4936"/>
    <w:rsid w:val="003F49A5"/>
    <w:rsid w:val="003F4D06"/>
    <w:rsid w:val="003F4FC2"/>
    <w:rsid w:val="003F5090"/>
    <w:rsid w:val="003F5797"/>
    <w:rsid w:val="003F5858"/>
    <w:rsid w:val="003F5986"/>
    <w:rsid w:val="003F5CF0"/>
    <w:rsid w:val="003F5DB0"/>
    <w:rsid w:val="003F6159"/>
    <w:rsid w:val="003F6962"/>
    <w:rsid w:val="003F69E8"/>
    <w:rsid w:val="003F6E50"/>
    <w:rsid w:val="003F6EB6"/>
    <w:rsid w:val="003F6FAB"/>
    <w:rsid w:val="003F745C"/>
    <w:rsid w:val="003F7A9C"/>
    <w:rsid w:val="003F7C92"/>
    <w:rsid w:val="00400D4D"/>
    <w:rsid w:val="00400FBB"/>
    <w:rsid w:val="004010BF"/>
    <w:rsid w:val="004014A4"/>
    <w:rsid w:val="0040181A"/>
    <w:rsid w:val="00401AE3"/>
    <w:rsid w:val="00401D25"/>
    <w:rsid w:val="00401DD4"/>
    <w:rsid w:val="0040242A"/>
    <w:rsid w:val="00402ABC"/>
    <w:rsid w:val="00402B62"/>
    <w:rsid w:val="00402F6E"/>
    <w:rsid w:val="00403DDA"/>
    <w:rsid w:val="00403E11"/>
    <w:rsid w:val="00403F32"/>
    <w:rsid w:val="00403FF5"/>
    <w:rsid w:val="00404009"/>
    <w:rsid w:val="0040405B"/>
    <w:rsid w:val="0040410A"/>
    <w:rsid w:val="00404145"/>
    <w:rsid w:val="0040436F"/>
    <w:rsid w:val="004043E7"/>
    <w:rsid w:val="004043EB"/>
    <w:rsid w:val="0040446F"/>
    <w:rsid w:val="00404714"/>
    <w:rsid w:val="00404873"/>
    <w:rsid w:val="00404AAA"/>
    <w:rsid w:val="00404AC0"/>
    <w:rsid w:val="00404B4F"/>
    <w:rsid w:val="00404B78"/>
    <w:rsid w:val="00404BB3"/>
    <w:rsid w:val="00404C3F"/>
    <w:rsid w:val="00404F2A"/>
    <w:rsid w:val="00404F99"/>
    <w:rsid w:val="004052AD"/>
    <w:rsid w:val="004054A4"/>
    <w:rsid w:val="004058AA"/>
    <w:rsid w:val="00405BBE"/>
    <w:rsid w:val="00405CD9"/>
    <w:rsid w:val="00406080"/>
    <w:rsid w:val="00406F7A"/>
    <w:rsid w:val="00407264"/>
    <w:rsid w:val="00407314"/>
    <w:rsid w:val="00407483"/>
    <w:rsid w:val="004076C5"/>
    <w:rsid w:val="00407753"/>
    <w:rsid w:val="0040786F"/>
    <w:rsid w:val="004078BD"/>
    <w:rsid w:val="00407AB3"/>
    <w:rsid w:val="00407B66"/>
    <w:rsid w:val="00407D72"/>
    <w:rsid w:val="00407F2A"/>
    <w:rsid w:val="00407F58"/>
    <w:rsid w:val="00407FF3"/>
    <w:rsid w:val="004102A0"/>
    <w:rsid w:val="004105B2"/>
    <w:rsid w:val="00410773"/>
    <w:rsid w:val="0041095F"/>
    <w:rsid w:val="00410C50"/>
    <w:rsid w:val="00410D03"/>
    <w:rsid w:val="00410D52"/>
    <w:rsid w:val="00411311"/>
    <w:rsid w:val="00411551"/>
    <w:rsid w:val="004115D0"/>
    <w:rsid w:val="004116A7"/>
    <w:rsid w:val="00411951"/>
    <w:rsid w:val="004119F3"/>
    <w:rsid w:val="00411A61"/>
    <w:rsid w:val="00411B47"/>
    <w:rsid w:val="004128E6"/>
    <w:rsid w:val="00412C2A"/>
    <w:rsid w:val="00412C67"/>
    <w:rsid w:val="00413801"/>
    <w:rsid w:val="00413F48"/>
    <w:rsid w:val="004142C1"/>
    <w:rsid w:val="004143DF"/>
    <w:rsid w:val="004147A7"/>
    <w:rsid w:val="00414C74"/>
    <w:rsid w:val="00414CB6"/>
    <w:rsid w:val="00414E29"/>
    <w:rsid w:val="00414F90"/>
    <w:rsid w:val="00415284"/>
    <w:rsid w:val="004155AF"/>
    <w:rsid w:val="0041616C"/>
    <w:rsid w:val="00416501"/>
    <w:rsid w:val="00416654"/>
    <w:rsid w:val="004166B7"/>
    <w:rsid w:val="00416F38"/>
    <w:rsid w:val="00417131"/>
    <w:rsid w:val="00417576"/>
    <w:rsid w:val="00417884"/>
    <w:rsid w:val="004178D0"/>
    <w:rsid w:val="004179A9"/>
    <w:rsid w:val="00417A90"/>
    <w:rsid w:val="00417C3F"/>
    <w:rsid w:val="00417E1F"/>
    <w:rsid w:val="00417EAB"/>
    <w:rsid w:val="00417F1C"/>
    <w:rsid w:val="004204AB"/>
    <w:rsid w:val="0042096D"/>
    <w:rsid w:val="00420E29"/>
    <w:rsid w:val="00421211"/>
    <w:rsid w:val="00421289"/>
    <w:rsid w:val="0042135C"/>
    <w:rsid w:val="0042175B"/>
    <w:rsid w:val="00421E72"/>
    <w:rsid w:val="00421EED"/>
    <w:rsid w:val="00421F53"/>
    <w:rsid w:val="00421F70"/>
    <w:rsid w:val="00422033"/>
    <w:rsid w:val="00422622"/>
    <w:rsid w:val="00422B0E"/>
    <w:rsid w:val="00423091"/>
    <w:rsid w:val="0042323E"/>
    <w:rsid w:val="0042359C"/>
    <w:rsid w:val="004236BB"/>
    <w:rsid w:val="004236DA"/>
    <w:rsid w:val="004239CD"/>
    <w:rsid w:val="00423ACA"/>
    <w:rsid w:val="00424192"/>
    <w:rsid w:val="00424912"/>
    <w:rsid w:val="00424AB8"/>
    <w:rsid w:val="00424D62"/>
    <w:rsid w:val="00424E5A"/>
    <w:rsid w:val="00424E8D"/>
    <w:rsid w:val="00424F27"/>
    <w:rsid w:val="00425374"/>
    <w:rsid w:val="004254CB"/>
    <w:rsid w:val="00425C38"/>
    <w:rsid w:val="00425CF2"/>
    <w:rsid w:val="00425DEB"/>
    <w:rsid w:val="004266E3"/>
    <w:rsid w:val="00426807"/>
    <w:rsid w:val="00426C5F"/>
    <w:rsid w:val="00426CEB"/>
    <w:rsid w:val="00426D79"/>
    <w:rsid w:val="004272BF"/>
    <w:rsid w:val="0042757B"/>
    <w:rsid w:val="00427655"/>
    <w:rsid w:val="004276FE"/>
    <w:rsid w:val="0042770C"/>
    <w:rsid w:val="0042798E"/>
    <w:rsid w:val="00427AF2"/>
    <w:rsid w:val="00427D0A"/>
    <w:rsid w:val="00427F50"/>
    <w:rsid w:val="0043000D"/>
    <w:rsid w:val="0043018E"/>
    <w:rsid w:val="00430285"/>
    <w:rsid w:val="00430573"/>
    <w:rsid w:val="00430651"/>
    <w:rsid w:val="0043082E"/>
    <w:rsid w:val="0043083A"/>
    <w:rsid w:val="00430B1D"/>
    <w:rsid w:val="00430D44"/>
    <w:rsid w:val="00430DEA"/>
    <w:rsid w:val="0043121A"/>
    <w:rsid w:val="00431B63"/>
    <w:rsid w:val="00431DE1"/>
    <w:rsid w:val="004322E4"/>
    <w:rsid w:val="0043242F"/>
    <w:rsid w:val="00432668"/>
    <w:rsid w:val="00432891"/>
    <w:rsid w:val="00432965"/>
    <w:rsid w:val="00432A91"/>
    <w:rsid w:val="00432FE8"/>
    <w:rsid w:val="004332DF"/>
    <w:rsid w:val="0043338E"/>
    <w:rsid w:val="004333CE"/>
    <w:rsid w:val="00433651"/>
    <w:rsid w:val="0043392D"/>
    <w:rsid w:val="00433A5E"/>
    <w:rsid w:val="00433CB2"/>
    <w:rsid w:val="00433CB4"/>
    <w:rsid w:val="00434135"/>
    <w:rsid w:val="00434269"/>
    <w:rsid w:val="004345E2"/>
    <w:rsid w:val="004346AC"/>
    <w:rsid w:val="00434A75"/>
    <w:rsid w:val="004351F8"/>
    <w:rsid w:val="00435668"/>
    <w:rsid w:val="004356D9"/>
    <w:rsid w:val="004356FB"/>
    <w:rsid w:val="00435793"/>
    <w:rsid w:val="00435B3A"/>
    <w:rsid w:val="00435D08"/>
    <w:rsid w:val="00435DCF"/>
    <w:rsid w:val="00435E6E"/>
    <w:rsid w:val="004364C0"/>
    <w:rsid w:val="00436552"/>
    <w:rsid w:val="00436590"/>
    <w:rsid w:val="004366D7"/>
    <w:rsid w:val="00436BEF"/>
    <w:rsid w:val="00436D1B"/>
    <w:rsid w:val="00436D78"/>
    <w:rsid w:val="00437634"/>
    <w:rsid w:val="00437795"/>
    <w:rsid w:val="004377E0"/>
    <w:rsid w:val="004378A0"/>
    <w:rsid w:val="00437B4B"/>
    <w:rsid w:val="00437D6D"/>
    <w:rsid w:val="00440091"/>
    <w:rsid w:val="00440231"/>
    <w:rsid w:val="00440352"/>
    <w:rsid w:val="00440563"/>
    <w:rsid w:val="00440637"/>
    <w:rsid w:val="004407A9"/>
    <w:rsid w:val="004408F0"/>
    <w:rsid w:val="0044091A"/>
    <w:rsid w:val="00440A47"/>
    <w:rsid w:val="00441261"/>
    <w:rsid w:val="00441371"/>
    <w:rsid w:val="004414AE"/>
    <w:rsid w:val="004414C6"/>
    <w:rsid w:val="004416A6"/>
    <w:rsid w:val="00441776"/>
    <w:rsid w:val="00441A23"/>
    <w:rsid w:val="00441C36"/>
    <w:rsid w:val="00441FB0"/>
    <w:rsid w:val="00442020"/>
    <w:rsid w:val="00442352"/>
    <w:rsid w:val="0044242F"/>
    <w:rsid w:val="00443150"/>
    <w:rsid w:val="00443248"/>
    <w:rsid w:val="00443C06"/>
    <w:rsid w:val="0044471F"/>
    <w:rsid w:val="0044497B"/>
    <w:rsid w:val="00444D03"/>
    <w:rsid w:val="0044504D"/>
    <w:rsid w:val="00445061"/>
    <w:rsid w:val="0044540D"/>
    <w:rsid w:val="004455C4"/>
    <w:rsid w:val="004457B6"/>
    <w:rsid w:val="00445C85"/>
    <w:rsid w:val="00445D76"/>
    <w:rsid w:val="00445F79"/>
    <w:rsid w:val="004460D7"/>
    <w:rsid w:val="00446329"/>
    <w:rsid w:val="0044634A"/>
    <w:rsid w:val="004463B0"/>
    <w:rsid w:val="00446867"/>
    <w:rsid w:val="00446AC9"/>
    <w:rsid w:val="00446F5E"/>
    <w:rsid w:val="004472E0"/>
    <w:rsid w:val="004473A7"/>
    <w:rsid w:val="0044779F"/>
    <w:rsid w:val="00450061"/>
    <w:rsid w:val="0045013E"/>
    <w:rsid w:val="004502ED"/>
    <w:rsid w:val="004509AA"/>
    <w:rsid w:val="00450A80"/>
    <w:rsid w:val="00450D18"/>
    <w:rsid w:val="00450FDD"/>
    <w:rsid w:val="004510BC"/>
    <w:rsid w:val="00451262"/>
    <w:rsid w:val="004516FB"/>
    <w:rsid w:val="0045183D"/>
    <w:rsid w:val="00451CBA"/>
    <w:rsid w:val="00451D74"/>
    <w:rsid w:val="00452074"/>
    <w:rsid w:val="00452287"/>
    <w:rsid w:val="00452317"/>
    <w:rsid w:val="00452401"/>
    <w:rsid w:val="00452477"/>
    <w:rsid w:val="0045263A"/>
    <w:rsid w:val="00452D38"/>
    <w:rsid w:val="00452F82"/>
    <w:rsid w:val="00453072"/>
    <w:rsid w:val="004530A5"/>
    <w:rsid w:val="004535EF"/>
    <w:rsid w:val="004538EF"/>
    <w:rsid w:val="004540F6"/>
    <w:rsid w:val="00454A66"/>
    <w:rsid w:val="00454B1E"/>
    <w:rsid w:val="00454C2A"/>
    <w:rsid w:val="00454F35"/>
    <w:rsid w:val="00454F5F"/>
    <w:rsid w:val="00455438"/>
    <w:rsid w:val="004554C9"/>
    <w:rsid w:val="004555DF"/>
    <w:rsid w:val="0045571E"/>
    <w:rsid w:val="004557FD"/>
    <w:rsid w:val="00456062"/>
    <w:rsid w:val="00456184"/>
    <w:rsid w:val="0045623F"/>
    <w:rsid w:val="00456425"/>
    <w:rsid w:val="0045648B"/>
    <w:rsid w:val="004566FD"/>
    <w:rsid w:val="00456A98"/>
    <w:rsid w:val="00456ED5"/>
    <w:rsid w:val="004570E9"/>
    <w:rsid w:val="004572A4"/>
    <w:rsid w:val="004575FA"/>
    <w:rsid w:val="00457781"/>
    <w:rsid w:val="0045799B"/>
    <w:rsid w:val="00457BCB"/>
    <w:rsid w:val="00460025"/>
    <w:rsid w:val="004602BE"/>
    <w:rsid w:val="00460429"/>
    <w:rsid w:val="004605E9"/>
    <w:rsid w:val="0046065C"/>
    <w:rsid w:val="00460678"/>
    <w:rsid w:val="004606C3"/>
    <w:rsid w:val="00460977"/>
    <w:rsid w:val="00461065"/>
    <w:rsid w:val="00461394"/>
    <w:rsid w:val="0046151E"/>
    <w:rsid w:val="00461698"/>
    <w:rsid w:val="004617A2"/>
    <w:rsid w:val="004618A7"/>
    <w:rsid w:val="0046192C"/>
    <w:rsid w:val="00461DA2"/>
    <w:rsid w:val="00461DF0"/>
    <w:rsid w:val="00461EA1"/>
    <w:rsid w:val="00462086"/>
    <w:rsid w:val="004620FB"/>
    <w:rsid w:val="004623A8"/>
    <w:rsid w:val="004623F9"/>
    <w:rsid w:val="00462547"/>
    <w:rsid w:val="00462830"/>
    <w:rsid w:val="00462A8B"/>
    <w:rsid w:val="00462B7E"/>
    <w:rsid w:val="00463024"/>
    <w:rsid w:val="00463184"/>
    <w:rsid w:val="00463481"/>
    <w:rsid w:val="00463EF8"/>
    <w:rsid w:val="004644D4"/>
    <w:rsid w:val="004646B8"/>
    <w:rsid w:val="00464932"/>
    <w:rsid w:val="00464AAF"/>
    <w:rsid w:val="00464B48"/>
    <w:rsid w:val="00464B97"/>
    <w:rsid w:val="00464E83"/>
    <w:rsid w:val="0046597F"/>
    <w:rsid w:val="00465A59"/>
    <w:rsid w:val="00465FF9"/>
    <w:rsid w:val="00466178"/>
    <w:rsid w:val="00466210"/>
    <w:rsid w:val="004665B8"/>
    <w:rsid w:val="00466EA9"/>
    <w:rsid w:val="00466F04"/>
    <w:rsid w:val="00466F94"/>
    <w:rsid w:val="004673F8"/>
    <w:rsid w:val="00467481"/>
    <w:rsid w:val="00467661"/>
    <w:rsid w:val="004678CE"/>
    <w:rsid w:val="00467976"/>
    <w:rsid w:val="00467CDD"/>
    <w:rsid w:val="00467D2B"/>
    <w:rsid w:val="00467FC2"/>
    <w:rsid w:val="00470441"/>
    <w:rsid w:val="004706B3"/>
    <w:rsid w:val="004707E2"/>
    <w:rsid w:val="00470878"/>
    <w:rsid w:val="00470B3E"/>
    <w:rsid w:val="00470E67"/>
    <w:rsid w:val="004713F4"/>
    <w:rsid w:val="00471602"/>
    <w:rsid w:val="00471C8D"/>
    <w:rsid w:val="00471D63"/>
    <w:rsid w:val="00472171"/>
    <w:rsid w:val="004723F1"/>
    <w:rsid w:val="004724BB"/>
    <w:rsid w:val="00472C21"/>
    <w:rsid w:val="004731CB"/>
    <w:rsid w:val="004732E7"/>
    <w:rsid w:val="00473666"/>
    <w:rsid w:val="00473738"/>
    <w:rsid w:val="004737DF"/>
    <w:rsid w:val="00473AC8"/>
    <w:rsid w:val="00473C25"/>
    <w:rsid w:val="0047413A"/>
    <w:rsid w:val="00474178"/>
    <w:rsid w:val="00474241"/>
    <w:rsid w:val="00474890"/>
    <w:rsid w:val="00474959"/>
    <w:rsid w:val="0047520D"/>
    <w:rsid w:val="0047549E"/>
    <w:rsid w:val="00475617"/>
    <w:rsid w:val="004758CA"/>
    <w:rsid w:val="004758FE"/>
    <w:rsid w:val="00475B24"/>
    <w:rsid w:val="00476136"/>
    <w:rsid w:val="0047688A"/>
    <w:rsid w:val="00476BFB"/>
    <w:rsid w:val="00476FFB"/>
    <w:rsid w:val="0047702E"/>
    <w:rsid w:val="004771FE"/>
    <w:rsid w:val="0047762E"/>
    <w:rsid w:val="004779A6"/>
    <w:rsid w:val="00477B28"/>
    <w:rsid w:val="00477B2E"/>
    <w:rsid w:val="00480294"/>
    <w:rsid w:val="004804FF"/>
    <w:rsid w:val="004809EA"/>
    <w:rsid w:val="00481548"/>
    <w:rsid w:val="0048163C"/>
    <w:rsid w:val="00481F41"/>
    <w:rsid w:val="004825C5"/>
    <w:rsid w:val="00482C43"/>
    <w:rsid w:val="00482C7C"/>
    <w:rsid w:val="00482CC7"/>
    <w:rsid w:val="00482CCB"/>
    <w:rsid w:val="00482E7A"/>
    <w:rsid w:val="00483003"/>
    <w:rsid w:val="0048326F"/>
    <w:rsid w:val="004834EF"/>
    <w:rsid w:val="00483806"/>
    <w:rsid w:val="00483C38"/>
    <w:rsid w:val="00483E87"/>
    <w:rsid w:val="00483FA7"/>
    <w:rsid w:val="00484557"/>
    <w:rsid w:val="00484653"/>
    <w:rsid w:val="00484D83"/>
    <w:rsid w:val="00485066"/>
    <w:rsid w:val="0048593C"/>
    <w:rsid w:val="00485B94"/>
    <w:rsid w:val="00485CBD"/>
    <w:rsid w:val="00486288"/>
    <w:rsid w:val="00486497"/>
    <w:rsid w:val="0048682F"/>
    <w:rsid w:val="00486DC0"/>
    <w:rsid w:val="00486DCA"/>
    <w:rsid w:val="00486E28"/>
    <w:rsid w:val="0048715B"/>
    <w:rsid w:val="00487672"/>
    <w:rsid w:val="004877C4"/>
    <w:rsid w:val="00487B56"/>
    <w:rsid w:val="00487C96"/>
    <w:rsid w:val="00487E66"/>
    <w:rsid w:val="00490076"/>
    <w:rsid w:val="00490529"/>
    <w:rsid w:val="004906AB"/>
    <w:rsid w:val="00490792"/>
    <w:rsid w:val="004907B3"/>
    <w:rsid w:val="0049093F"/>
    <w:rsid w:val="00490A82"/>
    <w:rsid w:val="00490FE6"/>
    <w:rsid w:val="00491144"/>
    <w:rsid w:val="00491329"/>
    <w:rsid w:val="0049148B"/>
    <w:rsid w:val="0049151D"/>
    <w:rsid w:val="00491701"/>
    <w:rsid w:val="00491C06"/>
    <w:rsid w:val="004922E4"/>
    <w:rsid w:val="00492311"/>
    <w:rsid w:val="0049260B"/>
    <w:rsid w:val="00492AE6"/>
    <w:rsid w:val="00492F0B"/>
    <w:rsid w:val="00492FC8"/>
    <w:rsid w:val="004930C9"/>
    <w:rsid w:val="0049337D"/>
    <w:rsid w:val="004933EC"/>
    <w:rsid w:val="00493467"/>
    <w:rsid w:val="00493602"/>
    <w:rsid w:val="00493900"/>
    <w:rsid w:val="00493A61"/>
    <w:rsid w:val="00493C95"/>
    <w:rsid w:val="004943DF"/>
    <w:rsid w:val="00494A0B"/>
    <w:rsid w:val="00494B20"/>
    <w:rsid w:val="00494B55"/>
    <w:rsid w:val="00494B94"/>
    <w:rsid w:val="00494C12"/>
    <w:rsid w:val="00494C90"/>
    <w:rsid w:val="00494F98"/>
    <w:rsid w:val="00494FFF"/>
    <w:rsid w:val="0049500A"/>
    <w:rsid w:val="004950B0"/>
    <w:rsid w:val="00495216"/>
    <w:rsid w:val="004954BC"/>
    <w:rsid w:val="004958D0"/>
    <w:rsid w:val="004960D0"/>
    <w:rsid w:val="0049627E"/>
    <w:rsid w:val="0049639E"/>
    <w:rsid w:val="00496430"/>
    <w:rsid w:val="004964E7"/>
    <w:rsid w:val="00496772"/>
    <w:rsid w:val="00496EDD"/>
    <w:rsid w:val="00497533"/>
    <w:rsid w:val="00497843"/>
    <w:rsid w:val="00497A9D"/>
    <w:rsid w:val="00497BA1"/>
    <w:rsid w:val="00497DCE"/>
    <w:rsid w:val="004A0320"/>
    <w:rsid w:val="004A0FBB"/>
    <w:rsid w:val="004A1016"/>
    <w:rsid w:val="004A128D"/>
    <w:rsid w:val="004A1466"/>
    <w:rsid w:val="004A1664"/>
    <w:rsid w:val="004A1C9F"/>
    <w:rsid w:val="004A21D1"/>
    <w:rsid w:val="004A26D1"/>
    <w:rsid w:val="004A28AA"/>
    <w:rsid w:val="004A30D8"/>
    <w:rsid w:val="004A3252"/>
    <w:rsid w:val="004A33C3"/>
    <w:rsid w:val="004A37AA"/>
    <w:rsid w:val="004A3AB5"/>
    <w:rsid w:val="004A4040"/>
    <w:rsid w:val="004A40A5"/>
    <w:rsid w:val="004A431A"/>
    <w:rsid w:val="004A441D"/>
    <w:rsid w:val="004A48A9"/>
    <w:rsid w:val="004A4957"/>
    <w:rsid w:val="004A4A9B"/>
    <w:rsid w:val="004A4CD2"/>
    <w:rsid w:val="004A4D87"/>
    <w:rsid w:val="004A5401"/>
    <w:rsid w:val="004A5C02"/>
    <w:rsid w:val="004A5C09"/>
    <w:rsid w:val="004A6215"/>
    <w:rsid w:val="004A6255"/>
    <w:rsid w:val="004A62EC"/>
    <w:rsid w:val="004A6840"/>
    <w:rsid w:val="004A6C4C"/>
    <w:rsid w:val="004A6C6E"/>
    <w:rsid w:val="004A72B1"/>
    <w:rsid w:val="004A7761"/>
    <w:rsid w:val="004A7804"/>
    <w:rsid w:val="004B00E5"/>
    <w:rsid w:val="004B0150"/>
    <w:rsid w:val="004B049E"/>
    <w:rsid w:val="004B08C8"/>
    <w:rsid w:val="004B0C0F"/>
    <w:rsid w:val="004B0C51"/>
    <w:rsid w:val="004B0E81"/>
    <w:rsid w:val="004B0F53"/>
    <w:rsid w:val="004B0FAE"/>
    <w:rsid w:val="004B1122"/>
    <w:rsid w:val="004B126A"/>
    <w:rsid w:val="004B16CC"/>
    <w:rsid w:val="004B1799"/>
    <w:rsid w:val="004B17CF"/>
    <w:rsid w:val="004B1C4D"/>
    <w:rsid w:val="004B1E5B"/>
    <w:rsid w:val="004B1EAD"/>
    <w:rsid w:val="004B2391"/>
    <w:rsid w:val="004B2448"/>
    <w:rsid w:val="004B298F"/>
    <w:rsid w:val="004B2F78"/>
    <w:rsid w:val="004B2FF1"/>
    <w:rsid w:val="004B3448"/>
    <w:rsid w:val="004B34AF"/>
    <w:rsid w:val="004B3897"/>
    <w:rsid w:val="004B3A5C"/>
    <w:rsid w:val="004B3D70"/>
    <w:rsid w:val="004B3E21"/>
    <w:rsid w:val="004B4003"/>
    <w:rsid w:val="004B40D4"/>
    <w:rsid w:val="004B4250"/>
    <w:rsid w:val="004B4512"/>
    <w:rsid w:val="004B452F"/>
    <w:rsid w:val="004B48EE"/>
    <w:rsid w:val="004B4B16"/>
    <w:rsid w:val="004B4B9C"/>
    <w:rsid w:val="004B56B3"/>
    <w:rsid w:val="004B56E1"/>
    <w:rsid w:val="004B5755"/>
    <w:rsid w:val="004B5AC7"/>
    <w:rsid w:val="004B5D15"/>
    <w:rsid w:val="004B6165"/>
    <w:rsid w:val="004B6287"/>
    <w:rsid w:val="004B654F"/>
    <w:rsid w:val="004B6B0C"/>
    <w:rsid w:val="004B6F82"/>
    <w:rsid w:val="004B72A6"/>
    <w:rsid w:val="004B7BBE"/>
    <w:rsid w:val="004B7C34"/>
    <w:rsid w:val="004B7FD0"/>
    <w:rsid w:val="004C0184"/>
    <w:rsid w:val="004C0469"/>
    <w:rsid w:val="004C0780"/>
    <w:rsid w:val="004C0A20"/>
    <w:rsid w:val="004C0B95"/>
    <w:rsid w:val="004C0DA6"/>
    <w:rsid w:val="004C133F"/>
    <w:rsid w:val="004C15CF"/>
    <w:rsid w:val="004C1B74"/>
    <w:rsid w:val="004C2051"/>
    <w:rsid w:val="004C23A5"/>
    <w:rsid w:val="004C29DF"/>
    <w:rsid w:val="004C2DFA"/>
    <w:rsid w:val="004C2ED7"/>
    <w:rsid w:val="004C313F"/>
    <w:rsid w:val="004C32D6"/>
    <w:rsid w:val="004C334E"/>
    <w:rsid w:val="004C3571"/>
    <w:rsid w:val="004C4080"/>
    <w:rsid w:val="004C47D7"/>
    <w:rsid w:val="004C48A5"/>
    <w:rsid w:val="004C5A33"/>
    <w:rsid w:val="004C5AB6"/>
    <w:rsid w:val="004C5CC9"/>
    <w:rsid w:val="004C5DEA"/>
    <w:rsid w:val="004C684F"/>
    <w:rsid w:val="004C692D"/>
    <w:rsid w:val="004C6ABB"/>
    <w:rsid w:val="004C6C66"/>
    <w:rsid w:val="004C715F"/>
    <w:rsid w:val="004C7801"/>
    <w:rsid w:val="004C7FB2"/>
    <w:rsid w:val="004D0117"/>
    <w:rsid w:val="004D05E4"/>
    <w:rsid w:val="004D094F"/>
    <w:rsid w:val="004D0AF6"/>
    <w:rsid w:val="004D0C68"/>
    <w:rsid w:val="004D0C9D"/>
    <w:rsid w:val="004D1466"/>
    <w:rsid w:val="004D1CBD"/>
    <w:rsid w:val="004D1E55"/>
    <w:rsid w:val="004D2081"/>
    <w:rsid w:val="004D21FE"/>
    <w:rsid w:val="004D2573"/>
    <w:rsid w:val="004D273C"/>
    <w:rsid w:val="004D28EC"/>
    <w:rsid w:val="004D2958"/>
    <w:rsid w:val="004D336E"/>
    <w:rsid w:val="004D3534"/>
    <w:rsid w:val="004D3628"/>
    <w:rsid w:val="004D3804"/>
    <w:rsid w:val="004D3A59"/>
    <w:rsid w:val="004D3CA8"/>
    <w:rsid w:val="004D3CF5"/>
    <w:rsid w:val="004D43EB"/>
    <w:rsid w:val="004D4401"/>
    <w:rsid w:val="004D450F"/>
    <w:rsid w:val="004D45B6"/>
    <w:rsid w:val="004D46A6"/>
    <w:rsid w:val="004D4FC2"/>
    <w:rsid w:val="004D5577"/>
    <w:rsid w:val="004D5AED"/>
    <w:rsid w:val="004D5E08"/>
    <w:rsid w:val="004D5F51"/>
    <w:rsid w:val="004D6026"/>
    <w:rsid w:val="004D60A8"/>
    <w:rsid w:val="004D7088"/>
    <w:rsid w:val="004D72CB"/>
    <w:rsid w:val="004D7466"/>
    <w:rsid w:val="004D74A0"/>
    <w:rsid w:val="004D74B9"/>
    <w:rsid w:val="004D7FBA"/>
    <w:rsid w:val="004D7FC1"/>
    <w:rsid w:val="004E004C"/>
    <w:rsid w:val="004E0351"/>
    <w:rsid w:val="004E036D"/>
    <w:rsid w:val="004E043F"/>
    <w:rsid w:val="004E078D"/>
    <w:rsid w:val="004E0821"/>
    <w:rsid w:val="004E0DEC"/>
    <w:rsid w:val="004E0F40"/>
    <w:rsid w:val="004E0F82"/>
    <w:rsid w:val="004E1701"/>
    <w:rsid w:val="004E1796"/>
    <w:rsid w:val="004E1942"/>
    <w:rsid w:val="004E1D66"/>
    <w:rsid w:val="004E1EF1"/>
    <w:rsid w:val="004E206A"/>
    <w:rsid w:val="004E23A6"/>
    <w:rsid w:val="004E2494"/>
    <w:rsid w:val="004E2928"/>
    <w:rsid w:val="004E298F"/>
    <w:rsid w:val="004E2AEB"/>
    <w:rsid w:val="004E2C72"/>
    <w:rsid w:val="004E2DA5"/>
    <w:rsid w:val="004E3234"/>
    <w:rsid w:val="004E34AA"/>
    <w:rsid w:val="004E350B"/>
    <w:rsid w:val="004E35B0"/>
    <w:rsid w:val="004E3749"/>
    <w:rsid w:val="004E396F"/>
    <w:rsid w:val="004E3A2A"/>
    <w:rsid w:val="004E3AF3"/>
    <w:rsid w:val="004E3B4B"/>
    <w:rsid w:val="004E3C44"/>
    <w:rsid w:val="004E3E19"/>
    <w:rsid w:val="004E404B"/>
    <w:rsid w:val="004E420A"/>
    <w:rsid w:val="004E4275"/>
    <w:rsid w:val="004E42AB"/>
    <w:rsid w:val="004E4495"/>
    <w:rsid w:val="004E455C"/>
    <w:rsid w:val="004E456E"/>
    <w:rsid w:val="004E582C"/>
    <w:rsid w:val="004E5938"/>
    <w:rsid w:val="004E595E"/>
    <w:rsid w:val="004E5CC5"/>
    <w:rsid w:val="004E5E2C"/>
    <w:rsid w:val="004E5E60"/>
    <w:rsid w:val="004E615E"/>
    <w:rsid w:val="004E665C"/>
    <w:rsid w:val="004E6C82"/>
    <w:rsid w:val="004E6EE5"/>
    <w:rsid w:val="004E6F7E"/>
    <w:rsid w:val="004E7020"/>
    <w:rsid w:val="004E72A0"/>
    <w:rsid w:val="004E7951"/>
    <w:rsid w:val="004E79A9"/>
    <w:rsid w:val="004E7A0F"/>
    <w:rsid w:val="004E7D2B"/>
    <w:rsid w:val="004E7DC3"/>
    <w:rsid w:val="004E7EEA"/>
    <w:rsid w:val="004E7FD5"/>
    <w:rsid w:val="004F0267"/>
    <w:rsid w:val="004F049C"/>
    <w:rsid w:val="004F0A66"/>
    <w:rsid w:val="004F115F"/>
    <w:rsid w:val="004F12F6"/>
    <w:rsid w:val="004F1B17"/>
    <w:rsid w:val="004F1CA9"/>
    <w:rsid w:val="004F1CD7"/>
    <w:rsid w:val="004F1FEE"/>
    <w:rsid w:val="004F21EA"/>
    <w:rsid w:val="004F225D"/>
    <w:rsid w:val="004F2296"/>
    <w:rsid w:val="004F2BF4"/>
    <w:rsid w:val="004F2D7C"/>
    <w:rsid w:val="004F2F3D"/>
    <w:rsid w:val="004F335B"/>
    <w:rsid w:val="004F380A"/>
    <w:rsid w:val="004F3C71"/>
    <w:rsid w:val="004F3E90"/>
    <w:rsid w:val="004F4006"/>
    <w:rsid w:val="004F4181"/>
    <w:rsid w:val="004F468E"/>
    <w:rsid w:val="004F46B1"/>
    <w:rsid w:val="004F4742"/>
    <w:rsid w:val="004F5202"/>
    <w:rsid w:val="004F554E"/>
    <w:rsid w:val="004F55C5"/>
    <w:rsid w:val="004F55C9"/>
    <w:rsid w:val="004F5B02"/>
    <w:rsid w:val="004F5CAD"/>
    <w:rsid w:val="004F5D55"/>
    <w:rsid w:val="004F5EA1"/>
    <w:rsid w:val="004F5EE4"/>
    <w:rsid w:val="004F6325"/>
    <w:rsid w:val="004F660D"/>
    <w:rsid w:val="004F66A2"/>
    <w:rsid w:val="004F6981"/>
    <w:rsid w:val="004F6ED8"/>
    <w:rsid w:val="004F719F"/>
    <w:rsid w:val="004F72F4"/>
    <w:rsid w:val="004F756B"/>
    <w:rsid w:val="004F7681"/>
    <w:rsid w:val="004F7D6B"/>
    <w:rsid w:val="00500284"/>
    <w:rsid w:val="005002E3"/>
    <w:rsid w:val="005006E5"/>
    <w:rsid w:val="00500A98"/>
    <w:rsid w:val="00500D03"/>
    <w:rsid w:val="00500D23"/>
    <w:rsid w:val="00500FF1"/>
    <w:rsid w:val="00501406"/>
    <w:rsid w:val="005018A6"/>
    <w:rsid w:val="00501966"/>
    <w:rsid w:val="00501D1C"/>
    <w:rsid w:val="00501F59"/>
    <w:rsid w:val="00501FC0"/>
    <w:rsid w:val="005020C3"/>
    <w:rsid w:val="005020EB"/>
    <w:rsid w:val="0050246D"/>
    <w:rsid w:val="00502652"/>
    <w:rsid w:val="00502B65"/>
    <w:rsid w:val="00502BE5"/>
    <w:rsid w:val="00502D4C"/>
    <w:rsid w:val="0050372D"/>
    <w:rsid w:val="00503890"/>
    <w:rsid w:val="00503DF8"/>
    <w:rsid w:val="00504391"/>
    <w:rsid w:val="0050439B"/>
    <w:rsid w:val="00504901"/>
    <w:rsid w:val="00504B43"/>
    <w:rsid w:val="00504BD3"/>
    <w:rsid w:val="00504D6A"/>
    <w:rsid w:val="00505343"/>
    <w:rsid w:val="005056A4"/>
    <w:rsid w:val="00505A4C"/>
    <w:rsid w:val="00505B1D"/>
    <w:rsid w:val="00505E2B"/>
    <w:rsid w:val="005063C4"/>
    <w:rsid w:val="005066F9"/>
    <w:rsid w:val="0050689A"/>
    <w:rsid w:val="00506F40"/>
    <w:rsid w:val="0050717D"/>
    <w:rsid w:val="00507368"/>
    <w:rsid w:val="00507CC6"/>
    <w:rsid w:val="0051005E"/>
    <w:rsid w:val="005100F4"/>
    <w:rsid w:val="0051010E"/>
    <w:rsid w:val="005102D3"/>
    <w:rsid w:val="00510406"/>
    <w:rsid w:val="0051052F"/>
    <w:rsid w:val="005109F6"/>
    <w:rsid w:val="00510AF6"/>
    <w:rsid w:val="00510F3F"/>
    <w:rsid w:val="00510F92"/>
    <w:rsid w:val="005110EF"/>
    <w:rsid w:val="005113B5"/>
    <w:rsid w:val="00511605"/>
    <w:rsid w:val="005116B4"/>
    <w:rsid w:val="005116C6"/>
    <w:rsid w:val="00511E1C"/>
    <w:rsid w:val="00511F81"/>
    <w:rsid w:val="005121BC"/>
    <w:rsid w:val="005122D3"/>
    <w:rsid w:val="00512331"/>
    <w:rsid w:val="005126B3"/>
    <w:rsid w:val="00512873"/>
    <w:rsid w:val="00512C9F"/>
    <w:rsid w:val="00512CCA"/>
    <w:rsid w:val="00512CD7"/>
    <w:rsid w:val="00512DAD"/>
    <w:rsid w:val="0051333F"/>
    <w:rsid w:val="005133B0"/>
    <w:rsid w:val="005133D5"/>
    <w:rsid w:val="005135C8"/>
    <w:rsid w:val="00513A14"/>
    <w:rsid w:val="00513BD3"/>
    <w:rsid w:val="00513C81"/>
    <w:rsid w:val="00513E9D"/>
    <w:rsid w:val="00513FF8"/>
    <w:rsid w:val="0051409B"/>
    <w:rsid w:val="005142AA"/>
    <w:rsid w:val="00514638"/>
    <w:rsid w:val="005146D2"/>
    <w:rsid w:val="00514866"/>
    <w:rsid w:val="00514C69"/>
    <w:rsid w:val="00514D98"/>
    <w:rsid w:val="00514EE7"/>
    <w:rsid w:val="00514F79"/>
    <w:rsid w:val="00515110"/>
    <w:rsid w:val="005158F9"/>
    <w:rsid w:val="00515C12"/>
    <w:rsid w:val="00515D50"/>
    <w:rsid w:val="00515DE1"/>
    <w:rsid w:val="00516158"/>
    <w:rsid w:val="00516292"/>
    <w:rsid w:val="00516365"/>
    <w:rsid w:val="005165B2"/>
    <w:rsid w:val="00516661"/>
    <w:rsid w:val="00516E5E"/>
    <w:rsid w:val="00516FEB"/>
    <w:rsid w:val="005170E1"/>
    <w:rsid w:val="0051765E"/>
    <w:rsid w:val="00517760"/>
    <w:rsid w:val="00517801"/>
    <w:rsid w:val="0052046A"/>
    <w:rsid w:val="00520472"/>
    <w:rsid w:val="00520629"/>
    <w:rsid w:val="0052072A"/>
    <w:rsid w:val="0052080B"/>
    <w:rsid w:val="00520AFC"/>
    <w:rsid w:val="00520DFF"/>
    <w:rsid w:val="00520F41"/>
    <w:rsid w:val="005210ED"/>
    <w:rsid w:val="00521129"/>
    <w:rsid w:val="0052137F"/>
    <w:rsid w:val="005213F4"/>
    <w:rsid w:val="00521872"/>
    <w:rsid w:val="00521918"/>
    <w:rsid w:val="00521B7A"/>
    <w:rsid w:val="00521D12"/>
    <w:rsid w:val="005220FA"/>
    <w:rsid w:val="005222E9"/>
    <w:rsid w:val="00522530"/>
    <w:rsid w:val="00522B39"/>
    <w:rsid w:val="00522D15"/>
    <w:rsid w:val="00523177"/>
    <w:rsid w:val="005232BE"/>
    <w:rsid w:val="00523805"/>
    <w:rsid w:val="00523835"/>
    <w:rsid w:val="0052392D"/>
    <w:rsid w:val="00523A1D"/>
    <w:rsid w:val="00523B67"/>
    <w:rsid w:val="00523DAA"/>
    <w:rsid w:val="00523F8C"/>
    <w:rsid w:val="005240D4"/>
    <w:rsid w:val="00524A7F"/>
    <w:rsid w:val="00524CFB"/>
    <w:rsid w:val="005250B9"/>
    <w:rsid w:val="00525B96"/>
    <w:rsid w:val="00526A4A"/>
    <w:rsid w:val="00526BF7"/>
    <w:rsid w:val="00526F4C"/>
    <w:rsid w:val="00527088"/>
    <w:rsid w:val="005272D5"/>
    <w:rsid w:val="00527305"/>
    <w:rsid w:val="00527399"/>
    <w:rsid w:val="005273A3"/>
    <w:rsid w:val="005275B5"/>
    <w:rsid w:val="00527A1D"/>
    <w:rsid w:val="00527D83"/>
    <w:rsid w:val="005300A1"/>
    <w:rsid w:val="005303C1"/>
    <w:rsid w:val="0053056E"/>
    <w:rsid w:val="0053097B"/>
    <w:rsid w:val="00530AC1"/>
    <w:rsid w:val="00530CEA"/>
    <w:rsid w:val="00530DD1"/>
    <w:rsid w:val="00531132"/>
    <w:rsid w:val="00531372"/>
    <w:rsid w:val="00531885"/>
    <w:rsid w:val="00531924"/>
    <w:rsid w:val="005319AB"/>
    <w:rsid w:val="005319AE"/>
    <w:rsid w:val="005319FB"/>
    <w:rsid w:val="00531DB0"/>
    <w:rsid w:val="00531E2B"/>
    <w:rsid w:val="00531EE9"/>
    <w:rsid w:val="005320A6"/>
    <w:rsid w:val="005321E5"/>
    <w:rsid w:val="00532239"/>
    <w:rsid w:val="005322D3"/>
    <w:rsid w:val="005324DD"/>
    <w:rsid w:val="00532B0A"/>
    <w:rsid w:val="0053305C"/>
    <w:rsid w:val="00533087"/>
    <w:rsid w:val="005332B2"/>
    <w:rsid w:val="00533305"/>
    <w:rsid w:val="005333F2"/>
    <w:rsid w:val="0053360F"/>
    <w:rsid w:val="00533F39"/>
    <w:rsid w:val="00534074"/>
    <w:rsid w:val="005344ED"/>
    <w:rsid w:val="005347C2"/>
    <w:rsid w:val="00534868"/>
    <w:rsid w:val="00535119"/>
    <w:rsid w:val="0053521F"/>
    <w:rsid w:val="00535747"/>
    <w:rsid w:val="005362CD"/>
    <w:rsid w:val="0053642B"/>
    <w:rsid w:val="00536711"/>
    <w:rsid w:val="005367DE"/>
    <w:rsid w:val="005369D7"/>
    <w:rsid w:val="00536B0D"/>
    <w:rsid w:val="00536BEC"/>
    <w:rsid w:val="00537116"/>
    <w:rsid w:val="00537581"/>
    <w:rsid w:val="00537618"/>
    <w:rsid w:val="00537D09"/>
    <w:rsid w:val="0054004A"/>
    <w:rsid w:val="005400FF"/>
    <w:rsid w:val="00540185"/>
    <w:rsid w:val="005409BF"/>
    <w:rsid w:val="00540B63"/>
    <w:rsid w:val="00540F0F"/>
    <w:rsid w:val="00541176"/>
    <w:rsid w:val="00541498"/>
    <w:rsid w:val="005419B8"/>
    <w:rsid w:val="00541C24"/>
    <w:rsid w:val="00541D3A"/>
    <w:rsid w:val="00541F19"/>
    <w:rsid w:val="00541F3B"/>
    <w:rsid w:val="00541F4F"/>
    <w:rsid w:val="0054235E"/>
    <w:rsid w:val="005423BE"/>
    <w:rsid w:val="005423E1"/>
    <w:rsid w:val="005425D8"/>
    <w:rsid w:val="005428EF"/>
    <w:rsid w:val="00542D0C"/>
    <w:rsid w:val="00543450"/>
    <w:rsid w:val="00543560"/>
    <w:rsid w:val="00543CDF"/>
    <w:rsid w:val="00543D4B"/>
    <w:rsid w:val="00543E54"/>
    <w:rsid w:val="00544233"/>
    <w:rsid w:val="00544301"/>
    <w:rsid w:val="00544310"/>
    <w:rsid w:val="00544379"/>
    <w:rsid w:val="005443FA"/>
    <w:rsid w:val="00544711"/>
    <w:rsid w:val="00544ED2"/>
    <w:rsid w:val="00545042"/>
    <w:rsid w:val="00545330"/>
    <w:rsid w:val="00545415"/>
    <w:rsid w:val="00545728"/>
    <w:rsid w:val="005459BF"/>
    <w:rsid w:val="005461E9"/>
    <w:rsid w:val="00546B00"/>
    <w:rsid w:val="00546EA7"/>
    <w:rsid w:val="0054711D"/>
    <w:rsid w:val="005478DA"/>
    <w:rsid w:val="00547A45"/>
    <w:rsid w:val="005500E4"/>
    <w:rsid w:val="0055022A"/>
    <w:rsid w:val="00550B90"/>
    <w:rsid w:val="00550BD7"/>
    <w:rsid w:val="00551041"/>
    <w:rsid w:val="005517D7"/>
    <w:rsid w:val="00551890"/>
    <w:rsid w:val="00551FEF"/>
    <w:rsid w:val="005520C4"/>
    <w:rsid w:val="00552150"/>
    <w:rsid w:val="0055228D"/>
    <w:rsid w:val="00552896"/>
    <w:rsid w:val="00552B30"/>
    <w:rsid w:val="00552C34"/>
    <w:rsid w:val="005531B9"/>
    <w:rsid w:val="00553358"/>
    <w:rsid w:val="0055339C"/>
    <w:rsid w:val="00553988"/>
    <w:rsid w:val="00553D78"/>
    <w:rsid w:val="00553EDA"/>
    <w:rsid w:val="005540AC"/>
    <w:rsid w:val="0055443C"/>
    <w:rsid w:val="005546EE"/>
    <w:rsid w:val="00554868"/>
    <w:rsid w:val="00554B33"/>
    <w:rsid w:val="00554C6B"/>
    <w:rsid w:val="00554E50"/>
    <w:rsid w:val="00554ECB"/>
    <w:rsid w:val="00554F26"/>
    <w:rsid w:val="0055527D"/>
    <w:rsid w:val="005554FE"/>
    <w:rsid w:val="0055568A"/>
    <w:rsid w:val="00555985"/>
    <w:rsid w:val="005559EB"/>
    <w:rsid w:val="00555BED"/>
    <w:rsid w:val="00555CB4"/>
    <w:rsid w:val="0055633E"/>
    <w:rsid w:val="005565B6"/>
    <w:rsid w:val="005569B9"/>
    <w:rsid w:val="00556A02"/>
    <w:rsid w:val="00556C43"/>
    <w:rsid w:val="00556C99"/>
    <w:rsid w:val="00556DBB"/>
    <w:rsid w:val="00556F81"/>
    <w:rsid w:val="0055796E"/>
    <w:rsid w:val="00557C3C"/>
    <w:rsid w:val="00560086"/>
    <w:rsid w:val="005600DE"/>
    <w:rsid w:val="00560183"/>
    <w:rsid w:val="00560203"/>
    <w:rsid w:val="00560503"/>
    <w:rsid w:val="00560561"/>
    <w:rsid w:val="005605B8"/>
    <w:rsid w:val="00560ABB"/>
    <w:rsid w:val="00560E6D"/>
    <w:rsid w:val="0056112A"/>
    <w:rsid w:val="0056127B"/>
    <w:rsid w:val="00561310"/>
    <w:rsid w:val="00561394"/>
    <w:rsid w:val="00561462"/>
    <w:rsid w:val="00561890"/>
    <w:rsid w:val="00561D6C"/>
    <w:rsid w:val="00561DBB"/>
    <w:rsid w:val="00561F00"/>
    <w:rsid w:val="0056210E"/>
    <w:rsid w:val="00562565"/>
    <w:rsid w:val="0056265C"/>
    <w:rsid w:val="00562755"/>
    <w:rsid w:val="0056299A"/>
    <w:rsid w:val="00562D57"/>
    <w:rsid w:val="005638EB"/>
    <w:rsid w:val="0056391F"/>
    <w:rsid w:val="00563E1D"/>
    <w:rsid w:val="005643F5"/>
    <w:rsid w:val="00564402"/>
    <w:rsid w:val="0056494E"/>
    <w:rsid w:val="005649C2"/>
    <w:rsid w:val="00564BE7"/>
    <w:rsid w:val="00564DA8"/>
    <w:rsid w:val="005651A7"/>
    <w:rsid w:val="00565213"/>
    <w:rsid w:val="00565326"/>
    <w:rsid w:val="00565690"/>
    <w:rsid w:val="0056569D"/>
    <w:rsid w:val="005656C5"/>
    <w:rsid w:val="00565C06"/>
    <w:rsid w:val="00565DFD"/>
    <w:rsid w:val="00565ED6"/>
    <w:rsid w:val="005664D5"/>
    <w:rsid w:val="005668E3"/>
    <w:rsid w:val="00566BC0"/>
    <w:rsid w:val="00566E32"/>
    <w:rsid w:val="00566EB5"/>
    <w:rsid w:val="005673C0"/>
    <w:rsid w:val="005676B3"/>
    <w:rsid w:val="00567DDC"/>
    <w:rsid w:val="00567E65"/>
    <w:rsid w:val="0057006A"/>
    <w:rsid w:val="00570212"/>
    <w:rsid w:val="0057023F"/>
    <w:rsid w:val="005703E1"/>
    <w:rsid w:val="005708B5"/>
    <w:rsid w:val="005708C3"/>
    <w:rsid w:val="0057097C"/>
    <w:rsid w:val="00570A1C"/>
    <w:rsid w:val="00570FA6"/>
    <w:rsid w:val="00571183"/>
    <w:rsid w:val="005711AA"/>
    <w:rsid w:val="005719F4"/>
    <w:rsid w:val="00571C18"/>
    <w:rsid w:val="00571FDC"/>
    <w:rsid w:val="00572B1E"/>
    <w:rsid w:val="00572B34"/>
    <w:rsid w:val="00572BC9"/>
    <w:rsid w:val="00572FBD"/>
    <w:rsid w:val="0057331C"/>
    <w:rsid w:val="005733F4"/>
    <w:rsid w:val="00573587"/>
    <w:rsid w:val="005738FA"/>
    <w:rsid w:val="00573B02"/>
    <w:rsid w:val="00573BB1"/>
    <w:rsid w:val="00573E34"/>
    <w:rsid w:val="00574056"/>
    <w:rsid w:val="00574521"/>
    <w:rsid w:val="00574AB1"/>
    <w:rsid w:val="00574B16"/>
    <w:rsid w:val="00574BCC"/>
    <w:rsid w:val="00574D10"/>
    <w:rsid w:val="00574DB2"/>
    <w:rsid w:val="00575041"/>
    <w:rsid w:val="00575F12"/>
    <w:rsid w:val="00576003"/>
    <w:rsid w:val="005760EC"/>
    <w:rsid w:val="00576285"/>
    <w:rsid w:val="005762BA"/>
    <w:rsid w:val="005765D4"/>
    <w:rsid w:val="00576614"/>
    <w:rsid w:val="005772A5"/>
    <w:rsid w:val="00577708"/>
    <w:rsid w:val="0057772D"/>
    <w:rsid w:val="005778AE"/>
    <w:rsid w:val="00577C1D"/>
    <w:rsid w:val="00577D81"/>
    <w:rsid w:val="00577F58"/>
    <w:rsid w:val="00577F6A"/>
    <w:rsid w:val="00580096"/>
    <w:rsid w:val="0058077A"/>
    <w:rsid w:val="0058095F"/>
    <w:rsid w:val="00580BF1"/>
    <w:rsid w:val="005819F2"/>
    <w:rsid w:val="00582302"/>
    <w:rsid w:val="00582435"/>
    <w:rsid w:val="005824E3"/>
    <w:rsid w:val="005826F4"/>
    <w:rsid w:val="00582954"/>
    <w:rsid w:val="005829CB"/>
    <w:rsid w:val="005829EF"/>
    <w:rsid w:val="00582F6A"/>
    <w:rsid w:val="00583474"/>
    <w:rsid w:val="005836C2"/>
    <w:rsid w:val="005840DE"/>
    <w:rsid w:val="00584179"/>
    <w:rsid w:val="005842C0"/>
    <w:rsid w:val="0058441B"/>
    <w:rsid w:val="00584463"/>
    <w:rsid w:val="00584800"/>
    <w:rsid w:val="00584A15"/>
    <w:rsid w:val="00584B4A"/>
    <w:rsid w:val="00584CCF"/>
    <w:rsid w:val="00584DF4"/>
    <w:rsid w:val="00584FA0"/>
    <w:rsid w:val="00584FAC"/>
    <w:rsid w:val="005854F2"/>
    <w:rsid w:val="0058568D"/>
    <w:rsid w:val="005857B4"/>
    <w:rsid w:val="005858D7"/>
    <w:rsid w:val="00585A11"/>
    <w:rsid w:val="00585AC4"/>
    <w:rsid w:val="00585CB7"/>
    <w:rsid w:val="00585F3A"/>
    <w:rsid w:val="00585FD8"/>
    <w:rsid w:val="005864AE"/>
    <w:rsid w:val="00586544"/>
    <w:rsid w:val="00586709"/>
    <w:rsid w:val="005868CB"/>
    <w:rsid w:val="00587305"/>
    <w:rsid w:val="0058746F"/>
    <w:rsid w:val="00587768"/>
    <w:rsid w:val="00587873"/>
    <w:rsid w:val="00587B6B"/>
    <w:rsid w:val="00587BEB"/>
    <w:rsid w:val="00587DB1"/>
    <w:rsid w:val="00587E55"/>
    <w:rsid w:val="0059001B"/>
    <w:rsid w:val="0059002F"/>
    <w:rsid w:val="0059004D"/>
    <w:rsid w:val="00590122"/>
    <w:rsid w:val="00590128"/>
    <w:rsid w:val="00590212"/>
    <w:rsid w:val="00590226"/>
    <w:rsid w:val="005903E3"/>
    <w:rsid w:val="005904B4"/>
    <w:rsid w:val="005904D9"/>
    <w:rsid w:val="00590540"/>
    <w:rsid w:val="0059071F"/>
    <w:rsid w:val="005909E5"/>
    <w:rsid w:val="0059112D"/>
    <w:rsid w:val="005916FC"/>
    <w:rsid w:val="0059194A"/>
    <w:rsid w:val="00591A7B"/>
    <w:rsid w:val="00591C6E"/>
    <w:rsid w:val="00591CE6"/>
    <w:rsid w:val="00591D90"/>
    <w:rsid w:val="00592344"/>
    <w:rsid w:val="005925C2"/>
    <w:rsid w:val="00593638"/>
    <w:rsid w:val="0059363C"/>
    <w:rsid w:val="0059488F"/>
    <w:rsid w:val="00594AE5"/>
    <w:rsid w:val="00594BBF"/>
    <w:rsid w:val="00594C4E"/>
    <w:rsid w:val="0059568A"/>
    <w:rsid w:val="005956DF"/>
    <w:rsid w:val="00595719"/>
    <w:rsid w:val="00595D4E"/>
    <w:rsid w:val="00595EA9"/>
    <w:rsid w:val="00595FA3"/>
    <w:rsid w:val="005963CC"/>
    <w:rsid w:val="0059666C"/>
    <w:rsid w:val="005967DC"/>
    <w:rsid w:val="00596A6E"/>
    <w:rsid w:val="00596B17"/>
    <w:rsid w:val="00596CA0"/>
    <w:rsid w:val="00597059"/>
    <w:rsid w:val="00597209"/>
    <w:rsid w:val="00597740"/>
    <w:rsid w:val="00597AB5"/>
    <w:rsid w:val="00597D7F"/>
    <w:rsid w:val="005A012C"/>
    <w:rsid w:val="005A04FD"/>
    <w:rsid w:val="005A0643"/>
    <w:rsid w:val="005A07B9"/>
    <w:rsid w:val="005A0CD2"/>
    <w:rsid w:val="005A1293"/>
    <w:rsid w:val="005A136F"/>
    <w:rsid w:val="005A164E"/>
    <w:rsid w:val="005A1843"/>
    <w:rsid w:val="005A1A3A"/>
    <w:rsid w:val="005A1DB3"/>
    <w:rsid w:val="005A21AB"/>
    <w:rsid w:val="005A2567"/>
    <w:rsid w:val="005A2896"/>
    <w:rsid w:val="005A28ED"/>
    <w:rsid w:val="005A31B7"/>
    <w:rsid w:val="005A3438"/>
    <w:rsid w:val="005A3C1A"/>
    <w:rsid w:val="005A417E"/>
    <w:rsid w:val="005A43C3"/>
    <w:rsid w:val="005A4972"/>
    <w:rsid w:val="005A497A"/>
    <w:rsid w:val="005A49B0"/>
    <w:rsid w:val="005A4E4B"/>
    <w:rsid w:val="005A57B7"/>
    <w:rsid w:val="005A58F0"/>
    <w:rsid w:val="005A5A46"/>
    <w:rsid w:val="005A60DD"/>
    <w:rsid w:val="005A6585"/>
    <w:rsid w:val="005A66BC"/>
    <w:rsid w:val="005A68B8"/>
    <w:rsid w:val="005A6943"/>
    <w:rsid w:val="005A6B39"/>
    <w:rsid w:val="005A71E7"/>
    <w:rsid w:val="005A730D"/>
    <w:rsid w:val="005A763E"/>
    <w:rsid w:val="005A774A"/>
    <w:rsid w:val="005A7E2F"/>
    <w:rsid w:val="005B00E6"/>
    <w:rsid w:val="005B0157"/>
    <w:rsid w:val="005B13BA"/>
    <w:rsid w:val="005B1623"/>
    <w:rsid w:val="005B1BE9"/>
    <w:rsid w:val="005B2152"/>
    <w:rsid w:val="005B23BC"/>
    <w:rsid w:val="005B2667"/>
    <w:rsid w:val="005B269A"/>
    <w:rsid w:val="005B27EE"/>
    <w:rsid w:val="005B297A"/>
    <w:rsid w:val="005B29D2"/>
    <w:rsid w:val="005B2B8D"/>
    <w:rsid w:val="005B2BA6"/>
    <w:rsid w:val="005B321B"/>
    <w:rsid w:val="005B3487"/>
    <w:rsid w:val="005B3654"/>
    <w:rsid w:val="005B36DF"/>
    <w:rsid w:val="005B37E5"/>
    <w:rsid w:val="005B3961"/>
    <w:rsid w:val="005B3A06"/>
    <w:rsid w:val="005B3C1B"/>
    <w:rsid w:val="005B42D3"/>
    <w:rsid w:val="005B448B"/>
    <w:rsid w:val="005B46CC"/>
    <w:rsid w:val="005B48BF"/>
    <w:rsid w:val="005B4B8F"/>
    <w:rsid w:val="005B50D4"/>
    <w:rsid w:val="005B5299"/>
    <w:rsid w:val="005B561A"/>
    <w:rsid w:val="005B5B6E"/>
    <w:rsid w:val="005B5D78"/>
    <w:rsid w:val="005B5F89"/>
    <w:rsid w:val="005B5FD9"/>
    <w:rsid w:val="005B6845"/>
    <w:rsid w:val="005B6B3F"/>
    <w:rsid w:val="005B6C2E"/>
    <w:rsid w:val="005B706D"/>
    <w:rsid w:val="005B74C2"/>
    <w:rsid w:val="005B7533"/>
    <w:rsid w:val="005B769E"/>
    <w:rsid w:val="005B76CD"/>
    <w:rsid w:val="005B79B9"/>
    <w:rsid w:val="005B7D99"/>
    <w:rsid w:val="005B7E20"/>
    <w:rsid w:val="005B7F20"/>
    <w:rsid w:val="005C0019"/>
    <w:rsid w:val="005C0B89"/>
    <w:rsid w:val="005C0C43"/>
    <w:rsid w:val="005C0C85"/>
    <w:rsid w:val="005C0D3D"/>
    <w:rsid w:val="005C0DA8"/>
    <w:rsid w:val="005C1083"/>
    <w:rsid w:val="005C115E"/>
    <w:rsid w:val="005C1681"/>
    <w:rsid w:val="005C189C"/>
    <w:rsid w:val="005C194E"/>
    <w:rsid w:val="005C19C5"/>
    <w:rsid w:val="005C1FA9"/>
    <w:rsid w:val="005C2072"/>
    <w:rsid w:val="005C2085"/>
    <w:rsid w:val="005C20AB"/>
    <w:rsid w:val="005C2304"/>
    <w:rsid w:val="005C25A7"/>
    <w:rsid w:val="005C27E0"/>
    <w:rsid w:val="005C3650"/>
    <w:rsid w:val="005C3671"/>
    <w:rsid w:val="005C3693"/>
    <w:rsid w:val="005C37A3"/>
    <w:rsid w:val="005C38EC"/>
    <w:rsid w:val="005C4224"/>
    <w:rsid w:val="005C4637"/>
    <w:rsid w:val="005C49F6"/>
    <w:rsid w:val="005C49FF"/>
    <w:rsid w:val="005C4A28"/>
    <w:rsid w:val="005C4DCA"/>
    <w:rsid w:val="005C4EE3"/>
    <w:rsid w:val="005C5034"/>
    <w:rsid w:val="005C5039"/>
    <w:rsid w:val="005C5092"/>
    <w:rsid w:val="005C5316"/>
    <w:rsid w:val="005C558E"/>
    <w:rsid w:val="005C57B9"/>
    <w:rsid w:val="005C57CC"/>
    <w:rsid w:val="005C58C1"/>
    <w:rsid w:val="005C58CE"/>
    <w:rsid w:val="005C5943"/>
    <w:rsid w:val="005C5B1C"/>
    <w:rsid w:val="005C5D32"/>
    <w:rsid w:val="005C6222"/>
    <w:rsid w:val="005C68A3"/>
    <w:rsid w:val="005C6948"/>
    <w:rsid w:val="005C6984"/>
    <w:rsid w:val="005C6B14"/>
    <w:rsid w:val="005C723D"/>
    <w:rsid w:val="005C7831"/>
    <w:rsid w:val="005C79A3"/>
    <w:rsid w:val="005C7C7E"/>
    <w:rsid w:val="005C7E30"/>
    <w:rsid w:val="005D0105"/>
    <w:rsid w:val="005D01DB"/>
    <w:rsid w:val="005D04C8"/>
    <w:rsid w:val="005D0546"/>
    <w:rsid w:val="005D05DF"/>
    <w:rsid w:val="005D060C"/>
    <w:rsid w:val="005D0B31"/>
    <w:rsid w:val="005D0CB6"/>
    <w:rsid w:val="005D15F9"/>
    <w:rsid w:val="005D19DB"/>
    <w:rsid w:val="005D1A24"/>
    <w:rsid w:val="005D1ED0"/>
    <w:rsid w:val="005D2002"/>
    <w:rsid w:val="005D28C2"/>
    <w:rsid w:val="005D3326"/>
    <w:rsid w:val="005D349F"/>
    <w:rsid w:val="005D3AC9"/>
    <w:rsid w:val="005D3F5C"/>
    <w:rsid w:val="005D3FC1"/>
    <w:rsid w:val="005D40A8"/>
    <w:rsid w:val="005D4956"/>
    <w:rsid w:val="005D4C51"/>
    <w:rsid w:val="005D4C63"/>
    <w:rsid w:val="005D4E9D"/>
    <w:rsid w:val="005D4FF1"/>
    <w:rsid w:val="005D508F"/>
    <w:rsid w:val="005D5226"/>
    <w:rsid w:val="005D5402"/>
    <w:rsid w:val="005D561A"/>
    <w:rsid w:val="005D5646"/>
    <w:rsid w:val="005D5978"/>
    <w:rsid w:val="005D5A12"/>
    <w:rsid w:val="005D5E41"/>
    <w:rsid w:val="005D5F32"/>
    <w:rsid w:val="005D6499"/>
    <w:rsid w:val="005D64BC"/>
    <w:rsid w:val="005D6BB5"/>
    <w:rsid w:val="005D6F17"/>
    <w:rsid w:val="005D72AF"/>
    <w:rsid w:val="005D754B"/>
    <w:rsid w:val="005D7840"/>
    <w:rsid w:val="005D78D0"/>
    <w:rsid w:val="005D7C8C"/>
    <w:rsid w:val="005D7D0A"/>
    <w:rsid w:val="005E0023"/>
    <w:rsid w:val="005E0073"/>
    <w:rsid w:val="005E0895"/>
    <w:rsid w:val="005E09C2"/>
    <w:rsid w:val="005E0A2A"/>
    <w:rsid w:val="005E0A4E"/>
    <w:rsid w:val="005E0EC6"/>
    <w:rsid w:val="005E10CE"/>
    <w:rsid w:val="005E1391"/>
    <w:rsid w:val="005E1941"/>
    <w:rsid w:val="005E19C5"/>
    <w:rsid w:val="005E208A"/>
    <w:rsid w:val="005E2500"/>
    <w:rsid w:val="005E2C6E"/>
    <w:rsid w:val="005E33AA"/>
    <w:rsid w:val="005E3B88"/>
    <w:rsid w:val="005E3C97"/>
    <w:rsid w:val="005E3D3A"/>
    <w:rsid w:val="005E3DAC"/>
    <w:rsid w:val="005E3DF8"/>
    <w:rsid w:val="005E3E0C"/>
    <w:rsid w:val="005E4275"/>
    <w:rsid w:val="005E4CE0"/>
    <w:rsid w:val="005E5058"/>
    <w:rsid w:val="005E506C"/>
    <w:rsid w:val="005E51AB"/>
    <w:rsid w:val="005E521E"/>
    <w:rsid w:val="005E54FB"/>
    <w:rsid w:val="005E556F"/>
    <w:rsid w:val="005E558B"/>
    <w:rsid w:val="005E596B"/>
    <w:rsid w:val="005E5A04"/>
    <w:rsid w:val="005E5C37"/>
    <w:rsid w:val="005E5EF8"/>
    <w:rsid w:val="005E5EFB"/>
    <w:rsid w:val="005E611D"/>
    <w:rsid w:val="005E62F4"/>
    <w:rsid w:val="005E673A"/>
    <w:rsid w:val="005E6962"/>
    <w:rsid w:val="005E6A00"/>
    <w:rsid w:val="005E6A3E"/>
    <w:rsid w:val="005E6A5B"/>
    <w:rsid w:val="005E701A"/>
    <w:rsid w:val="005E70C0"/>
    <w:rsid w:val="005E72CA"/>
    <w:rsid w:val="005E74ED"/>
    <w:rsid w:val="005E75D9"/>
    <w:rsid w:val="005E7857"/>
    <w:rsid w:val="005E79D3"/>
    <w:rsid w:val="005E79D6"/>
    <w:rsid w:val="005E7BB0"/>
    <w:rsid w:val="005E7C34"/>
    <w:rsid w:val="005E7E41"/>
    <w:rsid w:val="005E7FF4"/>
    <w:rsid w:val="005F0003"/>
    <w:rsid w:val="005F02B6"/>
    <w:rsid w:val="005F02DF"/>
    <w:rsid w:val="005F069A"/>
    <w:rsid w:val="005F1478"/>
    <w:rsid w:val="005F1547"/>
    <w:rsid w:val="005F156A"/>
    <w:rsid w:val="005F183E"/>
    <w:rsid w:val="005F18FB"/>
    <w:rsid w:val="005F1A60"/>
    <w:rsid w:val="005F1BB7"/>
    <w:rsid w:val="005F1BC1"/>
    <w:rsid w:val="005F1F7C"/>
    <w:rsid w:val="005F20CC"/>
    <w:rsid w:val="005F2C5A"/>
    <w:rsid w:val="005F2E59"/>
    <w:rsid w:val="005F3BFB"/>
    <w:rsid w:val="005F40DE"/>
    <w:rsid w:val="005F40ED"/>
    <w:rsid w:val="005F42B8"/>
    <w:rsid w:val="005F4325"/>
    <w:rsid w:val="005F4B01"/>
    <w:rsid w:val="005F4C19"/>
    <w:rsid w:val="005F4F03"/>
    <w:rsid w:val="005F4F12"/>
    <w:rsid w:val="005F4F9C"/>
    <w:rsid w:val="005F50CC"/>
    <w:rsid w:val="005F5167"/>
    <w:rsid w:val="005F5173"/>
    <w:rsid w:val="005F536B"/>
    <w:rsid w:val="005F54B2"/>
    <w:rsid w:val="005F5558"/>
    <w:rsid w:val="005F560F"/>
    <w:rsid w:val="005F5B07"/>
    <w:rsid w:val="005F5EB9"/>
    <w:rsid w:val="005F63B8"/>
    <w:rsid w:val="005F648E"/>
    <w:rsid w:val="005F684A"/>
    <w:rsid w:val="005F6B0D"/>
    <w:rsid w:val="005F6DDD"/>
    <w:rsid w:val="005F7495"/>
    <w:rsid w:val="006002E2"/>
    <w:rsid w:val="0060033F"/>
    <w:rsid w:val="00600552"/>
    <w:rsid w:val="0060073D"/>
    <w:rsid w:val="00600C99"/>
    <w:rsid w:val="00600CB2"/>
    <w:rsid w:val="00600E9E"/>
    <w:rsid w:val="00601298"/>
    <w:rsid w:val="006012A5"/>
    <w:rsid w:val="006012A7"/>
    <w:rsid w:val="00601435"/>
    <w:rsid w:val="0060155E"/>
    <w:rsid w:val="006015EF"/>
    <w:rsid w:val="00601649"/>
    <w:rsid w:val="006018AE"/>
    <w:rsid w:val="00601972"/>
    <w:rsid w:val="00601AFA"/>
    <w:rsid w:val="00601C3B"/>
    <w:rsid w:val="00601D38"/>
    <w:rsid w:val="00601E99"/>
    <w:rsid w:val="0060200C"/>
    <w:rsid w:val="00602550"/>
    <w:rsid w:val="00602A36"/>
    <w:rsid w:val="00602D6B"/>
    <w:rsid w:val="00603D3E"/>
    <w:rsid w:val="00603DB8"/>
    <w:rsid w:val="00603DD3"/>
    <w:rsid w:val="00603E0A"/>
    <w:rsid w:val="006040AD"/>
    <w:rsid w:val="006049DE"/>
    <w:rsid w:val="00605685"/>
    <w:rsid w:val="00605D5B"/>
    <w:rsid w:val="00605DB5"/>
    <w:rsid w:val="00606237"/>
    <w:rsid w:val="006065DF"/>
    <w:rsid w:val="00606633"/>
    <w:rsid w:val="006068A0"/>
    <w:rsid w:val="00606BC8"/>
    <w:rsid w:val="00606BFA"/>
    <w:rsid w:val="00606CB7"/>
    <w:rsid w:val="00606DC4"/>
    <w:rsid w:val="00606F4C"/>
    <w:rsid w:val="006072E7"/>
    <w:rsid w:val="006077D0"/>
    <w:rsid w:val="00607968"/>
    <w:rsid w:val="00607C1E"/>
    <w:rsid w:val="00607C6A"/>
    <w:rsid w:val="00607DD9"/>
    <w:rsid w:val="006100D5"/>
    <w:rsid w:val="0061065B"/>
    <w:rsid w:val="00610DDB"/>
    <w:rsid w:val="00611323"/>
    <w:rsid w:val="0061149B"/>
    <w:rsid w:val="006115BE"/>
    <w:rsid w:val="00611D0B"/>
    <w:rsid w:val="006124C4"/>
    <w:rsid w:val="006129AA"/>
    <w:rsid w:val="006129BC"/>
    <w:rsid w:val="00612A5F"/>
    <w:rsid w:val="00612A77"/>
    <w:rsid w:val="006130C1"/>
    <w:rsid w:val="00613473"/>
    <w:rsid w:val="006134FA"/>
    <w:rsid w:val="006135A0"/>
    <w:rsid w:val="00613AA4"/>
    <w:rsid w:val="00613C44"/>
    <w:rsid w:val="00613DD7"/>
    <w:rsid w:val="006141F7"/>
    <w:rsid w:val="00614A32"/>
    <w:rsid w:val="00614A73"/>
    <w:rsid w:val="00615483"/>
    <w:rsid w:val="00615566"/>
    <w:rsid w:val="0061559A"/>
    <w:rsid w:val="0061567C"/>
    <w:rsid w:val="006158E5"/>
    <w:rsid w:val="00615968"/>
    <w:rsid w:val="00615F8F"/>
    <w:rsid w:val="0061603C"/>
    <w:rsid w:val="00616370"/>
    <w:rsid w:val="0061655F"/>
    <w:rsid w:val="00616713"/>
    <w:rsid w:val="00616F2F"/>
    <w:rsid w:val="00616FB2"/>
    <w:rsid w:val="006174B0"/>
    <w:rsid w:val="00617502"/>
    <w:rsid w:val="00617542"/>
    <w:rsid w:val="00617573"/>
    <w:rsid w:val="00617984"/>
    <w:rsid w:val="00617E58"/>
    <w:rsid w:val="0062016A"/>
    <w:rsid w:val="006202B0"/>
    <w:rsid w:val="00620550"/>
    <w:rsid w:val="0062079A"/>
    <w:rsid w:val="006207B2"/>
    <w:rsid w:val="00620B32"/>
    <w:rsid w:val="00620E3E"/>
    <w:rsid w:val="006211CF"/>
    <w:rsid w:val="0062145C"/>
    <w:rsid w:val="0062185D"/>
    <w:rsid w:val="006218E1"/>
    <w:rsid w:val="0062196D"/>
    <w:rsid w:val="006219A7"/>
    <w:rsid w:val="00621BDD"/>
    <w:rsid w:val="00621D0D"/>
    <w:rsid w:val="00622298"/>
    <w:rsid w:val="00622379"/>
    <w:rsid w:val="006226A7"/>
    <w:rsid w:val="006228DD"/>
    <w:rsid w:val="00622A07"/>
    <w:rsid w:val="00622B81"/>
    <w:rsid w:val="00622BF1"/>
    <w:rsid w:val="00622D42"/>
    <w:rsid w:val="0062314E"/>
    <w:rsid w:val="006234FC"/>
    <w:rsid w:val="0062375E"/>
    <w:rsid w:val="00623921"/>
    <w:rsid w:val="0062398B"/>
    <w:rsid w:val="00623A4A"/>
    <w:rsid w:val="00623A8B"/>
    <w:rsid w:val="00623ACD"/>
    <w:rsid w:val="00623BBB"/>
    <w:rsid w:val="00623C58"/>
    <w:rsid w:val="0062471B"/>
    <w:rsid w:val="0062491B"/>
    <w:rsid w:val="00624921"/>
    <w:rsid w:val="00624A2A"/>
    <w:rsid w:val="00624FC6"/>
    <w:rsid w:val="006250C9"/>
    <w:rsid w:val="006251EC"/>
    <w:rsid w:val="00625337"/>
    <w:rsid w:val="00625345"/>
    <w:rsid w:val="006256D5"/>
    <w:rsid w:val="00625BC8"/>
    <w:rsid w:val="00625C83"/>
    <w:rsid w:val="00625CBD"/>
    <w:rsid w:val="00625F0C"/>
    <w:rsid w:val="006261E5"/>
    <w:rsid w:val="0062626A"/>
    <w:rsid w:val="006262A4"/>
    <w:rsid w:val="00626354"/>
    <w:rsid w:val="00626384"/>
    <w:rsid w:val="00626399"/>
    <w:rsid w:val="00626420"/>
    <w:rsid w:val="0062672D"/>
    <w:rsid w:val="0062681C"/>
    <w:rsid w:val="0062688F"/>
    <w:rsid w:val="00626B6F"/>
    <w:rsid w:val="00626EC4"/>
    <w:rsid w:val="00626EEC"/>
    <w:rsid w:val="00626FA7"/>
    <w:rsid w:val="00627864"/>
    <w:rsid w:val="006279A1"/>
    <w:rsid w:val="006279AA"/>
    <w:rsid w:val="00627C0E"/>
    <w:rsid w:val="00627D44"/>
    <w:rsid w:val="00627DD2"/>
    <w:rsid w:val="00630110"/>
    <w:rsid w:val="00630279"/>
    <w:rsid w:val="00630654"/>
    <w:rsid w:val="006306B6"/>
    <w:rsid w:val="006308BE"/>
    <w:rsid w:val="00630EC9"/>
    <w:rsid w:val="006313EF"/>
    <w:rsid w:val="006315C8"/>
    <w:rsid w:val="00631727"/>
    <w:rsid w:val="0063180B"/>
    <w:rsid w:val="00631B7F"/>
    <w:rsid w:val="00631CA2"/>
    <w:rsid w:val="00631D33"/>
    <w:rsid w:val="00632073"/>
    <w:rsid w:val="00632390"/>
    <w:rsid w:val="0063242C"/>
    <w:rsid w:val="0063242F"/>
    <w:rsid w:val="00632596"/>
    <w:rsid w:val="006326E9"/>
    <w:rsid w:val="00632B54"/>
    <w:rsid w:val="00632CF0"/>
    <w:rsid w:val="00632D08"/>
    <w:rsid w:val="00632DAF"/>
    <w:rsid w:val="006333A6"/>
    <w:rsid w:val="006334D9"/>
    <w:rsid w:val="006337BA"/>
    <w:rsid w:val="006339DE"/>
    <w:rsid w:val="00633A82"/>
    <w:rsid w:val="00633BAC"/>
    <w:rsid w:val="006340A1"/>
    <w:rsid w:val="0063413F"/>
    <w:rsid w:val="0063454A"/>
    <w:rsid w:val="006348C3"/>
    <w:rsid w:val="006348FF"/>
    <w:rsid w:val="00634BEF"/>
    <w:rsid w:val="00634C24"/>
    <w:rsid w:val="0063525E"/>
    <w:rsid w:val="0063558A"/>
    <w:rsid w:val="0063560B"/>
    <w:rsid w:val="00635978"/>
    <w:rsid w:val="00635ABD"/>
    <w:rsid w:val="00636157"/>
    <w:rsid w:val="006366B7"/>
    <w:rsid w:val="006366DA"/>
    <w:rsid w:val="006366F0"/>
    <w:rsid w:val="00637095"/>
    <w:rsid w:val="00637185"/>
    <w:rsid w:val="00637E7C"/>
    <w:rsid w:val="006403D4"/>
    <w:rsid w:val="00640C84"/>
    <w:rsid w:val="00640E1F"/>
    <w:rsid w:val="00640F4E"/>
    <w:rsid w:val="00640F84"/>
    <w:rsid w:val="00641034"/>
    <w:rsid w:val="006410C8"/>
    <w:rsid w:val="00641964"/>
    <w:rsid w:val="00642128"/>
    <w:rsid w:val="006422AE"/>
    <w:rsid w:val="006427B3"/>
    <w:rsid w:val="00642895"/>
    <w:rsid w:val="006429B8"/>
    <w:rsid w:val="00642A7D"/>
    <w:rsid w:val="00642FC1"/>
    <w:rsid w:val="006432F3"/>
    <w:rsid w:val="0064372E"/>
    <w:rsid w:val="00643893"/>
    <w:rsid w:val="006438F1"/>
    <w:rsid w:val="00643E34"/>
    <w:rsid w:val="00643E77"/>
    <w:rsid w:val="00644018"/>
    <w:rsid w:val="006445C4"/>
    <w:rsid w:val="00644DA8"/>
    <w:rsid w:val="00645926"/>
    <w:rsid w:val="00645EEC"/>
    <w:rsid w:val="00646047"/>
    <w:rsid w:val="006460D3"/>
    <w:rsid w:val="0064614E"/>
    <w:rsid w:val="00646691"/>
    <w:rsid w:val="006466BC"/>
    <w:rsid w:val="006468F7"/>
    <w:rsid w:val="00646A4B"/>
    <w:rsid w:val="00646B97"/>
    <w:rsid w:val="0064732F"/>
    <w:rsid w:val="006478FD"/>
    <w:rsid w:val="00647DBB"/>
    <w:rsid w:val="00647E4D"/>
    <w:rsid w:val="00650102"/>
    <w:rsid w:val="0065011F"/>
    <w:rsid w:val="0065021B"/>
    <w:rsid w:val="0065091F"/>
    <w:rsid w:val="00650A15"/>
    <w:rsid w:val="00650A97"/>
    <w:rsid w:val="00650FB7"/>
    <w:rsid w:val="0065106D"/>
    <w:rsid w:val="00651409"/>
    <w:rsid w:val="006517CE"/>
    <w:rsid w:val="00651917"/>
    <w:rsid w:val="0065194E"/>
    <w:rsid w:val="00651A36"/>
    <w:rsid w:val="00651A8B"/>
    <w:rsid w:val="006521A2"/>
    <w:rsid w:val="00652328"/>
    <w:rsid w:val="00652C2E"/>
    <w:rsid w:val="00652C61"/>
    <w:rsid w:val="00652D44"/>
    <w:rsid w:val="00652FD5"/>
    <w:rsid w:val="006530BB"/>
    <w:rsid w:val="0065355B"/>
    <w:rsid w:val="0065381F"/>
    <w:rsid w:val="00653B7E"/>
    <w:rsid w:val="00654185"/>
    <w:rsid w:val="00654BF2"/>
    <w:rsid w:val="00654CF0"/>
    <w:rsid w:val="006553CA"/>
    <w:rsid w:val="0065549C"/>
    <w:rsid w:val="00655650"/>
    <w:rsid w:val="006559CE"/>
    <w:rsid w:val="0065614F"/>
    <w:rsid w:val="0065634A"/>
    <w:rsid w:val="00656B80"/>
    <w:rsid w:val="00656CB1"/>
    <w:rsid w:val="00657465"/>
    <w:rsid w:val="00657692"/>
    <w:rsid w:val="0065791A"/>
    <w:rsid w:val="00657C9E"/>
    <w:rsid w:val="00657EAF"/>
    <w:rsid w:val="00657FF0"/>
    <w:rsid w:val="0066011B"/>
    <w:rsid w:val="00660170"/>
    <w:rsid w:val="00660479"/>
    <w:rsid w:val="006605E1"/>
    <w:rsid w:val="00660943"/>
    <w:rsid w:val="006609BE"/>
    <w:rsid w:val="00660CBC"/>
    <w:rsid w:val="00660D4B"/>
    <w:rsid w:val="00660DF4"/>
    <w:rsid w:val="0066151F"/>
    <w:rsid w:val="0066200D"/>
    <w:rsid w:val="00662132"/>
    <w:rsid w:val="006622FB"/>
    <w:rsid w:val="006624B8"/>
    <w:rsid w:val="006624BE"/>
    <w:rsid w:val="006624ED"/>
    <w:rsid w:val="006626BB"/>
    <w:rsid w:val="006637EF"/>
    <w:rsid w:val="00663866"/>
    <w:rsid w:val="0066393D"/>
    <w:rsid w:val="00663AB2"/>
    <w:rsid w:val="00663BF6"/>
    <w:rsid w:val="00663CC5"/>
    <w:rsid w:val="006646EF"/>
    <w:rsid w:val="00664B38"/>
    <w:rsid w:val="00664CDB"/>
    <w:rsid w:val="00664E04"/>
    <w:rsid w:val="0066538F"/>
    <w:rsid w:val="006655CB"/>
    <w:rsid w:val="0066560A"/>
    <w:rsid w:val="00665926"/>
    <w:rsid w:val="00665A61"/>
    <w:rsid w:val="00665B98"/>
    <w:rsid w:val="00665C1D"/>
    <w:rsid w:val="00665D05"/>
    <w:rsid w:val="00665D27"/>
    <w:rsid w:val="00665EF5"/>
    <w:rsid w:val="00666015"/>
    <w:rsid w:val="006660D8"/>
    <w:rsid w:val="0066621B"/>
    <w:rsid w:val="00666397"/>
    <w:rsid w:val="00666457"/>
    <w:rsid w:val="00666480"/>
    <w:rsid w:val="006665CB"/>
    <w:rsid w:val="00666885"/>
    <w:rsid w:val="00666E3A"/>
    <w:rsid w:val="00666E57"/>
    <w:rsid w:val="0066732D"/>
    <w:rsid w:val="00667431"/>
    <w:rsid w:val="0066746E"/>
    <w:rsid w:val="00667725"/>
    <w:rsid w:val="00667841"/>
    <w:rsid w:val="00667932"/>
    <w:rsid w:val="00667A26"/>
    <w:rsid w:val="006702CE"/>
    <w:rsid w:val="0067038D"/>
    <w:rsid w:val="006705EF"/>
    <w:rsid w:val="006706BE"/>
    <w:rsid w:val="006707AC"/>
    <w:rsid w:val="00670A52"/>
    <w:rsid w:val="00670A81"/>
    <w:rsid w:val="00671207"/>
    <w:rsid w:val="00671397"/>
    <w:rsid w:val="006719A1"/>
    <w:rsid w:val="00671F90"/>
    <w:rsid w:val="006720EE"/>
    <w:rsid w:val="00672229"/>
    <w:rsid w:val="00672713"/>
    <w:rsid w:val="0067285E"/>
    <w:rsid w:val="006729DC"/>
    <w:rsid w:val="00672B28"/>
    <w:rsid w:val="00672B41"/>
    <w:rsid w:val="00672D42"/>
    <w:rsid w:val="00672FDB"/>
    <w:rsid w:val="00672FFB"/>
    <w:rsid w:val="00673505"/>
    <w:rsid w:val="006739B2"/>
    <w:rsid w:val="006741FE"/>
    <w:rsid w:val="006748EA"/>
    <w:rsid w:val="00675295"/>
    <w:rsid w:val="00675728"/>
    <w:rsid w:val="006759DA"/>
    <w:rsid w:val="00675AA9"/>
    <w:rsid w:val="00675BC4"/>
    <w:rsid w:val="00675E1C"/>
    <w:rsid w:val="00675EA1"/>
    <w:rsid w:val="006766A9"/>
    <w:rsid w:val="006766E3"/>
    <w:rsid w:val="006768FF"/>
    <w:rsid w:val="006769FB"/>
    <w:rsid w:val="00676A33"/>
    <w:rsid w:val="00676DDC"/>
    <w:rsid w:val="006770D6"/>
    <w:rsid w:val="006773BB"/>
    <w:rsid w:val="0067753C"/>
    <w:rsid w:val="00677589"/>
    <w:rsid w:val="006778BE"/>
    <w:rsid w:val="006779F4"/>
    <w:rsid w:val="00677B64"/>
    <w:rsid w:val="00677F37"/>
    <w:rsid w:val="00677F57"/>
    <w:rsid w:val="00680274"/>
    <w:rsid w:val="006804BF"/>
    <w:rsid w:val="00680666"/>
    <w:rsid w:val="0068081E"/>
    <w:rsid w:val="006809D7"/>
    <w:rsid w:val="00680C5B"/>
    <w:rsid w:val="00680D85"/>
    <w:rsid w:val="00681B08"/>
    <w:rsid w:val="00681D60"/>
    <w:rsid w:val="00682342"/>
    <w:rsid w:val="00682635"/>
    <w:rsid w:val="00682716"/>
    <w:rsid w:val="006828A5"/>
    <w:rsid w:val="00682AC6"/>
    <w:rsid w:val="00682CD9"/>
    <w:rsid w:val="00682D2C"/>
    <w:rsid w:val="00683B4C"/>
    <w:rsid w:val="00683D45"/>
    <w:rsid w:val="0068412E"/>
    <w:rsid w:val="006841DF"/>
    <w:rsid w:val="00684C8C"/>
    <w:rsid w:val="00684D74"/>
    <w:rsid w:val="0068552F"/>
    <w:rsid w:val="00685635"/>
    <w:rsid w:val="00685C36"/>
    <w:rsid w:val="00685ECB"/>
    <w:rsid w:val="0068603C"/>
    <w:rsid w:val="0068633C"/>
    <w:rsid w:val="00686474"/>
    <w:rsid w:val="006864DA"/>
    <w:rsid w:val="006864EB"/>
    <w:rsid w:val="006865B5"/>
    <w:rsid w:val="00686C85"/>
    <w:rsid w:val="00686EB6"/>
    <w:rsid w:val="00687820"/>
    <w:rsid w:val="0068799E"/>
    <w:rsid w:val="00687BC2"/>
    <w:rsid w:val="006903A0"/>
    <w:rsid w:val="0069063A"/>
    <w:rsid w:val="00690B83"/>
    <w:rsid w:val="00690F47"/>
    <w:rsid w:val="00690FB6"/>
    <w:rsid w:val="00691285"/>
    <w:rsid w:val="00691327"/>
    <w:rsid w:val="006919E6"/>
    <w:rsid w:val="00691C94"/>
    <w:rsid w:val="00691E1B"/>
    <w:rsid w:val="00691F1D"/>
    <w:rsid w:val="00691FBB"/>
    <w:rsid w:val="006922BA"/>
    <w:rsid w:val="00692320"/>
    <w:rsid w:val="006923D7"/>
    <w:rsid w:val="006924C1"/>
    <w:rsid w:val="00692A34"/>
    <w:rsid w:val="00692C53"/>
    <w:rsid w:val="00692D85"/>
    <w:rsid w:val="00692E75"/>
    <w:rsid w:val="00692EDB"/>
    <w:rsid w:val="00692F64"/>
    <w:rsid w:val="00692FC0"/>
    <w:rsid w:val="00692FDB"/>
    <w:rsid w:val="00693086"/>
    <w:rsid w:val="006930DD"/>
    <w:rsid w:val="00693E6C"/>
    <w:rsid w:val="00694313"/>
    <w:rsid w:val="006946E6"/>
    <w:rsid w:val="006949B4"/>
    <w:rsid w:val="00694A35"/>
    <w:rsid w:val="00694AEF"/>
    <w:rsid w:val="0069510C"/>
    <w:rsid w:val="006954CB"/>
    <w:rsid w:val="00695530"/>
    <w:rsid w:val="006958B2"/>
    <w:rsid w:val="00695902"/>
    <w:rsid w:val="006959FB"/>
    <w:rsid w:val="00695AA6"/>
    <w:rsid w:val="00696025"/>
    <w:rsid w:val="0069618E"/>
    <w:rsid w:val="006961B8"/>
    <w:rsid w:val="006965EC"/>
    <w:rsid w:val="006966E2"/>
    <w:rsid w:val="0069680B"/>
    <w:rsid w:val="00696892"/>
    <w:rsid w:val="006969EF"/>
    <w:rsid w:val="00696B16"/>
    <w:rsid w:val="006973F6"/>
    <w:rsid w:val="00697455"/>
    <w:rsid w:val="00697527"/>
    <w:rsid w:val="0069797D"/>
    <w:rsid w:val="00697F46"/>
    <w:rsid w:val="006A031D"/>
    <w:rsid w:val="006A03D9"/>
    <w:rsid w:val="006A0921"/>
    <w:rsid w:val="006A0A79"/>
    <w:rsid w:val="006A0AA5"/>
    <w:rsid w:val="006A0C5D"/>
    <w:rsid w:val="006A0DDF"/>
    <w:rsid w:val="006A13DF"/>
    <w:rsid w:val="006A1C00"/>
    <w:rsid w:val="006A1D75"/>
    <w:rsid w:val="006A1F37"/>
    <w:rsid w:val="006A2156"/>
    <w:rsid w:val="006A21C4"/>
    <w:rsid w:val="006A2489"/>
    <w:rsid w:val="006A29D4"/>
    <w:rsid w:val="006A2A57"/>
    <w:rsid w:val="006A2AB0"/>
    <w:rsid w:val="006A2C7E"/>
    <w:rsid w:val="006A2ECE"/>
    <w:rsid w:val="006A3020"/>
    <w:rsid w:val="006A304B"/>
    <w:rsid w:val="006A3175"/>
    <w:rsid w:val="006A37FD"/>
    <w:rsid w:val="006A3D94"/>
    <w:rsid w:val="006A4112"/>
    <w:rsid w:val="006A415A"/>
    <w:rsid w:val="006A41C9"/>
    <w:rsid w:val="006A4273"/>
    <w:rsid w:val="006A428A"/>
    <w:rsid w:val="006A47D8"/>
    <w:rsid w:val="006A4960"/>
    <w:rsid w:val="006A4ACE"/>
    <w:rsid w:val="006A4C16"/>
    <w:rsid w:val="006A4D12"/>
    <w:rsid w:val="006A4F40"/>
    <w:rsid w:val="006A4FFF"/>
    <w:rsid w:val="006A5511"/>
    <w:rsid w:val="006A56C8"/>
    <w:rsid w:val="006A5835"/>
    <w:rsid w:val="006A5BBE"/>
    <w:rsid w:val="006A5C1C"/>
    <w:rsid w:val="006A5C4C"/>
    <w:rsid w:val="006A5C78"/>
    <w:rsid w:val="006A5DD0"/>
    <w:rsid w:val="006A5DF7"/>
    <w:rsid w:val="006A5F9D"/>
    <w:rsid w:val="006A61D7"/>
    <w:rsid w:val="006A6351"/>
    <w:rsid w:val="006A6632"/>
    <w:rsid w:val="006A6AB7"/>
    <w:rsid w:val="006A6BAE"/>
    <w:rsid w:val="006A6C05"/>
    <w:rsid w:val="006A6E09"/>
    <w:rsid w:val="006A6FCC"/>
    <w:rsid w:val="006A734F"/>
    <w:rsid w:val="006A799E"/>
    <w:rsid w:val="006B00CC"/>
    <w:rsid w:val="006B0381"/>
    <w:rsid w:val="006B0A0C"/>
    <w:rsid w:val="006B0A31"/>
    <w:rsid w:val="006B0C2A"/>
    <w:rsid w:val="006B0CA5"/>
    <w:rsid w:val="006B0DC5"/>
    <w:rsid w:val="006B12A8"/>
    <w:rsid w:val="006B1467"/>
    <w:rsid w:val="006B1470"/>
    <w:rsid w:val="006B1ADE"/>
    <w:rsid w:val="006B1B47"/>
    <w:rsid w:val="006B1C32"/>
    <w:rsid w:val="006B1D2C"/>
    <w:rsid w:val="006B1FE4"/>
    <w:rsid w:val="006B2117"/>
    <w:rsid w:val="006B240E"/>
    <w:rsid w:val="006B2EBF"/>
    <w:rsid w:val="006B3137"/>
    <w:rsid w:val="006B35FB"/>
    <w:rsid w:val="006B37EF"/>
    <w:rsid w:val="006B38DD"/>
    <w:rsid w:val="006B3A59"/>
    <w:rsid w:val="006B3B32"/>
    <w:rsid w:val="006B3B94"/>
    <w:rsid w:val="006B3F1C"/>
    <w:rsid w:val="006B44B9"/>
    <w:rsid w:val="006B466F"/>
    <w:rsid w:val="006B489F"/>
    <w:rsid w:val="006B4AA2"/>
    <w:rsid w:val="006B4DEE"/>
    <w:rsid w:val="006B5522"/>
    <w:rsid w:val="006B581C"/>
    <w:rsid w:val="006B5843"/>
    <w:rsid w:val="006B5D9E"/>
    <w:rsid w:val="006B6074"/>
    <w:rsid w:val="006B6223"/>
    <w:rsid w:val="006B6304"/>
    <w:rsid w:val="006B6968"/>
    <w:rsid w:val="006B69B0"/>
    <w:rsid w:val="006B6CAA"/>
    <w:rsid w:val="006B6DE9"/>
    <w:rsid w:val="006B6F59"/>
    <w:rsid w:val="006B7030"/>
    <w:rsid w:val="006B71E5"/>
    <w:rsid w:val="006B73D8"/>
    <w:rsid w:val="006B7676"/>
    <w:rsid w:val="006B78BD"/>
    <w:rsid w:val="006C0233"/>
    <w:rsid w:val="006C0E44"/>
    <w:rsid w:val="006C12D8"/>
    <w:rsid w:val="006C1471"/>
    <w:rsid w:val="006C1964"/>
    <w:rsid w:val="006C1B93"/>
    <w:rsid w:val="006C1C5E"/>
    <w:rsid w:val="006C202D"/>
    <w:rsid w:val="006C2592"/>
    <w:rsid w:val="006C289D"/>
    <w:rsid w:val="006C28A8"/>
    <w:rsid w:val="006C32F7"/>
    <w:rsid w:val="006C37DF"/>
    <w:rsid w:val="006C3893"/>
    <w:rsid w:val="006C3E3A"/>
    <w:rsid w:val="006C3E43"/>
    <w:rsid w:val="006C3FE9"/>
    <w:rsid w:val="006C4752"/>
    <w:rsid w:val="006C4B7E"/>
    <w:rsid w:val="006C4BC4"/>
    <w:rsid w:val="006C5215"/>
    <w:rsid w:val="006C5533"/>
    <w:rsid w:val="006C56B8"/>
    <w:rsid w:val="006C5970"/>
    <w:rsid w:val="006C59F5"/>
    <w:rsid w:val="006C5CB4"/>
    <w:rsid w:val="006C5D6D"/>
    <w:rsid w:val="006C5E67"/>
    <w:rsid w:val="006C6051"/>
    <w:rsid w:val="006C6063"/>
    <w:rsid w:val="006C61AF"/>
    <w:rsid w:val="006C6346"/>
    <w:rsid w:val="006C6385"/>
    <w:rsid w:val="006C6609"/>
    <w:rsid w:val="006C68B2"/>
    <w:rsid w:val="006C6D55"/>
    <w:rsid w:val="006C6E98"/>
    <w:rsid w:val="006C7037"/>
    <w:rsid w:val="006C7545"/>
    <w:rsid w:val="006C7ADF"/>
    <w:rsid w:val="006C7CE8"/>
    <w:rsid w:val="006C7D1C"/>
    <w:rsid w:val="006D01BF"/>
    <w:rsid w:val="006D036E"/>
    <w:rsid w:val="006D0634"/>
    <w:rsid w:val="006D0CDD"/>
    <w:rsid w:val="006D0E10"/>
    <w:rsid w:val="006D0FCF"/>
    <w:rsid w:val="006D11B8"/>
    <w:rsid w:val="006D12C5"/>
    <w:rsid w:val="006D1418"/>
    <w:rsid w:val="006D149B"/>
    <w:rsid w:val="006D1A57"/>
    <w:rsid w:val="006D1AD4"/>
    <w:rsid w:val="006D1C92"/>
    <w:rsid w:val="006D1EBB"/>
    <w:rsid w:val="006D1FCA"/>
    <w:rsid w:val="006D2057"/>
    <w:rsid w:val="006D2120"/>
    <w:rsid w:val="006D21D1"/>
    <w:rsid w:val="006D21F5"/>
    <w:rsid w:val="006D2416"/>
    <w:rsid w:val="006D2433"/>
    <w:rsid w:val="006D2648"/>
    <w:rsid w:val="006D2CFD"/>
    <w:rsid w:val="006D2D1F"/>
    <w:rsid w:val="006D2DC5"/>
    <w:rsid w:val="006D2EF4"/>
    <w:rsid w:val="006D2F8F"/>
    <w:rsid w:val="006D2FAA"/>
    <w:rsid w:val="006D33BC"/>
    <w:rsid w:val="006D370E"/>
    <w:rsid w:val="006D3719"/>
    <w:rsid w:val="006D3A9B"/>
    <w:rsid w:val="006D3D50"/>
    <w:rsid w:val="006D3D67"/>
    <w:rsid w:val="006D3DAD"/>
    <w:rsid w:val="006D3EBE"/>
    <w:rsid w:val="006D41C3"/>
    <w:rsid w:val="006D4302"/>
    <w:rsid w:val="006D4436"/>
    <w:rsid w:val="006D454E"/>
    <w:rsid w:val="006D4703"/>
    <w:rsid w:val="006D4831"/>
    <w:rsid w:val="006D4905"/>
    <w:rsid w:val="006D4930"/>
    <w:rsid w:val="006D4AA0"/>
    <w:rsid w:val="006D4F7D"/>
    <w:rsid w:val="006D4FC2"/>
    <w:rsid w:val="006D541E"/>
    <w:rsid w:val="006D5513"/>
    <w:rsid w:val="006D5BE9"/>
    <w:rsid w:val="006D5C9B"/>
    <w:rsid w:val="006D5DAC"/>
    <w:rsid w:val="006D5DF1"/>
    <w:rsid w:val="006D65CB"/>
    <w:rsid w:val="006D6852"/>
    <w:rsid w:val="006D6A81"/>
    <w:rsid w:val="006D78BA"/>
    <w:rsid w:val="006D7DE7"/>
    <w:rsid w:val="006E012D"/>
    <w:rsid w:val="006E0279"/>
    <w:rsid w:val="006E03E3"/>
    <w:rsid w:val="006E0713"/>
    <w:rsid w:val="006E073C"/>
    <w:rsid w:val="006E0A7A"/>
    <w:rsid w:val="006E0A9F"/>
    <w:rsid w:val="006E0EB8"/>
    <w:rsid w:val="006E0FC1"/>
    <w:rsid w:val="006E0FC4"/>
    <w:rsid w:val="006E1192"/>
    <w:rsid w:val="006E170F"/>
    <w:rsid w:val="006E1B21"/>
    <w:rsid w:val="006E1D04"/>
    <w:rsid w:val="006E1DC1"/>
    <w:rsid w:val="006E1EB6"/>
    <w:rsid w:val="006E1EE8"/>
    <w:rsid w:val="006E1F55"/>
    <w:rsid w:val="006E203C"/>
    <w:rsid w:val="006E21E0"/>
    <w:rsid w:val="006E2468"/>
    <w:rsid w:val="006E2568"/>
    <w:rsid w:val="006E2CCA"/>
    <w:rsid w:val="006E2ECF"/>
    <w:rsid w:val="006E303D"/>
    <w:rsid w:val="006E41C5"/>
    <w:rsid w:val="006E4202"/>
    <w:rsid w:val="006E48DD"/>
    <w:rsid w:val="006E4F9E"/>
    <w:rsid w:val="006E52AA"/>
    <w:rsid w:val="006E5544"/>
    <w:rsid w:val="006E557F"/>
    <w:rsid w:val="006E5674"/>
    <w:rsid w:val="006E5C48"/>
    <w:rsid w:val="006E5D32"/>
    <w:rsid w:val="006E639C"/>
    <w:rsid w:val="006E64F3"/>
    <w:rsid w:val="006E6592"/>
    <w:rsid w:val="006E65EE"/>
    <w:rsid w:val="006E6610"/>
    <w:rsid w:val="006E666A"/>
    <w:rsid w:val="006E66C2"/>
    <w:rsid w:val="006E6DEC"/>
    <w:rsid w:val="006E6DF1"/>
    <w:rsid w:val="006E6FFA"/>
    <w:rsid w:val="006E7217"/>
    <w:rsid w:val="006E7342"/>
    <w:rsid w:val="006E7474"/>
    <w:rsid w:val="006F003F"/>
    <w:rsid w:val="006F007D"/>
    <w:rsid w:val="006F03D8"/>
    <w:rsid w:val="006F139B"/>
    <w:rsid w:val="006F157A"/>
    <w:rsid w:val="006F16CF"/>
    <w:rsid w:val="006F27BB"/>
    <w:rsid w:val="006F2B7D"/>
    <w:rsid w:val="006F2BB5"/>
    <w:rsid w:val="006F2C7B"/>
    <w:rsid w:val="006F2E48"/>
    <w:rsid w:val="006F2F25"/>
    <w:rsid w:val="006F3213"/>
    <w:rsid w:val="006F3488"/>
    <w:rsid w:val="006F39A3"/>
    <w:rsid w:val="006F39AA"/>
    <w:rsid w:val="006F3A12"/>
    <w:rsid w:val="006F3B36"/>
    <w:rsid w:val="006F3CD6"/>
    <w:rsid w:val="006F4220"/>
    <w:rsid w:val="006F4300"/>
    <w:rsid w:val="006F441A"/>
    <w:rsid w:val="006F5512"/>
    <w:rsid w:val="006F55A9"/>
    <w:rsid w:val="006F57BB"/>
    <w:rsid w:val="006F5A12"/>
    <w:rsid w:val="006F5A98"/>
    <w:rsid w:val="006F5B30"/>
    <w:rsid w:val="006F5D81"/>
    <w:rsid w:val="006F6099"/>
    <w:rsid w:val="006F6200"/>
    <w:rsid w:val="006F6297"/>
    <w:rsid w:val="006F6328"/>
    <w:rsid w:val="006F6961"/>
    <w:rsid w:val="006F6ABF"/>
    <w:rsid w:val="006F6C01"/>
    <w:rsid w:val="006F6C7D"/>
    <w:rsid w:val="006F7213"/>
    <w:rsid w:val="006F768A"/>
    <w:rsid w:val="006F79FF"/>
    <w:rsid w:val="006F7A81"/>
    <w:rsid w:val="006F7B82"/>
    <w:rsid w:val="00700366"/>
    <w:rsid w:val="007005AA"/>
    <w:rsid w:val="007006DD"/>
    <w:rsid w:val="007006F1"/>
    <w:rsid w:val="007008C8"/>
    <w:rsid w:val="00700C28"/>
    <w:rsid w:val="00700DB6"/>
    <w:rsid w:val="00700EB7"/>
    <w:rsid w:val="00700EDC"/>
    <w:rsid w:val="007014CD"/>
    <w:rsid w:val="007017BB"/>
    <w:rsid w:val="00701976"/>
    <w:rsid w:val="00701C86"/>
    <w:rsid w:val="00702702"/>
    <w:rsid w:val="0070272B"/>
    <w:rsid w:val="007027B5"/>
    <w:rsid w:val="00702970"/>
    <w:rsid w:val="00702C1C"/>
    <w:rsid w:val="007033C3"/>
    <w:rsid w:val="007034B0"/>
    <w:rsid w:val="007037E8"/>
    <w:rsid w:val="00703930"/>
    <w:rsid w:val="00703D21"/>
    <w:rsid w:val="0070412C"/>
    <w:rsid w:val="00704167"/>
    <w:rsid w:val="00704366"/>
    <w:rsid w:val="00704395"/>
    <w:rsid w:val="007043A4"/>
    <w:rsid w:val="00704527"/>
    <w:rsid w:val="007047B7"/>
    <w:rsid w:val="00704828"/>
    <w:rsid w:val="007048C8"/>
    <w:rsid w:val="0070492E"/>
    <w:rsid w:val="00704A06"/>
    <w:rsid w:val="00704B43"/>
    <w:rsid w:val="00705254"/>
    <w:rsid w:val="0070547A"/>
    <w:rsid w:val="00705763"/>
    <w:rsid w:val="00705E8A"/>
    <w:rsid w:val="00706221"/>
    <w:rsid w:val="007068EA"/>
    <w:rsid w:val="00706B37"/>
    <w:rsid w:val="00706BFC"/>
    <w:rsid w:val="00706DB6"/>
    <w:rsid w:val="00706DC5"/>
    <w:rsid w:val="00706F56"/>
    <w:rsid w:val="00707035"/>
    <w:rsid w:val="00707133"/>
    <w:rsid w:val="0070727D"/>
    <w:rsid w:val="00707619"/>
    <w:rsid w:val="00707D33"/>
    <w:rsid w:val="00707DB4"/>
    <w:rsid w:val="00707E37"/>
    <w:rsid w:val="00707FAA"/>
    <w:rsid w:val="007101C5"/>
    <w:rsid w:val="007105BC"/>
    <w:rsid w:val="00710667"/>
    <w:rsid w:val="00710964"/>
    <w:rsid w:val="00710C73"/>
    <w:rsid w:val="00710E64"/>
    <w:rsid w:val="00711378"/>
    <w:rsid w:val="00711E91"/>
    <w:rsid w:val="007122CA"/>
    <w:rsid w:val="007123A4"/>
    <w:rsid w:val="007125ED"/>
    <w:rsid w:val="007127EA"/>
    <w:rsid w:val="00712B04"/>
    <w:rsid w:val="00712B9E"/>
    <w:rsid w:val="00712BA0"/>
    <w:rsid w:val="00712D74"/>
    <w:rsid w:val="00712EAC"/>
    <w:rsid w:val="007130CE"/>
    <w:rsid w:val="00713117"/>
    <w:rsid w:val="00713541"/>
    <w:rsid w:val="00713591"/>
    <w:rsid w:val="00713A7D"/>
    <w:rsid w:val="00713CD0"/>
    <w:rsid w:val="00713CF0"/>
    <w:rsid w:val="00713DE5"/>
    <w:rsid w:val="00713E99"/>
    <w:rsid w:val="00713F24"/>
    <w:rsid w:val="0071443E"/>
    <w:rsid w:val="00714595"/>
    <w:rsid w:val="00714BE3"/>
    <w:rsid w:val="00715250"/>
    <w:rsid w:val="00715310"/>
    <w:rsid w:val="0071577C"/>
    <w:rsid w:val="00715DD0"/>
    <w:rsid w:val="00716429"/>
    <w:rsid w:val="00716522"/>
    <w:rsid w:val="007167C3"/>
    <w:rsid w:val="007167D7"/>
    <w:rsid w:val="0071682A"/>
    <w:rsid w:val="0071682F"/>
    <w:rsid w:val="007169C8"/>
    <w:rsid w:val="00716EEC"/>
    <w:rsid w:val="00716FF5"/>
    <w:rsid w:val="00717122"/>
    <w:rsid w:val="00717185"/>
    <w:rsid w:val="0071776D"/>
    <w:rsid w:val="00717953"/>
    <w:rsid w:val="00720367"/>
    <w:rsid w:val="007204C0"/>
    <w:rsid w:val="007205BA"/>
    <w:rsid w:val="00720928"/>
    <w:rsid w:val="00720CD6"/>
    <w:rsid w:val="007218B2"/>
    <w:rsid w:val="007220FA"/>
    <w:rsid w:val="007223B0"/>
    <w:rsid w:val="007224A9"/>
    <w:rsid w:val="007225B9"/>
    <w:rsid w:val="007226A7"/>
    <w:rsid w:val="007226C7"/>
    <w:rsid w:val="00722CC2"/>
    <w:rsid w:val="00722D5E"/>
    <w:rsid w:val="007232FE"/>
    <w:rsid w:val="00723409"/>
    <w:rsid w:val="00723737"/>
    <w:rsid w:val="00723808"/>
    <w:rsid w:val="0072429B"/>
    <w:rsid w:val="00724528"/>
    <w:rsid w:val="00724530"/>
    <w:rsid w:val="007248C1"/>
    <w:rsid w:val="007249FA"/>
    <w:rsid w:val="00724DD6"/>
    <w:rsid w:val="0072512D"/>
    <w:rsid w:val="00725E42"/>
    <w:rsid w:val="00725FE3"/>
    <w:rsid w:val="0072623E"/>
    <w:rsid w:val="007266D4"/>
    <w:rsid w:val="0072688C"/>
    <w:rsid w:val="00726CEF"/>
    <w:rsid w:val="007271B8"/>
    <w:rsid w:val="00727267"/>
    <w:rsid w:val="007274B8"/>
    <w:rsid w:val="007276C2"/>
    <w:rsid w:val="007278C1"/>
    <w:rsid w:val="00727BCE"/>
    <w:rsid w:val="00727BD0"/>
    <w:rsid w:val="00727E92"/>
    <w:rsid w:val="00730033"/>
    <w:rsid w:val="007300C0"/>
    <w:rsid w:val="007303CE"/>
    <w:rsid w:val="0073041B"/>
    <w:rsid w:val="007305DE"/>
    <w:rsid w:val="007307D3"/>
    <w:rsid w:val="0073094C"/>
    <w:rsid w:val="00730952"/>
    <w:rsid w:val="00730CB6"/>
    <w:rsid w:val="0073131E"/>
    <w:rsid w:val="00731577"/>
    <w:rsid w:val="007316DC"/>
    <w:rsid w:val="00731738"/>
    <w:rsid w:val="00731A88"/>
    <w:rsid w:val="00731C28"/>
    <w:rsid w:val="00731C77"/>
    <w:rsid w:val="00731D1E"/>
    <w:rsid w:val="0073200F"/>
    <w:rsid w:val="007320FA"/>
    <w:rsid w:val="007322C8"/>
    <w:rsid w:val="00732E39"/>
    <w:rsid w:val="0073314F"/>
    <w:rsid w:val="00733159"/>
    <w:rsid w:val="0073327C"/>
    <w:rsid w:val="007334C3"/>
    <w:rsid w:val="00733D1A"/>
    <w:rsid w:val="0073402B"/>
    <w:rsid w:val="007346E3"/>
    <w:rsid w:val="00734868"/>
    <w:rsid w:val="00734CE4"/>
    <w:rsid w:val="00734E1A"/>
    <w:rsid w:val="00734E37"/>
    <w:rsid w:val="00734F18"/>
    <w:rsid w:val="0073512F"/>
    <w:rsid w:val="00735487"/>
    <w:rsid w:val="00735955"/>
    <w:rsid w:val="00735FFF"/>
    <w:rsid w:val="0073606B"/>
    <w:rsid w:val="0073613B"/>
    <w:rsid w:val="0073687C"/>
    <w:rsid w:val="00736B89"/>
    <w:rsid w:val="007372F5"/>
    <w:rsid w:val="00737612"/>
    <w:rsid w:val="00737781"/>
    <w:rsid w:val="007377EA"/>
    <w:rsid w:val="00737A23"/>
    <w:rsid w:val="00740295"/>
    <w:rsid w:val="0074052E"/>
    <w:rsid w:val="00740567"/>
    <w:rsid w:val="00740569"/>
    <w:rsid w:val="00740845"/>
    <w:rsid w:val="00740CF3"/>
    <w:rsid w:val="00740DDE"/>
    <w:rsid w:val="00740F2E"/>
    <w:rsid w:val="0074100F"/>
    <w:rsid w:val="00741206"/>
    <w:rsid w:val="0074145A"/>
    <w:rsid w:val="00741524"/>
    <w:rsid w:val="00741678"/>
    <w:rsid w:val="0074169B"/>
    <w:rsid w:val="00741711"/>
    <w:rsid w:val="0074177B"/>
    <w:rsid w:val="00741B8F"/>
    <w:rsid w:val="00741D94"/>
    <w:rsid w:val="00741FB2"/>
    <w:rsid w:val="0074211C"/>
    <w:rsid w:val="007421B9"/>
    <w:rsid w:val="00742723"/>
    <w:rsid w:val="00742B58"/>
    <w:rsid w:val="00742BA2"/>
    <w:rsid w:val="00743359"/>
    <w:rsid w:val="007434C3"/>
    <w:rsid w:val="0074351F"/>
    <w:rsid w:val="00743C3B"/>
    <w:rsid w:val="00743DE0"/>
    <w:rsid w:val="0074402C"/>
    <w:rsid w:val="00744321"/>
    <w:rsid w:val="00744C54"/>
    <w:rsid w:val="00744ECA"/>
    <w:rsid w:val="00744F57"/>
    <w:rsid w:val="00745327"/>
    <w:rsid w:val="00745586"/>
    <w:rsid w:val="00745AF5"/>
    <w:rsid w:val="00745AFF"/>
    <w:rsid w:val="00745BB4"/>
    <w:rsid w:val="00745FEA"/>
    <w:rsid w:val="007462E9"/>
    <w:rsid w:val="007465D0"/>
    <w:rsid w:val="007469D4"/>
    <w:rsid w:val="007469EC"/>
    <w:rsid w:val="00746E18"/>
    <w:rsid w:val="00746F56"/>
    <w:rsid w:val="0074739C"/>
    <w:rsid w:val="0074778E"/>
    <w:rsid w:val="00747A90"/>
    <w:rsid w:val="00750044"/>
    <w:rsid w:val="00750241"/>
    <w:rsid w:val="007502D9"/>
    <w:rsid w:val="00750635"/>
    <w:rsid w:val="007507E6"/>
    <w:rsid w:val="00750A74"/>
    <w:rsid w:val="00750ADE"/>
    <w:rsid w:val="00750C68"/>
    <w:rsid w:val="007513D6"/>
    <w:rsid w:val="0075160D"/>
    <w:rsid w:val="007517EB"/>
    <w:rsid w:val="007519C8"/>
    <w:rsid w:val="00751B8D"/>
    <w:rsid w:val="00751E96"/>
    <w:rsid w:val="007520C2"/>
    <w:rsid w:val="00752AAF"/>
    <w:rsid w:val="00752B74"/>
    <w:rsid w:val="00752ED5"/>
    <w:rsid w:val="00753292"/>
    <w:rsid w:val="00753304"/>
    <w:rsid w:val="007535E4"/>
    <w:rsid w:val="0075365A"/>
    <w:rsid w:val="00753770"/>
    <w:rsid w:val="007537E0"/>
    <w:rsid w:val="007538A0"/>
    <w:rsid w:val="00753CB4"/>
    <w:rsid w:val="007542F7"/>
    <w:rsid w:val="00754312"/>
    <w:rsid w:val="007546A0"/>
    <w:rsid w:val="007548E5"/>
    <w:rsid w:val="00754BB7"/>
    <w:rsid w:val="00754EF9"/>
    <w:rsid w:val="00754F24"/>
    <w:rsid w:val="00755023"/>
    <w:rsid w:val="007550FB"/>
    <w:rsid w:val="007555AB"/>
    <w:rsid w:val="007559EC"/>
    <w:rsid w:val="00755D9D"/>
    <w:rsid w:val="0075622F"/>
    <w:rsid w:val="007564EF"/>
    <w:rsid w:val="0075669E"/>
    <w:rsid w:val="007569F9"/>
    <w:rsid w:val="00756C86"/>
    <w:rsid w:val="00756FC0"/>
    <w:rsid w:val="0075715C"/>
    <w:rsid w:val="007573C0"/>
    <w:rsid w:val="0075757C"/>
    <w:rsid w:val="007576E3"/>
    <w:rsid w:val="00757715"/>
    <w:rsid w:val="00757889"/>
    <w:rsid w:val="00757F11"/>
    <w:rsid w:val="00760055"/>
    <w:rsid w:val="007601B7"/>
    <w:rsid w:val="0076020A"/>
    <w:rsid w:val="00760A10"/>
    <w:rsid w:val="00760FE5"/>
    <w:rsid w:val="007610DB"/>
    <w:rsid w:val="0076126D"/>
    <w:rsid w:val="00761270"/>
    <w:rsid w:val="00761404"/>
    <w:rsid w:val="00761787"/>
    <w:rsid w:val="00761B09"/>
    <w:rsid w:val="00761CA6"/>
    <w:rsid w:val="00761CBC"/>
    <w:rsid w:val="00761D7F"/>
    <w:rsid w:val="00761D97"/>
    <w:rsid w:val="00761DC8"/>
    <w:rsid w:val="00761EE8"/>
    <w:rsid w:val="00762187"/>
    <w:rsid w:val="00762277"/>
    <w:rsid w:val="00762286"/>
    <w:rsid w:val="007624D6"/>
    <w:rsid w:val="007626E1"/>
    <w:rsid w:val="00762968"/>
    <w:rsid w:val="00762AEC"/>
    <w:rsid w:val="00762CA9"/>
    <w:rsid w:val="00762F29"/>
    <w:rsid w:val="00762F84"/>
    <w:rsid w:val="0076300E"/>
    <w:rsid w:val="007634F4"/>
    <w:rsid w:val="00763631"/>
    <w:rsid w:val="007636CB"/>
    <w:rsid w:val="00763746"/>
    <w:rsid w:val="0076431B"/>
    <w:rsid w:val="007645CB"/>
    <w:rsid w:val="00764848"/>
    <w:rsid w:val="00764AF0"/>
    <w:rsid w:val="00764C90"/>
    <w:rsid w:val="00764DE8"/>
    <w:rsid w:val="0076510A"/>
    <w:rsid w:val="007658B6"/>
    <w:rsid w:val="00765D0F"/>
    <w:rsid w:val="00765DB2"/>
    <w:rsid w:val="0076617D"/>
    <w:rsid w:val="00766542"/>
    <w:rsid w:val="00766D23"/>
    <w:rsid w:val="00767065"/>
    <w:rsid w:val="0076754D"/>
    <w:rsid w:val="00767B63"/>
    <w:rsid w:val="00767DF7"/>
    <w:rsid w:val="00767EAA"/>
    <w:rsid w:val="007700E6"/>
    <w:rsid w:val="007702BE"/>
    <w:rsid w:val="0077042F"/>
    <w:rsid w:val="0077054F"/>
    <w:rsid w:val="007706E1"/>
    <w:rsid w:val="00770859"/>
    <w:rsid w:val="007708DA"/>
    <w:rsid w:val="0077112C"/>
    <w:rsid w:val="007713BE"/>
    <w:rsid w:val="00771425"/>
    <w:rsid w:val="00771A51"/>
    <w:rsid w:val="00771AC2"/>
    <w:rsid w:val="00771C71"/>
    <w:rsid w:val="00771DCA"/>
    <w:rsid w:val="0077207F"/>
    <w:rsid w:val="007720CA"/>
    <w:rsid w:val="00772159"/>
    <w:rsid w:val="00772318"/>
    <w:rsid w:val="007724F7"/>
    <w:rsid w:val="00772678"/>
    <w:rsid w:val="0077268B"/>
    <w:rsid w:val="00772B3C"/>
    <w:rsid w:val="007732E4"/>
    <w:rsid w:val="00773432"/>
    <w:rsid w:val="007735FF"/>
    <w:rsid w:val="00773716"/>
    <w:rsid w:val="00773AAF"/>
    <w:rsid w:val="00773D82"/>
    <w:rsid w:val="00773D95"/>
    <w:rsid w:val="00773E47"/>
    <w:rsid w:val="00773FDC"/>
    <w:rsid w:val="007742A7"/>
    <w:rsid w:val="007743D4"/>
    <w:rsid w:val="00774AB1"/>
    <w:rsid w:val="00774C0F"/>
    <w:rsid w:val="00774D17"/>
    <w:rsid w:val="00774E23"/>
    <w:rsid w:val="00774EB3"/>
    <w:rsid w:val="0077504A"/>
    <w:rsid w:val="00775946"/>
    <w:rsid w:val="00775BAD"/>
    <w:rsid w:val="00775DC6"/>
    <w:rsid w:val="00775E09"/>
    <w:rsid w:val="00775F6F"/>
    <w:rsid w:val="00776675"/>
    <w:rsid w:val="00776BD7"/>
    <w:rsid w:val="00776FF9"/>
    <w:rsid w:val="00777345"/>
    <w:rsid w:val="007775E6"/>
    <w:rsid w:val="00777643"/>
    <w:rsid w:val="007778F6"/>
    <w:rsid w:val="00777907"/>
    <w:rsid w:val="00777A5E"/>
    <w:rsid w:val="00777C0B"/>
    <w:rsid w:val="00777E2A"/>
    <w:rsid w:val="007806A2"/>
    <w:rsid w:val="00780AFD"/>
    <w:rsid w:val="00780CA0"/>
    <w:rsid w:val="007811BB"/>
    <w:rsid w:val="00781500"/>
    <w:rsid w:val="007815CF"/>
    <w:rsid w:val="007818BF"/>
    <w:rsid w:val="007818FC"/>
    <w:rsid w:val="00781B21"/>
    <w:rsid w:val="00781B3B"/>
    <w:rsid w:val="00781F85"/>
    <w:rsid w:val="0078215B"/>
    <w:rsid w:val="007822BC"/>
    <w:rsid w:val="007822EB"/>
    <w:rsid w:val="007823CC"/>
    <w:rsid w:val="00782968"/>
    <w:rsid w:val="0078298A"/>
    <w:rsid w:val="00782B8F"/>
    <w:rsid w:val="00782BA4"/>
    <w:rsid w:val="00782C28"/>
    <w:rsid w:val="00782D9F"/>
    <w:rsid w:val="00783552"/>
    <w:rsid w:val="007837BF"/>
    <w:rsid w:val="007838A1"/>
    <w:rsid w:val="00783918"/>
    <w:rsid w:val="007843CB"/>
    <w:rsid w:val="0078484A"/>
    <w:rsid w:val="00784D5F"/>
    <w:rsid w:val="00784E3E"/>
    <w:rsid w:val="00784F6E"/>
    <w:rsid w:val="0078516B"/>
    <w:rsid w:val="0078562E"/>
    <w:rsid w:val="007858FE"/>
    <w:rsid w:val="00785A1B"/>
    <w:rsid w:val="00785F31"/>
    <w:rsid w:val="007868F2"/>
    <w:rsid w:val="00786938"/>
    <w:rsid w:val="00786BA2"/>
    <w:rsid w:val="00786E5A"/>
    <w:rsid w:val="00787149"/>
    <w:rsid w:val="00787221"/>
    <w:rsid w:val="0078766D"/>
    <w:rsid w:val="00787718"/>
    <w:rsid w:val="0078774A"/>
    <w:rsid w:val="00787C8B"/>
    <w:rsid w:val="00787FAE"/>
    <w:rsid w:val="0079036E"/>
    <w:rsid w:val="0079089E"/>
    <w:rsid w:val="0079139E"/>
    <w:rsid w:val="00791552"/>
    <w:rsid w:val="0079190A"/>
    <w:rsid w:val="00791B65"/>
    <w:rsid w:val="00791C73"/>
    <w:rsid w:val="0079208F"/>
    <w:rsid w:val="00792486"/>
    <w:rsid w:val="007927A0"/>
    <w:rsid w:val="007927F0"/>
    <w:rsid w:val="00792960"/>
    <w:rsid w:val="00792A35"/>
    <w:rsid w:val="00792AC8"/>
    <w:rsid w:val="00792B41"/>
    <w:rsid w:val="00792EE5"/>
    <w:rsid w:val="00793283"/>
    <w:rsid w:val="0079364A"/>
    <w:rsid w:val="00793B49"/>
    <w:rsid w:val="00793B79"/>
    <w:rsid w:val="00793DCE"/>
    <w:rsid w:val="00793F48"/>
    <w:rsid w:val="00793F53"/>
    <w:rsid w:val="007942B2"/>
    <w:rsid w:val="0079438B"/>
    <w:rsid w:val="007943FB"/>
    <w:rsid w:val="00794A1A"/>
    <w:rsid w:val="00794CDF"/>
    <w:rsid w:val="00794F8E"/>
    <w:rsid w:val="0079534C"/>
    <w:rsid w:val="00795509"/>
    <w:rsid w:val="00795660"/>
    <w:rsid w:val="00795674"/>
    <w:rsid w:val="0079593A"/>
    <w:rsid w:val="00795973"/>
    <w:rsid w:val="007959D6"/>
    <w:rsid w:val="00795CDF"/>
    <w:rsid w:val="00795DFF"/>
    <w:rsid w:val="00796107"/>
    <w:rsid w:val="007964DD"/>
    <w:rsid w:val="00796FBA"/>
    <w:rsid w:val="0079732A"/>
    <w:rsid w:val="0079737D"/>
    <w:rsid w:val="007976FD"/>
    <w:rsid w:val="00797A4A"/>
    <w:rsid w:val="00797B07"/>
    <w:rsid w:val="007A025C"/>
    <w:rsid w:val="007A0366"/>
    <w:rsid w:val="007A047B"/>
    <w:rsid w:val="007A04EE"/>
    <w:rsid w:val="007A096C"/>
    <w:rsid w:val="007A0B70"/>
    <w:rsid w:val="007A0F37"/>
    <w:rsid w:val="007A10B0"/>
    <w:rsid w:val="007A15D9"/>
    <w:rsid w:val="007A1B3A"/>
    <w:rsid w:val="007A1D25"/>
    <w:rsid w:val="007A1E4B"/>
    <w:rsid w:val="007A28D6"/>
    <w:rsid w:val="007A2A52"/>
    <w:rsid w:val="007A31B5"/>
    <w:rsid w:val="007A3748"/>
    <w:rsid w:val="007A3E97"/>
    <w:rsid w:val="007A418C"/>
    <w:rsid w:val="007A446B"/>
    <w:rsid w:val="007A4492"/>
    <w:rsid w:val="007A508A"/>
    <w:rsid w:val="007A5681"/>
    <w:rsid w:val="007A56C0"/>
    <w:rsid w:val="007A5986"/>
    <w:rsid w:val="007A5C4F"/>
    <w:rsid w:val="007A5C51"/>
    <w:rsid w:val="007A60F4"/>
    <w:rsid w:val="007A620D"/>
    <w:rsid w:val="007A6459"/>
    <w:rsid w:val="007A6531"/>
    <w:rsid w:val="007A6778"/>
    <w:rsid w:val="007A69E7"/>
    <w:rsid w:val="007A6BD5"/>
    <w:rsid w:val="007A6BE2"/>
    <w:rsid w:val="007A6CEB"/>
    <w:rsid w:val="007A72ED"/>
    <w:rsid w:val="007A739C"/>
    <w:rsid w:val="007A7732"/>
    <w:rsid w:val="007A7A88"/>
    <w:rsid w:val="007A7BAA"/>
    <w:rsid w:val="007B00E0"/>
    <w:rsid w:val="007B04D8"/>
    <w:rsid w:val="007B0981"/>
    <w:rsid w:val="007B0F1B"/>
    <w:rsid w:val="007B0F8C"/>
    <w:rsid w:val="007B10BE"/>
    <w:rsid w:val="007B10D7"/>
    <w:rsid w:val="007B1606"/>
    <w:rsid w:val="007B1776"/>
    <w:rsid w:val="007B178F"/>
    <w:rsid w:val="007B1962"/>
    <w:rsid w:val="007B1C5A"/>
    <w:rsid w:val="007B20A3"/>
    <w:rsid w:val="007B20CE"/>
    <w:rsid w:val="007B259D"/>
    <w:rsid w:val="007B2BB7"/>
    <w:rsid w:val="007B2F6C"/>
    <w:rsid w:val="007B3510"/>
    <w:rsid w:val="007B3A7B"/>
    <w:rsid w:val="007B3D2A"/>
    <w:rsid w:val="007B4070"/>
    <w:rsid w:val="007B4356"/>
    <w:rsid w:val="007B43E6"/>
    <w:rsid w:val="007B4505"/>
    <w:rsid w:val="007B4561"/>
    <w:rsid w:val="007B4776"/>
    <w:rsid w:val="007B4962"/>
    <w:rsid w:val="007B4A1F"/>
    <w:rsid w:val="007B4C8C"/>
    <w:rsid w:val="007B4CB1"/>
    <w:rsid w:val="007B53E3"/>
    <w:rsid w:val="007B5620"/>
    <w:rsid w:val="007B58A4"/>
    <w:rsid w:val="007B59CB"/>
    <w:rsid w:val="007B5D25"/>
    <w:rsid w:val="007B603F"/>
    <w:rsid w:val="007B61C9"/>
    <w:rsid w:val="007B62DE"/>
    <w:rsid w:val="007B6399"/>
    <w:rsid w:val="007B6411"/>
    <w:rsid w:val="007B6834"/>
    <w:rsid w:val="007B6C3A"/>
    <w:rsid w:val="007B6DC5"/>
    <w:rsid w:val="007B6DF3"/>
    <w:rsid w:val="007B707D"/>
    <w:rsid w:val="007B7094"/>
    <w:rsid w:val="007B7848"/>
    <w:rsid w:val="007B797C"/>
    <w:rsid w:val="007B7A91"/>
    <w:rsid w:val="007B7D31"/>
    <w:rsid w:val="007B7EDC"/>
    <w:rsid w:val="007B7F0E"/>
    <w:rsid w:val="007C0663"/>
    <w:rsid w:val="007C06AE"/>
    <w:rsid w:val="007C0A3E"/>
    <w:rsid w:val="007C0AD6"/>
    <w:rsid w:val="007C1152"/>
    <w:rsid w:val="007C121C"/>
    <w:rsid w:val="007C16B8"/>
    <w:rsid w:val="007C174C"/>
    <w:rsid w:val="007C1A1B"/>
    <w:rsid w:val="007C1F67"/>
    <w:rsid w:val="007C24BB"/>
    <w:rsid w:val="007C24CA"/>
    <w:rsid w:val="007C25C8"/>
    <w:rsid w:val="007C2C29"/>
    <w:rsid w:val="007C2CF5"/>
    <w:rsid w:val="007C2DB8"/>
    <w:rsid w:val="007C2F40"/>
    <w:rsid w:val="007C32A6"/>
    <w:rsid w:val="007C354C"/>
    <w:rsid w:val="007C3A38"/>
    <w:rsid w:val="007C3B31"/>
    <w:rsid w:val="007C3EF3"/>
    <w:rsid w:val="007C3F4A"/>
    <w:rsid w:val="007C3FFE"/>
    <w:rsid w:val="007C40AC"/>
    <w:rsid w:val="007C44C0"/>
    <w:rsid w:val="007C4505"/>
    <w:rsid w:val="007C47C7"/>
    <w:rsid w:val="007C4B25"/>
    <w:rsid w:val="007C4C4E"/>
    <w:rsid w:val="007C4FB1"/>
    <w:rsid w:val="007C514D"/>
    <w:rsid w:val="007C5446"/>
    <w:rsid w:val="007C5488"/>
    <w:rsid w:val="007C5791"/>
    <w:rsid w:val="007C615A"/>
    <w:rsid w:val="007C63FA"/>
    <w:rsid w:val="007C64BE"/>
    <w:rsid w:val="007C672B"/>
    <w:rsid w:val="007C6956"/>
    <w:rsid w:val="007C6EB2"/>
    <w:rsid w:val="007C7232"/>
    <w:rsid w:val="007C7A75"/>
    <w:rsid w:val="007C7C38"/>
    <w:rsid w:val="007C7C5B"/>
    <w:rsid w:val="007C7E95"/>
    <w:rsid w:val="007D0011"/>
    <w:rsid w:val="007D0182"/>
    <w:rsid w:val="007D0185"/>
    <w:rsid w:val="007D0450"/>
    <w:rsid w:val="007D0A23"/>
    <w:rsid w:val="007D0FDA"/>
    <w:rsid w:val="007D1034"/>
    <w:rsid w:val="007D1091"/>
    <w:rsid w:val="007D11E8"/>
    <w:rsid w:val="007D124F"/>
    <w:rsid w:val="007D13D8"/>
    <w:rsid w:val="007D1490"/>
    <w:rsid w:val="007D153D"/>
    <w:rsid w:val="007D19D3"/>
    <w:rsid w:val="007D1BC2"/>
    <w:rsid w:val="007D1FE8"/>
    <w:rsid w:val="007D244A"/>
    <w:rsid w:val="007D2743"/>
    <w:rsid w:val="007D2782"/>
    <w:rsid w:val="007D2A06"/>
    <w:rsid w:val="007D2B95"/>
    <w:rsid w:val="007D2FDA"/>
    <w:rsid w:val="007D30B1"/>
    <w:rsid w:val="007D31F0"/>
    <w:rsid w:val="007D326F"/>
    <w:rsid w:val="007D32DF"/>
    <w:rsid w:val="007D3930"/>
    <w:rsid w:val="007D39DA"/>
    <w:rsid w:val="007D3A1B"/>
    <w:rsid w:val="007D3B61"/>
    <w:rsid w:val="007D3EC4"/>
    <w:rsid w:val="007D4244"/>
    <w:rsid w:val="007D43EE"/>
    <w:rsid w:val="007D47A6"/>
    <w:rsid w:val="007D48C8"/>
    <w:rsid w:val="007D4AB6"/>
    <w:rsid w:val="007D4BBE"/>
    <w:rsid w:val="007D4BEB"/>
    <w:rsid w:val="007D4D2C"/>
    <w:rsid w:val="007D4DF8"/>
    <w:rsid w:val="007D5246"/>
    <w:rsid w:val="007D528F"/>
    <w:rsid w:val="007D52DA"/>
    <w:rsid w:val="007D5438"/>
    <w:rsid w:val="007D5750"/>
    <w:rsid w:val="007D57EC"/>
    <w:rsid w:val="007D5C23"/>
    <w:rsid w:val="007D5C35"/>
    <w:rsid w:val="007D5C60"/>
    <w:rsid w:val="007D62CD"/>
    <w:rsid w:val="007D6392"/>
    <w:rsid w:val="007D657C"/>
    <w:rsid w:val="007D683C"/>
    <w:rsid w:val="007D6BED"/>
    <w:rsid w:val="007D6C93"/>
    <w:rsid w:val="007D6E3E"/>
    <w:rsid w:val="007D709D"/>
    <w:rsid w:val="007D7363"/>
    <w:rsid w:val="007D74D8"/>
    <w:rsid w:val="007D78B2"/>
    <w:rsid w:val="007D7B7E"/>
    <w:rsid w:val="007D7BC3"/>
    <w:rsid w:val="007E00C2"/>
    <w:rsid w:val="007E017C"/>
    <w:rsid w:val="007E0262"/>
    <w:rsid w:val="007E043B"/>
    <w:rsid w:val="007E0690"/>
    <w:rsid w:val="007E0E75"/>
    <w:rsid w:val="007E0F33"/>
    <w:rsid w:val="007E1246"/>
    <w:rsid w:val="007E15D2"/>
    <w:rsid w:val="007E178C"/>
    <w:rsid w:val="007E1C1A"/>
    <w:rsid w:val="007E1D25"/>
    <w:rsid w:val="007E2091"/>
    <w:rsid w:val="007E22BF"/>
    <w:rsid w:val="007E2BB6"/>
    <w:rsid w:val="007E2D71"/>
    <w:rsid w:val="007E2DDA"/>
    <w:rsid w:val="007E3449"/>
    <w:rsid w:val="007E355E"/>
    <w:rsid w:val="007E3668"/>
    <w:rsid w:val="007E3999"/>
    <w:rsid w:val="007E3FB7"/>
    <w:rsid w:val="007E4311"/>
    <w:rsid w:val="007E43B0"/>
    <w:rsid w:val="007E48F7"/>
    <w:rsid w:val="007E505F"/>
    <w:rsid w:val="007E51E8"/>
    <w:rsid w:val="007E5563"/>
    <w:rsid w:val="007E5689"/>
    <w:rsid w:val="007E5B89"/>
    <w:rsid w:val="007E5BC1"/>
    <w:rsid w:val="007E5E78"/>
    <w:rsid w:val="007E626A"/>
    <w:rsid w:val="007E62CF"/>
    <w:rsid w:val="007E62E1"/>
    <w:rsid w:val="007E67CD"/>
    <w:rsid w:val="007E68CE"/>
    <w:rsid w:val="007E6CB2"/>
    <w:rsid w:val="007E6E6A"/>
    <w:rsid w:val="007E6E72"/>
    <w:rsid w:val="007E7151"/>
    <w:rsid w:val="007E715E"/>
    <w:rsid w:val="007E740B"/>
    <w:rsid w:val="007E744E"/>
    <w:rsid w:val="007E749A"/>
    <w:rsid w:val="007E77E8"/>
    <w:rsid w:val="007E7928"/>
    <w:rsid w:val="007E7F73"/>
    <w:rsid w:val="007F03D8"/>
    <w:rsid w:val="007F076F"/>
    <w:rsid w:val="007F0A1E"/>
    <w:rsid w:val="007F0DDE"/>
    <w:rsid w:val="007F1184"/>
    <w:rsid w:val="007F1467"/>
    <w:rsid w:val="007F14AB"/>
    <w:rsid w:val="007F1788"/>
    <w:rsid w:val="007F185C"/>
    <w:rsid w:val="007F1B93"/>
    <w:rsid w:val="007F2345"/>
    <w:rsid w:val="007F25B3"/>
    <w:rsid w:val="007F27E3"/>
    <w:rsid w:val="007F2CC1"/>
    <w:rsid w:val="007F2E3F"/>
    <w:rsid w:val="007F30D5"/>
    <w:rsid w:val="007F379B"/>
    <w:rsid w:val="007F3B99"/>
    <w:rsid w:val="007F3D14"/>
    <w:rsid w:val="007F4387"/>
    <w:rsid w:val="007F43E2"/>
    <w:rsid w:val="007F4571"/>
    <w:rsid w:val="007F49B4"/>
    <w:rsid w:val="007F4C65"/>
    <w:rsid w:val="007F4E95"/>
    <w:rsid w:val="007F512C"/>
    <w:rsid w:val="007F5277"/>
    <w:rsid w:val="007F561C"/>
    <w:rsid w:val="007F5A84"/>
    <w:rsid w:val="007F5BBF"/>
    <w:rsid w:val="007F5FE5"/>
    <w:rsid w:val="007F6111"/>
    <w:rsid w:val="007F6182"/>
    <w:rsid w:val="007F61C4"/>
    <w:rsid w:val="007F61E8"/>
    <w:rsid w:val="007F62AA"/>
    <w:rsid w:val="007F63B5"/>
    <w:rsid w:val="007F63BC"/>
    <w:rsid w:val="007F64E4"/>
    <w:rsid w:val="007F661D"/>
    <w:rsid w:val="007F7006"/>
    <w:rsid w:val="007F7036"/>
    <w:rsid w:val="007F737A"/>
    <w:rsid w:val="007F73A7"/>
    <w:rsid w:val="007F73F3"/>
    <w:rsid w:val="008000A1"/>
    <w:rsid w:val="008002FB"/>
    <w:rsid w:val="008003C7"/>
    <w:rsid w:val="008003F1"/>
    <w:rsid w:val="0080040A"/>
    <w:rsid w:val="008005A3"/>
    <w:rsid w:val="008006D2"/>
    <w:rsid w:val="00800BD4"/>
    <w:rsid w:val="00800D65"/>
    <w:rsid w:val="00801012"/>
    <w:rsid w:val="00801357"/>
    <w:rsid w:val="008013A6"/>
    <w:rsid w:val="00801773"/>
    <w:rsid w:val="0080190A"/>
    <w:rsid w:val="00801A00"/>
    <w:rsid w:val="00801A50"/>
    <w:rsid w:val="00801EB2"/>
    <w:rsid w:val="00801EE7"/>
    <w:rsid w:val="00801F80"/>
    <w:rsid w:val="008024E9"/>
    <w:rsid w:val="008027CD"/>
    <w:rsid w:val="008029E9"/>
    <w:rsid w:val="00803253"/>
    <w:rsid w:val="0080383E"/>
    <w:rsid w:val="00803A39"/>
    <w:rsid w:val="00803ABD"/>
    <w:rsid w:val="00803FC9"/>
    <w:rsid w:val="008045CA"/>
    <w:rsid w:val="00804826"/>
    <w:rsid w:val="00804C82"/>
    <w:rsid w:val="00804F14"/>
    <w:rsid w:val="00804F89"/>
    <w:rsid w:val="00805039"/>
    <w:rsid w:val="008059AA"/>
    <w:rsid w:val="00805A81"/>
    <w:rsid w:val="00805B73"/>
    <w:rsid w:val="008065CA"/>
    <w:rsid w:val="008066D9"/>
    <w:rsid w:val="00806707"/>
    <w:rsid w:val="00806E0E"/>
    <w:rsid w:val="00807574"/>
    <w:rsid w:val="00807725"/>
    <w:rsid w:val="0080773E"/>
    <w:rsid w:val="00807A8E"/>
    <w:rsid w:val="00807B75"/>
    <w:rsid w:val="00807ED8"/>
    <w:rsid w:val="008100B3"/>
    <w:rsid w:val="00810139"/>
    <w:rsid w:val="008101B7"/>
    <w:rsid w:val="008110F8"/>
    <w:rsid w:val="008111BB"/>
    <w:rsid w:val="008111D8"/>
    <w:rsid w:val="008112D1"/>
    <w:rsid w:val="008116D8"/>
    <w:rsid w:val="00811B2B"/>
    <w:rsid w:val="00811BE5"/>
    <w:rsid w:val="00811ED3"/>
    <w:rsid w:val="0081204C"/>
    <w:rsid w:val="00812175"/>
    <w:rsid w:val="0081242C"/>
    <w:rsid w:val="00812643"/>
    <w:rsid w:val="00812790"/>
    <w:rsid w:val="00812ED1"/>
    <w:rsid w:val="008132EA"/>
    <w:rsid w:val="00813936"/>
    <w:rsid w:val="00813A10"/>
    <w:rsid w:val="00813DB4"/>
    <w:rsid w:val="00814460"/>
    <w:rsid w:val="008144B3"/>
    <w:rsid w:val="008145C8"/>
    <w:rsid w:val="008147F6"/>
    <w:rsid w:val="008148F6"/>
    <w:rsid w:val="00814A6C"/>
    <w:rsid w:val="00814AB3"/>
    <w:rsid w:val="00814EDF"/>
    <w:rsid w:val="00815000"/>
    <w:rsid w:val="00815333"/>
    <w:rsid w:val="008154C4"/>
    <w:rsid w:val="00815659"/>
    <w:rsid w:val="00815F6D"/>
    <w:rsid w:val="00815F9A"/>
    <w:rsid w:val="0081611C"/>
    <w:rsid w:val="008163F3"/>
    <w:rsid w:val="00816414"/>
    <w:rsid w:val="00816821"/>
    <w:rsid w:val="008169D7"/>
    <w:rsid w:val="00817449"/>
    <w:rsid w:val="0081766B"/>
    <w:rsid w:val="00817D02"/>
    <w:rsid w:val="00817E7F"/>
    <w:rsid w:val="00820888"/>
    <w:rsid w:val="008209F6"/>
    <w:rsid w:val="00820A45"/>
    <w:rsid w:val="00820B08"/>
    <w:rsid w:val="00820BCF"/>
    <w:rsid w:val="00820CEF"/>
    <w:rsid w:val="00820E19"/>
    <w:rsid w:val="008210BE"/>
    <w:rsid w:val="008214E7"/>
    <w:rsid w:val="008215E8"/>
    <w:rsid w:val="0082198D"/>
    <w:rsid w:val="00821AD6"/>
    <w:rsid w:val="00821E43"/>
    <w:rsid w:val="0082219C"/>
    <w:rsid w:val="008223DB"/>
    <w:rsid w:val="00822747"/>
    <w:rsid w:val="008229A5"/>
    <w:rsid w:val="00822F67"/>
    <w:rsid w:val="008232E2"/>
    <w:rsid w:val="008233D1"/>
    <w:rsid w:val="008233D7"/>
    <w:rsid w:val="00823586"/>
    <w:rsid w:val="008236F7"/>
    <w:rsid w:val="008237DC"/>
    <w:rsid w:val="008239EC"/>
    <w:rsid w:val="00823F05"/>
    <w:rsid w:val="00824121"/>
    <w:rsid w:val="00824185"/>
    <w:rsid w:val="008242D5"/>
    <w:rsid w:val="00824562"/>
    <w:rsid w:val="00824648"/>
    <w:rsid w:val="00824874"/>
    <w:rsid w:val="0082489C"/>
    <w:rsid w:val="008248B3"/>
    <w:rsid w:val="008249BA"/>
    <w:rsid w:val="00824C9A"/>
    <w:rsid w:val="00824D70"/>
    <w:rsid w:val="0082541F"/>
    <w:rsid w:val="008258E5"/>
    <w:rsid w:val="00825B7D"/>
    <w:rsid w:val="00825D77"/>
    <w:rsid w:val="0082603E"/>
    <w:rsid w:val="008264B9"/>
    <w:rsid w:val="00826593"/>
    <w:rsid w:val="00826891"/>
    <w:rsid w:val="00826B1A"/>
    <w:rsid w:val="00826D43"/>
    <w:rsid w:val="00826F8F"/>
    <w:rsid w:val="008271F6"/>
    <w:rsid w:val="0082751B"/>
    <w:rsid w:val="00827846"/>
    <w:rsid w:val="00827CE7"/>
    <w:rsid w:val="0083011D"/>
    <w:rsid w:val="00830520"/>
    <w:rsid w:val="008308B2"/>
    <w:rsid w:val="00830960"/>
    <w:rsid w:val="00830E00"/>
    <w:rsid w:val="008312CA"/>
    <w:rsid w:val="00831DB4"/>
    <w:rsid w:val="00831DEE"/>
    <w:rsid w:val="00831FEE"/>
    <w:rsid w:val="0083234D"/>
    <w:rsid w:val="0083278E"/>
    <w:rsid w:val="00832FE0"/>
    <w:rsid w:val="0083351F"/>
    <w:rsid w:val="00833774"/>
    <w:rsid w:val="00833796"/>
    <w:rsid w:val="0083379B"/>
    <w:rsid w:val="008338EC"/>
    <w:rsid w:val="00833D97"/>
    <w:rsid w:val="00833EC5"/>
    <w:rsid w:val="008343A7"/>
    <w:rsid w:val="00834633"/>
    <w:rsid w:val="00835067"/>
    <w:rsid w:val="008356EE"/>
    <w:rsid w:val="0083573A"/>
    <w:rsid w:val="008357D6"/>
    <w:rsid w:val="008358DE"/>
    <w:rsid w:val="008360FC"/>
    <w:rsid w:val="0083616B"/>
    <w:rsid w:val="00836189"/>
    <w:rsid w:val="008363E6"/>
    <w:rsid w:val="00836431"/>
    <w:rsid w:val="0083675C"/>
    <w:rsid w:val="008367B2"/>
    <w:rsid w:val="0083686C"/>
    <w:rsid w:val="00836BDA"/>
    <w:rsid w:val="0083712A"/>
    <w:rsid w:val="00837591"/>
    <w:rsid w:val="00837C61"/>
    <w:rsid w:val="00837D11"/>
    <w:rsid w:val="00837DD8"/>
    <w:rsid w:val="00837E35"/>
    <w:rsid w:val="00840AFE"/>
    <w:rsid w:val="00840B0D"/>
    <w:rsid w:val="00840ECE"/>
    <w:rsid w:val="00840F0D"/>
    <w:rsid w:val="00841E91"/>
    <w:rsid w:val="0084215A"/>
    <w:rsid w:val="008421CA"/>
    <w:rsid w:val="0084240D"/>
    <w:rsid w:val="00842480"/>
    <w:rsid w:val="00842E13"/>
    <w:rsid w:val="00842F82"/>
    <w:rsid w:val="008432B2"/>
    <w:rsid w:val="0084332B"/>
    <w:rsid w:val="00843701"/>
    <w:rsid w:val="00843AC4"/>
    <w:rsid w:val="00843CBA"/>
    <w:rsid w:val="00844031"/>
    <w:rsid w:val="00844402"/>
    <w:rsid w:val="00844504"/>
    <w:rsid w:val="008445C8"/>
    <w:rsid w:val="0084475F"/>
    <w:rsid w:val="00844877"/>
    <w:rsid w:val="00844A68"/>
    <w:rsid w:val="00844E30"/>
    <w:rsid w:val="00844EA3"/>
    <w:rsid w:val="00845177"/>
    <w:rsid w:val="00845742"/>
    <w:rsid w:val="00845BAB"/>
    <w:rsid w:val="008465AA"/>
    <w:rsid w:val="00846C9E"/>
    <w:rsid w:val="00846CD0"/>
    <w:rsid w:val="00846D67"/>
    <w:rsid w:val="00847301"/>
    <w:rsid w:val="0084734F"/>
    <w:rsid w:val="008476D8"/>
    <w:rsid w:val="0084782C"/>
    <w:rsid w:val="008479E5"/>
    <w:rsid w:val="00847B9B"/>
    <w:rsid w:val="00847B9D"/>
    <w:rsid w:val="00847C83"/>
    <w:rsid w:val="00847F35"/>
    <w:rsid w:val="00847F47"/>
    <w:rsid w:val="00847FD2"/>
    <w:rsid w:val="0085005C"/>
    <w:rsid w:val="0085014E"/>
    <w:rsid w:val="008503A5"/>
    <w:rsid w:val="00850701"/>
    <w:rsid w:val="00850A07"/>
    <w:rsid w:val="00850C5E"/>
    <w:rsid w:val="0085137F"/>
    <w:rsid w:val="00851460"/>
    <w:rsid w:val="00851545"/>
    <w:rsid w:val="008517BD"/>
    <w:rsid w:val="008519EE"/>
    <w:rsid w:val="00851F9C"/>
    <w:rsid w:val="008520B1"/>
    <w:rsid w:val="00852195"/>
    <w:rsid w:val="0085219B"/>
    <w:rsid w:val="00852278"/>
    <w:rsid w:val="00852585"/>
    <w:rsid w:val="008525F9"/>
    <w:rsid w:val="00852CC2"/>
    <w:rsid w:val="008530D0"/>
    <w:rsid w:val="00853576"/>
    <w:rsid w:val="0085357C"/>
    <w:rsid w:val="008537A7"/>
    <w:rsid w:val="00853A0E"/>
    <w:rsid w:val="00853A1E"/>
    <w:rsid w:val="00854210"/>
    <w:rsid w:val="008543AC"/>
    <w:rsid w:val="00854A65"/>
    <w:rsid w:val="00854D65"/>
    <w:rsid w:val="00855273"/>
    <w:rsid w:val="008552C1"/>
    <w:rsid w:val="0085555C"/>
    <w:rsid w:val="0085557F"/>
    <w:rsid w:val="0085560C"/>
    <w:rsid w:val="00855855"/>
    <w:rsid w:val="008559BC"/>
    <w:rsid w:val="00855C0D"/>
    <w:rsid w:val="00855C62"/>
    <w:rsid w:val="00855FB8"/>
    <w:rsid w:val="00855FE7"/>
    <w:rsid w:val="00856520"/>
    <w:rsid w:val="008567C4"/>
    <w:rsid w:val="00856910"/>
    <w:rsid w:val="008569CD"/>
    <w:rsid w:val="008572DF"/>
    <w:rsid w:val="008574F2"/>
    <w:rsid w:val="00857578"/>
    <w:rsid w:val="0085763D"/>
    <w:rsid w:val="008576C9"/>
    <w:rsid w:val="00857728"/>
    <w:rsid w:val="008578B5"/>
    <w:rsid w:val="00857FE3"/>
    <w:rsid w:val="0086015C"/>
    <w:rsid w:val="0086026F"/>
    <w:rsid w:val="00860655"/>
    <w:rsid w:val="00860694"/>
    <w:rsid w:val="00860887"/>
    <w:rsid w:val="00860C73"/>
    <w:rsid w:val="008611CC"/>
    <w:rsid w:val="0086153D"/>
    <w:rsid w:val="00861980"/>
    <w:rsid w:val="00861A83"/>
    <w:rsid w:val="00861C05"/>
    <w:rsid w:val="0086213B"/>
    <w:rsid w:val="0086216B"/>
    <w:rsid w:val="00862348"/>
    <w:rsid w:val="00862660"/>
    <w:rsid w:val="008627F2"/>
    <w:rsid w:val="00862B16"/>
    <w:rsid w:val="00862F7D"/>
    <w:rsid w:val="00862F80"/>
    <w:rsid w:val="00863036"/>
    <w:rsid w:val="0086311E"/>
    <w:rsid w:val="00863400"/>
    <w:rsid w:val="008637E2"/>
    <w:rsid w:val="008639BD"/>
    <w:rsid w:val="00863CEF"/>
    <w:rsid w:val="0086406F"/>
    <w:rsid w:val="008642B2"/>
    <w:rsid w:val="008644A4"/>
    <w:rsid w:val="00864582"/>
    <w:rsid w:val="008647A8"/>
    <w:rsid w:val="00864983"/>
    <w:rsid w:val="00864AC5"/>
    <w:rsid w:val="00864BF4"/>
    <w:rsid w:val="00864C30"/>
    <w:rsid w:val="00864D66"/>
    <w:rsid w:val="00864E0C"/>
    <w:rsid w:val="00864F44"/>
    <w:rsid w:val="008658AD"/>
    <w:rsid w:val="00865964"/>
    <w:rsid w:val="00865B32"/>
    <w:rsid w:val="00865D74"/>
    <w:rsid w:val="00865EA5"/>
    <w:rsid w:val="0086624C"/>
    <w:rsid w:val="008662C6"/>
    <w:rsid w:val="00866445"/>
    <w:rsid w:val="0086644C"/>
    <w:rsid w:val="0086679F"/>
    <w:rsid w:val="00866A61"/>
    <w:rsid w:val="00866E6D"/>
    <w:rsid w:val="00867060"/>
    <w:rsid w:val="00867104"/>
    <w:rsid w:val="0086764D"/>
    <w:rsid w:val="00867A11"/>
    <w:rsid w:val="00867B05"/>
    <w:rsid w:val="00867C85"/>
    <w:rsid w:val="008703EC"/>
    <w:rsid w:val="0087063C"/>
    <w:rsid w:val="00870B6F"/>
    <w:rsid w:val="00871610"/>
    <w:rsid w:val="00871800"/>
    <w:rsid w:val="0087198D"/>
    <w:rsid w:val="00871A9A"/>
    <w:rsid w:val="00871C44"/>
    <w:rsid w:val="00871D38"/>
    <w:rsid w:val="00871E9E"/>
    <w:rsid w:val="00872216"/>
    <w:rsid w:val="0087232D"/>
    <w:rsid w:val="00872766"/>
    <w:rsid w:val="00872BDE"/>
    <w:rsid w:val="00872CE8"/>
    <w:rsid w:val="00872DBF"/>
    <w:rsid w:val="00872EB9"/>
    <w:rsid w:val="00872F87"/>
    <w:rsid w:val="0087315A"/>
    <w:rsid w:val="008732FE"/>
    <w:rsid w:val="00873483"/>
    <w:rsid w:val="008734F3"/>
    <w:rsid w:val="00873744"/>
    <w:rsid w:val="00873CAB"/>
    <w:rsid w:val="00873CD9"/>
    <w:rsid w:val="00874184"/>
    <w:rsid w:val="008741A9"/>
    <w:rsid w:val="008743F4"/>
    <w:rsid w:val="008746B8"/>
    <w:rsid w:val="008749DC"/>
    <w:rsid w:val="00874B2B"/>
    <w:rsid w:val="00874B7E"/>
    <w:rsid w:val="008750EB"/>
    <w:rsid w:val="0087540D"/>
    <w:rsid w:val="00875872"/>
    <w:rsid w:val="00875F41"/>
    <w:rsid w:val="008760F3"/>
    <w:rsid w:val="0087623D"/>
    <w:rsid w:val="00876435"/>
    <w:rsid w:val="0087667A"/>
    <w:rsid w:val="00876B88"/>
    <w:rsid w:val="00876CBF"/>
    <w:rsid w:val="00876FD8"/>
    <w:rsid w:val="0087703D"/>
    <w:rsid w:val="0087745A"/>
    <w:rsid w:val="00877740"/>
    <w:rsid w:val="008777CB"/>
    <w:rsid w:val="008779AC"/>
    <w:rsid w:val="00877DDC"/>
    <w:rsid w:val="00877E4C"/>
    <w:rsid w:val="00877ECA"/>
    <w:rsid w:val="0088004A"/>
    <w:rsid w:val="008801C1"/>
    <w:rsid w:val="008801D2"/>
    <w:rsid w:val="008805A9"/>
    <w:rsid w:val="0088075F"/>
    <w:rsid w:val="00880B34"/>
    <w:rsid w:val="00880C84"/>
    <w:rsid w:val="00880C9A"/>
    <w:rsid w:val="00880F32"/>
    <w:rsid w:val="00880F4E"/>
    <w:rsid w:val="008818A6"/>
    <w:rsid w:val="008819B2"/>
    <w:rsid w:val="00881A64"/>
    <w:rsid w:val="00881BA2"/>
    <w:rsid w:val="00881CBF"/>
    <w:rsid w:val="00881ED9"/>
    <w:rsid w:val="00881F11"/>
    <w:rsid w:val="00882234"/>
    <w:rsid w:val="008822A8"/>
    <w:rsid w:val="00882322"/>
    <w:rsid w:val="00882947"/>
    <w:rsid w:val="00882950"/>
    <w:rsid w:val="008837EB"/>
    <w:rsid w:val="00883B96"/>
    <w:rsid w:val="00883BF9"/>
    <w:rsid w:val="00883EF3"/>
    <w:rsid w:val="008840A9"/>
    <w:rsid w:val="0088417E"/>
    <w:rsid w:val="008846AD"/>
    <w:rsid w:val="0088482E"/>
    <w:rsid w:val="00884833"/>
    <w:rsid w:val="008849D9"/>
    <w:rsid w:val="00884E8B"/>
    <w:rsid w:val="00885057"/>
    <w:rsid w:val="008850F1"/>
    <w:rsid w:val="008850FA"/>
    <w:rsid w:val="00885501"/>
    <w:rsid w:val="00885564"/>
    <w:rsid w:val="008856DF"/>
    <w:rsid w:val="008859B2"/>
    <w:rsid w:val="00885AFF"/>
    <w:rsid w:val="00885D52"/>
    <w:rsid w:val="00885F49"/>
    <w:rsid w:val="008860ED"/>
    <w:rsid w:val="008863E4"/>
    <w:rsid w:val="0088654C"/>
    <w:rsid w:val="0088667E"/>
    <w:rsid w:val="008868FA"/>
    <w:rsid w:val="00886901"/>
    <w:rsid w:val="00886E23"/>
    <w:rsid w:val="00886F9D"/>
    <w:rsid w:val="008871A2"/>
    <w:rsid w:val="008872F4"/>
    <w:rsid w:val="008874E1"/>
    <w:rsid w:val="0088757D"/>
    <w:rsid w:val="0088771B"/>
    <w:rsid w:val="008878B4"/>
    <w:rsid w:val="00887C11"/>
    <w:rsid w:val="00887C77"/>
    <w:rsid w:val="00887DAA"/>
    <w:rsid w:val="00887FFA"/>
    <w:rsid w:val="00890169"/>
    <w:rsid w:val="00890227"/>
    <w:rsid w:val="00890A0C"/>
    <w:rsid w:val="00890B0B"/>
    <w:rsid w:val="00890BAD"/>
    <w:rsid w:val="00890CBA"/>
    <w:rsid w:val="00890D16"/>
    <w:rsid w:val="00890E17"/>
    <w:rsid w:val="00890E7A"/>
    <w:rsid w:val="00891280"/>
    <w:rsid w:val="0089154D"/>
    <w:rsid w:val="00891679"/>
    <w:rsid w:val="0089174F"/>
    <w:rsid w:val="00891954"/>
    <w:rsid w:val="00891A02"/>
    <w:rsid w:val="00891E4A"/>
    <w:rsid w:val="008922B4"/>
    <w:rsid w:val="00892537"/>
    <w:rsid w:val="00892D02"/>
    <w:rsid w:val="00892FC7"/>
    <w:rsid w:val="00893218"/>
    <w:rsid w:val="008932BB"/>
    <w:rsid w:val="00893452"/>
    <w:rsid w:val="008937DD"/>
    <w:rsid w:val="00893D8F"/>
    <w:rsid w:val="00894568"/>
    <w:rsid w:val="0089469B"/>
    <w:rsid w:val="008947E8"/>
    <w:rsid w:val="00894831"/>
    <w:rsid w:val="0089489D"/>
    <w:rsid w:val="008948C6"/>
    <w:rsid w:val="00894B05"/>
    <w:rsid w:val="00894E46"/>
    <w:rsid w:val="008952B6"/>
    <w:rsid w:val="008953CB"/>
    <w:rsid w:val="008959A4"/>
    <w:rsid w:val="00895CAA"/>
    <w:rsid w:val="00895E68"/>
    <w:rsid w:val="0089618A"/>
    <w:rsid w:val="00896718"/>
    <w:rsid w:val="00896907"/>
    <w:rsid w:val="00896B4A"/>
    <w:rsid w:val="00896D02"/>
    <w:rsid w:val="00896D69"/>
    <w:rsid w:val="00896E15"/>
    <w:rsid w:val="0089740E"/>
    <w:rsid w:val="0089748E"/>
    <w:rsid w:val="0089758F"/>
    <w:rsid w:val="00897655"/>
    <w:rsid w:val="008A00F8"/>
    <w:rsid w:val="008A0168"/>
    <w:rsid w:val="008A0336"/>
    <w:rsid w:val="008A03A3"/>
    <w:rsid w:val="008A03A6"/>
    <w:rsid w:val="008A05B0"/>
    <w:rsid w:val="008A0604"/>
    <w:rsid w:val="008A08F3"/>
    <w:rsid w:val="008A0988"/>
    <w:rsid w:val="008A09D5"/>
    <w:rsid w:val="008A0A84"/>
    <w:rsid w:val="008A0EBB"/>
    <w:rsid w:val="008A0FF9"/>
    <w:rsid w:val="008A1002"/>
    <w:rsid w:val="008A1040"/>
    <w:rsid w:val="008A10A8"/>
    <w:rsid w:val="008A14B8"/>
    <w:rsid w:val="008A160E"/>
    <w:rsid w:val="008A16CF"/>
    <w:rsid w:val="008A1A82"/>
    <w:rsid w:val="008A1AD8"/>
    <w:rsid w:val="008A1C85"/>
    <w:rsid w:val="008A1E8A"/>
    <w:rsid w:val="008A1EFD"/>
    <w:rsid w:val="008A2074"/>
    <w:rsid w:val="008A2540"/>
    <w:rsid w:val="008A273C"/>
    <w:rsid w:val="008A28B0"/>
    <w:rsid w:val="008A290D"/>
    <w:rsid w:val="008A29A0"/>
    <w:rsid w:val="008A2A4F"/>
    <w:rsid w:val="008A2AE0"/>
    <w:rsid w:val="008A2C0E"/>
    <w:rsid w:val="008A2C58"/>
    <w:rsid w:val="008A3154"/>
    <w:rsid w:val="008A33D9"/>
    <w:rsid w:val="008A3581"/>
    <w:rsid w:val="008A394A"/>
    <w:rsid w:val="008A3955"/>
    <w:rsid w:val="008A3C90"/>
    <w:rsid w:val="008A3E53"/>
    <w:rsid w:val="008A441C"/>
    <w:rsid w:val="008A4430"/>
    <w:rsid w:val="008A44A7"/>
    <w:rsid w:val="008A4850"/>
    <w:rsid w:val="008A4C40"/>
    <w:rsid w:val="008A51CA"/>
    <w:rsid w:val="008A52D4"/>
    <w:rsid w:val="008A53F9"/>
    <w:rsid w:val="008A5468"/>
    <w:rsid w:val="008A5935"/>
    <w:rsid w:val="008A5B3B"/>
    <w:rsid w:val="008A6AE5"/>
    <w:rsid w:val="008A6B3A"/>
    <w:rsid w:val="008A6C1D"/>
    <w:rsid w:val="008A73B1"/>
    <w:rsid w:val="008A7495"/>
    <w:rsid w:val="008A74AE"/>
    <w:rsid w:val="008A7794"/>
    <w:rsid w:val="008A7D7A"/>
    <w:rsid w:val="008A7E68"/>
    <w:rsid w:val="008B0090"/>
    <w:rsid w:val="008B0342"/>
    <w:rsid w:val="008B07F9"/>
    <w:rsid w:val="008B101F"/>
    <w:rsid w:val="008B1176"/>
    <w:rsid w:val="008B15FF"/>
    <w:rsid w:val="008B1639"/>
    <w:rsid w:val="008B1880"/>
    <w:rsid w:val="008B18D5"/>
    <w:rsid w:val="008B1BAD"/>
    <w:rsid w:val="008B1EF0"/>
    <w:rsid w:val="008B1F2B"/>
    <w:rsid w:val="008B25C1"/>
    <w:rsid w:val="008B29F3"/>
    <w:rsid w:val="008B2BB0"/>
    <w:rsid w:val="008B2CC8"/>
    <w:rsid w:val="008B2F2A"/>
    <w:rsid w:val="008B3326"/>
    <w:rsid w:val="008B393B"/>
    <w:rsid w:val="008B39B5"/>
    <w:rsid w:val="008B3A1F"/>
    <w:rsid w:val="008B427D"/>
    <w:rsid w:val="008B43D5"/>
    <w:rsid w:val="008B4A0F"/>
    <w:rsid w:val="008B4A4F"/>
    <w:rsid w:val="008B4DB9"/>
    <w:rsid w:val="008B4E62"/>
    <w:rsid w:val="008B4F7C"/>
    <w:rsid w:val="008B55DD"/>
    <w:rsid w:val="008B59C9"/>
    <w:rsid w:val="008B5B32"/>
    <w:rsid w:val="008B5CF6"/>
    <w:rsid w:val="008B5D82"/>
    <w:rsid w:val="008B5F6F"/>
    <w:rsid w:val="008B6100"/>
    <w:rsid w:val="008B615C"/>
    <w:rsid w:val="008B62FD"/>
    <w:rsid w:val="008B6340"/>
    <w:rsid w:val="008B65D9"/>
    <w:rsid w:val="008B6943"/>
    <w:rsid w:val="008B6ACB"/>
    <w:rsid w:val="008B6D08"/>
    <w:rsid w:val="008B6D49"/>
    <w:rsid w:val="008B71F9"/>
    <w:rsid w:val="008B74CF"/>
    <w:rsid w:val="008B7937"/>
    <w:rsid w:val="008B7A74"/>
    <w:rsid w:val="008B7FB6"/>
    <w:rsid w:val="008C02BF"/>
    <w:rsid w:val="008C08E1"/>
    <w:rsid w:val="008C0DC3"/>
    <w:rsid w:val="008C0F8C"/>
    <w:rsid w:val="008C1758"/>
    <w:rsid w:val="008C1983"/>
    <w:rsid w:val="008C1B80"/>
    <w:rsid w:val="008C1CC4"/>
    <w:rsid w:val="008C2C2A"/>
    <w:rsid w:val="008C2D34"/>
    <w:rsid w:val="008C2EA6"/>
    <w:rsid w:val="008C3664"/>
    <w:rsid w:val="008C36A8"/>
    <w:rsid w:val="008C40CE"/>
    <w:rsid w:val="008C4137"/>
    <w:rsid w:val="008C4A41"/>
    <w:rsid w:val="008C4FD9"/>
    <w:rsid w:val="008C510B"/>
    <w:rsid w:val="008C53ED"/>
    <w:rsid w:val="008C5538"/>
    <w:rsid w:val="008C5C7F"/>
    <w:rsid w:val="008C5CFC"/>
    <w:rsid w:val="008C62D3"/>
    <w:rsid w:val="008C655C"/>
    <w:rsid w:val="008C6637"/>
    <w:rsid w:val="008C6776"/>
    <w:rsid w:val="008C7408"/>
    <w:rsid w:val="008C74B3"/>
    <w:rsid w:val="008D05E1"/>
    <w:rsid w:val="008D0671"/>
    <w:rsid w:val="008D0694"/>
    <w:rsid w:val="008D06C8"/>
    <w:rsid w:val="008D0745"/>
    <w:rsid w:val="008D08F1"/>
    <w:rsid w:val="008D0AD5"/>
    <w:rsid w:val="008D0DBC"/>
    <w:rsid w:val="008D0F10"/>
    <w:rsid w:val="008D0F12"/>
    <w:rsid w:val="008D10B8"/>
    <w:rsid w:val="008D1347"/>
    <w:rsid w:val="008D1481"/>
    <w:rsid w:val="008D14F2"/>
    <w:rsid w:val="008D2099"/>
    <w:rsid w:val="008D2137"/>
    <w:rsid w:val="008D2569"/>
    <w:rsid w:val="008D2902"/>
    <w:rsid w:val="008D2F32"/>
    <w:rsid w:val="008D3074"/>
    <w:rsid w:val="008D3101"/>
    <w:rsid w:val="008D3272"/>
    <w:rsid w:val="008D3370"/>
    <w:rsid w:val="008D34D5"/>
    <w:rsid w:val="008D396A"/>
    <w:rsid w:val="008D3DAC"/>
    <w:rsid w:val="008D473B"/>
    <w:rsid w:val="008D4835"/>
    <w:rsid w:val="008D48EE"/>
    <w:rsid w:val="008D4AA3"/>
    <w:rsid w:val="008D5152"/>
    <w:rsid w:val="008D542E"/>
    <w:rsid w:val="008D5514"/>
    <w:rsid w:val="008D5D43"/>
    <w:rsid w:val="008D5FFD"/>
    <w:rsid w:val="008D61D5"/>
    <w:rsid w:val="008D6537"/>
    <w:rsid w:val="008D653A"/>
    <w:rsid w:val="008D6C4E"/>
    <w:rsid w:val="008D6D70"/>
    <w:rsid w:val="008D74E0"/>
    <w:rsid w:val="008D770C"/>
    <w:rsid w:val="008D7CCC"/>
    <w:rsid w:val="008E07F4"/>
    <w:rsid w:val="008E0D13"/>
    <w:rsid w:val="008E0E2F"/>
    <w:rsid w:val="008E0F79"/>
    <w:rsid w:val="008E10EE"/>
    <w:rsid w:val="008E1248"/>
    <w:rsid w:val="008E127F"/>
    <w:rsid w:val="008E176D"/>
    <w:rsid w:val="008E182D"/>
    <w:rsid w:val="008E1D83"/>
    <w:rsid w:val="008E1DC0"/>
    <w:rsid w:val="008E22FC"/>
    <w:rsid w:val="008E25EE"/>
    <w:rsid w:val="008E26C7"/>
    <w:rsid w:val="008E270C"/>
    <w:rsid w:val="008E2761"/>
    <w:rsid w:val="008E2800"/>
    <w:rsid w:val="008E2E5A"/>
    <w:rsid w:val="008E2F2F"/>
    <w:rsid w:val="008E3159"/>
    <w:rsid w:val="008E33A3"/>
    <w:rsid w:val="008E36F6"/>
    <w:rsid w:val="008E384F"/>
    <w:rsid w:val="008E3B33"/>
    <w:rsid w:val="008E3E54"/>
    <w:rsid w:val="008E4467"/>
    <w:rsid w:val="008E4496"/>
    <w:rsid w:val="008E4739"/>
    <w:rsid w:val="008E4991"/>
    <w:rsid w:val="008E4A67"/>
    <w:rsid w:val="008E4A9E"/>
    <w:rsid w:val="008E4BE1"/>
    <w:rsid w:val="008E4DFC"/>
    <w:rsid w:val="008E51C9"/>
    <w:rsid w:val="008E5212"/>
    <w:rsid w:val="008E5363"/>
    <w:rsid w:val="008E56A7"/>
    <w:rsid w:val="008E5A66"/>
    <w:rsid w:val="008E5C09"/>
    <w:rsid w:val="008E5C40"/>
    <w:rsid w:val="008E6493"/>
    <w:rsid w:val="008E64D3"/>
    <w:rsid w:val="008E6779"/>
    <w:rsid w:val="008E692F"/>
    <w:rsid w:val="008E6B76"/>
    <w:rsid w:val="008E70A5"/>
    <w:rsid w:val="008E7294"/>
    <w:rsid w:val="008E776E"/>
    <w:rsid w:val="008E777F"/>
    <w:rsid w:val="008E77BF"/>
    <w:rsid w:val="008E79BD"/>
    <w:rsid w:val="008E79E1"/>
    <w:rsid w:val="008E7DB6"/>
    <w:rsid w:val="008E7E17"/>
    <w:rsid w:val="008F0236"/>
    <w:rsid w:val="008F057B"/>
    <w:rsid w:val="008F0A0C"/>
    <w:rsid w:val="008F0A74"/>
    <w:rsid w:val="008F0C3D"/>
    <w:rsid w:val="008F1059"/>
    <w:rsid w:val="008F10D7"/>
    <w:rsid w:val="008F1597"/>
    <w:rsid w:val="008F1621"/>
    <w:rsid w:val="008F1981"/>
    <w:rsid w:val="008F1AB1"/>
    <w:rsid w:val="008F1D84"/>
    <w:rsid w:val="008F1E44"/>
    <w:rsid w:val="008F2213"/>
    <w:rsid w:val="008F246E"/>
    <w:rsid w:val="008F249D"/>
    <w:rsid w:val="008F25A7"/>
    <w:rsid w:val="008F2702"/>
    <w:rsid w:val="008F28A8"/>
    <w:rsid w:val="008F2A1C"/>
    <w:rsid w:val="008F2BFC"/>
    <w:rsid w:val="008F2F81"/>
    <w:rsid w:val="008F305E"/>
    <w:rsid w:val="008F30F6"/>
    <w:rsid w:val="008F3109"/>
    <w:rsid w:val="008F3197"/>
    <w:rsid w:val="008F323B"/>
    <w:rsid w:val="008F32F8"/>
    <w:rsid w:val="008F363F"/>
    <w:rsid w:val="008F39A3"/>
    <w:rsid w:val="008F4080"/>
    <w:rsid w:val="008F40B2"/>
    <w:rsid w:val="008F42D2"/>
    <w:rsid w:val="008F468F"/>
    <w:rsid w:val="008F48BA"/>
    <w:rsid w:val="008F4954"/>
    <w:rsid w:val="008F4AB3"/>
    <w:rsid w:val="008F4BF9"/>
    <w:rsid w:val="008F4F51"/>
    <w:rsid w:val="008F511B"/>
    <w:rsid w:val="008F5351"/>
    <w:rsid w:val="008F5574"/>
    <w:rsid w:val="008F5730"/>
    <w:rsid w:val="008F5A00"/>
    <w:rsid w:val="008F609D"/>
    <w:rsid w:val="008F6409"/>
    <w:rsid w:val="008F6540"/>
    <w:rsid w:val="008F65C1"/>
    <w:rsid w:val="008F67B0"/>
    <w:rsid w:val="008F689D"/>
    <w:rsid w:val="008F693C"/>
    <w:rsid w:val="008F6C17"/>
    <w:rsid w:val="008F6E7A"/>
    <w:rsid w:val="008F6F37"/>
    <w:rsid w:val="008F7355"/>
    <w:rsid w:val="008F7552"/>
    <w:rsid w:val="008F75B8"/>
    <w:rsid w:val="008F7852"/>
    <w:rsid w:val="008F78EF"/>
    <w:rsid w:val="008F791A"/>
    <w:rsid w:val="008F798D"/>
    <w:rsid w:val="008F7AA5"/>
    <w:rsid w:val="008F7FA2"/>
    <w:rsid w:val="009002A0"/>
    <w:rsid w:val="009002BB"/>
    <w:rsid w:val="00900478"/>
    <w:rsid w:val="0090051D"/>
    <w:rsid w:val="009007BE"/>
    <w:rsid w:val="009008E7"/>
    <w:rsid w:val="00900BBF"/>
    <w:rsid w:val="00900BF7"/>
    <w:rsid w:val="00900C2E"/>
    <w:rsid w:val="0090113E"/>
    <w:rsid w:val="0090155A"/>
    <w:rsid w:val="0090157A"/>
    <w:rsid w:val="00901D3E"/>
    <w:rsid w:val="00901F81"/>
    <w:rsid w:val="00902114"/>
    <w:rsid w:val="00902AAE"/>
    <w:rsid w:val="00902D5C"/>
    <w:rsid w:val="00902D6C"/>
    <w:rsid w:val="00903420"/>
    <w:rsid w:val="00903435"/>
    <w:rsid w:val="00903AF1"/>
    <w:rsid w:val="00903B05"/>
    <w:rsid w:val="00903B51"/>
    <w:rsid w:val="00903BC4"/>
    <w:rsid w:val="009041D2"/>
    <w:rsid w:val="009042DF"/>
    <w:rsid w:val="009044D5"/>
    <w:rsid w:val="00904990"/>
    <w:rsid w:val="009049DF"/>
    <w:rsid w:val="00904C22"/>
    <w:rsid w:val="00904D28"/>
    <w:rsid w:val="00904D3B"/>
    <w:rsid w:val="00904FAB"/>
    <w:rsid w:val="00905339"/>
    <w:rsid w:val="009055ED"/>
    <w:rsid w:val="0090589C"/>
    <w:rsid w:val="0090595D"/>
    <w:rsid w:val="00905A14"/>
    <w:rsid w:val="00905CFE"/>
    <w:rsid w:val="00905FB6"/>
    <w:rsid w:val="009060B0"/>
    <w:rsid w:val="00906107"/>
    <w:rsid w:val="00906361"/>
    <w:rsid w:val="00906548"/>
    <w:rsid w:val="00906864"/>
    <w:rsid w:val="00906A25"/>
    <w:rsid w:val="00906A2B"/>
    <w:rsid w:val="00906CF3"/>
    <w:rsid w:val="00906F61"/>
    <w:rsid w:val="00907037"/>
    <w:rsid w:val="00907373"/>
    <w:rsid w:val="0090760D"/>
    <w:rsid w:val="00907674"/>
    <w:rsid w:val="00907F54"/>
    <w:rsid w:val="009106B9"/>
    <w:rsid w:val="0091076E"/>
    <w:rsid w:val="00910BCA"/>
    <w:rsid w:val="0091114E"/>
    <w:rsid w:val="00911167"/>
    <w:rsid w:val="0091127A"/>
    <w:rsid w:val="00911288"/>
    <w:rsid w:val="00911687"/>
    <w:rsid w:val="009118A4"/>
    <w:rsid w:val="00911A05"/>
    <w:rsid w:val="00912510"/>
    <w:rsid w:val="00912657"/>
    <w:rsid w:val="0091269F"/>
    <w:rsid w:val="0091290B"/>
    <w:rsid w:val="00912CF1"/>
    <w:rsid w:val="009130BE"/>
    <w:rsid w:val="0091313A"/>
    <w:rsid w:val="0091364E"/>
    <w:rsid w:val="00913736"/>
    <w:rsid w:val="00913800"/>
    <w:rsid w:val="00913A7E"/>
    <w:rsid w:val="00913C44"/>
    <w:rsid w:val="00913F9F"/>
    <w:rsid w:val="00914198"/>
    <w:rsid w:val="009142C1"/>
    <w:rsid w:val="00914366"/>
    <w:rsid w:val="009144E3"/>
    <w:rsid w:val="00914661"/>
    <w:rsid w:val="00914D54"/>
    <w:rsid w:val="00914EAA"/>
    <w:rsid w:val="00914F66"/>
    <w:rsid w:val="00914FCE"/>
    <w:rsid w:val="00915005"/>
    <w:rsid w:val="00915043"/>
    <w:rsid w:val="009152E0"/>
    <w:rsid w:val="009156DA"/>
    <w:rsid w:val="00915D49"/>
    <w:rsid w:val="0091604F"/>
    <w:rsid w:val="009160AB"/>
    <w:rsid w:val="009160AC"/>
    <w:rsid w:val="00916458"/>
    <w:rsid w:val="00916509"/>
    <w:rsid w:val="00916827"/>
    <w:rsid w:val="00916EBF"/>
    <w:rsid w:val="00916F50"/>
    <w:rsid w:val="00916FE2"/>
    <w:rsid w:val="00917243"/>
    <w:rsid w:val="00917255"/>
    <w:rsid w:val="0091725C"/>
    <w:rsid w:val="00917757"/>
    <w:rsid w:val="00917777"/>
    <w:rsid w:val="009177D7"/>
    <w:rsid w:val="009177E5"/>
    <w:rsid w:val="0091790F"/>
    <w:rsid w:val="00917C57"/>
    <w:rsid w:val="00917CD0"/>
    <w:rsid w:val="00917D87"/>
    <w:rsid w:val="00917DB3"/>
    <w:rsid w:val="00917E8C"/>
    <w:rsid w:val="00917FF1"/>
    <w:rsid w:val="00920241"/>
    <w:rsid w:val="00920264"/>
    <w:rsid w:val="00920270"/>
    <w:rsid w:val="0092070D"/>
    <w:rsid w:val="00921561"/>
    <w:rsid w:val="009216B6"/>
    <w:rsid w:val="00921B67"/>
    <w:rsid w:val="00921C2A"/>
    <w:rsid w:val="00921CF8"/>
    <w:rsid w:val="009221A0"/>
    <w:rsid w:val="009223AE"/>
    <w:rsid w:val="00922983"/>
    <w:rsid w:val="00922EDC"/>
    <w:rsid w:val="00922F75"/>
    <w:rsid w:val="00923451"/>
    <w:rsid w:val="009237EF"/>
    <w:rsid w:val="009239AE"/>
    <w:rsid w:val="00923E46"/>
    <w:rsid w:val="00923FFC"/>
    <w:rsid w:val="00924020"/>
    <w:rsid w:val="009241AF"/>
    <w:rsid w:val="009243E7"/>
    <w:rsid w:val="00924488"/>
    <w:rsid w:val="00924496"/>
    <w:rsid w:val="00924693"/>
    <w:rsid w:val="009249C6"/>
    <w:rsid w:val="00925018"/>
    <w:rsid w:val="0092558D"/>
    <w:rsid w:val="0092562D"/>
    <w:rsid w:val="00925690"/>
    <w:rsid w:val="00925905"/>
    <w:rsid w:val="009259CA"/>
    <w:rsid w:val="00925AD4"/>
    <w:rsid w:val="00925BFC"/>
    <w:rsid w:val="00925DC9"/>
    <w:rsid w:val="00925E61"/>
    <w:rsid w:val="00926121"/>
    <w:rsid w:val="0092635B"/>
    <w:rsid w:val="00927021"/>
    <w:rsid w:val="00927123"/>
    <w:rsid w:val="00927309"/>
    <w:rsid w:val="00927523"/>
    <w:rsid w:val="0092790C"/>
    <w:rsid w:val="00927AA4"/>
    <w:rsid w:val="00927B9C"/>
    <w:rsid w:val="00927BFC"/>
    <w:rsid w:val="009300D1"/>
    <w:rsid w:val="009301D8"/>
    <w:rsid w:val="00930AC4"/>
    <w:rsid w:val="00930B5B"/>
    <w:rsid w:val="00930F4B"/>
    <w:rsid w:val="00931113"/>
    <w:rsid w:val="00931356"/>
    <w:rsid w:val="009317A8"/>
    <w:rsid w:val="009318AD"/>
    <w:rsid w:val="00931AA3"/>
    <w:rsid w:val="00931DAF"/>
    <w:rsid w:val="0093209B"/>
    <w:rsid w:val="009323DA"/>
    <w:rsid w:val="0093245E"/>
    <w:rsid w:val="00932548"/>
    <w:rsid w:val="00932824"/>
    <w:rsid w:val="00932C7C"/>
    <w:rsid w:val="00932E99"/>
    <w:rsid w:val="00933165"/>
    <w:rsid w:val="009331AE"/>
    <w:rsid w:val="009334FB"/>
    <w:rsid w:val="0093360D"/>
    <w:rsid w:val="009336C0"/>
    <w:rsid w:val="0093381C"/>
    <w:rsid w:val="00933D0B"/>
    <w:rsid w:val="00933FFB"/>
    <w:rsid w:val="009348EB"/>
    <w:rsid w:val="00934A7E"/>
    <w:rsid w:val="00934B65"/>
    <w:rsid w:val="00934C13"/>
    <w:rsid w:val="00934FE7"/>
    <w:rsid w:val="00935458"/>
    <w:rsid w:val="00936122"/>
    <w:rsid w:val="0093618B"/>
    <w:rsid w:val="009363DC"/>
    <w:rsid w:val="00936883"/>
    <w:rsid w:val="009369C8"/>
    <w:rsid w:val="00936BE9"/>
    <w:rsid w:val="00936D37"/>
    <w:rsid w:val="00936D83"/>
    <w:rsid w:val="0093709A"/>
    <w:rsid w:val="009371AC"/>
    <w:rsid w:val="00937325"/>
    <w:rsid w:val="00937396"/>
    <w:rsid w:val="009374AA"/>
    <w:rsid w:val="00937A5F"/>
    <w:rsid w:val="00937E9F"/>
    <w:rsid w:val="0094025E"/>
    <w:rsid w:val="00940924"/>
    <w:rsid w:val="00940C46"/>
    <w:rsid w:val="00940C68"/>
    <w:rsid w:val="00940CBD"/>
    <w:rsid w:val="0094104C"/>
    <w:rsid w:val="00941899"/>
    <w:rsid w:val="00941D6B"/>
    <w:rsid w:val="00941E04"/>
    <w:rsid w:val="009424A6"/>
    <w:rsid w:val="009429EE"/>
    <w:rsid w:val="00942D01"/>
    <w:rsid w:val="00942DD0"/>
    <w:rsid w:val="00943308"/>
    <w:rsid w:val="00943357"/>
    <w:rsid w:val="009435AC"/>
    <w:rsid w:val="00943F6A"/>
    <w:rsid w:val="0094405E"/>
    <w:rsid w:val="009441B0"/>
    <w:rsid w:val="00944881"/>
    <w:rsid w:val="00944A67"/>
    <w:rsid w:val="00944C79"/>
    <w:rsid w:val="00944EB3"/>
    <w:rsid w:val="00944FEC"/>
    <w:rsid w:val="0094507B"/>
    <w:rsid w:val="00945381"/>
    <w:rsid w:val="00945653"/>
    <w:rsid w:val="009456E2"/>
    <w:rsid w:val="009457E3"/>
    <w:rsid w:val="009459DE"/>
    <w:rsid w:val="00945F10"/>
    <w:rsid w:val="00945F75"/>
    <w:rsid w:val="0094655F"/>
    <w:rsid w:val="00946682"/>
    <w:rsid w:val="009467D7"/>
    <w:rsid w:val="0094762F"/>
    <w:rsid w:val="009479E1"/>
    <w:rsid w:val="00947AF9"/>
    <w:rsid w:val="00947C3D"/>
    <w:rsid w:val="00947CC4"/>
    <w:rsid w:val="00947CFC"/>
    <w:rsid w:val="00947E7F"/>
    <w:rsid w:val="009512B4"/>
    <w:rsid w:val="009514E4"/>
    <w:rsid w:val="009517A3"/>
    <w:rsid w:val="00951E75"/>
    <w:rsid w:val="00951EE7"/>
    <w:rsid w:val="00951F7B"/>
    <w:rsid w:val="00951F9A"/>
    <w:rsid w:val="00952205"/>
    <w:rsid w:val="00952384"/>
    <w:rsid w:val="009524B4"/>
    <w:rsid w:val="0095258B"/>
    <w:rsid w:val="00952640"/>
    <w:rsid w:val="0095281E"/>
    <w:rsid w:val="0095286C"/>
    <w:rsid w:val="00952895"/>
    <w:rsid w:val="0095291E"/>
    <w:rsid w:val="00952B14"/>
    <w:rsid w:val="00952CBE"/>
    <w:rsid w:val="00952F57"/>
    <w:rsid w:val="0095339E"/>
    <w:rsid w:val="009536FA"/>
    <w:rsid w:val="00953721"/>
    <w:rsid w:val="0095375B"/>
    <w:rsid w:val="00953913"/>
    <w:rsid w:val="00953E7E"/>
    <w:rsid w:val="00953ECF"/>
    <w:rsid w:val="00954115"/>
    <w:rsid w:val="009543A8"/>
    <w:rsid w:val="009543AC"/>
    <w:rsid w:val="00954455"/>
    <w:rsid w:val="0095495D"/>
    <w:rsid w:val="00954EFC"/>
    <w:rsid w:val="00955592"/>
    <w:rsid w:val="0095565A"/>
    <w:rsid w:val="00955808"/>
    <w:rsid w:val="00956061"/>
    <w:rsid w:val="00956307"/>
    <w:rsid w:val="009566D2"/>
    <w:rsid w:val="00956AF0"/>
    <w:rsid w:val="00956B69"/>
    <w:rsid w:val="0095725F"/>
    <w:rsid w:val="0095737C"/>
    <w:rsid w:val="009573C6"/>
    <w:rsid w:val="00957482"/>
    <w:rsid w:val="00957832"/>
    <w:rsid w:val="00957846"/>
    <w:rsid w:val="009578FB"/>
    <w:rsid w:val="00957C59"/>
    <w:rsid w:val="00957D67"/>
    <w:rsid w:val="00957E09"/>
    <w:rsid w:val="0096054A"/>
    <w:rsid w:val="00960870"/>
    <w:rsid w:val="00960AB1"/>
    <w:rsid w:val="00960B45"/>
    <w:rsid w:val="00960C20"/>
    <w:rsid w:val="00960F16"/>
    <w:rsid w:val="00961153"/>
    <w:rsid w:val="009611EE"/>
    <w:rsid w:val="00961A9F"/>
    <w:rsid w:val="00961B72"/>
    <w:rsid w:val="00961B9E"/>
    <w:rsid w:val="00961F68"/>
    <w:rsid w:val="0096215A"/>
    <w:rsid w:val="009624FE"/>
    <w:rsid w:val="009627B0"/>
    <w:rsid w:val="009629C1"/>
    <w:rsid w:val="00963058"/>
    <w:rsid w:val="00963146"/>
    <w:rsid w:val="0096377A"/>
    <w:rsid w:val="00963A11"/>
    <w:rsid w:val="00963C84"/>
    <w:rsid w:val="00963E88"/>
    <w:rsid w:val="00963ECE"/>
    <w:rsid w:val="009640BB"/>
    <w:rsid w:val="00964434"/>
    <w:rsid w:val="00964A86"/>
    <w:rsid w:val="00964DAC"/>
    <w:rsid w:val="00964DC0"/>
    <w:rsid w:val="0096513A"/>
    <w:rsid w:val="00965725"/>
    <w:rsid w:val="009658F6"/>
    <w:rsid w:val="0096593C"/>
    <w:rsid w:val="009659C8"/>
    <w:rsid w:val="00965D28"/>
    <w:rsid w:val="00965F58"/>
    <w:rsid w:val="00965F82"/>
    <w:rsid w:val="009661DF"/>
    <w:rsid w:val="00966234"/>
    <w:rsid w:val="00966675"/>
    <w:rsid w:val="00966B40"/>
    <w:rsid w:val="009671D7"/>
    <w:rsid w:val="00967845"/>
    <w:rsid w:val="00967969"/>
    <w:rsid w:val="00967BE9"/>
    <w:rsid w:val="00967E2C"/>
    <w:rsid w:val="009702BF"/>
    <w:rsid w:val="00970739"/>
    <w:rsid w:val="00970B8B"/>
    <w:rsid w:val="00970CCE"/>
    <w:rsid w:val="009710BC"/>
    <w:rsid w:val="0097158C"/>
    <w:rsid w:val="00971665"/>
    <w:rsid w:val="00971884"/>
    <w:rsid w:val="00971DDF"/>
    <w:rsid w:val="00971E5D"/>
    <w:rsid w:val="009721BB"/>
    <w:rsid w:val="009722C1"/>
    <w:rsid w:val="00972749"/>
    <w:rsid w:val="00972945"/>
    <w:rsid w:val="00972D57"/>
    <w:rsid w:val="00972ED1"/>
    <w:rsid w:val="009739FD"/>
    <w:rsid w:val="00973A76"/>
    <w:rsid w:val="00973B19"/>
    <w:rsid w:val="00973C38"/>
    <w:rsid w:val="00973C4F"/>
    <w:rsid w:val="00973CBE"/>
    <w:rsid w:val="00973E67"/>
    <w:rsid w:val="00974387"/>
    <w:rsid w:val="009744D5"/>
    <w:rsid w:val="00974889"/>
    <w:rsid w:val="00974AFB"/>
    <w:rsid w:val="00974E45"/>
    <w:rsid w:val="00974F4E"/>
    <w:rsid w:val="009750CE"/>
    <w:rsid w:val="00975653"/>
    <w:rsid w:val="009759E1"/>
    <w:rsid w:val="00975A0A"/>
    <w:rsid w:val="00975A4F"/>
    <w:rsid w:val="00975CA7"/>
    <w:rsid w:val="00975EEF"/>
    <w:rsid w:val="00975FA9"/>
    <w:rsid w:val="00976198"/>
    <w:rsid w:val="009765BC"/>
    <w:rsid w:val="0097666E"/>
    <w:rsid w:val="00976A3E"/>
    <w:rsid w:val="00976B57"/>
    <w:rsid w:val="00976E33"/>
    <w:rsid w:val="00976F2F"/>
    <w:rsid w:val="0097773F"/>
    <w:rsid w:val="00977782"/>
    <w:rsid w:val="0097792C"/>
    <w:rsid w:val="00977B32"/>
    <w:rsid w:val="00977B59"/>
    <w:rsid w:val="00977EA0"/>
    <w:rsid w:val="00977EF7"/>
    <w:rsid w:val="00977F2F"/>
    <w:rsid w:val="00980141"/>
    <w:rsid w:val="00980334"/>
    <w:rsid w:val="009807F7"/>
    <w:rsid w:val="00980AB2"/>
    <w:rsid w:val="00980C49"/>
    <w:rsid w:val="00980DAC"/>
    <w:rsid w:val="00980EA6"/>
    <w:rsid w:val="00981123"/>
    <w:rsid w:val="0098196A"/>
    <w:rsid w:val="0098198E"/>
    <w:rsid w:val="00981A5C"/>
    <w:rsid w:val="00981BA4"/>
    <w:rsid w:val="00981F52"/>
    <w:rsid w:val="00982375"/>
    <w:rsid w:val="00982804"/>
    <w:rsid w:val="00982AE8"/>
    <w:rsid w:val="00982E67"/>
    <w:rsid w:val="009835F0"/>
    <w:rsid w:val="00983826"/>
    <w:rsid w:val="0098398B"/>
    <w:rsid w:val="00983C45"/>
    <w:rsid w:val="00984233"/>
    <w:rsid w:val="009842B6"/>
    <w:rsid w:val="0098430F"/>
    <w:rsid w:val="00984482"/>
    <w:rsid w:val="009844D7"/>
    <w:rsid w:val="00984A39"/>
    <w:rsid w:val="00984B15"/>
    <w:rsid w:val="00984CF9"/>
    <w:rsid w:val="00984D09"/>
    <w:rsid w:val="00984E93"/>
    <w:rsid w:val="00985009"/>
    <w:rsid w:val="00985083"/>
    <w:rsid w:val="00985113"/>
    <w:rsid w:val="00985471"/>
    <w:rsid w:val="009858CE"/>
    <w:rsid w:val="00985C7D"/>
    <w:rsid w:val="00985C83"/>
    <w:rsid w:val="00985D9F"/>
    <w:rsid w:val="009860A7"/>
    <w:rsid w:val="0098611C"/>
    <w:rsid w:val="00986241"/>
    <w:rsid w:val="009862D7"/>
    <w:rsid w:val="009866FB"/>
    <w:rsid w:val="00986A46"/>
    <w:rsid w:val="00986F8C"/>
    <w:rsid w:val="009873A7"/>
    <w:rsid w:val="009875BE"/>
    <w:rsid w:val="00987A19"/>
    <w:rsid w:val="00987F7B"/>
    <w:rsid w:val="009901C9"/>
    <w:rsid w:val="0099026D"/>
    <w:rsid w:val="00990AA9"/>
    <w:rsid w:val="00990C92"/>
    <w:rsid w:val="00990D31"/>
    <w:rsid w:val="00990DCA"/>
    <w:rsid w:val="00991C7C"/>
    <w:rsid w:val="009921DF"/>
    <w:rsid w:val="00992369"/>
    <w:rsid w:val="009923E1"/>
    <w:rsid w:val="00992430"/>
    <w:rsid w:val="0099261E"/>
    <w:rsid w:val="009926D8"/>
    <w:rsid w:val="00992783"/>
    <w:rsid w:val="00992BD3"/>
    <w:rsid w:val="00992F76"/>
    <w:rsid w:val="00993432"/>
    <w:rsid w:val="00993672"/>
    <w:rsid w:val="009937D3"/>
    <w:rsid w:val="009938C2"/>
    <w:rsid w:val="0099398E"/>
    <w:rsid w:val="00993AF5"/>
    <w:rsid w:val="00993DCB"/>
    <w:rsid w:val="00994523"/>
    <w:rsid w:val="00994654"/>
    <w:rsid w:val="00994700"/>
    <w:rsid w:val="009948ED"/>
    <w:rsid w:val="00994925"/>
    <w:rsid w:val="009949D1"/>
    <w:rsid w:val="00994E6E"/>
    <w:rsid w:val="00994F36"/>
    <w:rsid w:val="009950DE"/>
    <w:rsid w:val="0099594C"/>
    <w:rsid w:val="00995AF5"/>
    <w:rsid w:val="00995C66"/>
    <w:rsid w:val="009962D4"/>
    <w:rsid w:val="009962D8"/>
    <w:rsid w:val="009962F3"/>
    <w:rsid w:val="00996349"/>
    <w:rsid w:val="00996828"/>
    <w:rsid w:val="009968B7"/>
    <w:rsid w:val="00996BAC"/>
    <w:rsid w:val="00996CB0"/>
    <w:rsid w:val="00996E79"/>
    <w:rsid w:val="00997083"/>
    <w:rsid w:val="0099723A"/>
    <w:rsid w:val="009972A8"/>
    <w:rsid w:val="00997384"/>
    <w:rsid w:val="009973C0"/>
    <w:rsid w:val="00997552"/>
    <w:rsid w:val="009975E4"/>
    <w:rsid w:val="00997647"/>
    <w:rsid w:val="0099771C"/>
    <w:rsid w:val="0099798B"/>
    <w:rsid w:val="00997B43"/>
    <w:rsid w:val="00997E73"/>
    <w:rsid w:val="009A04DB"/>
    <w:rsid w:val="009A0B0E"/>
    <w:rsid w:val="009A0D2B"/>
    <w:rsid w:val="009A0D93"/>
    <w:rsid w:val="009A0E64"/>
    <w:rsid w:val="009A14E0"/>
    <w:rsid w:val="009A1795"/>
    <w:rsid w:val="009A18E5"/>
    <w:rsid w:val="009A1E38"/>
    <w:rsid w:val="009A1F31"/>
    <w:rsid w:val="009A1F54"/>
    <w:rsid w:val="009A1FB0"/>
    <w:rsid w:val="009A2076"/>
    <w:rsid w:val="009A2244"/>
    <w:rsid w:val="009A2253"/>
    <w:rsid w:val="009A24D0"/>
    <w:rsid w:val="009A2783"/>
    <w:rsid w:val="009A278D"/>
    <w:rsid w:val="009A3019"/>
    <w:rsid w:val="009A369C"/>
    <w:rsid w:val="009A39A6"/>
    <w:rsid w:val="009A3BF5"/>
    <w:rsid w:val="009A3CE3"/>
    <w:rsid w:val="009A3D07"/>
    <w:rsid w:val="009A4570"/>
    <w:rsid w:val="009A484C"/>
    <w:rsid w:val="009A4926"/>
    <w:rsid w:val="009A4DD0"/>
    <w:rsid w:val="009A4E16"/>
    <w:rsid w:val="009A517F"/>
    <w:rsid w:val="009A54F4"/>
    <w:rsid w:val="009A578F"/>
    <w:rsid w:val="009A5D3E"/>
    <w:rsid w:val="009A5E1A"/>
    <w:rsid w:val="009A6126"/>
    <w:rsid w:val="009A6672"/>
    <w:rsid w:val="009A697B"/>
    <w:rsid w:val="009A6CBC"/>
    <w:rsid w:val="009A6E9A"/>
    <w:rsid w:val="009A73EF"/>
    <w:rsid w:val="009A7A02"/>
    <w:rsid w:val="009A7A14"/>
    <w:rsid w:val="009A7B20"/>
    <w:rsid w:val="009A7C1E"/>
    <w:rsid w:val="009A7E04"/>
    <w:rsid w:val="009A7F1C"/>
    <w:rsid w:val="009B027A"/>
    <w:rsid w:val="009B03B2"/>
    <w:rsid w:val="009B0701"/>
    <w:rsid w:val="009B07A2"/>
    <w:rsid w:val="009B07C1"/>
    <w:rsid w:val="009B0AE6"/>
    <w:rsid w:val="009B0EBF"/>
    <w:rsid w:val="009B132D"/>
    <w:rsid w:val="009B1576"/>
    <w:rsid w:val="009B163F"/>
    <w:rsid w:val="009B18CF"/>
    <w:rsid w:val="009B1D79"/>
    <w:rsid w:val="009B1EE5"/>
    <w:rsid w:val="009B20B5"/>
    <w:rsid w:val="009B22A4"/>
    <w:rsid w:val="009B2475"/>
    <w:rsid w:val="009B252F"/>
    <w:rsid w:val="009B2559"/>
    <w:rsid w:val="009B2B68"/>
    <w:rsid w:val="009B2EA5"/>
    <w:rsid w:val="009B30D0"/>
    <w:rsid w:val="009B33B3"/>
    <w:rsid w:val="009B3402"/>
    <w:rsid w:val="009B3411"/>
    <w:rsid w:val="009B3595"/>
    <w:rsid w:val="009B35C7"/>
    <w:rsid w:val="009B363A"/>
    <w:rsid w:val="009B3709"/>
    <w:rsid w:val="009B3950"/>
    <w:rsid w:val="009B3A4A"/>
    <w:rsid w:val="009B3C4D"/>
    <w:rsid w:val="009B3D44"/>
    <w:rsid w:val="009B47DC"/>
    <w:rsid w:val="009B4CC7"/>
    <w:rsid w:val="009B4E7D"/>
    <w:rsid w:val="009B4F5C"/>
    <w:rsid w:val="009B4F68"/>
    <w:rsid w:val="009B502C"/>
    <w:rsid w:val="009B526A"/>
    <w:rsid w:val="009B562C"/>
    <w:rsid w:val="009B56BB"/>
    <w:rsid w:val="009B572E"/>
    <w:rsid w:val="009B596A"/>
    <w:rsid w:val="009B59D0"/>
    <w:rsid w:val="009B5AEF"/>
    <w:rsid w:val="009B5C84"/>
    <w:rsid w:val="009B5F1B"/>
    <w:rsid w:val="009B5F5E"/>
    <w:rsid w:val="009B5F78"/>
    <w:rsid w:val="009B64FE"/>
    <w:rsid w:val="009B66DE"/>
    <w:rsid w:val="009B6CAC"/>
    <w:rsid w:val="009B6EB1"/>
    <w:rsid w:val="009B7035"/>
    <w:rsid w:val="009B764E"/>
    <w:rsid w:val="009B7660"/>
    <w:rsid w:val="009B782E"/>
    <w:rsid w:val="009C0023"/>
    <w:rsid w:val="009C0069"/>
    <w:rsid w:val="009C0306"/>
    <w:rsid w:val="009C045F"/>
    <w:rsid w:val="009C0A11"/>
    <w:rsid w:val="009C0B8C"/>
    <w:rsid w:val="009C0BE9"/>
    <w:rsid w:val="009C0E52"/>
    <w:rsid w:val="009C0F55"/>
    <w:rsid w:val="009C1158"/>
    <w:rsid w:val="009C12B4"/>
    <w:rsid w:val="009C13BC"/>
    <w:rsid w:val="009C150B"/>
    <w:rsid w:val="009C1537"/>
    <w:rsid w:val="009C1680"/>
    <w:rsid w:val="009C191B"/>
    <w:rsid w:val="009C1DFA"/>
    <w:rsid w:val="009C224F"/>
    <w:rsid w:val="009C2595"/>
    <w:rsid w:val="009C2751"/>
    <w:rsid w:val="009C295B"/>
    <w:rsid w:val="009C29DB"/>
    <w:rsid w:val="009C2F2F"/>
    <w:rsid w:val="009C3445"/>
    <w:rsid w:val="009C3AD2"/>
    <w:rsid w:val="009C3C0D"/>
    <w:rsid w:val="009C3F74"/>
    <w:rsid w:val="009C4156"/>
    <w:rsid w:val="009C4419"/>
    <w:rsid w:val="009C4BEC"/>
    <w:rsid w:val="009C528E"/>
    <w:rsid w:val="009C535A"/>
    <w:rsid w:val="009C5644"/>
    <w:rsid w:val="009C5DEE"/>
    <w:rsid w:val="009C5F6F"/>
    <w:rsid w:val="009C5F82"/>
    <w:rsid w:val="009C6124"/>
    <w:rsid w:val="009C6173"/>
    <w:rsid w:val="009C63A3"/>
    <w:rsid w:val="009C63C2"/>
    <w:rsid w:val="009C644D"/>
    <w:rsid w:val="009C67BC"/>
    <w:rsid w:val="009C6B7D"/>
    <w:rsid w:val="009C6C14"/>
    <w:rsid w:val="009C72DA"/>
    <w:rsid w:val="009C7371"/>
    <w:rsid w:val="009C780A"/>
    <w:rsid w:val="009C790C"/>
    <w:rsid w:val="009C7AE0"/>
    <w:rsid w:val="009D007B"/>
    <w:rsid w:val="009D008E"/>
    <w:rsid w:val="009D0411"/>
    <w:rsid w:val="009D0BD2"/>
    <w:rsid w:val="009D0E42"/>
    <w:rsid w:val="009D0E74"/>
    <w:rsid w:val="009D0EF7"/>
    <w:rsid w:val="009D1043"/>
    <w:rsid w:val="009D17C1"/>
    <w:rsid w:val="009D1BB3"/>
    <w:rsid w:val="009D1E21"/>
    <w:rsid w:val="009D1E23"/>
    <w:rsid w:val="009D20B3"/>
    <w:rsid w:val="009D2810"/>
    <w:rsid w:val="009D2983"/>
    <w:rsid w:val="009D29BE"/>
    <w:rsid w:val="009D345C"/>
    <w:rsid w:val="009D3474"/>
    <w:rsid w:val="009D3735"/>
    <w:rsid w:val="009D3A22"/>
    <w:rsid w:val="009D3A69"/>
    <w:rsid w:val="009D3F47"/>
    <w:rsid w:val="009D3F60"/>
    <w:rsid w:val="009D41BF"/>
    <w:rsid w:val="009D4351"/>
    <w:rsid w:val="009D4751"/>
    <w:rsid w:val="009D4BA6"/>
    <w:rsid w:val="009D5165"/>
    <w:rsid w:val="009D5713"/>
    <w:rsid w:val="009D57AC"/>
    <w:rsid w:val="009D57EE"/>
    <w:rsid w:val="009D5B41"/>
    <w:rsid w:val="009D6081"/>
    <w:rsid w:val="009D60B0"/>
    <w:rsid w:val="009D615F"/>
    <w:rsid w:val="009D62D7"/>
    <w:rsid w:val="009D63CF"/>
    <w:rsid w:val="009D691B"/>
    <w:rsid w:val="009D6D08"/>
    <w:rsid w:val="009E0010"/>
    <w:rsid w:val="009E00DE"/>
    <w:rsid w:val="009E0262"/>
    <w:rsid w:val="009E0350"/>
    <w:rsid w:val="009E03EE"/>
    <w:rsid w:val="009E040C"/>
    <w:rsid w:val="009E0652"/>
    <w:rsid w:val="009E0828"/>
    <w:rsid w:val="009E0A5F"/>
    <w:rsid w:val="009E0A64"/>
    <w:rsid w:val="009E1825"/>
    <w:rsid w:val="009E19D5"/>
    <w:rsid w:val="009E1CD4"/>
    <w:rsid w:val="009E1EE9"/>
    <w:rsid w:val="009E2058"/>
    <w:rsid w:val="009E25ED"/>
    <w:rsid w:val="009E26DD"/>
    <w:rsid w:val="009E2D84"/>
    <w:rsid w:val="009E2EA3"/>
    <w:rsid w:val="009E30DE"/>
    <w:rsid w:val="009E32AD"/>
    <w:rsid w:val="009E3351"/>
    <w:rsid w:val="009E3757"/>
    <w:rsid w:val="009E37BB"/>
    <w:rsid w:val="009E38D5"/>
    <w:rsid w:val="009E39B5"/>
    <w:rsid w:val="009E3B67"/>
    <w:rsid w:val="009E3FB2"/>
    <w:rsid w:val="009E3FE3"/>
    <w:rsid w:val="009E402E"/>
    <w:rsid w:val="009E42CB"/>
    <w:rsid w:val="009E4326"/>
    <w:rsid w:val="009E4C99"/>
    <w:rsid w:val="009E4D81"/>
    <w:rsid w:val="009E4DC7"/>
    <w:rsid w:val="009E5035"/>
    <w:rsid w:val="009E510E"/>
    <w:rsid w:val="009E5CB1"/>
    <w:rsid w:val="009E5EAB"/>
    <w:rsid w:val="009E61C4"/>
    <w:rsid w:val="009E63B3"/>
    <w:rsid w:val="009E658A"/>
    <w:rsid w:val="009E6786"/>
    <w:rsid w:val="009E6842"/>
    <w:rsid w:val="009E68E9"/>
    <w:rsid w:val="009E6A84"/>
    <w:rsid w:val="009E6AFD"/>
    <w:rsid w:val="009E6FCD"/>
    <w:rsid w:val="009E7009"/>
    <w:rsid w:val="009E72F7"/>
    <w:rsid w:val="009E7900"/>
    <w:rsid w:val="009E79CF"/>
    <w:rsid w:val="009E7B03"/>
    <w:rsid w:val="009E7EC3"/>
    <w:rsid w:val="009F02C2"/>
    <w:rsid w:val="009F08E2"/>
    <w:rsid w:val="009F0C8D"/>
    <w:rsid w:val="009F1458"/>
    <w:rsid w:val="009F1483"/>
    <w:rsid w:val="009F17AE"/>
    <w:rsid w:val="009F18E5"/>
    <w:rsid w:val="009F1D8B"/>
    <w:rsid w:val="009F2098"/>
    <w:rsid w:val="009F22F3"/>
    <w:rsid w:val="009F2351"/>
    <w:rsid w:val="009F25B7"/>
    <w:rsid w:val="009F2A60"/>
    <w:rsid w:val="009F3064"/>
    <w:rsid w:val="009F31F5"/>
    <w:rsid w:val="009F3536"/>
    <w:rsid w:val="009F377E"/>
    <w:rsid w:val="009F3B1D"/>
    <w:rsid w:val="009F3F43"/>
    <w:rsid w:val="009F4130"/>
    <w:rsid w:val="009F419A"/>
    <w:rsid w:val="009F423D"/>
    <w:rsid w:val="009F432E"/>
    <w:rsid w:val="009F4372"/>
    <w:rsid w:val="009F439B"/>
    <w:rsid w:val="009F4494"/>
    <w:rsid w:val="009F4983"/>
    <w:rsid w:val="009F49B4"/>
    <w:rsid w:val="009F4BFC"/>
    <w:rsid w:val="009F4C66"/>
    <w:rsid w:val="009F4CA9"/>
    <w:rsid w:val="009F4D80"/>
    <w:rsid w:val="009F4D8D"/>
    <w:rsid w:val="009F4EDC"/>
    <w:rsid w:val="009F4F02"/>
    <w:rsid w:val="009F4F4E"/>
    <w:rsid w:val="009F5409"/>
    <w:rsid w:val="009F5528"/>
    <w:rsid w:val="009F59A6"/>
    <w:rsid w:val="009F6179"/>
    <w:rsid w:val="009F678D"/>
    <w:rsid w:val="009F67A1"/>
    <w:rsid w:val="009F682D"/>
    <w:rsid w:val="009F6BED"/>
    <w:rsid w:val="009F7302"/>
    <w:rsid w:val="009F78E5"/>
    <w:rsid w:val="009F7BE8"/>
    <w:rsid w:val="009F7FCE"/>
    <w:rsid w:val="00A00B2D"/>
    <w:rsid w:val="00A00B2F"/>
    <w:rsid w:val="00A00B81"/>
    <w:rsid w:val="00A00C05"/>
    <w:rsid w:val="00A00FC3"/>
    <w:rsid w:val="00A00FF1"/>
    <w:rsid w:val="00A01232"/>
    <w:rsid w:val="00A01259"/>
    <w:rsid w:val="00A012E7"/>
    <w:rsid w:val="00A0143E"/>
    <w:rsid w:val="00A0157E"/>
    <w:rsid w:val="00A016BB"/>
    <w:rsid w:val="00A01CAB"/>
    <w:rsid w:val="00A01FF2"/>
    <w:rsid w:val="00A0202C"/>
    <w:rsid w:val="00A02129"/>
    <w:rsid w:val="00A0215D"/>
    <w:rsid w:val="00A02503"/>
    <w:rsid w:val="00A0268C"/>
    <w:rsid w:val="00A026E5"/>
    <w:rsid w:val="00A02DEA"/>
    <w:rsid w:val="00A02E52"/>
    <w:rsid w:val="00A03156"/>
    <w:rsid w:val="00A03548"/>
    <w:rsid w:val="00A037F6"/>
    <w:rsid w:val="00A03837"/>
    <w:rsid w:val="00A03A25"/>
    <w:rsid w:val="00A03E1E"/>
    <w:rsid w:val="00A03EF8"/>
    <w:rsid w:val="00A03F03"/>
    <w:rsid w:val="00A03FC2"/>
    <w:rsid w:val="00A04150"/>
    <w:rsid w:val="00A044BE"/>
    <w:rsid w:val="00A04886"/>
    <w:rsid w:val="00A0493F"/>
    <w:rsid w:val="00A04A0E"/>
    <w:rsid w:val="00A04AC8"/>
    <w:rsid w:val="00A04F94"/>
    <w:rsid w:val="00A05341"/>
    <w:rsid w:val="00A055D0"/>
    <w:rsid w:val="00A05618"/>
    <w:rsid w:val="00A05E6C"/>
    <w:rsid w:val="00A060A1"/>
    <w:rsid w:val="00A06326"/>
    <w:rsid w:val="00A06412"/>
    <w:rsid w:val="00A0685E"/>
    <w:rsid w:val="00A06C26"/>
    <w:rsid w:val="00A06DE8"/>
    <w:rsid w:val="00A0725F"/>
    <w:rsid w:val="00A07575"/>
    <w:rsid w:val="00A07596"/>
    <w:rsid w:val="00A076C4"/>
    <w:rsid w:val="00A07AE9"/>
    <w:rsid w:val="00A07F33"/>
    <w:rsid w:val="00A10092"/>
    <w:rsid w:val="00A1010F"/>
    <w:rsid w:val="00A1077D"/>
    <w:rsid w:val="00A10890"/>
    <w:rsid w:val="00A10D2F"/>
    <w:rsid w:val="00A10EF0"/>
    <w:rsid w:val="00A11199"/>
    <w:rsid w:val="00A11498"/>
    <w:rsid w:val="00A11A49"/>
    <w:rsid w:val="00A11AE5"/>
    <w:rsid w:val="00A11CAE"/>
    <w:rsid w:val="00A11EA8"/>
    <w:rsid w:val="00A1238E"/>
    <w:rsid w:val="00A1251D"/>
    <w:rsid w:val="00A129CB"/>
    <w:rsid w:val="00A12CFD"/>
    <w:rsid w:val="00A12E3B"/>
    <w:rsid w:val="00A136A4"/>
    <w:rsid w:val="00A1381D"/>
    <w:rsid w:val="00A13C70"/>
    <w:rsid w:val="00A13E8E"/>
    <w:rsid w:val="00A140BD"/>
    <w:rsid w:val="00A14167"/>
    <w:rsid w:val="00A14677"/>
    <w:rsid w:val="00A146B4"/>
    <w:rsid w:val="00A14D6E"/>
    <w:rsid w:val="00A150A7"/>
    <w:rsid w:val="00A151CE"/>
    <w:rsid w:val="00A15595"/>
    <w:rsid w:val="00A155BC"/>
    <w:rsid w:val="00A156E7"/>
    <w:rsid w:val="00A15898"/>
    <w:rsid w:val="00A15A10"/>
    <w:rsid w:val="00A15C90"/>
    <w:rsid w:val="00A15E23"/>
    <w:rsid w:val="00A15EED"/>
    <w:rsid w:val="00A1638D"/>
    <w:rsid w:val="00A1665B"/>
    <w:rsid w:val="00A169AA"/>
    <w:rsid w:val="00A16CEC"/>
    <w:rsid w:val="00A16FA3"/>
    <w:rsid w:val="00A170A4"/>
    <w:rsid w:val="00A1798A"/>
    <w:rsid w:val="00A17D09"/>
    <w:rsid w:val="00A2013D"/>
    <w:rsid w:val="00A2014D"/>
    <w:rsid w:val="00A202A0"/>
    <w:rsid w:val="00A207A0"/>
    <w:rsid w:val="00A20B27"/>
    <w:rsid w:val="00A20CBE"/>
    <w:rsid w:val="00A2127F"/>
    <w:rsid w:val="00A2131C"/>
    <w:rsid w:val="00A21734"/>
    <w:rsid w:val="00A21DCF"/>
    <w:rsid w:val="00A2206C"/>
    <w:rsid w:val="00A22231"/>
    <w:rsid w:val="00A223DD"/>
    <w:rsid w:val="00A22521"/>
    <w:rsid w:val="00A2263E"/>
    <w:rsid w:val="00A229D1"/>
    <w:rsid w:val="00A22CAE"/>
    <w:rsid w:val="00A22EDB"/>
    <w:rsid w:val="00A22EE3"/>
    <w:rsid w:val="00A22F9F"/>
    <w:rsid w:val="00A237FD"/>
    <w:rsid w:val="00A23E6F"/>
    <w:rsid w:val="00A23EA6"/>
    <w:rsid w:val="00A24162"/>
    <w:rsid w:val="00A24347"/>
    <w:rsid w:val="00A24721"/>
    <w:rsid w:val="00A249F8"/>
    <w:rsid w:val="00A2559B"/>
    <w:rsid w:val="00A258B0"/>
    <w:rsid w:val="00A25E65"/>
    <w:rsid w:val="00A25F7A"/>
    <w:rsid w:val="00A25F93"/>
    <w:rsid w:val="00A26072"/>
    <w:rsid w:val="00A26AE4"/>
    <w:rsid w:val="00A26AF7"/>
    <w:rsid w:val="00A26FD9"/>
    <w:rsid w:val="00A27476"/>
    <w:rsid w:val="00A27556"/>
    <w:rsid w:val="00A2761F"/>
    <w:rsid w:val="00A278CA"/>
    <w:rsid w:val="00A27B48"/>
    <w:rsid w:val="00A27CEA"/>
    <w:rsid w:val="00A300C7"/>
    <w:rsid w:val="00A30336"/>
    <w:rsid w:val="00A30380"/>
    <w:rsid w:val="00A30507"/>
    <w:rsid w:val="00A30676"/>
    <w:rsid w:val="00A30883"/>
    <w:rsid w:val="00A30F65"/>
    <w:rsid w:val="00A3148E"/>
    <w:rsid w:val="00A315E1"/>
    <w:rsid w:val="00A318B4"/>
    <w:rsid w:val="00A31CD0"/>
    <w:rsid w:val="00A31E69"/>
    <w:rsid w:val="00A31F27"/>
    <w:rsid w:val="00A3203F"/>
    <w:rsid w:val="00A3204A"/>
    <w:rsid w:val="00A320BB"/>
    <w:rsid w:val="00A320CB"/>
    <w:rsid w:val="00A32493"/>
    <w:rsid w:val="00A32B1E"/>
    <w:rsid w:val="00A32C7F"/>
    <w:rsid w:val="00A32CE1"/>
    <w:rsid w:val="00A32D28"/>
    <w:rsid w:val="00A32EE2"/>
    <w:rsid w:val="00A32F39"/>
    <w:rsid w:val="00A32FC0"/>
    <w:rsid w:val="00A33061"/>
    <w:rsid w:val="00A3312D"/>
    <w:rsid w:val="00A3372B"/>
    <w:rsid w:val="00A33B47"/>
    <w:rsid w:val="00A33BE5"/>
    <w:rsid w:val="00A33D2F"/>
    <w:rsid w:val="00A33D4F"/>
    <w:rsid w:val="00A33E48"/>
    <w:rsid w:val="00A33F73"/>
    <w:rsid w:val="00A34516"/>
    <w:rsid w:val="00A346F8"/>
    <w:rsid w:val="00A347A1"/>
    <w:rsid w:val="00A3499E"/>
    <w:rsid w:val="00A34D1E"/>
    <w:rsid w:val="00A34EAE"/>
    <w:rsid w:val="00A354ED"/>
    <w:rsid w:val="00A35DEE"/>
    <w:rsid w:val="00A360A9"/>
    <w:rsid w:val="00A36172"/>
    <w:rsid w:val="00A361B0"/>
    <w:rsid w:val="00A361D7"/>
    <w:rsid w:val="00A362EF"/>
    <w:rsid w:val="00A36347"/>
    <w:rsid w:val="00A36366"/>
    <w:rsid w:val="00A3638C"/>
    <w:rsid w:val="00A36435"/>
    <w:rsid w:val="00A364CA"/>
    <w:rsid w:val="00A3665B"/>
    <w:rsid w:val="00A36A50"/>
    <w:rsid w:val="00A36A8B"/>
    <w:rsid w:val="00A36C3A"/>
    <w:rsid w:val="00A401A2"/>
    <w:rsid w:val="00A40ED0"/>
    <w:rsid w:val="00A40F74"/>
    <w:rsid w:val="00A40F96"/>
    <w:rsid w:val="00A41153"/>
    <w:rsid w:val="00A411F3"/>
    <w:rsid w:val="00A4122C"/>
    <w:rsid w:val="00A41357"/>
    <w:rsid w:val="00A41465"/>
    <w:rsid w:val="00A41832"/>
    <w:rsid w:val="00A41864"/>
    <w:rsid w:val="00A41A22"/>
    <w:rsid w:val="00A41AD1"/>
    <w:rsid w:val="00A41B93"/>
    <w:rsid w:val="00A41E53"/>
    <w:rsid w:val="00A42043"/>
    <w:rsid w:val="00A42139"/>
    <w:rsid w:val="00A4224C"/>
    <w:rsid w:val="00A429ED"/>
    <w:rsid w:val="00A43086"/>
    <w:rsid w:val="00A4325D"/>
    <w:rsid w:val="00A443EC"/>
    <w:rsid w:val="00A447BB"/>
    <w:rsid w:val="00A448E0"/>
    <w:rsid w:val="00A44A4E"/>
    <w:rsid w:val="00A44CDD"/>
    <w:rsid w:val="00A44E6A"/>
    <w:rsid w:val="00A44F6B"/>
    <w:rsid w:val="00A44FE1"/>
    <w:rsid w:val="00A45103"/>
    <w:rsid w:val="00A45572"/>
    <w:rsid w:val="00A45850"/>
    <w:rsid w:val="00A46079"/>
    <w:rsid w:val="00A46904"/>
    <w:rsid w:val="00A46A97"/>
    <w:rsid w:val="00A46BA3"/>
    <w:rsid w:val="00A46E6C"/>
    <w:rsid w:val="00A46EB4"/>
    <w:rsid w:val="00A472D0"/>
    <w:rsid w:val="00A473B0"/>
    <w:rsid w:val="00A47433"/>
    <w:rsid w:val="00A47520"/>
    <w:rsid w:val="00A4790C"/>
    <w:rsid w:val="00A5013A"/>
    <w:rsid w:val="00A505D5"/>
    <w:rsid w:val="00A50676"/>
    <w:rsid w:val="00A50796"/>
    <w:rsid w:val="00A50893"/>
    <w:rsid w:val="00A50A77"/>
    <w:rsid w:val="00A51257"/>
    <w:rsid w:val="00A514BA"/>
    <w:rsid w:val="00A5153D"/>
    <w:rsid w:val="00A5154E"/>
    <w:rsid w:val="00A51723"/>
    <w:rsid w:val="00A51F30"/>
    <w:rsid w:val="00A52504"/>
    <w:rsid w:val="00A52665"/>
    <w:rsid w:val="00A527C3"/>
    <w:rsid w:val="00A528DD"/>
    <w:rsid w:val="00A52B67"/>
    <w:rsid w:val="00A53288"/>
    <w:rsid w:val="00A5335E"/>
    <w:rsid w:val="00A534C0"/>
    <w:rsid w:val="00A53971"/>
    <w:rsid w:val="00A53996"/>
    <w:rsid w:val="00A53A16"/>
    <w:rsid w:val="00A53B99"/>
    <w:rsid w:val="00A53D26"/>
    <w:rsid w:val="00A53E5E"/>
    <w:rsid w:val="00A54043"/>
    <w:rsid w:val="00A54376"/>
    <w:rsid w:val="00A543CE"/>
    <w:rsid w:val="00A543EE"/>
    <w:rsid w:val="00A5443D"/>
    <w:rsid w:val="00A5453D"/>
    <w:rsid w:val="00A54BE2"/>
    <w:rsid w:val="00A54DD9"/>
    <w:rsid w:val="00A54E2C"/>
    <w:rsid w:val="00A54E39"/>
    <w:rsid w:val="00A55126"/>
    <w:rsid w:val="00A55636"/>
    <w:rsid w:val="00A556DE"/>
    <w:rsid w:val="00A55CC7"/>
    <w:rsid w:val="00A55DE0"/>
    <w:rsid w:val="00A561FC"/>
    <w:rsid w:val="00A564DC"/>
    <w:rsid w:val="00A56E6A"/>
    <w:rsid w:val="00A56F7B"/>
    <w:rsid w:val="00A572B4"/>
    <w:rsid w:val="00A574AB"/>
    <w:rsid w:val="00A5792A"/>
    <w:rsid w:val="00A57A6A"/>
    <w:rsid w:val="00A57D8F"/>
    <w:rsid w:val="00A57D94"/>
    <w:rsid w:val="00A60014"/>
    <w:rsid w:val="00A60262"/>
    <w:rsid w:val="00A60678"/>
    <w:rsid w:val="00A60776"/>
    <w:rsid w:val="00A6082F"/>
    <w:rsid w:val="00A60D48"/>
    <w:rsid w:val="00A60DA8"/>
    <w:rsid w:val="00A61166"/>
    <w:rsid w:val="00A614A5"/>
    <w:rsid w:val="00A61539"/>
    <w:rsid w:val="00A6161A"/>
    <w:rsid w:val="00A616E8"/>
    <w:rsid w:val="00A61CDF"/>
    <w:rsid w:val="00A61D98"/>
    <w:rsid w:val="00A61FC3"/>
    <w:rsid w:val="00A62396"/>
    <w:rsid w:val="00A62A3C"/>
    <w:rsid w:val="00A62DD0"/>
    <w:rsid w:val="00A63583"/>
    <w:rsid w:val="00A63748"/>
    <w:rsid w:val="00A63BE4"/>
    <w:rsid w:val="00A64011"/>
    <w:rsid w:val="00A6468A"/>
    <w:rsid w:val="00A64AF1"/>
    <w:rsid w:val="00A65613"/>
    <w:rsid w:val="00A656E4"/>
    <w:rsid w:val="00A6580A"/>
    <w:rsid w:val="00A65B4B"/>
    <w:rsid w:val="00A65B64"/>
    <w:rsid w:val="00A65E71"/>
    <w:rsid w:val="00A65F3A"/>
    <w:rsid w:val="00A6663A"/>
    <w:rsid w:val="00A668B2"/>
    <w:rsid w:val="00A669EE"/>
    <w:rsid w:val="00A66A1D"/>
    <w:rsid w:val="00A66A5A"/>
    <w:rsid w:val="00A672C4"/>
    <w:rsid w:val="00A67498"/>
    <w:rsid w:val="00A67501"/>
    <w:rsid w:val="00A67600"/>
    <w:rsid w:val="00A67752"/>
    <w:rsid w:val="00A677BA"/>
    <w:rsid w:val="00A67DAD"/>
    <w:rsid w:val="00A702AE"/>
    <w:rsid w:val="00A705F2"/>
    <w:rsid w:val="00A7075D"/>
    <w:rsid w:val="00A70BCF"/>
    <w:rsid w:val="00A70DCF"/>
    <w:rsid w:val="00A70E61"/>
    <w:rsid w:val="00A711BC"/>
    <w:rsid w:val="00A71444"/>
    <w:rsid w:val="00A7168F"/>
    <w:rsid w:val="00A7171A"/>
    <w:rsid w:val="00A7175B"/>
    <w:rsid w:val="00A71ADB"/>
    <w:rsid w:val="00A71B4B"/>
    <w:rsid w:val="00A72D41"/>
    <w:rsid w:val="00A72DD9"/>
    <w:rsid w:val="00A730E0"/>
    <w:rsid w:val="00A73518"/>
    <w:rsid w:val="00A739A3"/>
    <w:rsid w:val="00A73A22"/>
    <w:rsid w:val="00A73BB8"/>
    <w:rsid w:val="00A73FAC"/>
    <w:rsid w:val="00A74736"/>
    <w:rsid w:val="00A74836"/>
    <w:rsid w:val="00A74BEB"/>
    <w:rsid w:val="00A74D41"/>
    <w:rsid w:val="00A74E86"/>
    <w:rsid w:val="00A74F65"/>
    <w:rsid w:val="00A75016"/>
    <w:rsid w:val="00A75215"/>
    <w:rsid w:val="00A75247"/>
    <w:rsid w:val="00A7535C"/>
    <w:rsid w:val="00A75B4F"/>
    <w:rsid w:val="00A762E2"/>
    <w:rsid w:val="00A7647C"/>
    <w:rsid w:val="00A764A0"/>
    <w:rsid w:val="00A76B34"/>
    <w:rsid w:val="00A76E1A"/>
    <w:rsid w:val="00A77050"/>
    <w:rsid w:val="00A77197"/>
    <w:rsid w:val="00A775FE"/>
    <w:rsid w:val="00A77B62"/>
    <w:rsid w:val="00A77ECA"/>
    <w:rsid w:val="00A77FB2"/>
    <w:rsid w:val="00A80D62"/>
    <w:rsid w:val="00A80DF3"/>
    <w:rsid w:val="00A810D2"/>
    <w:rsid w:val="00A81921"/>
    <w:rsid w:val="00A81D3B"/>
    <w:rsid w:val="00A81F24"/>
    <w:rsid w:val="00A8227E"/>
    <w:rsid w:val="00A82384"/>
    <w:rsid w:val="00A823A2"/>
    <w:rsid w:val="00A824C0"/>
    <w:rsid w:val="00A827EF"/>
    <w:rsid w:val="00A828DA"/>
    <w:rsid w:val="00A82F0C"/>
    <w:rsid w:val="00A82FA1"/>
    <w:rsid w:val="00A8300C"/>
    <w:rsid w:val="00A83657"/>
    <w:rsid w:val="00A8380D"/>
    <w:rsid w:val="00A839FB"/>
    <w:rsid w:val="00A83A4D"/>
    <w:rsid w:val="00A83B9F"/>
    <w:rsid w:val="00A83C43"/>
    <w:rsid w:val="00A83D2E"/>
    <w:rsid w:val="00A840C5"/>
    <w:rsid w:val="00A84192"/>
    <w:rsid w:val="00A84283"/>
    <w:rsid w:val="00A8430A"/>
    <w:rsid w:val="00A844AC"/>
    <w:rsid w:val="00A84917"/>
    <w:rsid w:val="00A8530B"/>
    <w:rsid w:val="00A8567B"/>
    <w:rsid w:val="00A8582B"/>
    <w:rsid w:val="00A85966"/>
    <w:rsid w:val="00A85D36"/>
    <w:rsid w:val="00A85DEF"/>
    <w:rsid w:val="00A85EA7"/>
    <w:rsid w:val="00A86042"/>
    <w:rsid w:val="00A86063"/>
    <w:rsid w:val="00A86190"/>
    <w:rsid w:val="00A86445"/>
    <w:rsid w:val="00A867A7"/>
    <w:rsid w:val="00A867EF"/>
    <w:rsid w:val="00A86AB4"/>
    <w:rsid w:val="00A87219"/>
    <w:rsid w:val="00A872D8"/>
    <w:rsid w:val="00A87AF1"/>
    <w:rsid w:val="00A87CB0"/>
    <w:rsid w:val="00A902D3"/>
    <w:rsid w:val="00A907FF"/>
    <w:rsid w:val="00A90830"/>
    <w:rsid w:val="00A908E7"/>
    <w:rsid w:val="00A90D4F"/>
    <w:rsid w:val="00A910B4"/>
    <w:rsid w:val="00A911FE"/>
    <w:rsid w:val="00A91EFC"/>
    <w:rsid w:val="00A91FF2"/>
    <w:rsid w:val="00A920AE"/>
    <w:rsid w:val="00A920F0"/>
    <w:rsid w:val="00A9231D"/>
    <w:rsid w:val="00A92671"/>
    <w:rsid w:val="00A929D1"/>
    <w:rsid w:val="00A92E57"/>
    <w:rsid w:val="00A9350E"/>
    <w:rsid w:val="00A936A6"/>
    <w:rsid w:val="00A93730"/>
    <w:rsid w:val="00A93857"/>
    <w:rsid w:val="00A94925"/>
    <w:rsid w:val="00A94B4C"/>
    <w:rsid w:val="00A94D75"/>
    <w:rsid w:val="00A94E87"/>
    <w:rsid w:val="00A952FC"/>
    <w:rsid w:val="00A9551A"/>
    <w:rsid w:val="00A95571"/>
    <w:rsid w:val="00A955B4"/>
    <w:rsid w:val="00A95976"/>
    <w:rsid w:val="00A959D5"/>
    <w:rsid w:val="00A961CF"/>
    <w:rsid w:val="00A96584"/>
    <w:rsid w:val="00A965A2"/>
    <w:rsid w:val="00A967FA"/>
    <w:rsid w:val="00A968B1"/>
    <w:rsid w:val="00A96C9E"/>
    <w:rsid w:val="00A96E89"/>
    <w:rsid w:val="00A97114"/>
    <w:rsid w:val="00A9728E"/>
    <w:rsid w:val="00A97432"/>
    <w:rsid w:val="00A97480"/>
    <w:rsid w:val="00A97567"/>
    <w:rsid w:val="00A97988"/>
    <w:rsid w:val="00A97EEE"/>
    <w:rsid w:val="00AA007A"/>
    <w:rsid w:val="00AA00E3"/>
    <w:rsid w:val="00AA01C1"/>
    <w:rsid w:val="00AA026C"/>
    <w:rsid w:val="00AA0332"/>
    <w:rsid w:val="00AA041F"/>
    <w:rsid w:val="00AA0FCE"/>
    <w:rsid w:val="00AA142A"/>
    <w:rsid w:val="00AA142E"/>
    <w:rsid w:val="00AA14A3"/>
    <w:rsid w:val="00AA155F"/>
    <w:rsid w:val="00AA1582"/>
    <w:rsid w:val="00AA15D0"/>
    <w:rsid w:val="00AA15DD"/>
    <w:rsid w:val="00AA16ED"/>
    <w:rsid w:val="00AA19A2"/>
    <w:rsid w:val="00AA2D05"/>
    <w:rsid w:val="00AA2FF1"/>
    <w:rsid w:val="00AA32FA"/>
    <w:rsid w:val="00AA398F"/>
    <w:rsid w:val="00AA3F8B"/>
    <w:rsid w:val="00AA3FA4"/>
    <w:rsid w:val="00AA45B7"/>
    <w:rsid w:val="00AA477E"/>
    <w:rsid w:val="00AA4BC6"/>
    <w:rsid w:val="00AA4D52"/>
    <w:rsid w:val="00AA4DAC"/>
    <w:rsid w:val="00AA538B"/>
    <w:rsid w:val="00AA546F"/>
    <w:rsid w:val="00AA5B61"/>
    <w:rsid w:val="00AA5D4B"/>
    <w:rsid w:val="00AA62BA"/>
    <w:rsid w:val="00AA63EC"/>
    <w:rsid w:val="00AA64BA"/>
    <w:rsid w:val="00AA64F0"/>
    <w:rsid w:val="00AA69ED"/>
    <w:rsid w:val="00AA6AF6"/>
    <w:rsid w:val="00AA6E49"/>
    <w:rsid w:val="00AA70B8"/>
    <w:rsid w:val="00AA73E2"/>
    <w:rsid w:val="00AA788B"/>
    <w:rsid w:val="00AA7BB0"/>
    <w:rsid w:val="00AA7D8A"/>
    <w:rsid w:val="00AB013F"/>
    <w:rsid w:val="00AB016A"/>
    <w:rsid w:val="00AB0185"/>
    <w:rsid w:val="00AB0709"/>
    <w:rsid w:val="00AB0904"/>
    <w:rsid w:val="00AB0C6D"/>
    <w:rsid w:val="00AB10B7"/>
    <w:rsid w:val="00AB1432"/>
    <w:rsid w:val="00AB144A"/>
    <w:rsid w:val="00AB15AD"/>
    <w:rsid w:val="00AB1FAA"/>
    <w:rsid w:val="00AB2151"/>
    <w:rsid w:val="00AB233C"/>
    <w:rsid w:val="00AB28E3"/>
    <w:rsid w:val="00AB299F"/>
    <w:rsid w:val="00AB2D5B"/>
    <w:rsid w:val="00AB3123"/>
    <w:rsid w:val="00AB31EF"/>
    <w:rsid w:val="00AB3213"/>
    <w:rsid w:val="00AB335A"/>
    <w:rsid w:val="00AB33F3"/>
    <w:rsid w:val="00AB366A"/>
    <w:rsid w:val="00AB384F"/>
    <w:rsid w:val="00AB3A98"/>
    <w:rsid w:val="00AB3D17"/>
    <w:rsid w:val="00AB4988"/>
    <w:rsid w:val="00AB49FF"/>
    <w:rsid w:val="00AB4A5D"/>
    <w:rsid w:val="00AB4DF8"/>
    <w:rsid w:val="00AB5549"/>
    <w:rsid w:val="00AB5CE7"/>
    <w:rsid w:val="00AB5DE9"/>
    <w:rsid w:val="00AB5DFC"/>
    <w:rsid w:val="00AB66A1"/>
    <w:rsid w:val="00AB6718"/>
    <w:rsid w:val="00AB6834"/>
    <w:rsid w:val="00AB6879"/>
    <w:rsid w:val="00AB6970"/>
    <w:rsid w:val="00AB6ABC"/>
    <w:rsid w:val="00AB6D55"/>
    <w:rsid w:val="00AB6FED"/>
    <w:rsid w:val="00AB727A"/>
    <w:rsid w:val="00AB7494"/>
    <w:rsid w:val="00AB7536"/>
    <w:rsid w:val="00AB7557"/>
    <w:rsid w:val="00AB79ED"/>
    <w:rsid w:val="00AC0050"/>
    <w:rsid w:val="00AC0129"/>
    <w:rsid w:val="00AC02EF"/>
    <w:rsid w:val="00AC0467"/>
    <w:rsid w:val="00AC05EB"/>
    <w:rsid w:val="00AC07A8"/>
    <w:rsid w:val="00AC08AB"/>
    <w:rsid w:val="00AC0996"/>
    <w:rsid w:val="00AC0A88"/>
    <w:rsid w:val="00AC0BD5"/>
    <w:rsid w:val="00AC0BD8"/>
    <w:rsid w:val="00AC0C5D"/>
    <w:rsid w:val="00AC1091"/>
    <w:rsid w:val="00AC1471"/>
    <w:rsid w:val="00AC1880"/>
    <w:rsid w:val="00AC1A8E"/>
    <w:rsid w:val="00AC1EB7"/>
    <w:rsid w:val="00AC20C8"/>
    <w:rsid w:val="00AC2250"/>
    <w:rsid w:val="00AC22DA"/>
    <w:rsid w:val="00AC2C6F"/>
    <w:rsid w:val="00AC2D39"/>
    <w:rsid w:val="00AC2F60"/>
    <w:rsid w:val="00AC3178"/>
    <w:rsid w:val="00AC34B9"/>
    <w:rsid w:val="00AC37B8"/>
    <w:rsid w:val="00AC37EC"/>
    <w:rsid w:val="00AC38AD"/>
    <w:rsid w:val="00AC3B90"/>
    <w:rsid w:val="00AC3BDB"/>
    <w:rsid w:val="00AC3E7D"/>
    <w:rsid w:val="00AC4637"/>
    <w:rsid w:val="00AC478C"/>
    <w:rsid w:val="00AC52BB"/>
    <w:rsid w:val="00AC533E"/>
    <w:rsid w:val="00AC54CC"/>
    <w:rsid w:val="00AC55A5"/>
    <w:rsid w:val="00AC55F7"/>
    <w:rsid w:val="00AC5881"/>
    <w:rsid w:val="00AC5CEF"/>
    <w:rsid w:val="00AC61CB"/>
    <w:rsid w:val="00AC68AD"/>
    <w:rsid w:val="00AC698A"/>
    <w:rsid w:val="00AC6AA0"/>
    <w:rsid w:val="00AC6DAC"/>
    <w:rsid w:val="00AC7B0F"/>
    <w:rsid w:val="00AC7B7C"/>
    <w:rsid w:val="00AC7D51"/>
    <w:rsid w:val="00AC7DA6"/>
    <w:rsid w:val="00AC7E0F"/>
    <w:rsid w:val="00AC7E87"/>
    <w:rsid w:val="00AD00F0"/>
    <w:rsid w:val="00AD0251"/>
    <w:rsid w:val="00AD0626"/>
    <w:rsid w:val="00AD06E7"/>
    <w:rsid w:val="00AD07B3"/>
    <w:rsid w:val="00AD0C32"/>
    <w:rsid w:val="00AD1042"/>
    <w:rsid w:val="00AD11D4"/>
    <w:rsid w:val="00AD124D"/>
    <w:rsid w:val="00AD12F2"/>
    <w:rsid w:val="00AD16CB"/>
    <w:rsid w:val="00AD1AFF"/>
    <w:rsid w:val="00AD1B4F"/>
    <w:rsid w:val="00AD1D36"/>
    <w:rsid w:val="00AD1DAD"/>
    <w:rsid w:val="00AD20B0"/>
    <w:rsid w:val="00AD2422"/>
    <w:rsid w:val="00AD24F3"/>
    <w:rsid w:val="00AD2534"/>
    <w:rsid w:val="00AD2540"/>
    <w:rsid w:val="00AD2916"/>
    <w:rsid w:val="00AD2A38"/>
    <w:rsid w:val="00AD2D7C"/>
    <w:rsid w:val="00AD3298"/>
    <w:rsid w:val="00AD348C"/>
    <w:rsid w:val="00AD3511"/>
    <w:rsid w:val="00AD371E"/>
    <w:rsid w:val="00AD3832"/>
    <w:rsid w:val="00AD391A"/>
    <w:rsid w:val="00AD3AD6"/>
    <w:rsid w:val="00AD3B5B"/>
    <w:rsid w:val="00AD3C37"/>
    <w:rsid w:val="00AD3E06"/>
    <w:rsid w:val="00AD3FBA"/>
    <w:rsid w:val="00AD417B"/>
    <w:rsid w:val="00AD42B2"/>
    <w:rsid w:val="00AD42D2"/>
    <w:rsid w:val="00AD47CE"/>
    <w:rsid w:val="00AD4B9A"/>
    <w:rsid w:val="00AD503C"/>
    <w:rsid w:val="00AD5389"/>
    <w:rsid w:val="00AD5721"/>
    <w:rsid w:val="00AD58ED"/>
    <w:rsid w:val="00AD6160"/>
    <w:rsid w:val="00AD63E0"/>
    <w:rsid w:val="00AD650A"/>
    <w:rsid w:val="00AD66E2"/>
    <w:rsid w:val="00AD673B"/>
    <w:rsid w:val="00AD67A9"/>
    <w:rsid w:val="00AD6B39"/>
    <w:rsid w:val="00AD7178"/>
    <w:rsid w:val="00AD74BF"/>
    <w:rsid w:val="00AD771B"/>
    <w:rsid w:val="00AD7834"/>
    <w:rsid w:val="00AD7B8C"/>
    <w:rsid w:val="00AE0135"/>
    <w:rsid w:val="00AE03C9"/>
    <w:rsid w:val="00AE0592"/>
    <w:rsid w:val="00AE07BF"/>
    <w:rsid w:val="00AE0840"/>
    <w:rsid w:val="00AE0A36"/>
    <w:rsid w:val="00AE0A9F"/>
    <w:rsid w:val="00AE0C68"/>
    <w:rsid w:val="00AE0CEE"/>
    <w:rsid w:val="00AE11BE"/>
    <w:rsid w:val="00AE15CB"/>
    <w:rsid w:val="00AE181F"/>
    <w:rsid w:val="00AE18A7"/>
    <w:rsid w:val="00AE1950"/>
    <w:rsid w:val="00AE1E8B"/>
    <w:rsid w:val="00AE2625"/>
    <w:rsid w:val="00AE263C"/>
    <w:rsid w:val="00AE30D5"/>
    <w:rsid w:val="00AE3480"/>
    <w:rsid w:val="00AE3945"/>
    <w:rsid w:val="00AE3ABC"/>
    <w:rsid w:val="00AE3C55"/>
    <w:rsid w:val="00AE3E74"/>
    <w:rsid w:val="00AE3FBA"/>
    <w:rsid w:val="00AE41CB"/>
    <w:rsid w:val="00AE4299"/>
    <w:rsid w:val="00AE44B7"/>
    <w:rsid w:val="00AE4525"/>
    <w:rsid w:val="00AE4CCA"/>
    <w:rsid w:val="00AE4CF7"/>
    <w:rsid w:val="00AE4F86"/>
    <w:rsid w:val="00AE549A"/>
    <w:rsid w:val="00AE57B0"/>
    <w:rsid w:val="00AE57C2"/>
    <w:rsid w:val="00AE58D9"/>
    <w:rsid w:val="00AE5B20"/>
    <w:rsid w:val="00AE5E4A"/>
    <w:rsid w:val="00AE6006"/>
    <w:rsid w:val="00AE610C"/>
    <w:rsid w:val="00AE6575"/>
    <w:rsid w:val="00AE68BC"/>
    <w:rsid w:val="00AE68F1"/>
    <w:rsid w:val="00AE6A1F"/>
    <w:rsid w:val="00AE6BA2"/>
    <w:rsid w:val="00AE713F"/>
    <w:rsid w:val="00AE71AC"/>
    <w:rsid w:val="00AE7822"/>
    <w:rsid w:val="00AE7985"/>
    <w:rsid w:val="00AE7C29"/>
    <w:rsid w:val="00AE7CE9"/>
    <w:rsid w:val="00AE7D36"/>
    <w:rsid w:val="00AE7D81"/>
    <w:rsid w:val="00AF03E3"/>
    <w:rsid w:val="00AF082B"/>
    <w:rsid w:val="00AF0D19"/>
    <w:rsid w:val="00AF126B"/>
    <w:rsid w:val="00AF1285"/>
    <w:rsid w:val="00AF12DD"/>
    <w:rsid w:val="00AF1467"/>
    <w:rsid w:val="00AF1D3B"/>
    <w:rsid w:val="00AF1E5B"/>
    <w:rsid w:val="00AF1FEC"/>
    <w:rsid w:val="00AF253C"/>
    <w:rsid w:val="00AF25A5"/>
    <w:rsid w:val="00AF28DA"/>
    <w:rsid w:val="00AF3342"/>
    <w:rsid w:val="00AF3383"/>
    <w:rsid w:val="00AF348F"/>
    <w:rsid w:val="00AF35AC"/>
    <w:rsid w:val="00AF3CBD"/>
    <w:rsid w:val="00AF3CCC"/>
    <w:rsid w:val="00AF3CDB"/>
    <w:rsid w:val="00AF3D3F"/>
    <w:rsid w:val="00AF4436"/>
    <w:rsid w:val="00AF4450"/>
    <w:rsid w:val="00AF4476"/>
    <w:rsid w:val="00AF4DBF"/>
    <w:rsid w:val="00AF4EDD"/>
    <w:rsid w:val="00AF561D"/>
    <w:rsid w:val="00AF57DD"/>
    <w:rsid w:val="00AF5885"/>
    <w:rsid w:val="00AF5975"/>
    <w:rsid w:val="00AF5980"/>
    <w:rsid w:val="00AF5E42"/>
    <w:rsid w:val="00AF6105"/>
    <w:rsid w:val="00AF628D"/>
    <w:rsid w:val="00AF654E"/>
    <w:rsid w:val="00AF693C"/>
    <w:rsid w:val="00AF696F"/>
    <w:rsid w:val="00AF6D29"/>
    <w:rsid w:val="00AF7108"/>
    <w:rsid w:val="00AF75F8"/>
    <w:rsid w:val="00AF76E9"/>
    <w:rsid w:val="00AF78FC"/>
    <w:rsid w:val="00AF7E0A"/>
    <w:rsid w:val="00B00252"/>
    <w:rsid w:val="00B004ED"/>
    <w:rsid w:val="00B0071B"/>
    <w:rsid w:val="00B00771"/>
    <w:rsid w:val="00B00D82"/>
    <w:rsid w:val="00B01013"/>
    <w:rsid w:val="00B011D3"/>
    <w:rsid w:val="00B019F1"/>
    <w:rsid w:val="00B01ADD"/>
    <w:rsid w:val="00B01ED1"/>
    <w:rsid w:val="00B01F47"/>
    <w:rsid w:val="00B01FD9"/>
    <w:rsid w:val="00B0242C"/>
    <w:rsid w:val="00B02FE1"/>
    <w:rsid w:val="00B0333E"/>
    <w:rsid w:val="00B038A2"/>
    <w:rsid w:val="00B03A0F"/>
    <w:rsid w:val="00B03A71"/>
    <w:rsid w:val="00B03ADD"/>
    <w:rsid w:val="00B03DF4"/>
    <w:rsid w:val="00B03E8C"/>
    <w:rsid w:val="00B041D0"/>
    <w:rsid w:val="00B045FD"/>
    <w:rsid w:val="00B046A8"/>
    <w:rsid w:val="00B048D9"/>
    <w:rsid w:val="00B048E8"/>
    <w:rsid w:val="00B04D3F"/>
    <w:rsid w:val="00B04E8E"/>
    <w:rsid w:val="00B050E8"/>
    <w:rsid w:val="00B05128"/>
    <w:rsid w:val="00B051EF"/>
    <w:rsid w:val="00B05400"/>
    <w:rsid w:val="00B0568E"/>
    <w:rsid w:val="00B05715"/>
    <w:rsid w:val="00B05E21"/>
    <w:rsid w:val="00B06096"/>
    <w:rsid w:val="00B06281"/>
    <w:rsid w:val="00B067BC"/>
    <w:rsid w:val="00B0712A"/>
    <w:rsid w:val="00B07299"/>
    <w:rsid w:val="00B07929"/>
    <w:rsid w:val="00B07946"/>
    <w:rsid w:val="00B07C5D"/>
    <w:rsid w:val="00B07ED5"/>
    <w:rsid w:val="00B07F1C"/>
    <w:rsid w:val="00B10438"/>
    <w:rsid w:val="00B104D4"/>
    <w:rsid w:val="00B10D89"/>
    <w:rsid w:val="00B10FEC"/>
    <w:rsid w:val="00B11A42"/>
    <w:rsid w:val="00B11AE9"/>
    <w:rsid w:val="00B11FA6"/>
    <w:rsid w:val="00B122D6"/>
    <w:rsid w:val="00B1236E"/>
    <w:rsid w:val="00B1239B"/>
    <w:rsid w:val="00B123AD"/>
    <w:rsid w:val="00B124E5"/>
    <w:rsid w:val="00B12697"/>
    <w:rsid w:val="00B12767"/>
    <w:rsid w:val="00B12840"/>
    <w:rsid w:val="00B12F50"/>
    <w:rsid w:val="00B13066"/>
    <w:rsid w:val="00B1326A"/>
    <w:rsid w:val="00B13544"/>
    <w:rsid w:val="00B1396B"/>
    <w:rsid w:val="00B13A55"/>
    <w:rsid w:val="00B13B3C"/>
    <w:rsid w:val="00B13EBF"/>
    <w:rsid w:val="00B13FFC"/>
    <w:rsid w:val="00B14302"/>
    <w:rsid w:val="00B14660"/>
    <w:rsid w:val="00B14669"/>
    <w:rsid w:val="00B147A6"/>
    <w:rsid w:val="00B147B0"/>
    <w:rsid w:val="00B149BD"/>
    <w:rsid w:val="00B14B56"/>
    <w:rsid w:val="00B1512D"/>
    <w:rsid w:val="00B15590"/>
    <w:rsid w:val="00B15BB9"/>
    <w:rsid w:val="00B15C27"/>
    <w:rsid w:val="00B15C88"/>
    <w:rsid w:val="00B15FCD"/>
    <w:rsid w:val="00B16013"/>
    <w:rsid w:val="00B16221"/>
    <w:rsid w:val="00B16665"/>
    <w:rsid w:val="00B167E6"/>
    <w:rsid w:val="00B16D25"/>
    <w:rsid w:val="00B170AB"/>
    <w:rsid w:val="00B175AF"/>
    <w:rsid w:val="00B17A7F"/>
    <w:rsid w:val="00B17D98"/>
    <w:rsid w:val="00B17FCE"/>
    <w:rsid w:val="00B20290"/>
    <w:rsid w:val="00B202B8"/>
    <w:rsid w:val="00B20619"/>
    <w:rsid w:val="00B20674"/>
    <w:rsid w:val="00B208EE"/>
    <w:rsid w:val="00B2098A"/>
    <w:rsid w:val="00B20A5C"/>
    <w:rsid w:val="00B215A6"/>
    <w:rsid w:val="00B21725"/>
    <w:rsid w:val="00B218A1"/>
    <w:rsid w:val="00B21B5B"/>
    <w:rsid w:val="00B21B73"/>
    <w:rsid w:val="00B21D49"/>
    <w:rsid w:val="00B22382"/>
    <w:rsid w:val="00B2245A"/>
    <w:rsid w:val="00B225F9"/>
    <w:rsid w:val="00B23184"/>
    <w:rsid w:val="00B23233"/>
    <w:rsid w:val="00B23900"/>
    <w:rsid w:val="00B23AA0"/>
    <w:rsid w:val="00B23AEC"/>
    <w:rsid w:val="00B23DB3"/>
    <w:rsid w:val="00B243ED"/>
    <w:rsid w:val="00B244F0"/>
    <w:rsid w:val="00B24560"/>
    <w:rsid w:val="00B24701"/>
    <w:rsid w:val="00B2473B"/>
    <w:rsid w:val="00B24B10"/>
    <w:rsid w:val="00B24C4B"/>
    <w:rsid w:val="00B25B0C"/>
    <w:rsid w:val="00B25B46"/>
    <w:rsid w:val="00B25B69"/>
    <w:rsid w:val="00B25DFB"/>
    <w:rsid w:val="00B260F9"/>
    <w:rsid w:val="00B261EF"/>
    <w:rsid w:val="00B2639E"/>
    <w:rsid w:val="00B266B9"/>
    <w:rsid w:val="00B26CC6"/>
    <w:rsid w:val="00B26CE4"/>
    <w:rsid w:val="00B27034"/>
    <w:rsid w:val="00B272F2"/>
    <w:rsid w:val="00B273D9"/>
    <w:rsid w:val="00B30061"/>
    <w:rsid w:val="00B300A5"/>
    <w:rsid w:val="00B30341"/>
    <w:rsid w:val="00B30844"/>
    <w:rsid w:val="00B3099D"/>
    <w:rsid w:val="00B30BA7"/>
    <w:rsid w:val="00B30C39"/>
    <w:rsid w:val="00B30D4F"/>
    <w:rsid w:val="00B30E28"/>
    <w:rsid w:val="00B3101F"/>
    <w:rsid w:val="00B31226"/>
    <w:rsid w:val="00B31849"/>
    <w:rsid w:val="00B31ABE"/>
    <w:rsid w:val="00B31AD8"/>
    <w:rsid w:val="00B31EEB"/>
    <w:rsid w:val="00B322C1"/>
    <w:rsid w:val="00B322F7"/>
    <w:rsid w:val="00B322FF"/>
    <w:rsid w:val="00B32330"/>
    <w:rsid w:val="00B32896"/>
    <w:rsid w:val="00B32CF1"/>
    <w:rsid w:val="00B33263"/>
    <w:rsid w:val="00B3384E"/>
    <w:rsid w:val="00B339AD"/>
    <w:rsid w:val="00B33C33"/>
    <w:rsid w:val="00B33EC6"/>
    <w:rsid w:val="00B34111"/>
    <w:rsid w:val="00B34131"/>
    <w:rsid w:val="00B34A02"/>
    <w:rsid w:val="00B34BE1"/>
    <w:rsid w:val="00B34F94"/>
    <w:rsid w:val="00B351E9"/>
    <w:rsid w:val="00B351F0"/>
    <w:rsid w:val="00B3547D"/>
    <w:rsid w:val="00B355E4"/>
    <w:rsid w:val="00B35B92"/>
    <w:rsid w:val="00B35E02"/>
    <w:rsid w:val="00B364CD"/>
    <w:rsid w:val="00B367A8"/>
    <w:rsid w:val="00B3681E"/>
    <w:rsid w:val="00B36883"/>
    <w:rsid w:val="00B3695F"/>
    <w:rsid w:val="00B36AC9"/>
    <w:rsid w:val="00B36B04"/>
    <w:rsid w:val="00B36C8D"/>
    <w:rsid w:val="00B36CF4"/>
    <w:rsid w:val="00B36F21"/>
    <w:rsid w:val="00B37446"/>
    <w:rsid w:val="00B3767F"/>
    <w:rsid w:val="00B37688"/>
    <w:rsid w:val="00B37755"/>
    <w:rsid w:val="00B378F8"/>
    <w:rsid w:val="00B37BEB"/>
    <w:rsid w:val="00B37CBA"/>
    <w:rsid w:val="00B37E57"/>
    <w:rsid w:val="00B37EBC"/>
    <w:rsid w:val="00B37F65"/>
    <w:rsid w:val="00B400B6"/>
    <w:rsid w:val="00B40A81"/>
    <w:rsid w:val="00B40AC9"/>
    <w:rsid w:val="00B40B93"/>
    <w:rsid w:val="00B4108B"/>
    <w:rsid w:val="00B410CB"/>
    <w:rsid w:val="00B413DC"/>
    <w:rsid w:val="00B4147C"/>
    <w:rsid w:val="00B419A4"/>
    <w:rsid w:val="00B42034"/>
    <w:rsid w:val="00B420E1"/>
    <w:rsid w:val="00B42226"/>
    <w:rsid w:val="00B429A3"/>
    <w:rsid w:val="00B432AB"/>
    <w:rsid w:val="00B4333A"/>
    <w:rsid w:val="00B433BB"/>
    <w:rsid w:val="00B437BF"/>
    <w:rsid w:val="00B43AD7"/>
    <w:rsid w:val="00B43C27"/>
    <w:rsid w:val="00B44081"/>
    <w:rsid w:val="00B44381"/>
    <w:rsid w:val="00B44683"/>
    <w:rsid w:val="00B44CB6"/>
    <w:rsid w:val="00B450AC"/>
    <w:rsid w:val="00B452DF"/>
    <w:rsid w:val="00B45571"/>
    <w:rsid w:val="00B455F3"/>
    <w:rsid w:val="00B45A68"/>
    <w:rsid w:val="00B45D18"/>
    <w:rsid w:val="00B45E9A"/>
    <w:rsid w:val="00B45ECD"/>
    <w:rsid w:val="00B460FE"/>
    <w:rsid w:val="00B46176"/>
    <w:rsid w:val="00B4637B"/>
    <w:rsid w:val="00B4681B"/>
    <w:rsid w:val="00B46CCA"/>
    <w:rsid w:val="00B46E88"/>
    <w:rsid w:val="00B47538"/>
    <w:rsid w:val="00B47A17"/>
    <w:rsid w:val="00B47CE0"/>
    <w:rsid w:val="00B47CE3"/>
    <w:rsid w:val="00B47E2C"/>
    <w:rsid w:val="00B47EE4"/>
    <w:rsid w:val="00B50397"/>
    <w:rsid w:val="00B5053F"/>
    <w:rsid w:val="00B5088E"/>
    <w:rsid w:val="00B50E68"/>
    <w:rsid w:val="00B510B2"/>
    <w:rsid w:val="00B51389"/>
    <w:rsid w:val="00B515F7"/>
    <w:rsid w:val="00B5167B"/>
    <w:rsid w:val="00B51829"/>
    <w:rsid w:val="00B5183C"/>
    <w:rsid w:val="00B51AB3"/>
    <w:rsid w:val="00B51BA8"/>
    <w:rsid w:val="00B51C65"/>
    <w:rsid w:val="00B51ECC"/>
    <w:rsid w:val="00B525F3"/>
    <w:rsid w:val="00B52674"/>
    <w:rsid w:val="00B52BAE"/>
    <w:rsid w:val="00B52E45"/>
    <w:rsid w:val="00B52F18"/>
    <w:rsid w:val="00B530EB"/>
    <w:rsid w:val="00B53106"/>
    <w:rsid w:val="00B5358C"/>
    <w:rsid w:val="00B538C7"/>
    <w:rsid w:val="00B539E5"/>
    <w:rsid w:val="00B53A3B"/>
    <w:rsid w:val="00B53B51"/>
    <w:rsid w:val="00B53D89"/>
    <w:rsid w:val="00B53DB9"/>
    <w:rsid w:val="00B53E5B"/>
    <w:rsid w:val="00B53EC6"/>
    <w:rsid w:val="00B53FBC"/>
    <w:rsid w:val="00B53FCD"/>
    <w:rsid w:val="00B5409F"/>
    <w:rsid w:val="00B54196"/>
    <w:rsid w:val="00B5426E"/>
    <w:rsid w:val="00B543AD"/>
    <w:rsid w:val="00B54B3B"/>
    <w:rsid w:val="00B55306"/>
    <w:rsid w:val="00B5532C"/>
    <w:rsid w:val="00B557C5"/>
    <w:rsid w:val="00B5585F"/>
    <w:rsid w:val="00B55ACE"/>
    <w:rsid w:val="00B55E95"/>
    <w:rsid w:val="00B56274"/>
    <w:rsid w:val="00B56822"/>
    <w:rsid w:val="00B56BD1"/>
    <w:rsid w:val="00B56C6D"/>
    <w:rsid w:val="00B56FB0"/>
    <w:rsid w:val="00B57029"/>
    <w:rsid w:val="00B570FD"/>
    <w:rsid w:val="00B57491"/>
    <w:rsid w:val="00B578B7"/>
    <w:rsid w:val="00B57A31"/>
    <w:rsid w:val="00B57E76"/>
    <w:rsid w:val="00B6033C"/>
    <w:rsid w:val="00B60C24"/>
    <w:rsid w:val="00B610E6"/>
    <w:rsid w:val="00B612EE"/>
    <w:rsid w:val="00B61340"/>
    <w:rsid w:val="00B61458"/>
    <w:rsid w:val="00B61645"/>
    <w:rsid w:val="00B61907"/>
    <w:rsid w:val="00B6193A"/>
    <w:rsid w:val="00B61D9E"/>
    <w:rsid w:val="00B62167"/>
    <w:rsid w:val="00B623A9"/>
    <w:rsid w:val="00B62538"/>
    <w:rsid w:val="00B62636"/>
    <w:rsid w:val="00B62835"/>
    <w:rsid w:val="00B628C1"/>
    <w:rsid w:val="00B62ACF"/>
    <w:rsid w:val="00B62D00"/>
    <w:rsid w:val="00B62F15"/>
    <w:rsid w:val="00B63359"/>
    <w:rsid w:val="00B634A8"/>
    <w:rsid w:val="00B63557"/>
    <w:rsid w:val="00B6365D"/>
    <w:rsid w:val="00B63732"/>
    <w:rsid w:val="00B63BE6"/>
    <w:rsid w:val="00B644CB"/>
    <w:rsid w:val="00B644FF"/>
    <w:rsid w:val="00B6474B"/>
    <w:rsid w:val="00B64D16"/>
    <w:rsid w:val="00B64D5D"/>
    <w:rsid w:val="00B64EDC"/>
    <w:rsid w:val="00B64FCF"/>
    <w:rsid w:val="00B6545A"/>
    <w:rsid w:val="00B6547E"/>
    <w:rsid w:val="00B654B7"/>
    <w:rsid w:val="00B655A9"/>
    <w:rsid w:val="00B656A0"/>
    <w:rsid w:val="00B657A8"/>
    <w:rsid w:val="00B657B5"/>
    <w:rsid w:val="00B65B91"/>
    <w:rsid w:val="00B65B98"/>
    <w:rsid w:val="00B65D58"/>
    <w:rsid w:val="00B65FA1"/>
    <w:rsid w:val="00B667F1"/>
    <w:rsid w:val="00B668C0"/>
    <w:rsid w:val="00B66F42"/>
    <w:rsid w:val="00B670DD"/>
    <w:rsid w:val="00B67B1A"/>
    <w:rsid w:val="00B67FCB"/>
    <w:rsid w:val="00B700A6"/>
    <w:rsid w:val="00B701A7"/>
    <w:rsid w:val="00B70353"/>
    <w:rsid w:val="00B70422"/>
    <w:rsid w:val="00B7053A"/>
    <w:rsid w:val="00B70B47"/>
    <w:rsid w:val="00B70EA6"/>
    <w:rsid w:val="00B70EE9"/>
    <w:rsid w:val="00B71267"/>
    <w:rsid w:val="00B712F3"/>
    <w:rsid w:val="00B71316"/>
    <w:rsid w:val="00B716A7"/>
    <w:rsid w:val="00B71812"/>
    <w:rsid w:val="00B719E0"/>
    <w:rsid w:val="00B71AA3"/>
    <w:rsid w:val="00B71B81"/>
    <w:rsid w:val="00B721C4"/>
    <w:rsid w:val="00B725A4"/>
    <w:rsid w:val="00B725A9"/>
    <w:rsid w:val="00B728A4"/>
    <w:rsid w:val="00B729DA"/>
    <w:rsid w:val="00B72B1C"/>
    <w:rsid w:val="00B72C20"/>
    <w:rsid w:val="00B72E4A"/>
    <w:rsid w:val="00B7342A"/>
    <w:rsid w:val="00B73515"/>
    <w:rsid w:val="00B737ED"/>
    <w:rsid w:val="00B73917"/>
    <w:rsid w:val="00B73986"/>
    <w:rsid w:val="00B73AA6"/>
    <w:rsid w:val="00B73C0A"/>
    <w:rsid w:val="00B73C97"/>
    <w:rsid w:val="00B73FE4"/>
    <w:rsid w:val="00B74197"/>
    <w:rsid w:val="00B74522"/>
    <w:rsid w:val="00B74889"/>
    <w:rsid w:val="00B749B0"/>
    <w:rsid w:val="00B74CEA"/>
    <w:rsid w:val="00B751B7"/>
    <w:rsid w:val="00B75674"/>
    <w:rsid w:val="00B75800"/>
    <w:rsid w:val="00B75CE5"/>
    <w:rsid w:val="00B75CE7"/>
    <w:rsid w:val="00B75D57"/>
    <w:rsid w:val="00B75F9D"/>
    <w:rsid w:val="00B76124"/>
    <w:rsid w:val="00B76232"/>
    <w:rsid w:val="00B76257"/>
    <w:rsid w:val="00B76E9B"/>
    <w:rsid w:val="00B77009"/>
    <w:rsid w:val="00B770D7"/>
    <w:rsid w:val="00B77105"/>
    <w:rsid w:val="00B7710A"/>
    <w:rsid w:val="00B77585"/>
    <w:rsid w:val="00B777A8"/>
    <w:rsid w:val="00B777E3"/>
    <w:rsid w:val="00B77A2D"/>
    <w:rsid w:val="00B77B17"/>
    <w:rsid w:val="00B77CEB"/>
    <w:rsid w:val="00B800CE"/>
    <w:rsid w:val="00B80247"/>
    <w:rsid w:val="00B80446"/>
    <w:rsid w:val="00B804CD"/>
    <w:rsid w:val="00B805B6"/>
    <w:rsid w:val="00B8075A"/>
    <w:rsid w:val="00B80764"/>
    <w:rsid w:val="00B809F3"/>
    <w:rsid w:val="00B80A72"/>
    <w:rsid w:val="00B80B71"/>
    <w:rsid w:val="00B80CD5"/>
    <w:rsid w:val="00B80F17"/>
    <w:rsid w:val="00B80F66"/>
    <w:rsid w:val="00B80FA1"/>
    <w:rsid w:val="00B8120E"/>
    <w:rsid w:val="00B81797"/>
    <w:rsid w:val="00B818A0"/>
    <w:rsid w:val="00B818DE"/>
    <w:rsid w:val="00B8193B"/>
    <w:rsid w:val="00B81CE8"/>
    <w:rsid w:val="00B81E93"/>
    <w:rsid w:val="00B827EE"/>
    <w:rsid w:val="00B82CAB"/>
    <w:rsid w:val="00B82F42"/>
    <w:rsid w:val="00B83730"/>
    <w:rsid w:val="00B837B1"/>
    <w:rsid w:val="00B839D3"/>
    <w:rsid w:val="00B83AED"/>
    <w:rsid w:val="00B83BD8"/>
    <w:rsid w:val="00B840A1"/>
    <w:rsid w:val="00B8413F"/>
    <w:rsid w:val="00B8419E"/>
    <w:rsid w:val="00B84601"/>
    <w:rsid w:val="00B84779"/>
    <w:rsid w:val="00B84A4D"/>
    <w:rsid w:val="00B84A9B"/>
    <w:rsid w:val="00B84AB9"/>
    <w:rsid w:val="00B84BBA"/>
    <w:rsid w:val="00B84C21"/>
    <w:rsid w:val="00B84F25"/>
    <w:rsid w:val="00B855A4"/>
    <w:rsid w:val="00B85AED"/>
    <w:rsid w:val="00B85C53"/>
    <w:rsid w:val="00B85FA4"/>
    <w:rsid w:val="00B861D9"/>
    <w:rsid w:val="00B862B0"/>
    <w:rsid w:val="00B8634E"/>
    <w:rsid w:val="00B86363"/>
    <w:rsid w:val="00B863C1"/>
    <w:rsid w:val="00B86618"/>
    <w:rsid w:val="00B868CF"/>
    <w:rsid w:val="00B86B12"/>
    <w:rsid w:val="00B8721F"/>
    <w:rsid w:val="00B8766B"/>
    <w:rsid w:val="00B87E14"/>
    <w:rsid w:val="00B87EE7"/>
    <w:rsid w:val="00B901C9"/>
    <w:rsid w:val="00B90605"/>
    <w:rsid w:val="00B906F3"/>
    <w:rsid w:val="00B9088C"/>
    <w:rsid w:val="00B91030"/>
    <w:rsid w:val="00B910E2"/>
    <w:rsid w:val="00B91199"/>
    <w:rsid w:val="00B91486"/>
    <w:rsid w:val="00B918E1"/>
    <w:rsid w:val="00B91B6B"/>
    <w:rsid w:val="00B922BC"/>
    <w:rsid w:val="00B92305"/>
    <w:rsid w:val="00B92546"/>
    <w:rsid w:val="00B92AA2"/>
    <w:rsid w:val="00B92B15"/>
    <w:rsid w:val="00B92B47"/>
    <w:rsid w:val="00B92F01"/>
    <w:rsid w:val="00B932BA"/>
    <w:rsid w:val="00B934CA"/>
    <w:rsid w:val="00B93D25"/>
    <w:rsid w:val="00B93DF3"/>
    <w:rsid w:val="00B93F2F"/>
    <w:rsid w:val="00B942A6"/>
    <w:rsid w:val="00B94695"/>
    <w:rsid w:val="00B946A8"/>
    <w:rsid w:val="00B946F8"/>
    <w:rsid w:val="00B9479B"/>
    <w:rsid w:val="00B94966"/>
    <w:rsid w:val="00B94AD6"/>
    <w:rsid w:val="00B94CC9"/>
    <w:rsid w:val="00B94EF8"/>
    <w:rsid w:val="00B9523E"/>
    <w:rsid w:val="00B955C5"/>
    <w:rsid w:val="00B957B6"/>
    <w:rsid w:val="00B959B0"/>
    <w:rsid w:val="00B95CE5"/>
    <w:rsid w:val="00B95D7A"/>
    <w:rsid w:val="00B95E6D"/>
    <w:rsid w:val="00B96284"/>
    <w:rsid w:val="00B9631C"/>
    <w:rsid w:val="00B9644D"/>
    <w:rsid w:val="00B96807"/>
    <w:rsid w:val="00B96C29"/>
    <w:rsid w:val="00B96D3B"/>
    <w:rsid w:val="00B970BB"/>
    <w:rsid w:val="00B97176"/>
    <w:rsid w:val="00B9723E"/>
    <w:rsid w:val="00B9731D"/>
    <w:rsid w:val="00B97488"/>
    <w:rsid w:val="00B977CE"/>
    <w:rsid w:val="00B97C82"/>
    <w:rsid w:val="00B97F56"/>
    <w:rsid w:val="00BA00FA"/>
    <w:rsid w:val="00BA0392"/>
    <w:rsid w:val="00BA0786"/>
    <w:rsid w:val="00BA0999"/>
    <w:rsid w:val="00BA0CE9"/>
    <w:rsid w:val="00BA0FAB"/>
    <w:rsid w:val="00BA1018"/>
    <w:rsid w:val="00BA11C6"/>
    <w:rsid w:val="00BA1B79"/>
    <w:rsid w:val="00BA1B89"/>
    <w:rsid w:val="00BA1E72"/>
    <w:rsid w:val="00BA21BD"/>
    <w:rsid w:val="00BA2536"/>
    <w:rsid w:val="00BA2790"/>
    <w:rsid w:val="00BA2B11"/>
    <w:rsid w:val="00BA2B79"/>
    <w:rsid w:val="00BA2E06"/>
    <w:rsid w:val="00BA3072"/>
    <w:rsid w:val="00BA30BD"/>
    <w:rsid w:val="00BA3254"/>
    <w:rsid w:val="00BA3258"/>
    <w:rsid w:val="00BA3431"/>
    <w:rsid w:val="00BA3796"/>
    <w:rsid w:val="00BA3824"/>
    <w:rsid w:val="00BA4032"/>
    <w:rsid w:val="00BA493F"/>
    <w:rsid w:val="00BA4FAE"/>
    <w:rsid w:val="00BA4FD2"/>
    <w:rsid w:val="00BA50C7"/>
    <w:rsid w:val="00BA55F9"/>
    <w:rsid w:val="00BA5675"/>
    <w:rsid w:val="00BA6395"/>
    <w:rsid w:val="00BA665B"/>
    <w:rsid w:val="00BA6CD5"/>
    <w:rsid w:val="00BA6FBE"/>
    <w:rsid w:val="00BA71DF"/>
    <w:rsid w:val="00BA7204"/>
    <w:rsid w:val="00BA73F7"/>
    <w:rsid w:val="00BA7402"/>
    <w:rsid w:val="00BA74FC"/>
    <w:rsid w:val="00BA786B"/>
    <w:rsid w:val="00BA7EE5"/>
    <w:rsid w:val="00BA7FFE"/>
    <w:rsid w:val="00BB0332"/>
    <w:rsid w:val="00BB0B0A"/>
    <w:rsid w:val="00BB0C0C"/>
    <w:rsid w:val="00BB155D"/>
    <w:rsid w:val="00BB1EF2"/>
    <w:rsid w:val="00BB1F61"/>
    <w:rsid w:val="00BB22D3"/>
    <w:rsid w:val="00BB2641"/>
    <w:rsid w:val="00BB29AB"/>
    <w:rsid w:val="00BB2C2E"/>
    <w:rsid w:val="00BB2DA7"/>
    <w:rsid w:val="00BB2DD3"/>
    <w:rsid w:val="00BB303C"/>
    <w:rsid w:val="00BB3895"/>
    <w:rsid w:val="00BB4180"/>
    <w:rsid w:val="00BB4361"/>
    <w:rsid w:val="00BB4668"/>
    <w:rsid w:val="00BB4D37"/>
    <w:rsid w:val="00BB4E4E"/>
    <w:rsid w:val="00BB4FD0"/>
    <w:rsid w:val="00BB54E4"/>
    <w:rsid w:val="00BB555A"/>
    <w:rsid w:val="00BB5561"/>
    <w:rsid w:val="00BB55A2"/>
    <w:rsid w:val="00BB571A"/>
    <w:rsid w:val="00BB5745"/>
    <w:rsid w:val="00BB6375"/>
    <w:rsid w:val="00BB63A3"/>
    <w:rsid w:val="00BB66A2"/>
    <w:rsid w:val="00BB6781"/>
    <w:rsid w:val="00BB67FF"/>
    <w:rsid w:val="00BB695E"/>
    <w:rsid w:val="00BB702D"/>
    <w:rsid w:val="00BB7563"/>
    <w:rsid w:val="00BB781B"/>
    <w:rsid w:val="00BB7BAB"/>
    <w:rsid w:val="00BC06FF"/>
    <w:rsid w:val="00BC0AAF"/>
    <w:rsid w:val="00BC0FCB"/>
    <w:rsid w:val="00BC1048"/>
    <w:rsid w:val="00BC1B92"/>
    <w:rsid w:val="00BC1CD9"/>
    <w:rsid w:val="00BC1DEC"/>
    <w:rsid w:val="00BC202B"/>
    <w:rsid w:val="00BC25E9"/>
    <w:rsid w:val="00BC2AC8"/>
    <w:rsid w:val="00BC2B83"/>
    <w:rsid w:val="00BC2BF6"/>
    <w:rsid w:val="00BC2CB6"/>
    <w:rsid w:val="00BC2D83"/>
    <w:rsid w:val="00BC2E50"/>
    <w:rsid w:val="00BC3C07"/>
    <w:rsid w:val="00BC3F8E"/>
    <w:rsid w:val="00BC413B"/>
    <w:rsid w:val="00BC441C"/>
    <w:rsid w:val="00BC4450"/>
    <w:rsid w:val="00BC49FF"/>
    <w:rsid w:val="00BC4BEC"/>
    <w:rsid w:val="00BC5067"/>
    <w:rsid w:val="00BC532B"/>
    <w:rsid w:val="00BC5330"/>
    <w:rsid w:val="00BC54EA"/>
    <w:rsid w:val="00BC554C"/>
    <w:rsid w:val="00BC5B0F"/>
    <w:rsid w:val="00BC627D"/>
    <w:rsid w:val="00BC642F"/>
    <w:rsid w:val="00BC6803"/>
    <w:rsid w:val="00BC6832"/>
    <w:rsid w:val="00BC6A4F"/>
    <w:rsid w:val="00BC6ADA"/>
    <w:rsid w:val="00BC6B45"/>
    <w:rsid w:val="00BC71C4"/>
    <w:rsid w:val="00BC7A7E"/>
    <w:rsid w:val="00BC7DCA"/>
    <w:rsid w:val="00BD0101"/>
    <w:rsid w:val="00BD01BF"/>
    <w:rsid w:val="00BD0479"/>
    <w:rsid w:val="00BD0483"/>
    <w:rsid w:val="00BD0BE5"/>
    <w:rsid w:val="00BD0D06"/>
    <w:rsid w:val="00BD10B9"/>
    <w:rsid w:val="00BD157D"/>
    <w:rsid w:val="00BD18EC"/>
    <w:rsid w:val="00BD1A6E"/>
    <w:rsid w:val="00BD1D07"/>
    <w:rsid w:val="00BD1DDB"/>
    <w:rsid w:val="00BD1E87"/>
    <w:rsid w:val="00BD2589"/>
    <w:rsid w:val="00BD25E5"/>
    <w:rsid w:val="00BD28A6"/>
    <w:rsid w:val="00BD29CE"/>
    <w:rsid w:val="00BD32E9"/>
    <w:rsid w:val="00BD3733"/>
    <w:rsid w:val="00BD3744"/>
    <w:rsid w:val="00BD38E0"/>
    <w:rsid w:val="00BD3D57"/>
    <w:rsid w:val="00BD4050"/>
    <w:rsid w:val="00BD4568"/>
    <w:rsid w:val="00BD4874"/>
    <w:rsid w:val="00BD4995"/>
    <w:rsid w:val="00BD4DDA"/>
    <w:rsid w:val="00BD52D7"/>
    <w:rsid w:val="00BD52F8"/>
    <w:rsid w:val="00BD5719"/>
    <w:rsid w:val="00BD57D2"/>
    <w:rsid w:val="00BD637B"/>
    <w:rsid w:val="00BD65B6"/>
    <w:rsid w:val="00BD6EF5"/>
    <w:rsid w:val="00BD6F62"/>
    <w:rsid w:val="00BD72C0"/>
    <w:rsid w:val="00BD7303"/>
    <w:rsid w:val="00BD76CB"/>
    <w:rsid w:val="00BD77D9"/>
    <w:rsid w:val="00BD7EF3"/>
    <w:rsid w:val="00BE023D"/>
    <w:rsid w:val="00BE0A06"/>
    <w:rsid w:val="00BE0E01"/>
    <w:rsid w:val="00BE129F"/>
    <w:rsid w:val="00BE1438"/>
    <w:rsid w:val="00BE17B5"/>
    <w:rsid w:val="00BE18AA"/>
    <w:rsid w:val="00BE1D6E"/>
    <w:rsid w:val="00BE206D"/>
    <w:rsid w:val="00BE20C7"/>
    <w:rsid w:val="00BE20E0"/>
    <w:rsid w:val="00BE2237"/>
    <w:rsid w:val="00BE2299"/>
    <w:rsid w:val="00BE26D1"/>
    <w:rsid w:val="00BE2E3B"/>
    <w:rsid w:val="00BE2F1A"/>
    <w:rsid w:val="00BE2FA9"/>
    <w:rsid w:val="00BE309E"/>
    <w:rsid w:val="00BE3477"/>
    <w:rsid w:val="00BE3C08"/>
    <w:rsid w:val="00BE3FCB"/>
    <w:rsid w:val="00BE4026"/>
    <w:rsid w:val="00BE4057"/>
    <w:rsid w:val="00BE4144"/>
    <w:rsid w:val="00BE4317"/>
    <w:rsid w:val="00BE4538"/>
    <w:rsid w:val="00BE4D50"/>
    <w:rsid w:val="00BE4DC6"/>
    <w:rsid w:val="00BE4FFE"/>
    <w:rsid w:val="00BE5019"/>
    <w:rsid w:val="00BE5122"/>
    <w:rsid w:val="00BE5235"/>
    <w:rsid w:val="00BE5292"/>
    <w:rsid w:val="00BE54A5"/>
    <w:rsid w:val="00BE58B6"/>
    <w:rsid w:val="00BE59AE"/>
    <w:rsid w:val="00BE6460"/>
    <w:rsid w:val="00BE648A"/>
    <w:rsid w:val="00BE6B41"/>
    <w:rsid w:val="00BE74AB"/>
    <w:rsid w:val="00BE77DE"/>
    <w:rsid w:val="00BF0A5A"/>
    <w:rsid w:val="00BF0CC4"/>
    <w:rsid w:val="00BF0D47"/>
    <w:rsid w:val="00BF0E7B"/>
    <w:rsid w:val="00BF0F72"/>
    <w:rsid w:val="00BF121E"/>
    <w:rsid w:val="00BF132E"/>
    <w:rsid w:val="00BF166C"/>
    <w:rsid w:val="00BF1EDB"/>
    <w:rsid w:val="00BF2240"/>
    <w:rsid w:val="00BF27BE"/>
    <w:rsid w:val="00BF2F53"/>
    <w:rsid w:val="00BF308C"/>
    <w:rsid w:val="00BF3221"/>
    <w:rsid w:val="00BF3586"/>
    <w:rsid w:val="00BF3967"/>
    <w:rsid w:val="00BF39C5"/>
    <w:rsid w:val="00BF3ADA"/>
    <w:rsid w:val="00BF4093"/>
    <w:rsid w:val="00BF43A3"/>
    <w:rsid w:val="00BF4656"/>
    <w:rsid w:val="00BF4870"/>
    <w:rsid w:val="00BF48E2"/>
    <w:rsid w:val="00BF49CD"/>
    <w:rsid w:val="00BF49E0"/>
    <w:rsid w:val="00BF4B4B"/>
    <w:rsid w:val="00BF4DDB"/>
    <w:rsid w:val="00BF548F"/>
    <w:rsid w:val="00BF5567"/>
    <w:rsid w:val="00BF5AAC"/>
    <w:rsid w:val="00BF5D96"/>
    <w:rsid w:val="00BF5E6B"/>
    <w:rsid w:val="00BF5E75"/>
    <w:rsid w:val="00BF6137"/>
    <w:rsid w:val="00BF7128"/>
    <w:rsid w:val="00BF719B"/>
    <w:rsid w:val="00BF77A8"/>
    <w:rsid w:val="00BF7A75"/>
    <w:rsid w:val="00BF7AB9"/>
    <w:rsid w:val="00BF7CDC"/>
    <w:rsid w:val="00BF7DC3"/>
    <w:rsid w:val="00BF7E60"/>
    <w:rsid w:val="00BF7F75"/>
    <w:rsid w:val="00C001D1"/>
    <w:rsid w:val="00C00BF5"/>
    <w:rsid w:val="00C01500"/>
    <w:rsid w:val="00C0156F"/>
    <w:rsid w:val="00C015BB"/>
    <w:rsid w:val="00C01CF9"/>
    <w:rsid w:val="00C01D36"/>
    <w:rsid w:val="00C01E5D"/>
    <w:rsid w:val="00C02332"/>
    <w:rsid w:val="00C0274E"/>
    <w:rsid w:val="00C02C5C"/>
    <w:rsid w:val="00C03435"/>
    <w:rsid w:val="00C03650"/>
    <w:rsid w:val="00C037F5"/>
    <w:rsid w:val="00C03837"/>
    <w:rsid w:val="00C03A9A"/>
    <w:rsid w:val="00C03DBB"/>
    <w:rsid w:val="00C0401C"/>
    <w:rsid w:val="00C045EB"/>
    <w:rsid w:val="00C0471C"/>
    <w:rsid w:val="00C048D0"/>
    <w:rsid w:val="00C04955"/>
    <w:rsid w:val="00C04AE2"/>
    <w:rsid w:val="00C04D28"/>
    <w:rsid w:val="00C051E1"/>
    <w:rsid w:val="00C05412"/>
    <w:rsid w:val="00C059BE"/>
    <w:rsid w:val="00C05F4F"/>
    <w:rsid w:val="00C060A3"/>
    <w:rsid w:val="00C06121"/>
    <w:rsid w:val="00C066A4"/>
    <w:rsid w:val="00C06993"/>
    <w:rsid w:val="00C0712C"/>
    <w:rsid w:val="00C07655"/>
    <w:rsid w:val="00C07AA0"/>
    <w:rsid w:val="00C07D9F"/>
    <w:rsid w:val="00C07EBD"/>
    <w:rsid w:val="00C1014E"/>
    <w:rsid w:val="00C10898"/>
    <w:rsid w:val="00C10FDB"/>
    <w:rsid w:val="00C11548"/>
    <w:rsid w:val="00C117B9"/>
    <w:rsid w:val="00C1196C"/>
    <w:rsid w:val="00C11DA0"/>
    <w:rsid w:val="00C11FF6"/>
    <w:rsid w:val="00C1246B"/>
    <w:rsid w:val="00C1280D"/>
    <w:rsid w:val="00C128F1"/>
    <w:rsid w:val="00C12925"/>
    <w:rsid w:val="00C129A5"/>
    <w:rsid w:val="00C12A64"/>
    <w:rsid w:val="00C12A78"/>
    <w:rsid w:val="00C12C14"/>
    <w:rsid w:val="00C12EFF"/>
    <w:rsid w:val="00C12F60"/>
    <w:rsid w:val="00C13332"/>
    <w:rsid w:val="00C13430"/>
    <w:rsid w:val="00C1346E"/>
    <w:rsid w:val="00C13BEE"/>
    <w:rsid w:val="00C13CC8"/>
    <w:rsid w:val="00C13E47"/>
    <w:rsid w:val="00C14521"/>
    <w:rsid w:val="00C14789"/>
    <w:rsid w:val="00C149AB"/>
    <w:rsid w:val="00C14F53"/>
    <w:rsid w:val="00C14FEC"/>
    <w:rsid w:val="00C15032"/>
    <w:rsid w:val="00C15310"/>
    <w:rsid w:val="00C15CE8"/>
    <w:rsid w:val="00C160C2"/>
    <w:rsid w:val="00C1671D"/>
    <w:rsid w:val="00C16791"/>
    <w:rsid w:val="00C16A8B"/>
    <w:rsid w:val="00C16CB6"/>
    <w:rsid w:val="00C1740C"/>
    <w:rsid w:val="00C1749F"/>
    <w:rsid w:val="00C174F9"/>
    <w:rsid w:val="00C175A6"/>
    <w:rsid w:val="00C1772E"/>
    <w:rsid w:val="00C17BA3"/>
    <w:rsid w:val="00C17CD6"/>
    <w:rsid w:val="00C204DD"/>
    <w:rsid w:val="00C20576"/>
    <w:rsid w:val="00C2069C"/>
    <w:rsid w:val="00C20816"/>
    <w:rsid w:val="00C20BBD"/>
    <w:rsid w:val="00C20CE2"/>
    <w:rsid w:val="00C211A6"/>
    <w:rsid w:val="00C211EA"/>
    <w:rsid w:val="00C213CE"/>
    <w:rsid w:val="00C214B5"/>
    <w:rsid w:val="00C2157C"/>
    <w:rsid w:val="00C21613"/>
    <w:rsid w:val="00C21732"/>
    <w:rsid w:val="00C21862"/>
    <w:rsid w:val="00C219F7"/>
    <w:rsid w:val="00C21DB9"/>
    <w:rsid w:val="00C222B2"/>
    <w:rsid w:val="00C228E6"/>
    <w:rsid w:val="00C22EDE"/>
    <w:rsid w:val="00C231EA"/>
    <w:rsid w:val="00C234D7"/>
    <w:rsid w:val="00C238DE"/>
    <w:rsid w:val="00C2394B"/>
    <w:rsid w:val="00C23DED"/>
    <w:rsid w:val="00C23FC7"/>
    <w:rsid w:val="00C240DA"/>
    <w:rsid w:val="00C24454"/>
    <w:rsid w:val="00C246CB"/>
    <w:rsid w:val="00C249DF"/>
    <w:rsid w:val="00C24D05"/>
    <w:rsid w:val="00C25308"/>
    <w:rsid w:val="00C25696"/>
    <w:rsid w:val="00C256BE"/>
    <w:rsid w:val="00C257EA"/>
    <w:rsid w:val="00C25B48"/>
    <w:rsid w:val="00C25B49"/>
    <w:rsid w:val="00C25BE4"/>
    <w:rsid w:val="00C25CA5"/>
    <w:rsid w:val="00C25EB4"/>
    <w:rsid w:val="00C267C8"/>
    <w:rsid w:val="00C267CB"/>
    <w:rsid w:val="00C26882"/>
    <w:rsid w:val="00C26AF5"/>
    <w:rsid w:val="00C2704D"/>
    <w:rsid w:val="00C272DF"/>
    <w:rsid w:val="00C2747A"/>
    <w:rsid w:val="00C27577"/>
    <w:rsid w:val="00C27A4F"/>
    <w:rsid w:val="00C27FF5"/>
    <w:rsid w:val="00C30070"/>
    <w:rsid w:val="00C301D3"/>
    <w:rsid w:val="00C30349"/>
    <w:rsid w:val="00C307ED"/>
    <w:rsid w:val="00C30AF8"/>
    <w:rsid w:val="00C3102C"/>
    <w:rsid w:val="00C3105E"/>
    <w:rsid w:val="00C31CA4"/>
    <w:rsid w:val="00C31D86"/>
    <w:rsid w:val="00C31DAF"/>
    <w:rsid w:val="00C321CA"/>
    <w:rsid w:val="00C32A1A"/>
    <w:rsid w:val="00C33201"/>
    <w:rsid w:val="00C332E7"/>
    <w:rsid w:val="00C33667"/>
    <w:rsid w:val="00C33687"/>
    <w:rsid w:val="00C338E5"/>
    <w:rsid w:val="00C339FA"/>
    <w:rsid w:val="00C33C6F"/>
    <w:rsid w:val="00C33CCF"/>
    <w:rsid w:val="00C34306"/>
    <w:rsid w:val="00C3452E"/>
    <w:rsid w:val="00C345A5"/>
    <w:rsid w:val="00C3468E"/>
    <w:rsid w:val="00C34838"/>
    <w:rsid w:val="00C3486B"/>
    <w:rsid w:val="00C34935"/>
    <w:rsid w:val="00C34954"/>
    <w:rsid w:val="00C34BB2"/>
    <w:rsid w:val="00C34E7A"/>
    <w:rsid w:val="00C35160"/>
    <w:rsid w:val="00C352DE"/>
    <w:rsid w:val="00C355F0"/>
    <w:rsid w:val="00C3573E"/>
    <w:rsid w:val="00C359ED"/>
    <w:rsid w:val="00C35CC7"/>
    <w:rsid w:val="00C360FC"/>
    <w:rsid w:val="00C36294"/>
    <w:rsid w:val="00C36452"/>
    <w:rsid w:val="00C36505"/>
    <w:rsid w:val="00C36531"/>
    <w:rsid w:val="00C3661D"/>
    <w:rsid w:val="00C3680A"/>
    <w:rsid w:val="00C36858"/>
    <w:rsid w:val="00C36970"/>
    <w:rsid w:val="00C369B3"/>
    <w:rsid w:val="00C36B83"/>
    <w:rsid w:val="00C36D23"/>
    <w:rsid w:val="00C36E77"/>
    <w:rsid w:val="00C36EA5"/>
    <w:rsid w:val="00C37540"/>
    <w:rsid w:val="00C375BB"/>
    <w:rsid w:val="00C37837"/>
    <w:rsid w:val="00C37ABB"/>
    <w:rsid w:val="00C37E74"/>
    <w:rsid w:val="00C37EEF"/>
    <w:rsid w:val="00C4032D"/>
    <w:rsid w:val="00C403BA"/>
    <w:rsid w:val="00C40878"/>
    <w:rsid w:val="00C409D4"/>
    <w:rsid w:val="00C40F1C"/>
    <w:rsid w:val="00C40F99"/>
    <w:rsid w:val="00C41407"/>
    <w:rsid w:val="00C4140B"/>
    <w:rsid w:val="00C419CD"/>
    <w:rsid w:val="00C41A44"/>
    <w:rsid w:val="00C41CE7"/>
    <w:rsid w:val="00C42054"/>
    <w:rsid w:val="00C42374"/>
    <w:rsid w:val="00C42378"/>
    <w:rsid w:val="00C42446"/>
    <w:rsid w:val="00C42507"/>
    <w:rsid w:val="00C42A9B"/>
    <w:rsid w:val="00C42F3D"/>
    <w:rsid w:val="00C43055"/>
    <w:rsid w:val="00C433F4"/>
    <w:rsid w:val="00C434D1"/>
    <w:rsid w:val="00C4383B"/>
    <w:rsid w:val="00C43843"/>
    <w:rsid w:val="00C43C51"/>
    <w:rsid w:val="00C43C6C"/>
    <w:rsid w:val="00C43C82"/>
    <w:rsid w:val="00C43D5D"/>
    <w:rsid w:val="00C446E7"/>
    <w:rsid w:val="00C4473C"/>
    <w:rsid w:val="00C4494A"/>
    <w:rsid w:val="00C44B3A"/>
    <w:rsid w:val="00C44D77"/>
    <w:rsid w:val="00C44FAA"/>
    <w:rsid w:val="00C4544C"/>
    <w:rsid w:val="00C456B1"/>
    <w:rsid w:val="00C456FF"/>
    <w:rsid w:val="00C457A1"/>
    <w:rsid w:val="00C458A4"/>
    <w:rsid w:val="00C459C4"/>
    <w:rsid w:val="00C459EC"/>
    <w:rsid w:val="00C463C6"/>
    <w:rsid w:val="00C4648D"/>
    <w:rsid w:val="00C46958"/>
    <w:rsid w:val="00C46C35"/>
    <w:rsid w:val="00C46FBB"/>
    <w:rsid w:val="00C470C5"/>
    <w:rsid w:val="00C47163"/>
    <w:rsid w:val="00C473D9"/>
    <w:rsid w:val="00C47456"/>
    <w:rsid w:val="00C477CF"/>
    <w:rsid w:val="00C47904"/>
    <w:rsid w:val="00C50144"/>
    <w:rsid w:val="00C503F6"/>
    <w:rsid w:val="00C50EF5"/>
    <w:rsid w:val="00C51383"/>
    <w:rsid w:val="00C51395"/>
    <w:rsid w:val="00C5148B"/>
    <w:rsid w:val="00C516C4"/>
    <w:rsid w:val="00C51BA5"/>
    <w:rsid w:val="00C51CE2"/>
    <w:rsid w:val="00C52006"/>
    <w:rsid w:val="00C522D0"/>
    <w:rsid w:val="00C5251E"/>
    <w:rsid w:val="00C526A0"/>
    <w:rsid w:val="00C526A5"/>
    <w:rsid w:val="00C52730"/>
    <w:rsid w:val="00C52981"/>
    <w:rsid w:val="00C52ABB"/>
    <w:rsid w:val="00C52B27"/>
    <w:rsid w:val="00C52C33"/>
    <w:rsid w:val="00C52E21"/>
    <w:rsid w:val="00C52EEC"/>
    <w:rsid w:val="00C53138"/>
    <w:rsid w:val="00C53164"/>
    <w:rsid w:val="00C5333C"/>
    <w:rsid w:val="00C534FE"/>
    <w:rsid w:val="00C535A7"/>
    <w:rsid w:val="00C535DF"/>
    <w:rsid w:val="00C53924"/>
    <w:rsid w:val="00C5398D"/>
    <w:rsid w:val="00C53DC3"/>
    <w:rsid w:val="00C53FAE"/>
    <w:rsid w:val="00C5427B"/>
    <w:rsid w:val="00C54484"/>
    <w:rsid w:val="00C545A8"/>
    <w:rsid w:val="00C549C5"/>
    <w:rsid w:val="00C54A81"/>
    <w:rsid w:val="00C54CC4"/>
    <w:rsid w:val="00C54DCD"/>
    <w:rsid w:val="00C54DD1"/>
    <w:rsid w:val="00C54DF9"/>
    <w:rsid w:val="00C54E6D"/>
    <w:rsid w:val="00C5511F"/>
    <w:rsid w:val="00C5588F"/>
    <w:rsid w:val="00C558C4"/>
    <w:rsid w:val="00C559ED"/>
    <w:rsid w:val="00C55C77"/>
    <w:rsid w:val="00C55EB4"/>
    <w:rsid w:val="00C5613E"/>
    <w:rsid w:val="00C566EF"/>
    <w:rsid w:val="00C56724"/>
    <w:rsid w:val="00C56B5E"/>
    <w:rsid w:val="00C56D0D"/>
    <w:rsid w:val="00C57073"/>
    <w:rsid w:val="00C5736F"/>
    <w:rsid w:val="00C573E6"/>
    <w:rsid w:val="00C5768D"/>
    <w:rsid w:val="00C57778"/>
    <w:rsid w:val="00C57899"/>
    <w:rsid w:val="00C57AD4"/>
    <w:rsid w:val="00C57AF2"/>
    <w:rsid w:val="00C57CE6"/>
    <w:rsid w:val="00C6010A"/>
    <w:rsid w:val="00C60546"/>
    <w:rsid w:val="00C60628"/>
    <w:rsid w:val="00C60844"/>
    <w:rsid w:val="00C60A6E"/>
    <w:rsid w:val="00C60AA4"/>
    <w:rsid w:val="00C61145"/>
    <w:rsid w:val="00C6166F"/>
    <w:rsid w:val="00C616E3"/>
    <w:rsid w:val="00C61928"/>
    <w:rsid w:val="00C61C9A"/>
    <w:rsid w:val="00C62178"/>
    <w:rsid w:val="00C621DE"/>
    <w:rsid w:val="00C621F6"/>
    <w:rsid w:val="00C6224A"/>
    <w:rsid w:val="00C62251"/>
    <w:rsid w:val="00C623B7"/>
    <w:rsid w:val="00C623DC"/>
    <w:rsid w:val="00C62452"/>
    <w:rsid w:val="00C628D3"/>
    <w:rsid w:val="00C62956"/>
    <w:rsid w:val="00C62A20"/>
    <w:rsid w:val="00C62F7D"/>
    <w:rsid w:val="00C63282"/>
    <w:rsid w:val="00C63286"/>
    <w:rsid w:val="00C632C3"/>
    <w:rsid w:val="00C633DF"/>
    <w:rsid w:val="00C63589"/>
    <w:rsid w:val="00C63608"/>
    <w:rsid w:val="00C63781"/>
    <w:rsid w:val="00C63E1C"/>
    <w:rsid w:val="00C6412D"/>
    <w:rsid w:val="00C64312"/>
    <w:rsid w:val="00C64323"/>
    <w:rsid w:val="00C643DA"/>
    <w:rsid w:val="00C64BAD"/>
    <w:rsid w:val="00C64E44"/>
    <w:rsid w:val="00C65215"/>
    <w:rsid w:val="00C654C5"/>
    <w:rsid w:val="00C654D5"/>
    <w:rsid w:val="00C657DD"/>
    <w:rsid w:val="00C65AD0"/>
    <w:rsid w:val="00C65EB2"/>
    <w:rsid w:val="00C65F8D"/>
    <w:rsid w:val="00C66122"/>
    <w:rsid w:val="00C6633E"/>
    <w:rsid w:val="00C664C4"/>
    <w:rsid w:val="00C66503"/>
    <w:rsid w:val="00C6662C"/>
    <w:rsid w:val="00C6689C"/>
    <w:rsid w:val="00C673B0"/>
    <w:rsid w:val="00C674EC"/>
    <w:rsid w:val="00C67751"/>
    <w:rsid w:val="00C6778A"/>
    <w:rsid w:val="00C6780B"/>
    <w:rsid w:val="00C67FED"/>
    <w:rsid w:val="00C7012A"/>
    <w:rsid w:val="00C70137"/>
    <w:rsid w:val="00C70188"/>
    <w:rsid w:val="00C701E9"/>
    <w:rsid w:val="00C708BF"/>
    <w:rsid w:val="00C708E2"/>
    <w:rsid w:val="00C70F11"/>
    <w:rsid w:val="00C7119C"/>
    <w:rsid w:val="00C71249"/>
    <w:rsid w:val="00C712A1"/>
    <w:rsid w:val="00C71305"/>
    <w:rsid w:val="00C71970"/>
    <w:rsid w:val="00C71D79"/>
    <w:rsid w:val="00C71E8D"/>
    <w:rsid w:val="00C71F21"/>
    <w:rsid w:val="00C71FDA"/>
    <w:rsid w:val="00C7238A"/>
    <w:rsid w:val="00C72CAC"/>
    <w:rsid w:val="00C72FD8"/>
    <w:rsid w:val="00C7315A"/>
    <w:rsid w:val="00C736E6"/>
    <w:rsid w:val="00C73873"/>
    <w:rsid w:val="00C739CA"/>
    <w:rsid w:val="00C73B6C"/>
    <w:rsid w:val="00C73C98"/>
    <w:rsid w:val="00C73E7D"/>
    <w:rsid w:val="00C73EB5"/>
    <w:rsid w:val="00C74161"/>
    <w:rsid w:val="00C744D8"/>
    <w:rsid w:val="00C744FD"/>
    <w:rsid w:val="00C74693"/>
    <w:rsid w:val="00C74D49"/>
    <w:rsid w:val="00C74FFA"/>
    <w:rsid w:val="00C7532E"/>
    <w:rsid w:val="00C75409"/>
    <w:rsid w:val="00C75526"/>
    <w:rsid w:val="00C75882"/>
    <w:rsid w:val="00C75BAA"/>
    <w:rsid w:val="00C75E22"/>
    <w:rsid w:val="00C760EB"/>
    <w:rsid w:val="00C7614C"/>
    <w:rsid w:val="00C7669C"/>
    <w:rsid w:val="00C76D5B"/>
    <w:rsid w:val="00C76F66"/>
    <w:rsid w:val="00C76F78"/>
    <w:rsid w:val="00C7771D"/>
    <w:rsid w:val="00C7789F"/>
    <w:rsid w:val="00C77A96"/>
    <w:rsid w:val="00C77BD3"/>
    <w:rsid w:val="00C77C68"/>
    <w:rsid w:val="00C77D3D"/>
    <w:rsid w:val="00C77DD8"/>
    <w:rsid w:val="00C8002B"/>
    <w:rsid w:val="00C80134"/>
    <w:rsid w:val="00C80279"/>
    <w:rsid w:val="00C80568"/>
    <w:rsid w:val="00C8086F"/>
    <w:rsid w:val="00C8087E"/>
    <w:rsid w:val="00C80F63"/>
    <w:rsid w:val="00C8101C"/>
    <w:rsid w:val="00C8131F"/>
    <w:rsid w:val="00C814CE"/>
    <w:rsid w:val="00C81532"/>
    <w:rsid w:val="00C816FC"/>
    <w:rsid w:val="00C8176F"/>
    <w:rsid w:val="00C817A2"/>
    <w:rsid w:val="00C81B37"/>
    <w:rsid w:val="00C81E02"/>
    <w:rsid w:val="00C81F9A"/>
    <w:rsid w:val="00C81FFB"/>
    <w:rsid w:val="00C825FF"/>
    <w:rsid w:val="00C827C3"/>
    <w:rsid w:val="00C829D5"/>
    <w:rsid w:val="00C82B13"/>
    <w:rsid w:val="00C830F9"/>
    <w:rsid w:val="00C83253"/>
    <w:rsid w:val="00C83459"/>
    <w:rsid w:val="00C8357D"/>
    <w:rsid w:val="00C83728"/>
    <w:rsid w:val="00C8397D"/>
    <w:rsid w:val="00C83DCD"/>
    <w:rsid w:val="00C83DD8"/>
    <w:rsid w:val="00C84075"/>
    <w:rsid w:val="00C84320"/>
    <w:rsid w:val="00C84373"/>
    <w:rsid w:val="00C8439B"/>
    <w:rsid w:val="00C84487"/>
    <w:rsid w:val="00C8451E"/>
    <w:rsid w:val="00C84619"/>
    <w:rsid w:val="00C8483D"/>
    <w:rsid w:val="00C84B78"/>
    <w:rsid w:val="00C855E6"/>
    <w:rsid w:val="00C85650"/>
    <w:rsid w:val="00C8644C"/>
    <w:rsid w:val="00C86604"/>
    <w:rsid w:val="00C869D0"/>
    <w:rsid w:val="00C86A50"/>
    <w:rsid w:val="00C86C41"/>
    <w:rsid w:val="00C8711A"/>
    <w:rsid w:val="00C87BE0"/>
    <w:rsid w:val="00C87EB5"/>
    <w:rsid w:val="00C903D0"/>
    <w:rsid w:val="00C90BD1"/>
    <w:rsid w:val="00C90CBC"/>
    <w:rsid w:val="00C90DD2"/>
    <w:rsid w:val="00C911C6"/>
    <w:rsid w:val="00C9126B"/>
    <w:rsid w:val="00C91499"/>
    <w:rsid w:val="00C9169C"/>
    <w:rsid w:val="00C9177E"/>
    <w:rsid w:val="00C91BC1"/>
    <w:rsid w:val="00C91CA7"/>
    <w:rsid w:val="00C92610"/>
    <w:rsid w:val="00C9273B"/>
    <w:rsid w:val="00C92906"/>
    <w:rsid w:val="00C9298B"/>
    <w:rsid w:val="00C92CB5"/>
    <w:rsid w:val="00C931D3"/>
    <w:rsid w:val="00C936A6"/>
    <w:rsid w:val="00C93AEB"/>
    <w:rsid w:val="00C93B53"/>
    <w:rsid w:val="00C93F6E"/>
    <w:rsid w:val="00C94062"/>
    <w:rsid w:val="00C947F2"/>
    <w:rsid w:val="00C94854"/>
    <w:rsid w:val="00C94C65"/>
    <w:rsid w:val="00C94E0A"/>
    <w:rsid w:val="00C95C62"/>
    <w:rsid w:val="00C95DFD"/>
    <w:rsid w:val="00C95E5F"/>
    <w:rsid w:val="00C9600D"/>
    <w:rsid w:val="00C96022"/>
    <w:rsid w:val="00C96911"/>
    <w:rsid w:val="00C96B0D"/>
    <w:rsid w:val="00C96BC9"/>
    <w:rsid w:val="00C96CC5"/>
    <w:rsid w:val="00C96DAC"/>
    <w:rsid w:val="00C972E8"/>
    <w:rsid w:val="00C9742E"/>
    <w:rsid w:val="00C97496"/>
    <w:rsid w:val="00C974AB"/>
    <w:rsid w:val="00C974E9"/>
    <w:rsid w:val="00C97748"/>
    <w:rsid w:val="00C97CB4"/>
    <w:rsid w:val="00CA00CB"/>
    <w:rsid w:val="00CA03A3"/>
    <w:rsid w:val="00CA057B"/>
    <w:rsid w:val="00CA0D70"/>
    <w:rsid w:val="00CA119E"/>
    <w:rsid w:val="00CA15B6"/>
    <w:rsid w:val="00CA1B9D"/>
    <w:rsid w:val="00CA1E4B"/>
    <w:rsid w:val="00CA1EC1"/>
    <w:rsid w:val="00CA237F"/>
    <w:rsid w:val="00CA2C14"/>
    <w:rsid w:val="00CA2C6B"/>
    <w:rsid w:val="00CA2D80"/>
    <w:rsid w:val="00CA31D2"/>
    <w:rsid w:val="00CA32B9"/>
    <w:rsid w:val="00CA37BC"/>
    <w:rsid w:val="00CA37E2"/>
    <w:rsid w:val="00CA3BFA"/>
    <w:rsid w:val="00CA3C78"/>
    <w:rsid w:val="00CA3DBB"/>
    <w:rsid w:val="00CA3E97"/>
    <w:rsid w:val="00CA4046"/>
    <w:rsid w:val="00CA413B"/>
    <w:rsid w:val="00CA417C"/>
    <w:rsid w:val="00CA4190"/>
    <w:rsid w:val="00CA427C"/>
    <w:rsid w:val="00CA4995"/>
    <w:rsid w:val="00CA4A29"/>
    <w:rsid w:val="00CA4C3C"/>
    <w:rsid w:val="00CA4F7A"/>
    <w:rsid w:val="00CA4FD7"/>
    <w:rsid w:val="00CA53B0"/>
    <w:rsid w:val="00CA543F"/>
    <w:rsid w:val="00CA57F3"/>
    <w:rsid w:val="00CA5A4E"/>
    <w:rsid w:val="00CA5A7D"/>
    <w:rsid w:val="00CA5CBD"/>
    <w:rsid w:val="00CA5EF5"/>
    <w:rsid w:val="00CA63AF"/>
    <w:rsid w:val="00CA68AB"/>
    <w:rsid w:val="00CA6A49"/>
    <w:rsid w:val="00CA6E06"/>
    <w:rsid w:val="00CA6EF8"/>
    <w:rsid w:val="00CA701F"/>
    <w:rsid w:val="00CA7377"/>
    <w:rsid w:val="00CA781D"/>
    <w:rsid w:val="00CA787B"/>
    <w:rsid w:val="00CA7D7B"/>
    <w:rsid w:val="00CA7DB9"/>
    <w:rsid w:val="00CA7EEA"/>
    <w:rsid w:val="00CB0A54"/>
    <w:rsid w:val="00CB0E63"/>
    <w:rsid w:val="00CB11B4"/>
    <w:rsid w:val="00CB1603"/>
    <w:rsid w:val="00CB19B7"/>
    <w:rsid w:val="00CB19C0"/>
    <w:rsid w:val="00CB1D81"/>
    <w:rsid w:val="00CB1D9C"/>
    <w:rsid w:val="00CB1F41"/>
    <w:rsid w:val="00CB2454"/>
    <w:rsid w:val="00CB275E"/>
    <w:rsid w:val="00CB27C0"/>
    <w:rsid w:val="00CB2979"/>
    <w:rsid w:val="00CB2A43"/>
    <w:rsid w:val="00CB36A9"/>
    <w:rsid w:val="00CB4158"/>
    <w:rsid w:val="00CB44C6"/>
    <w:rsid w:val="00CB44E2"/>
    <w:rsid w:val="00CB46C5"/>
    <w:rsid w:val="00CB5402"/>
    <w:rsid w:val="00CB57D4"/>
    <w:rsid w:val="00CB58A7"/>
    <w:rsid w:val="00CB5974"/>
    <w:rsid w:val="00CB59B2"/>
    <w:rsid w:val="00CB59C2"/>
    <w:rsid w:val="00CB5C5B"/>
    <w:rsid w:val="00CB619C"/>
    <w:rsid w:val="00CB6203"/>
    <w:rsid w:val="00CB6431"/>
    <w:rsid w:val="00CB6590"/>
    <w:rsid w:val="00CB66F8"/>
    <w:rsid w:val="00CB698C"/>
    <w:rsid w:val="00CB69EF"/>
    <w:rsid w:val="00CB6A8E"/>
    <w:rsid w:val="00CB6BDA"/>
    <w:rsid w:val="00CB6D90"/>
    <w:rsid w:val="00CB7482"/>
    <w:rsid w:val="00CB78A7"/>
    <w:rsid w:val="00CB78E8"/>
    <w:rsid w:val="00CB7CB3"/>
    <w:rsid w:val="00CB7DF1"/>
    <w:rsid w:val="00CC0186"/>
    <w:rsid w:val="00CC02EB"/>
    <w:rsid w:val="00CC04A6"/>
    <w:rsid w:val="00CC066F"/>
    <w:rsid w:val="00CC0686"/>
    <w:rsid w:val="00CC09BB"/>
    <w:rsid w:val="00CC0AEE"/>
    <w:rsid w:val="00CC1520"/>
    <w:rsid w:val="00CC1968"/>
    <w:rsid w:val="00CC1E2B"/>
    <w:rsid w:val="00CC2325"/>
    <w:rsid w:val="00CC2349"/>
    <w:rsid w:val="00CC2362"/>
    <w:rsid w:val="00CC2421"/>
    <w:rsid w:val="00CC2623"/>
    <w:rsid w:val="00CC26FF"/>
    <w:rsid w:val="00CC2773"/>
    <w:rsid w:val="00CC2A45"/>
    <w:rsid w:val="00CC2AD4"/>
    <w:rsid w:val="00CC2B12"/>
    <w:rsid w:val="00CC2E4A"/>
    <w:rsid w:val="00CC2FB0"/>
    <w:rsid w:val="00CC32FA"/>
    <w:rsid w:val="00CC3A5D"/>
    <w:rsid w:val="00CC3AAE"/>
    <w:rsid w:val="00CC3CA6"/>
    <w:rsid w:val="00CC3D04"/>
    <w:rsid w:val="00CC3D1A"/>
    <w:rsid w:val="00CC4137"/>
    <w:rsid w:val="00CC4407"/>
    <w:rsid w:val="00CC4543"/>
    <w:rsid w:val="00CC4BD5"/>
    <w:rsid w:val="00CC4C8F"/>
    <w:rsid w:val="00CC4F61"/>
    <w:rsid w:val="00CC50C6"/>
    <w:rsid w:val="00CC526A"/>
    <w:rsid w:val="00CC5304"/>
    <w:rsid w:val="00CC5422"/>
    <w:rsid w:val="00CC55AA"/>
    <w:rsid w:val="00CC5702"/>
    <w:rsid w:val="00CC576D"/>
    <w:rsid w:val="00CC5CA2"/>
    <w:rsid w:val="00CC5D0B"/>
    <w:rsid w:val="00CC5D55"/>
    <w:rsid w:val="00CC5E9A"/>
    <w:rsid w:val="00CC6166"/>
    <w:rsid w:val="00CC66FF"/>
    <w:rsid w:val="00CC68B9"/>
    <w:rsid w:val="00CC696D"/>
    <w:rsid w:val="00CC6D45"/>
    <w:rsid w:val="00CC6E56"/>
    <w:rsid w:val="00CC705B"/>
    <w:rsid w:val="00CC7559"/>
    <w:rsid w:val="00CC7B30"/>
    <w:rsid w:val="00CC7ECD"/>
    <w:rsid w:val="00CD02D3"/>
    <w:rsid w:val="00CD0311"/>
    <w:rsid w:val="00CD03B8"/>
    <w:rsid w:val="00CD0531"/>
    <w:rsid w:val="00CD0814"/>
    <w:rsid w:val="00CD0A4E"/>
    <w:rsid w:val="00CD0A7E"/>
    <w:rsid w:val="00CD0DB6"/>
    <w:rsid w:val="00CD0FC7"/>
    <w:rsid w:val="00CD1150"/>
    <w:rsid w:val="00CD12D2"/>
    <w:rsid w:val="00CD1364"/>
    <w:rsid w:val="00CD1D99"/>
    <w:rsid w:val="00CD2166"/>
    <w:rsid w:val="00CD2181"/>
    <w:rsid w:val="00CD26BF"/>
    <w:rsid w:val="00CD2B25"/>
    <w:rsid w:val="00CD2F15"/>
    <w:rsid w:val="00CD30E0"/>
    <w:rsid w:val="00CD37E6"/>
    <w:rsid w:val="00CD392F"/>
    <w:rsid w:val="00CD394E"/>
    <w:rsid w:val="00CD3C27"/>
    <w:rsid w:val="00CD3CE4"/>
    <w:rsid w:val="00CD3D55"/>
    <w:rsid w:val="00CD3E1F"/>
    <w:rsid w:val="00CD41F1"/>
    <w:rsid w:val="00CD427C"/>
    <w:rsid w:val="00CD473E"/>
    <w:rsid w:val="00CD47BC"/>
    <w:rsid w:val="00CD490D"/>
    <w:rsid w:val="00CD4E0E"/>
    <w:rsid w:val="00CD5517"/>
    <w:rsid w:val="00CD5954"/>
    <w:rsid w:val="00CD597A"/>
    <w:rsid w:val="00CD5BC8"/>
    <w:rsid w:val="00CD6686"/>
    <w:rsid w:val="00CD671F"/>
    <w:rsid w:val="00CD6A28"/>
    <w:rsid w:val="00CD6A2E"/>
    <w:rsid w:val="00CD6A8A"/>
    <w:rsid w:val="00CD6B40"/>
    <w:rsid w:val="00CD706A"/>
    <w:rsid w:val="00CD7508"/>
    <w:rsid w:val="00CD757E"/>
    <w:rsid w:val="00CD7B7A"/>
    <w:rsid w:val="00CD7C3F"/>
    <w:rsid w:val="00CE00DD"/>
    <w:rsid w:val="00CE0380"/>
    <w:rsid w:val="00CE070D"/>
    <w:rsid w:val="00CE0882"/>
    <w:rsid w:val="00CE08CA"/>
    <w:rsid w:val="00CE0B17"/>
    <w:rsid w:val="00CE0C5A"/>
    <w:rsid w:val="00CE0FF9"/>
    <w:rsid w:val="00CE116A"/>
    <w:rsid w:val="00CE11BF"/>
    <w:rsid w:val="00CE14D5"/>
    <w:rsid w:val="00CE1763"/>
    <w:rsid w:val="00CE2977"/>
    <w:rsid w:val="00CE2A1B"/>
    <w:rsid w:val="00CE2C67"/>
    <w:rsid w:val="00CE2E60"/>
    <w:rsid w:val="00CE2F33"/>
    <w:rsid w:val="00CE2F89"/>
    <w:rsid w:val="00CE341A"/>
    <w:rsid w:val="00CE35AD"/>
    <w:rsid w:val="00CE3AB4"/>
    <w:rsid w:val="00CE3C33"/>
    <w:rsid w:val="00CE3D62"/>
    <w:rsid w:val="00CE468D"/>
    <w:rsid w:val="00CE4731"/>
    <w:rsid w:val="00CE4758"/>
    <w:rsid w:val="00CE4A21"/>
    <w:rsid w:val="00CE4BC0"/>
    <w:rsid w:val="00CE4F8B"/>
    <w:rsid w:val="00CE515A"/>
    <w:rsid w:val="00CE54FA"/>
    <w:rsid w:val="00CE552B"/>
    <w:rsid w:val="00CE5946"/>
    <w:rsid w:val="00CE5BE3"/>
    <w:rsid w:val="00CE623A"/>
    <w:rsid w:val="00CE62D3"/>
    <w:rsid w:val="00CE6356"/>
    <w:rsid w:val="00CE639E"/>
    <w:rsid w:val="00CE644E"/>
    <w:rsid w:val="00CE6464"/>
    <w:rsid w:val="00CE671B"/>
    <w:rsid w:val="00CE6723"/>
    <w:rsid w:val="00CE6756"/>
    <w:rsid w:val="00CE68EB"/>
    <w:rsid w:val="00CE6960"/>
    <w:rsid w:val="00CE6DF4"/>
    <w:rsid w:val="00CE6EEE"/>
    <w:rsid w:val="00CE7086"/>
    <w:rsid w:val="00CE73A7"/>
    <w:rsid w:val="00CE76B5"/>
    <w:rsid w:val="00CE7CCA"/>
    <w:rsid w:val="00CF0285"/>
    <w:rsid w:val="00CF02FB"/>
    <w:rsid w:val="00CF0494"/>
    <w:rsid w:val="00CF0524"/>
    <w:rsid w:val="00CF054E"/>
    <w:rsid w:val="00CF064C"/>
    <w:rsid w:val="00CF070A"/>
    <w:rsid w:val="00CF0769"/>
    <w:rsid w:val="00CF08DE"/>
    <w:rsid w:val="00CF1180"/>
    <w:rsid w:val="00CF1884"/>
    <w:rsid w:val="00CF1DB2"/>
    <w:rsid w:val="00CF1E0E"/>
    <w:rsid w:val="00CF1FD4"/>
    <w:rsid w:val="00CF200C"/>
    <w:rsid w:val="00CF21DC"/>
    <w:rsid w:val="00CF2706"/>
    <w:rsid w:val="00CF2855"/>
    <w:rsid w:val="00CF2A08"/>
    <w:rsid w:val="00CF2C3C"/>
    <w:rsid w:val="00CF2C58"/>
    <w:rsid w:val="00CF2CCF"/>
    <w:rsid w:val="00CF2E3F"/>
    <w:rsid w:val="00CF2EE1"/>
    <w:rsid w:val="00CF346A"/>
    <w:rsid w:val="00CF3492"/>
    <w:rsid w:val="00CF38D9"/>
    <w:rsid w:val="00CF3ABD"/>
    <w:rsid w:val="00CF3AD8"/>
    <w:rsid w:val="00CF3B85"/>
    <w:rsid w:val="00CF3C84"/>
    <w:rsid w:val="00CF3D8D"/>
    <w:rsid w:val="00CF3EEC"/>
    <w:rsid w:val="00CF41C6"/>
    <w:rsid w:val="00CF429B"/>
    <w:rsid w:val="00CF4440"/>
    <w:rsid w:val="00CF4702"/>
    <w:rsid w:val="00CF470B"/>
    <w:rsid w:val="00CF473C"/>
    <w:rsid w:val="00CF52C5"/>
    <w:rsid w:val="00CF56B6"/>
    <w:rsid w:val="00CF5862"/>
    <w:rsid w:val="00CF5864"/>
    <w:rsid w:val="00CF5D1B"/>
    <w:rsid w:val="00CF5E0E"/>
    <w:rsid w:val="00CF5FCA"/>
    <w:rsid w:val="00CF66B8"/>
    <w:rsid w:val="00CF6761"/>
    <w:rsid w:val="00CF6804"/>
    <w:rsid w:val="00CF680B"/>
    <w:rsid w:val="00CF6B8B"/>
    <w:rsid w:val="00CF6D7A"/>
    <w:rsid w:val="00CF7201"/>
    <w:rsid w:val="00CF74E4"/>
    <w:rsid w:val="00CF7534"/>
    <w:rsid w:val="00CF7A3F"/>
    <w:rsid w:val="00CF7AC2"/>
    <w:rsid w:val="00CF7DE1"/>
    <w:rsid w:val="00CF7ED3"/>
    <w:rsid w:val="00D00476"/>
    <w:rsid w:val="00D00724"/>
    <w:rsid w:val="00D00995"/>
    <w:rsid w:val="00D009F5"/>
    <w:rsid w:val="00D00A07"/>
    <w:rsid w:val="00D00B08"/>
    <w:rsid w:val="00D00F3B"/>
    <w:rsid w:val="00D010F3"/>
    <w:rsid w:val="00D0111A"/>
    <w:rsid w:val="00D014CF"/>
    <w:rsid w:val="00D0157D"/>
    <w:rsid w:val="00D0199B"/>
    <w:rsid w:val="00D01B8D"/>
    <w:rsid w:val="00D01E09"/>
    <w:rsid w:val="00D01FB0"/>
    <w:rsid w:val="00D0224B"/>
    <w:rsid w:val="00D02519"/>
    <w:rsid w:val="00D02539"/>
    <w:rsid w:val="00D02A44"/>
    <w:rsid w:val="00D02BA3"/>
    <w:rsid w:val="00D02BD6"/>
    <w:rsid w:val="00D02F27"/>
    <w:rsid w:val="00D03102"/>
    <w:rsid w:val="00D031D5"/>
    <w:rsid w:val="00D03266"/>
    <w:rsid w:val="00D03422"/>
    <w:rsid w:val="00D03982"/>
    <w:rsid w:val="00D039B3"/>
    <w:rsid w:val="00D03AE5"/>
    <w:rsid w:val="00D03AFF"/>
    <w:rsid w:val="00D03B0F"/>
    <w:rsid w:val="00D03B5D"/>
    <w:rsid w:val="00D0406B"/>
    <w:rsid w:val="00D04245"/>
    <w:rsid w:val="00D0441D"/>
    <w:rsid w:val="00D04717"/>
    <w:rsid w:val="00D04779"/>
    <w:rsid w:val="00D04960"/>
    <w:rsid w:val="00D05250"/>
    <w:rsid w:val="00D05297"/>
    <w:rsid w:val="00D054A3"/>
    <w:rsid w:val="00D05504"/>
    <w:rsid w:val="00D0561B"/>
    <w:rsid w:val="00D0567C"/>
    <w:rsid w:val="00D059BC"/>
    <w:rsid w:val="00D05D41"/>
    <w:rsid w:val="00D05F80"/>
    <w:rsid w:val="00D05F8E"/>
    <w:rsid w:val="00D0604C"/>
    <w:rsid w:val="00D06674"/>
    <w:rsid w:val="00D0706A"/>
    <w:rsid w:val="00D070C1"/>
    <w:rsid w:val="00D07748"/>
    <w:rsid w:val="00D077DE"/>
    <w:rsid w:val="00D078C2"/>
    <w:rsid w:val="00D078DB"/>
    <w:rsid w:val="00D0796B"/>
    <w:rsid w:val="00D07B49"/>
    <w:rsid w:val="00D07F60"/>
    <w:rsid w:val="00D1001C"/>
    <w:rsid w:val="00D1014C"/>
    <w:rsid w:val="00D10169"/>
    <w:rsid w:val="00D1023C"/>
    <w:rsid w:val="00D103D5"/>
    <w:rsid w:val="00D10756"/>
    <w:rsid w:val="00D10B4E"/>
    <w:rsid w:val="00D10BA3"/>
    <w:rsid w:val="00D10C69"/>
    <w:rsid w:val="00D10CB5"/>
    <w:rsid w:val="00D10E6D"/>
    <w:rsid w:val="00D11104"/>
    <w:rsid w:val="00D112EA"/>
    <w:rsid w:val="00D11446"/>
    <w:rsid w:val="00D115FD"/>
    <w:rsid w:val="00D11615"/>
    <w:rsid w:val="00D116AF"/>
    <w:rsid w:val="00D116B1"/>
    <w:rsid w:val="00D11708"/>
    <w:rsid w:val="00D1171B"/>
    <w:rsid w:val="00D118F2"/>
    <w:rsid w:val="00D11944"/>
    <w:rsid w:val="00D12192"/>
    <w:rsid w:val="00D1229F"/>
    <w:rsid w:val="00D12692"/>
    <w:rsid w:val="00D126D4"/>
    <w:rsid w:val="00D12992"/>
    <w:rsid w:val="00D129FC"/>
    <w:rsid w:val="00D12F2A"/>
    <w:rsid w:val="00D13097"/>
    <w:rsid w:val="00D1385D"/>
    <w:rsid w:val="00D13880"/>
    <w:rsid w:val="00D13C2E"/>
    <w:rsid w:val="00D13E63"/>
    <w:rsid w:val="00D13ED4"/>
    <w:rsid w:val="00D13F6E"/>
    <w:rsid w:val="00D14161"/>
    <w:rsid w:val="00D141E8"/>
    <w:rsid w:val="00D14256"/>
    <w:rsid w:val="00D14C1A"/>
    <w:rsid w:val="00D15258"/>
    <w:rsid w:val="00D157F8"/>
    <w:rsid w:val="00D1596A"/>
    <w:rsid w:val="00D15C99"/>
    <w:rsid w:val="00D16122"/>
    <w:rsid w:val="00D16199"/>
    <w:rsid w:val="00D161ED"/>
    <w:rsid w:val="00D16613"/>
    <w:rsid w:val="00D167F1"/>
    <w:rsid w:val="00D169CA"/>
    <w:rsid w:val="00D16D35"/>
    <w:rsid w:val="00D16D6B"/>
    <w:rsid w:val="00D17353"/>
    <w:rsid w:val="00D17747"/>
    <w:rsid w:val="00D17EB0"/>
    <w:rsid w:val="00D20919"/>
    <w:rsid w:val="00D20A1B"/>
    <w:rsid w:val="00D210F3"/>
    <w:rsid w:val="00D217B4"/>
    <w:rsid w:val="00D2199E"/>
    <w:rsid w:val="00D21AA2"/>
    <w:rsid w:val="00D21CC2"/>
    <w:rsid w:val="00D21FD7"/>
    <w:rsid w:val="00D22010"/>
    <w:rsid w:val="00D22467"/>
    <w:rsid w:val="00D225D7"/>
    <w:rsid w:val="00D2289F"/>
    <w:rsid w:val="00D22D5C"/>
    <w:rsid w:val="00D22D90"/>
    <w:rsid w:val="00D22ED0"/>
    <w:rsid w:val="00D23106"/>
    <w:rsid w:val="00D23118"/>
    <w:rsid w:val="00D2340F"/>
    <w:rsid w:val="00D23DD2"/>
    <w:rsid w:val="00D2417B"/>
    <w:rsid w:val="00D2423E"/>
    <w:rsid w:val="00D24607"/>
    <w:rsid w:val="00D24857"/>
    <w:rsid w:val="00D24970"/>
    <w:rsid w:val="00D24AA5"/>
    <w:rsid w:val="00D24BE3"/>
    <w:rsid w:val="00D24C3D"/>
    <w:rsid w:val="00D25263"/>
    <w:rsid w:val="00D254DF"/>
    <w:rsid w:val="00D257EC"/>
    <w:rsid w:val="00D25EDF"/>
    <w:rsid w:val="00D25F96"/>
    <w:rsid w:val="00D260D8"/>
    <w:rsid w:val="00D26259"/>
    <w:rsid w:val="00D2627B"/>
    <w:rsid w:val="00D2666F"/>
    <w:rsid w:val="00D26692"/>
    <w:rsid w:val="00D266E5"/>
    <w:rsid w:val="00D267F7"/>
    <w:rsid w:val="00D26A24"/>
    <w:rsid w:val="00D26F8C"/>
    <w:rsid w:val="00D2739F"/>
    <w:rsid w:val="00D27648"/>
    <w:rsid w:val="00D27972"/>
    <w:rsid w:val="00D27A3E"/>
    <w:rsid w:val="00D27DAD"/>
    <w:rsid w:val="00D27EE3"/>
    <w:rsid w:val="00D3005B"/>
    <w:rsid w:val="00D3052E"/>
    <w:rsid w:val="00D308C7"/>
    <w:rsid w:val="00D30B5D"/>
    <w:rsid w:val="00D30DE7"/>
    <w:rsid w:val="00D3107F"/>
    <w:rsid w:val="00D31776"/>
    <w:rsid w:val="00D31C84"/>
    <w:rsid w:val="00D32249"/>
    <w:rsid w:val="00D326B7"/>
    <w:rsid w:val="00D32762"/>
    <w:rsid w:val="00D329D3"/>
    <w:rsid w:val="00D32A5D"/>
    <w:rsid w:val="00D32A69"/>
    <w:rsid w:val="00D32CEA"/>
    <w:rsid w:val="00D33293"/>
    <w:rsid w:val="00D3366E"/>
    <w:rsid w:val="00D3395A"/>
    <w:rsid w:val="00D33A86"/>
    <w:rsid w:val="00D33C7A"/>
    <w:rsid w:val="00D33E54"/>
    <w:rsid w:val="00D33EC4"/>
    <w:rsid w:val="00D33EC7"/>
    <w:rsid w:val="00D343EE"/>
    <w:rsid w:val="00D34447"/>
    <w:rsid w:val="00D34585"/>
    <w:rsid w:val="00D34890"/>
    <w:rsid w:val="00D34E59"/>
    <w:rsid w:val="00D34FA1"/>
    <w:rsid w:val="00D3528D"/>
    <w:rsid w:val="00D35396"/>
    <w:rsid w:val="00D35419"/>
    <w:rsid w:val="00D35559"/>
    <w:rsid w:val="00D359F2"/>
    <w:rsid w:val="00D35B99"/>
    <w:rsid w:val="00D35C80"/>
    <w:rsid w:val="00D36030"/>
    <w:rsid w:val="00D3605D"/>
    <w:rsid w:val="00D360D4"/>
    <w:rsid w:val="00D36269"/>
    <w:rsid w:val="00D362EE"/>
    <w:rsid w:val="00D364DA"/>
    <w:rsid w:val="00D36864"/>
    <w:rsid w:val="00D36D01"/>
    <w:rsid w:val="00D375D9"/>
    <w:rsid w:val="00D37A20"/>
    <w:rsid w:val="00D37ED4"/>
    <w:rsid w:val="00D4010C"/>
    <w:rsid w:val="00D4026A"/>
    <w:rsid w:val="00D4044B"/>
    <w:rsid w:val="00D4062B"/>
    <w:rsid w:val="00D408D4"/>
    <w:rsid w:val="00D40C23"/>
    <w:rsid w:val="00D40CC1"/>
    <w:rsid w:val="00D40E23"/>
    <w:rsid w:val="00D412B2"/>
    <w:rsid w:val="00D4133E"/>
    <w:rsid w:val="00D417A7"/>
    <w:rsid w:val="00D421F9"/>
    <w:rsid w:val="00D42341"/>
    <w:rsid w:val="00D42463"/>
    <w:rsid w:val="00D428D1"/>
    <w:rsid w:val="00D42B95"/>
    <w:rsid w:val="00D431C5"/>
    <w:rsid w:val="00D4328D"/>
    <w:rsid w:val="00D433ED"/>
    <w:rsid w:val="00D434F2"/>
    <w:rsid w:val="00D43675"/>
    <w:rsid w:val="00D4369F"/>
    <w:rsid w:val="00D43783"/>
    <w:rsid w:val="00D43908"/>
    <w:rsid w:val="00D440AC"/>
    <w:rsid w:val="00D4420B"/>
    <w:rsid w:val="00D442B7"/>
    <w:rsid w:val="00D44619"/>
    <w:rsid w:val="00D447A2"/>
    <w:rsid w:val="00D4514B"/>
    <w:rsid w:val="00D4536C"/>
    <w:rsid w:val="00D453D9"/>
    <w:rsid w:val="00D458AE"/>
    <w:rsid w:val="00D4590C"/>
    <w:rsid w:val="00D45CF9"/>
    <w:rsid w:val="00D46143"/>
    <w:rsid w:val="00D4624C"/>
    <w:rsid w:val="00D463D5"/>
    <w:rsid w:val="00D464B7"/>
    <w:rsid w:val="00D4673C"/>
    <w:rsid w:val="00D4687D"/>
    <w:rsid w:val="00D46DB4"/>
    <w:rsid w:val="00D4717E"/>
    <w:rsid w:val="00D47696"/>
    <w:rsid w:val="00D476D3"/>
    <w:rsid w:val="00D47ABD"/>
    <w:rsid w:val="00D47C1F"/>
    <w:rsid w:val="00D47DA2"/>
    <w:rsid w:val="00D47E52"/>
    <w:rsid w:val="00D50C3D"/>
    <w:rsid w:val="00D50FF6"/>
    <w:rsid w:val="00D5101E"/>
    <w:rsid w:val="00D51416"/>
    <w:rsid w:val="00D51425"/>
    <w:rsid w:val="00D51548"/>
    <w:rsid w:val="00D51652"/>
    <w:rsid w:val="00D51967"/>
    <w:rsid w:val="00D51CB3"/>
    <w:rsid w:val="00D522E4"/>
    <w:rsid w:val="00D524B1"/>
    <w:rsid w:val="00D524E2"/>
    <w:rsid w:val="00D5274E"/>
    <w:rsid w:val="00D527B0"/>
    <w:rsid w:val="00D52C52"/>
    <w:rsid w:val="00D52E4F"/>
    <w:rsid w:val="00D52FD9"/>
    <w:rsid w:val="00D5347E"/>
    <w:rsid w:val="00D53A10"/>
    <w:rsid w:val="00D53AF4"/>
    <w:rsid w:val="00D53D05"/>
    <w:rsid w:val="00D53F4C"/>
    <w:rsid w:val="00D542EB"/>
    <w:rsid w:val="00D5431B"/>
    <w:rsid w:val="00D54582"/>
    <w:rsid w:val="00D54818"/>
    <w:rsid w:val="00D54AFB"/>
    <w:rsid w:val="00D550D4"/>
    <w:rsid w:val="00D5517C"/>
    <w:rsid w:val="00D555CE"/>
    <w:rsid w:val="00D55F8B"/>
    <w:rsid w:val="00D55FA1"/>
    <w:rsid w:val="00D56146"/>
    <w:rsid w:val="00D565A4"/>
    <w:rsid w:val="00D565D9"/>
    <w:rsid w:val="00D56939"/>
    <w:rsid w:val="00D569DA"/>
    <w:rsid w:val="00D56A72"/>
    <w:rsid w:val="00D571DC"/>
    <w:rsid w:val="00D57316"/>
    <w:rsid w:val="00D5739E"/>
    <w:rsid w:val="00D57575"/>
    <w:rsid w:val="00D57989"/>
    <w:rsid w:val="00D579E1"/>
    <w:rsid w:val="00D57A8A"/>
    <w:rsid w:val="00D57B71"/>
    <w:rsid w:val="00D57C15"/>
    <w:rsid w:val="00D57E6A"/>
    <w:rsid w:val="00D57F8F"/>
    <w:rsid w:val="00D57F9F"/>
    <w:rsid w:val="00D57FA2"/>
    <w:rsid w:val="00D60082"/>
    <w:rsid w:val="00D60087"/>
    <w:rsid w:val="00D601CA"/>
    <w:rsid w:val="00D603FD"/>
    <w:rsid w:val="00D60527"/>
    <w:rsid w:val="00D6053F"/>
    <w:rsid w:val="00D607F2"/>
    <w:rsid w:val="00D608F3"/>
    <w:rsid w:val="00D60A72"/>
    <w:rsid w:val="00D60C5D"/>
    <w:rsid w:val="00D60FB6"/>
    <w:rsid w:val="00D612C5"/>
    <w:rsid w:val="00D6141A"/>
    <w:rsid w:val="00D61641"/>
    <w:rsid w:val="00D61B68"/>
    <w:rsid w:val="00D61E47"/>
    <w:rsid w:val="00D6237F"/>
    <w:rsid w:val="00D627D4"/>
    <w:rsid w:val="00D628F1"/>
    <w:rsid w:val="00D62A6A"/>
    <w:rsid w:val="00D62AE9"/>
    <w:rsid w:val="00D62EE2"/>
    <w:rsid w:val="00D62EF4"/>
    <w:rsid w:val="00D63195"/>
    <w:rsid w:val="00D6350A"/>
    <w:rsid w:val="00D63882"/>
    <w:rsid w:val="00D63B06"/>
    <w:rsid w:val="00D642BE"/>
    <w:rsid w:val="00D642F4"/>
    <w:rsid w:val="00D6458B"/>
    <w:rsid w:val="00D64652"/>
    <w:rsid w:val="00D64695"/>
    <w:rsid w:val="00D647CE"/>
    <w:rsid w:val="00D64841"/>
    <w:rsid w:val="00D64B6A"/>
    <w:rsid w:val="00D64C01"/>
    <w:rsid w:val="00D651E0"/>
    <w:rsid w:val="00D65354"/>
    <w:rsid w:val="00D656F4"/>
    <w:rsid w:val="00D658AF"/>
    <w:rsid w:val="00D659DE"/>
    <w:rsid w:val="00D65A37"/>
    <w:rsid w:val="00D65D04"/>
    <w:rsid w:val="00D65E6F"/>
    <w:rsid w:val="00D66554"/>
    <w:rsid w:val="00D66924"/>
    <w:rsid w:val="00D67055"/>
    <w:rsid w:val="00D67389"/>
    <w:rsid w:val="00D67433"/>
    <w:rsid w:val="00D67529"/>
    <w:rsid w:val="00D677D7"/>
    <w:rsid w:val="00D679ED"/>
    <w:rsid w:val="00D67BB2"/>
    <w:rsid w:val="00D67C5D"/>
    <w:rsid w:val="00D67E0B"/>
    <w:rsid w:val="00D67F6F"/>
    <w:rsid w:val="00D67F92"/>
    <w:rsid w:val="00D7030F"/>
    <w:rsid w:val="00D705AF"/>
    <w:rsid w:val="00D709FE"/>
    <w:rsid w:val="00D70CB5"/>
    <w:rsid w:val="00D7134F"/>
    <w:rsid w:val="00D716EA"/>
    <w:rsid w:val="00D7197A"/>
    <w:rsid w:val="00D71CCD"/>
    <w:rsid w:val="00D7211B"/>
    <w:rsid w:val="00D72572"/>
    <w:rsid w:val="00D726E0"/>
    <w:rsid w:val="00D727F2"/>
    <w:rsid w:val="00D7292A"/>
    <w:rsid w:val="00D72B30"/>
    <w:rsid w:val="00D73196"/>
    <w:rsid w:val="00D7342E"/>
    <w:rsid w:val="00D736DC"/>
    <w:rsid w:val="00D7372F"/>
    <w:rsid w:val="00D73776"/>
    <w:rsid w:val="00D737A3"/>
    <w:rsid w:val="00D737FF"/>
    <w:rsid w:val="00D73895"/>
    <w:rsid w:val="00D738B6"/>
    <w:rsid w:val="00D73C7E"/>
    <w:rsid w:val="00D73DC9"/>
    <w:rsid w:val="00D73E83"/>
    <w:rsid w:val="00D746E4"/>
    <w:rsid w:val="00D7495D"/>
    <w:rsid w:val="00D749B1"/>
    <w:rsid w:val="00D74B96"/>
    <w:rsid w:val="00D74C3F"/>
    <w:rsid w:val="00D74D23"/>
    <w:rsid w:val="00D75317"/>
    <w:rsid w:val="00D7541C"/>
    <w:rsid w:val="00D758BA"/>
    <w:rsid w:val="00D75A0A"/>
    <w:rsid w:val="00D75AD2"/>
    <w:rsid w:val="00D7614A"/>
    <w:rsid w:val="00D76980"/>
    <w:rsid w:val="00D76C94"/>
    <w:rsid w:val="00D76EE5"/>
    <w:rsid w:val="00D76F2B"/>
    <w:rsid w:val="00D772DD"/>
    <w:rsid w:val="00D7749C"/>
    <w:rsid w:val="00D77769"/>
    <w:rsid w:val="00D779EE"/>
    <w:rsid w:val="00D77A71"/>
    <w:rsid w:val="00D77A83"/>
    <w:rsid w:val="00D77ADA"/>
    <w:rsid w:val="00D77D02"/>
    <w:rsid w:val="00D8010E"/>
    <w:rsid w:val="00D80139"/>
    <w:rsid w:val="00D80148"/>
    <w:rsid w:val="00D80230"/>
    <w:rsid w:val="00D802DC"/>
    <w:rsid w:val="00D80442"/>
    <w:rsid w:val="00D80A85"/>
    <w:rsid w:val="00D8115E"/>
    <w:rsid w:val="00D81190"/>
    <w:rsid w:val="00D81529"/>
    <w:rsid w:val="00D8180D"/>
    <w:rsid w:val="00D81D64"/>
    <w:rsid w:val="00D8205B"/>
    <w:rsid w:val="00D8260E"/>
    <w:rsid w:val="00D826EF"/>
    <w:rsid w:val="00D828E7"/>
    <w:rsid w:val="00D82926"/>
    <w:rsid w:val="00D83283"/>
    <w:rsid w:val="00D83430"/>
    <w:rsid w:val="00D83A6A"/>
    <w:rsid w:val="00D83AE7"/>
    <w:rsid w:val="00D83BFC"/>
    <w:rsid w:val="00D83E25"/>
    <w:rsid w:val="00D84042"/>
    <w:rsid w:val="00D842F9"/>
    <w:rsid w:val="00D84311"/>
    <w:rsid w:val="00D8445B"/>
    <w:rsid w:val="00D84584"/>
    <w:rsid w:val="00D8487A"/>
    <w:rsid w:val="00D84B36"/>
    <w:rsid w:val="00D85012"/>
    <w:rsid w:val="00D853D7"/>
    <w:rsid w:val="00D8543D"/>
    <w:rsid w:val="00D8544C"/>
    <w:rsid w:val="00D855E1"/>
    <w:rsid w:val="00D85F77"/>
    <w:rsid w:val="00D85F83"/>
    <w:rsid w:val="00D85FE8"/>
    <w:rsid w:val="00D862CE"/>
    <w:rsid w:val="00D86699"/>
    <w:rsid w:val="00D8671A"/>
    <w:rsid w:val="00D86782"/>
    <w:rsid w:val="00D8691A"/>
    <w:rsid w:val="00D8699E"/>
    <w:rsid w:val="00D86A15"/>
    <w:rsid w:val="00D86B77"/>
    <w:rsid w:val="00D8700F"/>
    <w:rsid w:val="00D87016"/>
    <w:rsid w:val="00D87295"/>
    <w:rsid w:val="00D872CA"/>
    <w:rsid w:val="00D872E6"/>
    <w:rsid w:val="00D874EA"/>
    <w:rsid w:val="00D876EE"/>
    <w:rsid w:val="00D8775B"/>
    <w:rsid w:val="00D879CB"/>
    <w:rsid w:val="00D87D17"/>
    <w:rsid w:val="00D87DFC"/>
    <w:rsid w:val="00D9021C"/>
    <w:rsid w:val="00D906FE"/>
    <w:rsid w:val="00D908AB"/>
    <w:rsid w:val="00D909BB"/>
    <w:rsid w:val="00D90C5E"/>
    <w:rsid w:val="00D90F8E"/>
    <w:rsid w:val="00D912BE"/>
    <w:rsid w:val="00D917D8"/>
    <w:rsid w:val="00D9186A"/>
    <w:rsid w:val="00D919B4"/>
    <w:rsid w:val="00D91BAF"/>
    <w:rsid w:val="00D91F5D"/>
    <w:rsid w:val="00D91FDE"/>
    <w:rsid w:val="00D923E2"/>
    <w:rsid w:val="00D926B1"/>
    <w:rsid w:val="00D92769"/>
    <w:rsid w:val="00D9291B"/>
    <w:rsid w:val="00D9292E"/>
    <w:rsid w:val="00D92A4D"/>
    <w:rsid w:val="00D92AFB"/>
    <w:rsid w:val="00D92D71"/>
    <w:rsid w:val="00D930AA"/>
    <w:rsid w:val="00D930D1"/>
    <w:rsid w:val="00D93714"/>
    <w:rsid w:val="00D93796"/>
    <w:rsid w:val="00D93828"/>
    <w:rsid w:val="00D938E3"/>
    <w:rsid w:val="00D9398A"/>
    <w:rsid w:val="00D93E82"/>
    <w:rsid w:val="00D93FDF"/>
    <w:rsid w:val="00D940BC"/>
    <w:rsid w:val="00D9425E"/>
    <w:rsid w:val="00D94484"/>
    <w:rsid w:val="00D9460B"/>
    <w:rsid w:val="00D94665"/>
    <w:rsid w:val="00D94768"/>
    <w:rsid w:val="00D947CA"/>
    <w:rsid w:val="00D949E0"/>
    <w:rsid w:val="00D94D03"/>
    <w:rsid w:val="00D94FF3"/>
    <w:rsid w:val="00D95562"/>
    <w:rsid w:val="00D95596"/>
    <w:rsid w:val="00D95DF5"/>
    <w:rsid w:val="00D95EE2"/>
    <w:rsid w:val="00D96032"/>
    <w:rsid w:val="00D96257"/>
    <w:rsid w:val="00D96460"/>
    <w:rsid w:val="00D96740"/>
    <w:rsid w:val="00D96B42"/>
    <w:rsid w:val="00D96CDC"/>
    <w:rsid w:val="00D96F6A"/>
    <w:rsid w:val="00D97473"/>
    <w:rsid w:val="00D975A9"/>
    <w:rsid w:val="00D97638"/>
    <w:rsid w:val="00D976B7"/>
    <w:rsid w:val="00D9779C"/>
    <w:rsid w:val="00D97A4A"/>
    <w:rsid w:val="00D97E74"/>
    <w:rsid w:val="00D97EA1"/>
    <w:rsid w:val="00D97F38"/>
    <w:rsid w:val="00DA0497"/>
    <w:rsid w:val="00DA0B7C"/>
    <w:rsid w:val="00DA0E3C"/>
    <w:rsid w:val="00DA1079"/>
    <w:rsid w:val="00DA12C9"/>
    <w:rsid w:val="00DA185C"/>
    <w:rsid w:val="00DA1918"/>
    <w:rsid w:val="00DA1E36"/>
    <w:rsid w:val="00DA27A1"/>
    <w:rsid w:val="00DA29E1"/>
    <w:rsid w:val="00DA2C09"/>
    <w:rsid w:val="00DA2C26"/>
    <w:rsid w:val="00DA2F93"/>
    <w:rsid w:val="00DA30E2"/>
    <w:rsid w:val="00DA36FC"/>
    <w:rsid w:val="00DA380E"/>
    <w:rsid w:val="00DA389E"/>
    <w:rsid w:val="00DA38A3"/>
    <w:rsid w:val="00DA40BF"/>
    <w:rsid w:val="00DA41C3"/>
    <w:rsid w:val="00DA4250"/>
    <w:rsid w:val="00DA4719"/>
    <w:rsid w:val="00DA4BF6"/>
    <w:rsid w:val="00DA4DC8"/>
    <w:rsid w:val="00DA5145"/>
    <w:rsid w:val="00DA53E6"/>
    <w:rsid w:val="00DA555D"/>
    <w:rsid w:val="00DA573B"/>
    <w:rsid w:val="00DA5934"/>
    <w:rsid w:val="00DA5C5A"/>
    <w:rsid w:val="00DA5EE7"/>
    <w:rsid w:val="00DA6371"/>
    <w:rsid w:val="00DA676E"/>
    <w:rsid w:val="00DA6B8A"/>
    <w:rsid w:val="00DA6DE7"/>
    <w:rsid w:val="00DA6E1A"/>
    <w:rsid w:val="00DA760B"/>
    <w:rsid w:val="00DA7C0C"/>
    <w:rsid w:val="00DB0725"/>
    <w:rsid w:val="00DB09A3"/>
    <w:rsid w:val="00DB12F0"/>
    <w:rsid w:val="00DB151B"/>
    <w:rsid w:val="00DB1565"/>
    <w:rsid w:val="00DB167E"/>
    <w:rsid w:val="00DB19E3"/>
    <w:rsid w:val="00DB1EF5"/>
    <w:rsid w:val="00DB22E2"/>
    <w:rsid w:val="00DB23E2"/>
    <w:rsid w:val="00DB2BA4"/>
    <w:rsid w:val="00DB2BD9"/>
    <w:rsid w:val="00DB2C10"/>
    <w:rsid w:val="00DB2F67"/>
    <w:rsid w:val="00DB3207"/>
    <w:rsid w:val="00DB344D"/>
    <w:rsid w:val="00DB3535"/>
    <w:rsid w:val="00DB4300"/>
    <w:rsid w:val="00DB4308"/>
    <w:rsid w:val="00DB448F"/>
    <w:rsid w:val="00DB4531"/>
    <w:rsid w:val="00DB4658"/>
    <w:rsid w:val="00DB47DE"/>
    <w:rsid w:val="00DB49B7"/>
    <w:rsid w:val="00DB4EA9"/>
    <w:rsid w:val="00DB5142"/>
    <w:rsid w:val="00DB5345"/>
    <w:rsid w:val="00DB55CF"/>
    <w:rsid w:val="00DB57F9"/>
    <w:rsid w:val="00DB588B"/>
    <w:rsid w:val="00DB5E43"/>
    <w:rsid w:val="00DB615E"/>
    <w:rsid w:val="00DB62F7"/>
    <w:rsid w:val="00DB65EC"/>
    <w:rsid w:val="00DB6A6F"/>
    <w:rsid w:val="00DB6BB8"/>
    <w:rsid w:val="00DB6E82"/>
    <w:rsid w:val="00DB7839"/>
    <w:rsid w:val="00DB7943"/>
    <w:rsid w:val="00DB79CC"/>
    <w:rsid w:val="00DB7D55"/>
    <w:rsid w:val="00DB7D99"/>
    <w:rsid w:val="00DB7EA4"/>
    <w:rsid w:val="00DB7EEC"/>
    <w:rsid w:val="00DC0073"/>
    <w:rsid w:val="00DC01E0"/>
    <w:rsid w:val="00DC026F"/>
    <w:rsid w:val="00DC0524"/>
    <w:rsid w:val="00DC0777"/>
    <w:rsid w:val="00DC0AD8"/>
    <w:rsid w:val="00DC0CD3"/>
    <w:rsid w:val="00DC0ED4"/>
    <w:rsid w:val="00DC26D0"/>
    <w:rsid w:val="00DC2C4B"/>
    <w:rsid w:val="00DC2C7A"/>
    <w:rsid w:val="00DC33DD"/>
    <w:rsid w:val="00DC3820"/>
    <w:rsid w:val="00DC3B40"/>
    <w:rsid w:val="00DC3B7A"/>
    <w:rsid w:val="00DC418B"/>
    <w:rsid w:val="00DC4447"/>
    <w:rsid w:val="00DC4A37"/>
    <w:rsid w:val="00DC4BB3"/>
    <w:rsid w:val="00DC4D1B"/>
    <w:rsid w:val="00DC5033"/>
    <w:rsid w:val="00DC50F2"/>
    <w:rsid w:val="00DC510A"/>
    <w:rsid w:val="00DC5197"/>
    <w:rsid w:val="00DC53F9"/>
    <w:rsid w:val="00DC5814"/>
    <w:rsid w:val="00DC5BFE"/>
    <w:rsid w:val="00DC5D44"/>
    <w:rsid w:val="00DC5D7B"/>
    <w:rsid w:val="00DC5DA7"/>
    <w:rsid w:val="00DC5F50"/>
    <w:rsid w:val="00DC621E"/>
    <w:rsid w:val="00DC6265"/>
    <w:rsid w:val="00DC6335"/>
    <w:rsid w:val="00DC6CAA"/>
    <w:rsid w:val="00DC6F74"/>
    <w:rsid w:val="00DC6F84"/>
    <w:rsid w:val="00DC73CF"/>
    <w:rsid w:val="00DC7714"/>
    <w:rsid w:val="00DC7840"/>
    <w:rsid w:val="00DC7CA7"/>
    <w:rsid w:val="00DC7D45"/>
    <w:rsid w:val="00DC7DBE"/>
    <w:rsid w:val="00DC7EFC"/>
    <w:rsid w:val="00DD0290"/>
    <w:rsid w:val="00DD035E"/>
    <w:rsid w:val="00DD04FB"/>
    <w:rsid w:val="00DD04FE"/>
    <w:rsid w:val="00DD05E5"/>
    <w:rsid w:val="00DD06B3"/>
    <w:rsid w:val="00DD0825"/>
    <w:rsid w:val="00DD0879"/>
    <w:rsid w:val="00DD089E"/>
    <w:rsid w:val="00DD0D68"/>
    <w:rsid w:val="00DD10E6"/>
    <w:rsid w:val="00DD1371"/>
    <w:rsid w:val="00DD1630"/>
    <w:rsid w:val="00DD1798"/>
    <w:rsid w:val="00DD187B"/>
    <w:rsid w:val="00DD1987"/>
    <w:rsid w:val="00DD1AE3"/>
    <w:rsid w:val="00DD1E6A"/>
    <w:rsid w:val="00DD231A"/>
    <w:rsid w:val="00DD23B1"/>
    <w:rsid w:val="00DD2644"/>
    <w:rsid w:val="00DD2C1B"/>
    <w:rsid w:val="00DD2CF7"/>
    <w:rsid w:val="00DD2E90"/>
    <w:rsid w:val="00DD3197"/>
    <w:rsid w:val="00DD3332"/>
    <w:rsid w:val="00DD3565"/>
    <w:rsid w:val="00DD36F4"/>
    <w:rsid w:val="00DD4022"/>
    <w:rsid w:val="00DD4481"/>
    <w:rsid w:val="00DD46B1"/>
    <w:rsid w:val="00DD46E5"/>
    <w:rsid w:val="00DD47E2"/>
    <w:rsid w:val="00DD4A1A"/>
    <w:rsid w:val="00DD4B78"/>
    <w:rsid w:val="00DD4F3C"/>
    <w:rsid w:val="00DD5118"/>
    <w:rsid w:val="00DD5153"/>
    <w:rsid w:val="00DD558C"/>
    <w:rsid w:val="00DD56CA"/>
    <w:rsid w:val="00DD59EF"/>
    <w:rsid w:val="00DD5AC2"/>
    <w:rsid w:val="00DD5C40"/>
    <w:rsid w:val="00DD5DEC"/>
    <w:rsid w:val="00DD6174"/>
    <w:rsid w:val="00DD632D"/>
    <w:rsid w:val="00DD6588"/>
    <w:rsid w:val="00DD65D0"/>
    <w:rsid w:val="00DD66BD"/>
    <w:rsid w:val="00DD677E"/>
    <w:rsid w:val="00DD67E0"/>
    <w:rsid w:val="00DD6B5C"/>
    <w:rsid w:val="00DD7CF5"/>
    <w:rsid w:val="00DE00A6"/>
    <w:rsid w:val="00DE013C"/>
    <w:rsid w:val="00DE02B1"/>
    <w:rsid w:val="00DE034E"/>
    <w:rsid w:val="00DE036E"/>
    <w:rsid w:val="00DE03C7"/>
    <w:rsid w:val="00DE0671"/>
    <w:rsid w:val="00DE0698"/>
    <w:rsid w:val="00DE0830"/>
    <w:rsid w:val="00DE0B76"/>
    <w:rsid w:val="00DE1087"/>
    <w:rsid w:val="00DE1165"/>
    <w:rsid w:val="00DE1521"/>
    <w:rsid w:val="00DE161F"/>
    <w:rsid w:val="00DE172E"/>
    <w:rsid w:val="00DE174A"/>
    <w:rsid w:val="00DE1A57"/>
    <w:rsid w:val="00DE1CD1"/>
    <w:rsid w:val="00DE1D8D"/>
    <w:rsid w:val="00DE2667"/>
    <w:rsid w:val="00DE2823"/>
    <w:rsid w:val="00DE2873"/>
    <w:rsid w:val="00DE333E"/>
    <w:rsid w:val="00DE38FD"/>
    <w:rsid w:val="00DE39EF"/>
    <w:rsid w:val="00DE3AB4"/>
    <w:rsid w:val="00DE3C75"/>
    <w:rsid w:val="00DE4027"/>
    <w:rsid w:val="00DE41DA"/>
    <w:rsid w:val="00DE4A4A"/>
    <w:rsid w:val="00DE4C40"/>
    <w:rsid w:val="00DE4E06"/>
    <w:rsid w:val="00DE4E38"/>
    <w:rsid w:val="00DE4F9A"/>
    <w:rsid w:val="00DE5096"/>
    <w:rsid w:val="00DE50AE"/>
    <w:rsid w:val="00DE543D"/>
    <w:rsid w:val="00DE5679"/>
    <w:rsid w:val="00DE59E9"/>
    <w:rsid w:val="00DE5CCB"/>
    <w:rsid w:val="00DE63F7"/>
    <w:rsid w:val="00DE653C"/>
    <w:rsid w:val="00DE671B"/>
    <w:rsid w:val="00DE6894"/>
    <w:rsid w:val="00DE6A0A"/>
    <w:rsid w:val="00DE6E74"/>
    <w:rsid w:val="00DE6F15"/>
    <w:rsid w:val="00DE7264"/>
    <w:rsid w:val="00DE75B8"/>
    <w:rsid w:val="00DE7C30"/>
    <w:rsid w:val="00DE7D24"/>
    <w:rsid w:val="00DF0093"/>
    <w:rsid w:val="00DF08AA"/>
    <w:rsid w:val="00DF08FF"/>
    <w:rsid w:val="00DF0D1F"/>
    <w:rsid w:val="00DF0F9F"/>
    <w:rsid w:val="00DF1087"/>
    <w:rsid w:val="00DF114E"/>
    <w:rsid w:val="00DF1388"/>
    <w:rsid w:val="00DF1724"/>
    <w:rsid w:val="00DF18D9"/>
    <w:rsid w:val="00DF1A0A"/>
    <w:rsid w:val="00DF1AC6"/>
    <w:rsid w:val="00DF1E8B"/>
    <w:rsid w:val="00DF1F44"/>
    <w:rsid w:val="00DF268F"/>
    <w:rsid w:val="00DF28B1"/>
    <w:rsid w:val="00DF2946"/>
    <w:rsid w:val="00DF2990"/>
    <w:rsid w:val="00DF32D5"/>
    <w:rsid w:val="00DF36C4"/>
    <w:rsid w:val="00DF39BA"/>
    <w:rsid w:val="00DF3B38"/>
    <w:rsid w:val="00DF3B87"/>
    <w:rsid w:val="00DF3BCE"/>
    <w:rsid w:val="00DF3EBD"/>
    <w:rsid w:val="00DF424C"/>
    <w:rsid w:val="00DF45AA"/>
    <w:rsid w:val="00DF4665"/>
    <w:rsid w:val="00DF503B"/>
    <w:rsid w:val="00DF519E"/>
    <w:rsid w:val="00DF5406"/>
    <w:rsid w:val="00DF5465"/>
    <w:rsid w:val="00DF575E"/>
    <w:rsid w:val="00DF577C"/>
    <w:rsid w:val="00DF5862"/>
    <w:rsid w:val="00DF58FA"/>
    <w:rsid w:val="00DF5926"/>
    <w:rsid w:val="00DF5C8A"/>
    <w:rsid w:val="00DF5C98"/>
    <w:rsid w:val="00DF5DC4"/>
    <w:rsid w:val="00DF5FB8"/>
    <w:rsid w:val="00DF610D"/>
    <w:rsid w:val="00DF6380"/>
    <w:rsid w:val="00DF64BE"/>
    <w:rsid w:val="00DF6952"/>
    <w:rsid w:val="00DF6A36"/>
    <w:rsid w:val="00DF6AB3"/>
    <w:rsid w:val="00DF7063"/>
    <w:rsid w:val="00DF78BD"/>
    <w:rsid w:val="00DF78C1"/>
    <w:rsid w:val="00E00103"/>
    <w:rsid w:val="00E00161"/>
    <w:rsid w:val="00E00391"/>
    <w:rsid w:val="00E007B6"/>
    <w:rsid w:val="00E00982"/>
    <w:rsid w:val="00E00ED0"/>
    <w:rsid w:val="00E00EF3"/>
    <w:rsid w:val="00E00F19"/>
    <w:rsid w:val="00E012DC"/>
    <w:rsid w:val="00E0135F"/>
    <w:rsid w:val="00E017E6"/>
    <w:rsid w:val="00E01B73"/>
    <w:rsid w:val="00E01D5F"/>
    <w:rsid w:val="00E01E12"/>
    <w:rsid w:val="00E01E52"/>
    <w:rsid w:val="00E01E66"/>
    <w:rsid w:val="00E02404"/>
    <w:rsid w:val="00E02586"/>
    <w:rsid w:val="00E02757"/>
    <w:rsid w:val="00E02812"/>
    <w:rsid w:val="00E02DC5"/>
    <w:rsid w:val="00E033D1"/>
    <w:rsid w:val="00E03408"/>
    <w:rsid w:val="00E03723"/>
    <w:rsid w:val="00E03B92"/>
    <w:rsid w:val="00E03DB6"/>
    <w:rsid w:val="00E04474"/>
    <w:rsid w:val="00E04AAF"/>
    <w:rsid w:val="00E05231"/>
    <w:rsid w:val="00E05412"/>
    <w:rsid w:val="00E05B58"/>
    <w:rsid w:val="00E05B91"/>
    <w:rsid w:val="00E05B92"/>
    <w:rsid w:val="00E05C44"/>
    <w:rsid w:val="00E060D9"/>
    <w:rsid w:val="00E061D2"/>
    <w:rsid w:val="00E0639A"/>
    <w:rsid w:val="00E0653E"/>
    <w:rsid w:val="00E06627"/>
    <w:rsid w:val="00E06899"/>
    <w:rsid w:val="00E0695E"/>
    <w:rsid w:val="00E0697A"/>
    <w:rsid w:val="00E06992"/>
    <w:rsid w:val="00E069E1"/>
    <w:rsid w:val="00E06C66"/>
    <w:rsid w:val="00E073BF"/>
    <w:rsid w:val="00E07C38"/>
    <w:rsid w:val="00E10412"/>
    <w:rsid w:val="00E10458"/>
    <w:rsid w:val="00E104E2"/>
    <w:rsid w:val="00E10584"/>
    <w:rsid w:val="00E1070A"/>
    <w:rsid w:val="00E107BA"/>
    <w:rsid w:val="00E1089A"/>
    <w:rsid w:val="00E10954"/>
    <w:rsid w:val="00E110CF"/>
    <w:rsid w:val="00E1118B"/>
    <w:rsid w:val="00E115B0"/>
    <w:rsid w:val="00E12565"/>
    <w:rsid w:val="00E1256B"/>
    <w:rsid w:val="00E12649"/>
    <w:rsid w:val="00E12F4B"/>
    <w:rsid w:val="00E13207"/>
    <w:rsid w:val="00E1329D"/>
    <w:rsid w:val="00E132A9"/>
    <w:rsid w:val="00E1377C"/>
    <w:rsid w:val="00E137A2"/>
    <w:rsid w:val="00E13804"/>
    <w:rsid w:val="00E13AA8"/>
    <w:rsid w:val="00E13B9B"/>
    <w:rsid w:val="00E13E6F"/>
    <w:rsid w:val="00E1403D"/>
    <w:rsid w:val="00E14265"/>
    <w:rsid w:val="00E1434A"/>
    <w:rsid w:val="00E1445D"/>
    <w:rsid w:val="00E144BF"/>
    <w:rsid w:val="00E146EB"/>
    <w:rsid w:val="00E14B8E"/>
    <w:rsid w:val="00E14C02"/>
    <w:rsid w:val="00E15184"/>
    <w:rsid w:val="00E15697"/>
    <w:rsid w:val="00E15813"/>
    <w:rsid w:val="00E159A0"/>
    <w:rsid w:val="00E15A3C"/>
    <w:rsid w:val="00E16009"/>
    <w:rsid w:val="00E167D0"/>
    <w:rsid w:val="00E16B23"/>
    <w:rsid w:val="00E16D31"/>
    <w:rsid w:val="00E16E14"/>
    <w:rsid w:val="00E16E5F"/>
    <w:rsid w:val="00E17366"/>
    <w:rsid w:val="00E174B5"/>
    <w:rsid w:val="00E17535"/>
    <w:rsid w:val="00E176D7"/>
    <w:rsid w:val="00E17C83"/>
    <w:rsid w:val="00E17F60"/>
    <w:rsid w:val="00E20029"/>
    <w:rsid w:val="00E205DC"/>
    <w:rsid w:val="00E20669"/>
    <w:rsid w:val="00E2084B"/>
    <w:rsid w:val="00E209F6"/>
    <w:rsid w:val="00E2119F"/>
    <w:rsid w:val="00E212F3"/>
    <w:rsid w:val="00E213E7"/>
    <w:rsid w:val="00E21597"/>
    <w:rsid w:val="00E2175F"/>
    <w:rsid w:val="00E21CEC"/>
    <w:rsid w:val="00E21E73"/>
    <w:rsid w:val="00E21F8A"/>
    <w:rsid w:val="00E2256B"/>
    <w:rsid w:val="00E22576"/>
    <w:rsid w:val="00E22670"/>
    <w:rsid w:val="00E228DE"/>
    <w:rsid w:val="00E229FF"/>
    <w:rsid w:val="00E22AD3"/>
    <w:rsid w:val="00E22F56"/>
    <w:rsid w:val="00E23381"/>
    <w:rsid w:val="00E23646"/>
    <w:rsid w:val="00E2370F"/>
    <w:rsid w:val="00E2381A"/>
    <w:rsid w:val="00E23D71"/>
    <w:rsid w:val="00E24073"/>
    <w:rsid w:val="00E24074"/>
    <w:rsid w:val="00E244D2"/>
    <w:rsid w:val="00E249B5"/>
    <w:rsid w:val="00E24CE4"/>
    <w:rsid w:val="00E24D4E"/>
    <w:rsid w:val="00E24F5D"/>
    <w:rsid w:val="00E251A7"/>
    <w:rsid w:val="00E257FA"/>
    <w:rsid w:val="00E2588E"/>
    <w:rsid w:val="00E258A0"/>
    <w:rsid w:val="00E25B1F"/>
    <w:rsid w:val="00E25B96"/>
    <w:rsid w:val="00E25C4C"/>
    <w:rsid w:val="00E25CC9"/>
    <w:rsid w:val="00E25CE3"/>
    <w:rsid w:val="00E25EE9"/>
    <w:rsid w:val="00E26788"/>
    <w:rsid w:val="00E26857"/>
    <w:rsid w:val="00E269BD"/>
    <w:rsid w:val="00E26F9E"/>
    <w:rsid w:val="00E2715E"/>
    <w:rsid w:val="00E27575"/>
    <w:rsid w:val="00E27F2E"/>
    <w:rsid w:val="00E30024"/>
    <w:rsid w:val="00E30040"/>
    <w:rsid w:val="00E301E6"/>
    <w:rsid w:val="00E30239"/>
    <w:rsid w:val="00E30760"/>
    <w:rsid w:val="00E31BCE"/>
    <w:rsid w:val="00E31E69"/>
    <w:rsid w:val="00E32062"/>
    <w:rsid w:val="00E32218"/>
    <w:rsid w:val="00E322CC"/>
    <w:rsid w:val="00E32E0B"/>
    <w:rsid w:val="00E332E2"/>
    <w:rsid w:val="00E33498"/>
    <w:rsid w:val="00E34380"/>
    <w:rsid w:val="00E343B7"/>
    <w:rsid w:val="00E347B2"/>
    <w:rsid w:val="00E350BD"/>
    <w:rsid w:val="00E35344"/>
    <w:rsid w:val="00E358EE"/>
    <w:rsid w:val="00E35A2C"/>
    <w:rsid w:val="00E3612E"/>
    <w:rsid w:val="00E36211"/>
    <w:rsid w:val="00E364EC"/>
    <w:rsid w:val="00E367F1"/>
    <w:rsid w:val="00E36BC8"/>
    <w:rsid w:val="00E36BE8"/>
    <w:rsid w:val="00E36C1F"/>
    <w:rsid w:val="00E36DA2"/>
    <w:rsid w:val="00E36E15"/>
    <w:rsid w:val="00E36E1C"/>
    <w:rsid w:val="00E36FD4"/>
    <w:rsid w:val="00E370C1"/>
    <w:rsid w:val="00E370C9"/>
    <w:rsid w:val="00E3719D"/>
    <w:rsid w:val="00E37550"/>
    <w:rsid w:val="00E378FF"/>
    <w:rsid w:val="00E37903"/>
    <w:rsid w:val="00E37BAA"/>
    <w:rsid w:val="00E37D8B"/>
    <w:rsid w:val="00E37E95"/>
    <w:rsid w:val="00E40005"/>
    <w:rsid w:val="00E40838"/>
    <w:rsid w:val="00E4097F"/>
    <w:rsid w:val="00E40A52"/>
    <w:rsid w:val="00E40D57"/>
    <w:rsid w:val="00E40EBE"/>
    <w:rsid w:val="00E41144"/>
    <w:rsid w:val="00E417F1"/>
    <w:rsid w:val="00E4192A"/>
    <w:rsid w:val="00E41BCA"/>
    <w:rsid w:val="00E41F34"/>
    <w:rsid w:val="00E4207F"/>
    <w:rsid w:val="00E420B6"/>
    <w:rsid w:val="00E421F7"/>
    <w:rsid w:val="00E4289B"/>
    <w:rsid w:val="00E42971"/>
    <w:rsid w:val="00E42D69"/>
    <w:rsid w:val="00E42E07"/>
    <w:rsid w:val="00E4302D"/>
    <w:rsid w:val="00E4364E"/>
    <w:rsid w:val="00E4371E"/>
    <w:rsid w:val="00E437E0"/>
    <w:rsid w:val="00E43FBE"/>
    <w:rsid w:val="00E4408E"/>
    <w:rsid w:val="00E44108"/>
    <w:rsid w:val="00E441C5"/>
    <w:rsid w:val="00E44658"/>
    <w:rsid w:val="00E446C6"/>
    <w:rsid w:val="00E44B74"/>
    <w:rsid w:val="00E44F3D"/>
    <w:rsid w:val="00E44F69"/>
    <w:rsid w:val="00E45024"/>
    <w:rsid w:val="00E45652"/>
    <w:rsid w:val="00E457C0"/>
    <w:rsid w:val="00E45B88"/>
    <w:rsid w:val="00E45D8F"/>
    <w:rsid w:val="00E45F85"/>
    <w:rsid w:val="00E460DF"/>
    <w:rsid w:val="00E46353"/>
    <w:rsid w:val="00E46918"/>
    <w:rsid w:val="00E46A24"/>
    <w:rsid w:val="00E46A66"/>
    <w:rsid w:val="00E46C50"/>
    <w:rsid w:val="00E46CAF"/>
    <w:rsid w:val="00E47064"/>
    <w:rsid w:val="00E47166"/>
    <w:rsid w:val="00E473E0"/>
    <w:rsid w:val="00E47D30"/>
    <w:rsid w:val="00E47E3D"/>
    <w:rsid w:val="00E503D3"/>
    <w:rsid w:val="00E50528"/>
    <w:rsid w:val="00E50577"/>
    <w:rsid w:val="00E50742"/>
    <w:rsid w:val="00E50977"/>
    <w:rsid w:val="00E50B09"/>
    <w:rsid w:val="00E50C1A"/>
    <w:rsid w:val="00E50DE7"/>
    <w:rsid w:val="00E510E9"/>
    <w:rsid w:val="00E515F7"/>
    <w:rsid w:val="00E51B20"/>
    <w:rsid w:val="00E51BC1"/>
    <w:rsid w:val="00E51DF5"/>
    <w:rsid w:val="00E51E83"/>
    <w:rsid w:val="00E52521"/>
    <w:rsid w:val="00E5285E"/>
    <w:rsid w:val="00E52935"/>
    <w:rsid w:val="00E52AD5"/>
    <w:rsid w:val="00E52C48"/>
    <w:rsid w:val="00E52E80"/>
    <w:rsid w:val="00E53116"/>
    <w:rsid w:val="00E5371C"/>
    <w:rsid w:val="00E53B2E"/>
    <w:rsid w:val="00E5408C"/>
    <w:rsid w:val="00E5474D"/>
    <w:rsid w:val="00E54995"/>
    <w:rsid w:val="00E54C13"/>
    <w:rsid w:val="00E5562B"/>
    <w:rsid w:val="00E55702"/>
    <w:rsid w:val="00E55907"/>
    <w:rsid w:val="00E55BFC"/>
    <w:rsid w:val="00E55EF7"/>
    <w:rsid w:val="00E564F5"/>
    <w:rsid w:val="00E566CA"/>
    <w:rsid w:val="00E569F5"/>
    <w:rsid w:val="00E56AA6"/>
    <w:rsid w:val="00E575D4"/>
    <w:rsid w:val="00E57767"/>
    <w:rsid w:val="00E579B8"/>
    <w:rsid w:val="00E57AAE"/>
    <w:rsid w:val="00E57BC8"/>
    <w:rsid w:val="00E57D9C"/>
    <w:rsid w:val="00E601EC"/>
    <w:rsid w:val="00E6088F"/>
    <w:rsid w:val="00E613DB"/>
    <w:rsid w:val="00E61695"/>
    <w:rsid w:val="00E61717"/>
    <w:rsid w:val="00E6212E"/>
    <w:rsid w:val="00E629DD"/>
    <w:rsid w:val="00E62C72"/>
    <w:rsid w:val="00E62E30"/>
    <w:rsid w:val="00E62F6C"/>
    <w:rsid w:val="00E62FE1"/>
    <w:rsid w:val="00E630D2"/>
    <w:rsid w:val="00E63B99"/>
    <w:rsid w:val="00E63D54"/>
    <w:rsid w:val="00E63D92"/>
    <w:rsid w:val="00E63E43"/>
    <w:rsid w:val="00E63F6E"/>
    <w:rsid w:val="00E641B7"/>
    <w:rsid w:val="00E64479"/>
    <w:rsid w:val="00E64A55"/>
    <w:rsid w:val="00E65328"/>
    <w:rsid w:val="00E65430"/>
    <w:rsid w:val="00E65618"/>
    <w:rsid w:val="00E657A6"/>
    <w:rsid w:val="00E65AE4"/>
    <w:rsid w:val="00E65D02"/>
    <w:rsid w:val="00E66012"/>
    <w:rsid w:val="00E660C3"/>
    <w:rsid w:val="00E662B9"/>
    <w:rsid w:val="00E666FA"/>
    <w:rsid w:val="00E66935"/>
    <w:rsid w:val="00E66B25"/>
    <w:rsid w:val="00E66D53"/>
    <w:rsid w:val="00E66DDC"/>
    <w:rsid w:val="00E67038"/>
    <w:rsid w:val="00E678F0"/>
    <w:rsid w:val="00E67AC0"/>
    <w:rsid w:val="00E67DEF"/>
    <w:rsid w:val="00E7003B"/>
    <w:rsid w:val="00E70279"/>
    <w:rsid w:val="00E703FC"/>
    <w:rsid w:val="00E70762"/>
    <w:rsid w:val="00E70870"/>
    <w:rsid w:val="00E708DB"/>
    <w:rsid w:val="00E70E6D"/>
    <w:rsid w:val="00E71544"/>
    <w:rsid w:val="00E71806"/>
    <w:rsid w:val="00E71B8E"/>
    <w:rsid w:val="00E71C0A"/>
    <w:rsid w:val="00E71FC3"/>
    <w:rsid w:val="00E72536"/>
    <w:rsid w:val="00E727A9"/>
    <w:rsid w:val="00E728ED"/>
    <w:rsid w:val="00E72961"/>
    <w:rsid w:val="00E729F0"/>
    <w:rsid w:val="00E72D08"/>
    <w:rsid w:val="00E72FA8"/>
    <w:rsid w:val="00E732DD"/>
    <w:rsid w:val="00E73489"/>
    <w:rsid w:val="00E734B7"/>
    <w:rsid w:val="00E73537"/>
    <w:rsid w:val="00E73900"/>
    <w:rsid w:val="00E73C20"/>
    <w:rsid w:val="00E740D3"/>
    <w:rsid w:val="00E7416D"/>
    <w:rsid w:val="00E7454E"/>
    <w:rsid w:val="00E74600"/>
    <w:rsid w:val="00E7464B"/>
    <w:rsid w:val="00E747C3"/>
    <w:rsid w:val="00E748A3"/>
    <w:rsid w:val="00E74B14"/>
    <w:rsid w:val="00E74B62"/>
    <w:rsid w:val="00E74C7F"/>
    <w:rsid w:val="00E7505A"/>
    <w:rsid w:val="00E75266"/>
    <w:rsid w:val="00E75278"/>
    <w:rsid w:val="00E75A1D"/>
    <w:rsid w:val="00E75D10"/>
    <w:rsid w:val="00E7626B"/>
    <w:rsid w:val="00E7655E"/>
    <w:rsid w:val="00E76588"/>
    <w:rsid w:val="00E76A7C"/>
    <w:rsid w:val="00E76DC2"/>
    <w:rsid w:val="00E76E58"/>
    <w:rsid w:val="00E7703F"/>
    <w:rsid w:val="00E7728A"/>
    <w:rsid w:val="00E776A6"/>
    <w:rsid w:val="00E77A2B"/>
    <w:rsid w:val="00E77A9F"/>
    <w:rsid w:val="00E80064"/>
    <w:rsid w:val="00E800F4"/>
    <w:rsid w:val="00E801E9"/>
    <w:rsid w:val="00E8046D"/>
    <w:rsid w:val="00E807D0"/>
    <w:rsid w:val="00E808C2"/>
    <w:rsid w:val="00E80CFB"/>
    <w:rsid w:val="00E813E0"/>
    <w:rsid w:val="00E81AB0"/>
    <w:rsid w:val="00E81D23"/>
    <w:rsid w:val="00E81FC9"/>
    <w:rsid w:val="00E82121"/>
    <w:rsid w:val="00E821CE"/>
    <w:rsid w:val="00E821F7"/>
    <w:rsid w:val="00E82416"/>
    <w:rsid w:val="00E8242A"/>
    <w:rsid w:val="00E828D2"/>
    <w:rsid w:val="00E829C9"/>
    <w:rsid w:val="00E82BAE"/>
    <w:rsid w:val="00E82DD5"/>
    <w:rsid w:val="00E833A9"/>
    <w:rsid w:val="00E83440"/>
    <w:rsid w:val="00E8379D"/>
    <w:rsid w:val="00E83B06"/>
    <w:rsid w:val="00E83F04"/>
    <w:rsid w:val="00E842B5"/>
    <w:rsid w:val="00E84725"/>
    <w:rsid w:val="00E84973"/>
    <w:rsid w:val="00E84CC7"/>
    <w:rsid w:val="00E851F9"/>
    <w:rsid w:val="00E8521A"/>
    <w:rsid w:val="00E85224"/>
    <w:rsid w:val="00E8566D"/>
    <w:rsid w:val="00E856A3"/>
    <w:rsid w:val="00E857F1"/>
    <w:rsid w:val="00E85893"/>
    <w:rsid w:val="00E858B6"/>
    <w:rsid w:val="00E85B68"/>
    <w:rsid w:val="00E85CB6"/>
    <w:rsid w:val="00E85E14"/>
    <w:rsid w:val="00E85E15"/>
    <w:rsid w:val="00E85F88"/>
    <w:rsid w:val="00E85FE8"/>
    <w:rsid w:val="00E8631C"/>
    <w:rsid w:val="00E865D3"/>
    <w:rsid w:val="00E86C82"/>
    <w:rsid w:val="00E87AC2"/>
    <w:rsid w:val="00E87AD9"/>
    <w:rsid w:val="00E87BE7"/>
    <w:rsid w:val="00E87F0D"/>
    <w:rsid w:val="00E90181"/>
    <w:rsid w:val="00E902D1"/>
    <w:rsid w:val="00E90B39"/>
    <w:rsid w:val="00E90BEC"/>
    <w:rsid w:val="00E90CDB"/>
    <w:rsid w:val="00E90E83"/>
    <w:rsid w:val="00E91530"/>
    <w:rsid w:val="00E9163B"/>
    <w:rsid w:val="00E9202E"/>
    <w:rsid w:val="00E925A4"/>
    <w:rsid w:val="00E9271A"/>
    <w:rsid w:val="00E92873"/>
    <w:rsid w:val="00E92BBE"/>
    <w:rsid w:val="00E92CE2"/>
    <w:rsid w:val="00E92E59"/>
    <w:rsid w:val="00E93097"/>
    <w:rsid w:val="00E934F8"/>
    <w:rsid w:val="00E9372A"/>
    <w:rsid w:val="00E93913"/>
    <w:rsid w:val="00E93A85"/>
    <w:rsid w:val="00E93A98"/>
    <w:rsid w:val="00E93F83"/>
    <w:rsid w:val="00E94070"/>
    <w:rsid w:val="00E94111"/>
    <w:rsid w:val="00E94195"/>
    <w:rsid w:val="00E941FA"/>
    <w:rsid w:val="00E94468"/>
    <w:rsid w:val="00E9458B"/>
    <w:rsid w:val="00E94651"/>
    <w:rsid w:val="00E94751"/>
    <w:rsid w:val="00E9476B"/>
    <w:rsid w:val="00E94DDC"/>
    <w:rsid w:val="00E95034"/>
    <w:rsid w:val="00E95158"/>
    <w:rsid w:val="00E95353"/>
    <w:rsid w:val="00E95A9E"/>
    <w:rsid w:val="00E95BB8"/>
    <w:rsid w:val="00E95DFF"/>
    <w:rsid w:val="00E95FAE"/>
    <w:rsid w:val="00E960E8"/>
    <w:rsid w:val="00E96154"/>
    <w:rsid w:val="00E96395"/>
    <w:rsid w:val="00E9642E"/>
    <w:rsid w:val="00E9667D"/>
    <w:rsid w:val="00E967A6"/>
    <w:rsid w:val="00E96B32"/>
    <w:rsid w:val="00E96C4E"/>
    <w:rsid w:val="00E96D78"/>
    <w:rsid w:val="00E97021"/>
    <w:rsid w:val="00E9717B"/>
    <w:rsid w:val="00E97230"/>
    <w:rsid w:val="00E97349"/>
    <w:rsid w:val="00E9790F"/>
    <w:rsid w:val="00E97F9B"/>
    <w:rsid w:val="00EA0613"/>
    <w:rsid w:val="00EA1293"/>
    <w:rsid w:val="00EA12FA"/>
    <w:rsid w:val="00EA1348"/>
    <w:rsid w:val="00EA13D5"/>
    <w:rsid w:val="00EA1A3F"/>
    <w:rsid w:val="00EA1D30"/>
    <w:rsid w:val="00EA1D4B"/>
    <w:rsid w:val="00EA1E01"/>
    <w:rsid w:val="00EA1EF6"/>
    <w:rsid w:val="00EA217D"/>
    <w:rsid w:val="00EA23A0"/>
    <w:rsid w:val="00EA23B7"/>
    <w:rsid w:val="00EA26F1"/>
    <w:rsid w:val="00EA27FD"/>
    <w:rsid w:val="00EA2B4C"/>
    <w:rsid w:val="00EA2F7E"/>
    <w:rsid w:val="00EA31BF"/>
    <w:rsid w:val="00EA34BE"/>
    <w:rsid w:val="00EA361D"/>
    <w:rsid w:val="00EA3C7D"/>
    <w:rsid w:val="00EA3EEF"/>
    <w:rsid w:val="00EA3FE3"/>
    <w:rsid w:val="00EA42A2"/>
    <w:rsid w:val="00EA44EE"/>
    <w:rsid w:val="00EA45C9"/>
    <w:rsid w:val="00EA4879"/>
    <w:rsid w:val="00EA48FE"/>
    <w:rsid w:val="00EA49C5"/>
    <w:rsid w:val="00EA4B57"/>
    <w:rsid w:val="00EA4DAD"/>
    <w:rsid w:val="00EA50D0"/>
    <w:rsid w:val="00EA52AC"/>
    <w:rsid w:val="00EA5477"/>
    <w:rsid w:val="00EA54B7"/>
    <w:rsid w:val="00EA54FE"/>
    <w:rsid w:val="00EA55CA"/>
    <w:rsid w:val="00EA6081"/>
    <w:rsid w:val="00EA6119"/>
    <w:rsid w:val="00EA635A"/>
    <w:rsid w:val="00EA660E"/>
    <w:rsid w:val="00EA66F9"/>
    <w:rsid w:val="00EA73F4"/>
    <w:rsid w:val="00EA742F"/>
    <w:rsid w:val="00EA75A0"/>
    <w:rsid w:val="00EA7653"/>
    <w:rsid w:val="00EA7997"/>
    <w:rsid w:val="00EA7EA4"/>
    <w:rsid w:val="00EA7F88"/>
    <w:rsid w:val="00EB0145"/>
    <w:rsid w:val="00EB02B2"/>
    <w:rsid w:val="00EB0446"/>
    <w:rsid w:val="00EB06D0"/>
    <w:rsid w:val="00EB0A53"/>
    <w:rsid w:val="00EB0D33"/>
    <w:rsid w:val="00EB0F1B"/>
    <w:rsid w:val="00EB1038"/>
    <w:rsid w:val="00EB1177"/>
    <w:rsid w:val="00EB12A8"/>
    <w:rsid w:val="00EB19AA"/>
    <w:rsid w:val="00EB1E1D"/>
    <w:rsid w:val="00EB1FEC"/>
    <w:rsid w:val="00EB2088"/>
    <w:rsid w:val="00EB21CE"/>
    <w:rsid w:val="00EB22A7"/>
    <w:rsid w:val="00EB2828"/>
    <w:rsid w:val="00EB28F4"/>
    <w:rsid w:val="00EB29E7"/>
    <w:rsid w:val="00EB3043"/>
    <w:rsid w:val="00EB30AC"/>
    <w:rsid w:val="00EB339C"/>
    <w:rsid w:val="00EB36BE"/>
    <w:rsid w:val="00EB3754"/>
    <w:rsid w:val="00EB41E8"/>
    <w:rsid w:val="00EB42D0"/>
    <w:rsid w:val="00EB433A"/>
    <w:rsid w:val="00EB4A44"/>
    <w:rsid w:val="00EB4B63"/>
    <w:rsid w:val="00EB4D26"/>
    <w:rsid w:val="00EB4E83"/>
    <w:rsid w:val="00EB50A9"/>
    <w:rsid w:val="00EB50B7"/>
    <w:rsid w:val="00EB58B7"/>
    <w:rsid w:val="00EB6178"/>
    <w:rsid w:val="00EB67CF"/>
    <w:rsid w:val="00EB6A34"/>
    <w:rsid w:val="00EB6A8E"/>
    <w:rsid w:val="00EB6E58"/>
    <w:rsid w:val="00EB717A"/>
    <w:rsid w:val="00EB728C"/>
    <w:rsid w:val="00EB74EB"/>
    <w:rsid w:val="00EB78D7"/>
    <w:rsid w:val="00EB7DA7"/>
    <w:rsid w:val="00EB7DC3"/>
    <w:rsid w:val="00EB7E05"/>
    <w:rsid w:val="00EB7F08"/>
    <w:rsid w:val="00EB7F24"/>
    <w:rsid w:val="00EC0095"/>
    <w:rsid w:val="00EC05F5"/>
    <w:rsid w:val="00EC07F3"/>
    <w:rsid w:val="00EC0AC0"/>
    <w:rsid w:val="00EC0B23"/>
    <w:rsid w:val="00EC118A"/>
    <w:rsid w:val="00EC118F"/>
    <w:rsid w:val="00EC1234"/>
    <w:rsid w:val="00EC123F"/>
    <w:rsid w:val="00EC1351"/>
    <w:rsid w:val="00EC1904"/>
    <w:rsid w:val="00EC1AFA"/>
    <w:rsid w:val="00EC1CD5"/>
    <w:rsid w:val="00EC2012"/>
    <w:rsid w:val="00EC2816"/>
    <w:rsid w:val="00EC2820"/>
    <w:rsid w:val="00EC2FED"/>
    <w:rsid w:val="00EC30C5"/>
    <w:rsid w:val="00EC3231"/>
    <w:rsid w:val="00EC32A2"/>
    <w:rsid w:val="00EC36B7"/>
    <w:rsid w:val="00EC3790"/>
    <w:rsid w:val="00EC3919"/>
    <w:rsid w:val="00EC3AFA"/>
    <w:rsid w:val="00EC3BA7"/>
    <w:rsid w:val="00EC3C03"/>
    <w:rsid w:val="00EC413B"/>
    <w:rsid w:val="00EC424A"/>
    <w:rsid w:val="00EC463C"/>
    <w:rsid w:val="00EC489B"/>
    <w:rsid w:val="00EC48AE"/>
    <w:rsid w:val="00EC4E4E"/>
    <w:rsid w:val="00EC4F6B"/>
    <w:rsid w:val="00EC5006"/>
    <w:rsid w:val="00EC5092"/>
    <w:rsid w:val="00EC51A8"/>
    <w:rsid w:val="00EC5573"/>
    <w:rsid w:val="00EC58BE"/>
    <w:rsid w:val="00EC5FE0"/>
    <w:rsid w:val="00EC60C3"/>
    <w:rsid w:val="00EC6258"/>
    <w:rsid w:val="00EC64C1"/>
    <w:rsid w:val="00EC667E"/>
    <w:rsid w:val="00EC67F1"/>
    <w:rsid w:val="00EC6840"/>
    <w:rsid w:val="00EC6AC9"/>
    <w:rsid w:val="00EC6BB9"/>
    <w:rsid w:val="00EC6E6C"/>
    <w:rsid w:val="00EC713A"/>
    <w:rsid w:val="00EC7369"/>
    <w:rsid w:val="00EC7A62"/>
    <w:rsid w:val="00EC7A6C"/>
    <w:rsid w:val="00EC7C19"/>
    <w:rsid w:val="00EC7DD1"/>
    <w:rsid w:val="00EC7E9F"/>
    <w:rsid w:val="00ED0270"/>
    <w:rsid w:val="00ED0615"/>
    <w:rsid w:val="00ED07E7"/>
    <w:rsid w:val="00ED08D2"/>
    <w:rsid w:val="00ED0AA8"/>
    <w:rsid w:val="00ED0B6D"/>
    <w:rsid w:val="00ED0F22"/>
    <w:rsid w:val="00ED16D4"/>
    <w:rsid w:val="00ED17B0"/>
    <w:rsid w:val="00ED1A72"/>
    <w:rsid w:val="00ED25DB"/>
    <w:rsid w:val="00ED2EA6"/>
    <w:rsid w:val="00ED2F40"/>
    <w:rsid w:val="00ED3074"/>
    <w:rsid w:val="00ED3078"/>
    <w:rsid w:val="00ED3160"/>
    <w:rsid w:val="00ED3506"/>
    <w:rsid w:val="00ED38DD"/>
    <w:rsid w:val="00ED3A5D"/>
    <w:rsid w:val="00ED3BFE"/>
    <w:rsid w:val="00ED3C70"/>
    <w:rsid w:val="00ED4694"/>
    <w:rsid w:val="00ED48CC"/>
    <w:rsid w:val="00ED4AED"/>
    <w:rsid w:val="00ED4C9C"/>
    <w:rsid w:val="00ED5CB9"/>
    <w:rsid w:val="00ED5FB4"/>
    <w:rsid w:val="00ED620C"/>
    <w:rsid w:val="00ED62CB"/>
    <w:rsid w:val="00ED6699"/>
    <w:rsid w:val="00ED67C8"/>
    <w:rsid w:val="00ED69A9"/>
    <w:rsid w:val="00ED7004"/>
    <w:rsid w:val="00ED70A6"/>
    <w:rsid w:val="00ED70E2"/>
    <w:rsid w:val="00ED76F9"/>
    <w:rsid w:val="00ED77BA"/>
    <w:rsid w:val="00ED7C4A"/>
    <w:rsid w:val="00ED7C84"/>
    <w:rsid w:val="00EE004D"/>
    <w:rsid w:val="00EE00D8"/>
    <w:rsid w:val="00EE04C8"/>
    <w:rsid w:val="00EE0621"/>
    <w:rsid w:val="00EE0C19"/>
    <w:rsid w:val="00EE0C8B"/>
    <w:rsid w:val="00EE0E07"/>
    <w:rsid w:val="00EE0FC2"/>
    <w:rsid w:val="00EE1112"/>
    <w:rsid w:val="00EE1122"/>
    <w:rsid w:val="00EE1179"/>
    <w:rsid w:val="00EE141F"/>
    <w:rsid w:val="00EE14DE"/>
    <w:rsid w:val="00EE195F"/>
    <w:rsid w:val="00EE1A54"/>
    <w:rsid w:val="00EE1F38"/>
    <w:rsid w:val="00EE24DF"/>
    <w:rsid w:val="00EE263C"/>
    <w:rsid w:val="00EE28A6"/>
    <w:rsid w:val="00EE2BDC"/>
    <w:rsid w:val="00EE2C64"/>
    <w:rsid w:val="00EE2D18"/>
    <w:rsid w:val="00EE2DA1"/>
    <w:rsid w:val="00EE3336"/>
    <w:rsid w:val="00EE343C"/>
    <w:rsid w:val="00EE35E5"/>
    <w:rsid w:val="00EE362C"/>
    <w:rsid w:val="00EE36F3"/>
    <w:rsid w:val="00EE40AF"/>
    <w:rsid w:val="00EE431A"/>
    <w:rsid w:val="00EE4362"/>
    <w:rsid w:val="00EE43E8"/>
    <w:rsid w:val="00EE443E"/>
    <w:rsid w:val="00EE4648"/>
    <w:rsid w:val="00EE4752"/>
    <w:rsid w:val="00EE4A81"/>
    <w:rsid w:val="00EE4B7F"/>
    <w:rsid w:val="00EE4D13"/>
    <w:rsid w:val="00EE4DF3"/>
    <w:rsid w:val="00EE531D"/>
    <w:rsid w:val="00EE55A3"/>
    <w:rsid w:val="00EE5861"/>
    <w:rsid w:val="00EE5B9E"/>
    <w:rsid w:val="00EE5C15"/>
    <w:rsid w:val="00EE5C57"/>
    <w:rsid w:val="00EE5EC3"/>
    <w:rsid w:val="00EE6203"/>
    <w:rsid w:val="00EE64E3"/>
    <w:rsid w:val="00EE696C"/>
    <w:rsid w:val="00EE6DF8"/>
    <w:rsid w:val="00EE727E"/>
    <w:rsid w:val="00EE77AF"/>
    <w:rsid w:val="00EE7945"/>
    <w:rsid w:val="00EE7A19"/>
    <w:rsid w:val="00EE7E2A"/>
    <w:rsid w:val="00EF06A6"/>
    <w:rsid w:val="00EF0758"/>
    <w:rsid w:val="00EF075E"/>
    <w:rsid w:val="00EF0973"/>
    <w:rsid w:val="00EF0A91"/>
    <w:rsid w:val="00EF1055"/>
    <w:rsid w:val="00EF13FB"/>
    <w:rsid w:val="00EF17F1"/>
    <w:rsid w:val="00EF1B0E"/>
    <w:rsid w:val="00EF1BA7"/>
    <w:rsid w:val="00EF1D42"/>
    <w:rsid w:val="00EF2252"/>
    <w:rsid w:val="00EF2540"/>
    <w:rsid w:val="00EF2549"/>
    <w:rsid w:val="00EF26A2"/>
    <w:rsid w:val="00EF280A"/>
    <w:rsid w:val="00EF2823"/>
    <w:rsid w:val="00EF2B7B"/>
    <w:rsid w:val="00EF2C3D"/>
    <w:rsid w:val="00EF2FB1"/>
    <w:rsid w:val="00EF35A9"/>
    <w:rsid w:val="00EF374E"/>
    <w:rsid w:val="00EF3777"/>
    <w:rsid w:val="00EF3C6E"/>
    <w:rsid w:val="00EF3DA0"/>
    <w:rsid w:val="00EF3EAF"/>
    <w:rsid w:val="00EF3F40"/>
    <w:rsid w:val="00EF44FB"/>
    <w:rsid w:val="00EF4781"/>
    <w:rsid w:val="00EF481A"/>
    <w:rsid w:val="00EF483C"/>
    <w:rsid w:val="00EF4AD4"/>
    <w:rsid w:val="00EF4B31"/>
    <w:rsid w:val="00EF4E97"/>
    <w:rsid w:val="00EF5437"/>
    <w:rsid w:val="00EF54CD"/>
    <w:rsid w:val="00EF56F5"/>
    <w:rsid w:val="00EF5871"/>
    <w:rsid w:val="00EF589C"/>
    <w:rsid w:val="00EF5B02"/>
    <w:rsid w:val="00EF5BD0"/>
    <w:rsid w:val="00EF5D64"/>
    <w:rsid w:val="00EF623C"/>
    <w:rsid w:val="00EF6364"/>
    <w:rsid w:val="00EF644E"/>
    <w:rsid w:val="00EF6520"/>
    <w:rsid w:val="00EF660D"/>
    <w:rsid w:val="00EF6B1A"/>
    <w:rsid w:val="00EF6E8E"/>
    <w:rsid w:val="00EF768C"/>
    <w:rsid w:val="00EF786F"/>
    <w:rsid w:val="00EF7AB0"/>
    <w:rsid w:val="00EF7E34"/>
    <w:rsid w:val="00F002D7"/>
    <w:rsid w:val="00F00459"/>
    <w:rsid w:val="00F0078C"/>
    <w:rsid w:val="00F0097D"/>
    <w:rsid w:val="00F00A1D"/>
    <w:rsid w:val="00F00A71"/>
    <w:rsid w:val="00F00AB0"/>
    <w:rsid w:val="00F010E2"/>
    <w:rsid w:val="00F0114B"/>
    <w:rsid w:val="00F012DF"/>
    <w:rsid w:val="00F01356"/>
    <w:rsid w:val="00F0165E"/>
    <w:rsid w:val="00F0170D"/>
    <w:rsid w:val="00F01F7F"/>
    <w:rsid w:val="00F023D1"/>
    <w:rsid w:val="00F02454"/>
    <w:rsid w:val="00F025F3"/>
    <w:rsid w:val="00F0288F"/>
    <w:rsid w:val="00F02BFF"/>
    <w:rsid w:val="00F02E10"/>
    <w:rsid w:val="00F03234"/>
    <w:rsid w:val="00F0328B"/>
    <w:rsid w:val="00F034D0"/>
    <w:rsid w:val="00F03522"/>
    <w:rsid w:val="00F0365A"/>
    <w:rsid w:val="00F03706"/>
    <w:rsid w:val="00F03B52"/>
    <w:rsid w:val="00F03C66"/>
    <w:rsid w:val="00F03CE9"/>
    <w:rsid w:val="00F03EC3"/>
    <w:rsid w:val="00F03F0A"/>
    <w:rsid w:val="00F040BD"/>
    <w:rsid w:val="00F040EF"/>
    <w:rsid w:val="00F042CC"/>
    <w:rsid w:val="00F04594"/>
    <w:rsid w:val="00F04779"/>
    <w:rsid w:val="00F0508C"/>
    <w:rsid w:val="00F050CC"/>
    <w:rsid w:val="00F051F3"/>
    <w:rsid w:val="00F056A4"/>
    <w:rsid w:val="00F0593B"/>
    <w:rsid w:val="00F05F57"/>
    <w:rsid w:val="00F0618C"/>
    <w:rsid w:val="00F06830"/>
    <w:rsid w:val="00F068D3"/>
    <w:rsid w:val="00F06ADD"/>
    <w:rsid w:val="00F06B25"/>
    <w:rsid w:val="00F06B93"/>
    <w:rsid w:val="00F070B0"/>
    <w:rsid w:val="00F0724F"/>
    <w:rsid w:val="00F07290"/>
    <w:rsid w:val="00F072A3"/>
    <w:rsid w:val="00F0743B"/>
    <w:rsid w:val="00F07463"/>
    <w:rsid w:val="00F0766D"/>
    <w:rsid w:val="00F07CC7"/>
    <w:rsid w:val="00F1016D"/>
    <w:rsid w:val="00F10402"/>
    <w:rsid w:val="00F10638"/>
    <w:rsid w:val="00F10772"/>
    <w:rsid w:val="00F107A5"/>
    <w:rsid w:val="00F108CA"/>
    <w:rsid w:val="00F109FF"/>
    <w:rsid w:val="00F11028"/>
    <w:rsid w:val="00F11357"/>
    <w:rsid w:val="00F1176D"/>
    <w:rsid w:val="00F11970"/>
    <w:rsid w:val="00F11A7C"/>
    <w:rsid w:val="00F11AB7"/>
    <w:rsid w:val="00F11CDE"/>
    <w:rsid w:val="00F11CE1"/>
    <w:rsid w:val="00F12306"/>
    <w:rsid w:val="00F12B1C"/>
    <w:rsid w:val="00F12C29"/>
    <w:rsid w:val="00F12EC6"/>
    <w:rsid w:val="00F130B9"/>
    <w:rsid w:val="00F13229"/>
    <w:rsid w:val="00F13529"/>
    <w:rsid w:val="00F1357A"/>
    <w:rsid w:val="00F1364B"/>
    <w:rsid w:val="00F13AA5"/>
    <w:rsid w:val="00F13E75"/>
    <w:rsid w:val="00F14301"/>
    <w:rsid w:val="00F143B1"/>
    <w:rsid w:val="00F14404"/>
    <w:rsid w:val="00F1447F"/>
    <w:rsid w:val="00F1479A"/>
    <w:rsid w:val="00F148F3"/>
    <w:rsid w:val="00F14996"/>
    <w:rsid w:val="00F149A3"/>
    <w:rsid w:val="00F149FD"/>
    <w:rsid w:val="00F14B06"/>
    <w:rsid w:val="00F14B84"/>
    <w:rsid w:val="00F154B7"/>
    <w:rsid w:val="00F15676"/>
    <w:rsid w:val="00F156C2"/>
    <w:rsid w:val="00F15945"/>
    <w:rsid w:val="00F15C5B"/>
    <w:rsid w:val="00F15E96"/>
    <w:rsid w:val="00F161EA"/>
    <w:rsid w:val="00F16285"/>
    <w:rsid w:val="00F1647C"/>
    <w:rsid w:val="00F164B4"/>
    <w:rsid w:val="00F164EB"/>
    <w:rsid w:val="00F16863"/>
    <w:rsid w:val="00F16AE8"/>
    <w:rsid w:val="00F16D73"/>
    <w:rsid w:val="00F16ED7"/>
    <w:rsid w:val="00F1719D"/>
    <w:rsid w:val="00F17205"/>
    <w:rsid w:val="00F1721E"/>
    <w:rsid w:val="00F173D6"/>
    <w:rsid w:val="00F179F9"/>
    <w:rsid w:val="00F17C3A"/>
    <w:rsid w:val="00F17D9E"/>
    <w:rsid w:val="00F17F88"/>
    <w:rsid w:val="00F20686"/>
    <w:rsid w:val="00F20A17"/>
    <w:rsid w:val="00F20A28"/>
    <w:rsid w:val="00F20A58"/>
    <w:rsid w:val="00F20B56"/>
    <w:rsid w:val="00F20F6D"/>
    <w:rsid w:val="00F2104E"/>
    <w:rsid w:val="00F211A1"/>
    <w:rsid w:val="00F21359"/>
    <w:rsid w:val="00F2138A"/>
    <w:rsid w:val="00F217F0"/>
    <w:rsid w:val="00F21A79"/>
    <w:rsid w:val="00F21AD8"/>
    <w:rsid w:val="00F21BD2"/>
    <w:rsid w:val="00F21F42"/>
    <w:rsid w:val="00F2236B"/>
    <w:rsid w:val="00F22556"/>
    <w:rsid w:val="00F22876"/>
    <w:rsid w:val="00F229F4"/>
    <w:rsid w:val="00F22AF9"/>
    <w:rsid w:val="00F23B1B"/>
    <w:rsid w:val="00F23C29"/>
    <w:rsid w:val="00F23C40"/>
    <w:rsid w:val="00F23C8A"/>
    <w:rsid w:val="00F241F9"/>
    <w:rsid w:val="00F24993"/>
    <w:rsid w:val="00F24BAC"/>
    <w:rsid w:val="00F24DDC"/>
    <w:rsid w:val="00F24EE2"/>
    <w:rsid w:val="00F25304"/>
    <w:rsid w:val="00F253D0"/>
    <w:rsid w:val="00F255AA"/>
    <w:rsid w:val="00F2588D"/>
    <w:rsid w:val="00F25ABC"/>
    <w:rsid w:val="00F25BAB"/>
    <w:rsid w:val="00F26078"/>
    <w:rsid w:val="00F260C0"/>
    <w:rsid w:val="00F26887"/>
    <w:rsid w:val="00F26AB4"/>
    <w:rsid w:val="00F26BC5"/>
    <w:rsid w:val="00F26C48"/>
    <w:rsid w:val="00F2710F"/>
    <w:rsid w:val="00F272E8"/>
    <w:rsid w:val="00F272FC"/>
    <w:rsid w:val="00F2765C"/>
    <w:rsid w:val="00F27757"/>
    <w:rsid w:val="00F27B28"/>
    <w:rsid w:val="00F27C78"/>
    <w:rsid w:val="00F30064"/>
    <w:rsid w:val="00F308C1"/>
    <w:rsid w:val="00F308C9"/>
    <w:rsid w:val="00F309E6"/>
    <w:rsid w:val="00F30C56"/>
    <w:rsid w:val="00F30CC1"/>
    <w:rsid w:val="00F310C8"/>
    <w:rsid w:val="00F31441"/>
    <w:rsid w:val="00F31638"/>
    <w:rsid w:val="00F31E97"/>
    <w:rsid w:val="00F31F22"/>
    <w:rsid w:val="00F3206D"/>
    <w:rsid w:val="00F32259"/>
    <w:rsid w:val="00F325FA"/>
    <w:rsid w:val="00F32800"/>
    <w:rsid w:val="00F32935"/>
    <w:rsid w:val="00F32A70"/>
    <w:rsid w:val="00F32ABF"/>
    <w:rsid w:val="00F32EE3"/>
    <w:rsid w:val="00F33157"/>
    <w:rsid w:val="00F33602"/>
    <w:rsid w:val="00F337E9"/>
    <w:rsid w:val="00F33960"/>
    <w:rsid w:val="00F33A1C"/>
    <w:rsid w:val="00F33EFD"/>
    <w:rsid w:val="00F33F22"/>
    <w:rsid w:val="00F3462C"/>
    <w:rsid w:val="00F3487A"/>
    <w:rsid w:val="00F34895"/>
    <w:rsid w:val="00F348C9"/>
    <w:rsid w:val="00F34C99"/>
    <w:rsid w:val="00F34D9B"/>
    <w:rsid w:val="00F34DC6"/>
    <w:rsid w:val="00F34F2C"/>
    <w:rsid w:val="00F353FF"/>
    <w:rsid w:val="00F3547B"/>
    <w:rsid w:val="00F35794"/>
    <w:rsid w:val="00F357E4"/>
    <w:rsid w:val="00F35E31"/>
    <w:rsid w:val="00F3604C"/>
    <w:rsid w:val="00F361B6"/>
    <w:rsid w:val="00F3685C"/>
    <w:rsid w:val="00F3698E"/>
    <w:rsid w:val="00F36C01"/>
    <w:rsid w:val="00F36CBA"/>
    <w:rsid w:val="00F36D11"/>
    <w:rsid w:val="00F375C3"/>
    <w:rsid w:val="00F40088"/>
    <w:rsid w:val="00F40227"/>
    <w:rsid w:val="00F40374"/>
    <w:rsid w:val="00F403FB"/>
    <w:rsid w:val="00F4044A"/>
    <w:rsid w:val="00F404EC"/>
    <w:rsid w:val="00F40675"/>
    <w:rsid w:val="00F4069B"/>
    <w:rsid w:val="00F4076F"/>
    <w:rsid w:val="00F408BA"/>
    <w:rsid w:val="00F408D3"/>
    <w:rsid w:val="00F409D6"/>
    <w:rsid w:val="00F40AFC"/>
    <w:rsid w:val="00F40C5B"/>
    <w:rsid w:val="00F40D64"/>
    <w:rsid w:val="00F40E3C"/>
    <w:rsid w:val="00F412E1"/>
    <w:rsid w:val="00F413C2"/>
    <w:rsid w:val="00F41702"/>
    <w:rsid w:val="00F417A3"/>
    <w:rsid w:val="00F41952"/>
    <w:rsid w:val="00F42161"/>
    <w:rsid w:val="00F42242"/>
    <w:rsid w:val="00F423C5"/>
    <w:rsid w:val="00F424F5"/>
    <w:rsid w:val="00F42650"/>
    <w:rsid w:val="00F42794"/>
    <w:rsid w:val="00F42AF1"/>
    <w:rsid w:val="00F42B87"/>
    <w:rsid w:val="00F42BA7"/>
    <w:rsid w:val="00F43146"/>
    <w:rsid w:val="00F43214"/>
    <w:rsid w:val="00F43356"/>
    <w:rsid w:val="00F435B8"/>
    <w:rsid w:val="00F435D9"/>
    <w:rsid w:val="00F43EBF"/>
    <w:rsid w:val="00F43F10"/>
    <w:rsid w:val="00F43F64"/>
    <w:rsid w:val="00F44007"/>
    <w:rsid w:val="00F4406F"/>
    <w:rsid w:val="00F441F3"/>
    <w:rsid w:val="00F44824"/>
    <w:rsid w:val="00F44884"/>
    <w:rsid w:val="00F44AC3"/>
    <w:rsid w:val="00F44CAF"/>
    <w:rsid w:val="00F44DC2"/>
    <w:rsid w:val="00F450B5"/>
    <w:rsid w:val="00F453F7"/>
    <w:rsid w:val="00F456E5"/>
    <w:rsid w:val="00F45729"/>
    <w:rsid w:val="00F45C09"/>
    <w:rsid w:val="00F45FF2"/>
    <w:rsid w:val="00F46054"/>
    <w:rsid w:val="00F4613F"/>
    <w:rsid w:val="00F4632E"/>
    <w:rsid w:val="00F4634D"/>
    <w:rsid w:val="00F4635C"/>
    <w:rsid w:val="00F46501"/>
    <w:rsid w:val="00F4664D"/>
    <w:rsid w:val="00F46A5B"/>
    <w:rsid w:val="00F46CF1"/>
    <w:rsid w:val="00F46FFE"/>
    <w:rsid w:val="00F470F0"/>
    <w:rsid w:val="00F4712F"/>
    <w:rsid w:val="00F473A6"/>
    <w:rsid w:val="00F473F2"/>
    <w:rsid w:val="00F47793"/>
    <w:rsid w:val="00F47BBE"/>
    <w:rsid w:val="00F50082"/>
    <w:rsid w:val="00F5043F"/>
    <w:rsid w:val="00F5049F"/>
    <w:rsid w:val="00F50527"/>
    <w:rsid w:val="00F508FC"/>
    <w:rsid w:val="00F50AA0"/>
    <w:rsid w:val="00F512A5"/>
    <w:rsid w:val="00F51744"/>
    <w:rsid w:val="00F5182E"/>
    <w:rsid w:val="00F51847"/>
    <w:rsid w:val="00F518C0"/>
    <w:rsid w:val="00F5211D"/>
    <w:rsid w:val="00F52710"/>
    <w:rsid w:val="00F52A85"/>
    <w:rsid w:val="00F52D9D"/>
    <w:rsid w:val="00F5320B"/>
    <w:rsid w:val="00F534D5"/>
    <w:rsid w:val="00F536F5"/>
    <w:rsid w:val="00F538B9"/>
    <w:rsid w:val="00F53AE6"/>
    <w:rsid w:val="00F53B35"/>
    <w:rsid w:val="00F53F32"/>
    <w:rsid w:val="00F54025"/>
    <w:rsid w:val="00F5462E"/>
    <w:rsid w:val="00F549B5"/>
    <w:rsid w:val="00F54AAF"/>
    <w:rsid w:val="00F552B3"/>
    <w:rsid w:val="00F55BED"/>
    <w:rsid w:val="00F55DAB"/>
    <w:rsid w:val="00F55EF2"/>
    <w:rsid w:val="00F56158"/>
    <w:rsid w:val="00F561AD"/>
    <w:rsid w:val="00F562BB"/>
    <w:rsid w:val="00F564AF"/>
    <w:rsid w:val="00F5671A"/>
    <w:rsid w:val="00F5686A"/>
    <w:rsid w:val="00F56945"/>
    <w:rsid w:val="00F56976"/>
    <w:rsid w:val="00F56B6F"/>
    <w:rsid w:val="00F56BE8"/>
    <w:rsid w:val="00F56FDF"/>
    <w:rsid w:val="00F57028"/>
    <w:rsid w:val="00F570DC"/>
    <w:rsid w:val="00F57109"/>
    <w:rsid w:val="00F572FF"/>
    <w:rsid w:val="00F57690"/>
    <w:rsid w:val="00F57837"/>
    <w:rsid w:val="00F57A71"/>
    <w:rsid w:val="00F57C74"/>
    <w:rsid w:val="00F57CB7"/>
    <w:rsid w:val="00F6011B"/>
    <w:rsid w:val="00F60271"/>
    <w:rsid w:val="00F6033F"/>
    <w:rsid w:val="00F60489"/>
    <w:rsid w:val="00F604E0"/>
    <w:rsid w:val="00F60772"/>
    <w:rsid w:val="00F60B54"/>
    <w:rsid w:val="00F60E0B"/>
    <w:rsid w:val="00F60FAA"/>
    <w:rsid w:val="00F6124B"/>
    <w:rsid w:val="00F61441"/>
    <w:rsid w:val="00F614B3"/>
    <w:rsid w:val="00F61C9D"/>
    <w:rsid w:val="00F6249C"/>
    <w:rsid w:val="00F6293D"/>
    <w:rsid w:val="00F62BBB"/>
    <w:rsid w:val="00F62CA7"/>
    <w:rsid w:val="00F62D0D"/>
    <w:rsid w:val="00F63441"/>
    <w:rsid w:val="00F6352C"/>
    <w:rsid w:val="00F635E2"/>
    <w:rsid w:val="00F63C47"/>
    <w:rsid w:val="00F63F7D"/>
    <w:rsid w:val="00F64069"/>
    <w:rsid w:val="00F6410C"/>
    <w:rsid w:val="00F64695"/>
    <w:rsid w:val="00F64961"/>
    <w:rsid w:val="00F65021"/>
    <w:rsid w:val="00F6553F"/>
    <w:rsid w:val="00F65748"/>
    <w:rsid w:val="00F6590F"/>
    <w:rsid w:val="00F65AA5"/>
    <w:rsid w:val="00F662E3"/>
    <w:rsid w:val="00F66531"/>
    <w:rsid w:val="00F66AF3"/>
    <w:rsid w:val="00F66D0A"/>
    <w:rsid w:val="00F66D9F"/>
    <w:rsid w:val="00F66DCF"/>
    <w:rsid w:val="00F66DEB"/>
    <w:rsid w:val="00F671FC"/>
    <w:rsid w:val="00F67542"/>
    <w:rsid w:val="00F6771E"/>
    <w:rsid w:val="00F67A30"/>
    <w:rsid w:val="00F67CDC"/>
    <w:rsid w:val="00F67DA0"/>
    <w:rsid w:val="00F67EA9"/>
    <w:rsid w:val="00F70248"/>
    <w:rsid w:val="00F7090C"/>
    <w:rsid w:val="00F70977"/>
    <w:rsid w:val="00F70C89"/>
    <w:rsid w:val="00F710C0"/>
    <w:rsid w:val="00F71275"/>
    <w:rsid w:val="00F716FE"/>
    <w:rsid w:val="00F7194F"/>
    <w:rsid w:val="00F71A03"/>
    <w:rsid w:val="00F71A9B"/>
    <w:rsid w:val="00F720B6"/>
    <w:rsid w:val="00F72298"/>
    <w:rsid w:val="00F72321"/>
    <w:rsid w:val="00F72398"/>
    <w:rsid w:val="00F72777"/>
    <w:rsid w:val="00F727DB"/>
    <w:rsid w:val="00F72806"/>
    <w:rsid w:val="00F728C6"/>
    <w:rsid w:val="00F73639"/>
    <w:rsid w:val="00F73A56"/>
    <w:rsid w:val="00F73CDC"/>
    <w:rsid w:val="00F73F18"/>
    <w:rsid w:val="00F745E2"/>
    <w:rsid w:val="00F745FF"/>
    <w:rsid w:val="00F74677"/>
    <w:rsid w:val="00F748A2"/>
    <w:rsid w:val="00F75446"/>
    <w:rsid w:val="00F7593E"/>
    <w:rsid w:val="00F759BC"/>
    <w:rsid w:val="00F759D1"/>
    <w:rsid w:val="00F75A15"/>
    <w:rsid w:val="00F75FDE"/>
    <w:rsid w:val="00F7601D"/>
    <w:rsid w:val="00F76317"/>
    <w:rsid w:val="00F76AE5"/>
    <w:rsid w:val="00F76C79"/>
    <w:rsid w:val="00F76E95"/>
    <w:rsid w:val="00F76F24"/>
    <w:rsid w:val="00F77A83"/>
    <w:rsid w:val="00F77D28"/>
    <w:rsid w:val="00F77EF7"/>
    <w:rsid w:val="00F77F97"/>
    <w:rsid w:val="00F807F3"/>
    <w:rsid w:val="00F808C2"/>
    <w:rsid w:val="00F80A9C"/>
    <w:rsid w:val="00F80AAC"/>
    <w:rsid w:val="00F80ED9"/>
    <w:rsid w:val="00F80FC4"/>
    <w:rsid w:val="00F8114F"/>
    <w:rsid w:val="00F813A7"/>
    <w:rsid w:val="00F8142A"/>
    <w:rsid w:val="00F81680"/>
    <w:rsid w:val="00F81D11"/>
    <w:rsid w:val="00F82298"/>
    <w:rsid w:val="00F82365"/>
    <w:rsid w:val="00F826B0"/>
    <w:rsid w:val="00F82775"/>
    <w:rsid w:val="00F82BB6"/>
    <w:rsid w:val="00F82CD0"/>
    <w:rsid w:val="00F82E18"/>
    <w:rsid w:val="00F82E5C"/>
    <w:rsid w:val="00F82E7A"/>
    <w:rsid w:val="00F82F58"/>
    <w:rsid w:val="00F830FD"/>
    <w:rsid w:val="00F834B4"/>
    <w:rsid w:val="00F8360A"/>
    <w:rsid w:val="00F83765"/>
    <w:rsid w:val="00F83A78"/>
    <w:rsid w:val="00F840A2"/>
    <w:rsid w:val="00F84102"/>
    <w:rsid w:val="00F848A6"/>
    <w:rsid w:val="00F84A81"/>
    <w:rsid w:val="00F84ED8"/>
    <w:rsid w:val="00F84EDD"/>
    <w:rsid w:val="00F850FD"/>
    <w:rsid w:val="00F85157"/>
    <w:rsid w:val="00F852D2"/>
    <w:rsid w:val="00F854C8"/>
    <w:rsid w:val="00F85620"/>
    <w:rsid w:val="00F85998"/>
    <w:rsid w:val="00F85B15"/>
    <w:rsid w:val="00F860B4"/>
    <w:rsid w:val="00F86194"/>
    <w:rsid w:val="00F866C5"/>
    <w:rsid w:val="00F86777"/>
    <w:rsid w:val="00F869F1"/>
    <w:rsid w:val="00F86AB2"/>
    <w:rsid w:val="00F86D55"/>
    <w:rsid w:val="00F871A2"/>
    <w:rsid w:val="00F872E4"/>
    <w:rsid w:val="00F876E9"/>
    <w:rsid w:val="00F87786"/>
    <w:rsid w:val="00F8790C"/>
    <w:rsid w:val="00F879CD"/>
    <w:rsid w:val="00F87D0A"/>
    <w:rsid w:val="00F87E80"/>
    <w:rsid w:val="00F900E4"/>
    <w:rsid w:val="00F900F5"/>
    <w:rsid w:val="00F90157"/>
    <w:rsid w:val="00F90400"/>
    <w:rsid w:val="00F904D8"/>
    <w:rsid w:val="00F90500"/>
    <w:rsid w:val="00F90667"/>
    <w:rsid w:val="00F90F34"/>
    <w:rsid w:val="00F9164B"/>
    <w:rsid w:val="00F91C2B"/>
    <w:rsid w:val="00F922FD"/>
    <w:rsid w:val="00F92C13"/>
    <w:rsid w:val="00F931CE"/>
    <w:rsid w:val="00F93BB5"/>
    <w:rsid w:val="00F93C9D"/>
    <w:rsid w:val="00F93F1B"/>
    <w:rsid w:val="00F945CD"/>
    <w:rsid w:val="00F945FB"/>
    <w:rsid w:val="00F9463C"/>
    <w:rsid w:val="00F948A0"/>
    <w:rsid w:val="00F948E9"/>
    <w:rsid w:val="00F94F32"/>
    <w:rsid w:val="00F954BE"/>
    <w:rsid w:val="00F95855"/>
    <w:rsid w:val="00F959A6"/>
    <w:rsid w:val="00F96264"/>
    <w:rsid w:val="00F964DF"/>
    <w:rsid w:val="00F96600"/>
    <w:rsid w:val="00F9662B"/>
    <w:rsid w:val="00F966C1"/>
    <w:rsid w:val="00F967B8"/>
    <w:rsid w:val="00F96C5E"/>
    <w:rsid w:val="00F96D5D"/>
    <w:rsid w:val="00F974FF"/>
    <w:rsid w:val="00F97F95"/>
    <w:rsid w:val="00FA0579"/>
    <w:rsid w:val="00FA0662"/>
    <w:rsid w:val="00FA096A"/>
    <w:rsid w:val="00FA0C03"/>
    <w:rsid w:val="00FA0E05"/>
    <w:rsid w:val="00FA16B6"/>
    <w:rsid w:val="00FA1869"/>
    <w:rsid w:val="00FA18FF"/>
    <w:rsid w:val="00FA1C73"/>
    <w:rsid w:val="00FA2328"/>
    <w:rsid w:val="00FA247D"/>
    <w:rsid w:val="00FA251A"/>
    <w:rsid w:val="00FA2809"/>
    <w:rsid w:val="00FA2897"/>
    <w:rsid w:val="00FA2936"/>
    <w:rsid w:val="00FA2B83"/>
    <w:rsid w:val="00FA2E4A"/>
    <w:rsid w:val="00FA2E8E"/>
    <w:rsid w:val="00FA2FA9"/>
    <w:rsid w:val="00FA3025"/>
    <w:rsid w:val="00FA3488"/>
    <w:rsid w:val="00FA3717"/>
    <w:rsid w:val="00FA39BD"/>
    <w:rsid w:val="00FA3BDC"/>
    <w:rsid w:val="00FA3DFB"/>
    <w:rsid w:val="00FA3E4A"/>
    <w:rsid w:val="00FA44B2"/>
    <w:rsid w:val="00FA45BE"/>
    <w:rsid w:val="00FA4BA1"/>
    <w:rsid w:val="00FA4C44"/>
    <w:rsid w:val="00FA5844"/>
    <w:rsid w:val="00FA5B37"/>
    <w:rsid w:val="00FA5DB4"/>
    <w:rsid w:val="00FA5FAC"/>
    <w:rsid w:val="00FA61F3"/>
    <w:rsid w:val="00FA6361"/>
    <w:rsid w:val="00FA6401"/>
    <w:rsid w:val="00FA6CEB"/>
    <w:rsid w:val="00FA6FA8"/>
    <w:rsid w:val="00FA700D"/>
    <w:rsid w:val="00FA7D94"/>
    <w:rsid w:val="00FA7DD9"/>
    <w:rsid w:val="00FA7E0E"/>
    <w:rsid w:val="00FA7F4F"/>
    <w:rsid w:val="00FA7F61"/>
    <w:rsid w:val="00FB0132"/>
    <w:rsid w:val="00FB0272"/>
    <w:rsid w:val="00FB0466"/>
    <w:rsid w:val="00FB052E"/>
    <w:rsid w:val="00FB06E8"/>
    <w:rsid w:val="00FB086B"/>
    <w:rsid w:val="00FB0919"/>
    <w:rsid w:val="00FB0AB5"/>
    <w:rsid w:val="00FB0AF0"/>
    <w:rsid w:val="00FB0B8A"/>
    <w:rsid w:val="00FB1326"/>
    <w:rsid w:val="00FB1566"/>
    <w:rsid w:val="00FB15DE"/>
    <w:rsid w:val="00FB1CA7"/>
    <w:rsid w:val="00FB20B3"/>
    <w:rsid w:val="00FB20BC"/>
    <w:rsid w:val="00FB2755"/>
    <w:rsid w:val="00FB2784"/>
    <w:rsid w:val="00FB282E"/>
    <w:rsid w:val="00FB2AC8"/>
    <w:rsid w:val="00FB2B58"/>
    <w:rsid w:val="00FB2BEC"/>
    <w:rsid w:val="00FB2EC6"/>
    <w:rsid w:val="00FB2F57"/>
    <w:rsid w:val="00FB3184"/>
    <w:rsid w:val="00FB3E9B"/>
    <w:rsid w:val="00FB3F94"/>
    <w:rsid w:val="00FB4250"/>
    <w:rsid w:val="00FB4C47"/>
    <w:rsid w:val="00FB4FDD"/>
    <w:rsid w:val="00FB5535"/>
    <w:rsid w:val="00FB5595"/>
    <w:rsid w:val="00FB5A74"/>
    <w:rsid w:val="00FB5B02"/>
    <w:rsid w:val="00FB5B8D"/>
    <w:rsid w:val="00FB5CBD"/>
    <w:rsid w:val="00FB5D50"/>
    <w:rsid w:val="00FB5E39"/>
    <w:rsid w:val="00FB5EF9"/>
    <w:rsid w:val="00FB605E"/>
    <w:rsid w:val="00FB6279"/>
    <w:rsid w:val="00FB64C9"/>
    <w:rsid w:val="00FB6567"/>
    <w:rsid w:val="00FB66CE"/>
    <w:rsid w:val="00FB67D2"/>
    <w:rsid w:val="00FB6E33"/>
    <w:rsid w:val="00FB6E73"/>
    <w:rsid w:val="00FB737E"/>
    <w:rsid w:val="00FB7382"/>
    <w:rsid w:val="00FB74E6"/>
    <w:rsid w:val="00FB7A52"/>
    <w:rsid w:val="00FB7A58"/>
    <w:rsid w:val="00FC00C9"/>
    <w:rsid w:val="00FC02A5"/>
    <w:rsid w:val="00FC079F"/>
    <w:rsid w:val="00FC0AA5"/>
    <w:rsid w:val="00FC0BB4"/>
    <w:rsid w:val="00FC0D53"/>
    <w:rsid w:val="00FC1217"/>
    <w:rsid w:val="00FC1280"/>
    <w:rsid w:val="00FC12C3"/>
    <w:rsid w:val="00FC15F9"/>
    <w:rsid w:val="00FC163A"/>
    <w:rsid w:val="00FC1708"/>
    <w:rsid w:val="00FC1873"/>
    <w:rsid w:val="00FC19D0"/>
    <w:rsid w:val="00FC1F31"/>
    <w:rsid w:val="00FC2C6B"/>
    <w:rsid w:val="00FC2DA0"/>
    <w:rsid w:val="00FC2E8E"/>
    <w:rsid w:val="00FC31CB"/>
    <w:rsid w:val="00FC3224"/>
    <w:rsid w:val="00FC328E"/>
    <w:rsid w:val="00FC339E"/>
    <w:rsid w:val="00FC33E2"/>
    <w:rsid w:val="00FC3480"/>
    <w:rsid w:val="00FC364B"/>
    <w:rsid w:val="00FC3665"/>
    <w:rsid w:val="00FC37B7"/>
    <w:rsid w:val="00FC3F4D"/>
    <w:rsid w:val="00FC43ED"/>
    <w:rsid w:val="00FC4789"/>
    <w:rsid w:val="00FC4E33"/>
    <w:rsid w:val="00FC4EB0"/>
    <w:rsid w:val="00FC50E8"/>
    <w:rsid w:val="00FC5181"/>
    <w:rsid w:val="00FC546B"/>
    <w:rsid w:val="00FC54D1"/>
    <w:rsid w:val="00FC56E0"/>
    <w:rsid w:val="00FC5903"/>
    <w:rsid w:val="00FC5C90"/>
    <w:rsid w:val="00FC5E6B"/>
    <w:rsid w:val="00FC614A"/>
    <w:rsid w:val="00FC6277"/>
    <w:rsid w:val="00FC6439"/>
    <w:rsid w:val="00FC689D"/>
    <w:rsid w:val="00FC6A27"/>
    <w:rsid w:val="00FC6CF4"/>
    <w:rsid w:val="00FC70AE"/>
    <w:rsid w:val="00FC70DD"/>
    <w:rsid w:val="00FC74D5"/>
    <w:rsid w:val="00FC7B38"/>
    <w:rsid w:val="00FC7C2F"/>
    <w:rsid w:val="00FD01FC"/>
    <w:rsid w:val="00FD0467"/>
    <w:rsid w:val="00FD0540"/>
    <w:rsid w:val="00FD0568"/>
    <w:rsid w:val="00FD070E"/>
    <w:rsid w:val="00FD0A84"/>
    <w:rsid w:val="00FD0E84"/>
    <w:rsid w:val="00FD1134"/>
    <w:rsid w:val="00FD158A"/>
    <w:rsid w:val="00FD16A5"/>
    <w:rsid w:val="00FD1709"/>
    <w:rsid w:val="00FD1B3B"/>
    <w:rsid w:val="00FD1BAC"/>
    <w:rsid w:val="00FD1D46"/>
    <w:rsid w:val="00FD1D89"/>
    <w:rsid w:val="00FD1E94"/>
    <w:rsid w:val="00FD2134"/>
    <w:rsid w:val="00FD2572"/>
    <w:rsid w:val="00FD2701"/>
    <w:rsid w:val="00FD287A"/>
    <w:rsid w:val="00FD2E87"/>
    <w:rsid w:val="00FD2F01"/>
    <w:rsid w:val="00FD3060"/>
    <w:rsid w:val="00FD306D"/>
    <w:rsid w:val="00FD30C0"/>
    <w:rsid w:val="00FD313E"/>
    <w:rsid w:val="00FD336C"/>
    <w:rsid w:val="00FD3654"/>
    <w:rsid w:val="00FD3A0D"/>
    <w:rsid w:val="00FD3DFB"/>
    <w:rsid w:val="00FD40C3"/>
    <w:rsid w:val="00FD4288"/>
    <w:rsid w:val="00FD4390"/>
    <w:rsid w:val="00FD48A5"/>
    <w:rsid w:val="00FD49BC"/>
    <w:rsid w:val="00FD4C25"/>
    <w:rsid w:val="00FD4EDC"/>
    <w:rsid w:val="00FD5070"/>
    <w:rsid w:val="00FD529D"/>
    <w:rsid w:val="00FD52E5"/>
    <w:rsid w:val="00FD596D"/>
    <w:rsid w:val="00FD6034"/>
    <w:rsid w:val="00FD60AF"/>
    <w:rsid w:val="00FD6EA7"/>
    <w:rsid w:val="00FD7082"/>
    <w:rsid w:val="00FD71E3"/>
    <w:rsid w:val="00FD734E"/>
    <w:rsid w:val="00FD74B2"/>
    <w:rsid w:val="00FD7765"/>
    <w:rsid w:val="00FD7BC3"/>
    <w:rsid w:val="00FD7D22"/>
    <w:rsid w:val="00FE0383"/>
    <w:rsid w:val="00FE0520"/>
    <w:rsid w:val="00FE08F9"/>
    <w:rsid w:val="00FE0948"/>
    <w:rsid w:val="00FE0965"/>
    <w:rsid w:val="00FE11E6"/>
    <w:rsid w:val="00FE14C4"/>
    <w:rsid w:val="00FE1562"/>
    <w:rsid w:val="00FE16BB"/>
    <w:rsid w:val="00FE16F4"/>
    <w:rsid w:val="00FE189D"/>
    <w:rsid w:val="00FE1B28"/>
    <w:rsid w:val="00FE1CFE"/>
    <w:rsid w:val="00FE1EA1"/>
    <w:rsid w:val="00FE2936"/>
    <w:rsid w:val="00FE3000"/>
    <w:rsid w:val="00FE370C"/>
    <w:rsid w:val="00FE373E"/>
    <w:rsid w:val="00FE39F9"/>
    <w:rsid w:val="00FE3BF6"/>
    <w:rsid w:val="00FE461E"/>
    <w:rsid w:val="00FE4750"/>
    <w:rsid w:val="00FE4859"/>
    <w:rsid w:val="00FE4BCB"/>
    <w:rsid w:val="00FE5801"/>
    <w:rsid w:val="00FE5A1A"/>
    <w:rsid w:val="00FE5D67"/>
    <w:rsid w:val="00FE5E40"/>
    <w:rsid w:val="00FE61A8"/>
    <w:rsid w:val="00FE61D6"/>
    <w:rsid w:val="00FE6373"/>
    <w:rsid w:val="00FE65E6"/>
    <w:rsid w:val="00FE66D0"/>
    <w:rsid w:val="00FE68B2"/>
    <w:rsid w:val="00FE6C5F"/>
    <w:rsid w:val="00FE7069"/>
    <w:rsid w:val="00FE749C"/>
    <w:rsid w:val="00FE75A6"/>
    <w:rsid w:val="00FE7894"/>
    <w:rsid w:val="00FE78CD"/>
    <w:rsid w:val="00FE79E1"/>
    <w:rsid w:val="00FE7F6B"/>
    <w:rsid w:val="00FF034B"/>
    <w:rsid w:val="00FF0451"/>
    <w:rsid w:val="00FF0789"/>
    <w:rsid w:val="00FF0B43"/>
    <w:rsid w:val="00FF0BD6"/>
    <w:rsid w:val="00FF0D2A"/>
    <w:rsid w:val="00FF0DEB"/>
    <w:rsid w:val="00FF1027"/>
    <w:rsid w:val="00FF14DD"/>
    <w:rsid w:val="00FF1961"/>
    <w:rsid w:val="00FF1DE0"/>
    <w:rsid w:val="00FF204F"/>
    <w:rsid w:val="00FF20F4"/>
    <w:rsid w:val="00FF2214"/>
    <w:rsid w:val="00FF2358"/>
    <w:rsid w:val="00FF244F"/>
    <w:rsid w:val="00FF296E"/>
    <w:rsid w:val="00FF2D09"/>
    <w:rsid w:val="00FF2EE4"/>
    <w:rsid w:val="00FF3061"/>
    <w:rsid w:val="00FF3474"/>
    <w:rsid w:val="00FF3881"/>
    <w:rsid w:val="00FF399B"/>
    <w:rsid w:val="00FF3E6B"/>
    <w:rsid w:val="00FF4456"/>
    <w:rsid w:val="00FF450D"/>
    <w:rsid w:val="00FF45B3"/>
    <w:rsid w:val="00FF46A2"/>
    <w:rsid w:val="00FF47FC"/>
    <w:rsid w:val="00FF4E80"/>
    <w:rsid w:val="00FF512F"/>
    <w:rsid w:val="00FF51A3"/>
    <w:rsid w:val="00FF52EB"/>
    <w:rsid w:val="00FF52F6"/>
    <w:rsid w:val="00FF541E"/>
    <w:rsid w:val="00FF5454"/>
    <w:rsid w:val="00FF5662"/>
    <w:rsid w:val="00FF5C34"/>
    <w:rsid w:val="00FF5CBD"/>
    <w:rsid w:val="00FF5CD9"/>
    <w:rsid w:val="00FF5D5A"/>
    <w:rsid w:val="00FF5FE9"/>
    <w:rsid w:val="00FF6073"/>
    <w:rsid w:val="00FF6524"/>
    <w:rsid w:val="00FF6600"/>
    <w:rsid w:val="00FF67AC"/>
    <w:rsid w:val="00FF67B6"/>
    <w:rsid w:val="00FF69CB"/>
    <w:rsid w:val="00FF6D21"/>
    <w:rsid w:val="00FF6E84"/>
    <w:rsid w:val="00FF6E8A"/>
    <w:rsid w:val="00FF6EA4"/>
    <w:rsid w:val="00FF715D"/>
    <w:rsid w:val="00FF7206"/>
    <w:rsid w:val="00FF72C6"/>
    <w:rsid w:val="00FF72F4"/>
    <w:rsid w:val="00FF72FE"/>
    <w:rsid w:val="00FF74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129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Без интервала1"/>
    <w:uiPriority w:val="99"/>
    <w:rsid w:val="006770D6"/>
    <w:rPr>
      <w:rFonts w:eastAsia="Times New Roman"/>
      <w:lang w:eastAsia="en-US"/>
    </w:rPr>
  </w:style>
  <w:style w:type="paragraph" w:styleId="NormalWeb">
    <w:name w:val="Normal (Web)"/>
    <w:basedOn w:val="Normal"/>
    <w:uiPriority w:val="99"/>
    <w:rsid w:val="0067271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NoSpacing1">
    <w:name w:val="No Spacing1"/>
    <w:link w:val="NoSpacingChar"/>
    <w:uiPriority w:val="99"/>
    <w:rsid w:val="00672713"/>
    <w:rPr>
      <w:rFonts w:eastAsia="Times New Roman"/>
      <w:lang w:eastAsia="en-US"/>
    </w:rPr>
  </w:style>
  <w:style w:type="character" w:customStyle="1" w:styleId="NoSpacingChar">
    <w:name w:val="No Spacing Char"/>
    <w:basedOn w:val="DefaultParagraphFont"/>
    <w:link w:val="NoSpacing1"/>
    <w:uiPriority w:val="99"/>
    <w:locked/>
    <w:rsid w:val="00672713"/>
    <w:rPr>
      <w:rFonts w:eastAsia="Times New Roman" w:cs="Times New Roman"/>
      <w:sz w:val="22"/>
      <w:szCs w:val="22"/>
      <w:lang w:val="ru-RU" w:eastAsia="en-US" w:bidi="ar-SA"/>
    </w:rPr>
  </w:style>
  <w:style w:type="character" w:customStyle="1" w:styleId="FontStyle27">
    <w:name w:val="Font Style27"/>
    <w:uiPriority w:val="99"/>
    <w:rsid w:val="002624F5"/>
    <w:rPr>
      <w:rFonts w:ascii="Times New Roman" w:hAnsi="Times New Roman"/>
      <w:sz w:val="26"/>
    </w:rPr>
  </w:style>
  <w:style w:type="character" w:customStyle="1" w:styleId="FontStyle35">
    <w:name w:val="Font Style35"/>
    <w:uiPriority w:val="99"/>
    <w:rsid w:val="002624F5"/>
    <w:rPr>
      <w:rFonts w:ascii="Times New Roman" w:hAnsi="Times New Roman"/>
      <w:b/>
      <w:sz w:val="26"/>
    </w:rPr>
  </w:style>
  <w:style w:type="paragraph" w:customStyle="1" w:styleId="Style7">
    <w:name w:val="Style7"/>
    <w:basedOn w:val="Normal"/>
    <w:uiPriority w:val="99"/>
    <w:rsid w:val="002624F5"/>
    <w:pPr>
      <w:widowControl w:val="0"/>
      <w:autoSpaceDE w:val="0"/>
      <w:autoSpaceDN w:val="0"/>
      <w:adjustRightInd w:val="0"/>
      <w:spacing w:after="0" w:line="322" w:lineRule="exact"/>
      <w:ind w:hanging="691"/>
    </w:pPr>
    <w:rPr>
      <w:rFonts w:ascii="Times New Roman" w:eastAsia="SimSun" w:hAnsi="Times New Roman"/>
      <w:sz w:val="24"/>
      <w:szCs w:val="24"/>
      <w:lang w:eastAsia="zh-CN"/>
    </w:rPr>
  </w:style>
  <w:style w:type="paragraph" w:customStyle="1" w:styleId="Style6">
    <w:name w:val="Style6"/>
    <w:basedOn w:val="Normal"/>
    <w:uiPriority w:val="99"/>
    <w:rsid w:val="002624F5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SimSun" w:hAnsi="Times New Roman"/>
      <w:sz w:val="24"/>
      <w:szCs w:val="24"/>
      <w:lang w:eastAsia="zh-CN"/>
    </w:rPr>
  </w:style>
  <w:style w:type="paragraph" w:styleId="HTMLAddress">
    <w:name w:val="HTML Address"/>
    <w:basedOn w:val="Normal"/>
    <w:link w:val="HTMLAddressChar"/>
    <w:uiPriority w:val="99"/>
    <w:semiHidden/>
    <w:rsid w:val="00F51744"/>
    <w:pPr>
      <w:spacing w:after="0" w:line="240" w:lineRule="auto"/>
    </w:pPr>
    <w:rPr>
      <w:rFonts w:ascii="Times New Roman" w:eastAsia="Times New Roman" w:hAnsi="Times New Roman"/>
      <w:i/>
      <w:iCs/>
      <w:sz w:val="24"/>
      <w:szCs w:val="24"/>
      <w:lang w:eastAsia="ru-RU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locked/>
    <w:rsid w:val="00F51744"/>
    <w:rPr>
      <w:rFonts w:eastAsia="Times New Roman" w:cs="Times New Roman"/>
      <w:i/>
      <w:iCs/>
      <w:sz w:val="24"/>
      <w:szCs w:val="24"/>
      <w:lang w:val="ru-RU" w:eastAsia="ru-RU" w:bidi="ar-SA"/>
    </w:rPr>
  </w:style>
  <w:style w:type="character" w:customStyle="1" w:styleId="apple-converted-space">
    <w:name w:val="apple-converted-space"/>
    <w:basedOn w:val="DefaultParagraphFont"/>
    <w:uiPriority w:val="99"/>
    <w:rsid w:val="00F51744"/>
    <w:rPr>
      <w:rFonts w:cs="Times New Roman"/>
    </w:rPr>
  </w:style>
  <w:style w:type="paragraph" w:styleId="NoSpacing">
    <w:name w:val="No Spacing"/>
    <w:uiPriority w:val="99"/>
    <w:qFormat/>
    <w:rsid w:val="00C160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9</Pages>
  <Words>2449</Words>
  <Characters>13964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Выпускной бал «Парад планет»</dc:title>
  <dc:subject/>
  <dc:creator>Admin</dc:creator>
  <cp:keywords/>
  <dc:description/>
  <cp:lastModifiedBy>Komp</cp:lastModifiedBy>
  <cp:revision>3</cp:revision>
  <dcterms:created xsi:type="dcterms:W3CDTF">2015-07-06T12:35:00Z</dcterms:created>
  <dcterms:modified xsi:type="dcterms:W3CDTF">2015-07-06T12:37:00Z</dcterms:modified>
</cp:coreProperties>
</file>