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37" w:rsidRDefault="002A2937" w:rsidP="007E08A5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2937" w:rsidRPr="008D0C8A" w:rsidRDefault="002A2937" w:rsidP="008D0C8A">
      <w:pPr>
        <w:jc w:val="center"/>
        <w:rPr>
          <w:rFonts w:ascii="Times New Roman" w:hAnsi="Times New Roman"/>
          <w:b/>
          <w:sz w:val="40"/>
          <w:szCs w:val="40"/>
        </w:rPr>
      </w:pPr>
      <w:r w:rsidRPr="008D0C8A">
        <w:rPr>
          <w:rFonts w:ascii="Times New Roman" w:hAnsi="Times New Roman"/>
          <w:b/>
          <w:sz w:val="40"/>
          <w:szCs w:val="40"/>
        </w:rPr>
        <w:t>Сценарий новогоднего интерактивного спектакля для младших школьников.</w:t>
      </w:r>
    </w:p>
    <w:p w:rsidR="002A2937" w:rsidRPr="008D0C8A" w:rsidRDefault="002A2937" w:rsidP="008D0C8A">
      <w:pPr>
        <w:jc w:val="center"/>
        <w:rPr>
          <w:rFonts w:ascii="Times New Roman" w:hAnsi="Times New Roman"/>
          <w:b/>
          <w:sz w:val="40"/>
          <w:szCs w:val="40"/>
        </w:rPr>
      </w:pPr>
      <w:r w:rsidRPr="008D0C8A">
        <w:rPr>
          <w:rFonts w:ascii="Times New Roman" w:hAnsi="Times New Roman"/>
          <w:b/>
          <w:sz w:val="40"/>
          <w:szCs w:val="40"/>
        </w:rPr>
        <w:t xml:space="preserve"> «Приключение синей козы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D0C8A">
        <w:rPr>
          <w:rFonts w:ascii="Times New Roman" w:hAnsi="Times New Roman"/>
          <w:b/>
          <w:sz w:val="40"/>
          <w:szCs w:val="40"/>
        </w:rPr>
        <w:t>»</w:t>
      </w:r>
    </w:p>
    <w:p w:rsidR="002A2937" w:rsidRPr="008D0C8A" w:rsidRDefault="002A2937" w:rsidP="008D0C8A">
      <w:pPr>
        <w:jc w:val="center"/>
        <w:rPr>
          <w:rFonts w:ascii="Times New Roman" w:hAnsi="Times New Roman"/>
          <w:b/>
          <w:sz w:val="40"/>
          <w:szCs w:val="40"/>
        </w:rPr>
      </w:pPr>
    </w:p>
    <w:p w:rsidR="002A2937" w:rsidRPr="008D0C8A" w:rsidRDefault="002A2937" w:rsidP="008D0C8A">
      <w:pPr>
        <w:jc w:val="center"/>
        <w:rPr>
          <w:rFonts w:ascii="Times New Roman" w:hAnsi="Times New Roman"/>
          <w:b/>
          <w:sz w:val="40"/>
          <w:szCs w:val="40"/>
        </w:rPr>
      </w:pPr>
    </w:p>
    <w:p w:rsidR="002A2937" w:rsidRDefault="002A2937" w:rsidP="008D0C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2937" w:rsidRDefault="002A2937" w:rsidP="008D0C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2937" w:rsidRDefault="002A2937" w:rsidP="008D0C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2937" w:rsidRPr="00C652E7" w:rsidRDefault="002A2937" w:rsidP="008D0C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2937" w:rsidRDefault="002A2937" w:rsidP="008D0C8A">
      <w:pPr>
        <w:spacing w:line="240" w:lineRule="auto"/>
        <w:ind w:left="2832"/>
        <w:jc w:val="center"/>
        <w:rPr>
          <w:rFonts w:ascii="Times New Roman" w:hAnsi="Times New Roman"/>
          <w:b/>
          <w:sz w:val="36"/>
          <w:szCs w:val="36"/>
        </w:rPr>
      </w:pPr>
      <w:r w:rsidRPr="008D0C8A">
        <w:rPr>
          <w:rFonts w:ascii="Times New Roman" w:hAnsi="Times New Roman"/>
          <w:b/>
          <w:sz w:val="32"/>
          <w:szCs w:val="32"/>
        </w:rPr>
        <w:t>Автор</w:t>
      </w:r>
      <w:r>
        <w:rPr>
          <w:rFonts w:ascii="Times New Roman" w:hAnsi="Times New Roman"/>
          <w:b/>
          <w:sz w:val="32"/>
          <w:szCs w:val="32"/>
        </w:rPr>
        <w:t xml:space="preserve">:  Серебрякова Наталья </w:t>
      </w:r>
      <w:r w:rsidRPr="008D0C8A">
        <w:rPr>
          <w:rFonts w:ascii="Times New Roman" w:hAnsi="Times New Roman"/>
          <w:b/>
          <w:sz w:val="32"/>
          <w:szCs w:val="32"/>
        </w:rPr>
        <w:t>Николаевна</w:t>
      </w:r>
    </w:p>
    <w:p w:rsidR="002A2937" w:rsidRDefault="002A2937" w:rsidP="008D0C8A">
      <w:pPr>
        <w:spacing w:line="240" w:lineRule="auto"/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  <w:r w:rsidRPr="008D0C8A">
        <w:rPr>
          <w:rFonts w:ascii="Times New Roman" w:hAnsi="Times New Roman"/>
          <w:b/>
          <w:sz w:val="28"/>
          <w:szCs w:val="28"/>
        </w:rPr>
        <w:t>Педагог-организатор МБОУ  ДОД ДДК им. Бринского</w:t>
      </w:r>
    </w:p>
    <w:p w:rsidR="002A2937" w:rsidRPr="008D0C8A" w:rsidRDefault="002A2937" w:rsidP="008D0C8A">
      <w:pPr>
        <w:spacing w:line="240" w:lineRule="auto"/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  <w:r w:rsidRPr="008D0C8A">
        <w:rPr>
          <w:rFonts w:ascii="Times New Roman" w:hAnsi="Times New Roman"/>
          <w:b/>
          <w:sz w:val="28"/>
          <w:szCs w:val="28"/>
        </w:rPr>
        <w:t>г. Нижнего Новгорода</w:t>
      </w:r>
    </w:p>
    <w:p w:rsidR="002A2937" w:rsidRDefault="002A2937" w:rsidP="007E08A5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2937" w:rsidRDefault="002A2937" w:rsidP="007E08A5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2937" w:rsidRDefault="002A2937" w:rsidP="007E08A5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2937" w:rsidRDefault="002A2937" w:rsidP="007E08A5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2937" w:rsidRDefault="002A2937" w:rsidP="007E08A5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2937" w:rsidRDefault="002A2937" w:rsidP="007E08A5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2937" w:rsidRDefault="002A2937" w:rsidP="007E08A5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2937" w:rsidRDefault="002A2937" w:rsidP="008D0C8A">
      <w:pPr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2A2937" w:rsidRDefault="002A2937" w:rsidP="008D0C8A">
      <w:pPr>
        <w:ind w:left="3540" w:firstLine="708"/>
        <w:rPr>
          <w:rFonts w:ascii="Times New Roman" w:hAnsi="Times New Roman"/>
          <w:b/>
          <w:sz w:val="28"/>
          <w:szCs w:val="28"/>
        </w:rPr>
      </w:pPr>
      <w:r w:rsidRPr="008D0C8A">
        <w:rPr>
          <w:rFonts w:ascii="Times New Roman" w:hAnsi="Times New Roman"/>
          <w:b/>
          <w:sz w:val="28"/>
          <w:szCs w:val="28"/>
        </w:rPr>
        <w:t>2015</w:t>
      </w:r>
    </w:p>
    <w:p w:rsidR="002A2937" w:rsidRDefault="002A2937" w:rsidP="008D0C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мероприятия:</w:t>
      </w:r>
      <w:r>
        <w:rPr>
          <w:rFonts w:ascii="Times New Roman" w:hAnsi="Times New Roman"/>
          <w:sz w:val="28"/>
          <w:szCs w:val="28"/>
        </w:rPr>
        <w:t xml:space="preserve"> Создание единого праздничного, новогоднего интерактивного пространства для младших школьников, их родителей. Способствовать праздничному настроению, сплочению детского коллектива. Воспитывать культуры общения и поведения на праздничном мероприятии. Развивать навыки творческой образной игры, инициативы,  креативности.  </w:t>
      </w:r>
    </w:p>
    <w:p w:rsidR="002A2937" w:rsidRDefault="002A2937" w:rsidP="008D0C8A">
      <w:pPr>
        <w:rPr>
          <w:rFonts w:ascii="Times New Roman" w:hAnsi="Times New Roman"/>
          <w:sz w:val="28"/>
          <w:szCs w:val="28"/>
        </w:rPr>
      </w:pPr>
    </w:p>
    <w:p w:rsidR="002A2937" w:rsidRDefault="002A2937" w:rsidP="008D0C8A">
      <w:pPr>
        <w:rPr>
          <w:rFonts w:ascii="Times New Roman" w:hAnsi="Times New Roman"/>
          <w:sz w:val="28"/>
          <w:szCs w:val="28"/>
        </w:rPr>
      </w:pPr>
      <w:r w:rsidRPr="00670E9E">
        <w:rPr>
          <w:rFonts w:ascii="Times New Roman" w:hAnsi="Times New Roman"/>
          <w:b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2937" w:rsidRDefault="002A2937" w:rsidP="008D0C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 организатор Серебрякова Наталья Николаевна- клоунесса Мандаринка</w:t>
      </w:r>
    </w:p>
    <w:p w:rsidR="002A2937" w:rsidRDefault="002A2937" w:rsidP="008D0C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  молодежный актив ДДК им. А.П. Бринского - 7 чел (Коза, Миша, Волк, Снегурочка, Дед Мороз, Ди-джей( звукооператор),  детский администратор</w:t>
      </w:r>
    </w:p>
    <w:p w:rsidR="002A2937" w:rsidRDefault="002A2937" w:rsidP="008D0C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школ Нижегородского района г.Нижнего Новгорода</w:t>
      </w:r>
    </w:p>
    <w:p w:rsidR="002A2937" w:rsidRDefault="002A2937" w:rsidP="008D0C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Студии и секции ДДК им. Бринского</w:t>
      </w:r>
    </w:p>
    <w:p w:rsidR="002A2937" w:rsidRPr="008D0C8A" w:rsidRDefault="002A2937" w:rsidP="008D0C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Педагоги, родители.</w:t>
      </w:r>
    </w:p>
    <w:p w:rsidR="002A2937" w:rsidRDefault="002A2937" w:rsidP="007E08A5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2937" w:rsidRPr="00670E9E" w:rsidRDefault="002A2937" w:rsidP="00670E9E">
      <w:pPr>
        <w:rPr>
          <w:rFonts w:ascii="Times New Roman" w:hAnsi="Times New Roman"/>
          <w:b/>
          <w:sz w:val="28"/>
          <w:szCs w:val="28"/>
        </w:rPr>
      </w:pPr>
      <w:r w:rsidRPr="00670E9E">
        <w:rPr>
          <w:rFonts w:ascii="Times New Roman" w:hAnsi="Times New Roman"/>
          <w:b/>
          <w:sz w:val="28"/>
          <w:szCs w:val="28"/>
        </w:rPr>
        <w:t>Реквизиты</w:t>
      </w:r>
      <w:r>
        <w:rPr>
          <w:rFonts w:ascii="Times New Roman" w:hAnsi="Times New Roman"/>
          <w:b/>
          <w:sz w:val="28"/>
          <w:szCs w:val="28"/>
        </w:rPr>
        <w:t xml:space="preserve">  и</w:t>
      </w:r>
      <w:r w:rsidRPr="00670E9E">
        <w:rPr>
          <w:rFonts w:ascii="Times New Roman" w:hAnsi="Times New Roman"/>
          <w:b/>
          <w:sz w:val="28"/>
          <w:szCs w:val="28"/>
        </w:rPr>
        <w:t xml:space="preserve">  костюмы:</w:t>
      </w:r>
    </w:p>
    <w:p w:rsidR="002A2937" w:rsidRDefault="002A2937" w:rsidP="00670E9E">
      <w:pPr>
        <w:rPr>
          <w:rFonts w:ascii="Times New Roman" w:hAnsi="Times New Roman"/>
          <w:sz w:val="28"/>
          <w:szCs w:val="28"/>
        </w:rPr>
      </w:pPr>
      <w:r w:rsidRPr="00670E9E">
        <w:rPr>
          <w:rFonts w:ascii="Times New Roman" w:hAnsi="Times New Roman"/>
          <w:sz w:val="28"/>
          <w:szCs w:val="28"/>
        </w:rPr>
        <w:t>2 мандарина ( фитнес мячи)</w:t>
      </w:r>
    </w:p>
    <w:p w:rsidR="002A2937" w:rsidRDefault="002A2937" w:rsidP="00670E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Большой мешок, сани</w:t>
      </w:r>
    </w:p>
    <w:p w:rsidR="002A2937" w:rsidRDefault="002A2937" w:rsidP="00670E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куклы на ширме: коза и волк</w:t>
      </w:r>
    </w:p>
    <w:p w:rsidR="002A2937" w:rsidRDefault="002A2937" w:rsidP="00670E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ширмы: Ширма–лес. Ширма-превращение</w:t>
      </w:r>
    </w:p>
    <w:p w:rsidR="002A2937" w:rsidRDefault="002A2937" w:rsidP="00670E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Воздушные шары</w:t>
      </w:r>
    </w:p>
    <w:p w:rsidR="002A2937" w:rsidRDefault="002A2937" w:rsidP="00670E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Елка</w:t>
      </w:r>
    </w:p>
    <w:p w:rsidR="002A2937" w:rsidRDefault="002A2937" w:rsidP="00F20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Костюмы героев представления:</w:t>
      </w:r>
      <w:r w:rsidRPr="00670E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Мандаринка, Коза, Миша, Волк, Снегурочка, Дед Мороз.</w:t>
      </w:r>
    </w:p>
    <w:p w:rsidR="002A2937" w:rsidRDefault="002A2937" w:rsidP="00F20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Световое и музыкальное оформление, лазерная установка.</w:t>
      </w:r>
    </w:p>
    <w:p w:rsidR="002A2937" w:rsidRDefault="002A2937" w:rsidP="00F201AE">
      <w:pPr>
        <w:rPr>
          <w:rFonts w:ascii="Times New Roman" w:hAnsi="Times New Roman"/>
          <w:sz w:val="28"/>
          <w:szCs w:val="28"/>
        </w:rPr>
      </w:pPr>
    </w:p>
    <w:p w:rsidR="002A2937" w:rsidRPr="00F201AE" w:rsidRDefault="002A2937" w:rsidP="00F201AE">
      <w:pPr>
        <w:rPr>
          <w:rFonts w:ascii="Times New Roman" w:hAnsi="Times New Roman"/>
          <w:sz w:val="28"/>
          <w:szCs w:val="28"/>
        </w:rPr>
      </w:pPr>
    </w:p>
    <w:p w:rsidR="002A2937" w:rsidRPr="00C652E7" w:rsidRDefault="002A2937" w:rsidP="007E08A5">
      <w:pPr>
        <w:jc w:val="center"/>
        <w:rPr>
          <w:rFonts w:ascii="Times New Roman" w:hAnsi="Times New Roman"/>
          <w:b/>
          <w:sz w:val="36"/>
          <w:szCs w:val="36"/>
        </w:rPr>
      </w:pPr>
      <w:r w:rsidRPr="00C652E7">
        <w:rPr>
          <w:rFonts w:ascii="Times New Roman" w:hAnsi="Times New Roman"/>
          <w:b/>
          <w:sz w:val="36"/>
          <w:szCs w:val="36"/>
        </w:rPr>
        <w:t>Сценарий новогоднего интерактивного спектакля для младших школьников.</w:t>
      </w:r>
    </w:p>
    <w:p w:rsidR="002A2937" w:rsidRDefault="002A2937" w:rsidP="007E08A5">
      <w:pPr>
        <w:jc w:val="center"/>
        <w:rPr>
          <w:rFonts w:ascii="Times New Roman" w:hAnsi="Times New Roman"/>
          <w:b/>
          <w:sz w:val="36"/>
          <w:szCs w:val="36"/>
        </w:rPr>
      </w:pPr>
      <w:r w:rsidRPr="00C652E7">
        <w:rPr>
          <w:rFonts w:ascii="Times New Roman" w:hAnsi="Times New Roman"/>
          <w:b/>
          <w:sz w:val="36"/>
          <w:szCs w:val="36"/>
        </w:rPr>
        <w:t xml:space="preserve"> «Приключение синей козы»</w:t>
      </w:r>
    </w:p>
    <w:p w:rsidR="002A2937" w:rsidRPr="00C652E7" w:rsidRDefault="002A2937" w:rsidP="007E08A5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2937" w:rsidRPr="00C652E7" w:rsidRDefault="002A2937" w:rsidP="00C652E7">
      <w:pPr>
        <w:jc w:val="center"/>
        <w:rPr>
          <w:rFonts w:ascii="Times New Roman" w:hAnsi="Times New Roman"/>
          <w:b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Звучит муз. Заставка</w:t>
      </w:r>
    </w:p>
    <w:p w:rsidR="002A2937" w:rsidRPr="00C652E7" w:rsidRDefault="002A2937" w:rsidP="00A67589">
      <w:pPr>
        <w:rPr>
          <w:rFonts w:ascii="Times New Roman" w:hAnsi="Times New Roman"/>
          <w:b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Выскакивает на большом  мандарине</w:t>
      </w:r>
      <w:r>
        <w:rPr>
          <w:rFonts w:ascii="Times New Roman" w:hAnsi="Times New Roman"/>
          <w:b/>
          <w:sz w:val="28"/>
          <w:szCs w:val="28"/>
        </w:rPr>
        <w:t>( фитнес мяч оформлен как мандарин)</w:t>
      </w:r>
      <w:r w:rsidRPr="00C652E7">
        <w:rPr>
          <w:rFonts w:ascii="Times New Roman" w:hAnsi="Times New Roman"/>
          <w:b/>
          <w:sz w:val="28"/>
          <w:szCs w:val="28"/>
        </w:rPr>
        <w:t xml:space="preserve"> клоунесса Мандаринка 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b/>
          <w:sz w:val="28"/>
          <w:szCs w:val="28"/>
        </w:rPr>
        <w:t>Мандаринка:</w:t>
      </w:r>
      <w:r w:rsidRPr="00C652E7">
        <w:rPr>
          <w:rFonts w:ascii="Times New Roman" w:hAnsi="Times New Roman"/>
          <w:sz w:val="28"/>
          <w:szCs w:val="28"/>
        </w:rPr>
        <w:t xml:space="preserve"> Я скачу ,скачу скачу удивить я всех хочу.</w:t>
      </w:r>
    </w:p>
    <w:p w:rsidR="002A2937" w:rsidRPr="00C652E7" w:rsidRDefault="002A2937" w:rsidP="006B1CAC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Всем 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 xml:space="preserve">больше  мандаринок </w:t>
      </w:r>
    </w:p>
    <w:p w:rsidR="002A2937" w:rsidRPr="00C652E7" w:rsidRDefault="002A2937" w:rsidP="006B1CAC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 xml:space="preserve">Зажигательных улыбок . </w:t>
      </w:r>
    </w:p>
    <w:p w:rsidR="002A2937" w:rsidRPr="00C652E7" w:rsidRDefault="002A2937" w:rsidP="006B1CAC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Посылаю вам в ответ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 xml:space="preserve">( посылает воздушные поцелуйчики) 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 xml:space="preserve">мандариновый привет. 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Всем приве</w:t>
      </w:r>
      <w:r>
        <w:rPr>
          <w:rFonts w:ascii="Times New Roman" w:hAnsi="Times New Roman"/>
          <w:sz w:val="28"/>
          <w:szCs w:val="28"/>
        </w:rPr>
        <w:t xml:space="preserve">т, привет, привет.(Здоровается </w:t>
      </w:r>
      <w:r w:rsidRPr="00C652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 xml:space="preserve">за руки, за ноги, за ушки, за щечки с ребятами)   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Мандаринка я живая</w:t>
      </w:r>
      <w:r w:rsidRPr="00C652E7">
        <w:rPr>
          <w:rFonts w:ascii="Times New Roman" w:hAnsi="Times New Roman"/>
          <w:sz w:val="28"/>
          <w:szCs w:val="28"/>
        </w:rPr>
        <w:t>, очень, очень заводная.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 xml:space="preserve"> (Шепотом обращаясь к детям)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Что скучаете друзья?  Без сюрпризов жить нельзя.</w:t>
      </w:r>
    </w:p>
    <w:p w:rsidR="002A2937" w:rsidRPr="00C652E7" w:rsidRDefault="002A2937" w:rsidP="0030420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Дед Мороз в своей избушке</w:t>
      </w:r>
    </w:p>
    <w:p w:rsidR="002A2937" w:rsidRPr="00C652E7" w:rsidRDefault="002A2937" w:rsidP="0030420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Написал письмо зверушкам…</w:t>
      </w:r>
    </w:p>
    <w:p w:rsidR="002A2937" w:rsidRPr="00C652E7" w:rsidRDefault="002A2937" w:rsidP="00304209">
      <w:pPr>
        <w:rPr>
          <w:rFonts w:ascii="Times New Roman" w:hAnsi="Times New Roman"/>
          <w:b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Видеозапись- проекция на  большом экране</w:t>
      </w:r>
    </w:p>
    <w:p w:rsidR="002A2937" w:rsidRPr="00C652E7" w:rsidRDefault="002A2937" w:rsidP="0030420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Дед Мороз:</w:t>
      </w:r>
      <w:r w:rsidRPr="00C652E7">
        <w:rPr>
          <w:rFonts w:ascii="Times New Roman" w:hAnsi="Times New Roman"/>
          <w:sz w:val="28"/>
          <w:szCs w:val="28"/>
        </w:rPr>
        <w:t xml:space="preserve">  Дорогие мои друзья</w:t>
      </w:r>
    </w:p>
    <w:p w:rsidR="002A2937" w:rsidRPr="00C652E7" w:rsidRDefault="002A2937" w:rsidP="0030420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Навестить хочу  вас  я!</w:t>
      </w:r>
    </w:p>
    <w:p w:rsidR="002A2937" w:rsidRPr="00C652E7" w:rsidRDefault="002A2937" w:rsidP="0030420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 xml:space="preserve">Я мешок большой подарков </w:t>
      </w:r>
    </w:p>
    <w:p w:rsidR="002A2937" w:rsidRPr="00C652E7" w:rsidRDefault="002A2937" w:rsidP="0030420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Пришлю через козочку-розочку</w:t>
      </w:r>
    </w:p>
    <w:p w:rsidR="002A2937" w:rsidRPr="00C652E7" w:rsidRDefault="002A2937" w:rsidP="0030420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Она мешок на сани сложит,</w:t>
      </w:r>
    </w:p>
    <w:p w:rsidR="002A2937" w:rsidRPr="00C652E7" w:rsidRDefault="002A2937" w:rsidP="0030420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Вам под елочку положит.</w:t>
      </w:r>
    </w:p>
    <w:p w:rsidR="002A2937" w:rsidRPr="00C652E7" w:rsidRDefault="002A2937" w:rsidP="0030420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А потом приду и я</w:t>
      </w:r>
      <w:r>
        <w:rPr>
          <w:rFonts w:ascii="Times New Roman" w:hAnsi="Times New Roman"/>
          <w:sz w:val="28"/>
          <w:szCs w:val="28"/>
        </w:rPr>
        <w:t>, мои милые друзья.</w:t>
      </w:r>
    </w:p>
    <w:p w:rsidR="002A2937" w:rsidRPr="00C652E7" w:rsidRDefault="002A2937" w:rsidP="00CD68C0">
      <w:pPr>
        <w:rPr>
          <w:rFonts w:ascii="Times New Roman" w:hAnsi="Times New Roman"/>
          <w:b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 xml:space="preserve"> Звучит Ледяная музыка ( вьюга)</w:t>
      </w:r>
    </w:p>
    <w:p w:rsidR="002A2937" w:rsidRPr="00C652E7" w:rsidRDefault="002A2937" w:rsidP="00CD68C0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 xml:space="preserve"> Мандаринка: </w:t>
      </w:r>
      <w:r w:rsidRPr="00C652E7">
        <w:rPr>
          <w:rFonts w:ascii="Times New Roman" w:hAnsi="Times New Roman"/>
          <w:sz w:val="28"/>
          <w:szCs w:val="28"/>
        </w:rPr>
        <w:t xml:space="preserve">Что -то холодно друзья, замерзаю очень я. </w:t>
      </w:r>
    </w:p>
    <w:p w:rsidR="002A2937" w:rsidRPr="00C652E7" w:rsidRDefault="002A2937" w:rsidP="00CD68C0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 xml:space="preserve">Очень что- то скушновато, красок в зиму маловато.  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белым, белым</w:t>
      </w:r>
      <w:r w:rsidRPr="00C652E7">
        <w:rPr>
          <w:rFonts w:ascii="Times New Roman" w:hAnsi="Times New Roman"/>
          <w:sz w:val="28"/>
          <w:szCs w:val="28"/>
        </w:rPr>
        <w:t xml:space="preserve">,бело, много снега намело. </w:t>
      </w:r>
      <w:r>
        <w:rPr>
          <w:rFonts w:ascii="Times New Roman" w:hAnsi="Times New Roman"/>
          <w:sz w:val="28"/>
          <w:szCs w:val="28"/>
        </w:rPr>
        <w:t>(оглядываясь вокруг)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А где же нам найти козочку, что бы отправить к Дедушке Морозу за подарками. Вы ребята не видели её? ( Мандаринка заглядывает под столы</w:t>
      </w:r>
      <w:r>
        <w:rPr>
          <w:rFonts w:ascii="Times New Roman" w:hAnsi="Times New Roman"/>
          <w:sz w:val="28"/>
          <w:szCs w:val="28"/>
        </w:rPr>
        <w:t>, стулья, заглядывает под ребят</w:t>
      </w:r>
      <w:r w:rsidRPr="00C652E7">
        <w:rPr>
          <w:rFonts w:ascii="Times New Roman" w:hAnsi="Times New Roman"/>
          <w:sz w:val="28"/>
          <w:szCs w:val="28"/>
        </w:rPr>
        <w:t>, просит некоторых ребят сбегать посмотреть в разные стороны дискозала)</w:t>
      </w:r>
    </w:p>
    <w:p w:rsidR="002A2937" w:rsidRPr="00C652E7" w:rsidRDefault="002A2937" w:rsidP="00A67589">
      <w:pPr>
        <w:rPr>
          <w:rFonts w:ascii="Times New Roman" w:hAnsi="Times New Roman"/>
          <w:b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 xml:space="preserve">Когда все возвращаются на свои места. </w:t>
      </w:r>
    </w:p>
    <w:p w:rsidR="002A2937" w:rsidRPr="00C652E7" w:rsidRDefault="002A2937" w:rsidP="00A67589">
      <w:pPr>
        <w:rPr>
          <w:rFonts w:ascii="Times New Roman" w:hAnsi="Times New Roman"/>
          <w:b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Мандаринка:</w:t>
      </w:r>
    </w:p>
    <w:p w:rsidR="002A2937" w:rsidRPr="00C652E7" w:rsidRDefault="002A2937" w:rsidP="00A67589">
      <w:pPr>
        <w:rPr>
          <w:rFonts w:ascii="Times New Roman" w:hAnsi="Times New Roman"/>
          <w:b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b/>
          <w:sz w:val="28"/>
          <w:szCs w:val="28"/>
        </w:rPr>
        <w:t>А  давай поверим в сказку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 xml:space="preserve">На белое добавим краску. </w:t>
      </w:r>
      <w:r w:rsidRPr="00C652E7">
        <w:rPr>
          <w:rFonts w:ascii="Times New Roman" w:hAnsi="Times New Roman"/>
          <w:sz w:val="28"/>
          <w:szCs w:val="28"/>
        </w:rPr>
        <w:t>( Мандаринка подходит к ширме, на которой прикреплён сверток блестящий синей краски, закрепленный лентами.)</w:t>
      </w:r>
    </w:p>
    <w:p w:rsidR="002A2937" w:rsidRDefault="002A2937" w:rsidP="00A675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 будет бирюза</w:t>
      </w:r>
      <w:r w:rsidRPr="00C652E7">
        <w:rPr>
          <w:rFonts w:ascii="Times New Roman" w:hAnsi="Times New Roman"/>
          <w:b/>
          <w:sz w:val="28"/>
          <w:szCs w:val="28"/>
        </w:rPr>
        <w:t>,</w:t>
      </w:r>
      <w:r w:rsidRPr="00C652E7">
        <w:rPr>
          <w:rFonts w:ascii="Times New Roman" w:hAnsi="Times New Roman"/>
          <w:sz w:val="28"/>
          <w:szCs w:val="28"/>
        </w:rPr>
        <w:t xml:space="preserve"> (распуская ленты появляется на белом снежном фоне синяя краска) </w:t>
      </w:r>
    </w:p>
    <w:p w:rsidR="002A2937" w:rsidRDefault="002A2937" w:rsidP="00A67589">
      <w:pPr>
        <w:rPr>
          <w:rFonts w:ascii="Times New Roman" w:hAnsi="Times New Roman"/>
          <w:b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 xml:space="preserve">встречайте Синяя коза. </w:t>
      </w:r>
      <w:r>
        <w:rPr>
          <w:rFonts w:ascii="Times New Roman" w:hAnsi="Times New Roman"/>
          <w:b/>
          <w:sz w:val="28"/>
          <w:szCs w:val="28"/>
        </w:rPr>
        <w:t>(На ширме появляется кукла Синяя Коза)</w:t>
      </w:r>
    </w:p>
    <w:p w:rsidR="002A2937" w:rsidRPr="002E324E" w:rsidRDefault="002A2937" w:rsidP="00A675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Коза кукла: </w:t>
      </w:r>
      <w:r w:rsidRPr="002E324E">
        <w:rPr>
          <w:rFonts w:ascii="Times New Roman" w:hAnsi="Times New Roman"/>
          <w:sz w:val="28"/>
          <w:szCs w:val="28"/>
        </w:rPr>
        <w:t>Здравствуйте</w:t>
      </w:r>
      <w:r>
        <w:rPr>
          <w:rFonts w:ascii="Times New Roman" w:hAnsi="Times New Roman"/>
          <w:sz w:val="28"/>
          <w:szCs w:val="28"/>
        </w:rPr>
        <w:t xml:space="preserve"> ,ребята, мальчишки и девчата. Здравствуйте всеее, всееее, всеее.</w:t>
      </w:r>
    </w:p>
    <w:p w:rsidR="002A2937" w:rsidRPr="002E324E" w:rsidRDefault="002A2937" w:rsidP="00A67589">
      <w:pPr>
        <w:rPr>
          <w:rFonts w:ascii="Times New Roman" w:hAnsi="Times New Roman"/>
          <w:b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Мандаринка: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0C23">
        <w:rPr>
          <w:rFonts w:ascii="Times New Roman" w:hAnsi="Times New Roman"/>
          <w:sz w:val="28"/>
          <w:szCs w:val="28"/>
        </w:rPr>
        <w:t>Здравствуй козочка</w:t>
      </w:r>
      <w:r>
        <w:rPr>
          <w:rFonts w:ascii="Times New Roman" w:hAnsi="Times New Roman"/>
          <w:sz w:val="28"/>
          <w:szCs w:val="28"/>
        </w:rPr>
        <w:t>.</w:t>
      </w:r>
      <w:r w:rsidRPr="00C70C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как тебя зовут?</w:t>
      </w:r>
      <w:r w:rsidRPr="002E324E">
        <w:rPr>
          <w:rFonts w:ascii="Times New Roman" w:hAnsi="Times New Roman"/>
          <w:sz w:val="28"/>
          <w:szCs w:val="28"/>
        </w:rPr>
        <w:t xml:space="preserve"> </w:t>
      </w:r>
    </w:p>
    <w:p w:rsidR="002A2937" w:rsidRDefault="002A2937" w:rsidP="00A67589">
      <w:pPr>
        <w:rPr>
          <w:rFonts w:ascii="Times New Roman" w:hAnsi="Times New Roman"/>
          <w:sz w:val="28"/>
          <w:szCs w:val="28"/>
        </w:rPr>
      </w:pPr>
      <w:r w:rsidRPr="00C70C23">
        <w:rPr>
          <w:rFonts w:ascii="Times New Roman" w:hAnsi="Times New Roman"/>
          <w:b/>
          <w:sz w:val="28"/>
          <w:szCs w:val="28"/>
        </w:rPr>
        <w:t>Коза: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24E">
        <w:rPr>
          <w:rFonts w:ascii="Times New Roman" w:hAnsi="Times New Roman"/>
          <w:sz w:val="28"/>
          <w:szCs w:val="28"/>
        </w:rPr>
        <w:t>Я козочка Розочка.</w:t>
      </w:r>
      <w:r>
        <w:rPr>
          <w:rFonts w:ascii="Times New Roman" w:hAnsi="Times New Roman"/>
          <w:sz w:val="28"/>
          <w:szCs w:val="28"/>
        </w:rPr>
        <w:t xml:space="preserve"> Скоро, скоро наступит новый 2015 год, это мой год  синей козочки.</w:t>
      </w:r>
    </w:p>
    <w:p w:rsidR="002A293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Мандаринка: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как же  ты к Деду Морозу за подарками пойдешь? Все люди как люди, а ты кукла?</w:t>
      </w:r>
    </w:p>
    <w:p w:rsidR="002A2937" w:rsidRDefault="002A2937" w:rsidP="00A67589">
      <w:pPr>
        <w:rPr>
          <w:rFonts w:ascii="Times New Roman" w:hAnsi="Times New Roman"/>
          <w:sz w:val="28"/>
          <w:szCs w:val="28"/>
        </w:rPr>
      </w:pPr>
      <w:r w:rsidRPr="00C61D5E">
        <w:rPr>
          <w:rFonts w:ascii="Times New Roman" w:hAnsi="Times New Roman"/>
          <w:b/>
          <w:sz w:val="28"/>
          <w:szCs w:val="28"/>
        </w:rPr>
        <w:t>Коза:</w:t>
      </w:r>
      <w:r>
        <w:rPr>
          <w:rFonts w:ascii="Times New Roman" w:hAnsi="Times New Roman"/>
          <w:sz w:val="28"/>
          <w:szCs w:val="28"/>
        </w:rPr>
        <w:t xml:space="preserve"> Я не просто козочка, миленькая Розочка,</w:t>
      </w:r>
    </w:p>
    <w:p w:rsidR="002A2937" w:rsidRDefault="002A2937" w:rsidP="00A675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волшебная Коза, бирюзовые глаза. </w:t>
      </w:r>
    </w:p>
    <w:p w:rsidR="002A2937" w:rsidRDefault="002A2937" w:rsidP="00A675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скажем заклинание, и обернусь живым  созданием. </w:t>
      </w:r>
    </w:p>
    <w:p w:rsidR="002A2937" w:rsidRDefault="002A2937" w:rsidP="00C70C23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Мандаринка: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Ребята, давайте оживим нашу Козочку Розочку. Мы вместе  скажем волшебные слова-Крибле, крабле мармеладле, крибле  крабле  шоколадле. </w:t>
      </w:r>
    </w:p>
    <w:p w:rsidR="002A2937" w:rsidRDefault="002A2937" w:rsidP="00A675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(Гаснет свет, кукла коза исчезает, появляется оживший персонаж Козочка Розочка)</w:t>
      </w:r>
      <w:r w:rsidRPr="00C652E7">
        <w:rPr>
          <w:rFonts w:ascii="Times New Roman" w:hAnsi="Times New Roman"/>
          <w:sz w:val="28"/>
          <w:szCs w:val="28"/>
        </w:rPr>
        <w:t xml:space="preserve"> 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Звучит музыкальная заставка. Появляется  коза, танцуя современный танец., везет на санях большой мешок с подарками. Ставит мешок около елки.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Козочка- розочка:</w:t>
      </w:r>
      <w:r w:rsidRPr="00C652E7">
        <w:rPr>
          <w:rFonts w:ascii="Times New Roman" w:hAnsi="Times New Roman"/>
          <w:sz w:val="28"/>
          <w:szCs w:val="28"/>
        </w:rPr>
        <w:t xml:space="preserve"> Здравствуй Мандаринка, здравствуйте ребята</w:t>
      </w:r>
      <w:r>
        <w:rPr>
          <w:rFonts w:ascii="Times New Roman" w:hAnsi="Times New Roman"/>
          <w:sz w:val="28"/>
          <w:szCs w:val="28"/>
        </w:rPr>
        <w:t>.</w:t>
      </w:r>
    </w:p>
    <w:p w:rsidR="002A2937" w:rsidRPr="00C652E7" w:rsidRDefault="002A2937" w:rsidP="00A67589">
      <w:pPr>
        <w:rPr>
          <w:rFonts w:ascii="Times New Roman" w:hAnsi="Times New Roman"/>
          <w:b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b/>
          <w:sz w:val="28"/>
          <w:szCs w:val="28"/>
        </w:rPr>
        <w:t xml:space="preserve">Мандаринка: </w:t>
      </w:r>
      <w:r>
        <w:rPr>
          <w:rFonts w:ascii="Times New Roman" w:hAnsi="Times New Roman"/>
          <w:sz w:val="28"/>
          <w:szCs w:val="28"/>
        </w:rPr>
        <w:t>Здравствуй Козочка- Р</w:t>
      </w:r>
      <w:r w:rsidRPr="00C652E7">
        <w:rPr>
          <w:rFonts w:ascii="Times New Roman" w:hAnsi="Times New Roman"/>
          <w:sz w:val="28"/>
          <w:szCs w:val="28"/>
        </w:rPr>
        <w:t>озочка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Коза:</w:t>
      </w:r>
      <w:r>
        <w:rPr>
          <w:rFonts w:ascii="Times New Roman" w:hAnsi="Times New Roman"/>
          <w:sz w:val="28"/>
          <w:szCs w:val="28"/>
        </w:rPr>
        <w:t xml:space="preserve"> Я вижу какие нарядные</w:t>
      </w:r>
      <w:r w:rsidRPr="00C652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приятные здесь ребята.</w:t>
      </w:r>
      <w:r w:rsidRPr="00C652E7">
        <w:rPr>
          <w:rFonts w:ascii="Times New Roman" w:hAnsi="Times New Roman"/>
          <w:sz w:val="28"/>
          <w:szCs w:val="28"/>
        </w:rPr>
        <w:t xml:space="preserve"> 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Мандаринка, а к этим ли ребятам</w:t>
      </w:r>
      <w:r>
        <w:rPr>
          <w:rFonts w:ascii="Times New Roman" w:hAnsi="Times New Roman"/>
          <w:sz w:val="28"/>
          <w:szCs w:val="28"/>
        </w:rPr>
        <w:t xml:space="preserve"> на праздник </w:t>
      </w:r>
      <w:r w:rsidRPr="00C652E7">
        <w:rPr>
          <w:rFonts w:ascii="Times New Roman" w:hAnsi="Times New Roman"/>
          <w:sz w:val="28"/>
          <w:szCs w:val="28"/>
        </w:rPr>
        <w:t xml:space="preserve"> я пришла</w:t>
      </w:r>
      <w:r>
        <w:rPr>
          <w:rFonts w:ascii="Times New Roman" w:hAnsi="Times New Roman"/>
          <w:sz w:val="28"/>
          <w:szCs w:val="28"/>
        </w:rPr>
        <w:t>?</w:t>
      </w:r>
      <w:r w:rsidRPr="00C652E7">
        <w:rPr>
          <w:rFonts w:ascii="Times New Roman" w:hAnsi="Times New Roman"/>
          <w:sz w:val="28"/>
          <w:szCs w:val="28"/>
        </w:rPr>
        <w:t>.</w:t>
      </w:r>
    </w:p>
    <w:p w:rsidR="002A2937" w:rsidRPr="00C652E7" w:rsidRDefault="002A2937" w:rsidP="00A67589">
      <w:pPr>
        <w:rPr>
          <w:rFonts w:ascii="Times New Roman" w:hAnsi="Times New Roman"/>
          <w:b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Мандаринка: Да, да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Козочка- розочка</w:t>
      </w:r>
      <w:r w:rsidRPr="00C652E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Снегурочка сказала, что на празднике будут</w:t>
      </w:r>
      <w:r>
        <w:rPr>
          <w:rFonts w:ascii="Times New Roman" w:hAnsi="Times New Roman"/>
          <w:sz w:val="28"/>
          <w:szCs w:val="28"/>
        </w:rPr>
        <w:t xml:space="preserve"> ребята самые умелые, добрейшие</w:t>
      </w:r>
      <w:r w:rsidRPr="00C652E7">
        <w:rPr>
          <w:rFonts w:ascii="Times New Roman" w:hAnsi="Times New Roman"/>
          <w:sz w:val="28"/>
          <w:szCs w:val="28"/>
        </w:rPr>
        <w:t>, умнейшие.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 xml:space="preserve">Мандаринка </w:t>
      </w:r>
      <w:r w:rsidRPr="00C652E7">
        <w:rPr>
          <w:rFonts w:ascii="Times New Roman" w:hAnsi="Times New Roman"/>
          <w:sz w:val="28"/>
          <w:szCs w:val="28"/>
        </w:rPr>
        <w:t>: Я думаю, что да, давай проверим.</w:t>
      </w:r>
    </w:p>
    <w:p w:rsidR="002A293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Коза: Я спрошу вы отвечайте, хором  дружно продолжайте.</w:t>
      </w:r>
    </w:p>
    <w:p w:rsidR="002A2937" w:rsidRDefault="002A2937" w:rsidP="00A675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Загадки –кричалки</w:t>
      </w:r>
    </w:p>
    <w:p w:rsidR="002A2937" w:rsidRPr="0005264F" w:rsidRDefault="002A2937" w:rsidP="0005264F">
      <w:pPr>
        <w:rPr>
          <w:rFonts w:ascii="Times New Roman" w:hAnsi="Times New Roman"/>
          <w:sz w:val="28"/>
          <w:szCs w:val="28"/>
        </w:rPr>
      </w:pPr>
      <w:r w:rsidRPr="0005264F">
        <w:rPr>
          <w:rFonts w:ascii="Times New Roman" w:hAnsi="Times New Roman"/>
          <w:sz w:val="28"/>
          <w:szCs w:val="28"/>
        </w:rPr>
        <w:t>Пригодится вам сейчас</w:t>
      </w:r>
    </w:p>
    <w:p w:rsidR="002A2937" w:rsidRPr="0005264F" w:rsidRDefault="002A2937" w:rsidP="0005264F">
      <w:pPr>
        <w:rPr>
          <w:rFonts w:ascii="Times New Roman" w:hAnsi="Times New Roman"/>
          <w:sz w:val="28"/>
          <w:szCs w:val="28"/>
        </w:rPr>
      </w:pPr>
      <w:r w:rsidRPr="0005264F">
        <w:rPr>
          <w:rFonts w:ascii="Times New Roman" w:hAnsi="Times New Roman"/>
          <w:sz w:val="28"/>
          <w:szCs w:val="28"/>
        </w:rPr>
        <w:t>И удача, и везенье,</w:t>
      </w:r>
    </w:p>
    <w:p w:rsidR="002A2937" w:rsidRPr="0005264F" w:rsidRDefault="002A2937" w:rsidP="0005264F">
      <w:pPr>
        <w:rPr>
          <w:rFonts w:ascii="Times New Roman" w:hAnsi="Times New Roman"/>
          <w:sz w:val="28"/>
          <w:szCs w:val="28"/>
        </w:rPr>
      </w:pPr>
      <w:r w:rsidRPr="0005264F">
        <w:rPr>
          <w:rFonts w:ascii="Times New Roman" w:hAnsi="Times New Roman"/>
          <w:sz w:val="28"/>
          <w:szCs w:val="28"/>
        </w:rPr>
        <w:t>Не помешает запастись</w:t>
      </w:r>
    </w:p>
    <w:p w:rsidR="002A2937" w:rsidRPr="0005264F" w:rsidRDefault="002A2937" w:rsidP="0005264F">
      <w:pPr>
        <w:rPr>
          <w:rFonts w:ascii="Times New Roman" w:hAnsi="Times New Roman"/>
          <w:sz w:val="28"/>
          <w:szCs w:val="28"/>
        </w:rPr>
      </w:pPr>
      <w:r w:rsidRPr="0005264F">
        <w:rPr>
          <w:rFonts w:ascii="Times New Roman" w:hAnsi="Times New Roman"/>
          <w:sz w:val="28"/>
          <w:szCs w:val="28"/>
        </w:rPr>
        <w:t>Всем хорошим… (настроеньем).</w:t>
      </w:r>
    </w:p>
    <w:p w:rsidR="002A2937" w:rsidRPr="0005264F" w:rsidRDefault="002A2937" w:rsidP="0005264F">
      <w:pPr>
        <w:jc w:val="both"/>
        <w:rPr>
          <w:rFonts w:ascii="Times New Roman" w:hAnsi="Times New Roman"/>
          <w:sz w:val="28"/>
          <w:szCs w:val="28"/>
        </w:rPr>
      </w:pPr>
      <w:r w:rsidRPr="0005264F">
        <w:rPr>
          <w:rFonts w:ascii="Times New Roman" w:hAnsi="Times New Roman"/>
          <w:sz w:val="28"/>
          <w:szCs w:val="28"/>
        </w:rPr>
        <w:t>Разрешается сегодня</w:t>
      </w:r>
    </w:p>
    <w:p w:rsidR="002A2937" w:rsidRPr="0005264F" w:rsidRDefault="002A2937" w:rsidP="0005264F">
      <w:pPr>
        <w:jc w:val="both"/>
        <w:rPr>
          <w:rFonts w:ascii="Times New Roman" w:hAnsi="Times New Roman"/>
          <w:sz w:val="28"/>
          <w:szCs w:val="28"/>
        </w:rPr>
      </w:pPr>
      <w:r w:rsidRPr="0005264F">
        <w:rPr>
          <w:rFonts w:ascii="Times New Roman" w:hAnsi="Times New Roman"/>
          <w:sz w:val="28"/>
          <w:szCs w:val="28"/>
        </w:rPr>
        <w:t>Балагурить и играть,</w:t>
      </w:r>
    </w:p>
    <w:p w:rsidR="002A2937" w:rsidRPr="0005264F" w:rsidRDefault="002A2937" w:rsidP="0005264F">
      <w:pPr>
        <w:jc w:val="both"/>
        <w:rPr>
          <w:rFonts w:ascii="Times New Roman" w:hAnsi="Times New Roman"/>
          <w:sz w:val="28"/>
          <w:szCs w:val="28"/>
        </w:rPr>
      </w:pPr>
      <w:r w:rsidRPr="0005264F">
        <w:rPr>
          <w:rFonts w:ascii="Times New Roman" w:hAnsi="Times New Roman"/>
          <w:sz w:val="28"/>
          <w:szCs w:val="28"/>
        </w:rPr>
        <w:t xml:space="preserve">Петь, шутить, смеяться вдоволь, </w:t>
      </w:r>
    </w:p>
    <w:p w:rsidR="002A2937" w:rsidRDefault="002A2937" w:rsidP="0005264F">
      <w:pPr>
        <w:jc w:val="both"/>
        <w:rPr>
          <w:rFonts w:ascii="Times New Roman" w:hAnsi="Times New Roman"/>
          <w:sz w:val="28"/>
          <w:szCs w:val="28"/>
        </w:rPr>
      </w:pPr>
      <w:r w:rsidRPr="0005264F">
        <w:rPr>
          <w:rFonts w:ascii="Times New Roman" w:hAnsi="Times New Roman"/>
          <w:sz w:val="28"/>
          <w:szCs w:val="28"/>
        </w:rPr>
        <w:t>И, конечно… (танцевать).</w:t>
      </w:r>
    </w:p>
    <w:p w:rsidR="002A2937" w:rsidRDefault="002A2937" w:rsidP="0005264F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Время быстро промелькнет </w:t>
      </w:r>
    </w:p>
    <w:p w:rsidR="002A2937" w:rsidRPr="00C652E7" w:rsidRDefault="002A2937" w:rsidP="00285423">
      <w:pPr>
        <w:jc w:val="both"/>
        <w:rPr>
          <w:rFonts w:ascii="Times New Roman" w:hAnsi="Times New Roman"/>
          <w:sz w:val="28"/>
          <w:szCs w:val="28"/>
        </w:rPr>
      </w:pPr>
      <w:r w:rsidRPr="0028542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Глянешь - завтра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 w:rsidRPr="0028542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Новый год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).</w:t>
      </w:r>
    </w:p>
    <w:p w:rsidR="002A2937" w:rsidRPr="00C652E7" w:rsidRDefault="002A2937" w:rsidP="008B6F5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 xml:space="preserve"> Коза</w:t>
      </w:r>
      <w:r w:rsidRPr="00C652E7">
        <w:rPr>
          <w:rFonts w:ascii="Times New Roman" w:hAnsi="Times New Roman"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Ой</w:t>
      </w:r>
      <w:r w:rsidRPr="00C652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какие молодцы, сейчас подарки вам всем подарю</w:t>
      </w:r>
      <w:r>
        <w:rPr>
          <w:rFonts w:ascii="Times New Roman" w:hAnsi="Times New Roman"/>
          <w:sz w:val="28"/>
          <w:szCs w:val="28"/>
        </w:rPr>
        <w:t>.</w:t>
      </w:r>
      <w:r w:rsidRPr="00C652E7">
        <w:rPr>
          <w:rFonts w:ascii="Times New Roman" w:hAnsi="Times New Roman"/>
          <w:sz w:val="28"/>
          <w:szCs w:val="28"/>
        </w:rPr>
        <w:t xml:space="preserve"> 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(заглядывает  в мешок</w:t>
      </w:r>
      <w:r w:rsidRPr="00C652E7">
        <w:rPr>
          <w:rFonts w:ascii="Times New Roman" w:hAnsi="Times New Roman"/>
          <w:sz w:val="28"/>
          <w:szCs w:val="28"/>
        </w:rPr>
        <w:t>, резко меняется настроение)</w:t>
      </w:r>
    </w:p>
    <w:p w:rsidR="002A293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 xml:space="preserve">Хватается за голову ме, ме ,ме 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Дело вовсе не во мне.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 xml:space="preserve">(ищет </w:t>
      </w:r>
      <w:r>
        <w:rPr>
          <w:rFonts w:ascii="Times New Roman" w:hAnsi="Times New Roman"/>
          <w:sz w:val="28"/>
          <w:szCs w:val="28"/>
        </w:rPr>
        <w:t xml:space="preserve"> в мешке подарки, а вынимает только воздушные шарики</w:t>
      </w:r>
      <w:r w:rsidRPr="00C652E7">
        <w:rPr>
          <w:rFonts w:ascii="Times New Roman" w:hAnsi="Times New Roman"/>
          <w:sz w:val="28"/>
          <w:szCs w:val="28"/>
        </w:rPr>
        <w:t>)</w:t>
      </w:r>
    </w:p>
    <w:p w:rsidR="002A293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Дед Мороз поручил мне важ</w:t>
      </w:r>
      <w:r>
        <w:rPr>
          <w:rFonts w:ascii="Times New Roman" w:hAnsi="Times New Roman"/>
          <w:sz w:val="28"/>
          <w:szCs w:val="28"/>
        </w:rPr>
        <w:t>ное  дело</w:t>
      </w:r>
      <w:r w:rsidRPr="00C652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Доставить в</w:t>
      </w:r>
      <w:r>
        <w:rPr>
          <w:rFonts w:ascii="Times New Roman" w:hAnsi="Times New Roman"/>
          <w:sz w:val="28"/>
          <w:szCs w:val="28"/>
        </w:rPr>
        <w:t>ам мешок с подарками, подарков там и нет. А у вас ребятки нет игрушек,  подбегает к детям заглядывает в кармашки.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и тут нет.  Наверное, кто-то  подменил мешок или я их потеряла.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Пойду искать</w:t>
      </w:r>
      <w:r>
        <w:rPr>
          <w:rFonts w:ascii="Times New Roman" w:hAnsi="Times New Roman"/>
          <w:sz w:val="28"/>
          <w:szCs w:val="28"/>
        </w:rPr>
        <w:t>. Пойдем Мандаринка ты мне поможешь</w:t>
      </w:r>
      <w:r w:rsidRPr="00C652E7">
        <w:rPr>
          <w:rFonts w:ascii="Times New Roman" w:hAnsi="Times New Roman"/>
          <w:sz w:val="28"/>
          <w:szCs w:val="28"/>
        </w:rPr>
        <w:t xml:space="preserve"> ( под муз</w:t>
      </w:r>
      <w:r>
        <w:rPr>
          <w:rFonts w:ascii="Times New Roman" w:hAnsi="Times New Roman"/>
          <w:sz w:val="28"/>
          <w:szCs w:val="28"/>
        </w:rPr>
        <w:t>.</w:t>
      </w:r>
      <w:r w:rsidRPr="00C652E7">
        <w:rPr>
          <w:rFonts w:ascii="Times New Roman" w:hAnsi="Times New Roman"/>
          <w:sz w:val="28"/>
          <w:szCs w:val="28"/>
        </w:rPr>
        <w:t xml:space="preserve"> фон уходят с Мандаринкой искать )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F83133">
        <w:rPr>
          <w:rFonts w:ascii="Times New Roman" w:hAnsi="Times New Roman"/>
          <w:b/>
          <w:sz w:val="28"/>
          <w:szCs w:val="28"/>
        </w:rPr>
        <w:t xml:space="preserve">Мандаринка: </w:t>
      </w:r>
      <w:r w:rsidRPr="00C652E7">
        <w:rPr>
          <w:rFonts w:ascii="Times New Roman" w:hAnsi="Times New Roman"/>
          <w:sz w:val="28"/>
          <w:szCs w:val="28"/>
        </w:rPr>
        <w:t>А вы</w:t>
      </w:r>
      <w:r>
        <w:rPr>
          <w:rFonts w:ascii="Times New Roman" w:hAnsi="Times New Roman"/>
          <w:sz w:val="28"/>
          <w:szCs w:val="28"/>
        </w:rPr>
        <w:t>,</w:t>
      </w:r>
      <w:r w:rsidRPr="00C652E7">
        <w:rPr>
          <w:rFonts w:ascii="Times New Roman" w:hAnsi="Times New Roman"/>
          <w:sz w:val="28"/>
          <w:szCs w:val="28"/>
        </w:rPr>
        <w:t xml:space="preserve"> ребятки пока </w:t>
      </w:r>
      <w:r>
        <w:rPr>
          <w:rFonts w:ascii="Times New Roman" w:hAnsi="Times New Roman"/>
          <w:sz w:val="28"/>
          <w:szCs w:val="28"/>
        </w:rPr>
        <w:t>посидите ,</w:t>
      </w:r>
      <w:r w:rsidRPr="00C652E7">
        <w:rPr>
          <w:rFonts w:ascii="Times New Roman" w:hAnsi="Times New Roman"/>
          <w:sz w:val="28"/>
          <w:szCs w:val="28"/>
        </w:rPr>
        <w:t>нас подождите</w:t>
      </w:r>
      <w:r>
        <w:rPr>
          <w:rFonts w:ascii="Times New Roman" w:hAnsi="Times New Roman"/>
          <w:sz w:val="28"/>
          <w:szCs w:val="28"/>
        </w:rPr>
        <w:t>, никуда не уходите. Может, что то увидите или услышите</w:t>
      </w:r>
      <w:r w:rsidRPr="00C652E7">
        <w:rPr>
          <w:rFonts w:ascii="Times New Roman" w:hAnsi="Times New Roman"/>
          <w:sz w:val="28"/>
          <w:szCs w:val="28"/>
        </w:rPr>
        <w:t>.</w:t>
      </w:r>
    </w:p>
    <w:p w:rsidR="002A2937" w:rsidRPr="00C652E7" w:rsidRDefault="002A2937" w:rsidP="00F83133">
      <w:pPr>
        <w:jc w:val="center"/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(В это время видео ряд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как волк утаскивает мешок</w:t>
      </w:r>
      <w:r>
        <w:rPr>
          <w:rFonts w:ascii="Times New Roman" w:hAnsi="Times New Roman"/>
          <w:sz w:val="28"/>
          <w:szCs w:val="28"/>
        </w:rPr>
        <w:t xml:space="preserve"> из домика Деда Мороза и подарки по лесу теряет из дырявого мешка.</w:t>
      </w:r>
      <w:r w:rsidRPr="00C652E7">
        <w:rPr>
          <w:rFonts w:ascii="Times New Roman" w:hAnsi="Times New Roman"/>
          <w:sz w:val="28"/>
          <w:szCs w:val="28"/>
        </w:rPr>
        <w:t>)</w:t>
      </w:r>
    </w:p>
    <w:p w:rsidR="002A2937" w:rsidRPr="00C652E7" w:rsidRDefault="002A2937" w:rsidP="00F831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сцене приглушенный свет направленный на сугроб, рядом лежит игрушка,</w:t>
      </w:r>
      <w:r w:rsidRPr="00F831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сугробом сидит волк</w:t>
      </w:r>
      <w:r w:rsidRPr="00C652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выставив лапы</w:t>
      </w:r>
      <w:r>
        <w:rPr>
          <w:rFonts w:ascii="Times New Roman" w:hAnsi="Times New Roman"/>
          <w:sz w:val="28"/>
          <w:szCs w:val="28"/>
        </w:rPr>
        <w:t xml:space="preserve"> )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Вбегают Коза и Мандаринка</w:t>
      </w:r>
      <w:r w:rsidRPr="00C652E7">
        <w:rPr>
          <w:rFonts w:ascii="Times New Roman" w:hAnsi="Times New Roman"/>
          <w:sz w:val="28"/>
          <w:szCs w:val="28"/>
        </w:rPr>
        <w:t xml:space="preserve"> ( изображают, что ничего не нашли)</w:t>
      </w:r>
      <w:r>
        <w:rPr>
          <w:rFonts w:ascii="Times New Roman" w:hAnsi="Times New Roman"/>
          <w:sz w:val="28"/>
          <w:szCs w:val="28"/>
        </w:rPr>
        <w:t xml:space="preserve"> Как же так куда мешок пропал</w:t>
      </w:r>
      <w:r w:rsidRPr="00C652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ни где не нашли.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F83133">
        <w:rPr>
          <w:rFonts w:ascii="Times New Roman" w:hAnsi="Times New Roman"/>
          <w:b/>
          <w:sz w:val="28"/>
          <w:szCs w:val="28"/>
        </w:rPr>
        <w:t>Коза:</w:t>
      </w:r>
      <w:r>
        <w:rPr>
          <w:rFonts w:ascii="Times New Roman" w:hAnsi="Times New Roman"/>
          <w:sz w:val="28"/>
          <w:szCs w:val="28"/>
        </w:rPr>
        <w:t xml:space="preserve"> Мандаринка</w:t>
      </w:r>
      <w:r w:rsidRPr="00C652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смотри, вон сугроб, рядом с ним игрушечка лежит, наверное это из мешка Деда Мороза.</w:t>
      </w:r>
      <w:r>
        <w:rPr>
          <w:rFonts w:ascii="Times New Roman" w:hAnsi="Times New Roman"/>
          <w:sz w:val="28"/>
          <w:szCs w:val="28"/>
        </w:rPr>
        <w:t>(</w:t>
      </w:r>
      <w:r w:rsidRPr="00C652E7">
        <w:rPr>
          <w:rFonts w:ascii="Times New Roman" w:hAnsi="Times New Roman"/>
          <w:sz w:val="28"/>
          <w:szCs w:val="28"/>
        </w:rPr>
        <w:t>подбегает к сугробу хочет взять игрушку)</w:t>
      </w:r>
    </w:p>
    <w:p w:rsidR="002A2937" w:rsidRDefault="002A2937" w:rsidP="001475C1">
      <w:pPr>
        <w:rPr>
          <w:rFonts w:ascii="Times New Roman" w:hAnsi="Times New Roman"/>
          <w:b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Из сугроба раздается голос « Ой ,помогите, вытащите меня отсюда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52E7">
        <w:rPr>
          <w:rFonts w:ascii="Times New Roman" w:hAnsi="Times New Roman"/>
          <w:b/>
          <w:sz w:val="28"/>
          <w:szCs w:val="28"/>
        </w:rPr>
        <w:t>»</w:t>
      </w:r>
    </w:p>
    <w:p w:rsidR="002A2937" w:rsidRPr="00C652E7" w:rsidRDefault="002A2937" w:rsidP="001475C1">
      <w:pPr>
        <w:rPr>
          <w:rFonts w:ascii="Times New Roman" w:hAnsi="Times New Roman"/>
          <w:b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( басом)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Коза пугается</w:t>
      </w:r>
      <w:r>
        <w:rPr>
          <w:rFonts w:ascii="Times New Roman" w:hAnsi="Times New Roman"/>
          <w:sz w:val="28"/>
          <w:szCs w:val="28"/>
        </w:rPr>
        <w:t>: Мандаринка, посмотри</w:t>
      </w:r>
      <w:r w:rsidRPr="00C652E7">
        <w:rPr>
          <w:rFonts w:ascii="Times New Roman" w:hAnsi="Times New Roman"/>
          <w:sz w:val="28"/>
          <w:szCs w:val="28"/>
        </w:rPr>
        <w:t>, кто</w:t>
      </w:r>
      <w:r>
        <w:rPr>
          <w:rFonts w:ascii="Times New Roman" w:hAnsi="Times New Roman"/>
          <w:sz w:val="28"/>
          <w:szCs w:val="28"/>
        </w:rPr>
        <w:t>-</w:t>
      </w:r>
      <w:r w:rsidRPr="00C652E7">
        <w:rPr>
          <w:rFonts w:ascii="Times New Roman" w:hAnsi="Times New Roman"/>
          <w:sz w:val="28"/>
          <w:szCs w:val="28"/>
        </w:rPr>
        <w:t xml:space="preserve"> то застрял в сугробе. Он просит о помощи. Мне что то страшновато,</w:t>
      </w:r>
      <w:r>
        <w:rPr>
          <w:rFonts w:ascii="Times New Roman" w:hAnsi="Times New Roman"/>
          <w:sz w:val="28"/>
          <w:szCs w:val="28"/>
        </w:rPr>
        <w:t xml:space="preserve"> ты только посмотри на эти лапы</w:t>
      </w:r>
      <w:r w:rsidRPr="00C652E7">
        <w:rPr>
          <w:rFonts w:ascii="Times New Roman" w:hAnsi="Times New Roman"/>
          <w:sz w:val="28"/>
          <w:szCs w:val="28"/>
        </w:rPr>
        <w:t>, кА-а-акие  о-н-ни  ооогромные с когтями. Мееее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Как ты думаешь там кто застрял?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Мандаринка:</w:t>
      </w:r>
      <w:r w:rsidRPr="00C652E7">
        <w:rPr>
          <w:rFonts w:ascii="Times New Roman" w:hAnsi="Times New Roman"/>
          <w:sz w:val="28"/>
          <w:szCs w:val="28"/>
        </w:rPr>
        <w:t xml:space="preserve"> Не бойся ,Козочка.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Коза: (дрожит) Хорошееее  дееело</w:t>
      </w:r>
      <w:r w:rsidRPr="00C652E7">
        <w:rPr>
          <w:rFonts w:ascii="Times New Roman" w:hAnsi="Times New Roman"/>
          <w:sz w:val="28"/>
          <w:szCs w:val="28"/>
        </w:rPr>
        <w:t xml:space="preserve">, не бойся. </w:t>
      </w:r>
      <w:r>
        <w:rPr>
          <w:rFonts w:ascii="Times New Roman" w:hAnsi="Times New Roman"/>
          <w:sz w:val="28"/>
          <w:szCs w:val="28"/>
        </w:rPr>
        <w:t>А вдруг это волк мы его вытащим, а он нас съест. Сама знаешь</w:t>
      </w:r>
      <w:r w:rsidRPr="00C652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какой волк злодей.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Спросииии, того</w:t>
      </w:r>
      <w:r w:rsidRPr="00C652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сугробе - Кто он такой.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Мандаринка:</w:t>
      </w:r>
      <w:r>
        <w:rPr>
          <w:rFonts w:ascii="Times New Roman" w:hAnsi="Times New Roman"/>
          <w:sz w:val="28"/>
          <w:szCs w:val="28"/>
        </w:rPr>
        <w:t xml:space="preserve">  Эй в сугробе, т</w:t>
      </w:r>
      <w:r w:rsidRPr="00C652E7">
        <w:rPr>
          <w:rFonts w:ascii="Times New Roman" w:hAnsi="Times New Roman"/>
          <w:sz w:val="28"/>
          <w:szCs w:val="28"/>
        </w:rPr>
        <w:t>ы кто?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Неизвестный зверь из сугроба (жалостливым голосом)</w:t>
      </w:r>
      <w:r>
        <w:rPr>
          <w:rFonts w:ascii="Times New Roman" w:hAnsi="Times New Roman"/>
          <w:sz w:val="28"/>
          <w:szCs w:val="28"/>
        </w:rPr>
        <w:t>: Кто, кто? Винни Пух</w:t>
      </w:r>
      <w:r w:rsidRPr="00C652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Я спешил на праздник, присел  зайчатинкой  подкрепиться ( ой, что я</w:t>
      </w:r>
      <w:r>
        <w:rPr>
          <w:rFonts w:ascii="Times New Roman" w:hAnsi="Times New Roman"/>
          <w:sz w:val="28"/>
          <w:szCs w:val="28"/>
        </w:rPr>
        <w:t xml:space="preserve"> говорю) медом…..медком, медком</w:t>
      </w:r>
      <w:r w:rsidRPr="00C652E7">
        <w:rPr>
          <w:rFonts w:ascii="Times New Roman" w:hAnsi="Times New Roman"/>
          <w:sz w:val="28"/>
          <w:szCs w:val="28"/>
        </w:rPr>
        <w:t>,  меня и засыпало.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Коза: (радостно) Это Винни Пух.</w:t>
      </w:r>
    </w:p>
    <w:p w:rsidR="002A2937" w:rsidRPr="00C652E7" w:rsidRDefault="002A2937" w:rsidP="001475C1">
      <w:pPr>
        <w:rPr>
          <w:rFonts w:ascii="Times New Roman" w:hAnsi="Times New Roman"/>
          <w:b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 xml:space="preserve">Мандаринка. </w:t>
      </w:r>
      <w:r>
        <w:rPr>
          <w:rFonts w:ascii="Times New Roman" w:hAnsi="Times New Roman"/>
          <w:b/>
          <w:sz w:val="28"/>
          <w:szCs w:val="28"/>
        </w:rPr>
        <w:t xml:space="preserve">( </w:t>
      </w:r>
      <w:r w:rsidRPr="00C652E7">
        <w:rPr>
          <w:rFonts w:ascii="Times New Roman" w:hAnsi="Times New Roman"/>
          <w:b/>
          <w:sz w:val="28"/>
          <w:szCs w:val="28"/>
        </w:rPr>
        <w:t>удивленно спрашивает неизвестного в сугробе)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А почему у тебя такие  большие  лапы?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 xml:space="preserve">Неизвестный зверь из сугроба: </w:t>
      </w:r>
      <w:r w:rsidRPr="00C652E7">
        <w:rPr>
          <w:rFonts w:ascii="Times New Roman" w:hAnsi="Times New Roman"/>
          <w:sz w:val="28"/>
          <w:szCs w:val="28"/>
        </w:rPr>
        <w:t>( раздраженно) Лапы как лапы. Посидите тут с мое …. Посмотрим, какие у вас  лапы будут…… Тащите уже.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Коза:</w:t>
      </w:r>
      <w:r w:rsidRPr="00C652E7">
        <w:rPr>
          <w:rFonts w:ascii="Times New Roman" w:hAnsi="Times New Roman"/>
          <w:sz w:val="28"/>
          <w:szCs w:val="28"/>
        </w:rPr>
        <w:t xml:space="preserve"> Нужно помочь.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Мандаринка</w:t>
      </w:r>
      <w:r w:rsidRPr="00C652E7">
        <w:rPr>
          <w:rFonts w:ascii="Times New Roman" w:hAnsi="Times New Roman"/>
          <w:sz w:val="28"/>
          <w:szCs w:val="28"/>
        </w:rPr>
        <w:t>: Поможем</w:t>
      </w:r>
      <w:r>
        <w:rPr>
          <w:rFonts w:ascii="Times New Roman" w:hAnsi="Times New Roman"/>
          <w:sz w:val="28"/>
          <w:szCs w:val="28"/>
        </w:rPr>
        <w:t xml:space="preserve"> , ребята считайте </w:t>
      </w:r>
      <w:r w:rsidRPr="00C652E7">
        <w:rPr>
          <w:rFonts w:ascii="Times New Roman" w:hAnsi="Times New Roman"/>
          <w:sz w:val="28"/>
          <w:szCs w:val="28"/>
        </w:rPr>
        <w:t>Раз,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два,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взяли. Раз. Два, дружно.</w:t>
      </w:r>
      <w:r w:rsidRPr="00F83133"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(друзья тянут за лапы</w:t>
      </w:r>
      <w:r>
        <w:rPr>
          <w:rFonts w:ascii="Times New Roman" w:hAnsi="Times New Roman"/>
          <w:sz w:val="28"/>
          <w:szCs w:val="28"/>
        </w:rPr>
        <w:t xml:space="preserve"> неизвестного</w:t>
      </w:r>
      <w:r w:rsidRPr="00C652E7">
        <w:rPr>
          <w:rFonts w:ascii="Times New Roman" w:hAnsi="Times New Roman"/>
          <w:sz w:val="28"/>
          <w:szCs w:val="28"/>
        </w:rPr>
        <w:t>)</w:t>
      </w:r>
    </w:p>
    <w:p w:rsidR="002A2937" w:rsidRPr="00F83133" w:rsidRDefault="002A2937" w:rsidP="00F83133">
      <w:pPr>
        <w:jc w:val="center"/>
        <w:rPr>
          <w:rFonts w:ascii="Times New Roman" w:hAnsi="Times New Roman"/>
          <w:sz w:val="28"/>
          <w:szCs w:val="28"/>
        </w:rPr>
      </w:pPr>
      <w:r w:rsidRPr="00F83133">
        <w:rPr>
          <w:rFonts w:ascii="Times New Roman" w:hAnsi="Times New Roman"/>
          <w:sz w:val="28"/>
          <w:szCs w:val="28"/>
        </w:rPr>
        <w:t>(Дру</w:t>
      </w:r>
      <w:r>
        <w:rPr>
          <w:rFonts w:ascii="Times New Roman" w:hAnsi="Times New Roman"/>
          <w:sz w:val="28"/>
          <w:szCs w:val="28"/>
        </w:rPr>
        <w:t>зья вытянули неизвестного зверя</w:t>
      </w:r>
      <w:r w:rsidRPr="00F83133">
        <w:rPr>
          <w:rFonts w:ascii="Times New Roman" w:hAnsi="Times New Roman"/>
          <w:sz w:val="28"/>
          <w:szCs w:val="28"/>
        </w:rPr>
        <w:t>, а этим  зверем оказался злой и коварный волк.)</w:t>
      </w:r>
    </w:p>
    <w:p w:rsidR="002A2937" w:rsidRPr="00C652E7" w:rsidRDefault="002A2937" w:rsidP="001475C1">
      <w:pPr>
        <w:rPr>
          <w:rFonts w:ascii="Times New Roman" w:hAnsi="Times New Roman"/>
          <w:b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 xml:space="preserve">Герои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52E7">
        <w:rPr>
          <w:rFonts w:ascii="Times New Roman" w:hAnsi="Times New Roman"/>
          <w:b/>
          <w:sz w:val="28"/>
          <w:szCs w:val="28"/>
        </w:rPr>
        <w:t>пугаются</w:t>
      </w:r>
      <w:r>
        <w:rPr>
          <w:rFonts w:ascii="Times New Roman" w:hAnsi="Times New Roman"/>
          <w:b/>
          <w:sz w:val="28"/>
          <w:szCs w:val="28"/>
        </w:rPr>
        <w:t>,</w:t>
      </w:r>
      <w:r w:rsidRPr="00C652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52E7">
        <w:rPr>
          <w:rFonts w:ascii="Times New Roman" w:hAnsi="Times New Roman"/>
          <w:b/>
          <w:sz w:val="28"/>
          <w:szCs w:val="28"/>
        </w:rPr>
        <w:t xml:space="preserve">прячутся за детей 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(Звучит страшная музыка выбегает волк.)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Волк поет:</w:t>
      </w:r>
      <w:r w:rsidRPr="00C652E7">
        <w:rPr>
          <w:rFonts w:ascii="Times New Roman" w:hAnsi="Times New Roman"/>
          <w:sz w:val="28"/>
          <w:szCs w:val="28"/>
        </w:rPr>
        <w:t xml:space="preserve"> От голода в гл</w:t>
      </w:r>
      <w:r>
        <w:rPr>
          <w:rFonts w:ascii="Times New Roman" w:hAnsi="Times New Roman"/>
          <w:sz w:val="28"/>
          <w:szCs w:val="28"/>
        </w:rPr>
        <w:t>азах плывет все верх тормашками</w:t>
      </w:r>
      <w:r w:rsidRPr="00C652E7">
        <w:rPr>
          <w:rFonts w:ascii="Times New Roman" w:hAnsi="Times New Roman"/>
          <w:sz w:val="28"/>
          <w:szCs w:val="28"/>
        </w:rPr>
        <w:t>. Надоело рыскать по лесу за  разным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652E7">
        <w:rPr>
          <w:rFonts w:ascii="Times New Roman" w:hAnsi="Times New Roman"/>
          <w:sz w:val="28"/>
          <w:szCs w:val="28"/>
        </w:rPr>
        <w:t xml:space="preserve">Чебурашками.  Подкрепиться  бы сперва, </w:t>
      </w:r>
      <w:r>
        <w:rPr>
          <w:rFonts w:ascii="Times New Roman" w:hAnsi="Times New Roman"/>
          <w:sz w:val="28"/>
          <w:szCs w:val="28"/>
        </w:rPr>
        <w:t>и</w:t>
      </w:r>
      <w:r w:rsidRPr="00C652E7">
        <w:rPr>
          <w:rFonts w:ascii="Times New Roman" w:hAnsi="Times New Roman"/>
          <w:sz w:val="28"/>
          <w:szCs w:val="28"/>
        </w:rPr>
        <w:t>взять Козу  то за бока.</w:t>
      </w:r>
      <w:r>
        <w:rPr>
          <w:rFonts w:ascii="Times New Roman" w:hAnsi="Times New Roman"/>
          <w:sz w:val="28"/>
          <w:szCs w:val="28"/>
        </w:rPr>
        <w:t>( делает козу Козе)</w:t>
      </w:r>
    </w:p>
    <w:p w:rsidR="002A2937" w:rsidRPr="00C652E7" w:rsidRDefault="002A2937" w:rsidP="00A8099D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 xml:space="preserve">Пока  коза ищет свои игрушечки, поймаю я её в свои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 xml:space="preserve">ловушечки. </w:t>
      </w:r>
    </w:p>
    <w:p w:rsidR="002A2937" w:rsidRPr="00C652E7" w:rsidRDefault="002A2937" w:rsidP="00E0730E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Мандаринка</w:t>
      </w:r>
      <w:r w:rsidRPr="00C652E7">
        <w:rPr>
          <w:rFonts w:ascii="Times New Roman" w:hAnsi="Times New Roman"/>
          <w:sz w:val="28"/>
          <w:szCs w:val="28"/>
        </w:rPr>
        <w:t>: Козочка, спасайся, беги, это серый волк!!!( коза убегает)</w:t>
      </w:r>
    </w:p>
    <w:p w:rsidR="002A2937" w:rsidRDefault="002A2937" w:rsidP="00E0730E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Беги, да подарки ты найди.</w:t>
      </w:r>
    </w:p>
    <w:p w:rsidR="002A2937" w:rsidRDefault="002A2937" w:rsidP="00E0730E">
      <w:pPr>
        <w:rPr>
          <w:rFonts w:ascii="Times New Roman" w:hAnsi="Times New Roman"/>
          <w:sz w:val="28"/>
          <w:szCs w:val="28"/>
        </w:rPr>
      </w:pPr>
      <w:r w:rsidRPr="00A8099D">
        <w:rPr>
          <w:rFonts w:ascii="Times New Roman" w:hAnsi="Times New Roman"/>
          <w:b/>
          <w:sz w:val="28"/>
          <w:szCs w:val="28"/>
        </w:rPr>
        <w:t>Мандаринка:</w:t>
      </w:r>
      <w:r>
        <w:rPr>
          <w:rFonts w:ascii="Times New Roman" w:hAnsi="Times New Roman"/>
          <w:sz w:val="28"/>
          <w:szCs w:val="28"/>
        </w:rPr>
        <w:t xml:space="preserve"> Вот и хорошо. Не поймал волк нашу козочку Розочку.</w:t>
      </w:r>
    </w:p>
    <w:p w:rsidR="002A2937" w:rsidRDefault="002A2937" w:rsidP="001475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Pr="00C652E7">
        <w:rPr>
          <w:rFonts w:ascii="Times New Roman" w:hAnsi="Times New Roman"/>
          <w:sz w:val="28"/>
          <w:szCs w:val="28"/>
        </w:rPr>
        <w:t>Коза пятиться назад и волк двигается спиной оглядывается,  рыщет –ст</w:t>
      </w:r>
      <w:r>
        <w:rPr>
          <w:rFonts w:ascii="Times New Roman" w:hAnsi="Times New Roman"/>
          <w:sz w:val="28"/>
          <w:szCs w:val="28"/>
        </w:rPr>
        <w:t xml:space="preserve">алкивается с козой и ловит её  и </w:t>
      </w:r>
      <w:r w:rsidRPr="00C652E7">
        <w:rPr>
          <w:rFonts w:ascii="Times New Roman" w:hAnsi="Times New Roman"/>
          <w:sz w:val="28"/>
          <w:szCs w:val="28"/>
        </w:rPr>
        <w:t xml:space="preserve">надевает </w:t>
      </w:r>
      <w:r>
        <w:rPr>
          <w:rFonts w:ascii="Times New Roman" w:hAnsi="Times New Roman"/>
          <w:sz w:val="28"/>
          <w:szCs w:val="28"/>
        </w:rPr>
        <w:t>мешок на козу)</w:t>
      </w:r>
    </w:p>
    <w:p w:rsidR="002A2937" w:rsidRDefault="002A2937" w:rsidP="001475C1">
      <w:pPr>
        <w:rPr>
          <w:rFonts w:ascii="Times New Roman" w:hAnsi="Times New Roman"/>
          <w:sz w:val="28"/>
          <w:szCs w:val="28"/>
        </w:rPr>
      </w:pPr>
      <w:r w:rsidRPr="00A8099D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Волк, волк.  Осторожнее. ( кричат)</w:t>
      </w:r>
    </w:p>
    <w:p w:rsidR="002A2937" w:rsidRDefault="002A2937" w:rsidP="001475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(Мандаринка прячется за елку.)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A8099D">
        <w:rPr>
          <w:rFonts w:ascii="Times New Roman" w:hAnsi="Times New Roman"/>
          <w:b/>
          <w:sz w:val="28"/>
          <w:szCs w:val="28"/>
        </w:rPr>
        <w:t>Волк.</w:t>
      </w:r>
      <w:r>
        <w:rPr>
          <w:rFonts w:ascii="Times New Roman" w:hAnsi="Times New Roman"/>
          <w:sz w:val="28"/>
          <w:szCs w:val="28"/>
        </w:rPr>
        <w:t xml:space="preserve"> Ага. Попалась . Вот я тебя </w:t>
      </w:r>
      <w:r w:rsidRPr="00C652E7">
        <w:rPr>
          <w:rFonts w:ascii="Times New Roman" w:hAnsi="Times New Roman"/>
          <w:sz w:val="28"/>
          <w:szCs w:val="28"/>
        </w:rPr>
        <w:t xml:space="preserve"> и поймал.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 xml:space="preserve">Вот как повезло то мне 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В зимнюю то стужу</w:t>
      </w:r>
    </w:p>
    <w:p w:rsidR="002A2937" w:rsidRDefault="002A2937" w:rsidP="001475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Будет, будет</w:t>
      </w:r>
      <w:r w:rsidRPr="00C652E7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у меня новогодний ужин.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A8099D">
        <w:rPr>
          <w:rFonts w:ascii="Times New Roman" w:hAnsi="Times New Roman"/>
          <w:b/>
          <w:sz w:val="28"/>
          <w:szCs w:val="28"/>
        </w:rPr>
        <w:t>Уводя</w:t>
      </w:r>
      <w:r>
        <w:rPr>
          <w:rFonts w:ascii="Times New Roman" w:hAnsi="Times New Roman"/>
          <w:b/>
          <w:sz w:val="28"/>
          <w:szCs w:val="28"/>
        </w:rPr>
        <w:t>,</w:t>
      </w:r>
      <w:r w:rsidRPr="00A8099D">
        <w:rPr>
          <w:rFonts w:ascii="Times New Roman" w:hAnsi="Times New Roman"/>
          <w:b/>
          <w:sz w:val="28"/>
          <w:szCs w:val="28"/>
        </w:rPr>
        <w:t xml:space="preserve"> Козу Волк говорит: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099D">
        <w:rPr>
          <w:rFonts w:ascii="Times New Roman" w:hAnsi="Times New Roman"/>
          <w:b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И никакого Нового года у вас не</w:t>
      </w:r>
      <w:r>
        <w:rPr>
          <w:rFonts w:ascii="Times New Roman" w:hAnsi="Times New Roman"/>
          <w:sz w:val="28"/>
          <w:szCs w:val="28"/>
        </w:rPr>
        <w:t xml:space="preserve"> будет</w:t>
      </w:r>
      <w:r w:rsidRPr="00C652E7">
        <w:rPr>
          <w:rFonts w:ascii="Times New Roman" w:hAnsi="Times New Roman"/>
          <w:sz w:val="28"/>
          <w:szCs w:val="28"/>
        </w:rPr>
        <w:t>, и подарко</w:t>
      </w:r>
      <w:r>
        <w:rPr>
          <w:rFonts w:ascii="Times New Roman" w:hAnsi="Times New Roman"/>
          <w:sz w:val="28"/>
          <w:szCs w:val="28"/>
        </w:rPr>
        <w:t>в никто не получит. Ха, ха,  ха, и</w:t>
      </w:r>
      <w:r w:rsidRPr="00C652E7">
        <w:rPr>
          <w:rFonts w:ascii="Times New Roman" w:hAnsi="Times New Roman"/>
          <w:sz w:val="28"/>
          <w:szCs w:val="28"/>
        </w:rPr>
        <w:t xml:space="preserve"> вы никому не говорите.( обращается к ребятам 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показывая кулак)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A8099D">
        <w:rPr>
          <w:rFonts w:ascii="Times New Roman" w:hAnsi="Times New Roman"/>
          <w:b/>
          <w:sz w:val="28"/>
          <w:szCs w:val="28"/>
        </w:rPr>
        <w:t>Мандаринка:</w:t>
      </w:r>
      <w:r w:rsidRPr="00C652E7">
        <w:rPr>
          <w:rFonts w:ascii="Times New Roman" w:hAnsi="Times New Roman"/>
          <w:sz w:val="28"/>
          <w:szCs w:val="28"/>
        </w:rPr>
        <w:t xml:space="preserve"> Ребята, что же делать? Как же праздник без Козы ,ведь наступающий год 2015  её год( Год Синей козы).Она ведь такая задорная, веселая, игривая. 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Подводить Деда Мороза нельзя, нужно найти подарки.,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и праздника веселого нам всем хочется. Давайте придумаем</w:t>
      </w:r>
      <w:r>
        <w:rPr>
          <w:rFonts w:ascii="Times New Roman" w:hAnsi="Times New Roman"/>
          <w:sz w:val="28"/>
          <w:szCs w:val="28"/>
        </w:rPr>
        <w:t>,</w:t>
      </w:r>
      <w:r w:rsidRPr="00C652E7">
        <w:rPr>
          <w:rFonts w:ascii="Times New Roman" w:hAnsi="Times New Roman"/>
          <w:sz w:val="28"/>
          <w:szCs w:val="28"/>
        </w:rPr>
        <w:t xml:space="preserve"> как спасти нашу Козочку.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Кого то надо позвать на помощь.( задумываетс</w:t>
      </w:r>
      <w:r>
        <w:rPr>
          <w:rFonts w:ascii="Times New Roman" w:hAnsi="Times New Roman"/>
          <w:sz w:val="28"/>
          <w:szCs w:val="28"/>
        </w:rPr>
        <w:t>я ) Ах я знаю. У меня есть друг</w:t>
      </w:r>
      <w:r w:rsidRPr="00C652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который живет на северном полюсе.  Если мы выучи</w:t>
      </w:r>
      <w:r>
        <w:rPr>
          <w:rFonts w:ascii="Times New Roman" w:hAnsi="Times New Roman"/>
          <w:sz w:val="28"/>
          <w:szCs w:val="28"/>
        </w:rPr>
        <w:t>м и станцуем его любимый  танец</w:t>
      </w:r>
      <w:r w:rsidRPr="00C652E7">
        <w:rPr>
          <w:rFonts w:ascii="Times New Roman" w:hAnsi="Times New Roman"/>
          <w:sz w:val="28"/>
          <w:szCs w:val="28"/>
        </w:rPr>
        <w:t>, он обязательно прибудет к нам.</w:t>
      </w:r>
    </w:p>
    <w:p w:rsidR="002A2937" w:rsidRPr="008730B0" w:rsidRDefault="002A2937" w:rsidP="001475C1">
      <w:pPr>
        <w:rPr>
          <w:rFonts w:ascii="Times New Roman" w:hAnsi="Times New Roman"/>
          <w:b/>
          <w:sz w:val="28"/>
          <w:szCs w:val="28"/>
        </w:rPr>
      </w:pPr>
      <w:r w:rsidRPr="008730B0">
        <w:rPr>
          <w:rFonts w:ascii="Times New Roman" w:hAnsi="Times New Roman"/>
          <w:b/>
          <w:sz w:val="28"/>
          <w:szCs w:val="28"/>
        </w:rPr>
        <w:t xml:space="preserve">Разучиваем </w:t>
      </w:r>
      <w:r>
        <w:rPr>
          <w:rFonts w:ascii="Times New Roman" w:hAnsi="Times New Roman"/>
          <w:b/>
          <w:sz w:val="28"/>
          <w:szCs w:val="28"/>
        </w:rPr>
        <w:t xml:space="preserve"> с детьми  </w:t>
      </w:r>
      <w:r w:rsidRPr="008730B0">
        <w:rPr>
          <w:rFonts w:ascii="Times New Roman" w:hAnsi="Times New Roman"/>
          <w:b/>
          <w:sz w:val="28"/>
          <w:szCs w:val="28"/>
        </w:rPr>
        <w:t xml:space="preserve">танец «Где то на белом свете»  </w:t>
      </w:r>
    </w:p>
    <w:p w:rsidR="002A2937" w:rsidRPr="00C652E7" w:rsidRDefault="002A2937" w:rsidP="00EA6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Ребята, только самые</w:t>
      </w:r>
      <w:r>
        <w:rPr>
          <w:rFonts w:ascii="Times New Roman" w:hAnsi="Times New Roman"/>
          <w:sz w:val="28"/>
          <w:szCs w:val="28"/>
        </w:rPr>
        <w:t xml:space="preserve"> внимательные смогут станцевать</w:t>
      </w:r>
      <w:r w:rsidRPr="00C652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не ошибетесь</w:t>
      </w:r>
      <w:r w:rsidRPr="00C652E7">
        <w:rPr>
          <w:rFonts w:ascii="Times New Roman" w:hAnsi="Times New Roman"/>
          <w:sz w:val="28"/>
          <w:szCs w:val="28"/>
        </w:rPr>
        <w:t>, то и помощник к нам придет.</w:t>
      </w:r>
      <w:r w:rsidRPr="00C652E7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2A2937" w:rsidRPr="00C652E7" w:rsidRDefault="002A2937" w:rsidP="00EA6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30B0">
        <w:rPr>
          <w:rFonts w:ascii="Times New Roman" w:hAnsi="Times New Roman"/>
          <w:b/>
          <w:bCs/>
          <w:sz w:val="28"/>
          <w:szCs w:val="28"/>
        </w:rPr>
        <w:t>Песенка медведей</w:t>
      </w:r>
      <w:r w:rsidRPr="00C652E7">
        <w:rPr>
          <w:rFonts w:ascii="Times New Roman" w:hAnsi="Times New Roman"/>
          <w:b/>
          <w:bCs/>
          <w:color w:val="FF0000"/>
          <w:sz w:val="28"/>
          <w:szCs w:val="28"/>
        </w:rPr>
        <w:t xml:space="preserve"> - </w:t>
      </w:r>
      <w:r w:rsidRPr="00C652E7">
        <w:rPr>
          <w:rFonts w:ascii="Times New Roman" w:hAnsi="Times New Roman"/>
          <w:sz w:val="28"/>
          <w:szCs w:val="28"/>
        </w:rPr>
        <w:t>танцевальная игра.  ( обманка)</w:t>
      </w:r>
    </w:p>
    <w:p w:rsidR="002A2937" w:rsidRPr="00C652E7" w:rsidRDefault="002A2937" w:rsidP="00EA6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- «Где-то на белом свете» - разведенные руки вверх, как бы</w:t>
      </w:r>
      <w:r>
        <w:rPr>
          <w:rFonts w:ascii="Times New Roman" w:hAnsi="Times New Roman"/>
          <w:sz w:val="28"/>
          <w:szCs w:val="28"/>
        </w:rPr>
        <w:t>,</w:t>
      </w:r>
      <w:r w:rsidRPr="00C652E7">
        <w:rPr>
          <w:rFonts w:ascii="Times New Roman" w:hAnsi="Times New Roman"/>
          <w:sz w:val="28"/>
          <w:szCs w:val="28"/>
        </w:rPr>
        <w:t xml:space="preserve"> не знаете, где точно;</w:t>
      </w:r>
    </w:p>
    <w:p w:rsidR="002A2937" w:rsidRPr="00C652E7" w:rsidRDefault="002A2937" w:rsidP="00EA6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- «Там, где всегда мороз» - обнимаем себя, потираем руками – пытаемся согреть:</w:t>
      </w:r>
    </w:p>
    <w:p w:rsidR="002A2937" w:rsidRPr="00C652E7" w:rsidRDefault="002A2937" w:rsidP="00EA6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- «Трутся спиной медведи о земную ось» - пусть для каждого, сосед справа станет надежной «земной осью», повернитесь друг к другу спинами и потритесь спиной;</w:t>
      </w:r>
    </w:p>
    <w:p w:rsidR="002A2937" w:rsidRPr="00C652E7" w:rsidRDefault="002A2937" w:rsidP="00EA6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- «Мимо плывут столетья»  - волновые движения руками;</w:t>
      </w:r>
    </w:p>
    <w:p w:rsidR="002A2937" w:rsidRPr="00C652E7" w:rsidRDefault="002A2937" w:rsidP="00EA6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- «Спят подо льдом моря»  - ладошки вместе и к правому и левому уху.</w:t>
      </w:r>
    </w:p>
    <w:p w:rsidR="002A2937" w:rsidRPr="00C652E7" w:rsidRDefault="002A2937" w:rsidP="00EA6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- «Трутся об ось медведи» - пусть для каждого, сосед справа станет осью</w:t>
      </w:r>
    </w:p>
    <w:p w:rsidR="002A2937" w:rsidRPr="00C652E7" w:rsidRDefault="002A2937" w:rsidP="00EA6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 xml:space="preserve">- «Вертится земля» - руки поднимаем высоко вверх и делаем круговые </w:t>
      </w:r>
    </w:p>
    <w:p w:rsidR="002A2937" w:rsidRPr="00C652E7" w:rsidRDefault="002A2937" w:rsidP="00EA6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 xml:space="preserve">- «Ла-ла-ла-ла-ла-ла-ла» - имитация кружения планеты (покружиться в парах) </w:t>
      </w:r>
    </w:p>
    <w:p w:rsidR="002A2937" w:rsidRPr="00C652E7" w:rsidRDefault="002A2937" w:rsidP="00EA6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- «Вертится быстрей земля» - руки поднимаем высоко вверх и делаем круговые движения обеими руками над головой;</w:t>
      </w:r>
    </w:p>
    <w:p w:rsidR="002A2937" w:rsidRPr="00C652E7" w:rsidRDefault="002A2937" w:rsidP="00EA6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2937" w:rsidRPr="00C652E7" w:rsidRDefault="002A2937" w:rsidP="001475C1">
      <w:pPr>
        <w:rPr>
          <w:rFonts w:ascii="Times New Roman" w:hAnsi="Times New Roman"/>
          <w:b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Белый мишка</w:t>
      </w:r>
      <w:r>
        <w:rPr>
          <w:rFonts w:ascii="Times New Roman" w:hAnsi="Times New Roman"/>
          <w:b/>
          <w:sz w:val="28"/>
          <w:szCs w:val="28"/>
        </w:rPr>
        <w:t xml:space="preserve"> танцует</w:t>
      </w:r>
      <w:r w:rsidRPr="00C652E7">
        <w:rPr>
          <w:rFonts w:ascii="Times New Roman" w:hAnsi="Times New Roman"/>
          <w:b/>
          <w:sz w:val="28"/>
          <w:szCs w:val="28"/>
        </w:rPr>
        <w:t>:(звучи</w:t>
      </w:r>
      <w:r>
        <w:rPr>
          <w:rFonts w:ascii="Times New Roman" w:hAnsi="Times New Roman"/>
          <w:b/>
          <w:sz w:val="28"/>
          <w:szCs w:val="28"/>
        </w:rPr>
        <w:t>т музыкальный</w:t>
      </w:r>
      <w:r w:rsidRPr="00C652E7">
        <w:rPr>
          <w:rFonts w:ascii="Times New Roman" w:hAnsi="Times New Roman"/>
          <w:b/>
          <w:sz w:val="28"/>
          <w:szCs w:val="28"/>
        </w:rPr>
        <w:t xml:space="preserve"> фон)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Вас приветствую друзья,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К вам летел на санках я.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 xml:space="preserve"> Так я торопился,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что чуть я не разбился.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Мандаринка</w:t>
      </w:r>
      <w:r w:rsidRPr="00C652E7">
        <w:rPr>
          <w:rFonts w:ascii="Times New Roman" w:hAnsi="Times New Roman"/>
          <w:sz w:val="28"/>
          <w:szCs w:val="28"/>
        </w:rPr>
        <w:t>: Миша, мы очень рады видеть тебя .</w:t>
      </w:r>
      <w:r>
        <w:rPr>
          <w:rFonts w:ascii="Times New Roman" w:hAnsi="Times New Roman"/>
          <w:sz w:val="28"/>
          <w:szCs w:val="28"/>
        </w:rPr>
        <w:t xml:space="preserve">( хлопаем друг другу в ладоши). </w:t>
      </w:r>
      <w:r w:rsidRPr="00C652E7">
        <w:rPr>
          <w:rFonts w:ascii="Times New Roman" w:hAnsi="Times New Roman"/>
          <w:sz w:val="28"/>
          <w:szCs w:val="28"/>
        </w:rPr>
        <w:t>Нам нужна твоя помощь. Волк унес  козу, да и меш</w:t>
      </w:r>
      <w:r>
        <w:rPr>
          <w:rFonts w:ascii="Times New Roman" w:hAnsi="Times New Roman"/>
          <w:sz w:val="28"/>
          <w:szCs w:val="28"/>
        </w:rPr>
        <w:t>ок с подарками украл, да порвал</w:t>
      </w:r>
      <w:r w:rsidRPr="00C652E7">
        <w:rPr>
          <w:rFonts w:ascii="Times New Roman" w:hAnsi="Times New Roman"/>
          <w:sz w:val="28"/>
          <w:szCs w:val="28"/>
        </w:rPr>
        <w:t>, игрушки потерял и теперь у ребят праздника не будет.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Белый Мишка</w:t>
      </w:r>
      <w:r w:rsidRPr="00C652E7">
        <w:rPr>
          <w:rFonts w:ascii="Times New Roman" w:hAnsi="Times New Roman"/>
          <w:sz w:val="28"/>
          <w:szCs w:val="28"/>
        </w:rPr>
        <w:t>: Да я в лесу игрушки  собирал,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Дед Морозу думал помогал. (радостно)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Потерял их волк в лесу ,ай,яй,яй .</w:t>
      </w:r>
      <w:r w:rsidRPr="00C652E7">
        <w:rPr>
          <w:rFonts w:ascii="Times New Roman" w:hAnsi="Times New Roman"/>
          <w:sz w:val="28"/>
          <w:szCs w:val="28"/>
        </w:rPr>
        <w:br/>
        <w:t>( сердито)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 xml:space="preserve">Думаю, я вам всем помогу, </w:t>
      </w:r>
    </w:p>
    <w:p w:rsidR="002A2937" w:rsidRPr="00C652E7" w:rsidRDefault="002A2937" w:rsidP="001475C1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волка я найду и синюю козу спасу.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Мандаринка:</w:t>
      </w:r>
      <w:r>
        <w:rPr>
          <w:rFonts w:ascii="Times New Roman" w:hAnsi="Times New Roman"/>
          <w:sz w:val="28"/>
          <w:szCs w:val="28"/>
        </w:rPr>
        <w:t xml:space="preserve"> А вон волк идет</w:t>
      </w:r>
      <w:r w:rsidRPr="00C652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652E7">
        <w:rPr>
          <w:rFonts w:ascii="Times New Roman" w:hAnsi="Times New Roman"/>
          <w:sz w:val="28"/>
          <w:szCs w:val="28"/>
        </w:rPr>
        <w:t>давай Миша спрячемся за елку)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 xml:space="preserve"> </w:t>
      </w:r>
      <w:r w:rsidRPr="008730B0">
        <w:rPr>
          <w:rFonts w:ascii="Times New Roman" w:hAnsi="Times New Roman"/>
          <w:b/>
          <w:sz w:val="28"/>
          <w:szCs w:val="28"/>
        </w:rPr>
        <w:t>Волк:</w:t>
      </w:r>
      <w:r w:rsidRPr="00C652E7">
        <w:rPr>
          <w:rFonts w:ascii="Times New Roman" w:hAnsi="Times New Roman"/>
          <w:sz w:val="28"/>
          <w:szCs w:val="28"/>
        </w:rPr>
        <w:t xml:space="preserve"> Ух, какой я сильный, умный, ну просто красавчик, да ребята?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Я вас спросить хотел всех 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кстати: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Зачем вам нужен Дед Мороз?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Умеет лишь морозить нос.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 гляньте на него</w:t>
      </w:r>
      <w:r w:rsidRPr="00C652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ребята: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Ведь борода –ну,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как из ваты!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 xml:space="preserve">За ним Снегурка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ковыляет,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Плясать и петь вас заставляет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</w:t>
      </w:r>
      <w:r w:rsidRPr="00C652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а сама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пискля, писклей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Не нужен праздник вам такой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Зачем вам глупый хоровод?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Встречай со мною новый год!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Надеваю красный нос</w:t>
      </w:r>
      <w:r>
        <w:rPr>
          <w:rFonts w:ascii="Times New Roman" w:hAnsi="Times New Roman"/>
          <w:sz w:val="28"/>
          <w:szCs w:val="28"/>
        </w:rPr>
        <w:t>( надевает очки с красным носом)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Вот и Дедушка Мороз.</w:t>
      </w:r>
    </w:p>
    <w:p w:rsidR="002A2937" w:rsidRPr="008730B0" w:rsidRDefault="002A2937" w:rsidP="00307A99">
      <w:pPr>
        <w:rPr>
          <w:rFonts w:ascii="Times New Roman" w:hAnsi="Times New Roman"/>
          <w:b/>
          <w:sz w:val="28"/>
          <w:szCs w:val="28"/>
        </w:rPr>
      </w:pPr>
      <w:r w:rsidRPr="008730B0">
        <w:rPr>
          <w:rFonts w:ascii="Times New Roman" w:hAnsi="Times New Roman"/>
          <w:b/>
          <w:sz w:val="28"/>
          <w:szCs w:val="28"/>
        </w:rPr>
        <w:t>Поет песню( на мелодию песни « Антошка»)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 ну-ка</w:t>
      </w:r>
      <w:r w:rsidRPr="00C652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девчушки,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Разбейте все игрушки!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А ну кА мальчишки,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Срывайте с ёлки шишки!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Тили- тили</w:t>
      </w:r>
      <w:r w:rsidRPr="00C652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 xml:space="preserve">трали-вали, 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А мы елку завалили, а мы елку заломали</w:t>
      </w:r>
      <w:r>
        <w:rPr>
          <w:rFonts w:ascii="Times New Roman" w:hAnsi="Times New Roman"/>
          <w:sz w:val="28"/>
          <w:szCs w:val="28"/>
        </w:rPr>
        <w:t>.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Парам, пам</w:t>
      </w:r>
      <w:r w:rsidRPr="00C652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пам парам, пам,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пам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 w:rsidRPr="008730B0">
        <w:rPr>
          <w:rFonts w:ascii="Times New Roman" w:hAnsi="Times New Roman"/>
          <w:b/>
          <w:sz w:val="28"/>
          <w:szCs w:val="28"/>
        </w:rPr>
        <w:t>Миша:</w:t>
      </w:r>
      <w:r w:rsidRPr="00C652E7">
        <w:rPr>
          <w:rFonts w:ascii="Times New Roman" w:hAnsi="Times New Roman"/>
          <w:sz w:val="28"/>
          <w:szCs w:val="28"/>
        </w:rPr>
        <w:t xml:space="preserve"> (выбегает из за елки)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Да я тебя одной метлой!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 w:rsidRPr="008730B0">
        <w:rPr>
          <w:rFonts w:ascii="Times New Roman" w:hAnsi="Times New Roman"/>
          <w:b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А я тебя одной рукой.</w:t>
      </w:r>
    </w:p>
    <w:p w:rsidR="002A2937" w:rsidRDefault="002A2937" w:rsidP="00307A99">
      <w:pPr>
        <w:rPr>
          <w:rFonts w:ascii="Times New Roman" w:hAnsi="Times New Roman"/>
          <w:sz w:val="28"/>
          <w:szCs w:val="28"/>
        </w:rPr>
      </w:pPr>
      <w:r w:rsidRPr="008730B0">
        <w:rPr>
          <w:rFonts w:ascii="Times New Roman" w:hAnsi="Times New Roman"/>
          <w:b/>
          <w:sz w:val="28"/>
          <w:szCs w:val="28"/>
        </w:rPr>
        <w:t>Миша:</w:t>
      </w:r>
      <w:r w:rsidRPr="00C652E7">
        <w:rPr>
          <w:rFonts w:ascii="Times New Roman" w:hAnsi="Times New Roman"/>
          <w:sz w:val="28"/>
          <w:szCs w:val="28"/>
        </w:rPr>
        <w:t xml:space="preserve"> Что ж, вызываю вас на бой!</w:t>
      </w:r>
    </w:p>
    <w:p w:rsidR="002A2937" w:rsidRDefault="002A2937" w:rsidP="00307A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Мандаринка из за елки: Миша, держи волшебные мандарины они помогут тебе победить ( выкатывает два фитнес мяча сделанные под мандарины.)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 и Миша Сражаются в веселом  поединке -танце .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( звучит веселая музыка идет бой</w:t>
      </w:r>
      <w:r>
        <w:rPr>
          <w:rFonts w:ascii="Times New Roman" w:hAnsi="Times New Roman"/>
          <w:sz w:val="28"/>
          <w:szCs w:val="28"/>
        </w:rPr>
        <w:t xml:space="preserve"> и ни кто не может победить</w:t>
      </w:r>
      <w:r w:rsidRPr="00C652E7">
        <w:rPr>
          <w:rFonts w:ascii="Times New Roman" w:hAnsi="Times New Roman"/>
          <w:sz w:val="28"/>
          <w:szCs w:val="28"/>
        </w:rPr>
        <w:t>)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Мандаринка</w:t>
      </w:r>
      <w:r>
        <w:rPr>
          <w:rFonts w:ascii="Times New Roman" w:hAnsi="Times New Roman"/>
          <w:b/>
          <w:sz w:val="28"/>
          <w:szCs w:val="28"/>
        </w:rPr>
        <w:t xml:space="preserve"> выбегает</w:t>
      </w:r>
      <w:r w:rsidRPr="00C652E7">
        <w:rPr>
          <w:rFonts w:ascii="Times New Roman" w:hAnsi="Times New Roman"/>
          <w:b/>
          <w:sz w:val="28"/>
          <w:szCs w:val="28"/>
        </w:rPr>
        <w:t>:</w:t>
      </w:r>
      <w:r w:rsidRPr="00C652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Ребята, даже мандарины бессильны н</w:t>
      </w:r>
      <w:r w:rsidRPr="00C652E7">
        <w:rPr>
          <w:rFonts w:ascii="Times New Roman" w:hAnsi="Times New Roman"/>
          <w:sz w:val="28"/>
          <w:szCs w:val="28"/>
        </w:rPr>
        <w:t>ужно волшебство  нам примен</w:t>
      </w:r>
      <w:r>
        <w:rPr>
          <w:rFonts w:ascii="Times New Roman" w:hAnsi="Times New Roman"/>
          <w:sz w:val="28"/>
          <w:szCs w:val="28"/>
        </w:rPr>
        <w:t>ить</w:t>
      </w:r>
      <w:r w:rsidRPr="00C652E7">
        <w:rPr>
          <w:rFonts w:ascii="Times New Roman" w:hAnsi="Times New Roman"/>
          <w:sz w:val="28"/>
          <w:szCs w:val="28"/>
        </w:rPr>
        <w:t>, что бы  это все остановить.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Снегурочка нужна сейчас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Ребята позовем её все в раз.</w:t>
      </w:r>
    </w:p>
    <w:p w:rsidR="002A2937" w:rsidRPr="00C652E7" w:rsidRDefault="002A2937" w:rsidP="00307A99">
      <w:pPr>
        <w:rPr>
          <w:rFonts w:ascii="Times New Roman" w:hAnsi="Times New Roman"/>
          <w:b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Дети зовут Снегурочку.</w:t>
      </w:r>
    </w:p>
    <w:p w:rsidR="002A2937" w:rsidRPr="00C652E7" w:rsidRDefault="002A2937" w:rsidP="00307A9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Звучит музыка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652E7">
        <w:rPr>
          <w:rFonts w:ascii="Times New Roman" w:hAnsi="Times New Roman"/>
          <w:sz w:val="28"/>
          <w:szCs w:val="28"/>
        </w:rPr>
        <w:t xml:space="preserve"> появляется Снегурочка.</w:t>
      </w:r>
      <w:r>
        <w:rPr>
          <w:rFonts w:ascii="Times New Roman" w:hAnsi="Times New Roman"/>
          <w:sz w:val="28"/>
          <w:szCs w:val="28"/>
        </w:rPr>
        <w:t xml:space="preserve">  (герои застывают Волк и Миша)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Снегурочка:</w:t>
      </w:r>
      <w:r w:rsidRPr="00C652E7">
        <w:rPr>
          <w:rFonts w:ascii="Times New Roman" w:hAnsi="Times New Roman"/>
          <w:sz w:val="28"/>
          <w:szCs w:val="28"/>
        </w:rPr>
        <w:t xml:space="preserve"> Здравствуйте</w:t>
      </w:r>
      <w:r>
        <w:rPr>
          <w:rFonts w:ascii="Times New Roman" w:hAnsi="Times New Roman"/>
          <w:sz w:val="28"/>
          <w:szCs w:val="28"/>
        </w:rPr>
        <w:t>,</w:t>
      </w:r>
      <w:r w:rsidRPr="00C652E7">
        <w:rPr>
          <w:rFonts w:ascii="Times New Roman" w:hAnsi="Times New Roman"/>
          <w:sz w:val="28"/>
          <w:szCs w:val="28"/>
        </w:rPr>
        <w:t xml:space="preserve"> я опоздала?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Вот с вороной поболтала,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К метелице еще зашла,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Снежинок много занесла.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От дедушки ждала вестей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Во сколько праздник у детей?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Но так их не дождалась.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И тогда не торопясь,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По тропинке в лес пошла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Следы волка там нашла.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Так я здесь и очутилась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А что у вас тут приключилось?</w:t>
      </w:r>
    </w:p>
    <w:p w:rsidR="002A2937" w:rsidRPr="00C652E7" w:rsidRDefault="002A2937" w:rsidP="00A675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и Мандаринка рассказывают</w:t>
      </w:r>
      <w:r w:rsidRPr="00C652E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52E7">
        <w:rPr>
          <w:rFonts w:ascii="Times New Roman" w:hAnsi="Times New Roman"/>
          <w:b/>
          <w:sz w:val="28"/>
          <w:szCs w:val="28"/>
        </w:rPr>
        <w:t>что случилось</w:t>
      </w:r>
    </w:p>
    <w:p w:rsidR="002A2937" w:rsidRPr="00C652E7" w:rsidRDefault="002A2937" w:rsidP="00AB14EE">
      <w:pPr>
        <w:rPr>
          <w:rFonts w:ascii="Times New Roman" w:hAnsi="Times New Roman"/>
          <w:b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Снегурочке ничего не понятно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52E7">
        <w:rPr>
          <w:rFonts w:ascii="Times New Roman" w:hAnsi="Times New Roman"/>
          <w:b/>
          <w:sz w:val="28"/>
          <w:szCs w:val="28"/>
        </w:rPr>
        <w:t>( волк все задирается)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>: Ну, ладно</w:t>
      </w:r>
      <w:r w:rsidRPr="00C652E7">
        <w:rPr>
          <w:rFonts w:ascii="Times New Roman" w:hAnsi="Times New Roman"/>
          <w:sz w:val="28"/>
          <w:szCs w:val="28"/>
        </w:rPr>
        <w:t xml:space="preserve"> будет!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Хватит драться!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На местах всем оставаться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Что же делать с этим волком?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</w:t>
      </w:r>
      <w:r w:rsidRPr="00C652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подскажите.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</w:t>
      </w:r>
      <w:r w:rsidRPr="00C652E7">
        <w:rPr>
          <w:rFonts w:ascii="Times New Roman" w:hAnsi="Times New Roman"/>
          <w:sz w:val="28"/>
          <w:szCs w:val="28"/>
        </w:rPr>
        <w:t>, ты плохо поступил,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Чуть праздник не похитил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У зверушек и детей и их родителей.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58203C"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C652E7">
        <w:rPr>
          <w:rFonts w:ascii="Times New Roman" w:hAnsi="Times New Roman"/>
          <w:sz w:val="28"/>
          <w:szCs w:val="28"/>
        </w:rPr>
        <w:t>( потупив голову):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Вы простите, обещаю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Больше так  не делать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И Козу  я отпущу, и праздник не пропущу.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 xml:space="preserve">Снегурочка:  </w:t>
      </w:r>
      <w:r>
        <w:rPr>
          <w:rFonts w:ascii="Times New Roman" w:hAnsi="Times New Roman"/>
          <w:sz w:val="28"/>
          <w:szCs w:val="28"/>
        </w:rPr>
        <w:t>Конечно</w:t>
      </w:r>
      <w:r w:rsidRPr="00C652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не пропустишь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Волшебную снежиночку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 xml:space="preserve"> возьму,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И в игрушку тебя превращу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 xml:space="preserve"> ( Волк двигается к ширме)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Снегурочка, с ребятами</w:t>
      </w:r>
      <w:r w:rsidRPr="00C652E7">
        <w:rPr>
          <w:rFonts w:ascii="Times New Roman" w:hAnsi="Times New Roman"/>
          <w:sz w:val="28"/>
          <w:szCs w:val="28"/>
        </w:rPr>
        <w:t>, говорит волшебные слова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652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Крибле, крабле мармеладле, крибле  крабле  шоколадле. 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652E7">
        <w:rPr>
          <w:rFonts w:ascii="Times New Roman" w:hAnsi="Times New Roman"/>
          <w:sz w:val="28"/>
          <w:szCs w:val="28"/>
        </w:rPr>
        <w:t xml:space="preserve">змах снежинкой </w:t>
      </w:r>
      <w:r w:rsidRPr="00C652E7">
        <w:rPr>
          <w:rFonts w:ascii="Times New Roman" w:hAnsi="Times New Roman"/>
          <w:b/>
          <w:sz w:val="28"/>
          <w:szCs w:val="28"/>
        </w:rPr>
        <w:t>( Свет гаснет, волк воет 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волк исчезает</w:t>
      </w:r>
      <w:r w:rsidRPr="00C652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ширме появляется кукла волка.</w:t>
      </w:r>
      <w:r w:rsidRPr="0058203C">
        <w:rPr>
          <w:rFonts w:ascii="Times New Roman" w:hAnsi="Times New Roman"/>
          <w:sz w:val="28"/>
          <w:szCs w:val="28"/>
        </w:rPr>
        <w:t xml:space="preserve"> </w:t>
      </w:r>
    </w:p>
    <w:p w:rsidR="002A293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Мандаринка</w:t>
      </w:r>
      <w:r w:rsidRPr="00C652E7">
        <w:rPr>
          <w:rFonts w:ascii="Times New Roman" w:hAnsi="Times New Roman"/>
          <w:sz w:val="28"/>
          <w:szCs w:val="28"/>
        </w:rPr>
        <w:t>: Будешь волк знать, как пакости делать.( звучит запись у-у-у)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На елке повисишь, на праздник поглядишь.</w:t>
      </w:r>
      <w:r>
        <w:rPr>
          <w:rFonts w:ascii="Times New Roman" w:hAnsi="Times New Roman"/>
          <w:sz w:val="28"/>
          <w:szCs w:val="28"/>
        </w:rPr>
        <w:t>( вешает игрушку волка на елку.)</w:t>
      </w:r>
    </w:p>
    <w:p w:rsidR="002A293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Мандаринка</w:t>
      </w:r>
      <w:r w:rsidRPr="00C652E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</w:t>
      </w:r>
      <w:r w:rsidRPr="00C652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 xml:space="preserve">а где </w:t>
      </w:r>
      <w:r>
        <w:rPr>
          <w:rFonts w:ascii="Times New Roman" w:hAnsi="Times New Roman"/>
          <w:sz w:val="28"/>
          <w:szCs w:val="28"/>
        </w:rPr>
        <w:t xml:space="preserve"> же  </w:t>
      </w:r>
      <w:r w:rsidRPr="00C652E7">
        <w:rPr>
          <w:rFonts w:ascii="Times New Roman" w:hAnsi="Times New Roman"/>
          <w:sz w:val="28"/>
          <w:szCs w:val="28"/>
        </w:rPr>
        <w:t xml:space="preserve">волк </w:t>
      </w:r>
      <w:r>
        <w:rPr>
          <w:rFonts w:ascii="Times New Roman" w:hAnsi="Times New Roman"/>
          <w:sz w:val="28"/>
          <w:szCs w:val="28"/>
        </w:rPr>
        <w:t xml:space="preserve"> спрятал </w:t>
      </w:r>
      <w:r w:rsidRPr="00C652E7">
        <w:rPr>
          <w:rFonts w:ascii="Times New Roman" w:hAnsi="Times New Roman"/>
          <w:sz w:val="28"/>
          <w:szCs w:val="28"/>
        </w:rPr>
        <w:t xml:space="preserve"> нашу Хозяйку нового года Козочку</w:t>
      </w:r>
      <w:r>
        <w:rPr>
          <w:rFonts w:ascii="Times New Roman" w:hAnsi="Times New Roman"/>
          <w:sz w:val="28"/>
          <w:szCs w:val="28"/>
        </w:rPr>
        <w:t>-розочку. Пойдемте с нами в лес</w:t>
      </w:r>
      <w:r w:rsidRPr="00C652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>найдем её.</w:t>
      </w:r>
      <w:r>
        <w:rPr>
          <w:rFonts w:ascii="Times New Roman" w:hAnsi="Times New Roman"/>
          <w:sz w:val="28"/>
          <w:szCs w:val="28"/>
        </w:rPr>
        <w:t xml:space="preserve"> Но дорога извилистая, на пути растут разные елки. А вы знаете, какие бывают елочки?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называют и показывают в движении.</w:t>
      </w:r>
    </w:p>
    <w:p w:rsidR="002A2937" w:rsidRDefault="002A2937" w:rsidP="00A675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</w:t>
      </w:r>
      <w:r w:rsidRPr="00C652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652E7">
        <w:rPr>
          <w:rFonts w:ascii="Times New Roman" w:hAnsi="Times New Roman"/>
          <w:sz w:val="28"/>
          <w:szCs w:val="28"/>
        </w:rPr>
        <w:t>Ёлочки</w:t>
      </w:r>
      <w:r>
        <w:rPr>
          <w:rFonts w:ascii="Times New Roman" w:hAnsi="Times New Roman"/>
          <w:sz w:val="28"/>
          <w:szCs w:val="28"/>
        </w:rPr>
        <w:t>»-</w:t>
      </w:r>
      <w:r w:rsidRPr="00C652E7">
        <w:rPr>
          <w:rFonts w:ascii="Times New Roman" w:hAnsi="Times New Roman"/>
          <w:sz w:val="28"/>
          <w:szCs w:val="28"/>
        </w:rPr>
        <w:t xml:space="preserve"> бывают разные широк</w:t>
      </w:r>
      <w:r>
        <w:rPr>
          <w:rFonts w:ascii="Times New Roman" w:hAnsi="Times New Roman"/>
          <w:sz w:val="28"/>
          <w:szCs w:val="28"/>
        </w:rPr>
        <w:t>ие, тонкие, большие , маленькие</w:t>
      </w:r>
      <w:r w:rsidRPr="00C652E7">
        <w:rPr>
          <w:rFonts w:ascii="Times New Roman" w:hAnsi="Times New Roman"/>
          <w:sz w:val="28"/>
          <w:szCs w:val="28"/>
        </w:rPr>
        <w:t xml:space="preserve"> Звучит музыка как скажу какая елка, так вы и показываете, буд</w:t>
      </w:r>
      <w:r>
        <w:rPr>
          <w:rFonts w:ascii="Times New Roman" w:hAnsi="Times New Roman"/>
          <w:sz w:val="28"/>
          <w:szCs w:val="28"/>
        </w:rPr>
        <w:t>ьте внимательней.( проводиться под музыку</w:t>
      </w:r>
      <w:r w:rsidRPr="00C652E7">
        <w:rPr>
          <w:rFonts w:ascii="Times New Roman" w:hAnsi="Times New Roman"/>
          <w:sz w:val="28"/>
          <w:szCs w:val="28"/>
        </w:rPr>
        <w:t xml:space="preserve">, убыстряя темп) </w:t>
      </w:r>
    </w:p>
    <w:p w:rsidR="002A2937" w:rsidRPr="00C652E7" w:rsidRDefault="002A2937" w:rsidP="00A67589">
      <w:pPr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Молодцы ребята, а вот и Козочка-розочка.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2937" w:rsidRPr="00C652E7" w:rsidRDefault="002A2937" w:rsidP="000F5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Коза</w:t>
      </w:r>
      <w:r>
        <w:rPr>
          <w:rFonts w:ascii="Times New Roman" w:hAnsi="Times New Roman"/>
          <w:b/>
          <w:sz w:val="28"/>
          <w:szCs w:val="28"/>
        </w:rPr>
        <w:t xml:space="preserve">  появляется </w:t>
      </w:r>
      <w:r w:rsidRPr="00C652E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Дорогие друзья  игры</w:t>
      </w:r>
      <w:r w:rsidRPr="00C652E7">
        <w:rPr>
          <w:rFonts w:ascii="Times New Roman" w:hAnsi="Times New Roman"/>
          <w:sz w:val="28"/>
          <w:szCs w:val="28"/>
        </w:rPr>
        <w:t>, конкурсы и песни!</w:t>
      </w:r>
    </w:p>
    <w:p w:rsidR="002A2937" w:rsidRPr="00C652E7" w:rsidRDefault="002A2937" w:rsidP="000F5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 xml:space="preserve">Праздновать мы будем вместе </w:t>
      </w:r>
    </w:p>
    <w:p w:rsidR="002A2937" w:rsidRPr="00C652E7" w:rsidRDefault="002A2937" w:rsidP="000F5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Можно весело гулять!</w:t>
      </w:r>
    </w:p>
    <w:p w:rsidR="002A2937" w:rsidRDefault="002A2937" w:rsidP="000F5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52E7">
        <w:rPr>
          <w:rFonts w:ascii="Times New Roman" w:hAnsi="Times New Roman"/>
          <w:sz w:val="28"/>
          <w:szCs w:val="28"/>
        </w:rPr>
        <w:t>Будем Новый год  со мной  встречать!</w:t>
      </w:r>
    </w:p>
    <w:p w:rsidR="002A2937" w:rsidRPr="00C652E7" w:rsidRDefault="002A2937" w:rsidP="000F5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937" w:rsidRPr="00C652E7" w:rsidRDefault="002A2937" w:rsidP="009449F7">
      <w:pPr>
        <w:jc w:val="center"/>
        <w:rPr>
          <w:rFonts w:ascii="Times New Roman" w:hAnsi="Times New Roman"/>
          <w:b/>
          <w:sz w:val="28"/>
          <w:szCs w:val="28"/>
        </w:rPr>
      </w:pPr>
      <w:r w:rsidRPr="00C652E7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частье будем прикреплять «Танец Веселых копыте</w:t>
      </w:r>
      <w:r w:rsidRPr="00C652E7">
        <w:rPr>
          <w:rFonts w:ascii="Times New Roman" w:hAnsi="Times New Roman"/>
          <w:b/>
          <w:sz w:val="28"/>
          <w:szCs w:val="28"/>
        </w:rPr>
        <w:t>ц</w:t>
      </w:r>
      <w:r>
        <w:rPr>
          <w:rFonts w:ascii="Times New Roman" w:hAnsi="Times New Roman"/>
          <w:b/>
          <w:sz w:val="28"/>
          <w:szCs w:val="28"/>
        </w:rPr>
        <w:t>»</w:t>
      </w:r>
      <w:r w:rsidRPr="00C652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танцевать </w:t>
      </w:r>
    </w:p>
    <w:p w:rsidR="002A2937" w:rsidRDefault="002A2937" w:rsidP="005248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и все герои встают в круг танцуют танец)</w:t>
      </w:r>
    </w:p>
    <w:p w:rsidR="002A2937" w:rsidRDefault="002A2937" w:rsidP="005248C7">
      <w:pPr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b/>
          <w:sz w:val="28"/>
          <w:szCs w:val="28"/>
        </w:rPr>
        <w:t xml:space="preserve">Мандаринка: </w:t>
      </w:r>
      <w:r>
        <w:rPr>
          <w:rFonts w:ascii="Times New Roman" w:hAnsi="Times New Roman"/>
          <w:sz w:val="28"/>
          <w:szCs w:val="28"/>
        </w:rPr>
        <w:t>Молодцы ребята браво станцевали вы на славу</w:t>
      </w:r>
    </w:p>
    <w:p w:rsidR="002A2937" w:rsidRDefault="002A2937" w:rsidP="00A67589">
      <w:pPr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/>
          <w:sz w:val="28"/>
          <w:szCs w:val="28"/>
        </w:rPr>
        <w:t>Ребята, а бес кого не бывает нового года</w:t>
      </w:r>
    </w:p>
    <w:p w:rsidR="002A2937" w:rsidRDefault="002A2937" w:rsidP="00A675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без Дедушки Мороза</w:t>
      </w:r>
    </w:p>
    <w:p w:rsidR="002A2937" w:rsidRDefault="002A2937" w:rsidP="00A675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все дружно, все в раз его позовём мы сейчас.</w:t>
      </w:r>
    </w:p>
    <w:p w:rsidR="002A2937" w:rsidRDefault="002A2937" w:rsidP="00A67589">
      <w:pPr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b/>
          <w:sz w:val="28"/>
          <w:szCs w:val="28"/>
        </w:rPr>
        <w:t>Дети и герои:</w:t>
      </w:r>
      <w:r>
        <w:rPr>
          <w:rFonts w:ascii="Times New Roman" w:hAnsi="Times New Roman"/>
          <w:sz w:val="28"/>
          <w:szCs w:val="28"/>
        </w:rPr>
        <w:t xml:space="preserve"> Дед Мороз –3 раза</w:t>
      </w:r>
    </w:p>
    <w:p w:rsidR="002A2937" w:rsidRPr="005248C7" w:rsidRDefault="002A2937" w:rsidP="00A67589">
      <w:pPr>
        <w:rPr>
          <w:rFonts w:ascii="Times New Roman" w:hAnsi="Times New Roman"/>
          <w:b/>
          <w:sz w:val="28"/>
          <w:szCs w:val="28"/>
        </w:rPr>
      </w:pPr>
      <w:r w:rsidRPr="005248C7">
        <w:rPr>
          <w:rFonts w:ascii="Times New Roman" w:hAnsi="Times New Roman"/>
          <w:b/>
          <w:sz w:val="28"/>
          <w:szCs w:val="28"/>
        </w:rPr>
        <w:t>Звучит новогодняя заставка.</w:t>
      </w:r>
    </w:p>
    <w:p w:rsidR="002A2937" w:rsidRPr="005248C7" w:rsidRDefault="002A2937" w:rsidP="00A67589">
      <w:pPr>
        <w:rPr>
          <w:rFonts w:ascii="Times New Roman" w:hAnsi="Times New Roman"/>
          <w:b/>
          <w:sz w:val="28"/>
          <w:szCs w:val="28"/>
        </w:rPr>
      </w:pPr>
      <w:r w:rsidRPr="005248C7">
        <w:rPr>
          <w:rFonts w:ascii="Times New Roman" w:hAnsi="Times New Roman"/>
          <w:b/>
          <w:sz w:val="28"/>
          <w:szCs w:val="28"/>
        </w:rPr>
        <w:t>Появляется Дед Мороз.</w:t>
      </w:r>
    </w:p>
    <w:p w:rsidR="002A2937" w:rsidRDefault="002A2937" w:rsidP="005248C7">
      <w:pPr>
        <w:jc w:val="both"/>
        <w:rPr>
          <w:rFonts w:ascii="Times New Roman" w:hAnsi="Times New Roman"/>
          <w:b/>
          <w:sz w:val="28"/>
          <w:szCs w:val="28"/>
        </w:rPr>
      </w:pPr>
      <w:r w:rsidRPr="005248C7">
        <w:rPr>
          <w:rFonts w:ascii="Times New Roman" w:hAnsi="Times New Roman"/>
          <w:b/>
          <w:sz w:val="28"/>
          <w:szCs w:val="28"/>
        </w:rPr>
        <w:t>Дед Мороз:</w:t>
      </w:r>
    </w:p>
    <w:p w:rsidR="002A2937" w:rsidRPr="005248C7" w:rsidRDefault="002A2937" w:rsidP="005248C7">
      <w:pPr>
        <w:jc w:val="both"/>
        <w:rPr>
          <w:rFonts w:ascii="Times New Roman" w:hAnsi="Times New Roman"/>
          <w:b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По дороге по широкой,</w:t>
      </w:r>
    </w:p>
    <w:p w:rsidR="002A2937" w:rsidRPr="005248C7" w:rsidRDefault="002A2937" w:rsidP="005248C7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По заснеженным полям,</w:t>
      </w:r>
    </w:p>
    <w:p w:rsidR="002A2937" w:rsidRPr="005248C7" w:rsidRDefault="002A2937" w:rsidP="005248C7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Я спешил, ребята, к вам.</w:t>
      </w:r>
    </w:p>
    <w:p w:rsidR="002A2937" w:rsidRPr="005248C7" w:rsidRDefault="002A2937" w:rsidP="005248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248C7">
        <w:rPr>
          <w:rFonts w:ascii="Times New Roman" w:hAnsi="Times New Roman"/>
          <w:sz w:val="28"/>
          <w:szCs w:val="28"/>
        </w:rPr>
        <w:t>дравствуй, праздник новогодний!</w:t>
      </w:r>
    </w:p>
    <w:p w:rsidR="002A2937" w:rsidRPr="005248C7" w:rsidRDefault="002A2937" w:rsidP="005248C7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Всем нам весело сегодня!</w:t>
      </w:r>
    </w:p>
    <w:p w:rsidR="002A2937" w:rsidRPr="005248C7" w:rsidRDefault="002A2937" w:rsidP="005248C7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Здравствуй, внученька моя,</w:t>
      </w:r>
    </w:p>
    <w:p w:rsidR="002A2937" w:rsidRPr="005248C7" w:rsidRDefault="002A2937" w:rsidP="005248C7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Снегурочка любимая!</w:t>
      </w:r>
    </w:p>
    <w:p w:rsidR="002A2937" w:rsidRPr="005248C7" w:rsidRDefault="002A2937" w:rsidP="005248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Мандаринка</w:t>
      </w:r>
      <w:r w:rsidRPr="005248C7">
        <w:rPr>
          <w:rFonts w:ascii="Times New Roman" w:hAnsi="Times New Roman"/>
          <w:sz w:val="28"/>
          <w:szCs w:val="28"/>
        </w:rPr>
        <w:t>, привет! И</w:t>
      </w:r>
      <w:r>
        <w:rPr>
          <w:rFonts w:ascii="Times New Roman" w:hAnsi="Times New Roman"/>
          <w:sz w:val="28"/>
          <w:szCs w:val="28"/>
        </w:rPr>
        <w:t xml:space="preserve"> Миша</w:t>
      </w:r>
      <w:r w:rsidRPr="005248C7">
        <w:rPr>
          <w:rFonts w:ascii="Times New Roman" w:hAnsi="Times New Roman"/>
          <w:sz w:val="28"/>
          <w:szCs w:val="28"/>
        </w:rPr>
        <w:t>, привет!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Заждались меня вы?…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Герои и дети :</w:t>
      </w:r>
      <w:r w:rsidRPr="005248C7">
        <w:rPr>
          <w:rFonts w:ascii="Times New Roman" w:hAnsi="Times New Roman"/>
          <w:b/>
          <w:sz w:val="28"/>
          <w:szCs w:val="28"/>
        </w:rPr>
        <w:t xml:space="preserve"> </w:t>
      </w:r>
      <w:r w:rsidRPr="005248C7">
        <w:rPr>
          <w:rFonts w:ascii="Times New Roman" w:hAnsi="Times New Roman"/>
          <w:b/>
          <w:sz w:val="28"/>
          <w:szCs w:val="28"/>
        </w:rPr>
        <w:tab/>
      </w:r>
      <w:r w:rsidRPr="005248C7">
        <w:rPr>
          <w:rFonts w:ascii="Times New Roman" w:hAnsi="Times New Roman"/>
          <w:sz w:val="28"/>
          <w:szCs w:val="28"/>
        </w:rPr>
        <w:t>Да!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b/>
          <w:sz w:val="28"/>
          <w:szCs w:val="28"/>
        </w:rPr>
        <w:t>Дед Мороз.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8C7">
        <w:rPr>
          <w:rFonts w:ascii="Times New Roman" w:hAnsi="Times New Roman"/>
          <w:sz w:val="28"/>
          <w:szCs w:val="28"/>
        </w:rPr>
        <w:t>Ну, мальчишки-шалунишки,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Рады видеть вы меня?…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b/>
          <w:sz w:val="28"/>
          <w:szCs w:val="28"/>
        </w:rPr>
        <w:t>Мальчишки.</w:t>
      </w:r>
      <w:r w:rsidRPr="005248C7">
        <w:rPr>
          <w:rFonts w:ascii="Times New Roman" w:hAnsi="Times New Roman"/>
          <w:sz w:val="28"/>
          <w:szCs w:val="28"/>
        </w:rPr>
        <w:t xml:space="preserve"> </w:t>
      </w:r>
      <w:r w:rsidRPr="005248C7">
        <w:rPr>
          <w:rFonts w:ascii="Times New Roman" w:hAnsi="Times New Roman"/>
          <w:sz w:val="28"/>
          <w:szCs w:val="28"/>
        </w:rPr>
        <w:tab/>
        <w:t>Да!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b/>
          <w:sz w:val="28"/>
          <w:szCs w:val="28"/>
        </w:rPr>
        <w:t>Дед Мороз.</w:t>
      </w:r>
      <w:r w:rsidRPr="005248C7">
        <w:rPr>
          <w:rFonts w:ascii="Times New Roman" w:hAnsi="Times New Roman"/>
          <w:sz w:val="28"/>
          <w:szCs w:val="28"/>
        </w:rPr>
        <w:t xml:space="preserve"> </w:t>
      </w:r>
      <w:r w:rsidRPr="005248C7">
        <w:rPr>
          <w:rFonts w:ascii="Times New Roman" w:hAnsi="Times New Roman"/>
          <w:sz w:val="28"/>
          <w:szCs w:val="28"/>
        </w:rPr>
        <w:tab/>
        <w:t>А девчушки-поскокушки,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Очень ждали вы меня?…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b/>
          <w:sz w:val="28"/>
          <w:szCs w:val="28"/>
        </w:rPr>
        <w:t>Девчонки.</w:t>
      </w:r>
      <w:r w:rsidRPr="005248C7">
        <w:rPr>
          <w:rFonts w:ascii="Times New Roman" w:hAnsi="Times New Roman"/>
          <w:sz w:val="28"/>
          <w:szCs w:val="28"/>
        </w:rPr>
        <w:t xml:space="preserve"> </w:t>
      </w:r>
      <w:r w:rsidRPr="005248C7">
        <w:rPr>
          <w:rFonts w:ascii="Times New Roman" w:hAnsi="Times New Roman"/>
          <w:sz w:val="28"/>
          <w:szCs w:val="28"/>
        </w:rPr>
        <w:tab/>
      </w:r>
      <w:r w:rsidRPr="005248C7">
        <w:rPr>
          <w:rFonts w:ascii="Times New Roman" w:hAnsi="Times New Roman"/>
          <w:sz w:val="28"/>
          <w:szCs w:val="28"/>
        </w:rPr>
        <w:tab/>
        <w:t>Да!</w:t>
      </w:r>
    </w:p>
    <w:p w:rsidR="002A293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b/>
          <w:sz w:val="28"/>
          <w:szCs w:val="28"/>
        </w:rPr>
        <w:t>Дед Мороз.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Здравствуйте, дети дорогие,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И маленькие, и большие!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Здравствуйте, мамочки!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Здравствуйте, папочки!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Здравствуйте, бабули!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Здравствуйте, дедули!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Был у вас я год назад,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Снова видеть вас я рад!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Нас традиция зовет,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Встать у елки в хоровод.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Вокруг елки мы пойдем,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Дружно песенку споем.</w:t>
      </w:r>
    </w:p>
    <w:p w:rsidR="002A2937" w:rsidRPr="005248C7" w:rsidRDefault="002A2937" w:rsidP="005248C7">
      <w:pPr>
        <w:ind w:left="2160" w:firstLine="720"/>
        <w:jc w:val="both"/>
        <w:rPr>
          <w:rFonts w:ascii="Times New Roman" w:hAnsi="Times New Roman"/>
          <w:sz w:val="28"/>
          <w:szCs w:val="28"/>
        </w:rPr>
      </w:pPr>
    </w:p>
    <w:p w:rsidR="002A2937" w:rsidRDefault="002A2937" w:rsidP="005248C7">
      <w:pPr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2A2937" w:rsidRPr="005248C7" w:rsidRDefault="002A2937" w:rsidP="005248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248C7">
        <w:rPr>
          <w:rFonts w:ascii="Times New Roman" w:hAnsi="Times New Roman"/>
          <w:sz w:val="28"/>
          <w:szCs w:val="28"/>
        </w:rPr>
        <w:t>Елочка-красавица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Всем ребятам нравится!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Наша елочка стоит,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Только что-то не горит!</w:t>
      </w:r>
    </w:p>
    <w:p w:rsidR="002A293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b/>
          <w:sz w:val="28"/>
          <w:szCs w:val="28"/>
        </w:rPr>
        <w:t>Дед Мороз.</w:t>
      </w:r>
      <w:r w:rsidRPr="005248C7">
        <w:rPr>
          <w:rFonts w:ascii="Times New Roman" w:hAnsi="Times New Roman"/>
          <w:sz w:val="28"/>
          <w:szCs w:val="28"/>
        </w:rPr>
        <w:t xml:space="preserve"> 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Елку мы зажечь вам рады!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Только вы уж не зевайте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И за мною повторяйте!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b/>
          <w:sz w:val="28"/>
          <w:szCs w:val="28"/>
        </w:rPr>
        <w:t>Дед Мороз.</w:t>
      </w:r>
      <w:r w:rsidRPr="005248C7">
        <w:rPr>
          <w:rFonts w:ascii="Times New Roman" w:hAnsi="Times New Roman"/>
          <w:sz w:val="28"/>
          <w:szCs w:val="28"/>
        </w:rPr>
        <w:t xml:space="preserve"> Яркими огнями!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b/>
          <w:sz w:val="28"/>
          <w:szCs w:val="28"/>
        </w:rPr>
        <w:t>Дети.</w:t>
      </w:r>
      <w:r w:rsidRPr="005248C7">
        <w:rPr>
          <w:rFonts w:ascii="Times New Roman" w:hAnsi="Times New Roman"/>
          <w:sz w:val="28"/>
          <w:szCs w:val="28"/>
        </w:rPr>
        <w:t xml:space="preserve"> </w:t>
      </w:r>
      <w:r w:rsidRPr="005248C7">
        <w:rPr>
          <w:rFonts w:ascii="Times New Roman" w:hAnsi="Times New Roman"/>
          <w:sz w:val="28"/>
          <w:szCs w:val="28"/>
        </w:rPr>
        <w:tab/>
        <w:t>Яркими огнями!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b/>
          <w:sz w:val="28"/>
          <w:szCs w:val="28"/>
        </w:rPr>
        <w:t>Дед Мороз.</w:t>
      </w:r>
      <w:r w:rsidRPr="005248C7">
        <w:rPr>
          <w:rFonts w:ascii="Times New Roman" w:hAnsi="Times New Roman"/>
          <w:sz w:val="28"/>
          <w:szCs w:val="28"/>
        </w:rPr>
        <w:t xml:space="preserve"> Зал нам освети!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b/>
          <w:sz w:val="28"/>
          <w:szCs w:val="28"/>
        </w:rPr>
        <w:t>Дети.</w:t>
      </w:r>
      <w:r w:rsidRPr="005248C7">
        <w:rPr>
          <w:rFonts w:ascii="Times New Roman" w:hAnsi="Times New Roman"/>
          <w:sz w:val="28"/>
          <w:szCs w:val="28"/>
        </w:rPr>
        <w:t xml:space="preserve"> </w:t>
      </w:r>
      <w:r w:rsidRPr="005248C7">
        <w:rPr>
          <w:rFonts w:ascii="Times New Roman" w:hAnsi="Times New Roman"/>
          <w:sz w:val="28"/>
          <w:szCs w:val="28"/>
        </w:rPr>
        <w:tab/>
        <w:t>Зал нам освети!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b/>
          <w:sz w:val="28"/>
          <w:szCs w:val="28"/>
        </w:rPr>
        <w:t>Дед Мороз.</w:t>
      </w:r>
      <w:r w:rsidRPr="005248C7">
        <w:rPr>
          <w:rFonts w:ascii="Times New Roman" w:hAnsi="Times New Roman"/>
          <w:sz w:val="28"/>
          <w:szCs w:val="28"/>
        </w:rPr>
        <w:t xml:space="preserve"> Празднуй вместе с нами!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b/>
          <w:sz w:val="28"/>
          <w:szCs w:val="28"/>
        </w:rPr>
        <w:t>Дети.</w:t>
      </w:r>
      <w:r w:rsidRPr="005248C7">
        <w:rPr>
          <w:rFonts w:ascii="Times New Roman" w:hAnsi="Times New Roman"/>
          <w:sz w:val="28"/>
          <w:szCs w:val="28"/>
        </w:rPr>
        <w:t xml:space="preserve"> </w:t>
      </w:r>
      <w:r w:rsidRPr="005248C7">
        <w:rPr>
          <w:rFonts w:ascii="Times New Roman" w:hAnsi="Times New Roman"/>
          <w:sz w:val="28"/>
          <w:szCs w:val="28"/>
        </w:rPr>
        <w:tab/>
        <w:t>Празднуй вместе с нами!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b/>
          <w:sz w:val="28"/>
          <w:szCs w:val="28"/>
        </w:rPr>
        <w:t>Дед Мороз.</w:t>
      </w:r>
      <w:r w:rsidRPr="005248C7">
        <w:rPr>
          <w:rFonts w:ascii="Times New Roman" w:hAnsi="Times New Roman"/>
          <w:sz w:val="28"/>
          <w:szCs w:val="28"/>
        </w:rPr>
        <w:t xml:space="preserve"> Елочка, гори!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b/>
          <w:sz w:val="28"/>
          <w:szCs w:val="28"/>
        </w:rPr>
        <w:t>Дети.</w:t>
      </w:r>
      <w:r w:rsidRPr="005248C7">
        <w:rPr>
          <w:rFonts w:ascii="Times New Roman" w:hAnsi="Times New Roman"/>
          <w:sz w:val="28"/>
          <w:szCs w:val="28"/>
        </w:rPr>
        <w:t xml:space="preserve"> </w:t>
      </w:r>
      <w:r w:rsidRPr="005248C7">
        <w:rPr>
          <w:rFonts w:ascii="Times New Roman" w:hAnsi="Times New Roman"/>
          <w:sz w:val="28"/>
          <w:szCs w:val="28"/>
        </w:rPr>
        <w:tab/>
        <w:t>Елочка, гори!</w:t>
      </w:r>
    </w:p>
    <w:p w:rsidR="002A2937" w:rsidRPr="005248C7" w:rsidRDefault="002A2937" w:rsidP="005248C7">
      <w:pPr>
        <w:pStyle w:val="BodyTextIndent"/>
        <w:rPr>
          <w:sz w:val="28"/>
          <w:szCs w:val="28"/>
        </w:rPr>
      </w:pP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Миша </w:t>
      </w:r>
      <w:r w:rsidRPr="005248C7">
        <w:rPr>
          <w:rFonts w:ascii="Times New Roman" w:hAnsi="Times New Roman"/>
          <w:sz w:val="28"/>
          <w:szCs w:val="28"/>
        </w:rPr>
        <w:t>: Вы только посмотрите…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 xml:space="preserve"> Красотища – право!</w:t>
      </w:r>
    </w:p>
    <w:p w:rsidR="002A2937" w:rsidRPr="005248C7" w:rsidRDefault="002A2937" w:rsidP="005248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Мандаринка</w:t>
      </w:r>
      <w:r w:rsidRPr="005248C7">
        <w:rPr>
          <w:rFonts w:ascii="Times New Roman" w:hAnsi="Times New Roman"/>
          <w:b/>
          <w:sz w:val="28"/>
          <w:szCs w:val="28"/>
        </w:rPr>
        <w:t>:</w:t>
      </w:r>
      <w:r w:rsidRPr="005248C7">
        <w:rPr>
          <w:rFonts w:ascii="Times New Roman" w:hAnsi="Times New Roman"/>
          <w:sz w:val="28"/>
          <w:szCs w:val="28"/>
        </w:rPr>
        <w:t xml:space="preserve">   Дед Морозу – слава!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Снегурочк</w:t>
      </w:r>
      <w:r w:rsidRPr="005248C7">
        <w:rPr>
          <w:rFonts w:ascii="Times New Roman" w:hAnsi="Times New Roman"/>
          <w:sz w:val="28"/>
          <w:szCs w:val="28"/>
        </w:rPr>
        <w:t>е – браво!</w:t>
      </w:r>
    </w:p>
    <w:p w:rsidR="002A2937" w:rsidRPr="00896AFB" w:rsidRDefault="002A2937" w:rsidP="00896AFB">
      <w:pPr>
        <w:pStyle w:val="BodyTextIndent"/>
        <w:jc w:val="center"/>
        <w:rPr>
          <w:b/>
          <w:i w:val="0"/>
          <w:sz w:val="28"/>
          <w:szCs w:val="28"/>
        </w:rPr>
      </w:pPr>
      <w:r w:rsidRPr="00A053C0">
        <w:rPr>
          <w:b/>
          <w:i w:val="0"/>
          <w:sz w:val="28"/>
          <w:szCs w:val="28"/>
        </w:rPr>
        <w:t>Хоровод «В лесу родилась елочка»</w:t>
      </w:r>
    </w:p>
    <w:p w:rsidR="002A2937" w:rsidRPr="00A053C0" w:rsidRDefault="002A2937" w:rsidP="00A053C0">
      <w:pPr>
        <w:jc w:val="center"/>
        <w:rPr>
          <w:rFonts w:ascii="Times New Roman" w:hAnsi="Times New Roman"/>
          <w:b/>
          <w:sz w:val="28"/>
          <w:szCs w:val="28"/>
        </w:rPr>
      </w:pPr>
      <w:r w:rsidRPr="00A053C0">
        <w:rPr>
          <w:rFonts w:ascii="Times New Roman" w:hAnsi="Times New Roman"/>
          <w:b/>
          <w:sz w:val="28"/>
          <w:szCs w:val="28"/>
        </w:rPr>
        <w:t>Игра «Заморожу»</w:t>
      </w:r>
    </w:p>
    <w:p w:rsidR="002A2937" w:rsidRPr="005248C7" w:rsidRDefault="002A2937" w:rsidP="005248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 Мороз: </w:t>
      </w:r>
      <w:r w:rsidRPr="005248C7">
        <w:rPr>
          <w:rFonts w:ascii="Times New Roman" w:hAnsi="Times New Roman"/>
          <w:sz w:val="28"/>
          <w:szCs w:val="28"/>
        </w:rPr>
        <w:t>Мандаринка, а я слышал, что ребята помогли спасти символ нового 2015 года Синюю козочку Розочку от злодея волка</w:t>
      </w:r>
      <w:r>
        <w:rPr>
          <w:rFonts w:ascii="Times New Roman" w:hAnsi="Times New Roman"/>
          <w:sz w:val="28"/>
          <w:szCs w:val="28"/>
        </w:rPr>
        <w:t xml:space="preserve"> и М</w:t>
      </w:r>
      <w:r w:rsidRPr="005248C7">
        <w:rPr>
          <w:rFonts w:ascii="Times New Roman" w:hAnsi="Times New Roman"/>
          <w:sz w:val="28"/>
          <w:szCs w:val="28"/>
        </w:rPr>
        <w:t>иша помог собрать все потерянные подарки в лесу.</w:t>
      </w:r>
    </w:p>
    <w:p w:rsidR="002A2937" w:rsidRPr="00A053C0" w:rsidRDefault="002A2937" w:rsidP="005248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Мандаринка: </w:t>
      </w:r>
      <w:r>
        <w:rPr>
          <w:rFonts w:ascii="Times New Roman" w:hAnsi="Times New Roman"/>
          <w:sz w:val="28"/>
          <w:szCs w:val="28"/>
        </w:rPr>
        <w:t>Да</w:t>
      </w:r>
      <w:r w:rsidRPr="00A053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Дедушка Мороз</w:t>
      </w:r>
      <w:r w:rsidRPr="00A053C0">
        <w:rPr>
          <w:rFonts w:ascii="Times New Roman" w:hAnsi="Times New Roman"/>
          <w:sz w:val="28"/>
          <w:szCs w:val="28"/>
        </w:rPr>
        <w:t xml:space="preserve">, они все большие молодцы и </w:t>
      </w:r>
      <w:r>
        <w:rPr>
          <w:rFonts w:ascii="Times New Roman" w:hAnsi="Times New Roman"/>
          <w:sz w:val="28"/>
          <w:szCs w:val="28"/>
        </w:rPr>
        <w:t>хорошие помощ</w:t>
      </w:r>
      <w:r w:rsidRPr="00A053C0">
        <w:rPr>
          <w:rFonts w:ascii="Times New Roman" w:hAnsi="Times New Roman"/>
          <w:sz w:val="28"/>
          <w:szCs w:val="28"/>
        </w:rPr>
        <w:t>ники.</w:t>
      </w:r>
    </w:p>
    <w:p w:rsidR="002A2937" w:rsidRDefault="002A2937" w:rsidP="005248C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Тогда станцуем танец  помощников из любимого мультфильма всех детишек  « Фиксики»</w:t>
      </w:r>
    </w:p>
    <w:p w:rsidR="002A2937" w:rsidRPr="005248C7" w:rsidRDefault="002A2937" w:rsidP="005248C7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Дедушка Мороз</w:t>
      </w:r>
      <w:r w:rsidRPr="005248C7">
        <w:rPr>
          <w:rFonts w:ascii="Times New Roman" w:hAnsi="Times New Roman"/>
          <w:sz w:val="28"/>
          <w:szCs w:val="28"/>
        </w:rPr>
        <w:t xml:space="preserve">, а ты про подарки не забыл </w:t>
      </w:r>
    </w:p>
    <w:p w:rsidR="002A2937" w:rsidRPr="005248C7" w:rsidRDefault="002A2937" w:rsidP="005248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 Мороз:</w:t>
      </w:r>
      <w:r>
        <w:rPr>
          <w:rFonts w:ascii="Times New Roman" w:hAnsi="Times New Roman"/>
          <w:sz w:val="28"/>
          <w:szCs w:val="28"/>
        </w:rPr>
        <w:t xml:space="preserve"> Не забыл</w:t>
      </w:r>
      <w:r w:rsidRPr="005248C7">
        <w:rPr>
          <w:rFonts w:ascii="Times New Roman" w:hAnsi="Times New Roman"/>
          <w:sz w:val="28"/>
          <w:szCs w:val="28"/>
        </w:rPr>
        <w:t>, и всем вручу, но сначала посмотрю</w:t>
      </w:r>
      <w:r>
        <w:rPr>
          <w:rFonts w:ascii="Times New Roman" w:hAnsi="Times New Roman"/>
          <w:sz w:val="28"/>
          <w:szCs w:val="28"/>
        </w:rPr>
        <w:t>,</w:t>
      </w:r>
      <w:r w:rsidRPr="005248C7">
        <w:rPr>
          <w:rFonts w:ascii="Times New Roman" w:hAnsi="Times New Roman"/>
          <w:sz w:val="28"/>
          <w:szCs w:val="28"/>
        </w:rPr>
        <w:t xml:space="preserve"> как ребята пройдут последнее мое испытание </w:t>
      </w:r>
    </w:p>
    <w:p w:rsidR="002A2937" w:rsidRPr="00A053C0" w:rsidRDefault="002A2937" w:rsidP="005248C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</w:t>
      </w:r>
      <w:r w:rsidRPr="00A053C0">
        <w:rPr>
          <w:rFonts w:ascii="Times New Roman" w:hAnsi="Times New Roman"/>
          <w:b/>
          <w:sz w:val="28"/>
          <w:szCs w:val="28"/>
        </w:rPr>
        <w:t>Музыкальный капкан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A2937" w:rsidRPr="005248C7" w:rsidRDefault="002A2937" w:rsidP="005248C7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 xml:space="preserve">читают стихи, песни, пожелания, кто не преодолел муз. капкан, и по желанию. </w:t>
      </w:r>
    </w:p>
    <w:p w:rsidR="002A2937" w:rsidRPr="00A053C0" w:rsidRDefault="002A2937" w:rsidP="005248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Вручение новогодних </w:t>
      </w:r>
      <w:r w:rsidRPr="005248C7">
        <w:rPr>
          <w:rFonts w:ascii="Times New Roman" w:hAnsi="Times New Roman"/>
          <w:sz w:val="28"/>
          <w:szCs w:val="28"/>
        </w:rPr>
        <w:t xml:space="preserve">подарков </w:t>
      </w:r>
    </w:p>
    <w:p w:rsidR="002A2937" w:rsidRPr="005248C7" w:rsidRDefault="002A2937" w:rsidP="005248C7">
      <w:pPr>
        <w:jc w:val="both"/>
        <w:rPr>
          <w:rFonts w:ascii="Times New Roman" w:hAnsi="Times New Roman"/>
          <w:b/>
          <w:sz w:val="28"/>
          <w:szCs w:val="28"/>
        </w:rPr>
      </w:pPr>
      <w:r w:rsidRPr="005248C7">
        <w:rPr>
          <w:rFonts w:ascii="Times New Roman" w:hAnsi="Times New Roman"/>
          <w:b/>
          <w:sz w:val="28"/>
          <w:szCs w:val="28"/>
        </w:rPr>
        <w:t>Дед Мороз: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Старый год кончается,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Хороший добрый год.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Не будем мы печалиться,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 xml:space="preserve">Ведь Новый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8C7">
        <w:rPr>
          <w:rFonts w:ascii="Times New Roman" w:hAnsi="Times New Roman"/>
          <w:sz w:val="28"/>
          <w:szCs w:val="28"/>
        </w:rPr>
        <w:t>к нам идет.</w:t>
      </w:r>
    </w:p>
    <w:p w:rsidR="002A2937" w:rsidRDefault="002A2937" w:rsidP="005248C7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b/>
          <w:sz w:val="28"/>
          <w:szCs w:val="28"/>
        </w:rPr>
        <w:t>Снегурочка:</w:t>
      </w:r>
      <w:r w:rsidRPr="005248C7">
        <w:rPr>
          <w:rFonts w:ascii="Times New Roman" w:hAnsi="Times New Roman"/>
          <w:b/>
          <w:sz w:val="28"/>
          <w:szCs w:val="28"/>
        </w:rPr>
        <w:tab/>
      </w:r>
    </w:p>
    <w:p w:rsidR="002A2937" w:rsidRPr="005248C7" w:rsidRDefault="002A2937" w:rsidP="005248C7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Всем подарков долгожданных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И снежинок кружевных!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Фейерверков лучезарных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И улыбок озорных!</w:t>
      </w:r>
    </w:p>
    <w:p w:rsidR="002A2937" w:rsidRPr="005248C7" w:rsidRDefault="002A2937" w:rsidP="005248C7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b/>
          <w:sz w:val="28"/>
          <w:szCs w:val="28"/>
        </w:rPr>
        <w:t>Дед Мороз и Снегурочка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248C7">
        <w:rPr>
          <w:rFonts w:ascii="Times New Roman" w:hAnsi="Times New Roman"/>
          <w:sz w:val="28"/>
          <w:szCs w:val="28"/>
        </w:rPr>
        <w:t>Счастья радости желаем</w:t>
      </w:r>
    </w:p>
    <w:p w:rsidR="002A293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5248C7">
        <w:rPr>
          <w:rFonts w:ascii="Times New Roman" w:hAnsi="Times New Roman"/>
          <w:sz w:val="28"/>
          <w:szCs w:val="28"/>
        </w:rPr>
        <w:t>С Новым годом поздравляем!</w:t>
      </w:r>
    </w:p>
    <w:p w:rsidR="002A2937" w:rsidRPr="005248C7" w:rsidRDefault="002A2937" w:rsidP="00A053C0">
      <w:pPr>
        <w:jc w:val="both"/>
        <w:rPr>
          <w:rFonts w:ascii="Times New Roman" w:hAnsi="Times New Roman"/>
          <w:sz w:val="28"/>
          <w:szCs w:val="28"/>
        </w:rPr>
      </w:pPr>
      <w:r w:rsidRPr="00A053C0">
        <w:rPr>
          <w:rFonts w:ascii="Times New Roman" w:hAnsi="Times New Roman"/>
          <w:b/>
          <w:sz w:val="28"/>
          <w:szCs w:val="28"/>
        </w:rPr>
        <w:t>Герои:</w:t>
      </w:r>
      <w:r>
        <w:rPr>
          <w:rFonts w:ascii="Times New Roman" w:hAnsi="Times New Roman"/>
          <w:sz w:val="28"/>
          <w:szCs w:val="28"/>
        </w:rPr>
        <w:t xml:space="preserve"> Дискотеку открываем.</w:t>
      </w:r>
    </w:p>
    <w:p w:rsidR="002A2937" w:rsidRPr="005248C7" w:rsidRDefault="002A2937" w:rsidP="005248C7">
      <w:pPr>
        <w:rPr>
          <w:rFonts w:ascii="Times New Roman" w:hAnsi="Times New Roman"/>
          <w:color w:val="FF0000"/>
          <w:sz w:val="28"/>
          <w:szCs w:val="28"/>
        </w:rPr>
      </w:pPr>
    </w:p>
    <w:p w:rsidR="002A2937" w:rsidRPr="005248C7" w:rsidRDefault="002A2937" w:rsidP="00A67589">
      <w:pPr>
        <w:rPr>
          <w:rFonts w:ascii="Times New Roman" w:hAnsi="Times New Roman"/>
          <w:sz w:val="28"/>
          <w:szCs w:val="28"/>
        </w:rPr>
      </w:pPr>
    </w:p>
    <w:p w:rsidR="002A2937" w:rsidRPr="005248C7" w:rsidRDefault="002A2937" w:rsidP="00A67589">
      <w:pPr>
        <w:rPr>
          <w:rFonts w:ascii="Times New Roman" w:hAnsi="Times New Roman"/>
          <w:sz w:val="28"/>
          <w:szCs w:val="28"/>
        </w:rPr>
      </w:pPr>
    </w:p>
    <w:p w:rsidR="002A2937" w:rsidRPr="005248C7" w:rsidRDefault="002A2937" w:rsidP="00A67589">
      <w:pPr>
        <w:rPr>
          <w:rFonts w:ascii="Times New Roman" w:hAnsi="Times New Roman"/>
          <w:sz w:val="28"/>
          <w:szCs w:val="28"/>
        </w:rPr>
      </w:pPr>
    </w:p>
    <w:p w:rsidR="002A2937" w:rsidRPr="005248C7" w:rsidRDefault="002A2937">
      <w:pPr>
        <w:jc w:val="center"/>
        <w:rPr>
          <w:rFonts w:ascii="Times New Roman" w:hAnsi="Times New Roman"/>
          <w:sz w:val="28"/>
          <w:szCs w:val="28"/>
        </w:rPr>
      </w:pPr>
    </w:p>
    <w:sectPr w:rsidR="002A2937" w:rsidRPr="005248C7" w:rsidSect="00B2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0349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8DC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27CB5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F82C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76C9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6EB7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E445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2C50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30D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0F68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589"/>
    <w:rsid w:val="00020BCA"/>
    <w:rsid w:val="0005264F"/>
    <w:rsid w:val="000613A1"/>
    <w:rsid w:val="000805B5"/>
    <w:rsid w:val="000F50B2"/>
    <w:rsid w:val="00121F7A"/>
    <w:rsid w:val="001475C1"/>
    <w:rsid w:val="001814AC"/>
    <w:rsid w:val="001B7039"/>
    <w:rsid w:val="001C7CEA"/>
    <w:rsid w:val="0022383C"/>
    <w:rsid w:val="00285423"/>
    <w:rsid w:val="00290B99"/>
    <w:rsid w:val="002A2937"/>
    <w:rsid w:val="002D0931"/>
    <w:rsid w:val="002E324E"/>
    <w:rsid w:val="00304209"/>
    <w:rsid w:val="00307A99"/>
    <w:rsid w:val="00321A00"/>
    <w:rsid w:val="00360B15"/>
    <w:rsid w:val="0039145D"/>
    <w:rsid w:val="003D0248"/>
    <w:rsid w:val="003D4CE4"/>
    <w:rsid w:val="003F60BB"/>
    <w:rsid w:val="00462627"/>
    <w:rsid w:val="005248C7"/>
    <w:rsid w:val="0053291D"/>
    <w:rsid w:val="005620DE"/>
    <w:rsid w:val="00563BE5"/>
    <w:rsid w:val="00566570"/>
    <w:rsid w:val="00572AD3"/>
    <w:rsid w:val="0058203C"/>
    <w:rsid w:val="005B7545"/>
    <w:rsid w:val="005D54A3"/>
    <w:rsid w:val="005F7E4E"/>
    <w:rsid w:val="0061065D"/>
    <w:rsid w:val="006452A9"/>
    <w:rsid w:val="00670E9E"/>
    <w:rsid w:val="00694791"/>
    <w:rsid w:val="00694A16"/>
    <w:rsid w:val="006B1CAC"/>
    <w:rsid w:val="00743552"/>
    <w:rsid w:val="00777E79"/>
    <w:rsid w:val="007913F2"/>
    <w:rsid w:val="007E08A5"/>
    <w:rsid w:val="00840333"/>
    <w:rsid w:val="00844BD1"/>
    <w:rsid w:val="008730B0"/>
    <w:rsid w:val="00877FE9"/>
    <w:rsid w:val="00896AFB"/>
    <w:rsid w:val="008B6F51"/>
    <w:rsid w:val="008D0C8A"/>
    <w:rsid w:val="009449F7"/>
    <w:rsid w:val="009A4D13"/>
    <w:rsid w:val="00A02A1C"/>
    <w:rsid w:val="00A053C0"/>
    <w:rsid w:val="00A62DC1"/>
    <w:rsid w:val="00A67589"/>
    <w:rsid w:val="00A8099D"/>
    <w:rsid w:val="00AA302F"/>
    <w:rsid w:val="00AB14EE"/>
    <w:rsid w:val="00AF3F20"/>
    <w:rsid w:val="00B21BC9"/>
    <w:rsid w:val="00B27373"/>
    <w:rsid w:val="00B610BC"/>
    <w:rsid w:val="00C03AD4"/>
    <w:rsid w:val="00C22C1F"/>
    <w:rsid w:val="00C47A1A"/>
    <w:rsid w:val="00C61D5E"/>
    <w:rsid w:val="00C652E7"/>
    <w:rsid w:val="00C70C23"/>
    <w:rsid w:val="00CD68C0"/>
    <w:rsid w:val="00CE68FA"/>
    <w:rsid w:val="00CF083B"/>
    <w:rsid w:val="00D2020B"/>
    <w:rsid w:val="00D31487"/>
    <w:rsid w:val="00D814F6"/>
    <w:rsid w:val="00D97C82"/>
    <w:rsid w:val="00DB4353"/>
    <w:rsid w:val="00E0730E"/>
    <w:rsid w:val="00E26445"/>
    <w:rsid w:val="00EA69AA"/>
    <w:rsid w:val="00EB024A"/>
    <w:rsid w:val="00EE0C33"/>
    <w:rsid w:val="00EE586A"/>
    <w:rsid w:val="00F201AE"/>
    <w:rsid w:val="00F83133"/>
    <w:rsid w:val="00FE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3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5248C7"/>
    <w:pPr>
      <w:spacing w:after="0" w:line="240" w:lineRule="auto"/>
      <w:ind w:firstLine="708"/>
      <w:jc w:val="both"/>
    </w:pPr>
    <w:rPr>
      <w:rFonts w:ascii="Times New Roman" w:hAnsi="Times New Roman"/>
      <w:i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21F7A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728</TotalTime>
  <Pages>16</Pages>
  <Words>2311</Words>
  <Characters>13174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Customer</cp:lastModifiedBy>
  <cp:revision>21</cp:revision>
  <cp:lastPrinted>2014-11-27T11:00:00Z</cp:lastPrinted>
  <dcterms:created xsi:type="dcterms:W3CDTF">2014-11-26T08:47:00Z</dcterms:created>
  <dcterms:modified xsi:type="dcterms:W3CDTF">2015-08-10T09:40:00Z</dcterms:modified>
</cp:coreProperties>
</file>