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«Центр развития ребенка – детский сад № 90 «Подсолнушек»</w:t>
      </w: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Pr="006C442D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6C442D">
        <w:rPr>
          <w:rFonts w:ascii="Times New Roman" w:hAnsi="Times New Roman"/>
          <w:b/>
          <w:i/>
          <w:sz w:val="40"/>
          <w:szCs w:val="40"/>
        </w:rPr>
        <w:t>Конспект открытого занятия по развитию речи</w:t>
      </w:r>
    </w:p>
    <w:p w:rsidR="00322C48" w:rsidRPr="006C442D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6C442D">
        <w:rPr>
          <w:rFonts w:ascii="Times New Roman" w:hAnsi="Times New Roman"/>
          <w:b/>
          <w:i/>
          <w:sz w:val="40"/>
          <w:szCs w:val="40"/>
        </w:rPr>
        <w:t xml:space="preserve"> в старшей группе</w:t>
      </w: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6C442D">
        <w:rPr>
          <w:rFonts w:ascii="Times New Roman" w:hAnsi="Times New Roman"/>
          <w:b/>
          <w:i/>
          <w:sz w:val="40"/>
          <w:szCs w:val="40"/>
        </w:rPr>
        <w:t>«Путешествие в осенний лес»</w:t>
      </w: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Подготовила:</w:t>
      </w: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воспитатель Хисамова О.В.</w:t>
      </w: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C48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Республика Татарстан</w:t>
      </w:r>
    </w:p>
    <w:p w:rsidR="00322C48" w:rsidRPr="00871ACF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28"/>
          <w:szCs w:val="28"/>
        </w:rPr>
        <w:t>г. Нижнекамск</w:t>
      </w:r>
      <w:r>
        <w:rPr>
          <w:rFonts w:ascii="Times New Roman" w:hAnsi="Times New Roman"/>
          <w:b/>
          <w:i/>
          <w:sz w:val="40"/>
          <w:szCs w:val="40"/>
        </w:rPr>
        <w:br w:type="page"/>
      </w:r>
      <w:r w:rsidRPr="00871ACF">
        <w:rPr>
          <w:rFonts w:ascii="Times New Roman" w:hAnsi="Times New Roman"/>
          <w:b/>
          <w:i/>
          <w:sz w:val="40"/>
          <w:szCs w:val="40"/>
        </w:rPr>
        <w:t>Итоговое занятие по развитию речи</w:t>
      </w:r>
    </w:p>
    <w:p w:rsidR="00322C48" w:rsidRPr="00871ACF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871ACF">
        <w:rPr>
          <w:rFonts w:ascii="Times New Roman" w:hAnsi="Times New Roman"/>
          <w:b/>
          <w:i/>
          <w:sz w:val="40"/>
          <w:szCs w:val="40"/>
        </w:rPr>
        <w:t>в старшей группе детского сада</w:t>
      </w:r>
    </w:p>
    <w:p w:rsidR="00322C48" w:rsidRPr="00871ACF" w:rsidRDefault="00322C48" w:rsidP="00871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871ACF">
        <w:rPr>
          <w:rFonts w:ascii="Times New Roman" w:hAnsi="Times New Roman"/>
          <w:b/>
          <w:i/>
          <w:sz w:val="40"/>
          <w:szCs w:val="40"/>
        </w:rPr>
        <w:t>«Путешествие</w:t>
      </w:r>
      <w:r>
        <w:rPr>
          <w:rFonts w:ascii="Times New Roman" w:hAnsi="Times New Roman"/>
          <w:b/>
          <w:i/>
          <w:sz w:val="40"/>
          <w:szCs w:val="40"/>
        </w:rPr>
        <w:t xml:space="preserve"> в осенний лес</w:t>
      </w:r>
      <w:r w:rsidRPr="00871ACF">
        <w:rPr>
          <w:rFonts w:ascii="Times New Roman" w:hAnsi="Times New Roman"/>
          <w:b/>
          <w:i/>
          <w:sz w:val="40"/>
          <w:szCs w:val="40"/>
        </w:rPr>
        <w:t>»</w:t>
      </w:r>
    </w:p>
    <w:p w:rsidR="00322C48" w:rsidRPr="00871ACF" w:rsidRDefault="00322C48" w:rsidP="00871ACF">
      <w:pPr>
        <w:rPr>
          <w:rFonts w:ascii="Times New Roman" w:hAnsi="Times New Roman"/>
          <w:b/>
          <w:i/>
          <w:sz w:val="28"/>
          <w:szCs w:val="28"/>
        </w:rPr>
      </w:pPr>
      <w:r w:rsidRPr="00871ACF">
        <w:rPr>
          <w:rFonts w:ascii="Times New Roman" w:hAnsi="Times New Roman"/>
          <w:b/>
          <w:i/>
          <w:sz w:val="28"/>
          <w:szCs w:val="28"/>
        </w:rPr>
        <w:t>Задачи занятия.</w:t>
      </w:r>
    </w:p>
    <w:p w:rsidR="00322C48" w:rsidRPr="00871ACF" w:rsidRDefault="00322C48" w:rsidP="00871ACF">
      <w:pPr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Pr="00871ACF">
        <w:rPr>
          <w:rFonts w:ascii="Times New Roman" w:hAnsi="Times New Roman"/>
          <w:sz w:val="24"/>
          <w:szCs w:val="24"/>
        </w:rPr>
        <w:t>: закрепить представления детей о признаках осени; закрепить названия листьев и деревьев; активизировать словарь по теме «Осень. Деревья»; закрепить знание детьми цветов и оттенков осенних листьев.</w:t>
      </w:r>
    </w:p>
    <w:p w:rsidR="00322C48" w:rsidRPr="00871ACF" w:rsidRDefault="00322C48" w:rsidP="00871ACF">
      <w:pPr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b/>
          <w:i/>
          <w:sz w:val="24"/>
          <w:szCs w:val="24"/>
        </w:rPr>
        <w:t>Развивающая:</w:t>
      </w:r>
      <w:r w:rsidRPr="00871ACF">
        <w:rPr>
          <w:rFonts w:ascii="Times New Roman" w:hAnsi="Times New Roman"/>
          <w:sz w:val="24"/>
          <w:szCs w:val="24"/>
        </w:rPr>
        <w:t xml:space="preserve"> помочь детям через наглядные пособия, дидактические игры развить память, воображение, мелкую моторику, эстетическое восприятие.</w:t>
      </w:r>
    </w:p>
    <w:p w:rsidR="00322C48" w:rsidRPr="00871ACF" w:rsidRDefault="00322C48" w:rsidP="00871ACF">
      <w:pPr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b/>
          <w:i/>
          <w:sz w:val="24"/>
          <w:szCs w:val="24"/>
        </w:rPr>
        <w:t>Воспитательная:</w:t>
      </w:r>
      <w:r w:rsidRPr="00871ACF">
        <w:rPr>
          <w:rFonts w:ascii="Times New Roman" w:hAnsi="Times New Roman"/>
          <w:sz w:val="24"/>
          <w:szCs w:val="24"/>
        </w:rPr>
        <w:t xml:space="preserve"> воспитывать наблюдательность, внимание, умение видеть красоту осенней природы, чуткое и бережное отношение к природе и окружающему нас миру.</w:t>
      </w:r>
    </w:p>
    <w:p w:rsidR="00322C48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  <w:r w:rsidRPr="00871ACF">
        <w:rPr>
          <w:rFonts w:ascii="Times New Roman" w:hAnsi="Times New Roman"/>
          <w:sz w:val="24"/>
          <w:szCs w:val="24"/>
        </w:rPr>
        <w:t>:</w:t>
      </w:r>
    </w:p>
    <w:p w:rsidR="00322C48" w:rsidRPr="00871ACF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i/>
          <w:sz w:val="24"/>
          <w:szCs w:val="24"/>
        </w:rPr>
        <w:t>Для воспитателя:</w:t>
      </w:r>
      <w:r w:rsidRPr="00871ACF">
        <w:rPr>
          <w:rFonts w:ascii="Times New Roman" w:hAnsi="Times New Roman"/>
          <w:sz w:val="24"/>
          <w:szCs w:val="24"/>
        </w:rPr>
        <w:t xml:space="preserve"> иллюстрации картин об осени, гербарий. Осенние листья, иллюстрации деревьев, плакат с изображением дерева для коллективной аппликации, дидактическая игра «С какой ветки эти детки», звукозапись П.И.Чайковского «Времена года» – «Октябрь, осенняя песня», колокольчик.</w:t>
      </w:r>
      <w:r w:rsidRPr="00871ACF">
        <w:t xml:space="preserve"> </w:t>
      </w:r>
      <w:r>
        <w:t xml:space="preserve"> </w:t>
      </w:r>
      <w:r w:rsidRPr="00871ACF">
        <w:rPr>
          <w:rFonts w:ascii="Times New Roman" w:hAnsi="Times New Roman"/>
          <w:sz w:val="24"/>
          <w:szCs w:val="24"/>
        </w:rPr>
        <w:t>Репродукции: А. Леонтьев «Теплая осень», И.Левитан «Золотая осень», В.Поленов «Золотая осень», Ю.Пиминов «Ливень», Остроухов «Золотая осень», И.Грабарь «Рябина», И,Шишкин «Осень».</w:t>
      </w:r>
    </w:p>
    <w:p w:rsidR="00322C48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i/>
          <w:sz w:val="24"/>
          <w:szCs w:val="24"/>
        </w:rPr>
        <w:t>Для детей:</w:t>
      </w:r>
      <w:r w:rsidRPr="00871ACF">
        <w:rPr>
          <w:rFonts w:ascii="Times New Roman" w:hAnsi="Times New Roman"/>
          <w:sz w:val="24"/>
          <w:szCs w:val="24"/>
        </w:rPr>
        <w:t xml:space="preserve"> цветная бумага (оттенки осенних листьев), ножницы, клей, салфетки.</w:t>
      </w:r>
    </w:p>
    <w:p w:rsidR="00322C48" w:rsidRPr="00871ACF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871ACF" w:rsidRDefault="00322C48" w:rsidP="00871AC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71ACF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322C48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sz w:val="24"/>
          <w:szCs w:val="24"/>
        </w:rPr>
        <w:t>Рассматривание иллюстраций, сюжетных картин по теме «Осень», прогулки с целью ознакомления с деревьями и кустарниками на территории детского сада, прогулки с родителями в лесопарк, собирание гербария, заучивание стихов, загадок пословиц и поговорок об осени, составление описательных рассказов о деревьях, сравнительных о листьях.</w:t>
      </w:r>
    </w:p>
    <w:p w:rsidR="00322C48" w:rsidRPr="00871ACF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</w:p>
    <w:p w:rsidR="00322C48" w:rsidRDefault="00322C48" w:rsidP="00871ACF">
      <w:pPr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sz w:val="24"/>
          <w:szCs w:val="24"/>
        </w:rPr>
        <w:t>Словарь: отлёт птиц, листопад, багряный, лиловый, кленовый, дубовый, берёзовый, осень золотая, пёстрая, листья кружатся, опадают, перелётные птицы.</w:t>
      </w:r>
    </w:p>
    <w:p w:rsidR="00322C48" w:rsidRPr="00871ACF" w:rsidRDefault="00322C48" w:rsidP="00871ACF">
      <w:pPr>
        <w:rPr>
          <w:rFonts w:ascii="Times New Roman" w:hAnsi="Times New Roman"/>
          <w:b/>
          <w:i/>
          <w:sz w:val="28"/>
          <w:szCs w:val="28"/>
        </w:rPr>
      </w:pPr>
      <w:r w:rsidRPr="00871ACF">
        <w:rPr>
          <w:rFonts w:ascii="Times New Roman" w:hAnsi="Times New Roman"/>
          <w:b/>
          <w:i/>
          <w:sz w:val="28"/>
          <w:szCs w:val="28"/>
        </w:rPr>
        <w:t xml:space="preserve">Ход занятия </w:t>
      </w:r>
    </w:p>
    <w:p w:rsidR="00322C48" w:rsidRPr="00871ACF" w:rsidRDefault="00322C48" w:rsidP="00623ED9">
      <w:pPr>
        <w:rPr>
          <w:rFonts w:ascii="Times New Roman" w:hAnsi="Times New Roman"/>
          <w:b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1. </w:t>
      </w:r>
      <w:r w:rsidRPr="00871ACF">
        <w:rPr>
          <w:rFonts w:ascii="Times New Roman" w:hAnsi="Times New Roman"/>
          <w:b/>
          <w:i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</w:p>
    <w:p w:rsidR="00322C48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b/>
          <w:i/>
          <w:sz w:val="32"/>
          <w:szCs w:val="32"/>
        </w:rPr>
        <w:t>Воспитатель</w:t>
      </w:r>
      <w:r w:rsidRPr="00871ACF">
        <w:rPr>
          <w:rFonts w:ascii="Times New Roman" w:hAnsi="Times New Roman"/>
          <w:b/>
          <w:i/>
          <w:sz w:val="24"/>
          <w:szCs w:val="24"/>
        </w:rPr>
        <w:t>:</w:t>
      </w:r>
      <w:r w:rsidRPr="00167791">
        <w:rPr>
          <w:rFonts w:ascii="Times New Roman" w:hAnsi="Times New Roman"/>
          <w:sz w:val="24"/>
          <w:szCs w:val="24"/>
        </w:rPr>
        <w:t xml:space="preserve"> Ребята, поздоровайтесь с нашими гостями. </w:t>
      </w:r>
    </w:p>
    <w:p w:rsidR="00322C48" w:rsidRPr="00167791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У нас сегодня необычное занятие, мы с вами будем путешествовать!</w:t>
      </w:r>
    </w:p>
    <w:p w:rsidR="00322C48" w:rsidRPr="00167791" w:rsidRDefault="00322C48" w:rsidP="00871AC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Ребята, кто из вас любит путешествовать? (ответы детей) А на чём можно путешествовать?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b/>
          <w:i/>
          <w:sz w:val="32"/>
          <w:szCs w:val="32"/>
        </w:rPr>
        <w:t>Дети:</w:t>
      </w:r>
      <w:r w:rsidRPr="00167791">
        <w:rPr>
          <w:rFonts w:ascii="Times New Roman" w:hAnsi="Times New Roman"/>
          <w:sz w:val="24"/>
          <w:szCs w:val="24"/>
        </w:rPr>
        <w:t xml:space="preserve"> Можно на машине, на поезде, на самолёте, на корабле и др.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  <w:r w:rsidRPr="00871ACF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871ACF">
        <w:rPr>
          <w:rFonts w:ascii="Times New Roman" w:hAnsi="Times New Roman"/>
          <w:sz w:val="24"/>
          <w:szCs w:val="24"/>
        </w:rPr>
        <w:t xml:space="preserve"> </w:t>
      </w:r>
      <w:r w:rsidRPr="00167791">
        <w:rPr>
          <w:rFonts w:ascii="Times New Roman" w:hAnsi="Times New Roman"/>
          <w:sz w:val="24"/>
          <w:szCs w:val="24"/>
        </w:rPr>
        <w:t>А я сегодня предлагаю отправиться в путешествие на, отгадайте загадку и вы узнаете, на чём мы будем путешествовать.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Что за чудо – длинный дом!</w:t>
      </w: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Пассажиров много в нем.</w:t>
      </w: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Носит обувь из резины</w:t>
      </w:r>
    </w:p>
    <w:p w:rsidR="00322C48" w:rsidRPr="002C6286" w:rsidRDefault="00322C48" w:rsidP="00623ED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И питается бензином</w:t>
      </w:r>
      <w:r>
        <w:rPr>
          <w:rFonts w:ascii="Times New Roman" w:hAnsi="Times New Roman"/>
          <w:i/>
          <w:sz w:val="24"/>
          <w:szCs w:val="24"/>
        </w:rPr>
        <w:t xml:space="preserve"> (автобус).                                           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  <w:r w:rsidRPr="00380FF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Ребята, отгадайте, в какое время года мы отправимся? 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Всю зелень леса взяла и перекрасила,</w:t>
      </w: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Добрая волшебница все вокруг украсила, </w:t>
      </w: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Ярко-желтым цветом землю разукрасила.</w:t>
      </w: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Все вокруг искрится, все переливается</w:t>
      </w: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Как же это чудо в природе называется? (осень)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  <w:r w:rsidRPr="00380FF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380FFA">
        <w:rPr>
          <w:rFonts w:ascii="Times New Roman" w:hAnsi="Times New Roman"/>
          <w:sz w:val="24"/>
          <w:szCs w:val="24"/>
        </w:rPr>
        <w:t xml:space="preserve"> </w:t>
      </w:r>
      <w:r w:rsidRPr="00167791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вильно, мы отправляемся в Осень.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Но прежде чем отправиться в путешествие, давайте сейчас вместе расскажем об осени. Я буду начинать предложения, а вы их заканчивайте.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солнце светит (как?) … (слабее, меньше, редко).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небо покрыто (чем?) … (серыми тяжёлыми тучами).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часто идут … (дожди).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листья на деревьях… (желтеют, краснеют, вянут).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листья опадают, начинается … (листопад).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улетают на юг … (перелётные птицы).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в огородах и садах собирают … (урожай овощей и фруктов).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в лесу собирают … (грибы, ягоды).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люди надевают … (тёплую одежду).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Осенью в домах топят …(печки).</w:t>
      </w:r>
    </w:p>
    <w:p w:rsidR="00322C48" w:rsidRPr="00380FF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– Ребята, вы хорошо справились с заданием.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  <w:r w:rsidRPr="00380FF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всё готово, можно отправляться в путешествие.</w:t>
      </w: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Дети, для того чтобы сесть на автобус, нам необходимо купить билет. А вот и касса. </w:t>
      </w:r>
      <w:r w:rsidRPr="00380FFA">
        <w:rPr>
          <w:rFonts w:ascii="Times New Roman" w:hAnsi="Times New Roman"/>
          <w:i/>
          <w:sz w:val="24"/>
          <w:szCs w:val="24"/>
        </w:rPr>
        <w:t>(дети приобретают билеты).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А билеты у нас не простые, а в виде листьев разных деревьев. Занять свое место в автобусе сможет тот, кто правильно назовет лист какого дерева у него в руках.</w:t>
      </w:r>
    </w:p>
    <w:p w:rsidR="00322C48" w:rsidRPr="00167791" w:rsidRDefault="00322C48" w:rsidP="00DB2AC5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Например: лист дуба (какой?) – дубовый и т.д.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Лист клёна – кленовый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Лист осины – осиновый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Лист ивы – ивовый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Лист каштаны – каштановый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Ветка рябина – рябиновая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Ветка сосны – сосновая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Ветка ели – еловая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Лист тополя – тополиный</w:t>
      </w:r>
    </w:p>
    <w:p w:rsidR="00322C48" w:rsidRPr="00380FFA" w:rsidRDefault="00322C48" w:rsidP="00623ED9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(ответы детей, дети рассаживаются на стульчики с изображением соответствующего листочка)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DB2AC5">
      <w:pPr>
        <w:spacing w:after="0"/>
        <w:rPr>
          <w:rFonts w:ascii="Times New Roman" w:hAnsi="Times New Roman"/>
          <w:sz w:val="24"/>
          <w:szCs w:val="24"/>
        </w:rPr>
      </w:pPr>
      <w:r w:rsidRPr="00380FF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380FFA">
        <w:rPr>
          <w:rFonts w:ascii="Times New Roman" w:hAnsi="Times New Roman"/>
          <w:sz w:val="24"/>
          <w:szCs w:val="24"/>
        </w:rPr>
        <w:t xml:space="preserve"> </w:t>
      </w:r>
      <w:r w:rsidRPr="00167791">
        <w:rPr>
          <w:rFonts w:ascii="Times New Roman" w:hAnsi="Times New Roman"/>
          <w:sz w:val="24"/>
          <w:szCs w:val="24"/>
        </w:rPr>
        <w:t xml:space="preserve">Молодцы! 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Ну, что в путь! </w:t>
      </w:r>
      <w:r w:rsidRPr="00380FFA">
        <w:rPr>
          <w:rFonts w:ascii="Times New Roman" w:hAnsi="Times New Roman"/>
          <w:i/>
          <w:sz w:val="24"/>
          <w:szCs w:val="24"/>
        </w:rPr>
        <w:t>(воспитатель вместе с детьми рассаживается в автобусе)</w:t>
      </w:r>
    </w:p>
    <w:p w:rsidR="00322C48" w:rsidRDefault="00322C48" w:rsidP="00DB2AC5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-Дорога в лес не асфальтированная, неровная. Поэтому водитель будет тормозить - куда вы наклонитесь? (вперёд).  А потом поедет быстро- куда отклонитесь? (назад). Поедет по кочкам- будем подпрыгиваем на </w:t>
      </w:r>
      <w:r>
        <w:rPr>
          <w:rFonts w:ascii="Times New Roman" w:hAnsi="Times New Roman"/>
          <w:sz w:val="24"/>
          <w:szCs w:val="24"/>
        </w:rPr>
        <w:t>сиденьях.</w:t>
      </w:r>
    </w:p>
    <w:p w:rsidR="00322C48" w:rsidRPr="00380FFA" w:rsidRDefault="00322C48" w:rsidP="00DB2AC5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(Водитель «трогается» </w:t>
      </w:r>
      <w:r w:rsidRPr="00380FFA">
        <w:rPr>
          <w:rFonts w:ascii="Times New Roman" w:hAnsi="Times New Roman"/>
          <w:i/>
          <w:sz w:val="24"/>
          <w:szCs w:val="24"/>
        </w:rPr>
        <w:t>(включить звук машины</w:t>
      </w:r>
      <w:r w:rsidRPr="00167791">
        <w:rPr>
          <w:rFonts w:ascii="Times New Roman" w:hAnsi="Times New Roman"/>
          <w:sz w:val="24"/>
          <w:szCs w:val="24"/>
        </w:rPr>
        <w:t xml:space="preserve">). </w:t>
      </w:r>
      <w:r w:rsidRPr="00380FFA">
        <w:rPr>
          <w:rFonts w:ascii="Times New Roman" w:hAnsi="Times New Roman"/>
          <w:i/>
          <w:sz w:val="24"/>
          <w:szCs w:val="24"/>
        </w:rPr>
        <w:t xml:space="preserve">По команде педагога: «Кочки!», «Тормоз!», «Быстро!» дети соответственно подпрыгивают, наклоняются вперёд или отклоняются назад) </w:t>
      </w:r>
    </w:p>
    <w:p w:rsidR="00322C48" w:rsidRPr="00167791" w:rsidRDefault="00322C48" w:rsidP="00DB2AC5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DB2A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Вот и приехали! Давайте выйдем на лесную полянку. Ребята, прислушайтесь, как поют птицы, а какая природа вокруг.</w:t>
      </w:r>
    </w:p>
    <w:p w:rsidR="00322C48" w:rsidRPr="002C6286" w:rsidRDefault="00322C48" w:rsidP="00DB2AC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(запись звуки осеннего леса, слайд осенний лес)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</w:p>
    <w:p w:rsidR="00322C48" w:rsidRPr="00167791" w:rsidRDefault="00322C48" w:rsidP="00DB2AC5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- Назовите, какие осенние месяцы вы знаете? </w:t>
      </w:r>
      <w:r w:rsidRPr="00380FFA">
        <w:rPr>
          <w:rFonts w:ascii="Times New Roman" w:hAnsi="Times New Roman"/>
          <w:i/>
          <w:sz w:val="24"/>
          <w:szCs w:val="24"/>
        </w:rPr>
        <w:t xml:space="preserve">(сентябрь, октябрь, ноябрь). </w:t>
      </w:r>
    </w:p>
    <w:p w:rsidR="00322C48" w:rsidRPr="00237D56" w:rsidRDefault="00322C48" w:rsidP="00A0004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Дети рассказывают стихи об осенних месяцах).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Опустел колхозный сад,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Паутинки вдаль летят,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И на южный край земли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Потянулись журавли.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 Распахнулись двери школ…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Что за месяц к нам пришёл?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Всё мрачней лицо природы,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Почернели огороды,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Оголяются леса,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Смолкли птичьи голоса.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 Медведь в спячку завалился…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Что за месяц к нам явился?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Поле чёрно-белым стало.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>Падает то дождь, то снег,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 А ещё похолодало,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Льдом сковало воды рек.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Мёрзнет в поле озимь ржи… 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i/>
          <w:sz w:val="24"/>
          <w:szCs w:val="24"/>
        </w:rPr>
        <w:t xml:space="preserve">Что за месяц, подскажи? 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380FF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380FFA">
        <w:rPr>
          <w:rFonts w:ascii="Times New Roman" w:hAnsi="Times New Roman"/>
          <w:sz w:val="24"/>
          <w:szCs w:val="24"/>
        </w:rPr>
        <w:t xml:space="preserve"> </w:t>
      </w:r>
      <w:r w:rsidRPr="00167791">
        <w:rPr>
          <w:rFonts w:ascii="Times New Roman" w:hAnsi="Times New Roman"/>
          <w:sz w:val="24"/>
          <w:szCs w:val="24"/>
        </w:rPr>
        <w:t xml:space="preserve">- А как называется последний месяц осени? </w:t>
      </w:r>
      <w:r w:rsidRPr="00380FFA">
        <w:rPr>
          <w:rFonts w:ascii="Times New Roman" w:hAnsi="Times New Roman"/>
          <w:i/>
          <w:sz w:val="24"/>
          <w:szCs w:val="24"/>
        </w:rPr>
        <w:t>(ноябрь)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- В каком месяце началась осень? (</w:t>
      </w:r>
      <w:r w:rsidRPr="00380FFA">
        <w:rPr>
          <w:rFonts w:ascii="Times New Roman" w:hAnsi="Times New Roman"/>
          <w:i/>
          <w:sz w:val="24"/>
          <w:szCs w:val="24"/>
        </w:rPr>
        <w:t>в сентябре)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- Ну и последний осенний месяц, который мы не назвали? </w:t>
      </w:r>
      <w:r w:rsidRPr="00380FFA">
        <w:rPr>
          <w:rFonts w:ascii="Times New Roman" w:hAnsi="Times New Roman"/>
          <w:i/>
          <w:sz w:val="24"/>
          <w:szCs w:val="24"/>
        </w:rPr>
        <w:t>(октябрь)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- Сколько всего осенних месяцев? </w:t>
      </w:r>
      <w:r w:rsidRPr="00380FFA">
        <w:rPr>
          <w:rFonts w:ascii="Times New Roman" w:hAnsi="Times New Roman"/>
          <w:i/>
          <w:sz w:val="24"/>
          <w:szCs w:val="24"/>
        </w:rPr>
        <w:t>(Три)</w:t>
      </w:r>
    </w:p>
    <w:p w:rsidR="00322C48" w:rsidRPr="00380FF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Давайте еще раз их назовем </w:t>
      </w:r>
      <w:r w:rsidRPr="00380FFA">
        <w:rPr>
          <w:rFonts w:ascii="Times New Roman" w:hAnsi="Times New Roman"/>
          <w:i/>
          <w:sz w:val="24"/>
          <w:szCs w:val="24"/>
        </w:rPr>
        <w:t>(дети называют осенние месяцы)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DB2AC5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 </w:t>
      </w:r>
      <w:r w:rsidRPr="00380FF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380FFA">
        <w:rPr>
          <w:rFonts w:ascii="Times New Roman" w:hAnsi="Times New Roman"/>
          <w:sz w:val="24"/>
          <w:szCs w:val="24"/>
        </w:rPr>
        <w:t xml:space="preserve"> </w:t>
      </w:r>
      <w:r w:rsidRPr="00167791">
        <w:rPr>
          <w:rFonts w:ascii="Times New Roman" w:hAnsi="Times New Roman"/>
          <w:sz w:val="24"/>
          <w:szCs w:val="24"/>
        </w:rPr>
        <w:t>Что вы видите?  (много деревьев в красивых золотых нарядах)</w:t>
      </w:r>
    </w:p>
    <w:p w:rsidR="00322C48" w:rsidRPr="00167791" w:rsidRDefault="00322C48" w:rsidP="00DB2AC5">
      <w:pPr>
        <w:spacing w:after="0"/>
        <w:rPr>
          <w:rFonts w:ascii="Times New Roman" w:hAnsi="Times New Roman"/>
          <w:sz w:val="24"/>
          <w:szCs w:val="24"/>
        </w:rPr>
      </w:pPr>
    </w:p>
    <w:p w:rsidR="00322C48" w:rsidRDefault="00322C48" w:rsidP="009E09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Дерево весной </w:t>
      </w:r>
      <w:r w:rsidRPr="00167791">
        <w:rPr>
          <w:rFonts w:ascii="Times New Roman" w:hAnsi="Times New Roman"/>
          <w:sz w:val="24"/>
          <w:szCs w:val="24"/>
        </w:rPr>
        <w:t>нас веселит своими первыми зелёными листочками, летом даёт нам прохладу, тень в жаркий день, осенью дерево дарит свои плоды, а зимой дровами топят печи в деревнях, и это тепло согревает людей.</w:t>
      </w:r>
    </w:p>
    <w:p w:rsidR="00322C48" w:rsidRPr="00167791" w:rsidRDefault="00322C48" w:rsidP="009E096B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237D56" w:rsidRDefault="00322C48" w:rsidP="009E096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– Давайте вспомним, какие листики бывают осенью? </w:t>
      </w:r>
      <w:r w:rsidRPr="00380FFA">
        <w:rPr>
          <w:rFonts w:ascii="Times New Roman" w:hAnsi="Times New Roman"/>
          <w:i/>
          <w:sz w:val="24"/>
          <w:szCs w:val="24"/>
        </w:rPr>
        <w:t>(Золотые, красные, оранжевые, багряные, лиловые).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322C48" w:rsidRPr="00380FFA" w:rsidRDefault="00322C48" w:rsidP="009E096B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– Все ли деревья сбрасывают листья осенью</w:t>
      </w:r>
      <w:r w:rsidRPr="00380FFA">
        <w:rPr>
          <w:rFonts w:ascii="Times New Roman" w:hAnsi="Times New Roman"/>
          <w:i/>
          <w:sz w:val="24"/>
          <w:szCs w:val="24"/>
        </w:rPr>
        <w:t>? (Только лиственные) - на доску выводится изображение лиственных деревьев.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</w:p>
    <w:p w:rsidR="00322C48" w:rsidRPr="00167791" w:rsidRDefault="00322C48" w:rsidP="009E096B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– Назовите лиственные деревья? </w:t>
      </w:r>
      <w:r w:rsidRPr="00380FFA">
        <w:rPr>
          <w:rFonts w:ascii="Times New Roman" w:hAnsi="Times New Roman"/>
          <w:i/>
          <w:sz w:val="24"/>
          <w:szCs w:val="24"/>
        </w:rPr>
        <w:t>(Дуб, берёза, осина, каштан, клён и др.)</w:t>
      </w:r>
    </w:p>
    <w:p w:rsidR="00322C48" w:rsidRPr="00380FFA" w:rsidRDefault="00322C48" w:rsidP="009E096B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– Назовите хвойные деревья. (Ель, сосна, кедр) -</w:t>
      </w:r>
      <w:r w:rsidRPr="00380FFA">
        <w:rPr>
          <w:rFonts w:ascii="Times New Roman" w:hAnsi="Times New Roman"/>
          <w:i/>
          <w:sz w:val="24"/>
          <w:szCs w:val="24"/>
        </w:rPr>
        <w:t>на доску выводится изображение хвойных деревьев.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</w:p>
    <w:p w:rsidR="00322C48" w:rsidRPr="00380FFA" w:rsidRDefault="00322C48" w:rsidP="009E096B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– Какое дерево имеет иголочки, но сбрасывает их? </w:t>
      </w:r>
      <w:r w:rsidRPr="00380FFA">
        <w:rPr>
          <w:rFonts w:ascii="Times New Roman" w:hAnsi="Times New Roman"/>
          <w:i/>
          <w:sz w:val="24"/>
          <w:szCs w:val="24"/>
        </w:rPr>
        <w:t>(Лиственница)- на доску выводится изображение лиственницы.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BE0C18">
        <w:rPr>
          <w:rFonts w:ascii="Times New Roman" w:hAnsi="Times New Roman"/>
          <w:i/>
          <w:sz w:val="24"/>
          <w:szCs w:val="24"/>
        </w:rPr>
        <w:t xml:space="preserve"> </w:t>
      </w:r>
    </w:p>
    <w:p w:rsidR="00322C48" w:rsidRPr="00167791" w:rsidRDefault="00322C48" w:rsidP="00623ED9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0E2A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Воспитатель: </w:t>
      </w:r>
      <w:r w:rsidRPr="00167791">
        <w:rPr>
          <w:rFonts w:ascii="Times New Roman" w:hAnsi="Times New Roman"/>
          <w:sz w:val="24"/>
          <w:szCs w:val="24"/>
        </w:rPr>
        <w:t>Молодцы, ребята! Посмотрите на эти два дерева и назовите их.</w:t>
      </w:r>
    </w:p>
    <w:p w:rsidR="00322C48" w:rsidRPr="00167791" w:rsidRDefault="00322C48" w:rsidP="000E2ACA">
      <w:pPr>
        <w:spacing w:after="0"/>
        <w:rPr>
          <w:rFonts w:ascii="Times New Roman" w:hAnsi="Times New Roman"/>
          <w:sz w:val="24"/>
          <w:szCs w:val="24"/>
        </w:rPr>
      </w:pPr>
      <w:r w:rsidRPr="00380FFA">
        <w:rPr>
          <w:rFonts w:ascii="Times New Roman" w:hAnsi="Times New Roman"/>
          <w:b/>
          <w:i/>
          <w:sz w:val="32"/>
          <w:szCs w:val="32"/>
        </w:rPr>
        <w:t>Дети:</w:t>
      </w:r>
      <w:r w:rsidRPr="00167791">
        <w:rPr>
          <w:rFonts w:ascii="Times New Roman" w:hAnsi="Times New Roman"/>
          <w:sz w:val="24"/>
          <w:szCs w:val="24"/>
        </w:rPr>
        <w:t xml:space="preserve"> дуб и береза. </w:t>
      </w:r>
      <w:r w:rsidRPr="00380FFA">
        <w:rPr>
          <w:rFonts w:ascii="Times New Roman" w:hAnsi="Times New Roman"/>
          <w:i/>
          <w:sz w:val="24"/>
          <w:szCs w:val="24"/>
        </w:rPr>
        <w:t>(на доску выводится изображение дуба и березы).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BE0C18">
        <w:rPr>
          <w:rFonts w:ascii="Times New Roman" w:hAnsi="Times New Roman"/>
          <w:sz w:val="24"/>
          <w:szCs w:val="24"/>
        </w:rPr>
        <w:t xml:space="preserve">  </w:t>
      </w:r>
    </w:p>
    <w:p w:rsidR="00322C48" w:rsidRPr="00167791" w:rsidRDefault="00322C48" w:rsidP="000E2ACA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0E2ACA">
      <w:pPr>
        <w:spacing w:after="0"/>
        <w:rPr>
          <w:rFonts w:ascii="Times New Roman" w:hAnsi="Times New Roman"/>
          <w:sz w:val="24"/>
          <w:szCs w:val="24"/>
        </w:rPr>
      </w:pPr>
      <w:r w:rsidRPr="00380FF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давайте с вами поиграем с листиками дуба и берёзы.</w:t>
      </w:r>
    </w:p>
    <w:p w:rsidR="00322C48" w:rsidRPr="00380FFA" w:rsidRDefault="00322C48" w:rsidP="000E2ACA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 </w:t>
      </w:r>
      <w:r w:rsidRPr="00380FFA">
        <w:rPr>
          <w:rFonts w:ascii="Times New Roman" w:hAnsi="Times New Roman"/>
          <w:i/>
          <w:sz w:val="24"/>
          <w:szCs w:val="24"/>
        </w:rPr>
        <w:t>(Игра с колокольчиком «Найди своё дерево»)</w:t>
      </w:r>
    </w:p>
    <w:p w:rsidR="00322C48" w:rsidRPr="00167791" w:rsidRDefault="00322C48" w:rsidP="000E2ACA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0E2A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</w:t>
      </w:r>
      <w:r w:rsidRPr="00167791">
        <w:rPr>
          <w:rFonts w:ascii="Times New Roman" w:hAnsi="Times New Roman"/>
          <w:sz w:val="24"/>
          <w:szCs w:val="24"/>
        </w:rPr>
        <w:t>, кажется, там впереди, под деревом кто-то кричит</w:t>
      </w:r>
      <w:r w:rsidRPr="00594E3A">
        <w:rPr>
          <w:rFonts w:ascii="Times New Roman" w:hAnsi="Times New Roman"/>
          <w:i/>
          <w:sz w:val="24"/>
          <w:szCs w:val="24"/>
        </w:rPr>
        <w:t>. (под «деревом» лежит зайчик со сломанной лапкой)</w:t>
      </w:r>
      <w:r w:rsidRPr="00167791">
        <w:rPr>
          <w:rFonts w:ascii="Times New Roman" w:hAnsi="Times New Roman"/>
          <w:sz w:val="24"/>
          <w:szCs w:val="24"/>
        </w:rPr>
        <w:t xml:space="preserve"> Посмотрите скорее. Вот несчастье- зайка лапку сломал! Срочно надо отвезти его к кому?..</w:t>
      </w:r>
    </w:p>
    <w:p w:rsidR="00322C48" w:rsidRPr="00167791" w:rsidRDefault="00322C48" w:rsidP="000E2ACA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0E2A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Нам поможет Доктор Айболит.</w:t>
      </w: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Добрый доктор Айболит!</w:t>
      </w: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Он под деревом сидит.</w:t>
      </w: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Приходи к нему лечиться</w:t>
      </w: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И корова, и волчица,</w:t>
      </w: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И жучок, и червячок,</w:t>
      </w: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И медведица!</w:t>
      </w: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Всех излечит, исцелит</w:t>
      </w: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Добрый доктор Айболит!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594E3A" w:rsidRDefault="00322C48" w:rsidP="00A00048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 </w:t>
      </w:r>
      <w:r w:rsidRPr="00594E3A">
        <w:rPr>
          <w:rFonts w:ascii="Times New Roman" w:hAnsi="Times New Roman"/>
          <w:i/>
          <w:sz w:val="24"/>
          <w:szCs w:val="24"/>
        </w:rPr>
        <w:t xml:space="preserve">(медсестра оказывает пострадавшему первую помощь) </w:t>
      </w:r>
    </w:p>
    <w:p w:rsidR="00322C48" w:rsidRPr="00594E3A" w:rsidRDefault="00322C48" w:rsidP="00A00048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594E3A">
        <w:rPr>
          <w:rFonts w:ascii="Times New Roman" w:hAnsi="Times New Roman"/>
          <w:b/>
          <w:i/>
          <w:sz w:val="32"/>
          <w:szCs w:val="32"/>
        </w:rPr>
        <w:t xml:space="preserve">Девочка в маске зайчихи: 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Мой зайчик попал под трамвай!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Мой зайчик, мой мальчик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Попал под трамвай!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Он бежал по дорожке,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И ему перерезало ножки,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И теперь он больной и хромой,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Маленький заинька мой!"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</w:p>
    <w:p w:rsidR="00322C48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594E3A">
        <w:rPr>
          <w:rFonts w:ascii="Times New Roman" w:hAnsi="Times New Roman"/>
          <w:b/>
          <w:i/>
          <w:sz w:val="32"/>
          <w:szCs w:val="32"/>
        </w:rPr>
        <w:t>Айболит</w:t>
      </w:r>
      <w:r>
        <w:rPr>
          <w:rFonts w:ascii="Times New Roman" w:hAnsi="Times New Roman"/>
          <w:b/>
          <w:i/>
          <w:sz w:val="32"/>
          <w:szCs w:val="32"/>
        </w:rPr>
        <w:t xml:space="preserve"> (мальчик в костюме доктора)</w:t>
      </w:r>
      <w:r w:rsidRPr="00594E3A">
        <w:rPr>
          <w:rFonts w:ascii="Times New Roman" w:hAnsi="Times New Roman"/>
          <w:b/>
          <w:i/>
          <w:sz w:val="32"/>
          <w:szCs w:val="32"/>
        </w:rPr>
        <w:t>:</w:t>
      </w:r>
      <w:r w:rsidRPr="00167791">
        <w:rPr>
          <w:rFonts w:ascii="Times New Roman" w:hAnsi="Times New Roman"/>
          <w:sz w:val="24"/>
          <w:szCs w:val="24"/>
        </w:rPr>
        <w:t xml:space="preserve"> 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"Не беда!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Подавай-ка его сюда!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Я пришью ему новые ножки,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Он опять побежит по дорожке".</w:t>
      </w: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A00048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594E3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Ну вот и хорошо, зайчик здоров и может снова бежать по тропинке.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А нам пора вернуться на лесную полянку.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Ребята, мы с вами вспомнили, чем богаты поля, огороды и сады</w:t>
      </w:r>
    </w:p>
    <w:p w:rsidR="00322C48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осенью – овощами и фруктами.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036E3">
        <w:rPr>
          <w:rFonts w:ascii="Times New Roman" w:hAnsi="Times New Roman"/>
          <w:sz w:val="24"/>
          <w:szCs w:val="24"/>
        </w:rPr>
        <w:t xml:space="preserve">  </w:t>
      </w:r>
    </w:p>
    <w:p w:rsidR="00322C48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 А чем богат осенний лес?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594E3A">
        <w:rPr>
          <w:rFonts w:ascii="Times New Roman" w:hAnsi="Times New Roman"/>
          <w:b/>
          <w:i/>
          <w:sz w:val="32"/>
          <w:szCs w:val="32"/>
        </w:rPr>
        <w:t>Д е т и:</w:t>
      </w:r>
      <w:r w:rsidRPr="00167791">
        <w:rPr>
          <w:rFonts w:ascii="Times New Roman" w:hAnsi="Times New Roman"/>
          <w:sz w:val="24"/>
          <w:szCs w:val="24"/>
        </w:rPr>
        <w:t xml:space="preserve"> Грибами и ягодами.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036E3">
        <w:rPr>
          <w:rFonts w:ascii="Times New Roman" w:hAnsi="Times New Roman"/>
          <w:sz w:val="24"/>
          <w:szCs w:val="24"/>
        </w:rPr>
        <w:t xml:space="preserve">  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594E3A" w:rsidRDefault="00322C48" w:rsidP="00426F0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94E3A">
        <w:rPr>
          <w:rFonts w:ascii="Times New Roman" w:hAnsi="Times New Roman"/>
          <w:b/>
          <w:i/>
          <w:sz w:val="28"/>
          <w:szCs w:val="28"/>
        </w:rPr>
        <w:t>Игра «Съедобный – несъедобный»</w:t>
      </w: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7036E3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Съедобный – дети поднимают зеленый кружок.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Несъедобный – дети поднимают красный кружок.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Слова для игры:</w:t>
      </w:r>
      <w:r w:rsidRPr="00167791">
        <w:rPr>
          <w:rFonts w:ascii="Times New Roman" w:hAnsi="Times New Roman"/>
          <w:sz w:val="24"/>
          <w:szCs w:val="24"/>
        </w:rPr>
        <w:t xml:space="preserve"> боровик, сыроежка, мухомор, волнушка, клюква,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волчья ягода, брусника, подберезовик, бледная поганка, опята,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подосиновик, вороний глаз, лисичка.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594E3A" w:rsidRDefault="00322C48" w:rsidP="00426F0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94E3A">
        <w:rPr>
          <w:rFonts w:ascii="Times New Roman" w:hAnsi="Times New Roman"/>
          <w:b/>
          <w:i/>
          <w:sz w:val="28"/>
          <w:szCs w:val="28"/>
        </w:rPr>
        <w:t>Пальчиковая игра “Осенний букет”.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- Ребята, давайте соберём осенний букет. 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Дети произносят хором: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 xml:space="preserve"> </w:t>
      </w:r>
      <w:r w:rsidRPr="00594E3A">
        <w:rPr>
          <w:rFonts w:ascii="Times New Roman" w:hAnsi="Times New Roman"/>
          <w:i/>
          <w:sz w:val="24"/>
          <w:szCs w:val="24"/>
        </w:rPr>
        <w:t>Раз, два, три, четыре, пять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 xml:space="preserve"> – Будем листья собирать. (Сжимать и разжимать кулачки). 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Листья берёзы.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 xml:space="preserve"> Листья рябины, 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 xml:space="preserve">Листики тополя, 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Листья осины,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 xml:space="preserve"> Листики дуба (Загибать поочерёдно пальцы). 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 xml:space="preserve">Мы соберём </w:t>
      </w:r>
    </w:p>
    <w:p w:rsidR="00322C48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В вазу осенний Букет отнесём. (Сжимать и разжимать кулачки).</w:t>
      </w:r>
    </w:p>
    <w:p w:rsidR="00322C48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  <w:r w:rsidRPr="003F0B1B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3F0B1B">
        <w:rPr>
          <w:rFonts w:ascii="Times New Roman" w:hAnsi="Times New Roman"/>
          <w:i/>
          <w:sz w:val="24"/>
          <w:szCs w:val="24"/>
        </w:rPr>
        <w:t xml:space="preserve"> </w:t>
      </w:r>
      <w:r w:rsidRPr="003F0B1B">
        <w:rPr>
          <w:rFonts w:ascii="Times New Roman" w:hAnsi="Times New Roman"/>
          <w:sz w:val="24"/>
          <w:szCs w:val="24"/>
        </w:rPr>
        <w:t>Осень – красивое время года, об осени не только писали стихи, картины, но и сочиняли музыку. Сегодня мы прослушаем с вами музыку П.И. Чайковского «Октябрь, осенняя песня». Под эту музыку мы станем украшать наше деревце осенними листочками.</w:t>
      </w: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  <w:r w:rsidRPr="003F0B1B">
        <w:rPr>
          <w:rFonts w:ascii="Times New Roman" w:hAnsi="Times New Roman"/>
          <w:i/>
          <w:sz w:val="24"/>
          <w:szCs w:val="24"/>
        </w:rPr>
        <w:t xml:space="preserve">– </w:t>
      </w:r>
      <w:r w:rsidRPr="003F0B1B">
        <w:rPr>
          <w:rFonts w:ascii="Times New Roman" w:hAnsi="Times New Roman"/>
          <w:sz w:val="24"/>
          <w:szCs w:val="24"/>
        </w:rPr>
        <w:t>Какие это листики?</w:t>
      </w:r>
      <w:r w:rsidRPr="003F0B1B">
        <w:rPr>
          <w:rFonts w:ascii="Times New Roman" w:hAnsi="Times New Roman"/>
          <w:i/>
          <w:sz w:val="24"/>
          <w:szCs w:val="24"/>
        </w:rPr>
        <w:t xml:space="preserve"> (Кленовые)</w:t>
      </w:r>
    </w:p>
    <w:p w:rsidR="00322C48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  <w:r w:rsidRPr="003F0B1B">
        <w:rPr>
          <w:rFonts w:ascii="Times New Roman" w:hAnsi="Times New Roman"/>
          <w:i/>
          <w:sz w:val="24"/>
          <w:szCs w:val="24"/>
        </w:rPr>
        <w:t xml:space="preserve">– </w:t>
      </w:r>
      <w:r w:rsidRPr="003F0B1B">
        <w:rPr>
          <w:rFonts w:ascii="Times New Roman" w:hAnsi="Times New Roman"/>
          <w:sz w:val="24"/>
          <w:szCs w:val="24"/>
        </w:rPr>
        <w:t>Какое осеннее дерево у нас получится?</w:t>
      </w:r>
      <w:r w:rsidRPr="003F0B1B">
        <w:rPr>
          <w:rFonts w:ascii="Times New Roman" w:hAnsi="Times New Roman"/>
          <w:i/>
          <w:sz w:val="24"/>
          <w:szCs w:val="24"/>
        </w:rPr>
        <w:t xml:space="preserve"> (Клён)</w:t>
      </w: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322C48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 18</w:t>
      </w:r>
      <w:r w:rsidRPr="003F0B1B">
        <w:rPr>
          <w:rFonts w:ascii="Times New Roman" w:hAnsi="Times New Roman"/>
          <w:i/>
          <w:sz w:val="24"/>
          <w:szCs w:val="24"/>
        </w:rPr>
        <w:t xml:space="preserve"> </w:t>
      </w: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  <w:r w:rsidRPr="003F0B1B">
        <w:rPr>
          <w:rFonts w:ascii="Times New Roman" w:hAnsi="Times New Roman"/>
          <w:i/>
          <w:sz w:val="24"/>
          <w:szCs w:val="24"/>
        </w:rPr>
        <w:t>Прослушивание музыки П.И. Чайковского «Октябрь, осенняя песня» из цикла «Времена года»</w:t>
      </w: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  <w:r w:rsidRPr="003F0B1B">
        <w:rPr>
          <w:rFonts w:ascii="Times New Roman" w:hAnsi="Times New Roman"/>
          <w:i/>
          <w:sz w:val="24"/>
          <w:szCs w:val="24"/>
        </w:rPr>
        <w:t>Коллективная аппликация – «Осенний клён»</w:t>
      </w: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  <w:r w:rsidRPr="003F0B1B">
        <w:rPr>
          <w:rFonts w:ascii="Times New Roman" w:hAnsi="Times New Roman"/>
          <w:i/>
          <w:sz w:val="24"/>
          <w:szCs w:val="24"/>
        </w:rPr>
        <w:t>Дети под музыку наклеивают свои листочки на ветки клёна, нарисованного на большом ватмане.</w:t>
      </w:r>
    </w:p>
    <w:p w:rsidR="00322C48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4"/>
          <w:szCs w:val="24"/>
        </w:rPr>
      </w:pPr>
      <w:r w:rsidRPr="003F0B1B">
        <w:rPr>
          <w:rFonts w:ascii="Times New Roman" w:hAnsi="Times New Roman"/>
          <w:b/>
          <w:i/>
          <w:sz w:val="32"/>
          <w:szCs w:val="32"/>
        </w:rPr>
        <w:t>Воспитатель</w:t>
      </w:r>
      <w:r w:rsidRPr="003F0B1B">
        <w:rPr>
          <w:rFonts w:ascii="Times New Roman" w:hAnsi="Times New Roman"/>
          <w:i/>
          <w:sz w:val="24"/>
          <w:szCs w:val="24"/>
        </w:rPr>
        <w:t xml:space="preserve">: – </w:t>
      </w:r>
      <w:r w:rsidRPr="003F0B1B">
        <w:rPr>
          <w:rFonts w:ascii="Times New Roman" w:hAnsi="Times New Roman"/>
          <w:sz w:val="24"/>
          <w:szCs w:val="24"/>
        </w:rPr>
        <w:t>Какое дерево у нас получилось?</w:t>
      </w:r>
      <w:r w:rsidRPr="003F0B1B">
        <w:rPr>
          <w:rFonts w:ascii="Times New Roman" w:hAnsi="Times New Roman"/>
          <w:i/>
          <w:sz w:val="24"/>
          <w:szCs w:val="24"/>
        </w:rPr>
        <w:t xml:space="preserve"> (Кленовое – клён)</w:t>
      </w:r>
    </w:p>
    <w:p w:rsidR="00322C48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3F0B1B">
        <w:rPr>
          <w:rFonts w:ascii="Times New Roman" w:hAnsi="Times New Roman"/>
          <w:sz w:val="24"/>
          <w:szCs w:val="24"/>
        </w:rPr>
        <w:t>Посмотрите, какие красивые листики, какое нарядное осеннее дерево. Наша природа очень хороша. Её нужно любить, беречь, помогать ей, чтобы она нам дарила свою красоту, радость, здоровье.</w:t>
      </w:r>
    </w:p>
    <w:p w:rsidR="00322C48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</w:p>
    <w:p w:rsidR="00322C48" w:rsidRDefault="00322C48" w:rsidP="003F0B1B">
      <w:pPr>
        <w:spacing w:after="0"/>
        <w:rPr>
          <w:rFonts w:ascii="Times New Roman" w:hAnsi="Times New Roman"/>
          <w:sz w:val="24"/>
          <w:szCs w:val="24"/>
        </w:rPr>
      </w:pPr>
      <w:r w:rsidRPr="003F0B1B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3F0B1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Ребята, а сейчас я предлагаю вам послушать рассказ и постараться</w:t>
      </w:r>
      <w:r w:rsidRPr="003F0B1B">
        <w:rPr>
          <w:rFonts w:ascii="Times New Roman" w:hAnsi="Times New Roman"/>
          <w:sz w:val="24"/>
          <w:szCs w:val="24"/>
        </w:rPr>
        <w:t xml:space="preserve"> его пересказать по картинкам.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22C48" w:rsidRPr="003F0B1B" w:rsidRDefault="00322C48" w:rsidP="003F0B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322C48" w:rsidRPr="003F0B1B" w:rsidRDefault="00322C48" w:rsidP="003F0B1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0B1B">
        <w:rPr>
          <w:rFonts w:ascii="Times New Roman" w:hAnsi="Times New Roman"/>
          <w:b/>
          <w:i/>
          <w:sz w:val="24"/>
          <w:szCs w:val="24"/>
        </w:rPr>
        <w:t>СЛАЙД № 19</w:t>
      </w:r>
    </w:p>
    <w:p w:rsidR="00322C48" w:rsidRPr="003F0B1B" w:rsidRDefault="00322C48" w:rsidP="003F0B1B">
      <w:pPr>
        <w:spacing w:after="0"/>
        <w:rPr>
          <w:rFonts w:ascii="Times New Roman" w:hAnsi="Times New Roman"/>
          <w:i/>
          <w:sz w:val="28"/>
          <w:szCs w:val="28"/>
        </w:rPr>
      </w:pPr>
      <w:r w:rsidRPr="003F0B1B">
        <w:rPr>
          <w:rFonts w:ascii="Times New Roman" w:hAnsi="Times New Roman"/>
          <w:i/>
          <w:sz w:val="28"/>
          <w:szCs w:val="28"/>
        </w:rPr>
        <w:t>«Осень». Наступила осень. Солнце греет слабо. Дует сильный ветер. По небу плывут серые тучи. Часто идет холодный дождь. Ветер срывает с деревьев жёлтые листья. Листья покрывают землю разноцветным ковром. Птицы улетают на юг.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594E3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Ну вот и закончилось наше путешествие, возвращаемся назад в детский сад.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(повторяется игра: по команде педагога: «Кочки!», «Тормоз!», «Быстро!» дети соответственно подпрыгивают, наклоняются вперёд или отклоняются назад).</w:t>
      </w:r>
    </w:p>
    <w:p w:rsidR="00322C48" w:rsidRPr="00594E3A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594E3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вот мы и вернулись. Дети, посмотрите кто нас встречает?</w:t>
      </w:r>
    </w:p>
    <w:p w:rsidR="00322C48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Дети: </w:t>
      </w:r>
      <w:r>
        <w:rPr>
          <w:rFonts w:ascii="Times New Roman" w:hAnsi="Times New Roman"/>
          <w:sz w:val="24"/>
          <w:szCs w:val="24"/>
        </w:rPr>
        <w:t>бабушка!</w:t>
      </w:r>
    </w:p>
    <w:p w:rsidR="00322C48" w:rsidRPr="00594E3A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</w:p>
    <w:p w:rsidR="00322C48" w:rsidRDefault="00322C48" w:rsidP="00426F0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Игра «угощенье </w:t>
      </w:r>
      <w:r w:rsidRPr="00594E3A">
        <w:rPr>
          <w:rFonts w:ascii="Times New Roman" w:hAnsi="Times New Roman"/>
          <w:b/>
          <w:i/>
          <w:sz w:val="28"/>
          <w:szCs w:val="28"/>
        </w:rPr>
        <w:t>у бабушки»</w:t>
      </w:r>
      <w:r w:rsidRPr="00167791">
        <w:rPr>
          <w:rFonts w:ascii="Times New Roman" w:hAnsi="Times New Roman"/>
          <w:sz w:val="24"/>
          <w:szCs w:val="24"/>
        </w:rPr>
        <w:t xml:space="preserve"> </w:t>
      </w:r>
      <w:r w:rsidRPr="00594E3A">
        <w:rPr>
          <w:rFonts w:ascii="Times New Roman" w:hAnsi="Times New Roman"/>
          <w:i/>
          <w:sz w:val="24"/>
          <w:szCs w:val="24"/>
        </w:rPr>
        <w:t xml:space="preserve">(обыгрывание ситуации за столом, угощения.) 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594E3A">
        <w:rPr>
          <w:rFonts w:ascii="Times New Roman" w:hAnsi="Times New Roman"/>
          <w:b/>
          <w:i/>
          <w:sz w:val="32"/>
          <w:szCs w:val="32"/>
        </w:rPr>
        <w:t>Бабушка</w:t>
      </w:r>
      <w:r w:rsidRPr="00594E3A">
        <w:rPr>
          <w:rFonts w:ascii="Times New Roman" w:hAnsi="Times New Roman"/>
          <w:i/>
          <w:sz w:val="24"/>
          <w:szCs w:val="24"/>
        </w:rPr>
        <w:t xml:space="preserve"> в фартуке (с помощью взрослого): 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-Здравствуйте гости дорогие. Проходите, пожалуйста, садитесь за стол. Угощенья у меня много, да все они непростые.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Порадуйте бабушку рассказом о своем путешествии к Осени.</w:t>
      </w:r>
    </w:p>
    <w:p w:rsidR="00322C48" w:rsidRPr="00167791" w:rsidRDefault="00322C48" w:rsidP="00426F0F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572F77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572F77">
      <w:pPr>
        <w:spacing w:after="0"/>
        <w:rPr>
          <w:rFonts w:ascii="Times New Roman" w:hAnsi="Times New Roman"/>
          <w:sz w:val="24"/>
          <w:szCs w:val="24"/>
        </w:rPr>
      </w:pPr>
      <w:r w:rsidRPr="00594E3A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Мы с вами очень много говорили об осени, учили раньше стихи, пословицы, поговорки, отгадывали загадки. Давайте вспомним некоторые из них.</w:t>
      </w:r>
    </w:p>
    <w:p w:rsidR="00322C48" w:rsidRPr="00167791" w:rsidRDefault="00322C48" w:rsidP="00572F77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Дети читают стихи.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  <w:r w:rsidRPr="003121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22C48" w:rsidRPr="00167791" w:rsidRDefault="00322C48" w:rsidP="00572F77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8"/>
          <w:szCs w:val="28"/>
          <w:u w:val="single"/>
        </w:rPr>
        <w:t>Листопад. И. Бунин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Лес, точно терем расписной,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Лиловый, золотой, багряный.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Весёлой, пёстрою стеной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Стоит над светлою поляной.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* **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8"/>
          <w:szCs w:val="28"/>
          <w:u w:val="single"/>
        </w:rPr>
        <w:t>Осень. В. Авдиенко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Ходит осень по дорожке,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Промочила в лужах ножки.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Льют дожди, и нет просвета.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Затерялось где-то лето.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Ходит осень, бродит осень.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Ветер с клёна листья сбросил.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Под ногами коврик новый,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Жёлто-розовый – кленовый.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* * *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Сентябрь лето кончает, а осень начинает.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Осень запасиха, а зима подбериха.</w:t>
      </w:r>
    </w:p>
    <w:p w:rsidR="00322C48" w:rsidRPr="00594E3A" w:rsidRDefault="00322C48" w:rsidP="00572F77">
      <w:pPr>
        <w:spacing w:after="0"/>
        <w:rPr>
          <w:rFonts w:ascii="Times New Roman" w:hAnsi="Times New Roman"/>
          <w:i/>
          <w:sz w:val="24"/>
          <w:szCs w:val="24"/>
        </w:rPr>
      </w:pPr>
      <w:r w:rsidRPr="00594E3A">
        <w:rPr>
          <w:rFonts w:ascii="Times New Roman" w:hAnsi="Times New Roman"/>
          <w:i/>
          <w:sz w:val="24"/>
          <w:szCs w:val="24"/>
        </w:rPr>
        <w:t>Осенний день год кормит.</w:t>
      </w:r>
    </w:p>
    <w:p w:rsidR="00322C48" w:rsidRPr="00167791" w:rsidRDefault="00322C48" w:rsidP="00572F77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D546F4" w:rsidRDefault="00322C48" w:rsidP="007E22E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D546F4">
        <w:rPr>
          <w:rFonts w:ascii="Times New Roman" w:hAnsi="Times New Roman"/>
          <w:b/>
          <w:i/>
          <w:sz w:val="28"/>
          <w:szCs w:val="28"/>
        </w:rPr>
        <w:t>Итог занятия</w:t>
      </w:r>
    </w:p>
    <w:p w:rsidR="00322C48" w:rsidRPr="00167791" w:rsidRDefault="00322C48" w:rsidP="007E22ED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7E22ED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7E22ED">
      <w:pPr>
        <w:spacing w:after="0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Ну а сейчас, в заключение нашего занятия, давайте поиграем.</w:t>
      </w:r>
    </w:p>
    <w:p w:rsidR="00322C48" w:rsidRPr="00D546F4" w:rsidRDefault="00322C48" w:rsidP="007E22E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546F4">
        <w:rPr>
          <w:rFonts w:ascii="Times New Roman" w:hAnsi="Times New Roman"/>
          <w:b/>
          <w:i/>
          <w:sz w:val="24"/>
          <w:szCs w:val="24"/>
        </w:rPr>
        <w:t>Проводится игра «Да или нет»</w:t>
      </w:r>
    </w:p>
    <w:p w:rsidR="00322C48" w:rsidRPr="00167791" w:rsidRDefault="00322C48" w:rsidP="007E22ED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Осенью растут грибы?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Тучки солнце закрывают?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Колючий ветер прилетает?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Туманы осенью плывут?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Ну а птицы гнезда вьют?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А букашки прилетают?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Звери норки закрывают?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Урожай все собирают?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Птичьи стаи улетают?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Часто-часто льют дожди?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Достаем ли сапоги?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Солнце светит очень жарко?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Можно детям загорать?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Ну а что же надо делать?</w:t>
      </w:r>
    </w:p>
    <w:p w:rsidR="00322C48" w:rsidRPr="00D546F4" w:rsidRDefault="00322C48" w:rsidP="007E22ED">
      <w:pPr>
        <w:spacing w:after="0"/>
        <w:rPr>
          <w:rFonts w:ascii="Times New Roman" w:hAnsi="Times New Roman"/>
          <w:i/>
          <w:sz w:val="24"/>
          <w:szCs w:val="24"/>
        </w:rPr>
      </w:pPr>
      <w:r w:rsidRPr="00D546F4">
        <w:rPr>
          <w:rFonts w:ascii="Times New Roman" w:hAnsi="Times New Roman"/>
          <w:i/>
          <w:sz w:val="24"/>
          <w:szCs w:val="24"/>
        </w:rPr>
        <w:t>Куртки, шапки надевать?</w:t>
      </w:r>
    </w:p>
    <w:p w:rsidR="00322C48" w:rsidRPr="00167791" w:rsidRDefault="00322C48" w:rsidP="007E22ED">
      <w:pPr>
        <w:spacing w:after="0"/>
        <w:rPr>
          <w:rFonts w:ascii="Times New Roman" w:hAnsi="Times New Roman"/>
          <w:sz w:val="24"/>
          <w:szCs w:val="24"/>
        </w:rPr>
      </w:pPr>
    </w:p>
    <w:p w:rsidR="00322C48" w:rsidRPr="00167791" w:rsidRDefault="00322C48" w:rsidP="00D54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F4">
        <w:rPr>
          <w:rFonts w:ascii="Times New Roman" w:hAnsi="Times New Roman"/>
          <w:b/>
          <w:i/>
          <w:sz w:val="32"/>
          <w:szCs w:val="32"/>
        </w:rPr>
        <w:t>Воспитатель:</w:t>
      </w:r>
      <w:r w:rsidRPr="00167791">
        <w:rPr>
          <w:rFonts w:ascii="Times New Roman" w:hAnsi="Times New Roman"/>
          <w:sz w:val="24"/>
          <w:szCs w:val="24"/>
        </w:rPr>
        <w:t xml:space="preserve"> Молодцы ребята! </w:t>
      </w:r>
    </w:p>
    <w:p w:rsidR="00322C48" w:rsidRPr="00167791" w:rsidRDefault="00322C48" w:rsidP="00D54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- Вам понравилась наше путешествие?</w:t>
      </w:r>
      <w:bookmarkStart w:id="0" w:name="_GoBack"/>
      <w:bookmarkEnd w:id="0"/>
    </w:p>
    <w:p w:rsidR="00322C48" w:rsidRPr="00167791" w:rsidRDefault="00322C48" w:rsidP="00D54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- Что понравилось больше всего?</w:t>
      </w:r>
    </w:p>
    <w:p w:rsidR="00322C48" w:rsidRPr="00167791" w:rsidRDefault="00322C48" w:rsidP="00D54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- Вы все были большие молодцы!</w:t>
      </w:r>
    </w:p>
    <w:p w:rsidR="00322C48" w:rsidRPr="00167791" w:rsidRDefault="00322C48" w:rsidP="00D54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791">
        <w:rPr>
          <w:rFonts w:ascii="Times New Roman" w:hAnsi="Times New Roman"/>
          <w:sz w:val="24"/>
          <w:szCs w:val="24"/>
        </w:rPr>
        <w:t>- Еще хотите в путешествие? Подумайте, куда мы отправимся в следующий раз.</w:t>
      </w:r>
    </w:p>
    <w:sectPr w:rsidR="00322C48" w:rsidRPr="00167791" w:rsidSect="008826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0C5"/>
    <w:rsid w:val="00074C34"/>
    <w:rsid w:val="000E2ACA"/>
    <w:rsid w:val="00167791"/>
    <w:rsid w:val="00237D56"/>
    <w:rsid w:val="002C6286"/>
    <w:rsid w:val="003121A9"/>
    <w:rsid w:val="00322C48"/>
    <w:rsid w:val="00380FFA"/>
    <w:rsid w:val="003F0B1B"/>
    <w:rsid w:val="00426F0F"/>
    <w:rsid w:val="00476CD6"/>
    <w:rsid w:val="00572F77"/>
    <w:rsid w:val="00594E3A"/>
    <w:rsid w:val="00623ED9"/>
    <w:rsid w:val="006C442D"/>
    <w:rsid w:val="006F40C5"/>
    <w:rsid w:val="007036E3"/>
    <w:rsid w:val="00783D99"/>
    <w:rsid w:val="007E22ED"/>
    <w:rsid w:val="00854B9A"/>
    <w:rsid w:val="00871ACF"/>
    <w:rsid w:val="008739C8"/>
    <w:rsid w:val="0088264C"/>
    <w:rsid w:val="008A7F4D"/>
    <w:rsid w:val="009655B1"/>
    <w:rsid w:val="009669CA"/>
    <w:rsid w:val="009E096B"/>
    <w:rsid w:val="00A00048"/>
    <w:rsid w:val="00A128EE"/>
    <w:rsid w:val="00BE0C18"/>
    <w:rsid w:val="00D546F4"/>
    <w:rsid w:val="00D87088"/>
    <w:rsid w:val="00D91704"/>
    <w:rsid w:val="00D9294A"/>
    <w:rsid w:val="00DB2AC5"/>
    <w:rsid w:val="00DD4AEC"/>
    <w:rsid w:val="00E86EAE"/>
    <w:rsid w:val="00FD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8</Pages>
  <Words>1806</Words>
  <Characters>10296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Оля</cp:lastModifiedBy>
  <cp:revision>11</cp:revision>
  <dcterms:created xsi:type="dcterms:W3CDTF">2015-11-22T10:25:00Z</dcterms:created>
  <dcterms:modified xsi:type="dcterms:W3CDTF">2015-12-02T11:22:00Z</dcterms:modified>
</cp:coreProperties>
</file>