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5B" w:rsidRPr="00C1319B" w:rsidRDefault="0044425B" w:rsidP="00C1319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Чёрненький дяденька</w:t>
      </w:r>
    </w:p>
    <w:p w:rsidR="0044425B" w:rsidRPr="00C1319B" w:rsidRDefault="0044425B">
      <w:pPr>
        <w:rPr>
          <w:b/>
          <w:i/>
          <w:sz w:val="28"/>
          <w:szCs w:val="28"/>
        </w:rPr>
      </w:pPr>
      <w:r w:rsidRPr="00C1319B">
        <w:rPr>
          <w:b/>
          <w:i/>
          <w:sz w:val="28"/>
          <w:szCs w:val="28"/>
        </w:rPr>
        <w:t>Марина (имя изменено) первый раз побывала на море. Приехала под большим впечатлением!</w:t>
      </w:r>
      <w:r w:rsidRPr="00C1319B">
        <w:rPr>
          <w:b/>
          <w:i/>
          <w:sz w:val="28"/>
          <w:szCs w:val="28"/>
        </w:rPr>
        <w:br/>
        <w:t>— Рассказывай, моя золотая, что ты видела?</w:t>
      </w:r>
      <w:r w:rsidRPr="00C1319B">
        <w:rPr>
          <w:b/>
          <w:i/>
          <w:sz w:val="28"/>
          <w:szCs w:val="28"/>
        </w:rPr>
        <w:br/>
        <w:t>— Море!!!  В нём стооооооооолько воды, не налюбуешься! И человека черного – при чёрного!</w:t>
      </w:r>
      <w:r w:rsidRPr="00C1319B">
        <w:rPr>
          <w:b/>
          <w:i/>
          <w:sz w:val="28"/>
          <w:szCs w:val="28"/>
        </w:rPr>
        <w:br/>
        <w:t>После прогулки по традиции  моем руки. Говорю: дети моем ручки хорошо, не забываем пользоваться мылом.</w:t>
      </w:r>
      <w:r w:rsidRPr="00C1319B">
        <w:rPr>
          <w:b/>
          <w:i/>
          <w:sz w:val="28"/>
          <w:szCs w:val="28"/>
        </w:rPr>
        <w:br/>
        <w:t>Марина услышала мою фразу и говорит: Да, да мойте руки хорошо, а то я видела дяденьку он наверно не умывался и стал чёрным.</w:t>
      </w:r>
      <w:r w:rsidRPr="00C1319B">
        <w:rPr>
          <w:b/>
          <w:i/>
          <w:sz w:val="28"/>
          <w:szCs w:val="28"/>
        </w:rPr>
        <w:br/>
        <w:t>После этого пришлось провести познавательную работу с детьми и показать картинки с людьми  разного цвета кожи</w:t>
      </w:r>
      <w:bookmarkStart w:id="0" w:name="_GoBack"/>
      <w:bookmarkEnd w:id="0"/>
    </w:p>
    <w:p w:rsidR="0044425B" w:rsidRPr="00AC3CEF" w:rsidRDefault="0044425B" w:rsidP="00C1319B">
      <w:pPr>
        <w:jc w:val="right"/>
        <w:rPr>
          <w:b/>
          <w:i/>
          <w:sz w:val="28"/>
          <w:szCs w:val="28"/>
        </w:rPr>
      </w:pPr>
      <w:r w:rsidRPr="00C1319B">
        <w:rPr>
          <w:b/>
          <w:i/>
          <w:sz w:val="28"/>
          <w:szCs w:val="28"/>
        </w:rPr>
        <w:t>Воспитатель Ольга Николаевна Баутина</w:t>
      </w:r>
    </w:p>
    <w:p w:rsidR="0044425B" w:rsidRPr="00DF0627" w:rsidRDefault="0044425B" w:rsidP="00B7519C">
      <w:pPr>
        <w:jc w:val="center"/>
        <w:rPr>
          <w:b/>
          <w:i/>
          <w:sz w:val="32"/>
          <w:szCs w:val="32"/>
          <w:u w:val="single"/>
        </w:rPr>
      </w:pPr>
      <w:r w:rsidRPr="00DF0627">
        <w:rPr>
          <w:b/>
          <w:i/>
          <w:sz w:val="32"/>
          <w:szCs w:val="32"/>
          <w:u w:val="single"/>
        </w:rPr>
        <w:t>Дом, в котором мы живём.</w:t>
      </w:r>
    </w:p>
    <w:p w:rsidR="0044425B" w:rsidRDefault="0044425B" w:rsidP="00B7519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Моя группа, детский сад – это второй мой дом, в котором мы живём. А свой дом всегда хочется украсить, сделать уютным, оригинальным, тёплым, непохожим на другие. Вот уже несколько лет, мы с напарницей, создаём уют в нашей группе: каждый уголок продумываем, оформляем, чтобы детям было комфортно! Очень хочется, чтобы ребятишки с удовольствием шли в детский сад. Многое в группу было приобретено с помощью родителей; что-то сделано своими руками. С детьми мы стараемся поддерживать порядок, чистоту, уют и хорошее настроение. Группа очень светлая, ребята жизнерадостные!!!</w:t>
      </w:r>
    </w:p>
    <w:p w:rsidR="0044425B" w:rsidRDefault="0044425B" w:rsidP="00B7519C">
      <w:pPr>
        <w:rPr>
          <w:b/>
          <w:i/>
          <w:sz w:val="32"/>
          <w:szCs w:val="32"/>
          <w:u w:val="single"/>
        </w:rPr>
      </w:pPr>
      <w:r w:rsidRPr="00DF0627">
        <w:rPr>
          <w:b/>
          <w:i/>
          <w:sz w:val="32"/>
          <w:szCs w:val="32"/>
          <w:u w:val="single"/>
        </w:rPr>
        <w:t>Воспитатель О</w:t>
      </w:r>
      <w:r>
        <w:rPr>
          <w:b/>
          <w:i/>
          <w:sz w:val="32"/>
          <w:szCs w:val="32"/>
          <w:u w:val="single"/>
        </w:rPr>
        <w:t>льга Николаевна Баутина</w:t>
      </w:r>
    </w:p>
    <w:p w:rsidR="0044425B" w:rsidRPr="00B7519C" w:rsidRDefault="0044425B" w:rsidP="00AC3CEF">
      <w:pPr>
        <w:tabs>
          <w:tab w:val="left" w:pos="284"/>
        </w:tabs>
        <w:jc w:val="center"/>
        <w:rPr>
          <w:b/>
          <w:i/>
          <w:sz w:val="32"/>
          <w:szCs w:val="32"/>
        </w:rPr>
      </w:pPr>
    </w:p>
    <w:p w:rsidR="0044425B" w:rsidRPr="00AC3CEF" w:rsidRDefault="0044425B" w:rsidP="00C1319B">
      <w:pPr>
        <w:jc w:val="right"/>
        <w:rPr>
          <w:b/>
          <w:i/>
          <w:sz w:val="28"/>
          <w:szCs w:val="28"/>
          <w:lang w:val="en-US"/>
        </w:rPr>
      </w:pPr>
    </w:p>
    <w:sectPr w:rsidR="0044425B" w:rsidRPr="00AC3CEF" w:rsidSect="00D5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43C"/>
    <w:rsid w:val="001A6176"/>
    <w:rsid w:val="00291272"/>
    <w:rsid w:val="002E4DEB"/>
    <w:rsid w:val="00354134"/>
    <w:rsid w:val="0044425B"/>
    <w:rsid w:val="004E3251"/>
    <w:rsid w:val="007D4B05"/>
    <w:rsid w:val="00855C4E"/>
    <w:rsid w:val="009C67ED"/>
    <w:rsid w:val="00A55C5C"/>
    <w:rsid w:val="00AC3CEF"/>
    <w:rsid w:val="00B110C3"/>
    <w:rsid w:val="00B7519C"/>
    <w:rsid w:val="00C1319B"/>
    <w:rsid w:val="00C3243C"/>
    <w:rsid w:val="00C509F9"/>
    <w:rsid w:val="00C82C40"/>
    <w:rsid w:val="00D53ACB"/>
    <w:rsid w:val="00DB63F6"/>
    <w:rsid w:val="00DC61D0"/>
    <w:rsid w:val="00DE253E"/>
    <w:rsid w:val="00DF0627"/>
    <w:rsid w:val="00EB013A"/>
    <w:rsid w:val="00F4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186</Words>
  <Characters>1061</Characters>
  <Application>Microsoft Office Outlook</Application>
  <DocSecurity>0</DocSecurity>
  <Lines>0</Lines>
  <Paragraphs>0</Paragraphs>
  <ScaleCrop>false</ScaleCrop>
  <Company>VIMPELCOM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2015-05-05T09:23:00Z</cp:lastPrinted>
  <dcterms:created xsi:type="dcterms:W3CDTF">2015-04-30T07:04:00Z</dcterms:created>
  <dcterms:modified xsi:type="dcterms:W3CDTF">2016-01-12T12:10:00Z</dcterms:modified>
</cp:coreProperties>
</file>