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8E" w:rsidRDefault="00CC128E" w:rsidP="00C553C8">
      <w:pPr>
        <w:ind w:left="284"/>
        <w:jc w:val="center"/>
      </w:pPr>
    </w:p>
    <w:p w:rsidR="00CC128E" w:rsidRPr="000A6FA4" w:rsidRDefault="00CC128E" w:rsidP="00C553C8">
      <w:pPr>
        <w:ind w:left="284"/>
        <w:jc w:val="center"/>
      </w:pPr>
      <w:bookmarkStart w:id="0" w:name="_GoBack"/>
      <w:bookmarkEnd w:id="0"/>
    </w:p>
    <w:p w:rsidR="00CC128E" w:rsidRPr="000A6FA4" w:rsidRDefault="00CC128E" w:rsidP="00C553C8">
      <w:pPr>
        <w:ind w:left="284"/>
        <w:jc w:val="center"/>
      </w:pPr>
      <w:r w:rsidRPr="000A6FA4">
        <w:t xml:space="preserve">Муниципальное бюджетное  общеобразовательное учреждение  </w:t>
      </w:r>
    </w:p>
    <w:p w:rsidR="00CC128E" w:rsidRPr="000A6FA4" w:rsidRDefault="00CC128E" w:rsidP="00C553C8">
      <w:pPr>
        <w:ind w:left="284"/>
        <w:jc w:val="center"/>
      </w:pPr>
      <w:r w:rsidRPr="000A6FA4">
        <w:t xml:space="preserve"> «Иракиндинская средняя общеобразовательная школа»</w:t>
      </w:r>
    </w:p>
    <w:p w:rsidR="00CC128E" w:rsidRPr="000A6FA4" w:rsidRDefault="00CC128E" w:rsidP="00C553C8">
      <w:pPr>
        <w:ind w:left="284"/>
      </w:pPr>
    </w:p>
    <w:p w:rsidR="00CC128E" w:rsidRPr="000A6FA4" w:rsidRDefault="00CC128E" w:rsidP="00C553C8">
      <w:pPr>
        <w:ind w:left="284"/>
      </w:pPr>
    </w:p>
    <w:p w:rsidR="00CC128E" w:rsidRPr="000A6FA4" w:rsidRDefault="00CC128E" w:rsidP="00C553C8">
      <w:pPr>
        <w:ind w:left="284"/>
      </w:pPr>
    </w:p>
    <w:p w:rsidR="00CC128E" w:rsidRPr="000A6FA4" w:rsidRDefault="00CC128E" w:rsidP="00C553C8">
      <w:pPr>
        <w:ind w:left="284"/>
      </w:pPr>
      <w:r w:rsidRPr="000A6FA4">
        <w:t>Рассмотрено                                                                                    «Утверждаю»</w:t>
      </w:r>
    </w:p>
    <w:p w:rsidR="00CC128E" w:rsidRPr="000A6FA4" w:rsidRDefault="00CC128E" w:rsidP="00C553C8">
      <w:pPr>
        <w:ind w:left="284"/>
      </w:pPr>
      <w:r w:rsidRPr="000A6FA4">
        <w:t xml:space="preserve">На заседании МО                                                                           Директор школы </w:t>
      </w:r>
    </w:p>
    <w:p w:rsidR="00CC128E" w:rsidRPr="000A6FA4" w:rsidRDefault="00CC128E" w:rsidP="00C553C8">
      <w:pPr>
        <w:ind w:left="284"/>
      </w:pPr>
      <w:r w:rsidRPr="000A6FA4">
        <w:t>От «__»_______2015г                                                                    _______/И.С. Иванова/</w:t>
      </w:r>
    </w:p>
    <w:p w:rsidR="00CC128E" w:rsidRPr="000A6FA4" w:rsidRDefault="00CC128E" w:rsidP="00C553C8">
      <w:pPr>
        <w:ind w:left="284"/>
      </w:pPr>
      <w:r w:rsidRPr="000A6FA4">
        <w:t>Приказ</w:t>
      </w:r>
      <w:r>
        <w:t xml:space="preserve"> </w:t>
      </w:r>
      <w:r w:rsidRPr="000A6FA4">
        <w:t>№___от «__»______2015г</w:t>
      </w:r>
    </w:p>
    <w:p w:rsidR="00CC128E" w:rsidRPr="000A6FA4" w:rsidRDefault="00CC128E" w:rsidP="00C553C8">
      <w:pPr>
        <w:ind w:left="284"/>
      </w:pPr>
    </w:p>
    <w:p w:rsidR="00CC128E" w:rsidRPr="000A6FA4" w:rsidRDefault="00CC128E" w:rsidP="00C553C8">
      <w:pPr>
        <w:ind w:left="284"/>
      </w:pPr>
    </w:p>
    <w:p w:rsidR="00CC128E" w:rsidRPr="000A6FA4" w:rsidRDefault="00CC128E" w:rsidP="00C553C8">
      <w:pPr>
        <w:ind w:left="284"/>
      </w:pPr>
    </w:p>
    <w:p w:rsidR="00CC128E" w:rsidRPr="000A6FA4" w:rsidRDefault="00CC128E" w:rsidP="00C553C8">
      <w:pPr>
        <w:ind w:left="284"/>
      </w:pPr>
    </w:p>
    <w:p w:rsidR="00CC128E" w:rsidRPr="000A6FA4" w:rsidRDefault="00CC128E" w:rsidP="00C553C8">
      <w:pPr>
        <w:ind w:left="284"/>
      </w:pPr>
    </w:p>
    <w:p w:rsidR="00CC128E" w:rsidRPr="000A6FA4" w:rsidRDefault="00CC128E" w:rsidP="00C553C8">
      <w:pPr>
        <w:jc w:val="center"/>
        <w:rPr>
          <w:b/>
          <w:bCs/>
        </w:rPr>
      </w:pPr>
    </w:p>
    <w:p w:rsidR="00CC128E" w:rsidRPr="000A6FA4" w:rsidRDefault="00CC128E" w:rsidP="00C553C8">
      <w:pPr>
        <w:jc w:val="center"/>
        <w:rPr>
          <w:b/>
          <w:bCs/>
        </w:rPr>
      </w:pPr>
    </w:p>
    <w:p w:rsidR="00CC128E" w:rsidRPr="000A6FA4" w:rsidRDefault="00CC128E" w:rsidP="00C553C8">
      <w:pPr>
        <w:jc w:val="center"/>
        <w:rPr>
          <w:b/>
          <w:bCs/>
        </w:rPr>
      </w:pPr>
    </w:p>
    <w:p w:rsidR="00CC128E" w:rsidRPr="000A6FA4" w:rsidRDefault="00CC128E" w:rsidP="00C553C8">
      <w:pPr>
        <w:jc w:val="center"/>
        <w:rPr>
          <w:b/>
          <w:bCs/>
        </w:rPr>
      </w:pPr>
    </w:p>
    <w:p w:rsidR="00CC128E" w:rsidRPr="000A6FA4" w:rsidRDefault="00CC128E" w:rsidP="00C553C8">
      <w:pPr>
        <w:jc w:val="center"/>
        <w:rPr>
          <w:b/>
          <w:bCs/>
        </w:rPr>
      </w:pPr>
    </w:p>
    <w:p w:rsidR="00CC128E" w:rsidRPr="000A6FA4" w:rsidRDefault="00CC128E" w:rsidP="00C553C8">
      <w:pPr>
        <w:jc w:val="center"/>
        <w:rPr>
          <w:b/>
          <w:bCs/>
        </w:rPr>
      </w:pPr>
    </w:p>
    <w:p w:rsidR="00CC128E" w:rsidRPr="000A6FA4" w:rsidRDefault="00CC128E" w:rsidP="00C553C8">
      <w:pPr>
        <w:jc w:val="center"/>
        <w:rPr>
          <w:b/>
          <w:bCs/>
        </w:rPr>
      </w:pPr>
    </w:p>
    <w:p w:rsidR="00CC128E" w:rsidRPr="000A6FA4" w:rsidRDefault="00CC128E" w:rsidP="00C553C8">
      <w:pPr>
        <w:jc w:val="center"/>
        <w:rPr>
          <w:b/>
          <w:bCs/>
        </w:rPr>
      </w:pPr>
      <w:r w:rsidRPr="000A6FA4">
        <w:rPr>
          <w:b/>
          <w:bCs/>
        </w:rPr>
        <w:t xml:space="preserve">ВОСПИТАТЕЛЬНАЯ СИСТЕМА </w:t>
      </w:r>
    </w:p>
    <w:p w:rsidR="00CC128E" w:rsidRPr="000A6FA4" w:rsidRDefault="00CC128E" w:rsidP="00C553C8">
      <w:pPr>
        <w:jc w:val="center"/>
      </w:pPr>
    </w:p>
    <w:p w:rsidR="00CC128E" w:rsidRPr="000A6FA4" w:rsidRDefault="00CC128E" w:rsidP="00C553C8">
      <w:pPr>
        <w:jc w:val="center"/>
      </w:pPr>
      <w:r w:rsidRPr="000A6FA4">
        <w:t>1  класса</w:t>
      </w:r>
    </w:p>
    <w:p w:rsidR="00CC128E" w:rsidRPr="000A6FA4" w:rsidRDefault="00CC128E" w:rsidP="00C553C8">
      <w:pPr>
        <w:jc w:val="center"/>
        <w:rPr>
          <w:b/>
          <w:bCs/>
        </w:rPr>
      </w:pPr>
    </w:p>
    <w:p w:rsidR="00CC128E" w:rsidRPr="000A6FA4" w:rsidRDefault="00CC128E" w:rsidP="00590531">
      <w:pPr>
        <w:jc w:val="center"/>
      </w:pPr>
      <w:r w:rsidRPr="000A6FA4">
        <w:t>Малахановой</w:t>
      </w:r>
      <w:r>
        <w:t xml:space="preserve"> </w:t>
      </w:r>
      <w:r w:rsidRPr="000A6FA4">
        <w:t>Жаргалмы</w:t>
      </w:r>
      <w:r>
        <w:t xml:space="preserve"> Буянтуевны</w:t>
      </w: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Default="00CC128E" w:rsidP="00C553C8">
      <w:pPr>
        <w:jc w:val="center"/>
      </w:pPr>
    </w:p>
    <w:p w:rsidR="00CC128E" w:rsidRPr="000A6FA4" w:rsidRDefault="00CC128E" w:rsidP="00C553C8">
      <w:pPr>
        <w:jc w:val="center"/>
      </w:pPr>
      <w:r w:rsidRPr="000A6FA4">
        <w:t>2015-2016 учебный год</w:t>
      </w:r>
    </w:p>
    <w:p w:rsidR="00CC128E" w:rsidRPr="000A6FA4" w:rsidRDefault="00CC128E" w:rsidP="00C553C8">
      <w:pPr>
        <w:ind w:left="284"/>
      </w:pPr>
    </w:p>
    <w:p w:rsidR="00CC128E" w:rsidRPr="000A6FA4" w:rsidRDefault="00CC128E" w:rsidP="00C553C8">
      <w:pPr>
        <w:ind w:left="284"/>
      </w:pPr>
    </w:p>
    <w:p w:rsidR="00CC128E" w:rsidRPr="000A6FA4" w:rsidRDefault="00CC128E" w:rsidP="000A6FA4">
      <w:pPr>
        <w:rPr>
          <w:b/>
          <w:bCs/>
        </w:rPr>
      </w:pPr>
    </w:p>
    <w:p w:rsidR="00CC128E" w:rsidRPr="000A6FA4" w:rsidRDefault="00CC128E" w:rsidP="006A1D1A">
      <w:pPr>
        <w:jc w:val="center"/>
        <w:rPr>
          <w:b/>
          <w:bCs/>
        </w:rPr>
      </w:pPr>
    </w:p>
    <w:p w:rsidR="00CC128E" w:rsidRDefault="00CC128E" w:rsidP="00005286">
      <w:pPr>
        <w:jc w:val="center"/>
        <w:rPr>
          <w:b/>
          <w:bCs/>
        </w:rPr>
      </w:pPr>
      <w:r w:rsidRPr="000A6FA4">
        <w:rPr>
          <w:b/>
          <w:bCs/>
        </w:rPr>
        <w:t>Содержание</w:t>
      </w:r>
    </w:p>
    <w:p w:rsidR="00CC128E" w:rsidRDefault="00CC128E" w:rsidP="00005286"/>
    <w:p w:rsidR="00CC128E" w:rsidRPr="00005286" w:rsidRDefault="00CC128E" w:rsidP="00005286"/>
    <w:p w:rsidR="00CC128E" w:rsidRPr="000A6FA4" w:rsidRDefault="00CC128E" w:rsidP="006A1D1A">
      <w:pPr>
        <w:jc w:val="center"/>
        <w:rPr>
          <w:b/>
          <w:bCs/>
        </w:rPr>
      </w:pPr>
    </w:p>
    <w:p w:rsidR="00CC128E" w:rsidRPr="000A6FA4" w:rsidRDefault="00CC128E" w:rsidP="006A1D1A">
      <w:pPr>
        <w:jc w:val="center"/>
        <w:rPr>
          <w:b/>
          <w:bCs/>
        </w:rPr>
      </w:pPr>
    </w:p>
    <w:p w:rsidR="00CC128E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>
        <w:t>Пояснительная записка</w:t>
      </w:r>
    </w:p>
    <w:p w:rsidR="00CC128E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 w:rsidRPr="000A6FA4">
        <w:t>Цели и задачи воспитательной работы педагогического коллектива</w:t>
      </w:r>
    </w:p>
    <w:p w:rsidR="00CC128E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>
        <w:t>Принципы воспитания</w:t>
      </w:r>
    </w:p>
    <w:p w:rsidR="00CC128E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>
        <w:t>Важнейшие принципы целевых программ</w:t>
      </w:r>
    </w:p>
    <w:p w:rsidR="00CC128E" w:rsidRPr="000A6FA4" w:rsidRDefault="00CC128E" w:rsidP="00005286">
      <w:pPr>
        <w:numPr>
          <w:ilvl w:val="0"/>
          <w:numId w:val="12"/>
        </w:numPr>
        <w:tabs>
          <w:tab w:val="left" w:leader="dot" w:pos="8460"/>
        </w:tabs>
        <w:jc w:val="both"/>
      </w:pPr>
      <w:r w:rsidRPr="000A6FA4">
        <w:t>Цели и задачи воспитательной системы классного руководителя</w:t>
      </w:r>
    </w:p>
    <w:p w:rsidR="00CC128E" w:rsidRPr="000A6FA4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 w:rsidRPr="000A6FA4">
        <w:t>План воспитательной работы в классе</w:t>
      </w:r>
    </w:p>
    <w:p w:rsidR="00CC128E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>
        <w:t>Формирование классного коллектива</w:t>
      </w:r>
    </w:p>
    <w:p w:rsidR="00CC128E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>
        <w:t>Индивидуальная работа с обучающимися</w:t>
      </w:r>
    </w:p>
    <w:p w:rsidR="00CC128E" w:rsidRPr="000A6FA4" w:rsidRDefault="00CC128E" w:rsidP="00825FA4">
      <w:pPr>
        <w:numPr>
          <w:ilvl w:val="0"/>
          <w:numId w:val="12"/>
        </w:numPr>
        <w:tabs>
          <w:tab w:val="left" w:leader="dot" w:pos="8460"/>
        </w:tabs>
        <w:jc w:val="both"/>
      </w:pPr>
      <w:r>
        <w:t>План работы с проблемными учащимися</w:t>
      </w:r>
    </w:p>
    <w:p w:rsidR="00CC128E" w:rsidRPr="000A6FA4" w:rsidRDefault="00CC128E" w:rsidP="00825FA4">
      <w:pPr>
        <w:numPr>
          <w:ilvl w:val="0"/>
          <w:numId w:val="12"/>
        </w:numPr>
        <w:tabs>
          <w:tab w:val="left" w:leader="dot" w:pos="8460"/>
        </w:tabs>
        <w:jc w:val="both"/>
      </w:pPr>
      <w:r>
        <w:t>Основные направления в работе</w:t>
      </w:r>
      <w:r w:rsidRPr="000A6FA4">
        <w:t xml:space="preserve"> с родителями</w:t>
      </w:r>
    </w:p>
    <w:p w:rsidR="00CC128E" w:rsidRPr="005C43FE" w:rsidRDefault="00CC128E" w:rsidP="005C43FE">
      <w:pPr>
        <w:numPr>
          <w:ilvl w:val="0"/>
          <w:numId w:val="12"/>
        </w:numPr>
      </w:pPr>
      <w:r w:rsidRPr="005C43FE">
        <w:t>План работы с родителями по внедрению ФГОС</w:t>
      </w:r>
      <w:r>
        <w:t xml:space="preserve"> </w:t>
      </w:r>
      <w:r w:rsidRPr="005C43FE">
        <w:t>в начальной школе</w:t>
      </w:r>
    </w:p>
    <w:p w:rsidR="00CC128E" w:rsidRPr="000A6FA4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>
        <w:t>План работы родительского комитета</w:t>
      </w:r>
    </w:p>
    <w:p w:rsidR="00CC128E" w:rsidRPr="000A6FA4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 w:rsidRPr="000A6FA4">
        <w:t>Протоколы родительских собраний</w:t>
      </w:r>
    </w:p>
    <w:p w:rsidR="00CC128E" w:rsidRDefault="00CC128E" w:rsidP="004F7731">
      <w:pPr>
        <w:numPr>
          <w:ilvl w:val="0"/>
          <w:numId w:val="12"/>
        </w:numPr>
        <w:tabs>
          <w:tab w:val="left" w:leader="dot" w:pos="8460"/>
        </w:tabs>
        <w:jc w:val="both"/>
      </w:pPr>
      <w:r>
        <w:t>Анализ</w:t>
      </w:r>
      <w:r w:rsidRPr="000A6FA4">
        <w:t xml:space="preserve"> вос</w:t>
      </w:r>
      <w:r>
        <w:t>питательной работы в классе</w:t>
      </w:r>
    </w:p>
    <w:p w:rsidR="00CC128E" w:rsidRDefault="00CC128E" w:rsidP="008767C0">
      <w:pPr>
        <w:tabs>
          <w:tab w:val="left" w:leader="dot" w:pos="8460"/>
        </w:tabs>
        <w:ind w:left="426"/>
        <w:jc w:val="both"/>
      </w:pPr>
    </w:p>
    <w:p w:rsidR="00CC128E" w:rsidRDefault="00CC128E" w:rsidP="008767C0">
      <w:pPr>
        <w:tabs>
          <w:tab w:val="left" w:leader="dot" w:pos="8460"/>
        </w:tabs>
        <w:ind w:left="426"/>
        <w:jc w:val="both"/>
      </w:pPr>
    </w:p>
    <w:p w:rsidR="00CC128E" w:rsidRDefault="00CC128E" w:rsidP="008767C0">
      <w:pPr>
        <w:tabs>
          <w:tab w:val="left" w:leader="dot" w:pos="8460"/>
        </w:tabs>
        <w:ind w:left="426"/>
        <w:jc w:val="both"/>
      </w:pPr>
      <w:r>
        <w:t>Приложения:</w:t>
      </w:r>
    </w:p>
    <w:p w:rsidR="00CC128E" w:rsidRDefault="00CC128E" w:rsidP="008767C0">
      <w:pPr>
        <w:tabs>
          <w:tab w:val="left" w:leader="dot" w:pos="8460"/>
        </w:tabs>
        <w:jc w:val="both"/>
      </w:pPr>
      <w:r>
        <w:t xml:space="preserve">       1.Изучение уровня воспитанности учащихся.</w:t>
      </w:r>
    </w:p>
    <w:p w:rsidR="00CC128E" w:rsidRPr="000A6FA4" w:rsidRDefault="00CC128E" w:rsidP="008767C0">
      <w:pPr>
        <w:tabs>
          <w:tab w:val="left" w:leader="dot" w:pos="8460"/>
        </w:tabs>
        <w:ind w:left="426"/>
        <w:jc w:val="both"/>
      </w:pPr>
      <w:r>
        <w:t xml:space="preserve">2. </w:t>
      </w:r>
      <w:r w:rsidRPr="000A6FA4">
        <w:t>Социальный паспорт класса</w:t>
      </w:r>
    </w:p>
    <w:p w:rsidR="00CC128E" w:rsidRDefault="00CC128E" w:rsidP="008767C0">
      <w:pPr>
        <w:tabs>
          <w:tab w:val="left" w:leader="dot" w:pos="8460"/>
        </w:tabs>
        <w:ind w:left="426"/>
        <w:jc w:val="both"/>
      </w:pPr>
      <w:r>
        <w:t>3. Сведения об учащихся</w:t>
      </w:r>
    </w:p>
    <w:p w:rsidR="00CC128E" w:rsidRDefault="00CC128E" w:rsidP="008767C0">
      <w:pPr>
        <w:tabs>
          <w:tab w:val="left" w:leader="dot" w:pos="8460"/>
        </w:tabs>
        <w:ind w:left="426"/>
        <w:jc w:val="both"/>
      </w:pPr>
      <w:r>
        <w:t xml:space="preserve">4. </w:t>
      </w:r>
      <w:r w:rsidRPr="000A6FA4">
        <w:t>Самоуправление в классе, актив класса</w:t>
      </w:r>
    </w:p>
    <w:p w:rsidR="00CC128E" w:rsidRDefault="00CC128E" w:rsidP="008767C0">
      <w:pPr>
        <w:tabs>
          <w:tab w:val="left" w:leader="dot" w:pos="8460"/>
        </w:tabs>
        <w:ind w:left="426"/>
        <w:jc w:val="both"/>
      </w:pPr>
      <w:r>
        <w:t xml:space="preserve">5. </w:t>
      </w:r>
      <w:r w:rsidRPr="000A6FA4">
        <w:t>Состав родительского комитета</w:t>
      </w:r>
    </w:p>
    <w:p w:rsidR="00CC128E" w:rsidRDefault="00CC128E" w:rsidP="008767C0">
      <w:pPr>
        <w:tabs>
          <w:tab w:val="left" w:leader="dot" w:pos="8460"/>
        </w:tabs>
        <w:ind w:left="426"/>
        <w:jc w:val="both"/>
      </w:pPr>
      <w:r>
        <w:t xml:space="preserve">6. </w:t>
      </w:r>
      <w:r w:rsidRPr="000A6FA4">
        <w:t>Протоколы родительских собраний</w:t>
      </w:r>
    </w:p>
    <w:p w:rsidR="00CC128E" w:rsidRPr="000A6FA4" w:rsidRDefault="00CC128E" w:rsidP="006A1D1A">
      <w:pPr>
        <w:tabs>
          <w:tab w:val="left" w:leader="dot" w:pos="8460"/>
        </w:tabs>
      </w:pPr>
    </w:p>
    <w:p w:rsidR="00CC128E" w:rsidRPr="000A6FA4" w:rsidRDefault="00CC128E" w:rsidP="006A1D1A">
      <w:pPr>
        <w:tabs>
          <w:tab w:val="left" w:leader="dot" w:pos="8460"/>
        </w:tabs>
      </w:pPr>
    </w:p>
    <w:p w:rsidR="00CC128E" w:rsidRPr="000A6FA4" w:rsidRDefault="00CC128E" w:rsidP="006A1D1A">
      <w:pPr>
        <w:tabs>
          <w:tab w:val="left" w:leader="dot" w:pos="8460"/>
        </w:tabs>
      </w:pPr>
    </w:p>
    <w:p w:rsidR="00CC128E" w:rsidRPr="000A6FA4" w:rsidRDefault="00CC128E" w:rsidP="006A1D1A">
      <w:pPr>
        <w:tabs>
          <w:tab w:val="left" w:leader="dot" w:pos="8460"/>
        </w:tabs>
      </w:pPr>
    </w:p>
    <w:p w:rsidR="00CC128E" w:rsidRPr="000A6FA4" w:rsidRDefault="00CC128E" w:rsidP="006A1D1A">
      <w:pPr>
        <w:tabs>
          <w:tab w:val="left" w:leader="dot" w:pos="8460"/>
        </w:tabs>
      </w:pPr>
    </w:p>
    <w:p w:rsidR="00CC128E" w:rsidRPr="000A6FA4" w:rsidRDefault="00CC128E" w:rsidP="006A1D1A">
      <w:pPr>
        <w:tabs>
          <w:tab w:val="left" w:leader="dot" w:pos="8460"/>
        </w:tabs>
      </w:pPr>
    </w:p>
    <w:p w:rsidR="00CC128E" w:rsidRPr="000A6FA4" w:rsidRDefault="00CC128E" w:rsidP="006A1D1A">
      <w:pPr>
        <w:tabs>
          <w:tab w:val="left" w:leader="dot" w:pos="8460"/>
        </w:tabs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D5687B">
      <w:pPr>
        <w:tabs>
          <w:tab w:val="left" w:leader="dot" w:pos="8460"/>
        </w:tabs>
        <w:jc w:val="both"/>
      </w:pPr>
    </w:p>
    <w:p w:rsidR="00CC128E" w:rsidRPr="000A6FA4" w:rsidRDefault="00CC128E" w:rsidP="00590531">
      <w:pPr>
        <w:tabs>
          <w:tab w:val="left" w:leader="dot" w:pos="8460"/>
        </w:tabs>
        <w:jc w:val="center"/>
        <w:rPr>
          <w:b/>
          <w:bCs/>
        </w:rPr>
      </w:pPr>
      <w:r w:rsidRPr="000A6FA4">
        <w:rPr>
          <w:b/>
          <w:bCs/>
        </w:rPr>
        <w:t>Пояснительная записка</w:t>
      </w:r>
    </w:p>
    <w:p w:rsidR="00CC128E" w:rsidRPr="000A6FA4" w:rsidRDefault="00CC128E" w:rsidP="00DF66D3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0A6FA4">
        <w:rPr>
          <w:rFonts w:ascii="Times New Roman" w:hAnsi="Times New Roman" w:cs="Times New Roman"/>
        </w:rPr>
        <w:t>Стандарты второго поколения ставят перед российским образованием новую цель – воспитание, социально-педагогическая поддержка становления и развития высоконравственного, творческого, инициативного, компетентного гражданина России, принимающего судьбу Отечества как свою личную, 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CC128E" w:rsidRPr="000A6FA4" w:rsidRDefault="00CC128E" w:rsidP="00590531">
      <w:pPr>
        <w:tabs>
          <w:tab w:val="left" w:leader="dot" w:pos="8460"/>
        </w:tabs>
        <w:jc w:val="both"/>
      </w:pPr>
    </w:p>
    <w:p w:rsidR="00CC128E" w:rsidRPr="000A6FA4" w:rsidRDefault="00CC128E" w:rsidP="00590531">
      <w:pPr>
        <w:tabs>
          <w:tab w:val="left" w:leader="dot" w:pos="8460"/>
        </w:tabs>
        <w:jc w:val="both"/>
      </w:pPr>
      <w:r w:rsidRPr="000A6FA4">
        <w:t xml:space="preserve">В МБОУ «ИСОШ» с 2015 года реализуется Программа воспитательной работы «ВОСПИТАНИЕ КАК СТАНОВЛЕНИЕ ГРАЖДАНИНА, ЧЕЛОВЕКА КУЛЬТУРЫ».  </w:t>
      </w:r>
    </w:p>
    <w:p w:rsidR="00CC128E" w:rsidRPr="000A6FA4" w:rsidRDefault="00CC128E" w:rsidP="00590531">
      <w:pPr>
        <w:tabs>
          <w:tab w:val="left" w:leader="dot" w:pos="8460"/>
        </w:tabs>
        <w:jc w:val="both"/>
      </w:pPr>
      <w:r w:rsidRPr="000A6FA4">
        <w:t xml:space="preserve">На основе воспитательной программы школы составлена воспитательная программа для учащихся </w:t>
      </w:r>
      <w:r w:rsidRPr="000A6FA4">
        <w:rPr>
          <w:color w:val="FF0000"/>
        </w:rPr>
        <w:t>1-4 классов, р</w:t>
      </w:r>
      <w:r>
        <w:rPr>
          <w:color w:val="FF0000"/>
        </w:rPr>
        <w:t>ассчитанная на 4 года. НАЗВАНИЕ «Формирование лично</w:t>
      </w:r>
      <w:r>
        <w:rPr>
          <w:color w:val="FF0000"/>
          <w:lang w:val="en-US"/>
        </w:rPr>
        <w:t>c</w:t>
      </w:r>
      <w:r>
        <w:rPr>
          <w:color w:val="FF0000"/>
        </w:rPr>
        <w:t xml:space="preserve">ти как достойного гражданина России» </w:t>
      </w:r>
      <w:r w:rsidRPr="000A6FA4">
        <w:t xml:space="preserve">Программа открывает широкие возможности для разностороннего совершенствования учащихся, так как в ней в единстве решаются разнообразные оздоровительные, образовательные и воспитательные задачи. Работа по ней оказывает большое влияние на развитие личности, на процесс обучения и воспитания учащихся, формирование их социальной активности, привитие бережного отношения к природе, чувства любви к Родине. У школьников, занимающихся по данной программе, формируются новые навыки получения знаний, возрастает интерес к общественно-полезной работе, заметно растет их познавательная активность. </w:t>
      </w:r>
    </w:p>
    <w:p w:rsidR="00CC128E" w:rsidRPr="000A6FA4" w:rsidRDefault="00CC128E" w:rsidP="00590531">
      <w:pPr>
        <w:tabs>
          <w:tab w:val="left" w:leader="dot" w:pos="8460"/>
        </w:tabs>
        <w:jc w:val="center"/>
      </w:pPr>
    </w:p>
    <w:p w:rsidR="00CC128E" w:rsidRPr="000A6FA4" w:rsidRDefault="00CC128E" w:rsidP="00DF66D3">
      <w:pPr>
        <w:tabs>
          <w:tab w:val="left" w:leader="dot" w:pos="8460"/>
        </w:tabs>
      </w:pPr>
    </w:p>
    <w:p w:rsidR="00CC128E" w:rsidRPr="000A6FA4" w:rsidRDefault="00CC128E" w:rsidP="00590531">
      <w:pPr>
        <w:tabs>
          <w:tab w:val="left" w:leader="dot" w:pos="8460"/>
        </w:tabs>
        <w:jc w:val="center"/>
      </w:pPr>
      <w:r w:rsidRPr="000A6FA4">
        <w:t>АКТУАЛЬНОСТЬ:</w:t>
      </w:r>
    </w:p>
    <w:p w:rsidR="00CC128E" w:rsidRPr="000A6FA4" w:rsidRDefault="00CC128E" w:rsidP="00590531">
      <w:pPr>
        <w:tabs>
          <w:tab w:val="left" w:leader="dot" w:pos="8460"/>
        </w:tabs>
        <w:jc w:val="both"/>
      </w:pPr>
      <w:r w:rsidRPr="000A6FA4">
        <w:t xml:space="preserve">Актуальность воспитательной программы </w:t>
      </w:r>
      <w:r>
        <w:t>«Формирование личности как достойного гражданина России»</w:t>
      </w:r>
      <w:r w:rsidRPr="000A6FA4">
        <w:t xml:space="preserve"> заключается в том, что она позволяет наметить ориентиры по созданию целостной системы личностно-ориентированного воспитания и плавно перейти к личностно-социальной системе воспитания, что закономерно возникает на определенном этапе перед педагогическим коллективом и социумом. Эта программа поможет сделать педагогический процесс целенаправленным, позволит проникнуть в сущность и механизмы воспитания.</w:t>
      </w:r>
    </w:p>
    <w:p w:rsidR="00CC128E" w:rsidRPr="000A6FA4" w:rsidRDefault="00CC128E" w:rsidP="006A1D1A">
      <w:pPr>
        <w:tabs>
          <w:tab w:val="left" w:leader="dot" w:pos="0"/>
        </w:tabs>
        <w:ind w:firstLine="720"/>
        <w:jc w:val="center"/>
        <w:rPr>
          <w:b/>
          <w:bCs/>
        </w:rPr>
      </w:pPr>
      <w:r w:rsidRPr="000A6FA4">
        <w:rPr>
          <w:b/>
          <w:bCs/>
        </w:rPr>
        <w:t>Цели и задачи воспитательной работы педагогического коллектива</w:t>
      </w:r>
    </w:p>
    <w:p w:rsidR="00CC128E" w:rsidRPr="000A6FA4" w:rsidRDefault="00CC128E" w:rsidP="0069211E">
      <w:pPr>
        <w:tabs>
          <w:tab w:val="left" w:leader="dot" w:pos="0"/>
        </w:tabs>
        <w:ind w:firstLine="720"/>
        <w:jc w:val="center"/>
        <w:rPr>
          <w:b/>
          <w:bCs/>
        </w:rPr>
      </w:pPr>
      <w:r w:rsidRPr="000A6FA4">
        <w:rPr>
          <w:b/>
          <w:bCs/>
        </w:rPr>
        <w:t>На 2015 – 2016 уч. год</w:t>
      </w:r>
    </w:p>
    <w:p w:rsidR="00CC128E" w:rsidRPr="000A6FA4" w:rsidRDefault="00CC128E" w:rsidP="0069211E">
      <w:pPr>
        <w:pStyle w:val="str"/>
        <w:spacing w:before="0" w:after="0"/>
        <w:ind w:left="0" w:right="300" w:firstLine="0"/>
      </w:pPr>
      <w:r w:rsidRPr="000A6FA4">
        <w:rPr>
          <w:b/>
          <w:bCs/>
        </w:rPr>
        <w:t>Нормативно-правовая  база программы</w:t>
      </w:r>
    </w:p>
    <w:p w:rsidR="00CC128E" w:rsidRPr="000A6FA4" w:rsidRDefault="00CC128E" w:rsidP="004F7731">
      <w:pPr>
        <w:pStyle w:val="str"/>
        <w:numPr>
          <w:ilvl w:val="0"/>
          <w:numId w:val="15"/>
        </w:numPr>
        <w:spacing w:before="0" w:after="0"/>
        <w:ind w:left="300" w:right="300"/>
      </w:pPr>
      <w:r w:rsidRPr="000A6FA4">
        <w:t xml:space="preserve">Конституция РФ. </w:t>
      </w:r>
    </w:p>
    <w:p w:rsidR="00CC128E" w:rsidRPr="000A6FA4" w:rsidRDefault="00CC128E" w:rsidP="004F7731">
      <w:pPr>
        <w:numPr>
          <w:ilvl w:val="0"/>
          <w:numId w:val="15"/>
        </w:numPr>
        <w:ind w:left="300" w:right="300"/>
        <w:jc w:val="both"/>
      </w:pPr>
      <w:r w:rsidRPr="000A6FA4">
        <w:t xml:space="preserve">Конвенция о правах ребёнка. </w:t>
      </w:r>
    </w:p>
    <w:p w:rsidR="00CC128E" w:rsidRPr="000A6FA4" w:rsidRDefault="00CC128E" w:rsidP="004F7731">
      <w:pPr>
        <w:numPr>
          <w:ilvl w:val="0"/>
          <w:numId w:val="15"/>
        </w:numPr>
        <w:ind w:left="300" w:right="300"/>
        <w:jc w:val="both"/>
      </w:pPr>
      <w:r w:rsidRPr="000A6FA4">
        <w:t xml:space="preserve">Закон РФ "Об образовании". </w:t>
      </w:r>
    </w:p>
    <w:p w:rsidR="00CC128E" w:rsidRPr="000A6FA4" w:rsidRDefault="00CC128E" w:rsidP="004F7731">
      <w:pPr>
        <w:numPr>
          <w:ilvl w:val="0"/>
          <w:numId w:val="15"/>
        </w:numPr>
        <w:ind w:left="300" w:right="300"/>
        <w:jc w:val="both"/>
      </w:pPr>
      <w:r w:rsidRPr="000A6FA4">
        <w:t xml:space="preserve">Закон РФ "Об основных гарантиях прав ребёнка в Российской Федерации". </w:t>
      </w:r>
    </w:p>
    <w:p w:rsidR="00CC128E" w:rsidRPr="000A6FA4" w:rsidRDefault="00CC128E" w:rsidP="004F7731">
      <w:pPr>
        <w:numPr>
          <w:ilvl w:val="0"/>
          <w:numId w:val="15"/>
        </w:numPr>
        <w:ind w:left="300" w:right="300"/>
        <w:jc w:val="both"/>
      </w:pPr>
      <w:r w:rsidRPr="000A6FA4">
        <w:t xml:space="preserve">Закон РФ "Об утверждении Федеральной программы развития образования". </w:t>
      </w:r>
    </w:p>
    <w:p w:rsidR="00CC128E" w:rsidRPr="000A6FA4" w:rsidRDefault="00CC128E" w:rsidP="004F7731">
      <w:pPr>
        <w:numPr>
          <w:ilvl w:val="0"/>
          <w:numId w:val="15"/>
        </w:numPr>
        <w:ind w:left="300" w:right="300"/>
        <w:jc w:val="both"/>
      </w:pPr>
      <w:r w:rsidRPr="000A6FA4">
        <w:t>Устав МБОУ «ИСОШ»</w:t>
      </w:r>
    </w:p>
    <w:p w:rsidR="00CC128E" w:rsidRPr="000A6FA4" w:rsidRDefault="00CC128E" w:rsidP="00924C39">
      <w:pPr>
        <w:ind w:left="300" w:right="300"/>
        <w:jc w:val="both"/>
      </w:pPr>
    </w:p>
    <w:p w:rsidR="00CC128E" w:rsidRPr="000A6FA4" w:rsidRDefault="00CC128E" w:rsidP="0069211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1F497D"/>
        </w:rPr>
      </w:pPr>
      <w:r w:rsidRPr="000A6FA4">
        <w:rPr>
          <w:b/>
          <w:bCs/>
          <w:color w:val="1F497D"/>
        </w:rPr>
        <w:t>Целью</w:t>
      </w:r>
      <w:r w:rsidRPr="000A6FA4">
        <w:rPr>
          <w:color w:val="1F497D"/>
        </w:rPr>
        <w:t xml:space="preserve"> воспитательной работы МБОУ «ИСОШ», понимаемой как управление, развитие и с</w:t>
      </w:r>
      <w:r>
        <w:rPr>
          <w:color w:val="1F497D"/>
        </w:rPr>
        <w:t xml:space="preserve">отрудничество, является процесс </w:t>
      </w:r>
      <w:r w:rsidRPr="000A6FA4">
        <w:rPr>
          <w:color w:val="1F497D"/>
        </w:rPr>
        <w:t>включения подрастающего поколения в жизнь общества, формирования образа жизни достойного ЧЕЛОВЕКА.</w:t>
      </w:r>
    </w:p>
    <w:p w:rsidR="00CC128E" w:rsidRPr="000A6FA4" w:rsidRDefault="00CC128E" w:rsidP="0069211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1F497D"/>
        </w:rPr>
      </w:pPr>
    </w:p>
    <w:p w:rsidR="00CC128E" w:rsidRPr="000A6FA4" w:rsidRDefault="00CC128E" w:rsidP="002B6106">
      <w:pPr>
        <w:shd w:val="clear" w:color="auto" w:fill="FFFFFF"/>
        <w:autoSpaceDE w:val="0"/>
        <w:autoSpaceDN w:val="0"/>
        <w:adjustRightInd w:val="0"/>
        <w:spacing w:line="244" w:lineRule="auto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Задачи</w:t>
      </w:r>
      <w:r>
        <w:rPr>
          <w:b/>
          <w:bCs/>
          <w:color w:val="000000"/>
        </w:rPr>
        <w:t xml:space="preserve"> </w:t>
      </w:r>
      <w:r w:rsidRPr="000A6FA4">
        <w:rPr>
          <w:color w:val="000000"/>
        </w:rPr>
        <w:t>воспитательной работы:</w:t>
      </w:r>
    </w:p>
    <w:p w:rsidR="00CC128E" w:rsidRPr="000A6FA4" w:rsidRDefault="00CC128E" w:rsidP="002B6106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color w:val="000000"/>
        </w:rPr>
        <w:t xml:space="preserve"> - Организация разнообразной, творческой, личностно- и общественно-значимой деятельности детей  как модели, образа будущей достойной жизни, в ходе которой осуществляется развитие и благополучная социализация учащихся («потребности в творческой деятельности»). Создание   условий   для   сохранения  и  укрепления  здоровья учащихся («потребности быть здоровым»).</w:t>
      </w:r>
    </w:p>
    <w:p w:rsidR="00CC128E" w:rsidRPr="000A6FA4" w:rsidRDefault="00CC128E" w:rsidP="002B6106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color w:val="000000"/>
        </w:rPr>
        <w:t xml:space="preserve"> - Создание благоприятного нравственно-психологического климата в коллективе, обеспечение условий защищенности каждого его члена («потребности в защищенности, безопасности»).</w:t>
      </w:r>
    </w:p>
    <w:p w:rsidR="00CC128E" w:rsidRPr="000A6FA4" w:rsidRDefault="00CC128E" w:rsidP="002B6106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color w:val="000000"/>
        </w:rPr>
        <w:t xml:space="preserve"> - Создание условий для самоутверждения каждого учащегося в формах общественно приемлемого поведения, обретение каждым необходимого для него уважения, социального статуса в среде сверстников («потребности в уважении, в признании»).</w:t>
      </w:r>
    </w:p>
    <w:p w:rsidR="00CC128E" w:rsidRPr="000A6FA4" w:rsidRDefault="00CC128E" w:rsidP="002B6106">
      <w:pPr>
        <w:shd w:val="clear" w:color="auto" w:fill="FFFFFF"/>
        <w:autoSpaceDE w:val="0"/>
        <w:autoSpaceDN w:val="0"/>
        <w:adjustRightInd w:val="0"/>
        <w:spacing w:line="256" w:lineRule="auto"/>
        <w:ind w:firstLine="285"/>
        <w:jc w:val="both"/>
        <w:rPr>
          <w:color w:val="000000"/>
        </w:rPr>
      </w:pPr>
      <w:r w:rsidRPr="000A6FA4">
        <w:rPr>
          <w:color w:val="000000"/>
        </w:rPr>
        <w:t xml:space="preserve"> - Создание условий, оказание помощи в поисках и обретениях ценностей и смысла  жизни,  ясных  целей пребывания в школе и после ее окончания («потребности в смысле жизни»).</w:t>
      </w:r>
    </w:p>
    <w:p w:rsidR="00CC128E" w:rsidRPr="000A6FA4" w:rsidRDefault="00CC128E" w:rsidP="002B6106">
      <w:pPr>
        <w:shd w:val="clear" w:color="auto" w:fill="FFFFFF"/>
        <w:autoSpaceDE w:val="0"/>
        <w:autoSpaceDN w:val="0"/>
        <w:adjustRightInd w:val="0"/>
        <w:spacing w:line="256" w:lineRule="auto"/>
        <w:ind w:firstLine="285"/>
        <w:jc w:val="both"/>
        <w:rPr>
          <w:color w:val="000000"/>
        </w:rPr>
      </w:pPr>
      <w:r w:rsidRPr="000A6FA4">
        <w:rPr>
          <w:color w:val="000000"/>
        </w:rPr>
        <w:t xml:space="preserve"> - Психолого-педагогическое просвещение учащихся, обучение их способам делать правильный выбор, приемам саморегуляции, самоуправления и самовоспитания как важнейшим условиям благополучной социализации и самореализации человека в грядущей взрослой жизни («потребности в самореализации»).</w:t>
      </w:r>
    </w:p>
    <w:p w:rsidR="00CC128E" w:rsidRPr="000A6FA4" w:rsidRDefault="00CC128E" w:rsidP="002B6106">
      <w:pPr>
        <w:shd w:val="clear" w:color="auto" w:fill="FFFFFF"/>
        <w:autoSpaceDE w:val="0"/>
        <w:autoSpaceDN w:val="0"/>
        <w:adjustRightInd w:val="0"/>
        <w:spacing w:line="256" w:lineRule="auto"/>
        <w:ind w:firstLine="285"/>
        <w:jc w:val="both"/>
        <w:rPr>
          <w:color w:val="000000"/>
        </w:rPr>
      </w:pPr>
      <w:r w:rsidRPr="000A6FA4">
        <w:rPr>
          <w:color w:val="000000"/>
        </w:rPr>
        <w:t xml:space="preserve"> -  Привитие оптимистического мировосприятия, научение (в том числе собственным примером) радостному проживанию жизни, каждой ее минуты. Сделать школу «школой радости» (В. А. Сухомлинский: «…потребности в удовольствии, в наслаждении, в радости»).</w:t>
      </w:r>
    </w:p>
    <w:p w:rsidR="00CC128E" w:rsidRPr="000A6FA4" w:rsidRDefault="00CC128E" w:rsidP="0069211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1F497D"/>
        </w:rPr>
      </w:pPr>
    </w:p>
    <w:p w:rsidR="00CC128E" w:rsidRPr="000A6FA4" w:rsidRDefault="00CC128E" w:rsidP="0069211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1F497D"/>
        </w:rPr>
      </w:pPr>
    </w:p>
    <w:p w:rsidR="00CC128E" w:rsidRPr="000A6FA4" w:rsidRDefault="00CC128E" w:rsidP="00FE3B88">
      <w:pPr>
        <w:keepNext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A6FA4">
        <w:rPr>
          <w:b/>
          <w:bCs/>
          <w:color w:val="000000"/>
        </w:rPr>
        <w:t>ПРИНЦИПЫ ВОСПИТАНИЯ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spacing w:before="12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Личностный.</w:t>
      </w:r>
      <w:r w:rsidRPr="000A6FA4">
        <w:rPr>
          <w:color w:val="000000"/>
        </w:rPr>
        <w:t xml:space="preserve"> Признание личности развивающегося человека высшей социальной ценностью.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Природосообразный.</w:t>
      </w:r>
      <w:r w:rsidRPr="000A6FA4">
        <w:rPr>
          <w:color w:val="000000"/>
        </w:rPr>
        <w:t xml:space="preserve"> Учет в работе с детьми половозрастных, психофизиологических особенностей учащихся.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Культуросообразный.</w:t>
      </w:r>
      <w:r w:rsidRPr="000A6FA4">
        <w:rPr>
          <w:color w:val="000000"/>
        </w:rPr>
        <w:t xml:space="preserve"> Опора в воспитании на национальные традиции народа, его культуру, национально-этническую обрядность, а также на достижения мировой культуры.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Деятельностный.</w:t>
      </w:r>
      <w:r w:rsidRPr="000A6FA4">
        <w:rPr>
          <w:color w:val="000000"/>
        </w:rPr>
        <w:t xml:space="preserve"> Организация деятельности с детьми на основе ведущей для данного возраста: для младших школьников – учении, учащихся основной школы – общении, для старшеклассников – учебно-профессиональной деятельности.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Дифференцированный.</w:t>
      </w:r>
      <w:r w:rsidRPr="000A6FA4">
        <w:rPr>
          <w:color w:val="000000"/>
        </w:rPr>
        <w:t xml:space="preserve"> Отбор содержания, форм, методов с учетом особенностей групп и каждого ученика в отдельности.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 xml:space="preserve">Средовый. </w:t>
      </w:r>
      <w:r w:rsidRPr="000A6FA4">
        <w:rPr>
          <w:color w:val="000000"/>
        </w:rPr>
        <w:t xml:space="preserve">Учет, использование в процессе воспитания среды (семьи как </w:t>
      </w:r>
      <w:r w:rsidRPr="000A6FA4">
        <w:t>главного воспитателя, ответственного за экологию детей, учреждений дополнительного образования, общественных организаций и другого окружения ученика).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Человековедческий.</w:t>
      </w:r>
      <w:r w:rsidRPr="000A6FA4">
        <w:rPr>
          <w:color w:val="000000"/>
        </w:rPr>
        <w:t xml:space="preserve"> Не только во внеурочной работе, но и в традиционные предметы включать материал, помогающий детям понять себя, мотивы своего поведения, отношения к окружающим, проектировать свою жизнь, то есть помогать ученику в создании «Я–Концепции».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 xml:space="preserve">Эмоциональный. </w:t>
      </w:r>
      <w:r w:rsidRPr="000A6FA4">
        <w:rPr>
          <w:color w:val="000000"/>
        </w:rPr>
        <w:t>Опора не только на сознание и поведение ребенка, но и на его чувства.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Отношенческий.</w:t>
      </w:r>
      <w:r w:rsidRPr="000A6FA4">
        <w:rPr>
          <w:color w:val="000000"/>
        </w:rPr>
        <w:t>Разумное сочетание в воспитательной работе антиподов: объекта – субъекта, коллективности – индивидуальности, традиции – новации, общения – обособления, поощрения – наказания, управления – самоуправления, воспитания – самовоспитания.</w:t>
      </w:r>
    </w:p>
    <w:p w:rsidR="00CC128E" w:rsidRPr="000A6FA4" w:rsidRDefault="00CC128E" w:rsidP="006E02F3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 xml:space="preserve">Диалогический.  </w:t>
      </w:r>
      <w:r w:rsidRPr="000A6FA4">
        <w:rPr>
          <w:color w:val="000000"/>
        </w:rPr>
        <w:t>Выход на определенном этапе совместной деятельности на субъект – субъектные отношения.</w:t>
      </w:r>
    </w:p>
    <w:p w:rsidR="00CC128E" w:rsidRPr="000A6FA4" w:rsidRDefault="00CC128E" w:rsidP="00FE3B88">
      <w:pPr>
        <w:tabs>
          <w:tab w:val="left" w:leader="dot" w:pos="0"/>
        </w:tabs>
        <w:jc w:val="center"/>
        <w:rPr>
          <w:b/>
          <w:bCs/>
          <w:color w:val="C0504D"/>
        </w:rPr>
      </w:pPr>
      <w:r w:rsidRPr="000A6FA4">
        <w:rPr>
          <w:b/>
          <w:bCs/>
          <w:color w:val="C0504D"/>
        </w:rPr>
        <w:t>Воспитательная работа включает в себя:</w:t>
      </w:r>
    </w:p>
    <w:p w:rsidR="00CC128E" w:rsidRPr="000A6FA4" w:rsidRDefault="00CC128E" w:rsidP="006A1D1A">
      <w:pPr>
        <w:rPr>
          <w:b/>
          <w:bCs/>
        </w:rPr>
      </w:pPr>
      <w:r w:rsidRPr="000A6FA4">
        <w:rPr>
          <w:b/>
          <w:bCs/>
        </w:rPr>
        <w:t>ЦЕЛЕВАЯ ПРОГРАММА   « Наш путь к здоровью»</w:t>
      </w:r>
    </w:p>
    <w:p w:rsidR="00CC128E" w:rsidRPr="000A6FA4" w:rsidRDefault="00CC128E" w:rsidP="00AA565E">
      <w:pPr>
        <w:rPr>
          <w:i/>
          <w:iCs/>
        </w:rPr>
      </w:pPr>
      <w:r w:rsidRPr="000A6FA4">
        <w:rPr>
          <w:i/>
          <w:iCs/>
        </w:rPr>
        <w:t>Цели и задачи  программы:Первым и самым главным направлением является защита, сохранение и развитие здоровья ученика. Имеется в виду его физическое и психическое здоровье.</w:t>
      </w:r>
    </w:p>
    <w:p w:rsidR="00CC128E" w:rsidRPr="000A6FA4" w:rsidRDefault="00CC128E" w:rsidP="00AA565E">
      <w:pPr>
        <w:rPr>
          <w:i/>
          <w:iCs/>
        </w:rPr>
      </w:pPr>
      <w:r w:rsidRPr="000A6FA4">
        <w:rPr>
          <w:i/>
          <w:iCs/>
        </w:rPr>
        <w:t>Цель этого направления состоит в том, чтобы показать ребенку, его семье значимость его физического состояния для будущего жизнеутверждения, для развития его нравственных качеств и душевных сил, для профессионального становления.</w:t>
      </w:r>
    </w:p>
    <w:p w:rsidR="00CC128E" w:rsidRPr="000A6FA4" w:rsidRDefault="00CC128E" w:rsidP="004F7731">
      <w:pPr>
        <w:numPr>
          <w:ilvl w:val="0"/>
          <w:numId w:val="1"/>
        </w:numPr>
      </w:pPr>
      <w:r w:rsidRPr="000A6FA4">
        <w:t>формирование стремления к здоровому образу жизни, профилактические мероприятия</w:t>
      </w:r>
    </w:p>
    <w:p w:rsidR="00CC128E" w:rsidRPr="000A6FA4" w:rsidRDefault="00CC128E" w:rsidP="004F7731">
      <w:pPr>
        <w:numPr>
          <w:ilvl w:val="0"/>
          <w:numId w:val="1"/>
        </w:numPr>
      </w:pPr>
      <w:r w:rsidRPr="000A6FA4">
        <w:t>осознание здоровья, как одной из главных ценностей</w:t>
      </w:r>
    </w:p>
    <w:p w:rsidR="00CC128E" w:rsidRPr="000A6FA4" w:rsidRDefault="00CC128E" w:rsidP="004F7731">
      <w:pPr>
        <w:numPr>
          <w:ilvl w:val="0"/>
          <w:numId w:val="1"/>
        </w:numPr>
      </w:pPr>
      <w:r w:rsidRPr="000A6FA4">
        <w:t>психическое, физическое, нравственное здоровье</w:t>
      </w:r>
    </w:p>
    <w:p w:rsidR="00CC128E" w:rsidRPr="000A6FA4" w:rsidRDefault="00CC128E" w:rsidP="004F7731">
      <w:pPr>
        <w:numPr>
          <w:ilvl w:val="0"/>
          <w:numId w:val="1"/>
        </w:numPr>
      </w:pPr>
      <w:r w:rsidRPr="000A6FA4">
        <w:t>создание комплекса мероприятий, направленных на сохранение и укрепление здоровья учащихся</w:t>
      </w:r>
    </w:p>
    <w:p w:rsidR="00CC128E" w:rsidRPr="000A6FA4" w:rsidRDefault="00CC128E" w:rsidP="004F7731">
      <w:pPr>
        <w:numPr>
          <w:ilvl w:val="0"/>
          <w:numId w:val="1"/>
        </w:numPr>
      </w:pPr>
      <w:r w:rsidRPr="000A6FA4">
        <w:t>охрана жизни детей</w:t>
      </w:r>
    </w:p>
    <w:p w:rsidR="00CC128E" w:rsidRPr="000A6FA4" w:rsidRDefault="00CC128E" w:rsidP="00DF66D3">
      <w:pPr>
        <w:rPr>
          <w:b/>
          <w:bCs/>
        </w:rPr>
      </w:pPr>
      <w:r w:rsidRPr="000A6FA4">
        <w:rPr>
          <w:b/>
          <w:bCs/>
        </w:rPr>
        <w:t>ЦЕЛЕВАЯ ПОДПРОГРАММА «Здоровое питание»</w:t>
      </w:r>
    </w:p>
    <w:p w:rsidR="00CC128E" w:rsidRPr="000A6FA4" w:rsidRDefault="00CC128E" w:rsidP="00DF66D3">
      <w:r w:rsidRPr="000A6FA4">
        <w:t>Цель: Совершенствование системы организации школьного питания  обеспечивающей качественное и сбалансированное питание учащихся</w:t>
      </w:r>
    </w:p>
    <w:p w:rsidR="00CC128E" w:rsidRPr="000A6FA4" w:rsidRDefault="00CC128E" w:rsidP="00DF66D3">
      <w:r w:rsidRPr="000A6FA4">
        <w:t xml:space="preserve">Задачи: </w:t>
      </w:r>
    </w:p>
    <w:p w:rsidR="00CC128E" w:rsidRPr="000A6FA4" w:rsidRDefault="00CC128E" w:rsidP="00DF66D3">
      <w:r w:rsidRPr="000A6FA4">
        <w:t>-     обеспечение доступности школьного питания.</w:t>
      </w:r>
    </w:p>
    <w:p w:rsidR="00CC128E" w:rsidRPr="000A6FA4" w:rsidRDefault="00CC128E" w:rsidP="00DF66D3">
      <w:r w:rsidRPr="000A6FA4">
        <w:t>-     повышение качества питания учащихся , обеспечение соответствия школьного питания детей установленным нормам и стандартам.</w:t>
      </w:r>
    </w:p>
    <w:p w:rsidR="00CC128E" w:rsidRPr="000A6FA4" w:rsidRDefault="00CC128E" w:rsidP="00DF66D3">
      <w:r w:rsidRPr="000A6FA4">
        <w:t>-    внедрение новых технологий.</w:t>
      </w:r>
    </w:p>
    <w:p w:rsidR="00CC128E" w:rsidRPr="000A6FA4" w:rsidRDefault="00CC128E" w:rsidP="00DF66D3">
      <w:r w:rsidRPr="000A6FA4">
        <w:t>-    совершенствование профессионально-кадрового состава работников, задействованных в системе школьного питания.</w:t>
      </w:r>
    </w:p>
    <w:p w:rsidR="00CC128E" w:rsidRPr="000A6FA4" w:rsidRDefault="00CC128E" w:rsidP="00DF66D3">
      <w:r w:rsidRPr="000A6FA4">
        <w:t>-    пропаганда и обучение в области здорового питания.</w:t>
      </w:r>
    </w:p>
    <w:p w:rsidR="00CC128E" w:rsidRPr="000A6FA4" w:rsidRDefault="00CC128E" w:rsidP="006A1D1A">
      <w:pPr>
        <w:rPr>
          <w:b/>
          <w:bCs/>
        </w:rPr>
      </w:pPr>
      <w:r w:rsidRPr="000A6FA4">
        <w:rPr>
          <w:b/>
          <w:bCs/>
        </w:rPr>
        <w:t>ЦЕЛЕВАЯ ПРОГРАММА «Мы дети России!»</w:t>
      </w:r>
    </w:p>
    <w:p w:rsidR="00CC128E" w:rsidRPr="000A6FA4" w:rsidRDefault="00CC128E" w:rsidP="006A1D1A">
      <w:pPr>
        <w:rPr>
          <w:b/>
          <w:bCs/>
          <w:i/>
          <w:iCs/>
          <w:u w:val="single"/>
        </w:rPr>
      </w:pPr>
      <w:r w:rsidRPr="000A6FA4">
        <w:rPr>
          <w:b/>
          <w:bCs/>
          <w:i/>
          <w:iCs/>
          <w:u w:val="single"/>
        </w:rPr>
        <w:t>Цели и задачи программы:</w:t>
      </w:r>
    </w:p>
    <w:p w:rsidR="00CC128E" w:rsidRPr="000A6FA4" w:rsidRDefault="00CC128E" w:rsidP="004F7731">
      <w:pPr>
        <w:numPr>
          <w:ilvl w:val="0"/>
          <w:numId w:val="1"/>
        </w:numPr>
      </w:pPr>
      <w:r w:rsidRPr="000A6FA4">
        <w:t>формирование гуманистических, толерантных  отношений к окружающему миру</w:t>
      </w:r>
    </w:p>
    <w:p w:rsidR="00CC128E" w:rsidRPr="000A6FA4" w:rsidRDefault="00CC128E" w:rsidP="004F7731">
      <w:pPr>
        <w:numPr>
          <w:ilvl w:val="0"/>
          <w:numId w:val="1"/>
        </w:numPr>
      </w:pPr>
      <w:r w:rsidRPr="000A6FA4">
        <w:t>приобщение к общечеловеческим ценностям:  Человек, Семья, Отечество, Труд, Знание, Здоровье, Культура, Мир -  освоение, усвоение, присвоение этих ценностей</w:t>
      </w:r>
    </w:p>
    <w:p w:rsidR="00CC128E" w:rsidRPr="000A6FA4" w:rsidRDefault="00CC128E" w:rsidP="004F7731">
      <w:pPr>
        <w:numPr>
          <w:ilvl w:val="0"/>
          <w:numId w:val="1"/>
        </w:numPr>
      </w:pPr>
      <w:r w:rsidRPr="000A6FA4">
        <w:t>формирование чувства патриотизма, сознание активного гражданина обладающего политической культурой, критическим мышлением, способностью самостоятельно делать выбор в любой ситуации</w:t>
      </w:r>
    </w:p>
    <w:p w:rsidR="00CC128E" w:rsidRPr="000A6FA4" w:rsidRDefault="00CC128E" w:rsidP="001E7BE8">
      <w:pPr>
        <w:rPr>
          <w:b/>
          <w:bCs/>
        </w:rPr>
      </w:pPr>
      <w:r w:rsidRPr="000A6FA4">
        <w:rPr>
          <w:b/>
          <w:bCs/>
        </w:rPr>
        <w:t>ЦЕЛЕВАЯ  ПРОГРАММА   «Интеллект»,</w:t>
      </w:r>
    </w:p>
    <w:p w:rsidR="00CC128E" w:rsidRPr="000A6FA4" w:rsidRDefault="00CC128E" w:rsidP="001E7BE8">
      <w:r w:rsidRPr="000A6FA4">
        <w:rPr>
          <w:b/>
          <w:bCs/>
          <w:i/>
          <w:iCs/>
        </w:rPr>
        <w:t>Целью</w:t>
      </w:r>
      <w:r w:rsidRPr="000A6FA4">
        <w:t>образования в школе является выявление и развитие способностей каждого</w:t>
      </w:r>
    </w:p>
    <w:p w:rsidR="00CC128E" w:rsidRPr="000A6FA4" w:rsidRDefault="00CC128E" w:rsidP="001E7BE8">
      <w:r w:rsidRPr="000A6FA4">
        <w:t>ученика на основе личностно – ориентированного подхода в обучении, формирование</w:t>
      </w:r>
    </w:p>
    <w:p w:rsidR="00CC128E" w:rsidRPr="000A6FA4" w:rsidRDefault="00CC128E" w:rsidP="001E7BE8">
      <w:r w:rsidRPr="000A6FA4">
        <w:t>духовно богатой, свободной, физически здоровой, творчески мыслящей личности,</w:t>
      </w:r>
    </w:p>
    <w:p w:rsidR="00CC128E" w:rsidRPr="000A6FA4" w:rsidRDefault="00CC128E" w:rsidP="001E7BE8">
      <w:r w:rsidRPr="000A6FA4">
        <w:t>обладающей прочными базовыми знаниями средней школы, способной</w:t>
      </w:r>
    </w:p>
    <w:p w:rsidR="00CC128E" w:rsidRPr="000A6FA4" w:rsidRDefault="00CC128E" w:rsidP="001E7BE8">
      <w:r w:rsidRPr="000A6FA4">
        <w:t>адаптироваться к условиям новой жизни. Однако данный процесс не должен быть</w:t>
      </w:r>
    </w:p>
    <w:p w:rsidR="00CC128E" w:rsidRPr="000A6FA4" w:rsidRDefault="00CC128E" w:rsidP="001E7BE8">
      <w:r w:rsidRPr="000A6FA4">
        <w:t>стихийным. Обеспечить планомерность и систематичность данного процесса и</w:t>
      </w:r>
    </w:p>
    <w:p w:rsidR="00CC128E" w:rsidRPr="000A6FA4" w:rsidRDefault="00CC128E" w:rsidP="001E7BE8">
      <w:r w:rsidRPr="000A6FA4">
        <w:t>призвана программа.</w:t>
      </w:r>
    </w:p>
    <w:p w:rsidR="00CC128E" w:rsidRPr="000A6FA4" w:rsidRDefault="00CC128E" w:rsidP="001E7BE8">
      <w:pPr>
        <w:rPr>
          <w:b/>
          <w:bCs/>
          <w:i/>
          <w:iCs/>
        </w:rPr>
      </w:pPr>
      <w:r w:rsidRPr="000A6FA4">
        <w:rPr>
          <w:b/>
          <w:bCs/>
          <w:i/>
          <w:iCs/>
        </w:rPr>
        <w:t>Задачи:</w:t>
      </w:r>
    </w:p>
    <w:p w:rsidR="00CC128E" w:rsidRPr="000A6FA4" w:rsidRDefault="00CC128E" w:rsidP="001E7BE8">
      <w:r w:rsidRPr="000A6FA4">
        <w:t>1  - Создать систему целенаправленного выявления способностей каждогоребенка;</w:t>
      </w:r>
    </w:p>
    <w:p w:rsidR="00CC128E" w:rsidRPr="000A6FA4" w:rsidRDefault="00CC128E" w:rsidP="001E7BE8">
      <w:r w:rsidRPr="000A6FA4">
        <w:t>2  - Создать максимально благоприятные условия для интеллектуального,морально-физического развития детей;</w:t>
      </w:r>
    </w:p>
    <w:p w:rsidR="00CC128E" w:rsidRPr="000A6FA4" w:rsidRDefault="00CC128E" w:rsidP="001E7BE8">
      <w:r w:rsidRPr="000A6FA4">
        <w:t>3  - Стимулировать творческую деятельность детей и педагогов;</w:t>
      </w:r>
    </w:p>
    <w:p w:rsidR="00CC128E" w:rsidRPr="000A6FA4" w:rsidRDefault="00CC128E" w:rsidP="001E7BE8">
      <w:r w:rsidRPr="000A6FA4">
        <w:t>4  -  Разработать и поэтапно внедрять новое содержание образования,прогрессивные технологии в работе с детьми;</w:t>
      </w:r>
    </w:p>
    <w:p w:rsidR="00CC128E" w:rsidRPr="000A6FA4" w:rsidRDefault="00CC128E" w:rsidP="001E7BE8">
      <w:r w:rsidRPr="000A6FA4">
        <w:t>5 -  Обеспечить фундаментальную гуманитарно-образовательную подготовкудетей;</w:t>
      </w:r>
    </w:p>
    <w:p w:rsidR="00CC128E" w:rsidRPr="000A6FA4" w:rsidRDefault="00CC128E" w:rsidP="001E7BE8">
      <w:r w:rsidRPr="000A6FA4">
        <w:t>6  - Создать условия детям для реализации их личных творческих способностейвпроцессе научно-исследовательской и поисковой деятельности;</w:t>
      </w:r>
    </w:p>
    <w:p w:rsidR="00CC128E" w:rsidRPr="000A6FA4" w:rsidRDefault="00CC128E" w:rsidP="001E7BE8">
      <w:pPr>
        <w:rPr>
          <w:b/>
          <w:bCs/>
        </w:rPr>
      </w:pPr>
      <w:r w:rsidRPr="000A6FA4">
        <w:rPr>
          <w:b/>
          <w:bCs/>
        </w:rPr>
        <w:t>ЦЕЛЕВАЯ  ПРОГРАММА  «Досуг»</w:t>
      </w:r>
    </w:p>
    <w:p w:rsidR="00CC128E" w:rsidRPr="000A6FA4" w:rsidRDefault="00CC128E" w:rsidP="001E7BE8">
      <w:r w:rsidRPr="000A6FA4">
        <w:rPr>
          <w:b/>
          <w:bCs/>
        </w:rPr>
        <w:t xml:space="preserve">Цель  программы - </w:t>
      </w:r>
      <w:r w:rsidRPr="000A6FA4">
        <w:t>формирование системы организации праздничных форм досуговой деятельности для создания благоприятной социально-педагогической и творческой среды развития личности ребенка современного общества.</w:t>
      </w:r>
    </w:p>
    <w:p w:rsidR="00CC128E" w:rsidRPr="000A6FA4" w:rsidRDefault="00CC128E" w:rsidP="001E7BE8">
      <w:r w:rsidRPr="000A6FA4">
        <w:rPr>
          <w:b/>
          <w:bCs/>
        </w:rPr>
        <w:t>Задачи программы:</w:t>
      </w:r>
    </w:p>
    <w:p w:rsidR="00CC128E" w:rsidRPr="000A6FA4" w:rsidRDefault="00CC128E" w:rsidP="001E7BE8">
      <w:r w:rsidRPr="000A6FA4">
        <w:t xml:space="preserve">совершенствовать качества и эффективности досуговой деятельности; </w:t>
      </w:r>
    </w:p>
    <w:p w:rsidR="00CC128E" w:rsidRPr="000A6FA4" w:rsidRDefault="00CC128E" w:rsidP="001E7BE8">
      <w:r w:rsidRPr="000A6FA4">
        <w:t>разработать современную стратегию организации и проведения детских мероприятий как наиболее доступной формы досуговой деятельности; осуществлять личностно-ориентированный подход в формировании ценностных ориентаций в выборе детьми позитивных творческих форм организации досуга; воспитать гражданственность и патриотизм у  детей и подростков в процессе проведения митингов, акций и тематических праздников; развивать празднично-игровую  культуру детей и взрослых в современных социальных условиях; искать новые художественно-педагогические формы, методы и технологии проведения праздничных программ для детей и подростков; определить художественный уровень детских праздников, проводимых учреждениями образования и выработать  методические рекомендации  по организации и проведению празднично-массовых мероприятий для детей.</w:t>
      </w:r>
    </w:p>
    <w:p w:rsidR="00CC128E" w:rsidRPr="000A6FA4" w:rsidRDefault="00CC128E" w:rsidP="006A1D1A">
      <w:pPr>
        <w:rPr>
          <w:b/>
          <w:bCs/>
        </w:rPr>
      </w:pPr>
      <w:r w:rsidRPr="000A6FA4">
        <w:rPr>
          <w:b/>
          <w:bCs/>
        </w:rPr>
        <w:t>ЦЕЛЕВАЯ  ПРОГРАММА «Семья»  «Профилактика правонарушений»</w:t>
      </w:r>
    </w:p>
    <w:p w:rsidR="00CC128E" w:rsidRPr="000A6FA4" w:rsidRDefault="00CC128E" w:rsidP="006A1D1A">
      <w:pPr>
        <w:rPr>
          <w:b/>
          <w:bCs/>
          <w:i/>
          <w:iCs/>
          <w:u w:val="single"/>
        </w:rPr>
      </w:pPr>
      <w:r w:rsidRPr="000A6FA4">
        <w:rPr>
          <w:b/>
          <w:bCs/>
          <w:i/>
          <w:iCs/>
          <w:u w:val="single"/>
        </w:rPr>
        <w:t>Цели и задачи программы:</w:t>
      </w:r>
    </w:p>
    <w:p w:rsidR="00CC128E" w:rsidRPr="000A6FA4" w:rsidRDefault="00CC128E" w:rsidP="001E7BE8">
      <w:r w:rsidRPr="000A6FA4">
        <w:t xml:space="preserve">        Развитие сотруднических отношений между педагогами и родителями, формирование гуманных отношений между детьми и родителями.</w:t>
      </w:r>
    </w:p>
    <w:p w:rsidR="00CC128E" w:rsidRPr="000A6FA4" w:rsidRDefault="00CC128E" w:rsidP="001E7BE8">
      <w:r w:rsidRPr="000A6FA4">
        <w:t xml:space="preserve">       Формирование нравственно ориентированной личности  ребенка, обладающего коммуникативной культурой и стремящегося к реализации своих способностей, раскрытию и развитию индивидуальности.</w:t>
      </w:r>
    </w:p>
    <w:p w:rsidR="00CC128E" w:rsidRPr="000A6FA4" w:rsidRDefault="00CC128E" w:rsidP="001E7BE8">
      <w:r w:rsidRPr="000A6FA4">
        <w:t xml:space="preserve">       Задачи:</w:t>
      </w:r>
    </w:p>
    <w:p w:rsidR="00CC128E" w:rsidRPr="000A6FA4" w:rsidRDefault="00CC128E" w:rsidP="001E7BE8">
      <w:r w:rsidRPr="000A6FA4">
        <w:t>Изучение семейной атмосферы, окружающей ученика, его взаимоотношений с членами семьи;</w:t>
      </w:r>
    </w:p>
    <w:p w:rsidR="00CC128E" w:rsidRPr="000A6FA4" w:rsidRDefault="00CC128E" w:rsidP="001E7BE8">
      <w:r w:rsidRPr="000A6FA4">
        <w:t>Психолого-педагогическое и правовое просвещение родителей через систему родительских собраний, консультаций, бесед;</w:t>
      </w:r>
    </w:p>
    <w:p w:rsidR="00CC128E" w:rsidRPr="000A6FA4" w:rsidRDefault="00CC128E" w:rsidP="001E7BE8">
      <w:r w:rsidRPr="000A6FA4">
        <w:t>Организация совместного проведения свободного времени детей и родителей;</w:t>
      </w:r>
    </w:p>
    <w:p w:rsidR="00CC128E" w:rsidRPr="000A6FA4" w:rsidRDefault="00CC128E" w:rsidP="001E7BE8">
      <w:r w:rsidRPr="000A6FA4">
        <w:t>Обеспечить охрану жизни и здоровья детей. Социально-педагогическую поддержку трудных подростков путем вовлечения их в различные формы детского творчества и спортивные занятия.</w:t>
      </w:r>
    </w:p>
    <w:p w:rsidR="00CC128E" w:rsidRPr="000A6FA4" w:rsidRDefault="00CC128E" w:rsidP="001E7BE8">
      <w:r w:rsidRPr="000A6FA4">
        <w:t>Защита интересов и прав ребенка в семьях, особенно в неблагополучных.</w:t>
      </w:r>
    </w:p>
    <w:p w:rsidR="00CC128E" w:rsidRPr="000A6FA4" w:rsidRDefault="00CC128E" w:rsidP="001E7BE8">
      <w:r w:rsidRPr="000A6FA4">
        <w:t>Психолого-педагогическая работа по предупреждению правонарушений совместно с КДН, ПДН.</w:t>
      </w:r>
    </w:p>
    <w:p w:rsidR="00CC128E" w:rsidRPr="00A34667" w:rsidRDefault="00CC128E" w:rsidP="00F67FC6">
      <w:pPr>
        <w:tabs>
          <w:tab w:val="left" w:leader="dot" w:pos="0"/>
        </w:tabs>
        <w:jc w:val="both"/>
      </w:pPr>
    </w:p>
    <w:p w:rsidR="00CC128E" w:rsidRPr="000A6FA4" w:rsidRDefault="00CC128E" w:rsidP="00DF66D3">
      <w:pPr>
        <w:tabs>
          <w:tab w:val="left" w:leader="dot" w:pos="0"/>
        </w:tabs>
        <w:ind w:left="1080"/>
        <w:jc w:val="center"/>
        <w:rPr>
          <w:b/>
          <w:bCs/>
        </w:rPr>
      </w:pPr>
      <w:r w:rsidRPr="000A6FA4">
        <w:rPr>
          <w:b/>
          <w:bCs/>
        </w:rPr>
        <w:t>Важнейшие принципы целевых программ:</w:t>
      </w:r>
    </w:p>
    <w:p w:rsidR="00CC128E" w:rsidRPr="000A6FA4" w:rsidRDefault="00CC128E" w:rsidP="006A1D1A">
      <w:pPr>
        <w:tabs>
          <w:tab w:val="left" w:leader="dot" w:pos="0"/>
        </w:tabs>
        <w:ind w:left="1080"/>
        <w:jc w:val="both"/>
        <w:rPr>
          <w:b/>
          <w:bCs/>
        </w:rPr>
      </w:pPr>
    </w:p>
    <w:p w:rsidR="00CC128E" w:rsidRPr="000A6FA4" w:rsidRDefault="00CC128E" w:rsidP="006A1D1A">
      <w:pPr>
        <w:tabs>
          <w:tab w:val="left" w:leader="dot" w:pos="0"/>
        </w:tabs>
        <w:ind w:left="1080"/>
        <w:jc w:val="both"/>
      </w:pPr>
      <w:r w:rsidRPr="000A6FA4">
        <w:t>- Гуманизация обучения и воспитания;</w:t>
      </w:r>
    </w:p>
    <w:p w:rsidR="00CC128E" w:rsidRPr="000A6FA4" w:rsidRDefault="00CC128E" w:rsidP="006A1D1A">
      <w:pPr>
        <w:tabs>
          <w:tab w:val="left" w:leader="dot" w:pos="0"/>
        </w:tabs>
        <w:ind w:left="1080"/>
        <w:jc w:val="both"/>
      </w:pPr>
      <w:r w:rsidRPr="000A6FA4">
        <w:t>- Гуманизация и дифференциация учебно-воспитательного процесса;</w:t>
      </w:r>
    </w:p>
    <w:p w:rsidR="00CC128E" w:rsidRPr="000A6FA4" w:rsidRDefault="00CC128E" w:rsidP="006A1D1A">
      <w:pPr>
        <w:tabs>
          <w:tab w:val="left" w:leader="dot" w:pos="0"/>
        </w:tabs>
        <w:ind w:left="1080"/>
        <w:jc w:val="both"/>
      </w:pPr>
      <w:r w:rsidRPr="000A6FA4">
        <w:t>- Системно-деятельный и личностно-ориентированный подход к воспитанию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Гуманистический характер воспитания и обучения предполагает реализацию воспитательных задач на каждом учебном, внеклассном занятии, создание воспитательной среды во внеурочное время, построение работы, нацеленной на развитие личности каждого ребенка.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Системный подход к воспитанию реализуется через: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- воспитание в процессе обучения;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- воспитание межличностных отношений на всех уровнях;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- внеурочная деятельность;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- внешкольная деятельность;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- работа с семьей.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Эти формы осуществляются в виде творческих дел, воспитательных мероприятий через систему целевых программ.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Основу функционирования и развития воспитательной работы составляет совместная деятельность и общение детей, педагогов, родителей, направленные на развитие потребности в формировании здорового образа жизни.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Основные виды деятельности: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1 ступень – игровая;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2 ступень – коллективная творческая деятельность (КТД);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3 ступень – трудовая, спортивная и деятельность по самоуправлению.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t>Немаловажную роль в реализации целевых программ воспитательной работы играют традиции школы: День Знаний, Праздник Золотой Осени, День Туризма, день Учителя, День пожилых людей, День Матери, День здоровья, Предметные недели, Новогодний Карнавал, праздник Сагаалган, Школьный смотр – строя и песни, Женский День, День Защиты Детей, Последний звонок, выпускной вечер.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</w:p>
    <w:p w:rsidR="00CC128E" w:rsidRPr="000A6FA4" w:rsidRDefault="00CC128E" w:rsidP="000A3148">
      <w:pPr>
        <w:pStyle w:val="BodyTextIndent2"/>
        <w:spacing w:after="0" w:line="240" w:lineRule="auto"/>
        <w:ind w:left="0" w:firstLine="709"/>
        <w:rPr>
          <w:b/>
          <w:bCs/>
        </w:rPr>
      </w:pPr>
      <w:r w:rsidRPr="000A6FA4">
        <w:rPr>
          <w:b/>
          <w:bCs/>
        </w:rPr>
        <w:t xml:space="preserve">В основу воспитательной работы  положены педагогические идеи: </w:t>
      </w:r>
    </w:p>
    <w:p w:rsidR="00CC128E" w:rsidRPr="000A6FA4" w:rsidRDefault="00CC128E" w:rsidP="000A3148">
      <w:pPr>
        <w:pStyle w:val="NormalWeb"/>
        <w:spacing w:before="0" w:beforeAutospacing="0" w:after="0" w:afterAutospacing="0"/>
        <w:ind w:firstLine="709"/>
        <w:jc w:val="both"/>
      </w:pPr>
      <w:r w:rsidRPr="000A6FA4">
        <w:rPr>
          <w:b/>
          <w:bCs/>
        </w:rPr>
        <w:t xml:space="preserve">  1.  Личностная    направленность воспитания</w:t>
      </w:r>
      <w:r w:rsidRPr="000A6FA4">
        <w:t xml:space="preserve">:в центре всей воспитательной работы  стоит  ребенок, подросток, раскрытие потенциалов личности, как в учебной, так и во внеурочной работе, предоставление каждому обучающемуся возможности для самореализации. </w:t>
      </w:r>
    </w:p>
    <w:p w:rsidR="00CC128E" w:rsidRPr="000A6FA4" w:rsidRDefault="00CC128E" w:rsidP="000A3148">
      <w:pPr>
        <w:pStyle w:val="NormalWeb"/>
        <w:spacing w:before="0" w:beforeAutospacing="0" w:after="0" w:afterAutospacing="0"/>
        <w:ind w:firstLine="709"/>
        <w:jc w:val="both"/>
      </w:pPr>
      <w:r w:rsidRPr="000A6FA4">
        <w:rPr>
          <w:b/>
          <w:bCs/>
        </w:rPr>
        <w:t>2. Опора на совместную деятельность детей и взрослых</w:t>
      </w:r>
      <w:r w:rsidRPr="000A6FA4">
        <w:t>:поиск совместно с детьми  образцов нравственности, лучших образцов духовной культуры, культуры деятельности, выработка на этой основе собственных ценностей, норм и законов жизни.</w:t>
      </w:r>
    </w:p>
    <w:p w:rsidR="00CC128E" w:rsidRPr="000A6FA4" w:rsidRDefault="00CC128E" w:rsidP="000A3148">
      <w:pPr>
        <w:pStyle w:val="Heading1"/>
        <w:ind w:firstLine="709"/>
        <w:jc w:val="both"/>
      </w:pPr>
      <w:r w:rsidRPr="000A6FA4">
        <w:rPr>
          <w:b w:val="0"/>
          <w:bCs w:val="0"/>
        </w:rPr>
        <w:t>3. Уважение права личности на ошибку</w:t>
      </w:r>
      <w:r w:rsidRPr="000A6FA4">
        <w:t xml:space="preserve">: идея  толерантности базируется на признании за каждым человеком права иметь собственные взгляды, принципы, отношение к происходящему, свободное отношение к культуре и моде, к людям и окружающему миру.  </w:t>
      </w:r>
    </w:p>
    <w:p w:rsidR="00CC128E" w:rsidRPr="000A6FA4" w:rsidRDefault="00CC128E" w:rsidP="000A3148">
      <w:pPr>
        <w:pStyle w:val="NormalWeb"/>
        <w:suppressAutoHyphens/>
        <w:spacing w:before="0" w:beforeAutospacing="0" w:after="0" w:afterAutospacing="0"/>
        <w:ind w:firstLine="709"/>
        <w:jc w:val="both"/>
      </w:pPr>
      <w:r w:rsidRPr="000A6FA4">
        <w:rPr>
          <w:b/>
          <w:bCs/>
        </w:rPr>
        <w:t>4. Создание среды возможного успеха:</w:t>
      </w:r>
      <w:r w:rsidRPr="000A6FA4">
        <w:t xml:space="preserve"> суть воспитания успехом заключается в том, что педагог в процессе совместной  деятельности,  стремится как можно глубже понять детей, осмыслить особенности и выделить  достоинства, позитивные стремления, мечты, конструктивные цели и задачи деятельности, развивать любые ростки успеха. </w:t>
      </w:r>
    </w:p>
    <w:p w:rsidR="00CC128E" w:rsidRPr="000A6FA4" w:rsidRDefault="00CC128E" w:rsidP="000A3148">
      <w:pPr>
        <w:pStyle w:val="NormalWeb"/>
        <w:suppressAutoHyphens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0A6FA4">
        <w:rPr>
          <w:b/>
          <w:bCs/>
          <w:spacing w:val="6"/>
        </w:rPr>
        <w:t xml:space="preserve">5. Детское самоуправление и самодеятельное творчество - </w:t>
      </w:r>
      <w:r w:rsidRPr="000A6FA4">
        <w:rPr>
          <w:color w:val="000000"/>
          <w:spacing w:val="2"/>
        </w:rPr>
        <w:t>реальная возможность оказывать влияние на прини</w:t>
      </w:r>
      <w:r w:rsidRPr="000A6FA4">
        <w:rPr>
          <w:color w:val="000000"/>
          <w:spacing w:val="2"/>
        </w:rPr>
        <w:softHyphen/>
      </w:r>
      <w:r w:rsidRPr="000A6FA4">
        <w:rPr>
          <w:color w:val="000000"/>
          <w:spacing w:val="9"/>
        </w:rPr>
        <w:t xml:space="preserve">маемые решения  и </w:t>
      </w:r>
      <w:r w:rsidRPr="000A6FA4">
        <w:rPr>
          <w:color w:val="000000"/>
          <w:spacing w:val="4"/>
        </w:rPr>
        <w:t>обеспечивает причастность школьника к формиро</w:t>
      </w:r>
      <w:r w:rsidRPr="000A6FA4">
        <w:rPr>
          <w:color w:val="000000"/>
          <w:spacing w:val="4"/>
        </w:rPr>
        <w:softHyphen/>
      </w:r>
      <w:r w:rsidRPr="000A6FA4">
        <w:rPr>
          <w:color w:val="000000"/>
          <w:spacing w:val="7"/>
        </w:rPr>
        <w:t xml:space="preserve">ванию уклада  жизни школы вне уроков. </w:t>
      </w:r>
    </w:p>
    <w:p w:rsidR="00CC128E" w:rsidRPr="000A6FA4" w:rsidRDefault="00CC128E" w:rsidP="000A3148">
      <w:pPr>
        <w:ind w:firstLine="709"/>
        <w:jc w:val="both"/>
        <w:rPr>
          <w:color w:val="000000"/>
          <w:spacing w:val="-2"/>
        </w:rPr>
      </w:pPr>
      <w:r w:rsidRPr="000A6FA4">
        <w:rPr>
          <w:b/>
          <w:bCs/>
        </w:rPr>
        <w:t xml:space="preserve">6. Гражданская грамотность и ответственность </w:t>
      </w:r>
      <w:r w:rsidRPr="000A6FA4">
        <w:rPr>
          <w:color w:val="000000"/>
          <w:spacing w:val="2"/>
        </w:rPr>
        <w:t>— совокупность способно</w:t>
      </w:r>
      <w:r w:rsidRPr="000A6FA4">
        <w:rPr>
          <w:color w:val="000000"/>
          <w:spacing w:val="2"/>
        </w:rPr>
        <w:softHyphen/>
      </w:r>
      <w:r w:rsidRPr="000A6FA4">
        <w:rPr>
          <w:color w:val="000000"/>
          <w:spacing w:val="4"/>
        </w:rPr>
        <w:t>стей, дающих возможность строить взаимоотноше</w:t>
      </w:r>
      <w:r w:rsidRPr="000A6FA4">
        <w:rPr>
          <w:color w:val="000000"/>
          <w:spacing w:val="4"/>
        </w:rPr>
        <w:softHyphen/>
      </w:r>
      <w:r w:rsidRPr="000A6FA4">
        <w:rPr>
          <w:color w:val="000000"/>
          <w:spacing w:val="1"/>
        </w:rPr>
        <w:t>ния в демократическом сообществе: критически мыс</w:t>
      </w:r>
      <w:r w:rsidRPr="000A6FA4">
        <w:rPr>
          <w:color w:val="000000"/>
          <w:spacing w:val="1"/>
        </w:rPr>
        <w:softHyphen/>
      </w:r>
      <w:r w:rsidRPr="000A6FA4">
        <w:rPr>
          <w:color w:val="000000"/>
          <w:spacing w:val="3"/>
        </w:rPr>
        <w:t>лить; действовать обдуманно в условиях плюрализ</w:t>
      </w:r>
      <w:r w:rsidRPr="000A6FA4">
        <w:rPr>
          <w:color w:val="000000"/>
          <w:spacing w:val="3"/>
        </w:rPr>
        <w:softHyphen/>
      </w:r>
      <w:r w:rsidRPr="000A6FA4">
        <w:rPr>
          <w:color w:val="000000"/>
          <w:spacing w:val="8"/>
        </w:rPr>
        <w:t xml:space="preserve">ма; эмпатия, позволяющая слышать и тем самым </w:t>
      </w:r>
      <w:r w:rsidRPr="000A6FA4">
        <w:rPr>
          <w:color w:val="000000"/>
          <w:spacing w:val="5"/>
        </w:rPr>
        <w:t xml:space="preserve">помогать другим. </w:t>
      </w:r>
    </w:p>
    <w:p w:rsidR="00CC128E" w:rsidRPr="000A6FA4" w:rsidRDefault="00CC128E" w:rsidP="000A3148">
      <w:pPr>
        <w:shd w:val="clear" w:color="auto" w:fill="FFFFFF"/>
        <w:tabs>
          <w:tab w:val="right" w:pos="5885"/>
        </w:tabs>
        <w:ind w:right="11" w:firstLine="709"/>
        <w:jc w:val="both"/>
      </w:pPr>
      <w:r w:rsidRPr="000A6FA4">
        <w:rPr>
          <w:b/>
          <w:bCs/>
        </w:rPr>
        <w:t xml:space="preserve"> 7. Доступность и  свободный  выбор  в  сфере внеурочной занятости -</w:t>
      </w:r>
      <w:r w:rsidRPr="000A6FA4">
        <w:t xml:space="preserve"> широкая сеть структурных подразделений дополнительного образования детей, организация семейного досуга.</w:t>
      </w:r>
    </w:p>
    <w:p w:rsidR="00CC128E" w:rsidRPr="000A6FA4" w:rsidRDefault="00CC128E" w:rsidP="000A3148">
      <w:pPr>
        <w:pStyle w:val="NormalWeb"/>
        <w:keepLines/>
        <w:spacing w:before="0" w:beforeAutospacing="0" w:after="0" w:afterAutospacing="0"/>
        <w:ind w:firstLine="709"/>
      </w:pPr>
      <w:r w:rsidRPr="000A6FA4">
        <w:rPr>
          <w:b/>
          <w:bCs/>
        </w:rPr>
        <w:t>8. Компетентностный подход</w:t>
      </w:r>
      <w:r w:rsidRPr="000A6FA4">
        <w:t xml:space="preserve"> предполагает: </w:t>
      </w:r>
    </w:p>
    <w:p w:rsidR="00CC128E" w:rsidRPr="000A6FA4" w:rsidRDefault="00CC128E" w:rsidP="004F7731">
      <w:pPr>
        <w:pStyle w:val="NormalWeb"/>
        <w:keepLines/>
        <w:numPr>
          <w:ilvl w:val="0"/>
          <w:numId w:val="16"/>
        </w:numPr>
        <w:spacing w:before="0" w:beforeAutospacing="0" w:after="0" w:afterAutospacing="0"/>
      </w:pPr>
      <w:r w:rsidRPr="000A6FA4">
        <w:t>усвоение школьниками четырех главных социальных ролей: человек, семьянин, работник, гражданин.</w:t>
      </w:r>
    </w:p>
    <w:p w:rsidR="00CC128E" w:rsidRPr="000A6FA4" w:rsidRDefault="00CC128E" w:rsidP="004F7731">
      <w:pPr>
        <w:pStyle w:val="NormalWeb"/>
        <w:keepLines/>
        <w:numPr>
          <w:ilvl w:val="0"/>
          <w:numId w:val="16"/>
        </w:numPr>
        <w:spacing w:before="0" w:beforeAutospacing="0" w:after="0" w:afterAutospacing="0"/>
      </w:pPr>
      <w:r w:rsidRPr="000A6FA4">
        <w:t>умение строить конструктивное взаимодействие на следующих уровнях:</w:t>
      </w:r>
    </w:p>
    <w:p w:rsidR="00CC128E" w:rsidRPr="000A6FA4" w:rsidRDefault="00CC128E" w:rsidP="000A3148">
      <w:pPr>
        <w:pStyle w:val="NormalWeb"/>
        <w:keepLines/>
        <w:spacing w:before="0" w:beforeAutospacing="0" w:after="0" w:afterAutospacing="0"/>
        <w:ind w:left="720"/>
      </w:pPr>
      <w:r w:rsidRPr="000A6FA4">
        <w:t>- В сфере самообразования и саморазвития.</w:t>
      </w:r>
    </w:p>
    <w:p w:rsidR="00CC128E" w:rsidRPr="000A6FA4" w:rsidRDefault="00CC128E" w:rsidP="000A3148">
      <w:pPr>
        <w:pStyle w:val="NormalWeb"/>
        <w:keepLines/>
        <w:spacing w:before="0" w:beforeAutospacing="0" w:after="0" w:afterAutospacing="0"/>
        <w:ind w:left="720"/>
      </w:pPr>
      <w:r w:rsidRPr="000A6FA4">
        <w:t>- В сфере гражданско–общественной деятельности.</w:t>
      </w:r>
    </w:p>
    <w:p w:rsidR="00CC128E" w:rsidRPr="000A6FA4" w:rsidRDefault="00CC128E" w:rsidP="000A3148">
      <w:pPr>
        <w:pStyle w:val="NormalWeb"/>
        <w:keepLines/>
        <w:spacing w:before="0" w:beforeAutospacing="0" w:after="0" w:afterAutospacing="0"/>
        <w:ind w:left="720"/>
      </w:pPr>
      <w:r w:rsidRPr="000A6FA4">
        <w:t>- В  сфере социально - трудовой деятельности.</w:t>
      </w:r>
    </w:p>
    <w:p w:rsidR="00CC128E" w:rsidRPr="000A6FA4" w:rsidRDefault="00CC128E" w:rsidP="000A3148">
      <w:pPr>
        <w:pStyle w:val="NormalWeb"/>
        <w:keepLines/>
        <w:spacing w:before="0" w:beforeAutospacing="0" w:after="0" w:afterAutospacing="0"/>
        <w:ind w:left="720"/>
      </w:pPr>
      <w:r w:rsidRPr="000A6FA4">
        <w:t>- В бытовой сфере.</w:t>
      </w:r>
    </w:p>
    <w:p w:rsidR="00CC128E" w:rsidRPr="000A6FA4" w:rsidRDefault="00CC128E" w:rsidP="000A3148">
      <w:pPr>
        <w:pStyle w:val="NormalWeb"/>
        <w:keepLines/>
        <w:spacing w:before="0" w:beforeAutospacing="0" w:after="0" w:afterAutospacing="0"/>
        <w:ind w:left="720"/>
      </w:pPr>
      <w:r w:rsidRPr="000A6FA4">
        <w:t>- В сфере культурно - досуговой деятельности</w:t>
      </w:r>
    </w:p>
    <w:p w:rsidR="00CC128E" w:rsidRPr="000A6FA4" w:rsidRDefault="00CC128E" w:rsidP="000A3148">
      <w:pPr>
        <w:pStyle w:val="NormalWeb"/>
        <w:keepLines/>
        <w:spacing w:before="0" w:beforeAutospacing="0" w:after="0" w:afterAutospacing="0"/>
        <w:ind w:left="720"/>
      </w:pPr>
    </w:p>
    <w:p w:rsidR="00CC128E" w:rsidRPr="000A6FA4" w:rsidRDefault="00CC128E" w:rsidP="000A3148">
      <w:pPr>
        <w:suppressAutoHyphens/>
        <w:ind w:firstLine="709"/>
      </w:pPr>
      <w:r w:rsidRPr="000A6FA4">
        <w:rPr>
          <w:b/>
          <w:bCs/>
        </w:rPr>
        <w:t>9. Устремленность воспитывающей деятельности в жизнь:</w:t>
      </w:r>
      <w:r w:rsidRPr="000A6FA4">
        <w:t xml:space="preserve"> открытость воспитательной системы, её связь с реальной жизнью.  </w:t>
      </w:r>
    </w:p>
    <w:p w:rsidR="00CC128E" w:rsidRPr="000A6FA4" w:rsidRDefault="00CC128E" w:rsidP="000A3148">
      <w:pPr>
        <w:pStyle w:val="str"/>
        <w:spacing w:before="0" w:after="0"/>
        <w:ind w:left="360" w:firstLine="0"/>
        <w:jc w:val="center"/>
        <w:rPr>
          <w:b/>
          <w:bCs/>
        </w:rPr>
      </w:pPr>
    </w:p>
    <w:p w:rsidR="00CC128E" w:rsidRPr="000A6FA4" w:rsidRDefault="00CC128E" w:rsidP="000A3148">
      <w:pPr>
        <w:keepNext/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color w:val="C0504D"/>
        </w:rPr>
      </w:pPr>
      <w:r w:rsidRPr="000A6FA4">
        <w:rPr>
          <w:b/>
          <w:bCs/>
          <w:color w:val="C0504D"/>
        </w:rPr>
        <w:t>ХАРАКТЕРОЛОГИЧЕСКИЕ ОРИЕНТИРЫ ЛИЧНОСТИ ВЫПУСКНИКА начальной школы</w:t>
      </w:r>
    </w:p>
    <w:p w:rsidR="00CC128E" w:rsidRPr="000A6FA4" w:rsidRDefault="00CC128E" w:rsidP="000A3148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Свободная личность.</w:t>
      </w:r>
      <w:r w:rsidRPr="000A6FA4">
        <w:rPr>
          <w:color w:val="000000"/>
        </w:rPr>
        <w:t xml:space="preserve"> Высокий уровень самосознания, гражданственности, самоуважения, самодисциплины, самостоятельности в принятии решений и ответственности.</w:t>
      </w:r>
    </w:p>
    <w:p w:rsidR="00CC128E" w:rsidRPr="000A6FA4" w:rsidRDefault="00CC128E" w:rsidP="000A3148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Гуманная личность.</w:t>
      </w:r>
      <w:r w:rsidRPr="000A6FA4">
        <w:rPr>
          <w:color w:val="000000"/>
        </w:rPr>
        <w:t>Милосердие, доброта, способность к состраданию, сопереживанию, терпимость, доброжелательность, готовность оказать помощь.</w:t>
      </w:r>
    </w:p>
    <w:p w:rsidR="00CC128E" w:rsidRPr="000A6FA4" w:rsidRDefault="00CC128E" w:rsidP="000A3148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Духовная личность.</w:t>
      </w:r>
      <w:r w:rsidRPr="000A6FA4">
        <w:rPr>
          <w:color w:val="000000"/>
        </w:rPr>
        <w:t xml:space="preserve"> Потребность в познании и самопознании, в красоте, в рефлексии, общении.</w:t>
      </w:r>
    </w:p>
    <w:p w:rsidR="00CC128E" w:rsidRPr="000A6FA4" w:rsidRDefault="00CC128E" w:rsidP="000A3148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Творческая личность.</w:t>
      </w:r>
      <w:r w:rsidRPr="000A6FA4">
        <w:rPr>
          <w:color w:val="000000"/>
        </w:rPr>
        <w:t xml:space="preserve"> Развитие способности, потребности в преобразующей деятельности.</w:t>
      </w:r>
    </w:p>
    <w:p w:rsidR="00CC128E" w:rsidRPr="000A6FA4" w:rsidRDefault="00CC128E" w:rsidP="000A3148">
      <w:pPr>
        <w:shd w:val="clear" w:color="auto" w:fill="FFFFFF"/>
        <w:autoSpaceDE w:val="0"/>
        <w:autoSpaceDN w:val="0"/>
        <w:adjustRightInd w:val="0"/>
        <w:spacing w:line="252" w:lineRule="auto"/>
        <w:ind w:firstLine="285"/>
        <w:jc w:val="both"/>
        <w:rPr>
          <w:color w:val="000000"/>
        </w:rPr>
      </w:pPr>
      <w:r w:rsidRPr="000A6FA4">
        <w:rPr>
          <w:b/>
          <w:bCs/>
          <w:color w:val="000000"/>
        </w:rPr>
        <w:t>Практическая личность.</w:t>
      </w:r>
      <w:r w:rsidRPr="000A6FA4">
        <w:rPr>
          <w:color w:val="000000"/>
        </w:rPr>
        <w:t xml:space="preserve"> Трудолюбие, хозяйственность, здоровый образ жизни, физическая закалка, эстетический вкус.</w:t>
      </w:r>
    </w:p>
    <w:p w:rsidR="00CC128E" w:rsidRDefault="00CC128E" w:rsidP="00F67FC6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F67FC6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6A1D1A">
      <w:pPr>
        <w:tabs>
          <w:tab w:val="left" w:leader="dot" w:pos="0"/>
        </w:tabs>
        <w:ind w:firstLine="1080"/>
        <w:jc w:val="center"/>
        <w:rPr>
          <w:b/>
          <w:bCs/>
        </w:rPr>
      </w:pPr>
      <w:r w:rsidRPr="000A6FA4">
        <w:rPr>
          <w:b/>
          <w:bCs/>
        </w:rPr>
        <w:t>Цель и задачи воспитательной системы классного руководителя</w:t>
      </w:r>
    </w:p>
    <w:p w:rsidR="00CC128E" w:rsidRDefault="00CC128E" w:rsidP="006A1D1A">
      <w:pPr>
        <w:tabs>
          <w:tab w:val="left" w:leader="dot" w:pos="0"/>
        </w:tabs>
        <w:ind w:firstLine="1080"/>
        <w:jc w:val="center"/>
        <w:rPr>
          <w:b/>
          <w:bCs/>
        </w:rPr>
      </w:pPr>
    </w:p>
    <w:p w:rsidR="00CC128E" w:rsidRDefault="00CC128E" w:rsidP="006A1D1A">
      <w:pPr>
        <w:tabs>
          <w:tab w:val="left" w:leader="dot" w:pos="0"/>
        </w:tabs>
        <w:ind w:firstLine="1080"/>
        <w:jc w:val="center"/>
        <w:rPr>
          <w:b/>
          <w:bCs/>
        </w:rPr>
      </w:pPr>
    </w:p>
    <w:p w:rsidR="00CC128E" w:rsidRPr="000A6FA4" w:rsidRDefault="00CC128E" w:rsidP="006A1D1A">
      <w:pPr>
        <w:tabs>
          <w:tab w:val="left" w:leader="dot" w:pos="0"/>
        </w:tabs>
        <w:ind w:firstLine="1080"/>
        <w:jc w:val="center"/>
        <w:rPr>
          <w:b/>
          <w:bCs/>
        </w:rPr>
      </w:pPr>
      <w:r>
        <w:rPr>
          <w:b/>
          <w:bCs/>
        </w:rPr>
        <w:t>«Формирование личности как достойного гражданина России»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center"/>
        <w:rPr>
          <w:b/>
          <w:bCs/>
        </w:rPr>
      </w:pPr>
    </w:p>
    <w:p w:rsidR="00CC128E" w:rsidRPr="000A6FA4" w:rsidRDefault="00CC128E" w:rsidP="00030879">
      <w:pPr>
        <w:tabs>
          <w:tab w:val="left" w:leader="dot" w:pos="8460"/>
        </w:tabs>
        <w:jc w:val="center"/>
        <w:rPr>
          <w:b/>
          <w:bCs/>
        </w:rPr>
      </w:pPr>
    </w:p>
    <w:p w:rsidR="00CC128E" w:rsidRPr="000A6FA4" w:rsidRDefault="00CC128E" w:rsidP="00030879">
      <w:pPr>
        <w:tabs>
          <w:tab w:val="left" w:leader="dot" w:pos="8460"/>
        </w:tabs>
        <w:jc w:val="center"/>
        <w:rPr>
          <w:b/>
          <w:bCs/>
        </w:rPr>
      </w:pPr>
      <w:r w:rsidRPr="000A6FA4">
        <w:rPr>
          <w:b/>
          <w:bCs/>
        </w:rPr>
        <w:t>Характеристика классного коллектива</w:t>
      </w:r>
    </w:p>
    <w:p w:rsidR="00CC128E" w:rsidRPr="000A6FA4" w:rsidRDefault="00CC128E" w:rsidP="00030879">
      <w:pPr>
        <w:tabs>
          <w:tab w:val="left" w:leader="dot" w:pos="8460"/>
        </w:tabs>
        <w:jc w:val="center"/>
      </w:pPr>
    </w:p>
    <w:p w:rsidR="00CC128E" w:rsidRPr="00342F1A" w:rsidRDefault="00CC128E" w:rsidP="00036E91">
      <w:r w:rsidRPr="000A6FA4">
        <w:t>В классе – 8 человек, 5 мальчиков и 3 девочки. Из них: 3 ученик 2008г, 5 учеников 2009г.</w:t>
      </w:r>
      <w:r>
        <w:t xml:space="preserve"> 60% учащихся пришли в школу не организованные. После проведения теста «Айзенка» было определенно,</w:t>
      </w:r>
      <w:r w:rsidRPr="000A6FA4">
        <w:t xml:space="preserve"> что 5 детей сангвиники</w:t>
      </w:r>
      <w:r>
        <w:t xml:space="preserve">;  трое учащихся холерики. </w:t>
      </w:r>
      <w:r w:rsidRPr="000A6FA4">
        <w:t xml:space="preserve">Сочетание этих двух типов в одном коллективе создает некоторые трудности в работе учителя. При этом, нужно отметить, взаимоотношения в коллективе класса дружные. Достаточно высокий уровень интеллектуального развития у </w:t>
      </w:r>
      <w:r>
        <w:t>1учащегося.</w:t>
      </w:r>
      <w:r w:rsidRPr="000A6FA4">
        <w:t xml:space="preserve"> Имеют ярко выраженную индивидуальность</w:t>
      </w:r>
      <w:r>
        <w:t xml:space="preserve"> трое учащихся. Имею</w:t>
      </w:r>
      <w:r w:rsidRPr="000A6FA4">
        <w:t>т ясное, яркое мышление</w:t>
      </w:r>
      <w:r>
        <w:t xml:space="preserve"> двое учащихся. </w:t>
      </w:r>
      <w:r w:rsidRPr="000A6FA4">
        <w:t xml:space="preserve">В классе 3 детей читающих, умеют считать до10 трое детей, двое до 100. Большинство детей имеют развитое </w:t>
      </w:r>
      <w:r w:rsidRPr="00342F1A">
        <w:t xml:space="preserve">пространственное мышление, плохо ориентируются в понятиях « право- лево». </w:t>
      </w:r>
    </w:p>
    <w:p w:rsidR="00CC128E" w:rsidRPr="00342F1A" w:rsidRDefault="00CC128E" w:rsidP="00342F1A">
      <w:r w:rsidRPr="00342F1A">
        <w:t xml:space="preserve"> Начали проявляться лидерские качества </w:t>
      </w:r>
      <w:r>
        <w:t>у 3 учащихся.</w:t>
      </w:r>
      <w:r w:rsidRPr="00342F1A">
        <w:t xml:space="preserve"> Все дети легко и радостно  идут на контакт. В результате наблюдений за детьми характеристика будет составляться.</w:t>
      </w:r>
    </w:p>
    <w:p w:rsidR="00CC128E" w:rsidRPr="00342F1A" w:rsidRDefault="00CC128E" w:rsidP="00036E91">
      <w:r w:rsidRPr="00342F1A">
        <w:t>Один  учащийся проживает и воспитывается в неполной семье, а у остальных  ребят семьи полные. Трое детей из многодетной семьи.</w:t>
      </w:r>
    </w:p>
    <w:p w:rsidR="00CC128E" w:rsidRPr="00342F1A" w:rsidRDefault="00CC128E" w:rsidP="00036E91">
      <w:r w:rsidRPr="00342F1A">
        <w:t>Необходимо продолжать изучение особенностей детей, их семей и условий жизни для правильного построения воспитательного процесса.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</w:p>
    <w:p w:rsidR="00CC128E" w:rsidRPr="000A6FA4" w:rsidRDefault="00CC128E" w:rsidP="0061071B">
      <w:pPr>
        <w:tabs>
          <w:tab w:val="left" w:leader="dot" w:pos="0"/>
        </w:tabs>
        <w:ind w:firstLine="1080"/>
        <w:jc w:val="both"/>
      </w:pPr>
      <w:r w:rsidRPr="000A6FA4">
        <w:t>Исходя из характеристики класса и с учетом цели и реализации общешкольных целевых программ «Наш путь к здоровью», «Патриот», «Интеллект», «Досуг», «Самоуправление», «Семья», «Профилактика правонарушений»,  считаю необходимым поставить следующую</w:t>
      </w:r>
      <w:r>
        <w:t xml:space="preserve"> </w:t>
      </w:r>
      <w:r w:rsidRPr="001A4101">
        <w:rPr>
          <w:b/>
          <w:bCs/>
          <w:sz w:val="28"/>
          <w:szCs w:val="28"/>
        </w:rPr>
        <w:t xml:space="preserve">цель </w:t>
      </w:r>
      <w:r>
        <w:t xml:space="preserve">воспитательной системы на </w:t>
      </w:r>
      <w:r w:rsidRPr="0061071B">
        <w:t xml:space="preserve">2015 – 2019 </w:t>
      </w:r>
      <w:r>
        <w:t>гг</w:t>
      </w:r>
      <w:r w:rsidRPr="000A6FA4">
        <w:t>:</w:t>
      </w:r>
    </w:p>
    <w:p w:rsidR="00CC128E" w:rsidRPr="0061071B" w:rsidRDefault="00CC128E" w:rsidP="006A1D1A">
      <w:pPr>
        <w:tabs>
          <w:tab w:val="left" w:leader="dot" w:pos="0"/>
        </w:tabs>
        <w:ind w:firstLine="1080"/>
        <w:jc w:val="both"/>
        <w:rPr>
          <w:color w:val="FF0000"/>
        </w:rPr>
      </w:pPr>
      <w:r>
        <w:rPr>
          <w:color w:val="FF0000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Отечества,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CC128E" w:rsidRDefault="00CC128E" w:rsidP="006A1D1A">
      <w:pPr>
        <w:tabs>
          <w:tab w:val="left" w:leader="dot" w:pos="0"/>
        </w:tabs>
        <w:ind w:firstLine="1080"/>
        <w:jc w:val="both"/>
      </w:pPr>
      <w:r w:rsidRPr="000A6FA4">
        <w:t xml:space="preserve">На конец года планируется выявить положительную тенденцию в воспитании следующих интегративных качеств: ответственность, дисциплина, умение приходить на помощь и помогать. Исходя из поставленной цели, считаю нужным поставить следующие </w:t>
      </w:r>
    </w:p>
    <w:p w:rsidR="00CC128E" w:rsidRPr="000A6FA4" w:rsidRDefault="00CC128E" w:rsidP="006A1D1A">
      <w:pPr>
        <w:tabs>
          <w:tab w:val="left" w:leader="dot" w:pos="0"/>
        </w:tabs>
        <w:ind w:firstLine="1080"/>
        <w:jc w:val="both"/>
      </w:pPr>
      <w:r w:rsidRPr="000A6FA4">
        <w:rPr>
          <w:b/>
          <w:bCs/>
        </w:rPr>
        <w:t>Задачи</w:t>
      </w:r>
      <w:r>
        <w:rPr>
          <w:b/>
          <w:bCs/>
        </w:rPr>
        <w:t xml:space="preserve"> на первый год обучения</w:t>
      </w:r>
      <w:r w:rsidRPr="000A6FA4">
        <w:t xml:space="preserve"> реализации воспитательной работы:</w:t>
      </w:r>
    </w:p>
    <w:p w:rsidR="00CC128E" w:rsidRDefault="00CC128E" w:rsidP="000A6FA4">
      <w:pPr>
        <w:numPr>
          <w:ilvl w:val="1"/>
          <w:numId w:val="15"/>
        </w:numPr>
        <w:tabs>
          <w:tab w:val="clear" w:pos="1440"/>
          <w:tab w:val="left" w:leader="dot" w:pos="0"/>
          <w:tab w:val="num" w:pos="360"/>
        </w:tabs>
        <w:ind w:left="3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</w:t>
      </w:r>
    </w:p>
    <w:p w:rsidR="00CC128E" w:rsidRDefault="00CC128E" w:rsidP="000A6FA4">
      <w:pPr>
        <w:numPr>
          <w:ilvl w:val="1"/>
          <w:numId w:val="15"/>
        </w:numPr>
        <w:tabs>
          <w:tab w:val="clear" w:pos="1440"/>
          <w:tab w:val="left" w:leader="dot" w:pos="0"/>
          <w:tab w:val="num" w:pos="360"/>
        </w:tabs>
        <w:ind w:left="3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оценкам.</w:t>
      </w:r>
    </w:p>
    <w:p w:rsidR="00CC128E" w:rsidRPr="000A6FA4" w:rsidRDefault="00CC128E" w:rsidP="000C38EA">
      <w:pPr>
        <w:ind w:left="644"/>
        <w:jc w:val="center"/>
      </w:pPr>
      <w:r w:rsidRPr="000A6FA4">
        <w:rPr>
          <w:b/>
          <w:bCs/>
        </w:rPr>
        <w:t>Ожидаемые результаты.</w:t>
      </w:r>
    </w:p>
    <w:p w:rsidR="00CC128E" w:rsidRPr="000A6FA4" w:rsidRDefault="00CC128E" w:rsidP="000C38EA">
      <w:pPr>
        <w:tabs>
          <w:tab w:val="left" w:leader="dot" w:pos="0"/>
        </w:tabs>
        <w:jc w:val="both"/>
      </w:pPr>
      <w:r>
        <w:t>Приобретение учащимися социальных знаний (об общественных нормах, устройстве общества, социально одобряемых и неодобряемых формах поведения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учащихся со своими учителями (в основном и дополнительном образовании как значимыми для него носителями положительного социального знания и повседневного опыта.</w:t>
      </w:r>
    </w:p>
    <w:p w:rsidR="00CC128E" w:rsidRDefault="00CC128E" w:rsidP="000C38EA">
      <w:pPr>
        <w:tabs>
          <w:tab w:val="left" w:leader="dot" w:pos="0"/>
        </w:tabs>
        <w:ind w:left="360"/>
        <w:jc w:val="both"/>
        <w:rPr>
          <w:i/>
          <w:iCs/>
          <w:color w:val="FF0000"/>
        </w:rPr>
      </w:pPr>
    </w:p>
    <w:p w:rsidR="00CC128E" w:rsidRDefault="00CC128E" w:rsidP="0061392B">
      <w:pPr>
        <w:tabs>
          <w:tab w:val="left" w:leader="dot" w:pos="0"/>
        </w:tabs>
        <w:ind w:left="360"/>
        <w:jc w:val="center"/>
        <w:rPr>
          <w:b/>
          <w:bCs/>
        </w:rPr>
      </w:pPr>
      <w:r w:rsidRPr="00FB172C">
        <w:rPr>
          <w:b/>
          <w:bCs/>
        </w:rPr>
        <w:t>Задачи</w:t>
      </w:r>
      <w:r>
        <w:rPr>
          <w:b/>
          <w:bCs/>
        </w:rPr>
        <w:t xml:space="preserve"> на второй год обучения.</w:t>
      </w:r>
    </w:p>
    <w:p w:rsidR="00CC128E" w:rsidRDefault="00CC128E" w:rsidP="006C0B73">
      <w:pPr>
        <w:pStyle w:val="ListParagraph"/>
        <w:numPr>
          <w:ilvl w:val="0"/>
          <w:numId w:val="44"/>
        </w:numPr>
        <w:tabs>
          <w:tab w:val="left" w:leader="dot" w:pos="0"/>
        </w:tabs>
      </w:pPr>
      <w:r w:rsidRPr="006C0B73">
        <w:t>Формирование основ морали –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оптимизма.</w:t>
      </w:r>
    </w:p>
    <w:p w:rsidR="00CC128E" w:rsidRDefault="00CC128E" w:rsidP="000C38EA">
      <w:pPr>
        <w:ind w:left="644"/>
        <w:jc w:val="center"/>
        <w:rPr>
          <w:b/>
          <w:bCs/>
        </w:rPr>
      </w:pPr>
      <w:r w:rsidRPr="000A6FA4">
        <w:rPr>
          <w:b/>
          <w:bCs/>
        </w:rPr>
        <w:t>Ожидаемые результаты.</w:t>
      </w:r>
    </w:p>
    <w:p w:rsidR="00CC128E" w:rsidRPr="000C38EA" w:rsidRDefault="00CC128E" w:rsidP="00A968ED">
      <w:pPr>
        <w:jc w:val="both"/>
      </w:pPr>
      <w:r w:rsidRPr="000C38EA">
        <w:t>Получение учащимися опыта освоения</w:t>
      </w:r>
      <w:r>
        <w:t xml:space="preserve"> базовых ценностей общества и позитивного отношения к ним, ценностного отношения к социальной реальности в целом. Для достижения данного уровня результатов особое значение имеет взаимодействие учащихся между собой на уровне класса, образовательного учреждения, т.е. в защищённой, дружеской просоциальной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</w:t>
      </w:r>
    </w:p>
    <w:p w:rsidR="00CC128E" w:rsidRDefault="00CC128E" w:rsidP="00A968ED">
      <w:pPr>
        <w:pStyle w:val="ListParagraph"/>
        <w:tabs>
          <w:tab w:val="left" w:leader="dot" w:pos="0"/>
        </w:tabs>
        <w:jc w:val="both"/>
      </w:pPr>
    </w:p>
    <w:p w:rsidR="00CC128E" w:rsidRPr="0061392B" w:rsidRDefault="00CC128E" w:rsidP="0061392B">
      <w:pPr>
        <w:tabs>
          <w:tab w:val="left" w:leader="dot" w:pos="0"/>
        </w:tabs>
        <w:ind w:left="360"/>
        <w:jc w:val="center"/>
        <w:rPr>
          <w:b/>
          <w:bCs/>
        </w:rPr>
      </w:pPr>
      <w:r w:rsidRPr="0061392B">
        <w:rPr>
          <w:b/>
          <w:bCs/>
        </w:rPr>
        <w:t>Задачи на третий год обучения.</w:t>
      </w:r>
    </w:p>
    <w:p w:rsidR="00CC128E" w:rsidRDefault="00CC128E" w:rsidP="006C0B73">
      <w:pPr>
        <w:pStyle w:val="ListParagraph"/>
        <w:numPr>
          <w:ilvl w:val="0"/>
          <w:numId w:val="44"/>
        </w:numPr>
        <w:tabs>
          <w:tab w:val="left" w:leader="dot" w:pos="0"/>
        </w:tabs>
      </w:pPr>
      <w:r>
        <w:t>Формирование способности открыто выражать и отстаивать свою нравственную оправданную позицию, проявлять критичность к собственным намерениям, мыслям и поступкам.</w:t>
      </w:r>
    </w:p>
    <w:p w:rsidR="00CC128E" w:rsidRDefault="00CC128E" w:rsidP="006C0B73">
      <w:pPr>
        <w:pStyle w:val="ListParagraph"/>
        <w:numPr>
          <w:ilvl w:val="0"/>
          <w:numId w:val="44"/>
        </w:numPr>
        <w:tabs>
          <w:tab w:val="left" w:leader="dot" w:pos="0"/>
        </w:tabs>
      </w:pPr>
      <w: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</w:t>
      </w:r>
    </w:p>
    <w:p w:rsidR="00CC128E" w:rsidRPr="00BA7E95" w:rsidRDefault="00CC128E" w:rsidP="0061392B">
      <w:pPr>
        <w:tabs>
          <w:tab w:val="left" w:leader="dot" w:pos="0"/>
        </w:tabs>
        <w:ind w:left="360"/>
        <w:jc w:val="center"/>
        <w:rPr>
          <w:b/>
          <w:bCs/>
        </w:rPr>
      </w:pPr>
      <w:r w:rsidRPr="00BA7E95">
        <w:rPr>
          <w:b/>
          <w:bCs/>
        </w:rPr>
        <w:t>Задачи на четвертый год обучения.</w:t>
      </w:r>
    </w:p>
    <w:p w:rsidR="00CC128E" w:rsidRPr="0061392B" w:rsidRDefault="00CC128E" w:rsidP="0061392B">
      <w:pPr>
        <w:pStyle w:val="ListParagraph"/>
        <w:numPr>
          <w:ilvl w:val="0"/>
          <w:numId w:val="48"/>
        </w:numPr>
        <w:tabs>
          <w:tab w:val="left" w:leader="dot" w:pos="0"/>
        </w:tabs>
      </w:pPr>
      <w:r>
        <w:t>Пробуждение веры в Россию, свой народ, чувства личной ответственности за Отечество.</w:t>
      </w:r>
    </w:p>
    <w:p w:rsidR="00CC128E" w:rsidRDefault="00CC128E" w:rsidP="0061392B">
      <w:pPr>
        <w:pStyle w:val="ListParagraph"/>
        <w:numPr>
          <w:ilvl w:val="0"/>
          <w:numId w:val="46"/>
        </w:numPr>
        <w:tabs>
          <w:tab w:val="left" w:leader="dot" w:pos="0"/>
        </w:tabs>
      </w:pPr>
      <w:r>
        <w:t>Формирование эстетических потребностей, ценностей и чувств.</w:t>
      </w:r>
    </w:p>
    <w:p w:rsidR="00CC128E" w:rsidRDefault="00CC128E" w:rsidP="0061392B">
      <w:pPr>
        <w:pStyle w:val="ListParagraph"/>
        <w:numPr>
          <w:ilvl w:val="0"/>
          <w:numId w:val="46"/>
        </w:numPr>
        <w:tabs>
          <w:tab w:val="left" w:leader="dot" w:pos="0"/>
        </w:tabs>
      </w:pPr>
      <w:r>
        <w:t>Развитие трудолюбия, целеустремленности и настойчивости в достижении результата.</w:t>
      </w:r>
    </w:p>
    <w:p w:rsidR="00CC128E" w:rsidRDefault="00CC128E" w:rsidP="00FB172C">
      <w:pPr>
        <w:pStyle w:val="ListParagraph"/>
        <w:numPr>
          <w:ilvl w:val="0"/>
          <w:numId w:val="46"/>
        </w:numPr>
        <w:tabs>
          <w:tab w:val="left" w:leader="dot" w:pos="0"/>
        </w:tabs>
      </w:pPr>
      <w:r>
        <w:t>Осознание учащимися ценности человеческой жизни, формирование умения противостоять в пределах своих возможностей действиям и влияниям, представляющим угрозу для жизни.</w:t>
      </w:r>
    </w:p>
    <w:p w:rsidR="00CC128E" w:rsidRDefault="00CC128E" w:rsidP="00FB172C">
      <w:pPr>
        <w:pStyle w:val="ListParagraph"/>
        <w:numPr>
          <w:ilvl w:val="0"/>
          <w:numId w:val="46"/>
        </w:numPr>
        <w:tabs>
          <w:tab w:val="left" w:leader="dot" w:pos="0"/>
        </w:tabs>
      </w:pPr>
      <w:r>
        <w:t>Формирование толерантности и основ культуры межэтнического общения, уважение к языку, культурным религиозным традициям, истории, образу жизни представителей народов России.</w:t>
      </w:r>
    </w:p>
    <w:p w:rsidR="00CC128E" w:rsidRDefault="00CC128E" w:rsidP="00DA53DC">
      <w:pPr>
        <w:pStyle w:val="ListParagraph"/>
        <w:tabs>
          <w:tab w:val="left" w:leader="dot" w:pos="0"/>
        </w:tabs>
      </w:pPr>
    </w:p>
    <w:p w:rsidR="00CC128E" w:rsidRPr="0061392B" w:rsidRDefault="00CC128E" w:rsidP="00DA53DC">
      <w:pPr>
        <w:pStyle w:val="ListParagraph"/>
        <w:tabs>
          <w:tab w:val="left" w:leader="dot" w:pos="0"/>
        </w:tabs>
      </w:pPr>
    </w:p>
    <w:p w:rsidR="00CC128E" w:rsidRDefault="00CC128E" w:rsidP="000C38EA">
      <w:pPr>
        <w:ind w:left="644"/>
        <w:jc w:val="center"/>
        <w:rPr>
          <w:b/>
          <w:bCs/>
        </w:rPr>
      </w:pPr>
      <w:r>
        <w:rPr>
          <w:b/>
          <w:bCs/>
        </w:rPr>
        <w:t>Ожидаемые результаты за третий и четвёртый год обучения.</w:t>
      </w:r>
    </w:p>
    <w:p w:rsidR="00CC128E" w:rsidRDefault="00CC128E" w:rsidP="00D01DB1">
      <w:pPr>
        <w:jc w:val="both"/>
      </w:pPr>
      <w:r w:rsidRPr="00A968ED">
        <w:t>Получение</w:t>
      </w:r>
      <w:r>
        <w:t xml:space="preserve"> учащимися начального опыта самостоятельного общественного действия, формирование у них социально-приемлемых моделей поведения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CC128E" w:rsidRPr="00A968ED" w:rsidRDefault="00CC128E" w:rsidP="00D01DB1">
      <w:pPr>
        <w:jc w:val="both"/>
      </w:pPr>
      <w:r>
        <w:t>Получение учащимися элементарных представлений об институтах гражданского общества, о возможностях участия граждан в общественном управлении. О правах и обязанностях гражданина России. Представления о влиянии нравственности на здоровье человека.</w:t>
      </w:r>
    </w:p>
    <w:p w:rsidR="00CC128E" w:rsidRDefault="00CC128E" w:rsidP="000C38EA">
      <w:pPr>
        <w:ind w:left="644"/>
        <w:jc w:val="center"/>
        <w:rPr>
          <w:b/>
          <w:bCs/>
        </w:rPr>
      </w:pPr>
    </w:p>
    <w:p w:rsidR="00CC128E" w:rsidRPr="000A6FA4" w:rsidRDefault="00CC128E" w:rsidP="000C38EA">
      <w:pPr>
        <w:ind w:left="644"/>
        <w:jc w:val="center"/>
      </w:pPr>
    </w:p>
    <w:p w:rsidR="00CC128E" w:rsidRPr="000A6FA4" w:rsidRDefault="00CC128E" w:rsidP="00F4100F">
      <w:pPr>
        <w:tabs>
          <w:tab w:val="left" w:leader="dot" w:pos="0"/>
        </w:tabs>
        <w:ind w:firstLine="720"/>
        <w:jc w:val="center"/>
        <w:rPr>
          <w:b/>
          <w:bCs/>
        </w:rPr>
      </w:pPr>
      <w:r w:rsidRPr="000A6FA4">
        <w:rPr>
          <w:b/>
          <w:bCs/>
        </w:rPr>
        <w:t>План воспитательной работы</w:t>
      </w:r>
    </w:p>
    <w:p w:rsidR="00CC128E" w:rsidRPr="000A6FA4" w:rsidRDefault="00CC128E" w:rsidP="00F4100F">
      <w:pPr>
        <w:tabs>
          <w:tab w:val="left" w:leader="dot" w:pos="0"/>
        </w:tabs>
        <w:ind w:firstLine="720"/>
        <w:jc w:val="center"/>
        <w:rPr>
          <w:b/>
          <w:bCs/>
        </w:rPr>
      </w:pPr>
    </w:p>
    <w:p w:rsidR="00CC128E" w:rsidRPr="000A6FA4" w:rsidRDefault="00CC128E" w:rsidP="00180E62">
      <w:pPr>
        <w:jc w:val="center"/>
        <w:rPr>
          <w:b/>
          <w:bCs/>
          <w:i/>
          <w:iCs/>
        </w:rPr>
      </w:pPr>
      <w:r w:rsidRPr="000A6FA4">
        <w:rPr>
          <w:b/>
          <w:bCs/>
          <w:i/>
          <w:iCs/>
        </w:rPr>
        <w:t>Сентябрь 2015 год</w:t>
      </w:r>
    </w:p>
    <w:tbl>
      <w:tblPr>
        <w:tblW w:w="108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8"/>
        <w:gridCol w:w="6506"/>
        <w:gridCol w:w="2196"/>
      </w:tblGrid>
      <w:tr w:rsidR="00CC128E" w:rsidRPr="000A6FA4">
        <w:trPr>
          <w:trHeight w:val="383"/>
        </w:trPr>
        <w:tc>
          <w:tcPr>
            <w:tcW w:w="2108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Направление</w:t>
            </w:r>
          </w:p>
        </w:tc>
        <w:tc>
          <w:tcPr>
            <w:tcW w:w="6506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Мероприятие</w:t>
            </w:r>
          </w:p>
        </w:tc>
        <w:tc>
          <w:tcPr>
            <w:tcW w:w="2196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Сроки проведения</w:t>
            </w:r>
          </w:p>
        </w:tc>
      </w:tr>
      <w:tr w:rsidR="00CC128E" w:rsidRPr="000A6FA4">
        <w:trPr>
          <w:trHeight w:val="471"/>
        </w:trPr>
        <w:tc>
          <w:tcPr>
            <w:tcW w:w="2108" w:type="dxa"/>
            <w:vMerge w:val="restart"/>
          </w:tcPr>
          <w:p w:rsidR="00CC128E" w:rsidRPr="000A6FA4" w:rsidRDefault="00CC128E" w:rsidP="007F3276">
            <w:r>
              <w:t>Моё здоровье.</w:t>
            </w: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День здоровья. Спортивные соревнования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544"/>
        </w:trPr>
        <w:tc>
          <w:tcPr>
            <w:tcW w:w="2108" w:type="dxa"/>
            <w:vMerge/>
          </w:tcPr>
          <w:p w:rsidR="00CC128E" w:rsidRPr="000A6FA4" w:rsidRDefault="00CC128E" w:rsidP="007F3276"/>
        </w:tc>
        <w:tc>
          <w:tcPr>
            <w:tcW w:w="6506" w:type="dxa"/>
          </w:tcPr>
          <w:p w:rsidR="00CC128E" w:rsidRPr="000A6FA4" w:rsidRDefault="00CC128E" w:rsidP="007F3276">
            <w:r w:rsidRPr="000A6FA4">
              <w:t>Классный час «Я выбираю режим дня»</w:t>
            </w:r>
          </w:p>
          <w:p w:rsidR="00CC128E" w:rsidRPr="000A6FA4" w:rsidRDefault="00CC128E" w:rsidP="007F3276"/>
        </w:tc>
        <w:tc>
          <w:tcPr>
            <w:tcW w:w="2196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  <w:tr w:rsidR="00CC128E" w:rsidRPr="000A6FA4">
        <w:trPr>
          <w:trHeight w:val="403"/>
        </w:trPr>
        <w:tc>
          <w:tcPr>
            <w:tcW w:w="2108" w:type="dxa"/>
            <w:vMerge/>
          </w:tcPr>
          <w:p w:rsidR="00CC128E" w:rsidRPr="000A6FA4" w:rsidRDefault="00CC128E" w:rsidP="007F3276">
            <w:pPr>
              <w:rPr>
                <w:b/>
                <w:bCs/>
              </w:rPr>
            </w:pP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Субботник в рамках социального проекта «Чистый двор»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4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504"/>
        </w:trPr>
        <w:tc>
          <w:tcPr>
            <w:tcW w:w="2108" w:type="dxa"/>
          </w:tcPr>
          <w:p w:rsidR="00CC128E" w:rsidRPr="000A6FA4" w:rsidRDefault="00CC128E" w:rsidP="007F3276">
            <w:r w:rsidRPr="000A6FA4">
              <w:t>Интеллектуальное</w:t>
            </w: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Классный час «Я талантлив»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2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689"/>
        </w:trPr>
        <w:tc>
          <w:tcPr>
            <w:tcW w:w="2108" w:type="dxa"/>
          </w:tcPr>
          <w:p w:rsidR="00CC128E" w:rsidRPr="000A6FA4" w:rsidRDefault="00CC128E" w:rsidP="007F3276">
            <w:r>
              <w:t>Мы дети России</w:t>
            </w: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Беседа «Мы Вас помним дети Беслана»</w:t>
            </w:r>
          </w:p>
        </w:tc>
        <w:tc>
          <w:tcPr>
            <w:tcW w:w="2196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  <w:tr w:rsidR="00CC128E" w:rsidRPr="000A6FA4">
        <w:trPr>
          <w:trHeight w:val="401"/>
        </w:trPr>
        <w:tc>
          <w:tcPr>
            <w:tcW w:w="2108" w:type="dxa"/>
          </w:tcPr>
          <w:p w:rsidR="00CC128E" w:rsidRPr="000A6FA4" w:rsidRDefault="00CC128E" w:rsidP="007F3276">
            <w:r>
              <w:t>Досуг</w:t>
            </w: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Конкурс поделков из природного материала.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401"/>
        </w:trPr>
        <w:tc>
          <w:tcPr>
            <w:tcW w:w="2108" w:type="dxa"/>
          </w:tcPr>
          <w:p w:rsidR="00CC128E" w:rsidRDefault="00CC128E" w:rsidP="007F3276">
            <w:r>
              <w:t>Семья. Профилактика правонарушений.</w:t>
            </w: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Профилактическая беседа членами Совета Старшеклассников</w:t>
            </w:r>
            <w:r>
              <w:t xml:space="preserve"> «Вы теперь ученики»</w:t>
            </w:r>
          </w:p>
        </w:tc>
        <w:tc>
          <w:tcPr>
            <w:tcW w:w="2196" w:type="dxa"/>
          </w:tcPr>
          <w:p w:rsidR="00CC128E" w:rsidRDefault="00CC128E" w:rsidP="007F3276">
            <w:r>
              <w:t>3 неделя</w:t>
            </w:r>
          </w:p>
        </w:tc>
      </w:tr>
    </w:tbl>
    <w:p w:rsidR="00CC128E" w:rsidRPr="000A6FA4" w:rsidRDefault="00CC128E" w:rsidP="00F67FC6">
      <w:pPr>
        <w:tabs>
          <w:tab w:val="left" w:leader="dot" w:pos="0"/>
        </w:tabs>
        <w:jc w:val="both"/>
      </w:pPr>
    </w:p>
    <w:p w:rsidR="00CC128E" w:rsidRPr="000A6FA4" w:rsidRDefault="00CC128E" w:rsidP="00180E62">
      <w:pPr>
        <w:tabs>
          <w:tab w:val="left" w:leader="dot" w:pos="0"/>
        </w:tabs>
        <w:ind w:firstLine="720"/>
        <w:jc w:val="center"/>
        <w:rPr>
          <w:b/>
          <w:bCs/>
          <w:i/>
          <w:iCs/>
        </w:rPr>
      </w:pPr>
      <w:r w:rsidRPr="000A6FA4">
        <w:rPr>
          <w:b/>
          <w:bCs/>
          <w:i/>
          <w:iCs/>
        </w:rPr>
        <w:t>Октябрь 2015 год</w:t>
      </w:r>
    </w:p>
    <w:tbl>
      <w:tblPr>
        <w:tblW w:w="108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8"/>
        <w:gridCol w:w="6470"/>
        <w:gridCol w:w="2232"/>
      </w:tblGrid>
      <w:tr w:rsidR="00CC128E" w:rsidRPr="000A6FA4">
        <w:trPr>
          <w:trHeight w:val="402"/>
        </w:trPr>
        <w:tc>
          <w:tcPr>
            <w:tcW w:w="2108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Направление</w:t>
            </w:r>
          </w:p>
        </w:tc>
        <w:tc>
          <w:tcPr>
            <w:tcW w:w="6470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Мероприятия</w:t>
            </w:r>
          </w:p>
        </w:tc>
        <w:tc>
          <w:tcPr>
            <w:tcW w:w="2232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Сроки проведения</w:t>
            </w:r>
          </w:p>
        </w:tc>
      </w:tr>
      <w:tr w:rsidR="00CC128E" w:rsidRPr="000A6FA4">
        <w:trPr>
          <w:trHeight w:val="689"/>
        </w:trPr>
        <w:tc>
          <w:tcPr>
            <w:tcW w:w="2108" w:type="dxa"/>
            <w:vMerge w:val="restart"/>
          </w:tcPr>
          <w:p w:rsidR="00CC128E" w:rsidRPr="000A6FA4" w:rsidRDefault="00CC128E" w:rsidP="007F3276">
            <w:pPr>
              <w:rPr>
                <w:b/>
                <w:bCs/>
              </w:rPr>
            </w:pPr>
            <w:r>
              <w:t>Моё здоровье.</w:t>
            </w:r>
          </w:p>
        </w:tc>
        <w:tc>
          <w:tcPr>
            <w:tcW w:w="6470" w:type="dxa"/>
          </w:tcPr>
          <w:p w:rsidR="00CC128E" w:rsidRPr="000A6FA4" w:rsidRDefault="00CC128E" w:rsidP="007F3276">
            <w:r w:rsidRPr="000A6FA4">
              <w:t>Классный час «Гигиена мальчика и девочки»</w:t>
            </w:r>
          </w:p>
        </w:tc>
        <w:tc>
          <w:tcPr>
            <w:tcW w:w="2232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  <w:tr w:rsidR="00CC128E" w:rsidRPr="000A6FA4">
        <w:trPr>
          <w:trHeight w:val="551"/>
        </w:trPr>
        <w:tc>
          <w:tcPr>
            <w:tcW w:w="2108" w:type="dxa"/>
            <w:vMerge/>
          </w:tcPr>
          <w:p w:rsidR="00CC128E" w:rsidRPr="000A6FA4" w:rsidRDefault="00CC128E" w:rsidP="007F3276">
            <w:pPr>
              <w:rPr>
                <w:b/>
                <w:bCs/>
              </w:rPr>
            </w:pPr>
          </w:p>
        </w:tc>
        <w:tc>
          <w:tcPr>
            <w:tcW w:w="6470" w:type="dxa"/>
          </w:tcPr>
          <w:p w:rsidR="00CC128E" w:rsidRPr="000A6FA4" w:rsidRDefault="00CC128E" w:rsidP="007F3276">
            <w:pPr>
              <w:tabs>
                <w:tab w:val="left" w:pos="285"/>
              </w:tabs>
            </w:pPr>
            <w:r w:rsidRPr="000A6FA4">
              <w:t>Конкурс творческих работ «Полезные привычки – наши сестрички»</w:t>
            </w:r>
          </w:p>
        </w:tc>
        <w:tc>
          <w:tcPr>
            <w:tcW w:w="2232" w:type="dxa"/>
          </w:tcPr>
          <w:p w:rsidR="00CC128E" w:rsidRPr="000A6FA4" w:rsidRDefault="00CC128E" w:rsidP="007F3276">
            <w:pPr>
              <w:tabs>
                <w:tab w:val="left" w:pos="285"/>
              </w:tabs>
            </w:pPr>
            <w:r w:rsidRPr="000A6FA4">
              <w:t>1 неделя</w:t>
            </w:r>
          </w:p>
        </w:tc>
      </w:tr>
      <w:tr w:rsidR="00CC128E" w:rsidRPr="000A6FA4">
        <w:trPr>
          <w:trHeight w:val="994"/>
        </w:trPr>
        <w:tc>
          <w:tcPr>
            <w:tcW w:w="2108" w:type="dxa"/>
          </w:tcPr>
          <w:p w:rsidR="00CC128E" w:rsidRPr="000A6FA4" w:rsidRDefault="00CC128E" w:rsidP="007F3276">
            <w:r>
              <w:t xml:space="preserve">Семья. </w:t>
            </w:r>
            <w:r w:rsidRPr="000A6FA4">
              <w:t>Профилак</w:t>
            </w:r>
            <w:r>
              <w:t>тика правонарушений</w:t>
            </w:r>
          </w:p>
          <w:p w:rsidR="00CC128E" w:rsidRPr="000A6FA4" w:rsidRDefault="00CC128E" w:rsidP="007F3276">
            <w:pPr>
              <w:rPr>
                <w:b/>
                <w:bCs/>
              </w:rPr>
            </w:pPr>
          </w:p>
        </w:tc>
        <w:tc>
          <w:tcPr>
            <w:tcW w:w="6470" w:type="dxa"/>
          </w:tcPr>
          <w:p w:rsidR="00CC128E" w:rsidRPr="000A6FA4" w:rsidRDefault="00CC128E" w:rsidP="007F3276">
            <w:r w:rsidRPr="000A6FA4">
              <w:t>Проведение профилактической беседы «Соблюдение правил для учащихся»</w:t>
            </w:r>
          </w:p>
        </w:tc>
        <w:tc>
          <w:tcPr>
            <w:tcW w:w="2232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443"/>
        </w:trPr>
        <w:tc>
          <w:tcPr>
            <w:tcW w:w="2108" w:type="dxa"/>
          </w:tcPr>
          <w:p w:rsidR="00CC128E" w:rsidRPr="000A6FA4" w:rsidRDefault="00CC128E" w:rsidP="007F3276">
            <w:r w:rsidRPr="000A6FA4">
              <w:t>Интеллектуальное</w:t>
            </w:r>
          </w:p>
          <w:p w:rsidR="00CC128E" w:rsidRPr="000A6FA4" w:rsidRDefault="00CC128E" w:rsidP="007F3276"/>
        </w:tc>
        <w:tc>
          <w:tcPr>
            <w:tcW w:w="6470" w:type="dxa"/>
          </w:tcPr>
          <w:p w:rsidR="00CC128E" w:rsidRPr="000A6FA4" w:rsidRDefault="00CC128E" w:rsidP="007F3276">
            <w:r>
              <w:t>Викторина: Мультфильмы</w:t>
            </w:r>
            <w:r w:rsidRPr="000A6FA4">
              <w:t xml:space="preserve"> моих родителей.</w:t>
            </w:r>
          </w:p>
        </w:tc>
        <w:tc>
          <w:tcPr>
            <w:tcW w:w="2232" w:type="dxa"/>
          </w:tcPr>
          <w:p w:rsidR="00CC128E" w:rsidRPr="000A6FA4" w:rsidRDefault="00CC128E" w:rsidP="007F3276">
            <w:r>
              <w:t>4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380"/>
        </w:trPr>
        <w:tc>
          <w:tcPr>
            <w:tcW w:w="2108" w:type="dxa"/>
          </w:tcPr>
          <w:p w:rsidR="00CC128E" w:rsidRPr="000A6FA4" w:rsidRDefault="00CC128E" w:rsidP="007F3276">
            <w:r>
              <w:t>Мы дети России</w:t>
            </w:r>
          </w:p>
        </w:tc>
        <w:tc>
          <w:tcPr>
            <w:tcW w:w="6470" w:type="dxa"/>
          </w:tcPr>
          <w:p w:rsidR="00CC128E" w:rsidRPr="000A6FA4" w:rsidRDefault="00CC128E" w:rsidP="000962B1">
            <w:pPr>
              <w:pStyle w:val="ParagraphStyle"/>
              <w:keepNext/>
              <w:tabs>
                <w:tab w:val="left" w:pos="9912"/>
              </w:tabs>
              <w:rPr>
                <w:rFonts w:ascii="Times New Roman" w:hAnsi="Times New Roman" w:cs="Times New Roman"/>
              </w:rPr>
            </w:pPr>
            <w:r w:rsidRPr="000A6FA4">
              <w:rPr>
                <w:rFonts w:ascii="Times New Roman" w:hAnsi="Times New Roman" w:cs="Times New Roman"/>
              </w:rPr>
              <w:t>Беседа «Кто такие добрые и злые люди»</w:t>
            </w:r>
            <w:r w:rsidRPr="000A6F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32" w:type="dxa"/>
          </w:tcPr>
          <w:p w:rsidR="00CC128E" w:rsidRPr="000A6FA4" w:rsidRDefault="00CC128E" w:rsidP="000962B1">
            <w:pPr>
              <w:pStyle w:val="ParagraphStyle"/>
              <w:keepNext/>
              <w:tabs>
                <w:tab w:val="left" w:pos="99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6FA4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CC128E" w:rsidRPr="000A6FA4">
        <w:trPr>
          <w:trHeight w:val="547"/>
        </w:trPr>
        <w:tc>
          <w:tcPr>
            <w:tcW w:w="2108" w:type="dxa"/>
            <w:vMerge w:val="restart"/>
          </w:tcPr>
          <w:p w:rsidR="00CC128E" w:rsidRPr="000A6FA4" w:rsidRDefault="00CC128E" w:rsidP="007F3276"/>
          <w:p w:rsidR="00CC128E" w:rsidRPr="000A6FA4" w:rsidRDefault="00CC128E" w:rsidP="007F3276">
            <w:r>
              <w:t>Досуг</w:t>
            </w:r>
          </w:p>
        </w:tc>
        <w:tc>
          <w:tcPr>
            <w:tcW w:w="6470" w:type="dxa"/>
          </w:tcPr>
          <w:p w:rsidR="00CC128E" w:rsidRPr="000A6FA4" w:rsidRDefault="00CC128E" w:rsidP="007F3276">
            <w:r w:rsidRPr="000A6FA4">
              <w:t>Праздник «День пожилого человека»</w:t>
            </w:r>
          </w:p>
        </w:tc>
        <w:tc>
          <w:tcPr>
            <w:tcW w:w="2232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  <w:tr w:rsidR="00CC128E" w:rsidRPr="000A6FA4">
        <w:trPr>
          <w:trHeight w:val="427"/>
        </w:trPr>
        <w:tc>
          <w:tcPr>
            <w:tcW w:w="2108" w:type="dxa"/>
            <w:vMerge/>
          </w:tcPr>
          <w:p w:rsidR="00CC128E" w:rsidRPr="000A6FA4" w:rsidRDefault="00CC128E" w:rsidP="007F3276">
            <w:pPr>
              <w:rPr>
                <w:b/>
                <w:bCs/>
              </w:rPr>
            </w:pPr>
          </w:p>
        </w:tc>
        <w:tc>
          <w:tcPr>
            <w:tcW w:w="6470" w:type="dxa"/>
          </w:tcPr>
          <w:p w:rsidR="00CC128E" w:rsidRPr="000A6FA4" w:rsidRDefault="00CC128E" w:rsidP="007F3276">
            <w:r w:rsidRPr="000A6FA4">
              <w:t>День Учителя</w:t>
            </w:r>
          </w:p>
        </w:tc>
        <w:tc>
          <w:tcPr>
            <w:tcW w:w="2232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</w:tbl>
    <w:p w:rsidR="00CC128E" w:rsidRPr="000A6FA4" w:rsidRDefault="00CC128E" w:rsidP="00CB350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180E62">
      <w:pPr>
        <w:tabs>
          <w:tab w:val="left" w:leader="dot" w:pos="0"/>
        </w:tabs>
        <w:ind w:firstLine="720"/>
        <w:jc w:val="center"/>
        <w:rPr>
          <w:b/>
          <w:bCs/>
          <w:i/>
          <w:iCs/>
        </w:rPr>
      </w:pPr>
      <w:r w:rsidRPr="000A6FA4">
        <w:rPr>
          <w:b/>
          <w:bCs/>
          <w:i/>
          <w:iCs/>
        </w:rPr>
        <w:t>Ноябрь 2015 год</w:t>
      </w:r>
    </w:p>
    <w:tbl>
      <w:tblPr>
        <w:tblW w:w="108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8"/>
        <w:gridCol w:w="6506"/>
        <w:gridCol w:w="2196"/>
      </w:tblGrid>
      <w:tr w:rsidR="00CC128E" w:rsidRPr="000A6FA4">
        <w:trPr>
          <w:trHeight w:val="323"/>
        </w:trPr>
        <w:tc>
          <w:tcPr>
            <w:tcW w:w="2108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Направление</w:t>
            </w:r>
          </w:p>
        </w:tc>
        <w:tc>
          <w:tcPr>
            <w:tcW w:w="6506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Мероприятия</w:t>
            </w:r>
          </w:p>
        </w:tc>
        <w:tc>
          <w:tcPr>
            <w:tcW w:w="2196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Сроки проведения</w:t>
            </w:r>
          </w:p>
        </w:tc>
      </w:tr>
      <w:tr w:rsidR="00CC128E" w:rsidRPr="000A6FA4">
        <w:trPr>
          <w:trHeight w:val="716"/>
        </w:trPr>
        <w:tc>
          <w:tcPr>
            <w:tcW w:w="2108" w:type="dxa"/>
            <w:vMerge w:val="restart"/>
          </w:tcPr>
          <w:p w:rsidR="00CC128E" w:rsidRPr="000A6FA4" w:rsidRDefault="00CC128E" w:rsidP="007F3276">
            <w:r>
              <w:t>Моё здоровье.</w:t>
            </w: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Классный час «Питаемся правильно»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2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563"/>
        </w:trPr>
        <w:tc>
          <w:tcPr>
            <w:tcW w:w="2108" w:type="dxa"/>
            <w:vMerge/>
          </w:tcPr>
          <w:p w:rsidR="00CC128E" w:rsidRPr="000A6FA4" w:rsidRDefault="00CC128E" w:rsidP="007F3276"/>
        </w:tc>
        <w:tc>
          <w:tcPr>
            <w:tcW w:w="6506" w:type="dxa"/>
          </w:tcPr>
          <w:p w:rsidR="00CC128E" w:rsidRPr="000A6FA4" w:rsidRDefault="00CC128E" w:rsidP="007F3276">
            <w:r w:rsidRPr="000A6FA4">
              <w:t>Конкурс плакатов «Символ ЗОЖ»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560"/>
        </w:trPr>
        <w:tc>
          <w:tcPr>
            <w:tcW w:w="2108" w:type="dxa"/>
          </w:tcPr>
          <w:p w:rsidR="00CC128E" w:rsidRPr="000A6FA4" w:rsidRDefault="00CC128E" w:rsidP="007F3276">
            <w:r>
              <w:t xml:space="preserve">Семья. </w:t>
            </w:r>
            <w:r w:rsidRPr="000A6FA4">
              <w:t>Профилак</w:t>
            </w:r>
            <w:r>
              <w:t xml:space="preserve">тика правонарушений </w:t>
            </w:r>
          </w:p>
          <w:p w:rsidR="00CC128E" w:rsidRPr="000A6FA4" w:rsidRDefault="00CC128E" w:rsidP="007F3276"/>
        </w:tc>
        <w:tc>
          <w:tcPr>
            <w:tcW w:w="6506" w:type="dxa"/>
          </w:tcPr>
          <w:p w:rsidR="00CC128E" w:rsidRPr="000A6FA4" w:rsidRDefault="00CC128E" w:rsidP="007F3276">
            <w:r w:rsidRPr="000A6FA4">
              <w:t>1. Беседа «Твое свободное время»</w:t>
            </w:r>
          </w:p>
          <w:p w:rsidR="00CC128E" w:rsidRPr="000A6FA4" w:rsidRDefault="00CC128E" w:rsidP="007F3276"/>
        </w:tc>
        <w:tc>
          <w:tcPr>
            <w:tcW w:w="2196" w:type="dxa"/>
          </w:tcPr>
          <w:p w:rsidR="00CC128E" w:rsidRPr="000A6FA4" w:rsidRDefault="00CC128E" w:rsidP="007F3276">
            <w:r>
              <w:t>2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709"/>
        </w:trPr>
        <w:tc>
          <w:tcPr>
            <w:tcW w:w="2108" w:type="dxa"/>
          </w:tcPr>
          <w:p w:rsidR="00CC128E" w:rsidRPr="000A6FA4" w:rsidRDefault="00CC128E" w:rsidP="007F3276"/>
          <w:p w:rsidR="00CC128E" w:rsidRPr="000A6FA4" w:rsidRDefault="00CC128E" w:rsidP="007F3276">
            <w:r w:rsidRPr="000A6FA4">
              <w:t>Интеллектуальное</w:t>
            </w: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Интеллектуальная викторина «Всякая всячина»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4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711"/>
        </w:trPr>
        <w:tc>
          <w:tcPr>
            <w:tcW w:w="2108" w:type="dxa"/>
          </w:tcPr>
          <w:p w:rsidR="00CC128E" w:rsidRPr="000A6FA4" w:rsidRDefault="00CC128E" w:rsidP="007F3276">
            <w:r>
              <w:t>Мы дети России</w:t>
            </w: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День Народного Единства. Беседа на тему: «Москва – столица моей Родины»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 xml:space="preserve">2 </w:t>
            </w:r>
            <w:r w:rsidRPr="000A6FA4">
              <w:t>неделя</w:t>
            </w:r>
          </w:p>
        </w:tc>
      </w:tr>
      <w:tr w:rsidR="00CC128E" w:rsidRPr="000A6FA4">
        <w:trPr>
          <w:trHeight w:val="691"/>
        </w:trPr>
        <w:tc>
          <w:tcPr>
            <w:tcW w:w="2108" w:type="dxa"/>
          </w:tcPr>
          <w:p w:rsidR="00CC128E" w:rsidRPr="000A6FA4" w:rsidRDefault="00CC128E" w:rsidP="007F3276"/>
          <w:p w:rsidR="00CC128E" w:rsidRPr="000A6FA4" w:rsidRDefault="00CC128E" w:rsidP="007F3276">
            <w:r>
              <w:t>Досуг</w:t>
            </w:r>
          </w:p>
        </w:tc>
        <w:tc>
          <w:tcPr>
            <w:tcW w:w="6506" w:type="dxa"/>
          </w:tcPr>
          <w:p w:rsidR="00CC128E" w:rsidRPr="000A6FA4" w:rsidRDefault="00CC128E" w:rsidP="007F3276">
            <w:r w:rsidRPr="000A6FA4">
              <w:t>Концертная программа «Наши мамы»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</w:tbl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180E62">
      <w:pPr>
        <w:tabs>
          <w:tab w:val="left" w:leader="dot" w:pos="0"/>
        </w:tabs>
        <w:jc w:val="center"/>
        <w:rPr>
          <w:b/>
          <w:bCs/>
          <w:i/>
          <w:iCs/>
        </w:rPr>
      </w:pPr>
      <w:r w:rsidRPr="000A6FA4">
        <w:rPr>
          <w:b/>
          <w:bCs/>
          <w:i/>
          <w:iCs/>
        </w:rPr>
        <w:t>Декабрь 2015 год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8"/>
        <w:gridCol w:w="6470"/>
        <w:gridCol w:w="2268"/>
      </w:tblGrid>
      <w:tr w:rsidR="00CC128E" w:rsidRPr="000A6FA4">
        <w:tc>
          <w:tcPr>
            <w:tcW w:w="210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  <w:rPr>
                <w:b/>
                <w:bCs/>
              </w:rPr>
            </w:pPr>
            <w:r w:rsidRPr="000A6FA4">
              <w:rPr>
                <w:b/>
                <w:bCs/>
              </w:rPr>
              <w:t xml:space="preserve">Направление </w:t>
            </w:r>
          </w:p>
        </w:tc>
        <w:tc>
          <w:tcPr>
            <w:tcW w:w="6470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  <w:rPr>
                <w:b/>
                <w:bCs/>
              </w:rPr>
            </w:pPr>
            <w:r w:rsidRPr="000A6FA4">
              <w:rPr>
                <w:b/>
                <w:bCs/>
              </w:rPr>
              <w:t>Мероприятия</w:t>
            </w:r>
          </w:p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  <w:rPr>
                <w:b/>
                <w:bCs/>
              </w:rPr>
            </w:pPr>
            <w:r w:rsidRPr="000A6FA4">
              <w:rPr>
                <w:b/>
                <w:bCs/>
              </w:rPr>
              <w:t>Сроки проведения</w:t>
            </w:r>
          </w:p>
        </w:tc>
      </w:tr>
      <w:tr w:rsidR="00CC128E" w:rsidRPr="000A6FA4">
        <w:tc>
          <w:tcPr>
            <w:tcW w:w="2108" w:type="dxa"/>
          </w:tcPr>
          <w:p w:rsidR="00CC128E" w:rsidRPr="000A6FA4" w:rsidRDefault="00CC128E" w:rsidP="00592C9B">
            <w:r>
              <w:t>Моё здоровье.</w:t>
            </w:r>
          </w:p>
        </w:tc>
        <w:tc>
          <w:tcPr>
            <w:tcW w:w="6470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 w:rsidRPr="000A6FA4">
              <w:t>Веселые старты.</w:t>
            </w:r>
            <w:r>
              <w:t xml:space="preserve"> Беседа «Солнце, воздух и вода – наши лучшие друзья»</w:t>
            </w:r>
          </w:p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</w:p>
        </w:tc>
        <w:tc>
          <w:tcPr>
            <w:tcW w:w="226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 w:rsidRPr="000A6FA4">
              <w:t>1 неделя</w:t>
            </w:r>
          </w:p>
        </w:tc>
      </w:tr>
      <w:tr w:rsidR="00CC128E" w:rsidRPr="000A6FA4">
        <w:tc>
          <w:tcPr>
            <w:tcW w:w="210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</w:pPr>
            <w:r>
              <w:t xml:space="preserve">Семья. </w:t>
            </w:r>
            <w:r w:rsidRPr="000A6FA4">
              <w:t>Профилак</w:t>
            </w:r>
            <w:r>
              <w:t xml:space="preserve">тика правонарушений </w:t>
            </w:r>
          </w:p>
        </w:tc>
        <w:tc>
          <w:tcPr>
            <w:tcW w:w="6470" w:type="dxa"/>
          </w:tcPr>
          <w:p w:rsidR="00CC128E" w:rsidRDefault="00CC128E" w:rsidP="001048E9">
            <w:pPr>
              <w:tabs>
                <w:tab w:val="left" w:leader="dot" w:pos="0"/>
              </w:tabs>
              <w:jc w:val="both"/>
            </w:pPr>
            <w:r>
              <w:t>«Папа, мама, я – спортивная семья».</w:t>
            </w:r>
          </w:p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>
              <w:t>Беседа «Что такое хорошо и что такое плохо»</w:t>
            </w:r>
          </w:p>
        </w:tc>
        <w:tc>
          <w:tcPr>
            <w:tcW w:w="226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>
              <w:t>2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0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 w:rsidRPr="000A6FA4">
              <w:t>Интеллектуальное</w:t>
            </w:r>
          </w:p>
        </w:tc>
        <w:tc>
          <w:tcPr>
            <w:tcW w:w="6470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 w:rsidRPr="000A6FA4">
              <w:t>Классный час «Я – гражданин России»</w:t>
            </w:r>
          </w:p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</w:p>
        </w:tc>
        <w:tc>
          <w:tcPr>
            <w:tcW w:w="226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>
              <w:t>2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0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>
              <w:t>Досуг</w:t>
            </w:r>
          </w:p>
        </w:tc>
        <w:tc>
          <w:tcPr>
            <w:tcW w:w="6470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 w:rsidRPr="000A6FA4">
              <w:t>Праздник «новогодняя сказка», конкурс поздравлений «С новым годом»</w:t>
            </w:r>
          </w:p>
        </w:tc>
        <w:tc>
          <w:tcPr>
            <w:tcW w:w="226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>
              <w:t>4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08" w:type="dxa"/>
          </w:tcPr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  <w:r>
              <w:t>Мы дети России</w:t>
            </w:r>
          </w:p>
        </w:tc>
        <w:tc>
          <w:tcPr>
            <w:tcW w:w="6470" w:type="dxa"/>
          </w:tcPr>
          <w:p w:rsidR="00CC128E" w:rsidRPr="000A6FA4" w:rsidRDefault="00CC128E" w:rsidP="00733E55">
            <w:pPr>
              <w:tabs>
                <w:tab w:val="left" w:leader="dot" w:pos="0"/>
              </w:tabs>
              <w:jc w:val="both"/>
            </w:pPr>
            <w:r w:rsidRPr="000A6FA4">
              <w:t>Проведение семейного праздника «Мое генеалогическое древо»</w:t>
            </w:r>
          </w:p>
          <w:p w:rsidR="00CC128E" w:rsidRPr="000A6FA4" w:rsidRDefault="00CC128E" w:rsidP="001048E9">
            <w:pPr>
              <w:tabs>
                <w:tab w:val="left" w:leader="dot" w:pos="0"/>
              </w:tabs>
              <w:jc w:val="both"/>
            </w:pPr>
          </w:p>
        </w:tc>
        <w:tc>
          <w:tcPr>
            <w:tcW w:w="2268" w:type="dxa"/>
          </w:tcPr>
          <w:p w:rsidR="00CC128E" w:rsidRDefault="00CC128E" w:rsidP="001048E9">
            <w:pPr>
              <w:tabs>
                <w:tab w:val="left" w:leader="dot" w:pos="0"/>
              </w:tabs>
              <w:jc w:val="both"/>
            </w:pPr>
            <w:r>
              <w:t>3</w:t>
            </w:r>
            <w:r w:rsidRPr="000A6FA4">
              <w:t xml:space="preserve"> неделя</w:t>
            </w:r>
          </w:p>
        </w:tc>
      </w:tr>
    </w:tbl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180E62">
      <w:pPr>
        <w:tabs>
          <w:tab w:val="left" w:leader="dot" w:pos="0"/>
        </w:tabs>
        <w:jc w:val="center"/>
        <w:rPr>
          <w:b/>
          <w:bCs/>
          <w:i/>
          <w:iCs/>
        </w:rPr>
      </w:pPr>
      <w:r w:rsidRPr="000A6FA4">
        <w:rPr>
          <w:b/>
          <w:bCs/>
          <w:i/>
          <w:iCs/>
        </w:rPr>
        <w:t>Январь 2016 год</w:t>
      </w: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9"/>
        <w:gridCol w:w="6423"/>
        <w:gridCol w:w="2304"/>
      </w:tblGrid>
      <w:tr w:rsidR="00CC128E" w:rsidRPr="000A6FA4">
        <w:tc>
          <w:tcPr>
            <w:tcW w:w="2119" w:type="dxa"/>
          </w:tcPr>
          <w:p w:rsidR="00CC128E" w:rsidRPr="000A6FA4" w:rsidRDefault="00CC128E" w:rsidP="00134D37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Направление</w:t>
            </w:r>
          </w:p>
        </w:tc>
        <w:tc>
          <w:tcPr>
            <w:tcW w:w="6423" w:type="dxa"/>
          </w:tcPr>
          <w:p w:rsidR="00CC128E" w:rsidRPr="000A6FA4" w:rsidRDefault="00CC128E" w:rsidP="00134D37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Мероприятия</w:t>
            </w:r>
          </w:p>
        </w:tc>
        <w:tc>
          <w:tcPr>
            <w:tcW w:w="2304" w:type="dxa"/>
          </w:tcPr>
          <w:p w:rsidR="00CC128E" w:rsidRPr="000A6FA4" w:rsidRDefault="00CC128E" w:rsidP="00134D37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Сроки проведения</w:t>
            </w:r>
          </w:p>
        </w:tc>
      </w:tr>
      <w:tr w:rsidR="00CC128E" w:rsidRPr="000A6FA4">
        <w:trPr>
          <w:trHeight w:val="547"/>
        </w:trPr>
        <w:tc>
          <w:tcPr>
            <w:tcW w:w="2119" w:type="dxa"/>
          </w:tcPr>
          <w:p w:rsidR="00CC128E" w:rsidRDefault="00CC128E" w:rsidP="00134D37"/>
          <w:p w:rsidR="00CC128E" w:rsidRPr="000A6FA4" w:rsidRDefault="00CC128E" w:rsidP="00134D37">
            <w:r>
              <w:t>Моё здоровье.</w:t>
            </w:r>
          </w:p>
        </w:tc>
        <w:tc>
          <w:tcPr>
            <w:tcW w:w="6423" w:type="dxa"/>
          </w:tcPr>
          <w:p w:rsidR="00CC128E" w:rsidRPr="000A6FA4" w:rsidRDefault="00CC128E" w:rsidP="00134D37">
            <w:r w:rsidRPr="000A6FA4">
              <w:t>Выпуск журнала «Секреты здоровья»</w:t>
            </w:r>
          </w:p>
        </w:tc>
        <w:tc>
          <w:tcPr>
            <w:tcW w:w="2304" w:type="dxa"/>
          </w:tcPr>
          <w:p w:rsidR="00CC128E" w:rsidRPr="000A6FA4" w:rsidRDefault="00CC128E" w:rsidP="00134D37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19" w:type="dxa"/>
          </w:tcPr>
          <w:p w:rsidR="00CC128E" w:rsidRPr="000A6FA4" w:rsidRDefault="00CC128E" w:rsidP="00134D37">
            <w:r>
              <w:t>Мы дети России</w:t>
            </w:r>
          </w:p>
          <w:p w:rsidR="00CC128E" w:rsidRPr="000A6FA4" w:rsidRDefault="00CC128E" w:rsidP="00134D37"/>
        </w:tc>
        <w:tc>
          <w:tcPr>
            <w:tcW w:w="6423" w:type="dxa"/>
          </w:tcPr>
          <w:p w:rsidR="00CC128E" w:rsidRPr="000A6FA4" w:rsidRDefault="00CC128E" w:rsidP="00134D37">
            <w:r w:rsidRPr="000A6FA4">
              <w:t>Экологический спектакль «Берегите Землю»</w:t>
            </w:r>
            <w:r>
              <w:t xml:space="preserve"> совместно с учащимися 4 класса</w:t>
            </w:r>
          </w:p>
        </w:tc>
        <w:tc>
          <w:tcPr>
            <w:tcW w:w="2304" w:type="dxa"/>
          </w:tcPr>
          <w:p w:rsidR="00CC128E" w:rsidRPr="000A6FA4" w:rsidRDefault="00CC128E" w:rsidP="00134D37">
            <w:r>
              <w:t>2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19" w:type="dxa"/>
          </w:tcPr>
          <w:p w:rsidR="00CC128E" w:rsidRPr="000A6FA4" w:rsidRDefault="00CC128E" w:rsidP="00134D37">
            <w:r>
              <w:t xml:space="preserve">Семья. </w:t>
            </w:r>
            <w:r w:rsidRPr="000A6FA4">
              <w:t>Профилак</w:t>
            </w:r>
            <w:r>
              <w:t>тика правонарушений</w:t>
            </w:r>
          </w:p>
        </w:tc>
        <w:tc>
          <w:tcPr>
            <w:tcW w:w="6423" w:type="dxa"/>
          </w:tcPr>
          <w:p w:rsidR="00CC128E" w:rsidRPr="000A6FA4" w:rsidRDefault="00CC128E" w:rsidP="00BA114C">
            <w:pPr>
              <w:tabs>
                <w:tab w:val="left" w:leader="dot" w:pos="0"/>
              </w:tabs>
              <w:jc w:val="both"/>
            </w:pPr>
            <w:r w:rsidRPr="000A6FA4">
              <w:t>Урок по ПДД</w:t>
            </w:r>
          </w:p>
          <w:p w:rsidR="00CC128E" w:rsidRPr="000A6FA4" w:rsidRDefault="00CC128E" w:rsidP="00134D37">
            <w:r>
              <w:t>Мы – читающая семья.</w:t>
            </w:r>
          </w:p>
        </w:tc>
        <w:tc>
          <w:tcPr>
            <w:tcW w:w="2304" w:type="dxa"/>
          </w:tcPr>
          <w:p w:rsidR="00CC128E" w:rsidRPr="000A6FA4" w:rsidRDefault="00CC128E" w:rsidP="00134D37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19" w:type="dxa"/>
          </w:tcPr>
          <w:p w:rsidR="00CC128E" w:rsidRPr="000A6FA4" w:rsidRDefault="00CC128E" w:rsidP="00134D37"/>
          <w:p w:rsidR="00CC128E" w:rsidRPr="000A6FA4" w:rsidRDefault="00CC128E" w:rsidP="00134D37">
            <w:r>
              <w:t>Досуг</w:t>
            </w:r>
          </w:p>
        </w:tc>
        <w:tc>
          <w:tcPr>
            <w:tcW w:w="6423" w:type="dxa"/>
          </w:tcPr>
          <w:p w:rsidR="00CC128E" w:rsidRPr="000A6FA4" w:rsidRDefault="00CC128E" w:rsidP="00134D37">
            <w:r w:rsidRPr="000A6FA4">
              <w:t>Рождественская ярмарка</w:t>
            </w:r>
          </w:p>
          <w:p w:rsidR="00CC128E" w:rsidRPr="000A6FA4" w:rsidRDefault="00CC128E" w:rsidP="00134D37"/>
        </w:tc>
        <w:tc>
          <w:tcPr>
            <w:tcW w:w="2304" w:type="dxa"/>
          </w:tcPr>
          <w:p w:rsidR="00CC128E" w:rsidRPr="000A6FA4" w:rsidRDefault="00CC128E" w:rsidP="00134D37">
            <w:r>
              <w:t>4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19" w:type="dxa"/>
          </w:tcPr>
          <w:p w:rsidR="00CC128E" w:rsidRPr="000A6FA4" w:rsidRDefault="00CC128E" w:rsidP="00134D37">
            <w:r w:rsidRPr="000A6FA4">
              <w:t>Интеллектуальное</w:t>
            </w:r>
          </w:p>
        </w:tc>
        <w:tc>
          <w:tcPr>
            <w:tcW w:w="6423" w:type="dxa"/>
          </w:tcPr>
          <w:p w:rsidR="00CC128E" w:rsidRPr="000A6FA4" w:rsidRDefault="00CC128E" w:rsidP="00134D37">
            <w:r w:rsidRPr="000A6FA4">
              <w:t>Беседа – игра «Что такое Колядки»</w:t>
            </w:r>
          </w:p>
        </w:tc>
        <w:tc>
          <w:tcPr>
            <w:tcW w:w="2304" w:type="dxa"/>
          </w:tcPr>
          <w:p w:rsidR="00CC128E" w:rsidRPr="000A6FA4" w:rsidRDefault="00CC128E" w:rsidP="00134D37">
            <w:r>
              <w:t>4</w:t>
            </w:r>
            <w:r w:rsidRPr="000A6FA4">
              <w:t xml:space="preserve"> неделя</w:t>
            </w:r>
          </w:p>
        </w:tc>
      </w:tr>
    </w:tbl>
    <w:p w:rsidR="00CC128E" w:rsidRPr="000A6FA4" w:rsidRDefault="00CC128E" w:rsidP="00180E62">
      <w:pPr>
        <w:tabs>
          <w:tab w:val="left" w:leader="dot" w:pos="0"/>
        </w:tabs>
        <w:jc w:val="center"/>
        <w:rPr>
          <w:b/>
          <w:bCs/>
          <w:i/>
          <w:iCs/>
        </w:rPr>
      </w:pPr>
      <w:r w:rsidRPr="000A6FA4">
        <w:rPr>
          <w:b/>
          <w:bCs/>
          <w:i/>
          <w:iCs/>
        </w:rPr>
        <w:t xml:space="preserve">Февраль 2016 год </w:t>
      </w:r>
    </w:p>
    <w:tbl>
      <w:tblPr>
        <w:tblW w:w="109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9"/>
        <w:gridCol w:w="6423"/>
        <w:gridCol w:w="2366"/>
      </w:tblGrid>
      <w:tr w:rsidR="00CC128E" w:rsidRPr="000A6FA4" w:rsidTr="00DA53DC">
        <w:tc>
          <w:tcPr>
            <w:tcW w:w="2119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Направление</w:t>
            </w:r>
          </w:p>
        </w:tc>
        <w:tc>
          <w:tcPr>
            <w:tcW w:w="6423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Мероприятия</w:t>
            </w:r>
          </w:p>
        </w:tc>
        <w:tc>
          <w:tcPr>
            <w:tcW w:w="2366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Сроки проведения</w:t>
            </w:r>
          </w:p>
        </w:tc>
      </w:tr>
      <w:tr w:rsidR="00CC128E" w:rsidRPr="000A6FA4" w:rsidTr="00DA53DC">
        <w:tc>
          <w:tcPr>
            <w:tcW w:w="2119" w:type="dxa"/>
            <w:vMerge w:val="restart"/>
          </w:tcPr>
          <w:p w:rsidR="00CC128E" w:rsidRDefault="00CC128E" w:rsidP="007F3276"/>
          <w:p w:rsidR="00CC128E" w:rsidRPr="000A6FA4" w:rsidRDefault="00CC128E" w:rsidP="007F3276">
            <w:r>
              <w:t>Моё здоровье.</w:t>
            </w:r>
          </w:p>
          <w:p w:rsidR="00CC128E" w:rsidRPr="000A6FA4" w:rsidRDefault="00CC128E" w:rsidP="007F3276"/>
        </w:tc>
        <w:tc>
          <w:tcPr>
            <w:tcW w:w="6423" w:type="dxa"/>
          </w:tcPr>
          <w:p w:rsidR="00CC128E" w:rsidRPr="000A6FA4" w:rsidRDefault="00CC128E" w:rsidP="007F3276">
            <w:r w:rsidRPr="000A6FA4">
              <w:t>Спортивно развлекательная программа «Спортсмены среди нас»</w:t>
            </w:r>
          </w:p>
        </w:tc>
        <w:tc>
          <w:tcPr>
            <w:tcW w:w="2366" w:type="dxa"/>
          </w:tcPr>
          <w:p w:rsidR="00CC128E" w:rsidRPr="000A6FA4" w:rsidRDefault="00CC128E" w:rsidP="00733E55">
            <w:r w:rsidRPr="000A6FA4">
              <w:t>1неделя</w:t>
            </w:r>
          </w:p>
        </w:tc>
      </w:tr>
      <w:tr w:rsidR="00CC128E" w:rsidRPr="000A6FA4" w:rsidTr="00DA53DC">
        <w:tc>
          <w:tcPr>
            <w:tcW w:w="2119" w:type="dxa"/>
            <w:vMerge/>
          </w:tcPr>
          <w:p w:rsidR="00CC128E" w:rsidRPr="000A6FA4" w:rsidRDefault="00CC128E" w:rsidP="007F3276"/>
        </w:tc>
        <w:tc>
          <w:tcPr>
            <w:tcW w:w="6423" w:type="dxa"/>
          </w:tcPr>
          <w:p w:rsidR="00CC128E" w:rsidRPr="000A6FA4" w:rsidRDefault="00CC128E" w:rsidP="007F3276">
            <w:r w:rsidRPr="000A6FA4">
              <w:t>Классный час «Закаливание и закалка»</w:t>
            </w:r>
          </w:p>
        </w:tc>
        <w:tc>
          <w:tcPr>
            <w:tcW w:w="2366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  <w:tr w:rsidR="00CC128E" w:rsidRPr="000A6FA4" w:rsidTr="00DA53DC">
        <w:tc>
          <w:tcPr>
            <w:tcW w:w="2119" w:type="dxa"/>
          </w:tcPr>
          <w:p w:rsidR="00CC128E" w:rsidRPr="000A6FA4" w:rsidRDefault="00CC128E" w:rsidP="007F3276">
            <w:r>
              <w:t xml:space="preserve">Семья. </w:t>
            </w:r>
            <w:r w:rsidRPr="000A6FA4">
              <w:t>Профилак</w:t>
            </w:r>
            <w:r>
              <w:t xml:space="preserve">тика правонарушений </w:t>
            </w:r>
          </w:p>
          <w:p w:rsidR="00CC128E" w:rsidRPr="000A6FA4" w:rsidRDefault="00CC128E" w:rsidP="007F3276"/>
        </w:tc>
        <w:tc>
          <w:tcPr>
            <w:tcW w:w="6423" w:type="dxa"/>
          </w:tcPr>
          <w:p w:rsidR="00CC128E" w:rsidRPr="000A6FA4" w:rsidRDefault="00CC128E" w:rsidP="007F3276">
            <w:r w:rsidRPr="000A6FA4">
              <w:t>Урок –игра «Я - ученик»</w:t>
            </w:r>
          </w:p>
        </w:tc>
        <w:tc>
          <w:tcPr>
            <w:tcW w:w="236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 w:rsidTr="00DA53DC">
        <w:tc>
          <w:tcPr>
            <w:tcW w:w="2119" w:type="dxa"/>
          </w:tcPr>
          <w:p w:rsidR="00CC128E" w:rsidRPr="000A6FA4" w:rsidRDefault="00CC128E" w:rsidP="007F3276">
            <w:r w:rsidRPr="000A6FA4">
              <w:t>Интеллектуальное</w:t>
            </w:r>
          </w:p>
        </w:tc>
        <w:tc>
          <w:tcPr>
            <w:tcW w:w="6423" w:type="dxa"/>
          </w:tcPr>
          <w:p w:rsidR="00CC128E" w:rsidRPr="000A6FA4" w:rsidRDefault="00CC128E" w:rsidP="007F3276">
            <w:r w:rsidRPr="000A6FA4">
              <w:t>Праздник «У лукоморья дуб зеленый» по сказкам А.С.Пушкина.</w:t>
            </w:r>
          </w:p>
        </w:tc>
        <w:tc>
          <w:tcPr>
            <w:tcW w:w="2366" w:type="dxa"/>
          </w:tcPr>
          <w:p w:rsidR="00CC128E" w:rsidRPr="000A6FA4" w:rsidRDefault="00CC128E" w:rsidP="007F3276">
            <w:r>
              <w:t>4</w:t>
            </w:r>
            <w:r w:rsidRPr="000A6FA4">
              <w:t xml:space="preserve"> неделя</w:t>
            </w:r>
          </w:p>
        </w:tc>
      </w:tr>
      <w:tr w:rsidR="00CC128E" w:rsidRPr="000A6FA4" w:rsidTr="00DA53DC">
        <w:tc>
          <w:tcPr>
            <w:tcW w:w="2119" w:type="dxa"/>
          </w:tcPr>
          <w:p w:rsidR="00CC128E" w:rsidRPr="000A6FA4" w:rsidRDefault="00CC128E" w:rsidP="007F3276">
            <w:r>
              <w:t>Мы дети России</w:t>
            </w:r>
          </w:p>
          <w:p w:rsidR="00CC128E" w:rsidRPr="000A6FA4" w:rsidRDefault="00CC128E" w:rsidP="007F3276"/>
        </w:tc>
        <w:tc>
          <w:tcPr>
            <w:tcW w:w="6423" w:type="dxa"/>
          </w:tcPr>
          <w:p w:rsidR="00CC128E" w:rsidRPr="000A6FA4" w:rsidRDefault="00CC128E" w:rsidP="001F7897">
            <w:r w:rsidRPr="000A6FA4">
              <w:t>Классный час « Мои права и обязанности»</w:t>
            </w:r>
          </w:p>
        </w:tc>
        <w:tc>
          <w:tcPr>
            <w:tcW w:w="2366" w:type="dxa"/>
          </w:tcPr>
          <w:p w:rsidR="00CC128E" w:rsidRPr="000A6FA4" w:rsidRDefault="00CC128E" w:rsidP="001F7897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 w:rsidTr="00DA53DC">
        <w:trPr>
          <w:trHeight w:val="724"/>
        </w:trPr>
        <w:tc>
          <w:tcPr>
            <w:tcW w:w="2119" w:type="dxa"/>
            <w:vMerge w:val="restart"/>
          </w:tcPr>
          <w:p w:rsidR="00CC128E" w:rsidRPr="000A6FA4" w:rsidRDefault="00CC128E" w:rsidP="007F3276">
            <w:r>
              <w:t>Досуг</w:t>
            </w:r>
          </w:p>
          <w:p w:rsidR="00CC128E" w:rsidRPr="000A6FA4" w:rsidRDefault="00CC128E" w:rsidP="007F3276"/>
        </w:tc>
        <w:tc>
          <w:tcPr>
            <w:tcW w:w="6423" w:type="dxa"/>
          </w:tcPr>
          <w:p w:rsidR="00CC128E" w:rsidRPr="000A6FA4" w:rsidRDefault="00CC128E" w:rsidP="007F3276">
            <w:r w:rsidRPr="000A6FA4">
              <w:t>Праздничный концерт «23 февраля»</w:t>
            </w:r>
          </w:p>
        </w:tc>
        <w:tc>
          <w:tcPr>
            <w:tcW w:w="2366" w:type="dxa"/>
          </w:tcPr>
          <w:p w:rsidR="00CC128E" w:rsidRPr="000A6FA4" w:rsidRDefault="00CC128E" w:rsidP="007F3276">
            <w:r>
              <w:t>4</w:t>
            </w:r>
            <w:r w:rsidRPr="000A6FA4">
              <w:t xml:space="preserve"> неделя</w:t>
            </w:r>
          </w:p>
        </w:tc>
      </w:tr>
      <w:tr w:rsidR="00CC128E" w:rsidRPr="000A6FA4" w:rsidTr="00DA53DC">
        <w:trPr>
          <w:trHeight w:val="724"/>
        </w:trPr>
        <w:tc>
          <w:tcPr>
            <w:tcW w:w="2119" w:type="dxa"/>
            <w:vMerge/>
          </w:tcPr>
          <w:p w:rsidR="00CC128E" w:rsidRPr="000A6FA4" w:rsidRDefault="00CC128E" w:rsidP="007F3276"/>
        </w:tc>
        <w:tc>
          <w:tcPr>
            <w:tcW w:w="6423" w:type="dxa"/>
          </w:tcPr>
          <w:p w:rsidR="00CC128E" w:rsidRPr="000A6FA4" w:rsidRDefault="00CC128E" w:rsidP="007F3276">
            <w:r w:rsidRPr="000A6FA4">
              <w:t xml:space="preserve">День Святого Валентина,( беседа). </w:t>
            </w:r>
          </w:p>
        </w:tc>
        <w:tc>
          <w:tcPr>
            <w:tcW w:w="236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 w:rsidTr="00DA53DC">
        <w:trPr>
          <w:trHeight w:val="363"/>
        </w:trPr>
        <w:tc>
          <w:tcPr>
            <w:tcW w:w="2119" w:type="dxa"/>
            <w:vMerge/>
          </w:tcPr>
          <w:p w:rsidR="00CC128E" w:rsidRPr="000A6FA4" w:rsidRDefault="00CC128E" w:rsidP="007F3276"/>
        </w:tc>
        <w:tc>
          <w:tcPr>
            <w:tcW w:w="6423" w:type="dxa"/>
          </w:tcPr>
          <w:p w:rsidR="00CC128E" w:rsidRPr="000A6FA4" w:rsidRDefault="00CC128E" w:rsidP="007F3276">
            <w:r w:rsidRPr="000A6FA4">
              <w:t>Сагаалган –2016 (участие в общешкольном празднике)</w:t>
            </w:r>
          </w:p>
        </w:tc>
        <w:tc>
          <w:tcPr>
            <w:tcW w:w="236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</w:tbl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180E62">
      <w:pPr>
        <w:tabs>
          <w:tab w:val="left" w:leader="dot" w:pos="0"/>
        </w:tabs>
        <w:jc w:val="center"/>
        <w:rPr>
          <w:b/>
          <w:bCs/>
          <w:i/>
          <w:iCs/>
        </w:rPr>
      </w:pPr>
      <w:r w:rsidRPr="000A6FA4">
        <w:rPr>
          <w:b/>
          <w:bCs/>
          <w:i/>
          <w:iCs/>
        </w:rPr>
        <w:t xml:space="preserve">Март 2016 год </w:t>
      </w:r>
    </w:p>
    <w:tbl>
      <w:tblPr>
        <w:tblW w:w="108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6466"/>
        <w:gridCol w:w="2196"/>
      </w:tblGrid>
      <w:tr w:rsidR="00CC128E" w:rsidRPr="000A6FA4">
        <w:tc>
          <w:tcPr>
            <w:tcW w:w="2148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Направление</w:t>
            </w:r>
          </w:p>
        </w:tc>
        <w:tc>
          <w:tcPr>
            <w:tcW w:w="6466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Мероприятия</w:t>
            </w:r>
          </w:p>
        </w:tc>
        <w:tc>
          <w:tcPr>
            <w:tcW w:w="2196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Сроки проведения</w:t>
            </w:r>
          </w:p>
        </w:tc>
      </w:tr>
      <w:tr w:rsidR="00CC128E" w:rsidRPr="000A6FA4">
        <w:tc>
          <w:tcPr>
            <w:tcW w:w="2148" w:type="dxa"/>
          </w:tcPr>
          <w:p w:rsidR="00CC128E" w:rsidRDefault="00CC128E" w:rsidP="007F3276"/>
          <w:p w:rsidR="00CC128E" w:rsidRPr="000A6FA4" w:rsidRDefault="00CC128E" w:rsidP="007F3276">
            <w:r>
              <w:t>Моё здоровье.</w:t>
            </w:r>
          </w:p>
          <w:p w:rsidR="00CC128E" w:rsidRPr="000A6FA4" w:rsidRDefault="00CC128E" w:rsidP="007F3276"/>
        </w:tc>
        <w:tc>
          <w:tcPr>
            <w:tcW w:w="6466" w:type="dxa"/>
          </w:tcPr>
          <w:p w:rsidR="00CC128E" w:rsidRDefault="00CC128E" w:rsidP="007F3276">
            <w:r w:rsidRPr="000A6FA4">
              <w:t>Экскурсия «Весна пришла!»</w:t>
            </w:r>
          </w:p>
          <w:p w:rsidR="00CC128E" w:rsidRPr="000A6FA4" w:rsidRDefault="00CC128E" w:rsidP="007F3276">
            <w:r>
              <w:t>Игра «Зарничка»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48" w:type="dxa"/>
          </w:tcPr>
          <w:p w:rsidR="00CC128E" w:rsidRPr="000A6FA4" w:rsidRDefault="00CC128E" w:rsidP="007F3276">
            <w:r>
              <w:t xml:space="preserve">Семья. </w:t>
            </w:r>
            <w:r w:rsidRPr="000A6FA4">
              <w:t>Профилак</w:t>
            </w:r>
            <w:r>
              <w:t>тика правонарушений</w:t>
            </w:r>
          </w:p>
          <w:p w:rsidR="00CC128E" w:rsidRPr="000A6FA4" w:rsidRDefault="00CC128E" w:rsidP="007F3276"/>
        </w:tc>
        <w:tc>
          <w:tcPr>
            <w:tcW w:w="6466" w:type="dxa"/>
          </w:tcPr>
          <w:p w:rsidR="00CC128E" w:rsidRPr="000A6FA4" w:rsidRDefault="00CC128E" w:rsidP="007F3276">
            <w:r w:rsidRPr="000A6FA4">
              <w:t>Классный час «Моя малая Родина»». Выставка рисунков.</w:t>
            </w:r>
          </w:p>
        </w:tc>
        <w:tc>
          <w:tcPr>
            <w:tcW w:w="2196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  <w:tr w:rsidR="00CC128E" w:rsidRPr="000A6FA4">
        <w:tc>
          <w:tcPr>
            <w:tcW w:w="2148" w:type="dxa"/>
          </w:tcPr>
          <w:p w:rsidR="00CC128E" w:rsidRPr="000A6FA4" w:rsidRDefault="00CC128E" w:rsidP="007F3276">
            <w:r w:rsidRPr="000A6FA4">
              <w:t>Интеллектуальное</w:t>
            </w:r>
          </w:p>
        </w:tc>
        <w:tc>
          <w:tcPr>
            <w:tcW w:w="6466" w:type="dxa"/>
          </w:tcPr>
          <w:p w:rsidR="00CC128E" w:rsidRPr="000A6FA4" w:rsidRDefault="00CC128E" w:rsidP="007F3276">
            <w:r w:rsidRPr="000A6FA4">
              <w:t>Праздник «Моя милая мама»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2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48" w:type="dxa"/>
          </w:tcPr>
          <w:p w:rsidR="00CC128E" w:rsidRPr="000A6FA4" w:rsidRDefault="00CC128E" w:rsidP="007F3276">
            <w:r>
              <w:t>Мы дети России</w:t>
            </w:r>
          </w:p>
          <w:p w:rsidR="00CC128E" w:rsidRPr="000A6FA4" w:rsidRDefault="00CC128E" w:rsidP="007F3276"/>
        </w:tc>
        <w:tc>
          <w:tcPr>
            <w:tcW w:w="6466" w:type="dxa"/>
          </w:tcPr>
          <w:p w:rsidR="00CC128E" w:rsidRPr="000A6FA4" w:rsidRDefault="00CC128E" w:rsidP="007F3276">
            <w:r w:rsidRPr="000A6FA4">
              <w:t>Беседа «Символы моей Родины»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724"/>
        </w:trPr>
        <w:tc>
          <w:tcPr>
            <w:tcW w:w="2148" w:type="dxa"/>
          </w:tcPr>
          <w:p w:rsidR="00CC128E" w:rsidRPr="000A6FA4" w:rsidRDefault="00CC128E" w:rsidP="007F3276">
            <w:r w:rsidRPr="000A6FA4">
              <w:t>Творческое</w:t>
            </w:r>
          </w:p>
          <w:p w:rsidR="00CC128E" w:rsidRPr="000A6FA4" w:rsidRDefault="00CC128E" w:rsidP="007F3276"/>
        </w:tc>
        <w:tc>
          <w:tcPr>
            <w:tcW w:w="6466" w:type="dxa"/>
          </w:tcPr>
          <w:p w:rsidR="00CC128E" w:rsidRPr="000A6FA4" w:rsidRDefault="00CC128E" w:rsidP="007F3276">
            <w:r w:rsidRPr="000A6FA4">
              <w:t>У меня зазвонил телефон.(правила ведения телефонного разговора) – игра импровизация.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</w:tbl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180E62">
      <w:pPr>
        <w:tabs>
          <w:tab w:val="left" w:leader="dot" w:pos="0"/>
        </w:tabs>
        <w:jc w:val="center"/>
        <w:rPr>
          <w:b/>
          <w:bCs/>
          <w:i/>
          <w:iCs/>
        </w:rPr>
      </w:pPr>
      <w:r w:rsidRPr="000A6FA4">
        <w:rPr>
          <w:b/>
          <w:bCs/>
          <w:i/>
          <w:iCs/>
        </w:rPr>
        <w:t xml:space="preserve">Апрель 2016 год </w:t>
      </w:r>
    </w:p>
    <w:p w:rsidR="00CC128E" w:rsidRPr="000A6FA4" w:rsidRDefault="00CC128E" w:rsidP="00014A5A">
      <w:pPr>
        <w:tabs>
          <w:tab w:val="left" w:leader="dot" w:pos="0"/>
        </w:tabs>
        <w:rPr>
          <w:b/>
          <w:bCs/>
          <w:i/>
          <w:iCs/>
        </w:rPr>
      </w:pPr>
    </w:p>
    <w:tbl>
      <w:tblPr>
        <w:tblW w:w="108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2"/>
        <w:gridCol w:w="6452"/>
        <w:gridCol w:w="2196"/>
      </w:tblGrid>
      <w:tr w:rsidR="00CC128E" w:rsidRPr="000A6FA4">
        <w:tc>
          <w:tcPr>
            <w:tcW w:w="2162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 xml:space="preserve">Направление </w:t>
            </w:r>
          </w:p>
        </w:tc>
        <w:tc>
          <w:tcPr>
            <w:tcW w:w="6452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Мероприятия</w:t>
            </w:r>
          </w:p>
        </w:tc>
        <w:tc>
          <w:tcPr>
            <w:tcW w:w="2196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Сроки проведения</w:t>
            </w:r>
          </w:p>
        </w:tc>
      </w:tr>
      <w:tr w:rsidR="00CC128E" w:rsidRPr="000A6FA4">
        <w:tc>
          <w:tcPr>
            <w:tcW w:w="2162" w:type="dxa"/>
            <w:vMerge w:val="restart"/>
          </w:tcPr>
          <w:p w:rsidR="00CC128E" w:rsidRDefault="00CC128E" w:rsidP="007F3276"/>
          <w:p w:rsidR="00CC128E" w:rsidRPr="000A6FA4" w:rsidRDefault="00CC128E" w:rsidP="007F3276">
            <w:r>
              <w:t>Моё здоровье.</w:t>
            </w:r>
          </w:p>
          <w:p w:rsidR="00CC128E" w:rsidRPr="000A6FA4" w:rsidRDefault="00CC128E" w:rsidP="007F3276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:rsidR="00CC128E" w:rsidRPr="000A6FA4" w:rsidRDefault="00CC128E" w:rsidP="007F3276">
            <w:r w:rsidRPr="000A6FA4">
              <w:t>Игры на свежем воздухе.</w:t>
            </w:r>
          </w:p>
        </w:tc>
        <w:tc>
          <w:tcPr>
            <w:tcW w:w="2196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  <w:tr w:rsidR="00CC128E" w:rsidRPr="000A6FA4">
        <w:trPr>
          <w:trHeight w:val="516"/>
        </w:trPr>
        <w:tc>
          <w:tcPr>
            <w:tcW w:w="2162" w:type="dxa"/>
            <w:vMerge/>
          </w:tcPr>
          <w:p w:rsidR="00CC128E" w:rsidRPr="000A6FA4" w:rsidRDefault="00CC128E" w:rsidP="007F3276">
            <w:pPr>
              <w:rPr>
                <w:b/>
                <w:bCs/>
              </w:rPr>
            </w:pPr>
          </w:p>
        </w:tc>
        <w:tc>
          <w:tcPr>
            <w:tcW w:w="6452" w:type="dxa"/>
          </w:tcPr>
          <w:p w:rsidR="00CC128E" w:rsidRPr="000A6FA4" w:rsidRDefault="00CC128E" w:rsidP="007F3276">
            <w:r w:rsidRPr="000A6FA4">
              <w:t>Юмористический конкурс «Улыбайтесь на здоровье»</w:t>
            </w:r>
          </w:p>
        </w:tc>
        <w:tc>
          <w:tcPr>
            <w:tcW w:w="2196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  <w:tr w:rsidR="00CC128E" w:rsidRPr="000A6FA4">
        <w:trPr>
          <w:trHeight w:val="516"/>
        </w:trPr>
        <w:tc>
          <w:tcPr>
            <w:tcW w:w="2162" w:type="dxa"/>
          </w:tcPr>
          <w:p w:rsidR="00CC128E" w:rsidRPr="000A6FA4" w:rsidRDefault="00CC128E" w:rsidP="007F3276">
            <w:r>
              <w:t>Семья. Профилактика правонарушений</w:t>
            </w:r>
          </w:p>
        </w:tc>
        <w:tc>
          <w:tcPr>
            <w:tcW w:w="6452" w:type="dxa"/>
          </w:tcPr>
          <w:p w:rsidR="00CC128E" w:rsidRPr="000A6FA4" w:rsidRDefault="00CC128E" w:rsidP="007F3276">
            <w:r>
              <w:t>Беседа с приглашением участкового инспектора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rPr>
          <w:trHeight w:val="516"/>
        </w:trPr>
        <w:tc>
          <w:tcPr>
            <w:tcW w:w="2162" w:type="dxa"/>
          </w:tcPr>
          <w:p w:rsidR="00CC128E" w:rsidRPr="000A6FA4" w:rsidRDefault="00CC128E" w:rsidP="007F3276">
            <w:r w:rsidRPr="000A6FA4">
              <w:t>Интеллектуальное</w:t>
            </w:r>
          </w:p>
        </w:tc>
        <w:tc>
          <w:tcPr>
            <w:tcW w:w="6452" w:type="dxa"/>
          </w:tcPr>
          <w:p w:rsidR="00CC128E" w:rsidRPr="000A6FA4" w:rsidRDefault="00CC128E" w:rsidP="007F3276">
            <w:r w:rsidRPr="000A6FA4">
              <w:t>Классный час «Мои питомцы»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2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62" w:type="dxa"/>
          </w:tcPr>
          <w:p w:rsidR="00CC128E" w:rsidRPr="000A6FA4" w:rsidRDefault="00CC128E" w:rsidP="007F3276">
            <w:r>
              <w:t>Мы дети России</w:t>
            </w:r>
          </w:p>
        </w:tc>
        <w:tc>
          <w:tcPr>
            <w:tcW w:w="6452" w:type="dxa"/>
            <w:tcBorders>
              <w:right w:val="single" w:sz="4" w:space="0" w:color="auto"/>
            </w:tcBorders>
          </w:tcPr>
          <w:p w:rsidR="00CC128E" w:rsidRPr="000A6FA4" w:rsidRDefault="00CC128E" w:rsidP="007F3276">
            <w:r w:rsidRPr="000A6FA4">
              <w:t>Классные часы «Никто не забыт, ничто не забыто»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62" w:type="dxa"/>
            <w:vMerge w:val="restart"/>
          </w:tcPr>
          <w:p w:rsidR="00CC128E" w:rsidRPr="000A6FA4" w:rsidRDefault="00CC128E" w:rsidP="007F3276">
            <w:r>
              <w:t>Досуг</w:t>
            </w:r>
          </w:p>
        </w:tc>
        <w:tc>
          <w:tcPr>
            <w:tcW w:w="6452" w:type="dxa"/>
          </w:tcPr>
          <w:p w:rsidR="00CC128E" w:rsidRPr="000A6FA4" w:rsidRDefault="00CC128E" w:rsidP="007F3276">
            <w:r w:rsidRPr="000A6FA4">
              <w:t>Народный праздник «Пасха» (откуда он пришел)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4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162" w:type="dxa"/>
            <w:vMerge/>
          </w:tcPr>
          <w:p w:rsidR="00CC128E" w:rsidRPr="000A6FA4" w:rsidRDefault="00CC128E" w:rsidP="007F3276"/>
        </w:tc>
        <w:tc>
          <w:tcPr>
            <w:tcW w:w="6452" w:type="dxa"/>
          </w:tcPr>
          <w:p w:rsidR="00CC128E" w:rsidRPr="000A6FA4" w:rsidRDefault="00CC128E" w:rsidP="007F3276">
            <w:r w:rsidRPr="000A6FA4">
              <w:t>День Смеха</w:t>
            </w:r>
          </w:p>
        </w:tc>
        <w:tc>
          <w:tcPr>
            <w:tcW w:w="2196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</w:tbl>
    <w:p w:rsidR="00CC128E" w:rsidRPr="000A6FA4" w:rsidRDefault="00CC128E" w:rsidP="00530EE9">
      <w:pPr>
        <w:tabs>
          <w:tab w:val="left" w:leader="dot" w:pos="0"/>
        </w:tabs>
        <w:jc w:val="both"/>
        <w:rPr>
          <w:b/>
          <w:bCs/>
          <w:i/>
          <w:iCs/>
        </w:rPr>
      </w:pPr>
    </w:p>
    <w:p w:rsidR="00CC128E" w:rsidRPr="000A6FA4" w:rsidRDefault="00CC128E" w:rsidP="00180E62">
      <w:pPr>
        <w:tabs>
          <w:tab w:val="left" w:leader="dot" w:pos="0"/>
        </w:tabs>
        <w:jc w:val="center"/>
        <w:rPr>
          <w:b/>
          <w:bCs/>
          <w:i/>
          <w:iCs/>
        </w:rPr>
      </w:pPr>
      <w:r w:rsidRPr="000A6FA4">
        <w:rPr>
          <w:b/>
          <w:bCs/>
          <w:i/>
          <w:iCs/>
        </w:rPr>
        <w:t xml:space="preserve">Май 2016 год </w:t>
      </w:r>
    </w:p>
    <w:tbl>
      <w:tblPr>
        <w:tblW w:w="108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8"/>
        <w:gridCol w:w="6512"/>
        <w:gridCol w:w="2190"/>
      </w:tblGrid>
      <w:tr w:rsidR="00CC128E" w:rsidRPr="000A6FA4">
        <w:tc>
          <w:tcPr>
            <w:tcW w:w="2065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Направление</w:t>
            </w:r>
          </w:p>
        </w:tc>
        <w:tc>
          <w:tcPr>
            <w:tcW w:w="6549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Мероприятия</w:t>
            </w:r>
          </w:p>
        </w:tc>
        <w:tc>
          <w:tcPr>
            <w:tcW w:w="2196" w:type="dxa"/>
          </w:tcPr>
          <w:p w:rsidR="00CC128E" w:rsidRPr="000A6FA4" w:rsidRDefault="00CC128E" w:rsidP="007F3276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Сроки проведения</w:t>
            </w:r>
          </w:p>
        </w:tc>
      </w:tr>
      <w:tr w:rsidR="00CC128E" w:rsidRPr="000A6FA4">
        <w:trPr>
          <w:trHeight w:val="826"/>
        </w:trPr>
        <w:tc>
          <w:tcPr>
            <w:tcW w:w="2065" w:type="dxa"/>
          </w:tcPr>
          <w:p w:rsidR="00CC128E" w:rsidRPr="000A6FA4" w:rsidRDefault="00CC128E" w:rsidP="007F3276">
            <w:pPr>
              <w:rPr>
                <w:b/>
                <w:bCs/>
              </w:rPr>
            </w:pPr>
            <w:r>
              <w:t>Семья Профилактика правонарушений.</w:t>
            </w:r>
          </w:p>
        </w:tc>
        <w:tc>
          <w:tcPr>
            <w:tcW w:w="6549" w:type="dxa"/>
          </w:tcPr>
          <w:p w:rsidR="00CC128E" w:rsidRPr="000A6FA4" w:rsidRDefault="00CC128E" w:rsidP="007F3276">
            <w:r>
              <w:t>Беседы о правилах поведения  в лесу, на речке.</w:t>
            </w:r>
          </w:p>
        </w:tc>
        <w:tc>
          <w:tcPr>
            <w:tcW w:w="2196" w:type="dxa"/>
          </w:tcPr>
          <w:p w:rsidR="00CC128E" w:rsidRPr="000A6FA4" w:rsidRDefault="00CC128E" w:rsidP="007F3276">
            <w:r w:rsidRPr="000A6FA4">
              <w:t>1 неделя</w:t>
            </w:r>
          </w:p>
        </w:tc>
      </w:tr>
      <w:tr w:rsidR="00CC128E" w:rsidRPr="000A6FA4">
        <w:tc>
          <w:tcPr>
            <w:tcW w:w="2065" w:type="dxa"/>
          </w:tcPr>
          <w:p w:rsidR="00CC128E" w:rsidRPr="000A6FA4" w:rsidRDefault="00CC128E" w:rsidP="007F3276">
            <w:r>
              <w:t>Мы дети России</w:t>
            </w:r>
          </w:p>
          <w:p w:rsidR="00CC128E" w:rsidRPr="000A6FA4" w:rsidRDefault="00CC128E" w:rsidP="007F3276"/>
        </w:tc>
        <w:tc>
          <w:tcPr>
            <w:tcW w:w="6549" w:type="dxa"/>
            <w:tcBorders>
              <w:right w:val="single" w:sz="4" w:space="0" w:color="auto"/>
            </w:tcBorders>
          </w:tcPr>
          <w:p w:rsidR="00CC128E" w:rsidRPr="000A6FA4" w:rsidRDefault="00CC128E" w:rsidP="007F3276">
            <w:r w:rsidRPr="000A6FA4">
              <w:t xml:space="preserve">Уроки мужества.  </w:t>
            </w:r>
          </w:p>
          <w:p w:rsidR="00CC128E" w:rsidRPr="000A6FA4" w:rsidRDefault="00CC128E" w:rsidP="007F3276">
            <w:r w:rsidRPr="000A6FA4">
              <w:t>Вахта памяти «Помнит мир спасенный»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CC128E" w:rsidRPr="000A6FA4" w:rsidRDefault="00CC128E" w:rsidP="007F3276">
            <w:r>
              <w:t>2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065" w:type="dxa"/>
          </w:tcPr>
          <w:p w:rsidR="00CC128E" w:rsidRPr="000A6FA4" w:rsidRDefault="00CC128E" w:rsidP="007F3276">
            <w:r>
              <w:t>Досуг</w:t>
            </w:r>
          </w:p>
        </w:tc>
        <w:tc>
          <w:tcPr>
            <w:tcW w:w="6549" w:type="dxa"/>
          </w:tcPr>
          <w:p w:rsidR="00CC128E" w:rsidRPr="000A6FA4" w:rsidRDefault="00CC128E" w:rsidP="007F3276">
            <w:r w:rsidRPr="000A6FA4">
              <w:t>Утренник «До свидания 1 класс!»</w:t>
            </w:r>
          </w:p>
        </w:tc>
        <w:tc>
          <w:tcPr>
            <w:tcW w:w="2196" w:type="dxa"/>
          </w:tcPr>
          <w:p w:rsidR="00CC128E" w:rsidRPr="000A6FA4" w:rsidRDefault="00CC128E" w:rsidP="007F3276">
            <w:r>
              <w:t>3</w:t>
            </w:r>
            <w:r w:rsidRPr="000A6FA4">
              <w:t xml:space="preserve"> неделя</w:t>
            </w:r>
          </w:p>
        </w:tc>
      </w:tr>
      <w:tr w:rsidR="00CC128E" w:rsidRPr="000A6FA4">
        <w:tc>
          <w:tcPr>
            <w:tcW w:w="2065" w:type="dxa"/>
          </w:tcPr>
          <w:p w:rsidR="00CC128E" w:rsidRPr="000A6FA4" w:rsidRDefault="00CC128E" w:rsidP="007F3276">
            <w:r w:rsidRPr="000A6FA4">
              <w:t>Интеллектуальное</w:t>
            </w:r>
          </w:p>
        </w:tc>
        <w:tc>
          <w:tcPr>
            <w:tcW w:w="6549" w:type="dxa"/>
          </w:tcPr>
          <w:p w:rsidR="00CC128E" w:rsidRPr="000A6FA4" w:rsidRDefault="00CC128E" w:rsidP="007F3276">
            <w:r w:rsidRPr="000A6FA4">
              <w:t>Викторина: «Пословицы и поговорки»</w:t>
            </w:r>
          </w:p>
        </w:tc>
        <w:tc>
          <w:tcPr>
            <w:tcW w:w="2196" w:type="dxa"/>
          </w:tcPr>
          <w:p w:rsidR="00CC128E" w:rsidRPr="000A6FA4" w:rsidRDefault="00CC128E" w:rsidP="00BA114C">
            <w:pPr>
              <w:tabs>
                <w:tab w:val="left" w:leader="dot" w:pos="0"/>
              </w:tabs>
              <w:jc w:val="both"/>
            </w:pPr>
            <w:r>
              <w:t>4</w:t>
            </w:r>
            <w:r w:rsidRPr="000A6FA4">
              <w:t xml:space="preserve"> неделя</w:t>
            </w:r>
          </w:p>
          <w:p w:rsidR="00CC128E" w:rsidRPr="000A6FA4" w:rsidRDefault="00CC128E" w:rsidP="007F3276"/>
        </w:tc>
      </w:tr>
      <w:tr w:rsidR="00CC128E" w:rsidRPr="000A6FA4">
        <w:tc>
          <w:tcPr>
            <w:tcW w:w="2065" w:type="dxa"/>
          </w:tcPr>
          <w:p w:rsidR="00CC128E" w:rsidRDefault="00CC128E" w:rsidP="007F3276"/>
          <w:p w:rsidR="00CC128E" w:rsidRPr="000A6FA4" w:rsidRDefault="00CC128E" w:rsidP="007F3276">
            <w:r>
              <w:t>Моё здоровье.</w:t>
            </w:r>
          </w:p>
        </w:tc>
        <w:tc>
          <w:tcPr>
            <w:tcW w:w="6549" w:type="dxa"/>
          </w:tcPr>
          <w:p w:rsidR="00CC128E" w:rsidRPr="000A6FA4" w:rsidRDefault="00CC128E" w:rsidP="007F3276">
            <w:r w:rsidRPr="000A6FA4">
              <w:t>Беседы о правилах безопасного поведения и питания на отдыхе</w:t>
            </w:r>
          </w:p>
        </w:tc>
        <w:tc>
          <w:tcPr>
            <w:tcW w:w="2196" w:type="dxa"/>
          </w:tcPr>
          <w:p w:rsidR="00CC128E" w:rsidRDefault="00CC128E" w:rsidP="00BA114C">
            <w:pPr>
              <w:tabs>
                <w:tab w:val="left" w:leader="dot" w:pos="0"/>
              </w:tabs>
              <w:jc w:val="both"/>
            </w:pPr>
            <w:r>
              <w:t>4 неделя</w:t>
            </w:r>
          </w:p>
        </w:tc>
      </w:tr>
    </w:tbl>
    <w:p w:rsidR="00CC128E" w:rsidRPr="000A6FA4" w:rsidRDefault="00CC128E" w:rsidP="006A1D1A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005286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005286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005286">
      <w:pPr>
        <w:rPr>
          <w:b/>
          <w:bCs/>
        </w:rPr>
      </w:pPr>
    </w:p>
    <w:p w:rsidR="00CC128E" w:rsidRPr="000A6FA4" w:rsidRDefault="00CC128E" w:rsidP="00005286">
      <w:pPr>
        <w:tabs>
          <w:tab w:val="left" w:pos="420"/>
          <w:tab w:val="left" w:pos="1620"/>
        </w:tabs>
        <w:ind w:left="720"/>
      </w:pPr>
      <w:r w:rsidRPr="000A6FA4">
        <w:tab/>
      </w:r>
    </w:p>
    <w:p w:rsidR="00CC128E" w:rsidRPr="000569C8" w:rsidRDefault="00CC128E" w:rsidP="00850698">
      <w:pPr>
        <w:jc w:val="center"/>
        <w:rPr>
          <w:b/>
          <w:bCs/>
          <w:sz w:val="22"/>
          <w:szCs w:val="22"/>
        </w:rPr>
      </w:pPr>
      <w:r w:rsidRPr="000569C8">
        <w:rPr>
          <w:b/>
          <w:bCs/>
          <w:sz w:val="22"/>
          <w:szCs w:val="22"/>
        </w:rPr>
        <w:t>ФОРМИРОВАНИЕ КЛАССНОГО     КОЛЛЕКТИВА</w:t>
      </w:r>
    </w:p>
    <w:p w:rsidR="00CC128E" w:rsidRPr="000A6FA4" w:rsidRDefault="00CC128E" w:rsidP="00850698">
      <w:r w:rsidRPr="000A6FA4">
        <w:t>1.Формирование доброжелательных отношений внутри коллектива (классные часы о дружбе, КТД, праздники);</w:t>
      </w:r>
    </w:p>
    <w:p w:rsidR="00CC128E" w:rsidRPr="000A6FA4" w:rsidRDefault="00CC128E" w:rsidP="00850698">
      <w:r w:rsidRPr="000A6FA4">
        <w:t>2.Через поручения развивать сотрудничество, взаимопомощь и чувство коллективизма;</w:t>
      </w:r>
    </w:p>
    <w:p w:rsidR="00CC128E" w:rsidRPr="000A6FA4" w:rsidRDefault="00CC128E" w:rsidP="00850698">
      <w:r w:rsidRPr="000A6FA4">
        <w:t>3.Поощрение успехов учащихся инициативы, самостоятельности, желание выполнять общественные поручения;</w:t>
      </w:r>
    </w:p>
    <w:p w:rsidR="00CC128E" w:rsidRPr="000A6FA4" w:rsidRDefault="00CC128E" w:rsidP="00850698">
      <w:r w:rsidRPr="000A6FA4">
        <w:t>4.Развивать единство и согласованность в действиях коллектива и его членов с учетом индивидуальных особенностей каждого;</w:t>
      </w:r>
    </w:p>
    <w:p w:rsidR="00CC128E" w:rsidRPr="000A6FA4" w:rsidRDefault="00CC128E" w:rsidP="00850698">
      <w:r w:rsidRPr="000A6FA4">
        <w:t>5.Использовать диагностические методики для изучения становления детского коллектива.</w:t>
      </w:r>
    </w:p>
    <w:p w:rsidR="00CC128E" w:rsidRPr="000A6FA4" w:rsidRDefault="00CC128E" w:rsidP="00005286">
      <w:pPr>
        <w:tabs>
          <w:tab w:val="left" w:pos="1620"/>
        </w:tabs>
      </w:pPr>
    </w:p>
    <w:p w:rsidR="00CC128E" w:rsidRDefault="00CC128E" w:rsidP="000569C8">
      <w:pPr>
        <w:jc w:val="center"/>
        <w:rPr>
          <w:b/>
          <w:bCs/>
        </w:rPr>
      </w:pPr>
      <w:r w:rsidRPr="000A6FA4">
        <w:rPr>
          <w:b/>
          <w:bCs/>
        </w:rPr>
        <w:t>Текущая работа с классом</w:t>
      </w:r>
    </w:p>
    <w:p w:rsidR="00CC128E" w:rsidRPr="000A6FA4" w:rsidRDefault="00CC128E" w:rsidP="000569C8">
      <w:pPr>
        <w:jc w:val="center"/>
        <w:rPr>
          <w:b/>
          <w:bCs/>
        </w:rPr>
      </w:pPr>
    </w:p>
    <w:p w:rsidR="00CC128E" w:rsidRPr="000A6FA4" w:rsidRDefault="00CC128E" w:rsidP="00005286">
      <w:r w:rsidRPr="000A6FA4">
        <w:t>1. Ежедневный контроль посещаемости учебных занятий.</w:t>
      </w:r>
    </w:p>
    <w:p w:rsidR="00CC128E" w:rsidRPr="000A6FA4" w:rsidRDefault="00CC128E" w:rsidP="00005286">
      <w:r w:rsidRPr="000A6FA4">
        <w:t>2. Организация дежурств по школе – е</w:t>
      </w:r>
      <w:r w:rsidRPr="000A6FA4">
        <w:rPr>
          <w:b/>
          <w:bCs/>
          <w:i/>
          <w:iCs/>
        </w:rPr>
        <w:t>женедельно</w:t>
      </w:r>
      <w:r w:rsidRPr="000A6FA4">
        <w:t xml:space="preserve">, по классу – </w:t>
      </w:r>
      <w:r w:rsidRPr="000A6FA4">
        <w:rPr>
          <w:b/>
          <w:bCs/>
          <w:i/>
          <w:iCs/>
        </w:rPr>
        <w:t>ежедневно.</w:t>
      </w:r>
    </w:p>
    <w:p w:rsidR="00CC128E" w:rsidRPr="000A6FA4" w:rsidRDefault="00CC128E" w:rsidP="00005286">
      <w:pPr>
        <w:rPr>
          <w:b/>
          <w:bCs/>
          <w:i/>
          <w:iCs/>
        </w:rPr>
      </w:pPr>
      <w:r w:rsidRPr="000A6FA4">
        <w:t xml:space="preserve">3. Организация генеральных уборок – </w:t>
      </w:r>
      <w:r w:rsidRPr="000A6FA4">
        <w:rPr>
          <w:b/>
          <w:bCs/>
          <w:i/>
          <w:iCs/>
        </w:rPr>
        <w:t>в конце каждого месяца и каждой четверти.</w:t>
      </w:r>
    </w:p>
    <w:p w:rsidR="00CC128E" w:rsidRPr="000A6FA4" w:rsidRDefault="00CC128E" w:rsidP="00005286">
      <w:pPr>
        <w:rPr>
          <w:b/>
          <w:bCs/>
          <w:i/>
          <w:iCs/>
        </w:rPr>
      </w:pPr>
      <w:r w:rsidRPr="000A6FA4">
        <w:t xml:space="preserve">4. Контроль учебной деятельности обучающихся – </w:t>
      </w:r>
      <w:r w:rsidRPr="000A6FA4">
        <w:rPr>
          <w:b/>
          <w:bCs/>
          <w:i/>
          <w:iCs/>
        </w:rPr>
        <w:t>еженедельно.</w:t>
      </w:r>
    </w:p>
    <w:p w:rsidR="00CC128E" w:rsidRPr="000A6FA4" w:rsidRDefault="00CC128E" w:rsidP="00005286">
      <w:pPr>
        <w:rPr>
          <w:b/>
          <w:bCs/>
          <w:i/>
          <w:iCs/>
        </w:rPr>
      </w:pPr>
      <w:r w:rsidRPr="000A6FA4">
        <w:t xml:space="preserve">5. Составление характеристик обучающихся – </w:t>
      </w:r>
      <w:r w:rsidRPr="000A6FA4">
        <w:rPr>
          <w:b/>
          <w:bCs/>
          <w:i/>
          <w:iCs/>
        </w:rPr>
        <w:t>в течение года.</w:t>
      </w:r>
    </w:p>
    <w:p w:rsidR="00CC128E" w:rsidRPr="000A6FA4" w:rsidRDefault="00CC128E" w:rsidP="00005286">
      <w:pPr>
        <w:rPr>
          <w:b/>
          <w:bCs/>
          <w:i/>
          <w:iCs/>
        </w:rPr>
      </w:pPr>
      <w:r w:rsidRPr="000A6FA4">
        <w:t xml:space="preserve">6. Проверка дневников обучающихся – </w:t>
      </w:r>
      <w:r w:rsidRPr="000A6FA4">
        <w:rPr>
          <w:b/>
          <w:bCs/>
          <w:i/>
          <w:iCs/>
        </w:rPr>
        <w:t>еженедельно.</w:t>
      </w:r>
    </w:p>
    <w:p w:rsidR="00CC128E" w:rsidRPr="000A6FA4" w:rsidRDefault="00CC128E" w:rsidP="00005286">
      <w:r w:rsidRPr="000A6FA4">
        <w:t>7. Беседы со школьным врачом, медсестрой по поводу состояния здоровья детей.</w:t>
      </w:r>
    </w:p>
    <w:p w:rsidR="00CC128E" w:rsidRPr="000A6FA4" w:rsidRDefault="00CC128E" w:rsidP="00005286">
      <w:r w:rsidRPr="000A6FA4">
        <w:t>8. Проведение инструктажей о правилах безопасного поведения в школе, в общественных местах, в природе.</w:t>
      </w:r>
    </w:p>
    <w:p w:rsidR="00CC128E" w:rsidRDefault="00CC128E" w:rsidP="00005286">
      <w:pPr>
        <w:jc w:val="center"/>
        <w:rPr>
          <w:b/>
          <w:bCs/>
        </w:rPr>
      </w:pPr>
      <w:r>
        <w:rPr>
          <w:b/>
          <w:bCs/>
        </w:rPr>
        <w:t>Индивидуальная работа с уча</w:t>
      </w:r>
      <w:r w:rsidRPr="000A6FA4">
        <w:rPr>
          <w:b/>
          <w:bCs/>
        </w:rPr>
        <w:t>щимися</w:t>
      </w:r>
    </w:p>
    <w:p w:rsidR="00CC128E" w:rsidRPr="000A6FA4" w:rsidRDefault="00CC128E" w:rsidP="00005286">
      <w:pPr>
        <w:jc w:val="center"/>
        <w:rPr>
          <w:b/>
          <w:bCs/>
        </w:rPr>
      </w:pPr>
    </w:p>
    <w:p w:rsidR="00CC128E" w:rsidRPr="000A6FA4" w:rsidRDefault="00CC128E" w:rsidP="00005286">
      <w:r w:rsidRPr="000A6FA4">
        <w:t>1. Изучение интеллектуальных возможностей и особенностей ребёнка.</w:t>
      </w:r>
    </w:p>
    <w:p w:rsidR="00CC128E" w:rsidRPr="000A6FA4" w:rsidRDefault="00CC128E" w:rsidP="00005286">
      <w:r w:rsidRPr="000A6FA4">
        <w:t>2. Изучение причин затруднений обучающихся в учебе и процессе социализации.</w:t>
      </w:r>
    </w:p>
    <w:p w:rsidR="00CC128E" w:rsidRPr="000A6FA4" w:rsidRDefault="00CC128E" w:rsidP="00005286">
      <w:r w:rsidRPr="000A6FA4">
        <w:t>3. Индивидуальная работа с обучающимися «группы риска».</w:t>
      </w:r>
    </w:p>
    <w:p w:rsidR="00CC128E" w:rsidRPr="000A6FA4" w:rsidRDefault="00CC128E" w:rsidP="00005286">
      <w:r w:rsidRPr="000A6FA4">
        <w:t>4. Контроль за соблюдением медицинских рекомендаций, индивидуальная работа с обучающимися, не заботящимися о своём здоровье.</w:t>
      </w:r>
    </w:p>
    <w:p w:rsidR="00CC128E" w:rsidRPr="000A6FA4" w:rsidRDefault="00CC128E" w:rsidP="00005286">
      <w:r w:rsidRPr="000A6FA4">
        <w:t>5. Привлечение каждого ученика к участию в общественных делах.</w:t>
      </w:r>
    </w:p>
    <w:p w:rsidR="00CC128E" w:rsidRPr="000A6FA4" w:rsidRDefault="00CC128E" w:rsidP="00005286">
      <w:r w:rsidRPr="000A6FA4">
        <w:t>6. Создание условий для самоопределения и самореализации обучающихся.</w:t>
      </w:r>
    </w:p>
    <w:p w:rsidR="00CC128E" w:rsidRDefault="00CC128E" w:rsidP="00005286">
      <w:r w:rsidRPr="000A6FA4">
        <w:t>7. Внимание к личным проблемам детей, диагностика этих проблем. Индивидуальная работа (утешение, поддержка, полезный совет и т.п.), направленная на разрешение проблем.</w:t>
      </w:r>
    </w:p>
    <w:p w:rsidR="00CC128E" w:rsidRPr="000A6FA4" w:rsidRDefault="00CC128E" w:rsidP="00005286"/>
    <w:p w:rsidR="00CC128E" w:rsidRDefault="00CC128E" w:rsidP="00005286">
      <w:pPr>
        <w:jc w:val="center"/>
        <w:rPr>
          <w:b/>
          <w:bCs/>
        </w:rPr>
      </w:pPr>
      <w:r w:rsidRPr="000A6FA4">
        <w:rPr>
          <w:b/>
          <w:bCs/>
        </w:rPr>
        <w:t>Работа  с учителями-предметниками</w:t>
      </w:r>
    </w:p>
    <w:p w:rsidR="00CC128E" w:rsidRPr="000A6FA4" w:rsidRDefault="00CC128E" w:rsidP="00005286">
      <w:pPr>
        <w:jc w:val="center"/>
        <w:rPr>
          <w:b/>
          <w:bCs/>
        </w:rPr>
      </w:pPr>
    </w:p>
    <w:p w:rsidR="00CC128E" w:rsidRPr="000A6FA4" w:rsidRDefault="00CC128E" w:rsidP="00005286">
      <w:r w:rsidRPr="000A6FA4">
        <w:t>1. Координация деятельности учителей-предметников для соблюдения единства требований.</w:t>
      </w:r>
    </w:p>
    <w:p w:rsidR="00CC128E" w:rsidRPr="000A6FA4" w:rsidRDefault="00CC128E" w:rsidP="00005286">
      <w:r w:rsidRPr="000A6FA4">
        <w:t xml:space="preserve">2. Содействие учителям-предметникам </w:t>
      </w:r>
      <w:r>
        <w:t>при контакте с родителями уча</w:t>
      </w:r>
      <w:r w:rsidRPr="000A6FA4">
        <w:t>щихся.</w:t>
      </w:r>
    </w:p>
    <w:p w:rsidR="00CC128E" w:rsidRPr="000A6FA4" w:rsidRDefault="00CC128E" w:rsidP="00005286">
      <w:r w:rsidRPr="000A6FA4">
        <w:t>3. Координация воздействия учителей класса на отдельных учащихся и на класс в целом.</w:t>
      </w:r>
    </w:p>
    <w:p w:rsidR="00CC128E" w:rsidRPr="000A6FA4" w:rsidRDefault="00CC128E" w:rsidP="00005286">
      <w:r w:rsidRPr="000A6FA4">
        <w:t>4. Содействие индивидуальному подходу к детям в процессе обучения (помощь слабоуспевающим, поддержка сильных учеников).</w:t>
      </w:r>
    </w:p>
    <w:p w:rsidR="00CC128E" w:rsidRPr="000A6FA4" w:rsidRDefault="00CC128E" w:rsidP="00005286">
      <w:r w:rsidRPr="000A6FA4">
        <w:t xml:space="preserve">5. Организация </w:t>
      </w:r>
      <w:r w:rsidRPr="000A6FA4">
        <w:rPr>
          <w:b/>
          <w:bCs/>
          <w:i/>
          <w:iCs/>
        </w:rPr>
        <w:t>(при необходимости)</w:t>
      </w:r>
      <w:r w:rsidRPr="000A6FA4">
        <w:t xml:space="preserve"> малых педсоветов и педагогических консилиумов для осуществления индивидуального подхода к детям.</w:t>
      </w:r>
    </w:p>
    <w:p w:rsidR="00CC128E" w:rsidRDefault="00CC128E" w:rsidP="00005286">
      <w:r w:rsidRPr="000A6FA4">
        <w:t>6. Приглашение учителей, работающих в классе, на родительские собрания.</w:t>
      </w:r>
    </w:p>
    <w:p w:rsidR="00CC128E" w:rsidRDefault="00CC128E" w:rsidP="00005286"/>
    <w:p w:rsidR="00CC128E" w:rsidRPr="000A6FA4" w:rsidRDefault="00CC128E" w:rsidP="00DD5382">
      <w:pPr>
        <w:tabs>
          <w:tab w:val="left" w:leader="dot" w:pos="0"/>
        </w:tabs>
        <w:jc w:val="center"/>
        <w:rPr>
          <w:b/>
          <w:bCs/>
        </w:rPr>
      </w:pPr>
      <w:r w:rsidRPr="000A6FA4">
        <w:rPr>
          <w:b/>
          <w:bCs/>
        </w:rPr>
        <w:t>План работы с проблемными учащимися.</w:t>
      </w:r>
    </w:p>
    <w:p w:rsidR="00CC128E" w:rsidRPr="000A6FA4" w:rsidRDefault="00CC128E" w:rsidP="00DD5382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DD5382">
      <w:pPr>
        <w:pStyle w:val="ListParagraph"/>
        <w:numPr>
          <w:ilvl w:val="0"/>
          <w:numId w:val="42"/>
        </w:numPr>
        <w:tabs>
          <w:tab w:val="left" w:pos="690"/>
          <w:tab w:val="left" w:pos="1620"/>
        </w:tabs>
      </w:pPr>
      <w:r w:rsidRPr="000A6FA4">
        <w:t>Создание и работа шефских пар.</w:t>
      </w:r>
    </w:p>
    <w:p w:rsidR="00CC128E" w:rsidRPr="000A6FA4" w:rsidRDefault="00CC128E" w:rsidP="00DD5382">
      <w:pPr>
        <w:pStyle w:val="ListParagraph"/>
        <w:numPr>
          <w:ilvl w:val="0"/>
          <w:numId w:val="35"/>
        </w:numPr>
        <w:tabs>
          <w:tab w:val="left" w:pos="690"/>
          <w:tab w:val="left" w:pos="1620"/>
        </w:tabs>
      </w:pPr>
      <w:r w:rsidRPr="000A6FA4">
        <w:t>Выполнение  заданий, развивающих творческие способности  учащихся.</w:t>
      </w:r>
    </w:p>
    <w:p w:rsidR="00CC128E" w:rsidRPr="000A6FA4" w:rsidRDefault="00CC128E" w:rsidP="00DD5382">
      <w:pPr>
        <w:pStyle w:val="ListParagraph"/>
        <w:numPr>
          <w:ilvl w:val="0"/>
          <w:numId w:val="35"/>
        </w:numPr>
        <w:tabs>
          <w:tab w:val="left" w:pos="690"/>
          <w:tab w:val="left" w:pos="1620"/>
        </w:tabs>
      </w:pPr>
      <w:r w:rsidRPr="000A6FA4">
        <w:t>Консультации родителей по подготовке  дополнительных заданий.</w:t>
      </w:r>
    </w:p>
    <w:p w:rsidR="00CC128E" w:rsidRPr="000A6FA4" w:rsidRDefault="00CC128E" w:rsidP="00DD5382">
      <w:pPr>
        <w:pStyle w:val="ListParagraph"/>
        <w:numPr>
          <w:ilvl w:val="0"/>
          <w:numId w:val="35"/>
        </w:numPr>
        <w:tabs>
          <w:tab w:val="left" w:pos="510"/>
          <w:tab w:val="left" w:pos="709"/>
        </w:tabs>
      </w:pPr>
      <w:r w:rsidRPr="000A6FA4">
        <w:t>Повышение интереса к учению, путём предоставления им посильных</w:t>
      </w:r>
    </w:p>
    <w:p w:rsidR="00CC128E" w:rsidRPr="000A6FA4" w:rsidRDefault="00CC128E" w:rsidP="00DD5382">
      <w:pPr>
        <w:tabs>
          <w:tab w:val="left" w:pos="510"/>
          <w:tab w:val="left" w:pos="1620"/>
        </w:tabs>
        <w:ind w:left="360"/>
      </w:pPr>
      <w:r w:rsidRPr="000A6FA4">
        <w:t>дополнительных заданий по предметам.</w:t>
      </w:r>
      <w:r w:rsidRPr="000A6FA4">
        <w:tab/>
      </w:r>
    </w:p>
    <w:p w:rsidR="00CC128E" w:rsidRPr="000A6FA4" w:rsidRDefault="00CC128E" w:rsidP="00DD5382">
      <w:pPr>
        <w:pStyle w:val="ListParagraph"/>
        <w:numPr>
          <w:ilvl w:val="0"/>
          <w:numId w:val="36"/>
        </w:numPr>
        <w:tabs>
          <w:tab w:val="left" w:pos="510"/>
          <w:tab w:val="left" w:pos="709"/>
        </w:tabs>
      </w:pPr>
      <w:r w:rsidRPr="000A6FA4">
        <w:t>Вовлечение детей в общественную работу в коллективе, выполнении ими    поручений. Исследование интересов детей и предоставление заданий в соответствии с их интересами.</w:t>
      </w:r>
    </w:p>
    <w:p w:rsidR="00CC128E" w:rsidRPr="000A6FA4" w:rsidRDefault="00CC128E" w:rsidP="00DD5382">
      <w:pPr>
        <w:pStyle w:val="ListParagraph"/>
        <w:numPr>
          <w:ilvl w:val="0"/>
          <w:numId w:val="36"/>
        </w:numPr>
        <w:tabs>
          <w:tab w:val="left" w:pos="709"/>
        </w:tabs>
      </w:pPr>
      <w:r w:rsidRPr="000A6FA4">
        <w:t>Исследование жилищно – бытовых условий учащихся.</w:t>
      </w:r>
    </w:p>
    <w:p w:rsidR="00CC128E" w:rsidRPr="000A6FA4" w:rsidRDefault="00CC128E" w:rsidP="00DD5382">
      <w:pPr>
        <w:pStyle w:val="ListParagraph"/>
        <w:numPr>
          <w:ilvl w:val="0"/>
          <w:numId w:val="36"/>
        </w:numPr>
        <w:tabs>
          <w:tab w:val="left" w:pos="284"/>
        </w:tabs>
      </w:pPr>
      <w:r w:rsidRPr="000A6FA4">
        <w:t>Консультации и беседы с родителями по  воспитанию детей.</w:t>
      </w:r>
    </w:p>
    <w:p w:rsidR="00CC128E" w:rsidRPr="000A6FA4" w:rsidRDefault="00CC128E" w:rsidP="00DD5382">
      <w:pPr>
        <w:pStyle w:val="ListParagraph"/>
        <w:numPr>
          <w:ilvl w:val="0"/>
          <w:numId w:val="36"/>
        </w:numPr>
        <w:tabs>
          <w:tab w:val="left" w:pos="709"/>
          <w:tab w:val="left" w:pos="1620"/>
        </w:tabs>
      </w:pPr>
      <w:r w:rsidRPr="000A6FA4">
        <w:t xml:space="preserve">Организация досугового времени путём вовлечения учащихся в кружки,  </w:t>
      </w:r>
    </w:p>
    <w:p w:rsidR="00CC128E" w:rsidRPr="000A6FA4" w:rsidRDefault="00CC128E" w:rsidP="00DD5382">
      <w:pPr>
        <w:tabs>
          <w:tab w:val="left" w:pos="960"/>
          <w:tab w:val="left" w:pos="1620"/>
        </w:tabs>
        <w:ind w:left="720"/>
      </w:pPr>
      <w:r w:rsidRPr="000A6FA4">
        <w:t>секции и другие внешкольные учреждения.</w:t>
      </w:r>
    </w:p>
    <w:p w:rsidR="00CC128E" w:rsidRPr="000A6FA4" w:rsidRDefault="00CC128E" w:rsidP="00DD5382">
      <w:pPr>
        <w:pStyle w:val="ListParagraph"/>
        <w:numPr>
          <w:ilvl w:val="0"/>
          <w:numId w:val="37"/>
        </w:numPr>
        <w:tabs>
          <w:tab w:val="left" w:pos="330"/>
          <w:tab w:val="left" w:pos="709"/>
        </w:tabs>
      </w:pPr>
      <w:r w:rsidRPr="000A6FA4">
        <w:t>Контроль за выполнением поручений, которые учащиеся выбрали по</w:t>
      </w:r>
    </w:p>
    <w:p w:rsidR="00CC128E" w:rsidRDefault="00CC128E" w:rsidP="00DD5382">
      <w:pPr>
        <w:tabs>
          <w:tab w:val="left" w:pos="420"/>
          <w:tab w:val="left" w:pos="1620"/>
        </w:tabs>
        <w:ind w:left="720"/>
      </w:pPr>
      <w:r w:rsidRPr="000A6FA4">
        <w:t>своему желанию.</w:t>
      </w:r>
    </w:p>
    <w:p w:rsidR="00CC128E" w:rsidRDefault="00CC128E" w:rsidP="00005286"/>
    <w:p w:rsidR="00CC128E" w:rsidRDefault="00CC128E" w:rsidP="00005286"/>
    <w:p w:rsidR="00CC128E" w:rsidRPr="000A6FA4" w:rsidRDefault="00CC128E" w:rsidP="00005286"/>
    <w:p w:rsidR="00CC128E" w:rsidRDefault="00CC128E" w:rsidP="00850698">
      <w:pPr>
        <w:jc w:val="center"/>
        <w:rPr>
          <w:b/>
          <w:bCs/>
        </w:rPr>
      </w:pPr>
      <w:r w:rsidRPr="000A6FA4">
        <w:rPr>
          <w:b/>
          <w:bCs/>
        </w:rPr>
        <w:t>Основные направления в работе с родителями.</w:t>
      </w:r>
    </w:p>
    <w:p w:rsidR="00CC128E" w:rsidRDefault="00CC128E" w:rsidP="00850698">
      <w:pPr>
        <w:jc w:val="center"/>
        <w:rPr>
          <w:b/>
          <w:bCs/>
        </w:rPr>
      </w:pPr>
    </w:p>
    <w:p w:rsidR="00CC128E" w:rsidRPr="000734ED" w:rsidRDefault="00CC128E" w:rsidP="000734ED">
      <w:pPr>
        <w:jc w:val="both"/>
      </w:pPr>
      <w:r w:rsidRPr="000734ED">
        <w:rPr>
          <w:b/>
          <w:bCs/>
        </w:rPr>
        <w:t>Права и обязанности</w:t>
      </w:r>
      <w:r w:rsidRPr="000734ED">
        <w:t xml:space="preserve"> родителей (законных представителей) в современных условиях определенны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</w:t>
      </w:r>
    </w:p>
    <w:p w:rsidR="00CC128E" w:rsidRPr="000734ED" w:rsidRDefault="00CC128E" w:rsidP="000734ED">
      <w:pPr>
        <w:jc w:val="both"/>
      </w:pPr>
      <w:r w:rsidRPr="000734ED">
        <w:t> </w:t>
      </w:r>
    </w:p>
    <w:p w:rsidR="00CC128E" w:rsidRDefault="00CC128E" w:rsidP="00005286">
      <w:pPr>
        <w:jc w:val="center"/>
        <w:rPr>
          <w:b/>
          <w:bCs/>
        </w:rPr>
      </w:pPr>
      <w:r w:rsidRPr="000A6FA4">
        <w:rPr>
          <w:b/>
          <w:bCs/>
        </w:rPr>
        <w:t>Цель:</w:t>
      </w:r>
    </w:p>
    <w:p w:rsidR="00CC128E" w:rsidRDefault="00CC128E" w:rsidP="00005286">
      <w:r w:rsidRPr="000A6FA4">
        <w:t>создание оптимальных условий функционирования и совершенствования сотрудничества в организации работы с родителями, объединение усилий педагогического коллектива и родителей в развитии ребенка как личности.</w:t>
      </w:r>
    </w:p>
    <w:p w:rsidR="00CC128E" w:rsidRPr="000A6FA4" w:rsidRDefault="00CC128E" w:rsidP="00005286"/>
    <w:p w:rsidR="00CC128E" w:rsidRPr="000A6FA4" w:rsidRDefault="00CC128E" w:rsidP="00ED02D4">
      <w:pPr>
        <w:jc w:val="center"/>
        <w:rPr>
          <w:b/>
          <w:bCs/>
        </w:rPr>
      </w:pPr>
      <w:r w:rsidRPr="000A6FA4">
        <w:rPr>
          <w:b/>
          <w:bCs/>
        </w:rPr>
        <w:t>Задачи:</w:t>
      </w:r>
    </w:p>
    <w:p w:rsidR="00CC128E" w:rsidRPr="000A6FA4" w:rsidRDefault="00CC128E" w:rsidP="00005286">
      <w:r w:rsidRPr="000A6FA4">
        <w:t>создание единой воспитывающей среды, в которой развивается личность ребёнка, приобщение родителей к целенаправленному процессу ВР;</w:t>
      </w:r>
    </w:p>
    <w:p w:rsidR="00CC128E" w:rsidRPr="000A6FA4" w:rsidRDefault="00CC128E" w:rsidP="00005286">
      <w:r w:rsidRPr="000A6FA4">
        <w:t>включение родителей в разнообразные сферы жизнедеятельности образовательного учреждения.</w:t>
      </w:r>
    </w:p>
    <w:p w:rsidR="00CC128E" w:rsidRPr="000A6FA4" w:rsidRDefault="00CC128E" w:rsidP="00005286">
      <w:pPr>
        <w:rPr>
          <w:b/>
          <w:bCs/>
        </w:rPr>
      </w:pPr>
      <w:r w:rsidRPr="000A6FA4">
        <w:t>повышение психолого-педагогической культуры родителей.</w:t>
      </w:r>
    </w:p>
    <w:p w:rsidR="00CC128E" w:rsidRPr="000A6FA4" w:rsidRDefault="00CC128E" w:rsidP="00005286">
      <w:r w:rsidRPr="000A6FA4">
        <w:t>совершенствование  деятельности родительских комитетов школы, классов;</w:t>
      </w:r>
    </w:p>
    <w:p w:rsidR="00CC128E" w:rsidRDefault="00CC128E" w:rsidP="00005286">
      <w:r w:rsidRPr="000A6FA4">
        <w:t>формирование положительного отношения родителей к школе.</w:t>
      </w:r>
    </w:p>
    <w:p w:rsidR="00CC128E" w:rsidRDefault="00CC128E" w:rsidP="00005286"/>
    <w:p w:rsidR="00CC128E" w:rsidRPr="00ED02D4" w:rsidRDefault="00CC128E" w:rsidP="00ED02D4">
      <w:pPr>
        <w:jc w:val="center"/>
        <w:rPr>
          <w:b/>
          <w:bCs/>
        </w:rPr>
      </w:pPr>
      <w:r w:rsidRPr="00ED02D4">
        <w:rPr>
          <w:b/>
          <w:bCs/>
        </w:rPr>
        <w:t>Основные формы</w:t>
      </w:r>
      <w:r>
        <w:rPr>
          <w:b/>
          <w:bCs/>
        </w:rPr>
        <w:t xml:space="preserve"> работы</w:t>
      </w:r>
      <w:r w:rsidRPr="00ED02D4">
        <w:rPr>
          <w:b/>
          <w:bCs/>
        </w:rPr>
        <w:t>:</w:t>
      </w:r>
    </w:p>
    <w:p w:rsidR="00CC128E" w:rsidRPr="000A6FA4" w:rsidRDefault="00CC128E" w:rsidP="00005286">
      <w:r w:rsidRPr="000A6FA4">
        <w:t xml:space="preserve">общешкольные родительские собрания, классные родительские </w:t>
      </w:r>
    </w:p>
    <w:p w:rsidR="00CC128E" w:rsidRDefault="00CC128E" w:rsidP="00005286">
      <w:r w:rsidRPr="000A6FA4">
        <w:t>собрания, встречи родителей классов и родительских комитетов с администрацией школы, специалистами в различных областях знаний, с педагогическим коллективом, вечера вопросов и ответов, индивидуальные консультации, посещение ребенка на дому, беседы.</w:t>
      </w:r>
    </w:p>
    <w:p w:rsidR="00CC128E" w:rsidRPr="000A6FA4" w:rsidRDefault="00CC128E" w:rsidP="00005286"/>
    <w:p w:rsidR="00CC128E" w:rsidRPr="000A6FA4" w:rsidRDefault="00CC128E" w:rsidP="00005286">
      <w:pPr>
        <w:rPr>
          <w:b/>
          <w:bCs/>
          <w:i/>
          <w:iCs/>
        </w:rPr>
      </w:pPr>
      <w:r w:rsidRPr="000A6FA4">
        <w:t xml:space="preserve">1. Информирование родителей о состоянии учебной деятельности детей –  </w:t>
      </w:r>
      <w:r w:rsidRPr="000A6FA4">
        <w:rPr>
          <w:b/>
          <w:bCs/>
          <w:i/>
          <w:iCs/>
        </w:rPr>
        <w:t>постоянно.</w:t>
      </w:r>
    </w:p>
    <w:p w:rsidR="00CC128E" w:rsidRPr="000A6FA4" w:rsidRDefault="00CC128E" w:rsidP="00005286">
      <w:r w:rsidRPr="000A6FA4">
        <w:t>2. Работа с родителями, направленная на преодоление непонимания собственных детей и конфликтов с ними.</w:t>
      </w:r>
    </w:p>
    <w:p w:rsidR="00CC128E" w:rsidRPr="000A6FA4" w:rsidRDefault="00CC128E" w:rsidP="00005286">
      <w:r w:rsidRPr="000A6FA4">
        <w:t>3. Работа с родителями, направленная на заботу о здоровье их детей.</w:t>
      </w:r>
    </w:p>
    <w:p w:rsidR="00CC128E" w:rsidRPr="000A6FA4" w:rsidRDefault="00CC128E" w:rsidP="00005286">
      <w:r w:rsidRPr="000A6FA4">
        <w:t>4. Работа с родител</w:t>
      </w:r>
      <w:r>
        <w:t>ями по организации досуга уча</w:t>
      </w:r>
      <w:r w:rsidRPr="000A6FA4">
        <w:t xml:space="preserve">щихся в выходные дни и в каникулы. </w:t>
      </w:r>
    </w:p>
    <w:p w:rsidR="00CC128E" w:rsidRPr="000A6FA4" w:rsidRDefault="00CC128E" w:rsidP="00005286">
      <w:r w:rsidRPr="000A6FA4">
        <w:t>5. Привлечение родителей для организации кружков, экскурсий, походов.</w:t>
      </w:r>
    </w:p>
    <w:p w:rsidR="00CC128E" w:rsidRPr="000A6FA4" w:rsidRDefault="00CC128E" w:rsidP="00005286">
      <w:pPr>
        <w:rPr>
          <w:b/>
          <w:bCs/>
          <w:i/>
          <w:iCs/>
        </w:rPr>
      </w:pPr>
      <w:r w:rsidRPr="000A6FA4">
        <w:t xml:space="preserve">6. Посещение семей обучающихся </w:t>
      </w:r>
      <w:r w:rsidRPr="000A6FA4">
        <w:rPr>
          <w:b/>
          <w:bCs/>
          <w:i/>
          <w:iCs/>
        </w:rPr>
        <w:t>(по мере необходимости).</w:t>
      </w:r>
    </w:p>
    <w:p w:rsidR="00CC128E" w:rsidRPr="000A6FA4" w:rsidRDefault="00CC128E" w:rsidP="00005286">
      <w:pPr>
        <w:tabs>
          <w:tab w:val="left" w:leader="dot" w:pos="0"/>
        </w:tabs>
      </w:pPr>
    </w:p>
    <w:p w:rsidR="00CC128E" w:rsidRPr="000A6FA4" w:rsidRDefault="00CC128E" w:rsidP="00D15BEE">
      <w:pPr>
        <w:ind w:firstLine="708"/>
        <w:jc w:val="center"/>
        <w:rPr>
          <w:b/>
          <w:bCs/>
        </w:rPr>
      </w:pPr>
      <w:r w:rsidRPr="000A6FA4">
        <w:rPr>
          <w:b/>
          <w:bCs/>
        </w:rPr>
        <w:t>Родительский комитет</w:t>
      </w:r>
    </w:p>
    <w:p w:rsidR="00CC128E" w:rsidRPr="000A6FA4" w:rsidRDefault="00CC128E" w:rsidP="000F67DF">
      <w:pPr>
        <w:pStyle w:val="Heading3"/>
      </w:pPr>
    </w:p>
    <w:p w:rsidR="00CC128E" w:rsidRPr="000A6FA4" w:rsidRDefault="00CC128E" w:rsidP="000F67DF">
      <w:pPr>
        <w:pStyle w:val="Heading3"/>
      </w:pPr>
      <w:r w:rsidRPr="000A6FA4">
        <w:t>ОБЩИЕ ПОЛОЖЕНИЯ</w:t>
      </w:r>
    </w:p>
    <w:p w:rsidR="00CC128E" w:rsidRPr="000A6FA4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</w:pPr>
      <w:r w:rsidRPr="000A6FA4">
        <w:t>Родительский комитет класса - это объединение родителей, деятельность которых направлена на всемерное содействие педагогическому коллективу учителей, работающих в классе, классному руководителю в организации сотрудничества семьи и школы на благо учащихся класса.</w:t>
      </w:r>
    </w:p>
    <w:p w:rsidR="00CC128E" w:rsidRPr="000A6FA4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</w:pPr>
      <w:r w:rsidRPr="000A6FA4">
        <w:t>Родительский комитет выбирается на родительском собрании в начале учебного года сроком на один год.</w:t>
      </w:r>
    </w:p>
    <w:p w:rsidR="00CC128E" w:rsidRPr="000A6FA4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  <w:ind w:right="403"/>
      </w:pPr>
      <w:r w:rsidRPr="000A6FA4">
        <w:t>В родительский комитет класса могут быть избраны родители любого ученика класса по их желанию или по предложению большинства участников родительского собрания класса.</w:t>
      </w:r>
    </w:p>
    <w:p w:rsidR="00CC128E" w:rsidRPr="000A6FA4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</w:pPr>
      <w:r w:rsidRPr="000A6FA4">
        <w:t>Председатель родительского комитета выбирается из числа избранных членов родительского комитета на первом заседании.</w:t>
      </w:r>
    </w:p>
    <w:p w:rsidR="00CC128E" w:rsidRPr="000A6FA4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</w:pPr>
      <w:r w:rsidRPr="000A6FA4">
        <w:t>О своей деятельности родительский комитет отчитывается перед родительским собранием.</w:t>
      </w:r>
    </w:p>
    <w:p w:rsidR="00CC128E" w:rsidRPr="000A6FA4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</w:pPr>
      <w:r w:rsidRPr="000A6FA4">
        <w:t>Собрание родителей вправе потребовать от родительского комитета внеочередного отчета, если сомневается в его действиях.</w:t>
      </w:r>
    </w:p>
    <w:p w:rsidR="00CC128E" w:rsidRPr="000A6FA4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</w:pPr>
      <w:r w:rsidRPr="000A6FA4">
        <w:t>Родительский комитет класса участвует в заседаниях Совета школы, школьных конференциях, встречах родительских комитетов классов со школьной администрацией.</w:t>
      </w:r>
    </w:p>
    <w:p w:rsidR="00CC128E" w:rsidRPr="000A6FA4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</w:pPr>
      <w:r w:rsidRPr="000A6FA4">
        <w:t>Заседания родительского комитета проходят 3-4 раза в учебный период (четверть, триместр). Принятые решения фиксируются в протоколе, который хранится у председателя родительского комитета.</w:t>
      </w:r>
    </w:p>
    <w:p w:rsidR="00CC128E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</w:pPr>
      <w:r w:rsidRPr="000A6FA4">
        <w:t>Положение о родительском комитете класса принимается на заседании родительского комитета школы или заседании Совета школы.</w:t>
      </w:r>
    </w:p>
    <w:p w:rsidR="00CC128E" w:rsidRPr="000A6FA4" w:rsidRDefault="00CC128E" w:rsidP="004F7731">
      <w:pPr>
        <w:pStyle w:val="NormalWeb"/>
        <w:numPr>
          <w:ilvl w:val="1"/>
          <w:numId w:val="20"/>
        </w:numPr>
        <w:tabs>
          <w:tab w:val="left" w:pos="782"/>
        </w:tabs>
        <w:spacing w:before="0" w:beforeAutospacing="0" w:after="0" w:afterAutospacing="0"/>
      </w:pPr>
    </w:p>
    <w:p w:rsidR="00CC128E" w:rsidRPr="000A6FA4" w:rsidRDefault="00CC128E" w:rsidP="00D15BEE">
      <w:pPr>
        <w:tabs>
          <w:tab w:val="left" w:pos="360"/>
        </w:tabs>
        <w:ind w:left="5"/>
        <w:jc w:val="center"/>
        <w:outlineLvl w:val="2"/>
        <w:rPr>
          <w:b/>
          <w:bCs/>
        </w:rPr>
      </w:pPr>
      <w:r w:rsidRPr="000A6FA4">
        <w:rPr>
          <w:b/>
          <w:bCs/>
        </w:rPr>
        <w:t>ОБЯЗАННОСТИ РОДИТЕЛЬСКОГО КОМИТЕТА КЛАССА</w:t>
      </w:r>
    </w:p>
    <w:p w:rsidR="00CC128E" w:rsidRPr="000A6FA4" w:rsidRDefault="00CC128E" w:rsidP="004F7731">
      <w:pPr>
        <w:numPr>
          <w:ilvl w:val="0"/>
          <w:numId w:val="21"/>
        </w:numPr>
      </w:pPr>
      <w:r w:rsidRPr="000A6FA4">
        <w:t>Родительский комитет класса обязан:</w:t>
      </w:r>
    </w:p>
    <w:p w:rsidR="00CC128E" w:rsidRPr="000A6FA4" w:rsidRDefault="00CC128E" w:rsidP="004F7731">
      <w:pPr>
        <w:numPr>
          <w:ilvl w:val="0"/>
          <w:numId w:val="21"/>
        </w:numPr>
      </w:pPr>
      <w:r w:rsidRPr="000A6FA4">
        <w:t>помогать классному руководителю в налаживании контакта с коллективом родителей;</w:t>
      </w:r>
    </w:p>
    <w:p w:rsidR="00CC128E" w:rsidRPr="000A6FA4" w:rsidRDefault="00CC128E" w:rsidP="004F7731">
      <w:pPr>
        <w:numPr>
          <w:ilvl w:val="0"/>
          <w:numId w:val="21"/>
        </w:numPr>
      </w:pPr>
      <w:r w:rsidRPr="000A6FA4">
        <w:t>вовлекать родителей в совместную деятельность с детьми;</w:t>
      </w:r>
    </w:p>
    <w:p w:rsidR="00CC128E" w:rsidRPr="000A6FA4" w:rsidRDefault="00CC128E" w:rsidP="004F7731">
      <w:pPr>
        <w:numPr>
          <w:ilvl w:val="0"/>
          <w:numId w:val="21"/>
        </w:numPr>
      </w:pPr>
      <w:r w:rsidRPr="000A6FA4">
        <w:t>влиять на формирование культуры родительского общения;</w:t>
      </w:r>
    </w:p>
    <w:p w:rsidR="00CC128E" w:rsidRPr="000A6FA4" w:rsidRDefault="00CC128E" w:rsidP="004F7731">
      <w:pPr>
        <w:numPr>
          <w:ilvl w:val="0"/>
          <w:numId w:val="21"/>
        </w:numPr>
        <w:tabs>
          <w:tab w:val="left" w:pos="792"/>
        </w:tabs>
      </w:pPr>
      <w:r w:rsidRPr="000A6FA4">
        <w:t>быть посредником между семьёй, школой, общественными организациями в трудных жизненных ситуациях;</w:t>
      </w:r>
    </w:p>
    <w:p w:rsidR="00CC128E" w:rsidRPr="000A6FA4" w:rsidRDefault="00CC128E" w:rsidP="004F7731">
      <w:pPr>
        <w:numPr>
          <w:ilvl w:val="0"/>
          <w:numId w:val="21"/>
        </w:numPr>
        <w:tabs>
          <w:tab w:val="left" w:pos="792"/>
        </w:tabs>
      </w:pPr>
      <w:r w:rsidRPr="000A6FA4">
        <w:t>стимулировать подвижничество и ответственность в воспитании подрастающего поколения;</w:t>
      </w:r>
    </w:p>
    <w:p w:rsidR="00CC128E" w:rsidRPr="000A6FA4" w:rsidRDefault="00CC128E" w:rsidP="004F7731">
      <w:pPr>
        <w:numPr>
          <w:ilvl w:val="0"/>
          <w:numId w:val="21"/>
        </w:numPr>
        <w:tabs>
          <w:tab w:val="left" w:pos="792"/>
        </w:tabs>
      </w:pPr>
      <w:r w:rsidRPr="000A6FA4">
        <w:t>выступать с инициативами и предложениями по улучшению образовательно-воспитательного процесса в школе;</w:t>
      </w:r>
    </w:p>
    <w:p w:rsidR="00CC128E" w:rsidRDefault="00CC128E" w:rsidP="004F7731">
      <w:pPr>
        <w:numPr>
          <w:ilvl w:val="0"/>
          <w:numId w:val="21"/>
        </w:numPr>
        <w:tabs>
          <w:tab w:val="left" w:pos="792"/>
        </w:tabs>
      </w:pPr>
      <w:r w:rsidRPr="000A6FA4">
        <w:t>соблюдать этические нормы в общении с педагогами, учащимися и их родителями.</w:t>
      </w:r>
    </w:p>
    <w:p w:rsidR="00CC128E" w:rsidRPr="000A6FA4" w:rsidRDefault="00CC128E" w:rsidP="004F7731">
      <w:pPr>
        <w:numPr>
          <w:ilvl w:val="0"/>
          <w:numId w:val="21"/>
        </w:numPr>
        <w:tabs>
          <w:tab w:val="left" w:pos="792"/>
        </w:tabs>
      </w:pPr>
    </w:p>
    <w:p w:rsidR="00CC128E" w:rsidRPr="000A6FA4" w:rsidRDefault="00CC128E" w:rsidP="000F67DF">
      <w:pPr>
        <w:pStyle w:val="Heading3"/>
        <w:tabs>
          <w:tab w:val="left" w:pos="360"/>
        </w:tabs>
        <w:ind w:left="5"/>
        <w:rPr>
          <w:b/>
          <w:bCs/>
        </w:rPr>
      </w:pPr>
      <w:r w:rsidRPr="000A6FA4">
        <w:rPr>
          <w:b/>
          <w:bCs/>
        </w:rPr>
        <w:t>ПРАВА РОДИТЕЛЬСКОГО КОМИТЕТА КЛАССА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spacing w:before="0" w:beforeAutospacing="0" w:after="0" w:afterAutospacing="0"/>
      </w:pPr>
      <w:r w:rsidRPr="000A6FA4">
        <w:t>Родительский комитет класса имеет право: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tabs>
          <w:tab w:val="left" w:pos="792"/>
        </w:tabs>
        <w:spacing w:before="0" w:beforeAutospacing="0" w:after="0" w:afterAutospacing="0"/>
      </w:pPr>
      <w:r w:rsidRPr="000A6FA4">
        <w:t>активно участвовать в организации образовательно-воспитательного процесса в классе;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tabs>
          <w:tab w:val="left" w:pos="792"/>
        </w:tabs>
        <w:spacing w:before="0" w:beforeAutospacing="0" w:after="0" w:afterAutospacing="0"/>
      </w:pPr>
      <w:r w:rsidRPr="000A6FA4">
        <w:t>помогать классному руководителю и школе в приобретении учебников и пособий;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tabs>
          <w:tab w:val="left" w:pos="792"/>
        </w:tabs>
        <w:spacing w:before="0" w:beforeAutospacing="0" w:after="0" w:afterAutospacing="0"/>
      </w:pPr>
      <w:r w:rsidRPr="000A6FA4">
        <w:t>посещать вместе с классным руководителем учащихся на дому;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tabs>
          <w:tab w:val="left" w:pos="792"/>
        </w:tabs>
        <w:spacing w:before="0" w:beforeAutospacing="0" w:after="0" w:afterAutospacing="0"/>
      </w:pPr>
      <w:r w:rsidRPr="000A6FA4">
        <w:t>присутствовать на уроках и внеклассных мероприятиях;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tabs>
          <w:tab w:val="left" w:pos="792"/>
        </w:tabs>
        <w:spacing w:before="0" w:beforeAutospacing="0" w:after="0" w:afterAutospacing="0"/>
      </w:pPr>
      <w:r w:rsidRPr="000A6FA4">
        <w:t>высказывать свое мнение о проводимых в классе мероприятиях;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tabs>
          <w:tab w:val="left" w:pos="792"/>
        </w:tabs>
        <w:spacing w:before="0" w:beforeAutospacing="0" w:after="0" w:afterAutospacing="0"/>
        <w:ind w:right="403"/>
      </w:pPr>
      <w:r w:rsidRPr="000A6FA4">
        <w:t>принимать совместно с классным руководителем определенные меры воздействия к тем родителям, которые не занимаются воспитанием своих детей;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tabs>
          <w:tab w:val="left" w:pos="792"/>
        </w:tabs>
        <w:spacing w:before="0" w:beforeAutospacing="0" w:after="0" w:afterAutospacing="0"/>
      </w:pPr>
      <w:r w:rsidRPr="000A6FA4">
        <w:t>проводить беседы с проблемными учащимися;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tabs>
          <w:tab w:val="left" w:pos="792"/>
        </w:tabs>
        <w:spacing w:before="0" w:beforeAutospacing="0" w:after="0" w:afterAutospacing="0"/>
        <w:ind w:right="806"/>
      </w:pPr>
      <w:r w:rsidRPr="000A6FA4">
        <w:t>поддерживать тесный контакт с правоохранительными органами и общественными организациями в защиту прав и интересов ребенка и семьи;</w:t>
      </w:r>
    </w:p>
    <w:p w:rsidR="00CC128E" w:rsidRPr="000A6FA4" w:rsidRDefault="00CC128E" w:rsidP="004F7731">
      <w:pPr>
        <w:pStyle w:val="NormalWeb"/>
        <w:numPr>
          <w:ilvl w:val="0"/>
          <w:numId w:val="22"/>
        </w:numPr>
        <w:tabs>
          <w:tab w:val="left" w:pos="792"/>
        </w:tabs>
        <w:spacing w:before="0" w:beforeAutospacing="0" w:after="0" w:afterAutospacing="0"/>
        <w:ind w:right="403"/>
      </w:pPr>
      <w:r w:rsidRPr="000A6FA4">
        <w:t>привлекать в случае необходимости различного рода специалистов для решения проблем семьи.</w:t>
      </w:r>
    </w:p>
    <w:p w:rsidR="00CC128E" w:rsidRPr="000A6FA4" w:rsidRDefault="00CC128E" w:rsidP="000F67DF">
      <w:pPr>
        <w:rPr>
          <w:b/>
          <w:bCs/>
        </w:rPr>
      </w:pPr>
    </w:p>
    <w:p w:rsidR="00CC128E" w:rsidRPr="000A6FA4" w:rsidRDefault="00CC128E" w:rsidP="0076108D">
      <w:pPr>
        <w:ind w:left="-360"/>
        <w:jc w:val="center"/>
      </w:pPr>
    </w:p>
    <w:p w:rsidR="00CC128E" w:rsidRDefault="00CC128E" w:rsidP="0076108D">
      <w:pPr>
        <w:ind w:left="-360"/>
      </w:pPr>
    </w:p>
    <w:p w:rsidR="00CC128E" w:rsidRPr="000A6FA4" w:rsidRDefault="00CC128E" w:rsidP="0061071B">
      <w:pPr>
        <w:rPr>
          <w:b/>
          <w:bCs/>
        </w:rPr>
      </w:pPr>
    </w:p>
    <w:p w:rsidR="00CC128E" w:rsidRPr="000A6FA4" w:rsidRDefault="00CC128E" w:rsidP="00A30D3A">
      <w:pPr>
        <w:jc w:val="center"/>
      </w:pPr>
      <w:r w:rsidRPr="000A6FA4">
        <w:rPr>
          <w:b/>
          <w:bCs/>
        </w:rPr>
        <w:t>План работы с родителями по внедрению ФГОС</w:t>
      </w:r>
    </w:p>
    <w:p w:rsidR="00CC128E" w:rsidRPr="000A6FA4" w:rsidRDefault="00CC128E" w:rsidP="00A30D3A">
      <w:pPr>
        <w:jc w:val="center"/>
      </w:pPr>
      <w:r w:rsidRPr="000A6FA4">
        <w:rPr>
          <w:b/>
          <w:bCs/>
        </w:rPr>
        <w:t>в начальной школе</w:t>
      </w:r>
    </w:p>
    <w:p w:rsidR="00CC128E" w:rsidRPr="000A6FA4" w:rsidRDefault="00CC128E" w:rsidP="00A30D3A">
      <w:r w:rsidRPr="000A6FA4"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235"/>
        <w:gridCol w:w="2853"/>
        <w:gridCol w:w="4345"/>
        <w:gridCol w:w="2085"/>
      </w:tblGrid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pPr>
              <w:jc w:val="center"/>
            </w:pPr>
            <w:r w:rsidRPr="000A6FA4"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pPr>
              <w:jc w:val="center"/>
            </w:pPr>
            <w:r w:rsidRPr="000A6FA4"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pPr>
              <w:jc w:val="center"/>
            </w:pPr>
            <w:r w:rsidRPr="000A6FA4"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pPr>
              <w:jc w:val="center"/>
            </w:pPr>
            <w:r w:rsidRPr="000A6FA4">
              <w:t>Ответственный</w:t>
            </w:r>
          </w:p>
          <w:p w:rsidR="00CC128E" w:rsidRPr="000A6FA4" w:rsidRDefault="00CC128E" w:rsidP="00AD625E">
            <w:pPr>
              <w:tabs>
                <w:tab w:val="left" w:pos="1187"/>
              </w:tabs>
            </w:pPr>
            <w:r w:rsidRPr="000A6FA4">
              <w:tab/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Заочное знакомство с первоклассниками</w:t>
            </w:r>
          </w:p>
          <w:p w:rsidR="00CC128E" w:rsidRPr="000A6FA4" w:rsidRDefault="00CC128E" w:rsidP="00AD625E">
            <w:r w:rsidRPr="000A6FA4">
              <w:t>Родительское собрание</w:t>
            </w:r>
          </w:p>
          <w:p w:rsidR="00CC128E" w:rsidRPr="000A6FA4" w:rsidRDefault="00CC128E" w:rsidP="00AD625E">
            <w:r w:rsidRPr="000A6FA4">
              <w:t> «Новые образовательные стандарты: перспективы и пути  реализации»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1. Дать представление родителям о ФГОС.</w:t>
            </w:r>
          </w:p>
          <w:p w:rsidR="00CC128E" w:rsidRPr="000A6FA4" w:rsidRDefault="00CC128E" w:rsidP="00AD625E">
            <w:r w:rsidRPr="000A6FA4">
              <w:t>2. Изучить потребности родителей в организации системы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администрация,</w:t>
            </w:r>
          </w:p>
          <w:p w:rsidR="00CC128E" w:rsidRPr="000A6FA4" w:rsidRDefault="00CC128E" w:rsidP="00AD625E">
            <w:r w:rsidRPr="000A6FA4">
              <w:t>кл. руководитель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Памятка</w:t>
            </w:r>
          </w:p>
          <w:p w:rsidR="00CC128E" w:rsidRPr="000A6FA4" w:rsidRDefault="00CC128E" w:rsidP="00AD625E">
            <w:r w:rsidRPr="000A6FA4">
              <w:t> «Что должен знать  первоклассник»</w:t>
            </w:r>
          </w:p>
          <w:p w:rsidR="00CC128E" w:rsidRPr="000A6FA4" w:rsidRDefault="00CC128E" w:rsidP="00AD625E">
            <w:r w:rsidRPr="000A6FA4">
              <w:t>Родительский всеобуч</w:t>
            </w:r>
          </w:p>
          <w:p w:rsidR="00CC128E" w:rsidRPr="000A6FA4" w:rsidRDefault="00CC128E" w:rsidP="00AD625E">
            <w:r w:rsidRPr="000A6FA4">
              <w:t>«Внеурочная деятельность – требование ФГОС»</w:t>
            </w:r>
          </w:p>
          <w:p w:rsidR="00CC128E" w:rsidRPr="000A6FA4" w:rsidRDefault="00CC128E" w:rsidP="00AD625E">
            <w:r w:rsidRPr="000A6FA4">
              <w:t> </w:t>
            </w:r>
          </w:p>
          <w:p w:rsidR="00CC128E" w:rsidRPr="000A6FA4" w:rsidRDefault="00CC128E" w:rsidP="00AD625E">
            <w:r w:rsidRPr="000A6FA4">
              <w:t>Оформление детей в образовательное учреждение.</w:t>
            </w:r>
          </w:p>
          <w:p w:rsidR="00CC128E" w:rsidRPr="000A6FA4" w:rsidRDefault="00CC128E" w:rsidP="00AD625E">
            <w:r w:rsidRPr="000A6FA4">
              <w:t> </w:t>
            </w:r>
          </w:p>
          <w:p w:rsidR="00CC128E" w:rsidRPr="000A6FA4" w:rsidRDefault="00CC128E" w:rsidP="00AD625E">
            <w:r w:rsidRPr="000A6FA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Ознакомить родителей с  требованиями, предъявляемыми  к уровню подготовки к школе</w:t>
            </w:r>
          </w:p>
          <w:p w:rsidR="00CC128E" w:rsidRPr="000A6FA4" w:rsidRDefault="00CC128E" w:rsidP="00AD625E">
            <w:r w:rsidRPr="000A6FA4">
              <w:t> </w:t>
            </w:r>
          </w:p>
          <w:p w:rsidR="00CC128E" w:rsidRPr="000A6FA4" w:rsidRDefault="00CC128E" w:rsidP="00AD625E">
            <w:r w:rsidRPr="000A6FA4">
              <w:t>Презентовать программы внеурочной деятельности первоклассников.</w:t>
            </w:r>
          </w:p>
          <w:p w:rsidR="00CC128E" w:rsidRPr="000A6FA4" w:rsidRDefault="00CC128E" w:rsidP="00AD625E">
            <w:r w:rsidRPr="000A6FA4">
              <w:t> </w:t>
            </w:r>
          </w:p>
          <w:p w:rsidR="00CC128E" w:rsidRPr="000A6FA4" w:rsidRDefault="00CC128E" w:rsidP="00AD625E">
            <w:r w:rsidRPr="000A6FA4">
              <w:t>Презентация УМК «Школа России», с которым работают в школе</w:t>
            </w:r>
          </w:p>
          <w:p w:rsidR="00CC128E" w:rsidRPr="000A6FA4" w:rsidRDefault="00CC128E" w:rsidP="00AD625E">
            <w:r w:rsidRPr="000A6FA4">
              <w:t> </w:t>
            </w:r>
          </w:p>
          <w:p w:rsidR="00CC128E" w:rsidRPr="000A6FA4" w:rsidRDefault="00CC128E" w:rsidP="000569C8">
            <w:r w:rsidRPr="000A6FA4">
              <w:t>Оказать помощь в оформлении заявлений в школу и заключении договоров между родителями 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администрация, учитель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Консультация психолога «Психологические особенности  учащихся младшего школьного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Ознакомить родителей с  психологическими особенностями  учащихся младшего 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Педагог-психолог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Проект «Праздника первого звонка:</w:t>
            </w:r>
          </w:p>
          <w:p w:rsidR="00CC128E" w:rsidRPr="000A6FA4" w:rsidRDefault="00CC128E" w:rsidP="00AD625E">
            <w:r w:rsidRPr="000A6FA4">
              <w:t>«Первый раз – в первый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Реализовать проект, создать положительную мотивацию к обучению.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кл. руководитель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2-3 недели сентября</w:t>
            </w:r>
          </w:p>
          <w:p w:rsidR="00CC128E" w:rsidRPr="000A6FA4" w:rsidRDefault="00CC128E" w:rsidP="00AD625E">
            <w:r w:rsidRPr="000A6FA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Индивидуальные консультации</w:t>
            </w:r>
          </w:p>
          <w:p w:rsidR="00CC128E" w:rsidRPr="000A6FA4" w:rsidRDefault="00CC128E" w:rsidP="00AD625E">
            <w:r w:rsidRPr="000A6FA4">
              <w:t>«Итоги первых учебных</w:t>
            </w:r>
          </w:p>
          <w:p w:rsidR="00CC128E" w:rsidRPr="000A6FA4" w:rsidRDefault="00CC128E" w:rsidP="00AD625E">
            <w:r w:rsidRPr="000A6FA4">
              <w:t>дней. Дальнейшее течение адаптации».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Провести рефлексию родителей по первым учебным дням, рассказать о результатах своих наблюдений и первых диагностических работах  (рисунок-тест:«Я в садике – я в школе – я дома»).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кл. руководитель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3 неделя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Урок-праздник изучения первой буквы «Именины буквы 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Реализовать проект, создать положительную мотивацию к изучению алфавита.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кл. руководитель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1-2 недели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Индивидуальные консультации</w:t>
            </w:r>
          </w:p>
          <w:p w:rsidR="00CC128E" w:rsidRPr="000A6FA4" w:rsidRDefault="00CC128E" w:rsidP="00AD625E">
            <w:r w:rsidRPr="000A6FA4">
              <w:t>«Адаптация продолжается.  Как помочь ребенку в овладении навыка письма».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Раскрыть секреты дальнейшего течения адаптации, возможные ее проявления. Рассказать о психофизиологических основах навыка письма, дать советы и рекомендации для предупреждения и преодоления возможных трудностей.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кл. руководитель</w:t>
            </w:r>
          </w:p>
        </w:tc>
      </w:tr>
      <w:tr w:rsidR="00CC128E" w:rsidRPr="000A6FA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3-4 недели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Познакомить с методикой проектной деятельности, рассказать об её особенностях в 1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кл. руководитель</w:t>
            </w:r>
          </w:p>
        </w:tc>
      </w:tr>
      <w:tr w:rsidR="00CC128E" w:rsidRPr="000A6FA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28E" w:rsidRPr="000A6FA4" w:rsidRDefault="00CC128E" w:rsidP="00AD62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Педагогическая консультация «Трудности  и радости школьной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1. Выявить трудностей в обучении с целью корректировки.</w:t>
            </w:r>
          </w:p>
          <w:p w:rsidR="00CC128E" w:rsidRPr="000A6FA4" w:rsidRDefault="00CC128E" w:rsidP="00AD625E">
            <w:r w:rsidRPr="000A6FA4">
              <w:t>2..Провести анкетирования родителей «Удовлетворенность школьной жизнью» и «Прохождение процесса адаптации» с целью выявления мотивационной сферы обучения и подготовки к родительскому собранию.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кл. руководитель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pPr>
              <w:jc w:val="center"/>
            </w:pPr>
            <w:r w:rsidRPr="000A6FA4">
              <w:t>последний день</w:t>
            </w:r>
          </w:p>
          <w:p w:rsidR="00CC128E" w:rsidRPr="000A6FA4" w:rsidRDefault="00CC128E" w:rsidP="00AD625E">
            <w:pPr>
              <w:jc w:val="center"/>
            </w:pPr>
            <w:r w:rsidRPr="000A6FA4">
              <w:t>1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День открытых дверей:</w:t>
            </w:r>
          </w:p>
          <w:p w:rsidR="00CC128E" w:rsidRPr="000A6FA4" w:rsidRDefault="00CC128E" w:rsidP="00AD625E">
            <w:r w:rsidRPr="000A6FA4">
              <w:t> 1) Открытые уроки для родителей.</w:t>
            </w:r>
          </w:p>
          <w:p w:rsidR="00CC128E" w:rsidRPr="000A6FA4" w:rsidRDefault="00CC128E" w:rsidP="00AD625E">
            <w:r w:rsidRPr="000A6FA4">
              <w:t>2) Праздник «Мы школьниками стали».</w:t>
            </w:r>
          </w:p>
          <w:p w:rsidR="00CC128E" w:rsidRPr="000A6FA4" w:rsidRDefault="00CC128E" w:rsidP="00AD625E">
            <w:r w:rsidRPr="000A6FA4">
              <w:t>3) Родительское  собрание «Адаптация: итоги I четверти».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1.. Показать родителям первые учебные навыки.</w:t>
            </w:r>
          </w:p>
          <w:p w:rsidR="00CC128E" w:rsidRPr="000A6FA4" w:rsidRDefault="00CC128E" w:rsidP="00AD625E">
            <w:r w:rsidRPr="000A6FA4">
              <w:t>2. Подвести итоги первой четверти.</w:t>
            </w:r>
          </w:p>
          <w:p w:rsidR="00CC128E" w:rsidRPr="000A6FA4" w:rsidRDefault="00CC128E" w:rsidP="00AD625E">
            <w:r w:rsidRPr="000A6FA4">
              <w:t>3. Рассказать о динамике процесса адаптации по наблюдениям администрации и учителя, о результатах изучения мотивации учения по рисункам «Что мне нравится в школе».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учителя-предметники,</w:t>
            </w:r>
          </w:p>
          <w:p w:rsidR="00CC128E" w:rsidRPr="000A6FA4" w:rsidRDefault="00CC128E" w:rsidP="00AD625E">
            <w:r w:rsidRPr="000A6FA4">
              <w:t>кл  руководитель, администрация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Родительский всеобуч</w:t>
            </w:r>
          </w:p>
          <w:p w:rsidR="00CC128E" w:rsidRPr="000A6FA4" w:rsidRDefault="00CC128E" w:rsidP="00AD625E">
            <w:r w:rsidRPr="000A6FA4">
              <w:t> «Портфолио как средство  оценки достижений учащихся»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Познакомить с технологией «Портфолио», рассказ о его особенностях в 1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  руководитель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4 неделя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Праздник «День матери»</w:t>
            </w:r>
          </w:p>
          <w:p w:rsidR="00CC128E" w:rsidRPr="000A6FA4" w:rsidRDefault="00CC128E" w:rsidP="00AD625E">
            <w:r w:rsidRPr="000A6FA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Создавать условия для сплочения классного коллектива, осознания родителями своей роли в жизни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  руководитель,</w:t>
            </w:r>
          </w:p>
          <w:p w:rsidR="00CC128E" w:rsidRPr="000A6FA4" w:rsidRDefault="00CC128E" w:rsidP="00AD625E">
            <w:r w:rsidRPr="000A6FA4">
              <w:t>родительский комитет</w:t>
            </w:r>
          </w:p>
        </w:tc>
      </w:tr>
      <w:tr w:rsidR="00CC128E" w:rsidRPr="000A6FA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Родительское собрание «Комплексные контрольные работы как средство оценки учебных достижений учащихся»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1. Подвести итоги полугодия.</w:t>
            </w:r>
          </w:p>
          <w:p w:rsidR="00CC128E" w:rsidRPr="000A6FA4" w:rsidRDefault="00CC128E" w:rsidP="00AD625E">
            <w:r w:rsidRPr="000A6FA4">
              <w:t>2. Дать рекомендации по выполнению дополнительного задания, развитию учебной самостоятельности первоклассников, элементы НОТ.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  р</w:t>
            </w:r>
            <w:r>
              <w:t xml:space="preserve">уководитель, </w:t>
            </w:r>
          </w:p>
        </w:tc>
      </w:tr>
      <w:tr w:rsidR="00CC128E" w:rsidRPr="000A6FA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28E" w:rsidRPr="000A6FA4" w:rsidRDefault="00CC128E" w:rsidP="00AD62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Новогодние праздники (школьный и классный) с привлечением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Создавать условия для сплочения классного коллектива, осознания родителями своей роли в жизни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  руководитель,</w:t>
            </w:r>
          </w:p>
          <w:p w:rsidR="00CC128E" w:rsidRPr="000A6FA4" w:rsidRDefault="00CC128E" w:rsidP="00AD625E">
            <w:r w:rsidRPr="000A6FA4">
              <w:t>родительский комитет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Педагогическая консультация «Трудности  и радости школьной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Выявить трудности в обучении с целью корректировки.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  р</w:t>
            </w:r>
            <w:r>
              <w:t xml:space="preserve">уководитель, 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2 неделя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День открытых дверей:</w:t>
            </w:r>
          </w:p>
          <w:p w:rsidR="00CC128E" w:rsidRPr="000A6FA4" w:rsidRDefault="00CC128E" w:rsidP="00AD625E">
            <w:r w:rsidRPr="000A6FA4">
              <w:t>1) Открытые уроки для родителей.</w:t>
            </w:r>
          </w:p>
          <w:p w:rsidR="00CC128E" w:rsidRPr="000A6FA4" w:rsidRDefault="00CC128E" w:rsidP="00AD625E">
            <w:r w:rsidRPr="000A6FA4">
              <w:t>2)  Праздник «За всё родному  Букварю СПАСИБО громко говорю!»</w:t>
            </w:r>
          </w:p>
          <w:p w:rsidR="00CC128E" w:rsidRPr="000A6FA4" w:rsidRDefault="00CC128E" w:rsidP="00AD625E">
            <w:r w:rsidRPr="000A6FA4">
              <w:t>3) Родительское собрание </w:t>
            </w:r>
          </w:p>
          <w:p w:rsidR="00CC128E" w:rsidRPr="000A6FA4" w:rsidRDefault="00CC128E" w:rsidP="00AD625E">
            <w:r w:rsidRPr="000A6FA4">
              <w:t>«Первые УУД:  навык чтения»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1.. Показать родителям приобретаемые универсальные учебные действия..</w:t>
            </w:r>
          </w:p>
          <w:p w:rsidR="00CC128E" w:rsidRPr="000A6FA4" w:rsidRDefault="00CC128E" w:rsidP="00AD625E">
            <w:r w:rsidRPr="000A6FA4">
              <w:t>2. Подвести итоги букварного периода.</w:t>
            </w:r>
          </w:p>
          <w:p w:rsidR="00CC128E" w:rsidRPr="000A6FA4" w:rsidRDefault="00CC128E" w:rsidP="00AD625E">
            <w:r w:rsidRPr="000A6FA4">
              <w:t>3. Рассказать о динамике процесса адаптации по наблюдениям администрации и учителя, о результатах изучения мотивации учения по рисункам «Что мне нравится в школе».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  руководитель,</w:t>
            </w:r>
          </w:p>
          <w:p w:rsidR="00CC128E" w:rsidRPr="000A6FA4" w:rsidRDefault="00CC128E" w:rsidP="00AD625E">
            <w:r w:rsidRPr="000A6FA4">
              <w:t>родительский комитет</w:t>
            </w:r>
          </w:p>
        </w:tc>
      </w:tr>
      <w:tr w:rsidR="00CC128E" w:rsidRPr="000A6FA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февраль –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 </w:t>
            </w:r>
          </w:p>
          <w:p w:rsidR="00CC128E" w:rsidRPr="000A6FA4" w:rsidRDefault="00CC128E" w:rsidP="00AD625E">
            <w:r w:rsidRPr="000A6FA4">
              <w:t>Праздники «23 + 8»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Привлекать родителей к проведению школьных и классным мероприятий:  «Зарничка», «8 марта», «23 февраля».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  руководитель,</w:t>
            </w:r>
          </w:p>
          <w:p w:rsidR="00CC128E" w:rsidRPr="000A6FA4" w:rsidRDefault="00CC128E" w:rsidP="00AD625E">
            <w:r w:rsidRPr="000A6FA4">
              <w:t>родительский комитет</w:t>
            </w:r>
          </w:p>
        </w:tc>
      </w:tr>
      <w:tr w:rsidR="00CC128E" w:rsidRPr="000A6FA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28E" w:rsidRPr="000A6FA4" w:rsidRDefault="00CC128E" w:rsidP="00AD62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Педагогическая консультация «Трудности  и радости школьной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Выявить трудности в обучении с целью корректировки.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  р</w:t>
            </w:r>
            <w:r>
              <w:t xml:space="preserve">уководитель, </w:t>
            </w:r>
          </w:p>
        </w:tc>
      </w:tr>
      <w:tr w:rsidR="00CC128E" w:rsidRPr="000A6FA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28E" w:rsidRPr="000A6FA4" w:rsidRDefault="00CC128E" w:rsidP="00AD62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Анкетирование «внеурочная деятельность: 2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Изучение потребностей в организации системы дополнительного образования на новый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администрация ОУ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Творческий  отчет учащихся  перед родителями</w:t>
            </w:r>
          </w:p>
          <w:p w:rsidR="00CC128E" w:rsidRPr="000A6FA4" w:rsidRDefault="00CC128E" w:rsidP="00AD625E">
            <w:r w:rsidRPr="000A6FA4">
              <w:t>«Город мастеров»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Презентовать  учебные проекты учащихся 1 класса, сделанные в течение года во время внеурочной деятельности.</w:t>
            </w:r>
          </w:p>
          <w:p w:rsidR="00CC128E" w:rsidRPr="000A6FA4" w:rsidRDefault="00CC128E" w:rsidP="00AD625E">
            <w:r w:rsidRPr="000A6FA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администрация ОУ,</w:t>
            </w:r>
          </w:p>
          <w:p w:rsidR="00CC128E" w:rsidRPr="000A6FA4" w:rsidRDefault="00CC128E" w:rsidP="00AD625E">
            <w:r w:rsidRPr="000A6FA4">
              <w:t> кл. руководитель, руководители внеурочной деятельности</w:t>
            </w:r>
          </w:p>
        </w:tc>
      </w:tr>
      <w:tr w:rsidR="00CC128E" w:rsidRPr="000A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pPr>
              <w:jc w:val="center"/>
            </w:pPr>
            <w:r w:rsidRPr="000A6FA4">
              <w:t>3 - 4 недели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День открытых дверей:</w:t>
            </w:r>
          </w:p>
          <w:p w:rsidR="00CC128E" w:rsidRPr="000A6FA4" w:rsidRDefault="00CC128E" w:rsidP="00AD625E">
            <w:r w:rsidRPr="000A6FA4">
              <w:t>1.Открытые уроки для родителей.</w:t>
            </w:r>
          </w:p>
          <w:p w:rsidR="00CC128E" w:rsidRPr="000A6FA4" w:rsidRDefault="00CC128E" w:rsidP="00AD625E">
            <w:r w:rsidRPr="000A6FA4">
              <w:t>2. Праздник «До свидания, 1 класс!»</w:t>
            </w:r>
          </w:p>
          <w:p w:rsidR="00CC128E" w:rsidRPr="000A6FA4" w:rsidRDefault="00CC128E" w:rsidP="00AD625E">
            <w:r w:rsidRPr="000A6FA4">
              <w:t>3.  Род собрание: «Сегодня и завтра первоклассников»</w:t>
            </w:r>
          </w:p>
          <w:p w:rsidR="00CC128E" w:rsidRPr="000A6FA4" w:rsidRDefault="00CC128E" w:rsidP="00AD625E">
            <w:r w:rsidRPr="000A6FA4">
              <w:t> </w:t>
            </w:r>
          </w:p>
          <w:p w:rsidR="00CC128E" w:rsidRPr="000A6FA4" w:rsidRDefault="00CC128E" w:rsidP="00AD625E">
            <w:r w:rsidRPr="000A6FA4">
              <w:t> </w:t>
            </w:r>
          </w:p>
          <w:p w:rsidR="00CC128E" w:rsidRPr="000A6FA4" w:rsidRDefault="00CC128E" w:rsidP="00AD625E">
            <w:r w:rsidRPr="000A6FA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 xml:space="preserve">1.. Показать родителям  учебные навыки, приобретенные в течение первого года обучения. </w:t>
            </w:r>
          </w:p>
          <w:p w:rsidR="00CC128E" w:rsidRPr="000A6FA4" w:rsidRDefault="00CC128E" w:rsidP="00AD625E">
            <w:r w:rsidRPr="000A6FA4">
              <w:t>2. Подвести итоги первого класса.</w:t>
            </w:r>
          </w:p>
          <w:p w:rsidR="00CC128E" w:rsidRPr="000A6FA4" w:rsidRDefault="00CC128E" w:rsidP="00AD625E">
            <w:r w:rsidRPr="000A6FA4">
              <w:t>1.  Провести анкетирование  «Удовлетворенность школьной жизнью»</w:t>
            </w:r>
          </w:p>
          <w:p w:rsidR="00CC128E" w:rsidRPr="000A6FA4" w:rsidRDefault="00CC128E" w:rsidP="00AD625E">
            <w:r w:rsidRPr="000A6FA4">
              <w:t>2.  Провести итоговую рефлексию с родителями по вопросу «Как изменился мой ребенок. Что появилось нового!  «+» и «-»  обучения ?</w:t>
            </w:r>
          </w:p>
          <w:p w:rsidR="00CC128E" w:rsidRPr="000A6FA4" w:rsidRDefault="00CC128E" w:rsidP="00AD625E">
            <w:r w:rsidRPr="000A6FA4">
              <w:t>3. Презентовать  учебно-воспитательный  план на новый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128E" w:rsidRPr="000A6FA4" w:rsidRDefault="00CC128E" w:rsidP="00AD625E">
            <w:r w:rsidRPr="000A6FA4">
              <w:t>кл  руководитель</w:t>
            </w:r>
          </w:p>
        </w:tc>
      </w:tr>
    </w:tbl>
    <w:p w:rsidR="00CC128E" w:rsidRPr="000A6FA4" w:rsidRDefault="00CC128E" w:rsidP="006A1D1A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1624CA"/>
    <w:p w:rsidR="00CC128E" w:rsidRPr="000A6FA4" w:rsidRDefault="00CC128E" w:rsidP="001624CA">
      <w:pPr>
        <w:jc w:val="center"/>
        <w:rPr>
          <w:b/>
          <w:bCs/>
        </w:rPr>
      </w:pPr>
      <w:r w:rsidRPr="000A6FA4">
        <w:rPr>
          <w:b/>
          <w:bCs/>
        </w:rPr>
        <w:t>План работы родительского комитета:</w:t>
      </w:r>
    </w:p>
    <w:p w:rsidR="00CC128E" w:rsidRPr="000A6FA4" w:rsidRDefault="00CC128E" w:rsidP="001624CA">
      <w:pPr>
        <w:numPr>
          <w:ilvl w:val="0"/>
          <w:numId w:val="11"/>
        </w:numPr>
        <w:spacing w:after="200" w:line="276" w:lineRule="auto"/>
      </w:pPr>
      <w:r w:rsidRPr="000A6FA4">
        <w:t>Обеспечение помощи в организации и проведении школьных и классных мероприятий;</w:t>
      </w:r>
    </w:p>
    <w:p w:rsidR="00CC128E" w:rsidRPr="000A6FA4" w:rsidRDefault="00CC128E" w:rsidP="001624CA">
      <w:pPr>
        <w:numPr>
          <w:ilvl w:val="0"/>
          <w:numId w:val="11"/>
        </w:numPr>
        <w:spacing w:after="200" w:line="276" w:lineRule="auto"/>
      </w:pPr>
      <w:r w:rsidRPr="000A6FA4">
        <w:t>Совместная деятельность (учебная, трудовая, экскурсии и т. д.)</w:t>
      </w:r>
    </w:p>
    <w:p w:rsidR="00CC128E" w:rsidRPr="000A6FA4" w:rsidRDefault="00CC128E" w:rsidP="001624CA">
      <w:pPr>
        <w:pStyle w:val="ListParagraph"/>
      </w:pPr>
      <w:r w:rsidRPr="000A6FA4">
        <w:t>Заседания родительского комитета</w:t>
      </w:r>
    </w:p>
    <w:p w:rsidR="00CC128E" w:rsidRPr="000A6FA4" w:rsidRDefault="00CC128E" w:rsidP="001624CA">
      <w:pPr>
        <w:pStyle w:val="ListParagraph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4"/>
        <w:gridCol w:w="8670"/>
      </w:tblGrid>
      <w:tr w:rsidR="00CC128E" w:rsidRPr="000A6FA4">
        <w:tc>
          <w:tcPr>
            <w:tcW w:w="950" w:type="pct"/>
          </w:tcPr>
          <w:p w:rsidR="00CC128E" w:rsidRPr="000A6FA4" w:rsidRDefault="00CC128E" w:rsidP="00F620FA">
            <w:pPr>
              <w:rPr>
                <w:b/>
                <w:bCs/>
              </w:rPr>
            </w:pPr>
            <w:r w:rsidRPr="000A6FA4">
              <w:rPr>
                <w:b/>
                <w:bCs/>
              </w:rPr>
              <w:t>Дата</w:t>
            </w:r>
          </w:p>
        </w:tc>
        <w:tc>
          <w:tcPr>
            <w:tcW w:w="4050" w:type="pct"/>
          </w:tcPr>
          <w:p w:rsidR="00CC128E" w:rsidRPr="000A6FA4" w:rsidRDefault="00CC128E" w:rsidP="00F620FA">
            <w:pPr>
              <w:rPr>
                <w:b/>
                <w:bCs/>
              </w:rPr>
            </w:pPr>
            <w:r w:rsidRPr="000A6FA4">
              <w:rPr>
                <w:b/>
                <w:bCs/>
              </w:rPr>
              <w:t>Обсуждаемые вопросы</w:t>
            </w:r>
          </w:p>
        </w:tc>
      </w:tr>
      <w:tr w:rsidR="00CC128E" w:rsidRPr="000A6FA4">
        <w:tc>
          <w:tcPr>
            <w:tcW w:w="950" w:type="pct"/>
          </w:tcPr>
          <w:p w:rsidR="00CC128E" w:rsidRPr="000A6FA4" w:rsidRDefault="00CC128E" w:rsidP="00F620FA">
            <w:r w:rsidRPr="000A6FA4">
              <w:t>Сентябрь</w:t>
            </w:r>
          </w:p>
        </w:tc>
        <w:tc>
          <w:tcPr>
            <w:tcW w:w="4050" w:type="pct"/>
          </w:tcPr>
          <w:p w:rsidR="00CC128E" w:rsidRPr="000A6FA4" w:rsidRDefault="00CC128E" w:rsidP="00F620FA">
            <w:r w:rsidRPr="000A6FA4">
              <w:t xml:space="preserve">Планирование работы. Помощь классу. </w:t>
            </w:r>
          </w:p>
        </w:tc>
      </w:tr>
      <w:tr w:rsidR="00CC128E" w:rsidRPr="000A6FA4">
        <w:tc>
          <w:tcPr>
            <w:tcW w:w="950" w:type="pct"/>
          </w:tcPr>
          <w:p w:rsidR="00CC128E" w:rsidRPr="000A6FA4" w:rsidRDefault="00CC128E" w:rsidP="00F620FA">
            <w:r w:rsidRPr="000A6FA4">
              <w:t>Октябрь</w:t>
            </w:r>
          </w:p>
        </w:tc>
        <w:tc>
          <w:tcPr>
            <w:tcW w:w="4050" w:type="pct"/>
          </w:tcPr>
          <w:p w:rsidR="00CC128E" w:rsidRPr="000A6FA4" w:rsidRDefault="00CC128E" w:rsidP="00F620FA">
            <w:r w:rsidRPr="000A6FA4">
              <w:t>Подготовка к празднику именинников, помощь в организации экскурсии в лес.</w:t>
            </w:r>
          </w:p>
        </w:tc>
      </w:tr>
      <w:tr w:rsidR="00CC128E" w:rsidRPr="000A6FA4">
        <w:tc>
          <w:tcPr>
            <w:tcW w:w="950" w:type="pct"/>
          </w:tcPr>
          <w:p w:rsidR="00CC128E" w:rsidRPr="000A6FA4" w:rsidRDefault="00CC128E" w:rsidP="00F620FA">
            <w:r w:rsidRPr="000A6FA4">
              <w:t>Ноябрь</w:t>
            </w:r>
          </w:p>
        </w:tc>
        <w:tc>
          <w:tcPr>
            <w:tcW w:w="4050" w:type="pct"/>
          </w:tcPr>
          <w:p w:rsidR="00CC128E" w:rsidRPr="000A6FA4" w:rsidRDefault="00CC128E" w:rsidP="00F620FA">
            <w:r w:rsidRPr="000A6FA4">
              <w:t>Подготовка к Новому году</w:t>
            </w:r>
          </w:p>
        </w:tc>
      </w:tr>
      <w:tr w:rsidR="00CC128E" w:rsidRPr="000A6FA4">
        <w:tc>
          <w:tcPr>
            <w:tcW w:w="950" w:type="pct"/>
          </w:tcPr>
          <w:p w:rsidR="00CC128E" w:rsidRPr="000A6FA4" w:rsidRDefault="00CC128E" w:rsidP="00F620FA">
            <w:r w:rsidRPr="000A6FA4">
              <w:t>Декабрь</w:t>
            </w:r>
          </w:p>
        </w:tc>
        <w:tc>
          <w:tcPr>
            <w:tcW w:w="4050" w:type="pct"/>
          </w:tcPr>
          <w:p w:rsidR="00CC128E" w:rsidRPr="000A6FA4" w:rsidRDefault="00CC128E" w:rsidP="00F620FA">
            <w:r w:rsidRPr="000A6FA4">
              <w:t>Организация зимних каникул</w:t>
            </w:r>
          </w:p>
        </w:tc>
      </w:tr>
      <w:tr w:rsidR="00CC128E" w:rsidRPr="000A6FA4">
        <w:tc>
          <w:tcPr>
            <w:tcW w:w="950" w:type="pct"/>
          </w:tcPr>
          <w:p w:rsidR="00CC128E" w:rsidRPr="000A6FA4" w:rsidRDefault="00CC128E" w:rsidP="00F620FA">
            <w:r w:rsidRPr="000A6FA4">
              <w:t>Январь</w:t>
            </w:r>
          </w:p>
        </w:tc>
        <w:tc>
          <w:tcPr>
            <w:tcW w:w="4050" w:type="pct"/>
          </w:tcPr>
          <w:p w:rsidR="00CC128E" w:rsidRPr="000A6FA4" w:rsidRDefault="00CC128E" w:rsidP="00F620FA">
            <w:r w:rsidRPr="000A6FA4">
              <w:t>Участие родителей в генеральной уборке класса</w:t>
            </w:r>
          </w:p>
        </w:tc>
      </w:tr>
      <w:tr w:rsidR="00CC128E" w:rsidRPr="000A6FA4">
        <w:tc>
          <w:tcPr>
            <w:tcW w:w="950" w:type="pct"/>
          </w:tcPr>
          <w:p w:rsidR="00CC128E" w:rsidRPr="000A6FA4" w:rsidRDefault="00CC128E" w:rsidP="00F620FA">
            <w:r w:rsidRPr="000A6FA4">
              <w:t>Февраль</w:t>
            </w:r>
          </w:p>
        </w:tc>
        <w:tc>
          <w:tcPr>
            <w:tcW w:w="4050" w:type="pct"/>
          </w:tcPr>
          <w:p w:rsidR="00CC128E" w:rsidRPr="000A6FA4" w:rsidRDefault="00CC128E" w:rsidP="00F620FA">
            <w:r w:rsidRPr="000A6FA4">
              <w:t>Организация праздников: «8 марта», «23 февраля»</w:t>
            </w:r>
          </w:p>
        </w:tc>
      </w:tr>
      <w:tr w:rsidR="00CC128E" w:rsidRPr="000A6FA4">
        <w:tc>
          <w:tcPr>
            <w:tcW w:w="950" w:type="pct"/>
          </w:tcPr>
          <w:p w:rsidR="00CC128E" w:rsidRPr="000A6FA4" w:rsidRDefault="00CC128E" w:rsidP="00F620FA">
            <w:r w:rsidRPr="000A6FA4">
              <w:t>Март</w:t>
            </w:r>
          </w:p>
        </w:tc>
        <w:tc>
          <w:tcPr>
            <w:tcW w:w="4050" w:type="pct"/>
          </w:tcPr>
          <w:p w:rsidR="00CC128E" w:rsidRPr="000A6FA4" w:rsidRDefault="00CC128E" w:rsidP="00F620FA">
            <w:r w:rsidRPr="000A6FA4">
              <w:t>Подготовка к родительскому собранию вместе с детьми</w:t>
            </w:r>
          </w:p>
        </w:tc>
      </w:tr>
      <w:tr w:rsidR="00CC128E" w:rsidRPr="000A6FA4">
        <w:tc>
          <w:tcPr>
            <w:tcW w:w="950" w:type="pct"/>
          </w:tcPr>
          <w:p w:rsidR="00CC128E" w:rsidRPr="000A6FA4" w:rsidRDefault="00CC128E" w:rsidP="00F620FA">
            <w:r w:rsidRPr="000A6FA4">
              <w:t>Апрель</w:t>
            </w:r>
          </w:p>
        </w:tc>
        <w:tc>
          <w:tcPr>
            <w:tcW w:w="4050" w:type="pct"/>
          </w:tcPr>
          <w:p w:rsidR="00CC128E" w:rsidRPr="000A6FA4" w:rsidRDefault="00CC128E" w:rsidP="00F620FA">
            <w:r w:rsidRPr="000A6FA4">
              <w:t>Подготовка к организации праздника «До свидания, первый класс!»</w:t>
            </w:r>
          </w:p>
        </w:tc>
      </w:tr>
      <w:tr w:rsidR="00CC128E" w:rsidRPr="000A6FA4">
        <w:tc>
          <w:tcPr>
            <w:tcW w:w="950" w:type="pct"/>
          </w:tcPr>
          <w:p w:rsidR="00CC128E" w:rsidRPr="000A6FA4" w:rsidRDefault="00CC128E" w:rsidP="00F620FA">
            <w:r w:rsidRPr="000A6FA4">
              <w:t>Май</w:t>
            </w:r>
          </w:p>
        </w:tc>
        <w:tc>
          <w:tcPr>
            <w:tcW w:w="4050" w:type="pct"/>
          </w:tcPr>
          <w:p w:rsidR="00CC128E" w:rsidRPr="000A6FA4" w:rsidRDefault="00CC128E" w:rsidP="00F620FA">
            <w:r w:rsidRPr="000A6FA4">
              <w:t>Анализ работы за год. Планирование работы на следующий уч.год</w:t>
            </w:r>
          </w:p>
        </w:tc>
      </w:tr>
    </w:tbl>
    <w:p w:rsidR="00CC128E" w:rsidRDefault="00CC128E" w:rsidP="008767C0">
      <w:pPr>
        <w:spacing w:after="200" w:line="276" w:lineRule="auto"/>
        <w:ind w:left="360"/>
      </w:pPr>
    </w:p>
    <w:p w:rsidR="00CC128E" w:rsidRPr="002A3558" w:rsidRDefault="00CC128E" w:rsidP="008767C0">
      <w:pPr>
        <w:jc w:val="center"/>
        <w:rPr>
          <w:b/>
          <w:bCs/>
        </w:rPr>
      </w:pPr>
      <w:r w:rsidRPr="002A3558">
        <w:rPr>
          <w:b/>
          <w:bCs/>
        </w:rPr>
        <w:t>Литература:</w:t>
      </w:r>
    </w:p>
    <w:p w:rsidR="00CC128E" w:rsidRDefault="00CC128E" w:rsidP="008767C0">
      <w:r>
        <w:t>А.Я.Данилюк, А.А.ЛогиноваМ.Просвещение 2012г «Программа духовно – нравственного развития и воспитания обучающихся на ступени начального общего образования» (серия «Работаем по новым стандартам»)</w:t>
      </w:r>
    </w:p>
    <w:p w:rsidR="00CC128E" w:rsidRDefault="00CC128E" w:rsidP="008767C0">
      <w:r>
        <w:t>С.В.Кульневич, Т.П.Лакоценина ТЦ «Учитель» 2012г. Воронеж. «Воспитательная работа в начальной школе» Практическое пособие.</w:t>
      </w:r>
    </w:p>
    <w:p w:rsidR="00CC128E" w:rsidRDefault="00CC128E" w:rsidP="008767C0">
      <w:r>
        <w:t>М.А.Козлова Изд. «Экзамен» 2013г. «Классные часы. Внеклассная работа» 1-4 классы.</w:t>
      </w:r>
    </w:p>
    <w:p w:rsidR="00CC128E" w:rsidRDefault="00CC128E" w:rsidP="008767C0">
      <w:r>
        <w:t>И.Ф.Яценко, С.И.Чупина  Москва «Вако» 2008г.</w:t>
      </w:r>
    </w:p>
    <w:p w:rsidR="00CC128E" w:rsidRPr="000A6FA4" w:rsidRDefault="00CC128E" w:rsidP="008767C0">
      <w:pPr>
        <w:spacing w:after="200" w:line="276" w:lineRule="auto"/>
        <w:ind w:left="360"/>
      </w:pPr>
    </w:p>
    <w:p w:rsidR="00CC128E" w:rsidRPr="000A6FA4" w:rsidRDefault="00CC128E" w:rsidP="001624CA"/>
    <w:p w:rsidR="00CC128E" w:rsidRPr="000A6FA4" w:rsidRDefault="00CC128E" w:rsidP="001624CA"/>
    <w:p w:rsidR="00CC128E" w:rsidRPr="000A6FA4" w:rsidRDefault="00CC128E" w:rsidP="001624CA"/>
    <w:p w:rsidR="00CC128E" w:rsidRPr="000A6FA4" w:rsidRDefault="00CC128E" w:rsidP="000B63CF">
      <w:pPr>
        <w:rPr>
          <w:b/>
          <w:bCs/>
        </w:rPr>
      </w:pPr>
    </w:p>
    <w:p w:rsidR="00CC128E" w:rsidRDefault="00CC128E" w:rsidP="006A1D1A">
      <w:pPr>
        <w:tabs>
          <w:tab w:val="left" w:leader="dot" w:pos="0"/>
        </w:tabs>
        <w:rPr>
          <w:b/>
          <w:bCs/>
        </w:rPr>
      </w:pPr>
    </w:p>
    <w:p w:rsidR="00CC128E" w:rsidRDefault="00CC128E" w:rsidP="006A1D1A">
      <w:pPr>
        <w:tabs>
          <w:tab w:val="left" w:leader="dot" w:pos="0"/>
        </w:tabs>
        <w:rPr>
          <w:b/>
          <w:bCs/>
        </w:rPr>
      </w:pPr>
    </w:p>
    <w:p w:rsidR="00CC128E" w:rsidRDefault="00CC128E" w:rsidP="006A1D1A">
      <w:pPr>
        <w:tabs>
          <w:tab w:val="left" w:leader="dot" w:pos="0"/>
        </w:tabs>
        <w:rPr>
          <w:b/>
          <w:bCs/>
        </w:rPr>
      </w:pPr>
    </w:p>
    <w:p w:rsidR="00CC128E" w:rsidRDefault="00CC128E" w:rsidP="006A1D1A">
      <w:pPr>
        <w:tabs>
          <w:tab w:val="left" w:leader="dot" w:pos="0"/>
        </w:tabs>
        <w:rPr>
          <w:b/>
          <w:bCs/>
        </w:rPr>
      </w:pPr>
    </w:p>
    <w:p w:rsidR="00CC128E" w:rsidRDefault="00CC128E" w:rsidP="006A1D1A">
      <w:pPr>
        <w:tabs>
          <w:tab w:val="left" w:leader="dot" w:pos="0"/>
        </w:tabs>
        <w:rPr>
          <w:b/>
          <w:bCs/>
        </w:rPr>
      </w:pPr>
    </w:p>
    <w:p w:rsidR="00CC128E" w:rsidRDefault="00CC128E" w:rsidP="006A1D1A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1E7BE8">
      <w:pPr>
        <w:sectPr w:rsidR="00CC128E" w:rsidRPr="000A6FA4" w:rsidSect="002A3558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bookmarkStart w:id="1" w:name="участие"/>
    </w:p>
    <w:p w:rsidR="00CC128E" w:rsidRDefault="00CC128E" w:rsidP="00733F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Приложения:</w:t>
      </w:r>
    </w:p>
    <w:p w:rsidR="00CC128E" w:rsidRPr="000B63CF" w:rsidRDefault="00CC128E" w:rsidP="000B63CF">
      <w:pPr>
        <w:jc w:val="center"/>
        <w:rPr>
          <w:b/>
          <w:bCs/>
          <w:sz w:val="28"/>
          <w:szCs w:val="28"/>
        </w:rPr>
      </w:pPr>
    </w:p>
    <w:p w:rsidR="00CC128E" w:rsidRDefault="00CC128E" w:rsidP="00070444">
      <w:pPr>
        <w:jc w:val="center"/>
        <w:rPr>
          <w:b/>
          <w:bCs/>
        </w:rPr>
      </w:pPr>
      <w:r>
        <w:t>1</w:t>
      </w:r>
      <w:r w:rsidRPr="000B63CF">
        <w:t>. ИЗУЧЕНИЕ И ВЫЯВЛЕНИЕ УРОВНЯ ВОСПИТАННОСТИ УЧАЩИХСЯ</w:t>
      </w:r>
    </w:p>
    <w:p w:rsidR="00CC128E" w:rsidRPr="002F0AC4" w:rsidRDefault="00CC128E" w:rsidP="00070444">
      <w:pPr>
        <w:jc w:val="center"/>
        <w:rPr>
          <w:b/>
          <w:bCs/>
        </w:rPr>
      </w:pPr>
    </w:p>
    <w:tbl>
      <w:tblPr>
        <w:tblW w:w="10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4"/>
        <w:gridCol w:w="4204"/>
        <w:gridCol w:w="4376"/>
      </w:tblGrid>
      <w:tr w:rsidR="00CC128E" w:rsidRPr="000A6FA4">
        <w:trPr>
          <w:trHeight w:val="229"/>
        </w:trPr>
        <w:tc>
          <w:tcPr>
            <w:tcW w:w="1874" w:type="dxa"/>
          </w:tcPr>
          <w:p w:rsidR="00CC128E" w:rsidRPr="000A6FA4" w:rsidRDefault="00CC128E" w:rsidP="00070444">
            <w:pPr>
              <w:jc w:val="center"/>
            </w:pPr>
            <w:r w:rsidRPr="000A6FA4">
              <w:t>Блоки</w:t>
            </w:r>
          </w:p>
        </w:tc>
        <w:tc>
          <w:tcPr>
            <w:tcW w:w="4204" w:type="dxa"/>
          </w:tcPr>
          <w:p w:rsidR="00CC128E" w:rsidRPr="000A6FA4" w:rsidRDefault="00CC128E" w:rsidP="00070444">
            <w:pPr>
              <w:jc w:val="center"/>
            </w:pPr>
            <w:r w:rsidRPr="000A6FA4">
              <w:t>Отношения учащихся</w:t>
            </w:r>
          </w:p>
        </w:tc>
        <w:tc>
          <w:tcPr>
            <w:tcW w:w="4376" w:type="dxa"/>
          </w:tcPr>
          <w:p w:rsidR="00CC128E" w:rsidRPr="000A6FA4" w:rsidRDefault="00CC128E" w:rsidP="00070444">
            <w:pPr>
              <w:jc w:val="center"/>
            </w:pPr>
            <w:r w:rsidRPr="000A6FA4">
              <w:t>Компоненты</w:t>
            </w:r>
          </w:p>
        </w:tc>
      </w:tr>
      <w:tr w:rsidR="00CC128E" w:rsidRPr="000A6FA4">
        <w:trPr>
          <w:trHeight w:val="1173"/>
        </w:trPr>
        <w:tc>
          <w:tcPr>
            <w:tcW w:w="1874" w:type="dxa"/>
          </w:tcPr>
          <w:p w:rsidR="00CC128E" w:rsidRPr="000A6FA4" w:rsidRDefault="00CC128E" w:rsidP="00070444">
            <w:r w:rsidRPr="000A6FA4">
              <w:t>1</w:t>
            </w:r>
          </w:p>
        </w:tc>
        <w:tc>
          <w:tcPr>
            <w:tcW w:w="4204" w:type="dxa"/>
          </w:tcPr>
          <w:p w:rsidR="00CC128E" w:rsidRPr="000A6FA4" w:rsidRDefault="00CC128E" w:rsidP="00070444">
            <w:r w:rsidRPr="000A6FA4">
              <w:t xml:space="preserve">Идейность </w:t>
            </w:r>
          </w:p>
        </w:tc>
        <w:tc>
          <w:tcPr>
            <w:tcW w:w="4376" w:type="dxa"/>
          </w:tcPr>
          <w:p w:rsidR="00CC128E" w:rsidRPr="000A6FA4" w:rsidRDefault="00CC128E" w:rsidP="00070444">
            <w:r w:rsidRPr="000A6FA4">
              <w:t>-умение применять знания, анализа политических событий, делать правильные выводы.</w:t>
            </w:r>
          </w:p>
          <w:p w:rsidR="00CC128E" w:rsidRPr="000A6FA4" w:rsidRDefault="00CC128E" w:rsidP="00070444">
            <w:r w:rsidRPr="000A6FA4">
              <w:t>- участие в обсуждении на уроках, воспитательных мероприятиях</w:t>
            </w:r>
          </w:p>
          <w:p w:rsidR="00CC128E" w:rsidRPr="000A6FA4" w:rsidRDefault="00CC128E" w:rsidP="00070444">
            <w:r w:rsidRPr="000A6FA4">
              <w:t>- проявление общественности, принципиальности</w:t>
            </w:r>
          </w:p>
        </w:tc>
      </w:tr>
      <w:tr w:rsidR="00CC128E" w:rsidRPr="000A6FA4">
        <w:trPr>
          <w:trHeight w:val="2103"/>
        </w:trPr>
        <w:tc>
          <w:tcPr>
            <w:tcW w:w="1874" w:type="dxa"/>
          </w:tcPr>
          <w:p w:rsidR="00CC128E" w:rsidRPr="000A6FA4" w:rsidRDefault="00CC128E" w:rsidP="00070444">
            <w:r w:rsidRPr="000A6FA4">
              <w:t>2</w:t>
            </w:r>
          </w:p>
        </w:tc>
        <w:tc>
          <w:tcPr>
            <w:tcW w:w="4204" w:type="dxa"/>
          </w:tcPr>
          <w:p w:rsidR="00CC128E" w:rsidRPr="000A6FA4" w:rsidRDefault="00CC128E" w:rsidP="00070444">
            <w:r w:rsidRPr="000A6FA4">
              <w:t xml:space="preserve">Нравственность </w:t>
            </w:r>
          </w:p>
        </w:tc>
        <w:tc>
          <w:tcPr>
            <w:tcW w:w="4376" w:type="dxa"/>
          </w:tcPr>
          <w:p w:rsidR="00CC128E" w:rsidRPr="000A6FA4" w:rsidRDefault="00CC128E" w:rsidP="00070444">
            <w:r w:rsidRPr="000A6FA4">
              <w:t>- сочетание общественности, принципиальности</w:t>
            </w:r>
          </w:p>
          <w:p w:rsidR="00CC128E" w:rsidRPr="000A6FA4" w:rsidRDefault="00CC128E" w:rsidP="00070444">
            <w:r w:rsidRPr="000A6FA4">
              <w:t>- уважение к товарищам</w:t>
            </w:r>
          </w:p>
          <w:p w:rsidR="00CC128E" w:rsidRPr="000A6FA4" w:rsidRDefault="00CC128E" w:rsidP="00070444">
            <w:r w:rsidRPr="000A6FA4">
              <w:t>- соблюдение культуры</w:t>
            </w:r>
          </w:p>
          <w:p w:rsidR="00CC128E" w:rsidRPr="000A6FA4" w:rsidRDefault="00CC128E" w:rsidP="00070444">
            <w:r w:rsidRPr="000A6FA4">
              <w:t>- забота о товарищах, взаимовыручка</w:t>
            </w:r>
          </w:p>
          <w:p w:rsidR="00CC128E" w:rsidRPr="000A6FA4" w:rsidRDefault="00CC128E" w:rsidP="00070444">
            <w:r w:rsidRPr="000A6FA4">
              <w:t>- ответственность и дисциплина</w:t>
            </w:r>
          </w:p>
          <w:p w:rsidR="00CC128E" w:rsidRPr="000A6FA4" w:rsidRDefault="00CC128E" w:rsidP="00070444">
            <w:r w:rsidRPr="000A6FA4">
              <w:t>- выполнение норм общества</w:t>
            </w:r>
          </w:p>
          <w:p w:rsidR="00CC128E" w:rsidRPr="000A6FA4" w:rsidRDefault="00CC128E" w:rsidP="00070444">
            <w:r w:rsidRPr="000A6FA4">
              <w:t xml:space="preserve">- уважение к родителям, младшим, к девочкам – </w:t>
            </w:r>
          </w:p>
          <w:p w:rsidR="00CC128E" w:rsidRPr="000A6FA4" w:rsidRDefault="00CC128E" w:rsidP="00070444">
            <w:r w:rsidRPr="000A6FA4">
              <w:t>- уважение к учителям</w:t>
            </w:r>
          </w:p>
          <w:p w:rsidR="00CC128E" w:rsidRPr="000A6FA4" w:rsidRDefault="00CC128E" w:rsidP="00070444"/>
        </w:tc>
      </w:tr>
      <w:tr w:rsidR="00CC128E" w:rsidRPr="000A6FA4">
        <w:trPr>
          <w:trHeight w:val="930"/>
        </w:trPr>
        <w:tc>
          <w:tcPr>
            <w:tcW w:w="1874" w:type="dxa"/>
          </w:tcPr>
          <w:p w:rsidR="00CC128E" w:rsidRPr="000A6FA4" w:rsidRDefault="00CC128E" w:rsidP="00070444">
            <w:pPr>
              <w:rPr>
                <w:lang w:val="en-US"/>
              </w:rPr>
            </w:pPr>
            <w:r w:rsidRPr="000A6FA4">
              <w:rPr>
                <w:lang w:val="en-US"/>
              </w:rPr>
              <w:t>3</w:t>
            </w:r>
          </w:p>
        </w:tc>
        <w:tc>
          <w:tcPr>
            <w:tcW w:w="4204" w:type="dxa"/>
          </w:tcPr>
          <w:p w:rsidR="00CC128E" w:rsidRPr="000A6FA4" w:rsidRDefault="00CC128E" w:rsidP="00070444">
            <w:r w:rsidRPr="000A6FA4">
              <w:t>Отношение к критике, коллективу</w:t>
            </w:r>
          </w:p>
        </w:tc>
        <w:tc>
          <w:tcPr>
            <w:tcW w:w="4376" w:type="dxa"/>
          </w:tcPr>
          <w:p w:rsidR="00CC128E" w:rsidRPr="000A6FA4" w:rsidRDefault="00CC128E" w:rsidP="00070444">
            <w:r w:rsidRPr="000A6FA4">
              <w:t>- объективное участие</w:t>
            </w:r>
          </w:p>
          <w:p w:rsidR="00CC128E" w:rsidRPr="000A6FA4" w:rsidRDefault="00CC128E" w:rsidP="00070444">
            <w:r w:rsidRPr="000A6FA4">
              <w:t>- безразличное выполнение</w:t>
            </w:r>
          </w:p>
          <w:p w:rsidR="00CC128E" w:rsidRPr="000A6FA4" w:rsidRDefault="00CC128E" w:rsidP="00070444">
            <w:r w:rsidRPr="000A6FA4">
              <w:t>- отрицательное переживание интересов как своих, так и чужих</w:t>
            </w:r>
          </w:p>
        </w:tc>
      </w:tr>
      <w:tr w:rsidR="00CC128E" w:rsidRPr="000A6FA4">
        <w:trPr>
          <w:trHeight w:val="943"/>
        </w:trPr>
        <w:tc>
          <w:tcPr>
            <w:tcW w:w="1874" w:type="dxa"/>
          </w:tcPr>
          <w:p w:rsidR="00CC128E" w:rsidRPr="000A6FA4" w:rsidRDefault="00CC128E" w:rsidP="00070444">
            <w:r w:rsidRPr="000A6FA4">
              <w:t>4</w:t>
            </w:r>
          </w:p>
        </w:tc>
        <w:tc>
          <w:tcPr>
            <w:tcW w:w="4204" w:type="dxa"/>
          </w:tcPr>
          <w:p w:rsidR="00CC128E" w:rsidRPr="000A6FA4" w:rsidRDefault="00CC128E" w:rsidP="00070444">
            <w:r w:rsidRPr="000A6FA4">
              <w:t>Отношение к учебе</w:t>
            </w:r>
          </w:p>
        </w:tc>
        <w:tc>
          <w:tcPr>
            <w:tcW w:w="4376" w:type="dxa"/>
          </w:tcPr>
          <w:p w:rsidR="00CC128E" w:rsidRPr="000A6FA4" w:rsidRDefault="00CC128E" w:rsidP="00070444">
            <w:r w:rsidRPr="000A6FA4">
              <w:t>- ответственное</w:t>
            </w:r>
          </w:p>
          <w:p w:rsidR="00CC128E" w:rsidRPr="000A6FA4" w:rsidRDefault="00CC128E" w:rsidP="00070444">
            <w:r w:rsidRPr="000A6FA4">
              <w:t>- активное</w:t>
            </w:r>
          </w:p>
          <w:p w:rsidR="00CC128E" w:rsidRPr="000A6FA4" w:rsidRDefault="00CC128E" w:rsidP="00070444">
            <w:r w:rsidRPr="000A6FA4">
              <w:t>- самостоятельность</w:t>
            </w:r>
          </w:p>
          <w:p w:rsidR="00CC128E" w:rsidRPr="000A6FA4" w:rsidRDefault="00CC128E" w:rsidP="00070444">
            <w:r w:rsidRPr="000A6FA4">
              <w:t>- безответственное</w:t>
            </w:r>
          </w:p>
        </w:tc>
      </w:tr>
      <w:tr w:rsidR="00CC128E" w:rsidRPr="000A6FA4">
        <w:trPr>
          <w:trHeight w:val="1861"/>
        </w:trPr>
        <w:tc>
          <w:tcPr>
            <w:tcW w:w="1874" w:type="dxa"/>
          </w:tcPr>
          <w:p w:rsidR="00CC128E" w:rsidRPr="000A6FA4" w:rsidRDefault="00CC128E" w:rsidP="00070444">
            <w:r w:rsidRPr="000A6FA4">
              <w:t>5</w:t>
            </w:r>
          </w:p>
        </w:tc>
        <w:tc>
          <w:tcPr>
            <w:tcW w:w="4204" w:type="dxa"/>
          </w:tcPr>
          <w:p w:rsidR="00CC128E" w:rsidRPr="000A6FA4" w:rsidRDefault="00CC128E" w:rsidP="00070444">
            <w:r w:rsidRPr="000A6FA4">
              <w:t>Отношение к труду</w:t>
            </w:r>
          </w:p>
        </w:tc>
        <w:tc>
          <w:tcPr>
            <w:tcW w:w="4376" w:type="dxa"/>
          </w:tcPr>
          <w:p w:rsidR="00CC128E" w:rsidRPr="000A6FA4" w:rsidRDefault="00CC128E" w:rsidP="00070444">
            <w:r w:rsidRPr="000A6FA4">
              <w:t>- трудолюбие</w:t>
            </w:r>
          </w:p>
          <w:p w:rsidR="00CC128E" w:rsidRPr="000A6FA4" w:rsidRDefault="00CC128E" w:rsidP="00070444">
            <w:r w:rsidRPr="000A6FA4">
              <w:t>- умение трудиться</w:t>
            </w:r>
          </w:p>
          <w:p w:rsidR="00CC128E" w:rsidRPr="000A6FA4" w:rsidRDefault="00CC128E" w:rsidP="00070444">
            <w:r w:rsidRPr="000A6FA4">
              <w:t>- умение направить интерес к профессии с учетом склонностей</w:t>
            </w:r>
          </w:p>
          <w:p w:rsidR="00CC128E" w:rsidRPr="000A6FA4" w:rsidRDefault="00CC128E" w:rsidP="00070444">
            <w:r w:rsidRPr="000A6FA4">
              <w:t>- инициатива и товарищество</w:t>
            </w:r>
          </w:p>
          <w:p w:rsidR="00CC128E" w:rsidRPr="000A6FA4" w:rsidRDefault="00CC128E" w:rsidP="00070444">
            <w:r w:rsidRPr="000A6FA4">
              <w:t>- отказ трудиться</w:t>
            </w:r>
          </w:p>
          <w:p w:rsidR="00CC128E" w:rsidRPr="000A6FA4" w:rsidRDefault="00CC128E" w:rsidP="00070444">
            <w:r w:rsidRPr="000A6FA4">
              <w:t>- уклонение, безразличность к труду, небрежность</w:t>
            </w:r>
          </w:p>
          <w:p w:rsidR="00CC128E" w:rsidRPr="000A6FA4" w:rsidRDefault="00CC128E" w:rsidP="00070444">
            <w:r w:rsidRPr="000A6FA4">
              <w:t>- выполнение под контролем</w:t>
            </w:r>
          </w:p>
        </w:tc>
      </w:tr>
      <w:tr w:rsidR="00CC128E" w:rsidRPr="000A6FA4">
        <w:trPr>
          <w:trHeight w:val="910"/>
        </w:trPr>
        <w:tc>
          <w:tcPr>
            <w:tcW w:w="1874" w:type="dxa"/>
          </w:tcPr>
          <w:p w:rsidR="00CC128E" w:rsidRPr="000A6FA4" w:rsidRDefault="00CC128E" w:rsidP="00070444">
            <w:r w:rsidRPr="000A6FA4">
              <w:t>6</w:t>
            </w:r>
          </w:p>
        </w:tc>
        <w:tc>
          <w:tcPr>
            <w:tcW w:w="4204" w:type="dxa"/>
          </w:tcPr>
          <w:p w:rsidR="00CC128E" w:rsidRPr="000A6FA4" w:rsidRDefault="00CC128E" w:rsidP="00070444">
            <w:r w:rsidRPr="000A6FA4">
              <w:t>Отношение к прекрасному</w:t>
            </w:r>
          </w:p>
        </w:tc>
        <w:tc>
          <w:tcPr>
            <w:tcW w:w="4376" w:type="dxa"/>
          </w:tcPr>
          <w:p w:rsidR="00CC128E" w:rsidRPr="000A6FA4" w:rsidRDefault="00CC128E" w:rsidP="00070444">
            <w:r w:rsidRPr="000A6FA4">
              <w:t>- понимание и умение оценивания идейно-эстетического достоинства</w:t>
            </w:r>
          </w:p>
          <w:p w:rsidR="00CC128E" w:rsidRPr="000A6FA4" w:rsidRDefault="00CC128E" w:rsidP="00070444">
            <w:r w:rsidRPr="000A6FA4">
              <w:t>- понимание красоты и умение создавать красивое вокруг себя</w:t>
            </w:r>
          </w:p>
          <w:p w:rsidR="00CC128E" w:rsidRPr="000A6FA4" w:rsidRDefault="00CC128E" w:rsidP="00070444">
            <w:r w:rsidRPr="000A6FA4">
              <w:t>- участие в эстетическо-художественной деятельности</w:t>
            </w:r>
          </w:p>
        </w:tc>
      </w:tr>
      <w:tr w:rsidR="00CC128E" w:rsidRPr="000A6FA4">
        <w:trPr>
          <w:trHeight w:val="943"/>
        </w:trPr>
        <w:tc>
          <w:tcPr>
            <w:tcW w:w="1874" w:type="dxa"/>
          </w:tcPr>
          <w:p w:rsidR="00CC128E" w:rsidRPr="000A6FA4" w:rsidRDefault="00CC128E" w:rsidP="00070444">
            <w:r w:rsidRPr="000A6FA4">
              <w:t>7</w:t>
            </w:r>
          </w:p>
        </w:tc>
        <w:tc>
          <w:tcPr>
            <w:tcW w:w="4204" w:type="dxa"/>
          </w:tcPr>
          <w:p w:rsidR="00CC128E" w:rsidRPr="000A6FA4" w:rsidRDefault="00CC128E" w:rsidP="00070444">
            <w:r w:rsidRPr="000A6FA4">
              <w:t>Отношение к здоровью</w:t>
            </w:r>
          </w:p>
        </w:tc>
        <w:tc>
          <w:tcPr>
            <w:tcW w:w="4376" w:type="dxa"/>
          </w:tcPr>
          <w:p w:rsidR="00CC128E" w:rsidRPr="000A6FA4" w:rsidRDefault="00CC128E" w:rsidP="00070444">
            <w:r w:rsidRPr="000A6FA4">
              <w:t>- участие в спортивных мероприятиях</w:t>
            </w:r>
          </w:p>
          <w:p w:rsidR="00CC128E" w:rsidRPr="000A6FA4" w:rsidRDefault="00CC128E" w:rsidP="00070444">
            <w:r w:rsidRPr="000A6FA4">
              <w:t>- использование профилактических мер утомляемости</w:t>
            </w:r>
          </w:p>
          <w:p w:rsidR="00CC128E" w:rsidRPr="000A6FA4" w:rsidRDefault="00CC128E" w:rsidP="00070444">
            <w:r w:rsidRPr="000A6FA4">
              <w:t>- Санитарно-гигиеническая культура</w:t>
            </w:r>
          </w:p>
          <w:p w:rsidR="00CC128E" w:rsidRPr="000A6FA4" w:rsidRDefault="00CC128E" w:rsidP="00070444">
            <w:r w:rsidRPr="000A6FA4">
              <w:t>- здоровый образ жизни</w:t>
            </w:r>
          </w:p>
        </w:tc>
      </w:tr>
      <w:tr w:rsidR="00CC128E" w:rsidRPr="000A6FA4">
        <w:trPr>
          <w:trHeight w:val="943"/>
        </w:trPr>
        <w:tc>
          <w:tcPr>
            <w:tcW w:w="10454" w:type="dxa"/>
            <w:gridSpan w:val="3"/>
          </w:tcPr>
          <w:p w:rsidR="00CC128E" w:rsidRPr="000A6FA4" w:rsidRDefault="00CC128E" w:rsidP="00070444">
            <w:pPr>
              <w:jc w:val="center"/>
            </w:pPr>
            <w:r w:rsidRPr="000A6FA4">
              <w:t>МБОУ «Иракиндинская средняя общеобразовательная школа»</w:t>
            </w:r>
          </w:p>
          <w:p w:rsidR="00CC128E" w:rsidRPr="000A6FA4" w:rsidRDefault="00CC128E" w:rsidP="00070444">
            <w:pPr>
              <w:jc w:val="center"/>
            </w:pPr>
            <w:r w:rsidRPr="000A6FA4">
              <w:t>Уровень воспитанности учащихся</w:t>
            </w:r>
          </w:p>
          <w:p w:rsidR="00CC128E" w:rsidRPr="000A6FA4" w:rsidRDefault="00CC128E" w:rsidP="00070444">
            <w:pPr>
              <w:jc w:val="center"/>
            </w:pPr>
            <w:r w:rsidRPr="000A6FA4">
              <w:t>Класс _________</w:t>
            </w:r>
          </w:p>
          <w:p w:rsidR="00CC128E" w:rsidRPr="000A6FA4" w:rsidRDefault="00CC128E" w:rsidP="00070444">
            <w:r w:rsidRPr="000A6FA4">
              <w:t>Классный руководитель_________________________________________________________________________</w:t>
            </w:r>
          </w:p>
          <w:p w:rsidR="00CC128E" w:rsidRPr="000A6FA4" w:rsidRDefault="00CC128E" w:rsidP="00070444"/>
        </w:tc>
      </w:tr>
    </w:tbl>
    <w:p w:rsidR="00CC128E" w:rsidRDefault="00CC128E" w:rsidP="00070444">
      <w:pPr>
        <w:spacing w:line="480" w:lineRule="auto"/>
      </w:pPr>
    </w:p>
    <w:p w:rsidR="00CC128E" w:rsidRDefault="00CC128E" w:rsidP="00070444">
      <w:pPr>
        <w:spacing w:line="480" w:lineRule="auto"/>
      </w:pPr>
    </w:p>
    <w:p w:rsidR="00CC128E" w:rsidRDefault="00CC128E" w:rsidP="00070444">
      <w:pPr>
        <w:spacing w:line="480" w:lineRule="auto"/>
      </w:pPr>
    </w:p>
    <w:p w:rsidR="00CC128E" w:rsidRDefault="00CC128E" w:rsidP="00070444">
      <w:pPr>
        <w:spacing w:line="480" w:lineRule="auto"/>
      </w:pPr>
    </w:p>
    <w:p w:rsidR="00CC128E" w:rsidRDefault="00CC128E" w:rsidP="003E4775">
      <w:pPr>
        <w:spacing w:line="480" w:lineRule="auto"/>
        <w:sectPr w:rsidR="00CC128E" w:rsidSect="008767C0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5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340"/>
        <w:gridCol w:w="720"/>
        <w:gridCol w:w="728"/>
        <w:gridCol w:w="892"/>
        <w:gridCol w:w="720"/>
        <w:gridCol w:w="720"/>
        <w:gridCol w:w="720"/>
        <w:gridCol w:w="540"/>
        <w:gridCol w:w="720"/>
        <w:gridCol w:w="540"/>
        <w:gridCol w:w="540"/>
        <w:gridCol w:w="540"/>
        <w:gridCol w:w="720"/>
        <w:gridCol w:w="720"/>
        <w:gridCol w:w="720"/>
        <w:gridCol w:w="900"/>
        <w:gridCol w:w="720"/>
        <w:gridCol w:w="720"/>
        <w:gridCol w:w="1060"/>
      </w:tblGrid>
      <w:tr w:rsidR="00CC128E" w:rsidRPr="000A6FA4">
        <w:tc>
          <w:tcPr>
            <w:tcW w:w="532" w:type="dxa"/>
          </w:tcPr>
          <w:p w:rsidR="00CC128E" w:rsidRPr="000A6FA4" w:rsidRDefault="00CC128E" w:rsidP="003E4775">
            <w:pPr>
              <w:spacing w:line="480" w:lineRule="auto"/>
            </w:pPr>
            <w:r w:rsidRPr="000A6FA4">
              <w:t>№</w:t>
            </w:r>
          </w:p>
        </w:tc>
        <w:tc>
          <w:tcPr>
            <w:tcW w:w="2340" w:type="dxa"/>
          </w:tcPr>
          <w:p w:rsidR="00CC128E" w:rsidRPr="000A6FA4" w:rsidRDefault="00CC128E" w:rsidP="003E4775">
            <w:r w:rsidRPr="000A6FA4">
              <w:t>ФИО ученика</w:t>
            </w:r>
          </w:p>
        </w:tc>
        <w:tc>
          <w:tcPr>
            <w:tcW w:w="2340" w:type="dxa"/>
            <w:gridSpan w:val="3"/>
          </w:tcPr>
          <w:p w:rsidR="00CC128E" w:rsidRPr="000A6FA4" w:rsidRDefault="00CC128E" w:rsidP="003E4775">
            <w:r w:rsidRPr="000A6FA4">
              <w:t xml:space="preserve">Нравственное </w:t>
            </w:r>
          </w:p>
        </w:tc>
        <w:tc>
          <w:tcPr>
            <w:tcW w:w="2160" w:type="dxa"/>
            <w:gridSpan w:val="3"/>
          </w:tcPr>
          <w:p w:rsidR="00CC128E" w:rsidRPr="000A6FA4" w:rsidRDefault="00CC128E" w:rsidP="003E4775">
            <w:r w:rsidRPr="000A6FA4">
              <w:t xml:space="preserve">Эстетическое </w:t>
            </w:r>
          </w:p>
        </w:tc>
        <w:tc>
          <w:tcPr>
            <w:tcW w:w="1800" w:type="dxa"/>
            <w:gridSpan w:val="3"/>
          </w:tcPr>
          <w:p w:rsidR="00CC128E" w:rsidRPr="000A6FA4" w:rsidRDefault="00CC128E" w:rsidP="003E4775">
            <w:r w:rsidRPr="000A6FA4">
              <w:t xml:space="preserve">Физическое </w:t>
            </w:r>
          </w:p>
        </w:tc>
        <w:tc>
          <w:tcPr>
            <w:tcW w:w="1800" w:type="dxa"/>
            <w:gridSpan w:val="3"/>
          </w:tcPr>
          <w:p w:rsidR="00CC128E" w:rsidRPr="000A6FA4" w:rsidRDefault="00CC128E" w:rsidP="003E4775">
            <w:r w:rsidRPr="000A6FA4">
              <w:t xml:space="preserve">Трудовое </w:t>
            </w:r>
          </w:p>
        </w:tc>
        <w:tc>
          <w:tcPr>
            <w:tcW w:w="2340" w:type="dxa"/>
            <w:gridSpan w:val="3"/>
          </w:tcPr>
          <w:p w:rsidR="00CC128E" w:rsidRPr="000A6FA4" w:rsidRDefault="00CC128E" w:rsidP="003E4775">
            <w:r w:rsidRPr="000A6FA4">
              <w:t xml:space="preserve">Интерес к учебе </w:t>
            </w:r>
          </w:p>
        </w:tc>
        <w:tc>
          <w:tcPr>
            <w:tcW w:w="2500" w:type="dxa"/>
            <w:gridSpan w:val="3"/>
          </w:tcPr>
          <w:p w:rsidR="00CC128E" w:rsidRPr="000A6FA4" w:rsidRDefault="00CC128E" w:rsidP="003E4775">
            <w:r w:rsidRPr="000A6FA4">
              <w:t xml:space="preserve">Правовое </w:t>
            </w:r>
          </w:p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/>
        </w:tc>
        <w:tc>
          <w:tcPr>
            <w:tcW w:w="23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>
            <w:r w:rsidRPr="000A6FA4">
              <w:t>н/у</w:t>
            </w:r>
          </w:p>
        </w:tc>
        <w:tc>
          <w:tcPr>
            <w:tcW w:w="728" w:type="dxa"/>
          </w:tcPr>
          <w:p w:rsidR="00CC128E" w:rsidRPr="000A6FA4" w:rsidRDefault="00CC128E" w:rsidP="003E4775">
            <w:r w:rsidRPr="000A6FA4">
              <w:t>с/у</w:t>
            </w:r>
          </w:p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>
            <w:r w:rsidRPr="000A6FA4">
              <w:t>в/у</w:t>
            </w:r>
          </w:p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>
            <w:r w:rsidRPr="000A6FA4">
              <w:t>н/у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с\у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в\у</w:t>
            </w:r>
          </w:p>
        </w:tc>
        <w:tc>
          <w:tcPr>
            <w:tcW w:w="540" w:type="dxa"/>
          </w:tcPr>
          <w:p w:rsidR="00CC128E" w:rsidRPr="000A6FA4" w:rsidRDefault="00CC128E" w:rsidP="003E4775">
            <w:r w:rsidRPr="000A6FA4">
              <w:t>н\у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с\у</w:t>
            </w:r>
          </w:p>
        </w:tc>
        <w:tc>
          <w:tcPr>
            <w:tcW w:w="540" w:type="dxa"/>
          </w:tcPr>
          <w:p w:rsidR="00CC128E" w:rsidRPr="000A6FA4" w:rsidRDefault="00CC128E" w:rsidP="003E4775">
            <w:r w:rsidRPr="000A6FA4">
              <w:t>в\у</w:t>
            </w:r>
          </w:p>
        </w:tc>
        <w:tc>
          <w:tcPr>
            <w:tcW w:w="540" w:type="dxa"/>
          </w:tcPr>
          <w:p w:rsidR="00CC128E" w:rsidRPr="000A6FA4" w:rsidRDefault="00CC128E" w:rsidP="003E4775">
            <w:r w:rsidRPr="000A6FA4">
              <w:t>н\у</w:t>
            </w:r>
          </w:p>
        </w:tc>
        <w:tc>
          <w:tcPr>
            <w:tcW w:w="540" w:type="dxa"/>
          </w:tcPr>
          <w:p w:rsidR="00CC128E" w:rsidRPr="000A6FA4" w:rsidRDefault="00CC128E" w:rsidP="003E4775">
            <w:r w:rsidRPr="000A6FA4">
              <w:t>с\у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в\у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н\у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с\у</w:t>
            </w:r>
          </w:p>
        </w:tc>
        <w:tc>
          <w:tcPr>
            <w:tcW w:w="900" w:type="dxa"/>
          </w:tcPr>
          <w:p w:rsidR="00CC128E" w:rsidRPr="000A6FA4" w:rsidRDefault="00CC128E" w:rsidP="003E4775">
            <w:r w:rsidRPr="000A6FA4">
              <w:t>в\у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н\у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с\у</w:t>
            </w:r>
          </w:p>
        </w:tc>
        <w:tc>
          <w:tcPr>
            <w:tcW w:w="1060" w:type="dxa"/>
          </w:tcPr>
          <w:p w:rsidR="00CC128E" w:rsidRPr="000A6FA4" w:rsidRDefault="00CC128E" w:rsidP="003E4775">
            <w:r w:rsidRPr="000A6FA4">
              <w:t>в\у</w:t>
            </w:r>
          </w:p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/>
        </w:tc>
        <w:tc>
          <w:tcPr>
            <w:tcW w:w="2340" w:type="dxa"/>
          </w:tcPr>
          <w:p w:rsidR="00CC128E" w:rsidRPr="000A6FA4" w:rsidRDefault="00CC128E" w:rsidP="003E4775">
            <w:r w:rsidRPr="000A6FA4">
              <w:t xml:space="preserve">Критерии 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5-10</w:t>
            </w:r>
          </w:p>
        </w:tc>
        <w:tc>
          <w:tcPr>
            <w:tcW w:w="728" w:type="dxa"/>
          </w:tcPr>
          <w:p w:rsidR="00CC128E" w:rsidRPr="000A6FA4" w:rsidRDefault="00CC128E" w:rsidP="003E4775">
            <w:r w:rsidRPr="000A6FA4">
              <w:t>15-20</w:t>
            </w:r>
          </w:p>
        </w:tc>
        <w:tc>
          <w:tcPr>
            <w:tcW w:w="892" w:type="dxa"/>
          </w:tcPr>
          <w:p w:rsidR="00CC128E" w:rsidRPr="000A6FA4" w:rsidRDefault="00CC128E" w:rsidP="003E4775">
            <w:r w:rsidRPr="000A6FA4">
              <w:t>25-30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5-10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15-20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25-30</w:t>
            </w:r>
          </w:p>
        </w:tc>
        <w:tc>
          <w:tcPr>
            <w:tcW w:w="540" w:type="dxa"/>
          </w:tcPr>
          <w:p w:rsidR="00CC128E" w:rsidRPr="000A6FA4" w:rsidRDefault="00CC128E" w:rsidP="003E4775">
            <w:r w:rsidRPr="000A6FA4">
              <w:t>5-10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15-20</w:t>
            </w:r>
          </w:p>
        </w:tc>
        <w:tc>
          <w:tcPr>
            <w:tcW w:w="540" w:type="dxa"/>
          </w:tcPr>
          <w:p w:rsidR="00CC128E" w:rsidRPr="000A6FA4" w:rsidRDefault="00CC128E" w:rsidP="003E4775">
            <w:r w:rsidRPr="000A6FA4">
              <w:t>25-30</w:t>
            </w:r>
          </w:p>
        </w:tc>
        <w:tc>
          <w:tcPr>
            <w:tcW w:w="540" w:type="dxa"/>
          </w:tcPr>
          <w:p w:rsidR="00CC128E" w:rsidRPr="000A6FA4" w:rsidRDefault="00CC128E" w:rsidP="003E4775">
            <w:r w:rsidRPr="000A6FA4">
              <w:t>5-10</w:t>
            </w:r>
          </w:p>
        </w:tc>
        <w:tc>
          <w:tcPr>
            <w:tcW w:w="540" w:type="dxa"/>
          </w:tcPr>
          <w:p w:rsidR="00CC128E" w:rsidRPr="000A6FA4" w:rsidRDefault="00CC128E" w:rsidP="003E4775">
            <w:r w:rsidRPr="000A6FA4">
              <w:t>15-20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25-30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5-10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15-20</w:t>
            </w:r>
          </w:p>
        </w:tc>
        <w:tc>
          <w:tcPr>
            <w:tcW w:w="900" w:type="dxa"/>
          </w:tcPr>
          <w:p w:rsidR="00CC128E" w:rsidRPr="000A6FA4" w:rsidRDefault="00CC128E" w:rsidP="003E4775">
            <w:r w:rsidRPr="000A6FA4">
              <w:t>25-30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5-10</w:t>
            </w:r>
          </w:p>
        </w:tc>
        <w:tc>
          <w:tcPr>
            <w:tcW w:w="720" w:type="dxa"/>
          </w:tcPr>
          <w:p w:rsidR="00CC128E" w:rsidRPr="000A6FA4" w:rsidRDefault="00CC128E" w:rsidP="003E4775">
            <w:r w:rsidRPr="000A6FA4">
              <w:t>15-20</w:t>
            </w:r>
          </w:p>
        </w:tc>
        <w:tc>
          <w:tcPr>
            <w:tcW w:w="1060" w:type="dxa"/>
          </w:tcPr>
          <w:p w:rsidR="00CC128E" w:rsidRPr="000A6FA4" w:rsidRDefault="00CC128E" w:rsidP="003E4775">
            <w:r w:rsidRPr="000A6FA4">
              <w:t>25-30</w:t>
            </w:r>
          </w:p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>
            <w:r w:rsidRPr="000A6FA4">
              <w:t>1</w:t>
            </w:r>
          </w:p>
        </w:tc>
        <w:tc>
          <w:tcPr>
            <w:tcW w:w="23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8" w:type="dxa"/>
          </w:tcPr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90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1060" w:type="dxa"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>
            <w:r w:rsidRPr="000A6FA4">
              <w:t>2</w:t>
            </w:r>
          </w:p>
        </w:tc>
        <w:tc>
          <w:tcPr>
            <w:tcW w:w="23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8" w:type="dxa"/>
          </w:tcPr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90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1060" w:type="dxa"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>
            <w:r w:rsidRPr="000A6FA4">
              <w:t>3</w:t>
            </w:r>
          </w:p>
        </w:tc>
        <w:tc>
          <w:tcPr>
            <w:tcW w:w="23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8" w:type="dxa"/>
          </w:tcPr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90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1060" w:type="dxa"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>
            <w:r w:rsidRPr="000A6FA4">
              <w:t>4</w:t>
            </w:r>
          </w:p>
        </w:tc>
        <w:tc>
          <w:tcPr>
            <w:tcW w:w="23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8" w:type="dxa"/>
          </w:tcPr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90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1060" w:type="dxa"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>
            <w:r w:rsidRPr="000A6FA4">
              <w:t>5</w:t>
            </w:r>
          </w:p>
        </w:tc>
        <w:tc>
          <w:tcPr>
            <w:tcW w:w="23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8" w:type="dxa"/>
          </w:tcPr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90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1060" w:type="dxa"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>
            <w:r w:rsidRPr="000A6FA4">
              <w:t>6</w:t>
            </w:r>
          </w:p>
        </w:tc>
        <w:tc>
          <w:tcPr>
            <w:tcW w:w="23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8" w:type="dxa"/>
          </w:tcPr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90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1060" w:type="dxa"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>
            <w:r w:rsidRPr="000A6FA4">
              <w:t>7</w:t>
            </w:r>
          </w:p>
        </w:tc>
        <w:tc>
          <w:tcPr>
            <w:tcW w:w="23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8" w:type="dxa"/>
          </w:tcPr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90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1060" w:type="dxa"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>
            <w:r w:rsidRPr="000A6FA4">
              <w:t>8</w:t>
            </w:r>
          </w:p>
        </w:tc>
        <w:tc>
          <w:tcPr>
            <w:tcW w:w="23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8" w:type="dxa"/>
          </w:tcPr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90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1060" w:type="dxa"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/>
        </w:tc>
        <w:tc>
          <w:tcPr>
            <w:tcW w:w="2340" w:type="dxa"/>
            <w:vMerge w:val="restart"/>
          </w:tcPr>
          <w:p w:rsidR="00CC128E" w:rsidRPr="000A6FA4" w:rsidRDefault="00CC128E" w:rsidP="003E4775">
            <w:r w:rsidRPr="000A6FA4">
              <w:t xml:space="preserve">Итого </w:t>
            </w:r>
          </w:p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728" w:type="dxa"/>
            <w:vMerge w:val="restart"/>
          </w:tcPr>
          <w:p w:rsidR="00CC128E" w:rsidRPr="000A6FA4" w:rsidRDefault="00CC128E" w:rsidP="003E4775"/>
        </w:tc>
        <w:tc>
          <w:tcPr>
            <w:tcW w:w="892" w:type="dxa"/>
            <w:vMerge w:val="restart"/>
          </w:tcPr>
          <w:p w:rsidR="00CC128E" w:rsidRPr="000A6FA4" w:rsidRDefault="00CC128E" w:rsidP="003E4775"/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540" w:type="dxa"/>
            <w:vMerge w:val="restart"/>
          </w:tcPr>
          <w:p w:rsidR="00CC128E" w:rsidRPr="000A6FA4" w:rsidRDefault="00CC128E" w:rsidP="003E4775"/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540" w:type="dxa"/>
            <w:vMerge w:val="restart"/>
          </w:tcPr>
          <w:p w:rsidR="00CC128E" w:rsidRPr="000A6FA4" w:rsidRDefault="00CC128E" w:rsidP="003E4775"/>
        </w:tc>
        <w:tc>
          <w:tcPr>
            <w:tcW w:w="540" w:type="dxa"/>
            <w:vMerge w:val="restart"/>
          </w:tcPr>
          <w:p w:rsidR="00CC128E" w:rsidRPr="000A6FA4" w:rsidRDefault="00CC128E" w:rsidP="003E4775"/>
        </w:tc>
        <w:tc>
          <w:tcPr>
            <w:tcW w:w="540" w:type="dxa"/>
            <w:vMerge w:val="restart"/>
          </w:tcPr>
          <w:p w:rsidR="00CC128E" w:rsidRPr="000A6FA4" w:rsidRDefault="00CC128E" w:rsidP="003E4775"/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900" w:type="dxa"/>
            <w:vMerge w:val="restart"/>
          </w:tcPr>
          <w:p w:rsidR="00CC128E" w:rsidRPr="000A6FA4" w:rsidRDefault="00CC128E" w:rsidP="003E4775"/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720" w:type="dxa"/>
            <w:vMerge w:val="restart"/>
          </w:tcPr>
          <w:p w:rsidR="00CC128E" w:rsidRPr="000A6FA4" w:rsidRDefault="00CC128E" w:rsidP="003E4775"/>
        </w:tc>
        <w:tc>
          <w:tcPr>
            <w:tcW w:w="1060" w:type="dxa"/>
            <w:vMerge w:val="restart"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/>
        </w:tc>
        <w:tc>
          <w:tcPr>
            <w:tcW w:w="2340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728" w:type="dxa"/>
            <w:vMerge/>
          </w:tcPr>
          <w:p w:rsidR="00CC128E" w:rsidRPr="000A6FA4" w:rsidRDefault="00CC128E" w:rsidP="003E4775"/>
        </w:tc>
        <w:tc>
          <w:tcPr>
            <w:tcW w:w="892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540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540" w:type="dxa"/>
            <w:vMerge/>
          </w:tcPr>
          <w:p w:rsidR="00CC128E" w:rsidRPr="000A6FA4" w:rsidRDefault="00CC128E" w:rsidP="003E4775"/>
        </w:tc>
        <w:tc>
          <w:tcPr>
            <w:tcW w:w="540" w:type="dxa"/>
            <w:vMerge/>
          </w:tcPr>
          <w:p w:rsidR="00CC128E" w:rsidRPr="000A6FA4" w:rsidRDefault="00CC128E" w:rsidP="003E4775"/>
        </w:tc>
        <w:tc>
          <w:tcPr>
            <w:tcW w:w="540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900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720" w:type="dxa"/>
            <w:vMerge/>
          </w:tcPr>
          <w:p w:rsidR="00CC128E" w:rsidRPr="000A6FA4" w:rsidRDefault="00CC128E" w:rsidP="003E4775"/>
        </w:tc>
        <w:tc>
          <w:tcPr>
            <w:tcW w:w="1060" w:type="dxa"/>
            <w:vMerge/>
          </w:tcPr>
          <w:p w:rsidR="00CC128E" w:rsidRPr="000A6FA4" w:rsidRDefault="00CC128E" w:rsidP="003E4775"/>
        </w:tc>
      </w:tr>
      <w:tr w:rsidR="00CC128E" w:rsidRPr="000A6FA4">
        <w:tc>
          <w:tcPr>
            <w:tcW w:w="532" w:type="dxa"/>
          </w:tcPr>
          <w:p w:rsidR="00CC128E" w:rsidRPr="000A6FA4" w:rsidRDefault="00CC128E" w:rsidP="003E4775"/>
        </w:tc>
        <w:tc>
          <w:tcPr>
            <w:tcW w:w="2340" w:type="dxa"/>
          </w:tcPr>
          <w:p w:rsidR="00CC128E" w:rsidRPr="000A6FA4" w:rsidRDefault="00CC128E" w:rsidP="003E4775">
            <w:r w:rsidRPr="000A6FA4">
              <w:t>Общий уровень воспитанности класса</w:t>
            </w:r>
          </w:p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8" w:type="dxa"/>
          </w:tcPr>
          <w:p w:rsidR="00CC128E" w:rsidRPr="000A6FA4" w:rsidRDefault="00CC128E" w:rsidP="003E4775"/>
        </w:tc>
        <w:tc>
          <w:tcPr>
            <w:tcW w:w="892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54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90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720" w:type="dxa"/>
          </w:tcPr>
          <w:p w:rsidR="00CC128E" w:rsidRPr="000A6FA4" w:rsidRDefault="00CC128E" w:rsidP="003E4775"/>
        </w:tc>
        <w:tc>
          <w:tcPr>
            <w:tcW w:w="1060" w:type="dxa"/>
          </w:tcPr>
          <w:p w:rsidR="00CC128E" w:rsidRPr="000A6FA4" w:rsidRDefault="00CC128E" w:rsidP="003E4775"/>
        </w:tc>
      </w:tr>
    </w:tbl>
    <w:p w:rsidR="00CC128E" w:rsidRDefault="00CC128E" w:rsidP="00956014"/>
    <w:p w:rsidR="00CC128E" w:rsidRDefault="00CC128E" w:rsidP="00956014"/>
    <w:p w:rsidR="00CC128E" w:rsidRDefault="00CC128E" w:rsidP="00956014"/>
    <w:p w:rsidR="00CC128E" w:rsidRDefault="00CC128E" w:rsidP="00956014"/>
    <w:p w:rsidR="00CC128E" w:rsidRDefault="00CC128E" w:rsidP="00956014"/>
    <w:p w:rsidR="00CC128E" w:rsidRDefault="00CC128E" w:rsidP="00956014"/>
    <w:p w:rsidR="00CC128E" w:rsidRDefault="00CC128E" w:rsidP="00956014"/>
    <w:p w:rsidR="00CC128E" w:rsidRDefault="00CC128E" w:rsidP="00956014"/>
    <w:p w:rsidR="00CC128E" w:rsidRDefault="00CC128E" w:rsidP="00956014"/>
    <w:p w:rsidR="00CC128E" w:rsidRDefault="00CC128E" w:rsidP="00956014"/>
    <w:p w:rsidR="00CC128E" w:rsidRDefault="00CC128E" w:rsidP="00956014"/>
    <w:p w:rsidR="00CC128E" w:rsidRDefault="00CC128E" w:rsidP="00956014">
      <w:pPr>
        <w:sectPr w:rsidR="00CC128E" w:rsidSect="00733F32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CC128E" w:rsidRPr="000A6FA4" w:rsidRDefault="00CC128E" w:rsidP="00733F32">
      <w:pPr>
        <w:tabs>
          <w:tab w:val="left" w:leader="dot" w:pos="0"/>
        </w:tabs>
        <w:jc w:val="center"/>
        <w:rPr>
          <w:b/>
          <w:bCs/>
        </w:rPr>
      </w:pPr>
      <w:r>
        <w:rPr>
          <w:b/>
          <w:bCs/>
        </w:rPr>
        <w:t xml:space="preserve">2.  </w:t>
      </w:r>
      <w:r w:rsidRPr="000A6FA4">
        <w:rPr>
          <w:b/>
          <w:bCs/>
        </w:rPr>
        <w:t>Сведения об учащихся</w:t>
      </w:r>
    </w:p>
    <w:p w:rsidR="00CC128E" w:rsidRPr="000A6FA4" w:rsidRDefault="00CC128E" w:rsidP="000B63CF">
      <w:pPr>
        <w:tabs>
          <w:tab w:val="left" w:leader="dot" w:pos="0"/>
        </w:tabs>
        <w:jc w:val="center"/>
        <w:rPr>
          <w:b/>
          <w:bCs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80"/>
        <w:gridCol w:w="1320"/>
        <w:gridCol w:w="840"/>
        <w:gridCol w:w="2556"/>
      </w:tblGrid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№</w:t>
            </w: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ФИО</w:t>
            </w: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Дата рождения</w:t>
            </w: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пол</w:t>
            </w: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адрес</w:t>
            </w: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1</w:t>
            </w: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2</w:t>
            </w: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3</w:t>
            </w: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4</w:t>
            </w: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5</w:t>
            </w: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6</w:t>
            </w: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7</w:t>
            </w: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8</w:t>
            </w: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528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132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84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  <w:tc>
          <w:tcPr>
            <w:tcW w:w="255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</w:p>
        </w:tc>
      </w:tr>
    </w:tbl>
    <w:p w:rsidR="00CC128E" w:rsidRPr="000A6FA4" w:rsidRDefault="00CC128E" w:rsidP="000B63CF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733F32">
      <w:pPr>
        <w:numPr>
          <w:ilvl w:val="1"/>
          <w:numId w:val="15"/>
        </w:numPr>
        <w:tabs>
          <w:tab w:val="left" w:leader="dot" w:pos="0"/>
        </w:tabs>
        <w:jc w:val="center"/>
        <w:rPr>
          <w:b/>
          <w:bCs/>
        </w:rPr>
      </w:pPr>
      <w:r w:rsidRPr="000A6FA4">
        <w:rPr>
          <w:b/>
          <w:bCs/>
        </w:rPr>
        <w:t>Социальный паспорт класса</w:t>
      </w:r>
    </w:p>
    <w:p w:rsidR="00CC128E" w:rsidRPr="000A6FA4" w:rsidRDefault="00CC128E" w:rsidP="000B63CF">
      <w:pPr>
        <w:tabs>
          <w:tab w:val="left" w:leader="dot" w:pos="0"/>
        </w:tabs>
        <w:jc w:val="center"/>
        <w:rPr>
          <w:b/>
          <w:bCs/>
        </w:rPr>
      </w:pPr>
    </w:p>
    <w:p w:rsidR="00CC128E" w:rsidRPr="000A6FA4" w:rsidRDefault="00CC128E" w:rsidP="000B63CF">
      <w:pPr>
        <w:tabs>
          <w:tab w:val="left" w:leader="dot" w:pos="0"/>
        </w:tabs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360"/>
        <w:gridCol w:w="1800"/>
        <w:gridCol w:w="1836"/>
      </w:tblGrid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№</w:t>
            </w: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Показатели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Количество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Примечания</w:t>
            </w:r>
          </w:p>
        </w:tc>
      </w:tr>
      <w:tr w:rsidR="00CC128E" w:rsidRPr="000A6FA4">
        <w:trPr>
          <w:trHeight w:val="274"/>
        </w:trPr>
        <w:tc>
          <w:tcPr>
            <w:tcW w:w="708" w:type="dxa"/>
            <w:vMerge w:val="restart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6360" w:type="dxa"/>
            <w:vMerge w:val="restart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</w:rPr>
            </w:pPr>
            <w:r w:rsidRPr="000A6FA4">
              <w:rPr>
                <w:rFonts w:eastAsia="MS Mincho"/>
              </w:rPr>
              <w:t>Количество учащихся:</w:t>
            </w:r>
          </w:p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-мальчиков</w:t>
            </w:r>
          </w:p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-девочек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273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</w:rPr>
            </w:pP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273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</w:rPr>
            </w:pP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36"/>
        </w:trPr>
        <w:tc>
          <w:tcPr>
            <w:tcW w:w="708" w:type="dxa"/>
            <w:vMerge w:val="restart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</w:rPr>
            </w:pPr>
            <w:r w:rsidRPr="000A6FA4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Воспитываются: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29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в полной семье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29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  <w:b/>
                <w:bCs/>
              </w:rPr>
              <w:t xml:space="preserve">- </w:t>
            </w:r>
            <w:r w:rsidRPr="000A6FA4">
              <w:rPr>
                <w:rFonts w:eastAsia="MS Mincho"/>
              </w:rPr>
              <w:t>в неполной семье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29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одинокой матерью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29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-матерью – вдовой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29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отцом-вдовцом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29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опекуном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29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бабушкой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Состав семей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с одним ребенком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с двумя детьми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с тремя детьми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более трех детей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Семьи группы риска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авторитарный стиль воспитания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попустительский стиль воспитания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алкоголизированные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</w:rPr>
            </w:pPr>
            <w:r w:rsidRPr="000A6FA4">
              <w:rPr>
                <w:rFonts w:eastAsia="MS Mincho"/>
              </w:rPr>
              <w:t>.</w:t>
            </w: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семьи, в которых употребляют наркотики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134"/>
        </w:trPr>
        <w:tc>
          <w:tcPr>
            <w:tcW w:w="708" w:type="dxa"/>
            <w:vMerge w:val="restart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Общее количество родителей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134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из них неработающих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56"/>
        </w:trPr>
        <w:tc>
          <w:tcPr>
            <w:tcW w:w="708" w:type="dxa"/>
            <w:vMerge w:val="restart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Образование родителей: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53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 xml:space="preserve"> - неполное среднее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53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среднее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53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среднее профессиональное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53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высшее профессиональное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67"/>
        </w:trPr>
        <w:tc>
          <w:tcPr>
            <w:tcW w:w="708" w:type="dxa"/>
            <w:vMerge w:val="restart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Материальное состояние семей: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67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высокий уровень доходов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</w:rPr>
            </w:pPr>
          </w:p>
        </w:tc>
      </w:tr>
      <w:tr w:rsidR="00CC128E" w:rsidRPr="000A6FA4">
        <w:trPr>
          <w:trHeight w:val="67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уровень доходов, соответствующий реальному прожиточному минимуму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</w:rPr>
            </w:pPr>
          </w:p>
        </w:tc>
      </w:tr>
      <w:tr w:rsidR="00CC128E" w:rsidRPr="000A6FA4">
        <w:trPr>
          <w:trHeight w:val="67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уровень доходов ниже реального прожиточного минимума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</w:rPr>
            </w:pPr>
          </w:p>
        </w:tc>
      </w:tr>
      <w:tr w:rsidR="00CC128E" w:rsidRPr="000A6FA4">
        <w:trPr>
          <w:trHeight w:val="48"/>
        </w:trPr>
        <w:tc>
          <w:tcPr>
            <w:tcW w:w="708" w:type="dxa"/>
            <w:vMerge w:val="restart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Место жительства: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44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собственный дом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44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отдельная благоустроенная квартира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44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коммунальная квартира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44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общежитие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rPr>
          <w:trHeight w:val="44"/>
        </w:trPr>
        <w:tc>
          <w:tcPr>
            <w:tcW w:w="708" w:type="dxa"/>
            <w:vMerge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не имеют жилья (съемная квартира)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Дополнительные сведения о семьях: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имеют статус беженцев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родители-чернобыльцы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CC128E" w:rsidRPr="000A6FA4">
        <w:tc>
          <w:tcPr>
            <w:tcW w:w="708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636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rPr>
                <w:rFonts w:eastAsia="MS Mincho"/>
              </w:rPr>
            </w:pPr>
            <w:r w:rsidRPr="000A6FA4">
              <w:rPr>
                <w:rFonts w:eastAsia="MS Mincho"/>
              </w:rPr>
              <w:t>- родитель-инвалиды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  <w:r w:rsidRPr="000A6FA4">
              <w:rPr>
                <w:rFonts w:eastAsia="MS Mincho"/>
                <w:b/>
                <w:bCs/>
              </w:rPr>
              <w:t>-</w:t>
            </w:r>
          </w:p>
        </w:tc>
        <w:tc>
          <w:tcPr>
            <w:tcW w:w="1836" w:type="dxa"/>
          </w:tcPr>
          <w:p w:rsidR="00CC128E" w:rsidRPr="000A6FA4" w:rsidRDefault="00CC128E" w:rsidP="003E4775">
            <w:pPr>
              <w:tabs>
                <w:tab w:val="left" w:leader="dot" w:pos="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</w:tbl>
    <w:p w:rsidR="00CC128E" w:rsidRPr="000A6FA4" w:rsidRDefault="00CC128E" w:rsidP="000B63CF"/>
    <w:p w:rsidR="00CC128E" w:rsidRPr="000A6FA4" w:rsidRDefault="00CC128E" w:rsidP="000B63CF"/>
    <w:p w:rsidR="00CC128E" w:rsidRPr="000A6FA4" w:rsidRDefault="00CC128E" w:rsidP="000B63CF">
      <w:pPr>
        <w:tabs>
          <w:tab w:val="left" w:leader="dot" w:pos="0"/>
        </w:tabs>
        <w:rPr>
          <w:b/>
          <w:bCs/>
        </w:rPr>
      </w:pPr>
    </w:p>
    <w:p w:rsidR="00CC128E" w:rsidRPr="000A6FA4" w:rsidRDefault="00CC128E" w:rsidP="000B63CF">
      <w:pPr>
        <w:numPr>
          <w:ilvl w:val="0"/>
          <w:numId w:val="15"/>
        </w:numPr>
        <w:tabs>
          <w:tab w:val="left" w:leader="dot" w:pos="0"/>
        </w:tabs>
        <w:jc w:val="center"/>
        <w:rPr>
          <w:b/>
          <w:bCs/>
        </w:rPr>
      </w:pPr>
      <w:r w:rsidRPr="000A6FA4">
        <w:rPr>
          <w:b/>
          <w:bCs/>
        </w:rPr>
        <w:t>Самоуправление в классе</w:t>
      </w:r>
    </w:p>
    <w:p w:rsidR="00CC128E" w:rsidRPr="000A6FA4" w:rsidRDefault="00CC128E" w:rsidP="000B63CF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00"/>
        <w:gridCol w:w="2160"/>
        <w:gridCol w:w="5866"/>
      </w:tblGrid>
      <w:tr w:rsidR="00CC128E" w:rsidRPr="000A6FA4">
        <w:tc>
          <w:tcPr>
            <w:tcW w:w="828" w:type="dxa"/>
          </w:tcPr>
          <w:p w:rsidR="00CC128E" w:rsidRPr="000A6FA4" w:rsidRDefault="00CC128E" w:rsidP="003E4775">
            <w:pPr>
              <w:jc w:val="center"/>
              <w:rPr>
                <w:b/>
                <w:bCs/>
                <w:color w:val="000000"/>
              </w:rPr>
            </w:pPr>
            <w:r w:rsidRPr="000A6FA4">
              <w:rPr>
                <w:b/>
                <w:bCs/>
                <w:color w:val="000000"/>
              </w:rPr>
              <w:t>№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jc w:val="center"/>
              <w:rPr>
                <w:b/>
                <w:bCs/>
                <w:color w:val="000000"/>
              </w:rPr>
            </w:pPr>
            <w:r w:rsidRPr="000A6FA4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2160" w:type="dxa"/>
          </w:tcPr>
          <w:p w:rsidR="00CC128E" w:rsidRPr="000A6FA4" w:rsidRDefault="00CC128E" w:rsidP="003E4775">
            <w:pPr>
              <w:jc w:val="center"/>
              <w:rPr>
                <w:b/>
                <w:bCs/>
                <w:color w:val="000000"/>
              </w:rPr>
            </w:pPr>
            <w:r w:rsidRPr="000A6FA4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5866" w:type="dxa"/>
          </w:tcPr>
          <w:p w:rsidR="00CC128E" w:rsidRPr="000A6FA4" w:rsidRDefault="00CC128E" w:rsidP="003E4775">
            <w:pPr>
              <w:jc w:val="center"/>
              <w:rPr>
                <w:b/>
                <w:bCs/>
                <w:color w:val="000000"/>
              </w:rPr>
            </w:pPr>
            <w:r w:rsidRPr="000A6FA4">
              <w:rPr>
                <w:b/>
                <w:bCs/>
                <w:color w:val="000000"/>
              </w:rPr>
              <w:t>Обязанность</w:t>
            </w:r>
          </w:p>
        </w:tc>
      </w:tr>
      <w:tr w:rsidR="00CC128E" w:rsidRPr="000A6FA4">
        <w:tc>
          <w:tcPr>
            <w:tcW w:w="828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1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Президент</w:t>
            </w:r>
          </w:p>
        </w:tc>
        <w:tc>
          <w:tcPr>
            <w:tcW w:w="2160" w:type="dxa"/>
          </w:tcPr>
          <w:p w:rsidR="00CC128E" w:rsidRPr="000A6FA4" w:rsidRDefault="00CC128E" w:rsidP="003E4775">
            <w:pPr>
              <w:jc w:val="center"/>
              <w:rPr>
                <w:color w:val="000000"/>
              </w:rPr>
            </w:pPr>
          </w:p>
        </w:tc>
        <w:tc>
          <w:tcPr>
            <w:tcW w:w="5866" w:type="dxa"/>
          </w:tcPr>
          <w:p w:rsidR="00CC128E" w:rsidRPr="000A6FA4" w:rsidRDefault="00CC128E" w:rsidP="003E4775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Контроль за работой министров;</w:t>
            </w:r>
          </w:p>
          <w:p w:rsidR="00CC128E" w:rsidRPr="000A6FA4" w:rsidRDefault="00CC128E" w:rsidP="003E4775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Оказание помощи в работе министров</w:t>
            </w:r>
          </w:p>
        </w:tc>
      </w:tr>
      <w:tr w:rsidR="00CC128E" w:rsidRPr="000A6FA4">
        <w:tc>
          <w:tcPr>
            <w:tcW w:w="828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2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Помощник президента</w:t>
            </w:r>
          </w:p>
        </w:tc>
        <w:tc>
          <w:tcPr>
            <w:tcW w:w="2160" w:type="dxa"/>
          </w:tcPr>
          <w:p w:rsidR="00CC128E" w:rsidRPr="000A6FA4" w:rsidRDefault="00CC128E" w:rsidP="003E4775">
            <w:pPr>
              <w:jc w:val="center"/>
              <w:rPr>
                <w:color w:val="000000"/>
              </w:rPr>
            </w:pPr>
          </w:p>
        </w:tc>
        <w:tc>
          <w:tcPr>
            <w:tcW w:w="5866" w:type="dxa"/>
          </w:tcPr>
          <w:p w:rsidR="00CC128E" w:rsidRPr="000A6FA4" w:rsidRDefault="00CC128E" w:rsidP="003E4775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Оказание помощи президенту в любом направлении</w:t>
            </w:r>
          </w:p>
        </w:tc>
      </w:tr>
      <w:tr w:rsidR="00CC128E" w:rsidRPr="000A6FA4">
        <w:tc>
          <w:tcPr>
            <w:tcW w:w="828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3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Министр спорта</w:t>
            </w:r>
          </w:p>
        </w:tc>
        <w:tc>
          <w:tcPr>
            <w:tcW w:w="2160" w:type="dxa"/>
          </w:tcPr>
          <w:p w:rsidR="00CC128E" w:rsidRPr="000A6FA4" w:rsidRDefault="00CC128E" w:rsidP="003E4775">
            <w:pPr>
              <w:rPr>
                <w:color w:val="000000"/>
              </w:rPr>
            </w:pPr>
          </w:p>
        </w:tc>
        <w:tc>
          <w:tcPr>
            <w:tcW w:w="5866" w:type="dxa"/>
          </w:tcPr>
          <w:p w:rsidR="00CC128E" w:rsidRPr="000A6FA4" w:rsidRDefault="00CC128E" w:rsidP="003E4775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Проведение физминуток;</w:t>
            </w:r>
          </w:p>
          <w:p w:rsidR="00CC128E" w:rsidRPr="000A6FA4" w:rsidRDefault="00CC128E" w:rsidP="003E4775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Помощь в организации спортивных игр, мероприятий;</w:t>
            </w:r>
          </w:p>
          <w:p w:rsidR="00CC128E" w:rsidRPr="000A6FA4" w:rsidRDefault="00CC128E" w:rsidP="003E4775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Осмотр спортивной формы</w:t>
            </w:r>
          </w:p>
        </w:tc>
      </w:tr>
      <w:tr w:rsidR="00CC128E" w:rsidRPr="000A6FA4">
        <w:tc>
          <w:tcPr>
            <w:tcW w:w="828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4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Министр образования</w:t>
            </w:r>
          </w:p>
        </w:tc>
        <w:tc>
          <w:tcPr>
            <w:tcW w:w="2160" w:type="dxa"/>
          </w:tcPr>
          <w:p w:rsidR="00CC128E" w:rsidRPr="000A6FA4" w:rsidRDefault="00CC128E" w:rsidP="003E4775">
            <w:pPr>
              <w:jc w:val="center"/>
              <w:rPr>
                <w:color w:val="000000"/>
              </w:rPr>
            </w:pPr>
          </w:p>
        </w:tc>
        <w:tc>
          <w:tcPr>
            <w:tcW w:w="5866" w:type="dxa"/>
          </w:tcPr>
          <w:p w:rsidR="00CC128E" w:rsidRPr="000A6FA4" w:rsidRDefault="00CC128E" w:rsidP="003E4775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Контроль за посещаемостью, успеваемостью одноклассников;</w:t>
            </w:r>
          </w:p>
          <w:p w:rsidR="00CC128E" w:rsidRPr="000A6FA4" w:rsidRDefault="00CC128E" w:rsidP="003E4775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Помощь отстающим в учебе;</w:t>
            </w:r>
          </w:p>
          <w:p w:rsidR="00CC128E" w:rsidRPr="000A6FA4" w:rsidRDefault="00CC128E" w:rsidP="003E4775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Помощь в организации внеклассных мероприятий</w:t>
            </w:r>
          </w:p>
        </w:tc>
      </w:tr>
      <w:tr w:rsidR="00CC128E" w:rsidRPr="000A6FA4">
        <w:tc>
          <w:tcPr>
            <w:tcW w:w="828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5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Министр здоровья</w:t>
            </w:r>
          </w:p>
        </w:tc>
        <w:tc>
          <w:tcPr>
            <w:tcW w:w="2160" w:type="dxa"/>
          </w:tcPr>
          <w:p w:rsidR="00CC128E" w:rsidRPr="000A6FA4" w:rsidRDefault="00CC128E" w:rsidP="003E4775">
            <w:pPr>
              <w:rPr>
                <w:color w:val="000000"/>
              </w:rPr>
            </w:pPr>
          </w:p>
        </w:tc>
        <w:tc>
          <w:tcPr>
            <w:tcW w:w="5866" w:type="dxa"/>
          </w:tcPr>
          <w:p w:rsidR="00CC128E" w:rsidRPr="000A6FA4" w:rsidRDefault="00CC128E" w:rsidP="003E4775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Контроль за личной гигиеной одноклассников;</w:t>
            </w:r>
          </w:p>
          <w:p w:rsidR="00CC128E" w:rsidRPr="000A6FA4" w:rsidRDefault="00CC128E" w:rsidP="003E4775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Содержание аптечки в классе</w:t>
            </w:r>
          </w:p>
        </w:tc>
      </w:tr>
      <w:tr w:rsidR="00CC128E" w:rsidRPr="000A6FA4">
        <w:tc>
          <w:tcPr>
            <w:tcW w:w="828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6</w:t>
            </w:r>
          </w:p>
        </w:tc>
        <w:tc>
          <w:tcPr>
            <w:tcW w:w="1800" w:type="dxa"/>
          </w:tcPr>
          <w:p w:rsidR="00CC128E" w:rsidRPr="000A6FA4" w:rsidRDefault="00CC128E" w:rsidP="003E4775">
            <w:pPr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Цветовод</w:t>
            </w:r>
          </w:p>
        </w:tc>
        <w:tc>
          <w:tcPr>
            <w:tcW w:w="2160" w:type="dxa"/>
          </w:tcPr>
          <w:p w:rsidR="00CC128E" w:rsidRPr="000A6FA4" w:rsidRDefault="00CC128E" w:rsidP="003E4775">
            <w:pPr>
              <w:rPr>
                <w:color w:val="000000"/>
              </w:rPr>
            </w:pPr>
          </w:p>
        </w:tc>
        <w:tc>
          <w:tcPr>
            <w:tcW w:w="5866" w:type="dxa"/>
          </w:tcPr>
          <w:p w:rsidR="00CC128E" w:rsidRPr="000A6FA4" w:rsidRDefault="00CC128E" w:rsidP="003E4775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color w:val="000000"/>
              </w:rPr>
            </w:pPr>
            <w:r w:rsidRPr="000A6FA4">
              <w:rPr>
                <w:color w:val="000000"/>
              </w:rPr>
              <w:t>Полив и уход за комнатными растениями в классе.</w:t>
            </w:r>
          </w:p>
          <w:p w:rsidR="00CC128E" w:rsidRPr="000A6FA4" w:rsidRDefault="00CC128E" w:rsidP="000B63CF">
            <w:pPr>
              <w:tabs>
                <w:tab w:val="num" w:pos="720"/>
              </w:tabs>
              <w:spacing w:after="200" w:line="276" w:lineRule="auto"/>
              <w:ind w:left="720" w:hanging="360"/>
              <w:jc w:val="both"/>
              <w:rPr>
                <w:color w:val="000000"/>
              </w:rPr>
            </w:pPr>
          </w:p>
        </w:tc>
      </w:tr>
    </w:tbl>
    <w:p w:rsidR="00CC128E" w:rsidRPr="00956014" w:rsidRDefault="00CC128E" w:rsidP="00956014"/>
    <w:p w:rsidR="00CC128E" w:rsidRPr="000A6FA4" w:rsidRDefault="00CC128E" w:rsidP="002A3558">
      <w:pPr>
        <w:ind w:left="-360"/>
        <w:jc w:val="center"/>
        <w:rPr>
          <w:b/>
          <w:bCs/>
        </w:rPr>
      </w:pPr>
      <w:r w:rsidRPr="000A6FA4">
        <w:rPr>
          <w:b/>
          <w:bCs/>
        </w:rPr>
        <w:t>Родительский комитет класса</w:t>
      </w:r>
    </w:p>
    <w:p w:rsidR="00CC128E" w:rsidRPr="000A6FA4" w:rsidRDefault="00CC128E" w:rsidP="002A3558">
      <w:pPr>
        <w:ind w:left="-360"/>
        <w:jc w:val="center"/>
        <w:rPr>
          <w:b/>
          <w:bCs/>
        </w:rPr>
      </w:pPr>
    </w:p>
    <w:tbl>
      <w:tblPr>
        <w:tblW w:w="368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653"/>
        <w:gridCol w:w="2281"/>
        <w:gridCol w:w="1395"/>
      </w:tblGrid>
      <w:tr w:rsidR="00CC128E" w:rsidRPr="000A6FA4">
        <w:tc>
          <w:tcPr>
            <w:tcW w:w="355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  <w:r w:rsidRPr="000A6FA4">
              <w:rPr>
                <w:b/>
                <w:bCs/>
              </w:rPr>
              <w:t>№ п/п</w:t>
            </w:r>
          </w:p>
        </w:tc>
        <w:tc>
          <w:tcPr>
            <w:tcW w:w="2315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</w:p>
        </w:tc>
        <w:tc>
          <w:tcPr>
            <w:tcW w:w="1446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  <w:r w:rsidRPr="000A6FA4">
              <w:rPr>
                <w:b/>
                <w:bCs/>
              </w:rPr>
              <w:t>Ф.И.О.</w:t>
            </w:r>
          </w:p>
        </w:tc>
        <w:tc>
          <w:tcPr>
            <w:tcW w:w="884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  <w:r w:rsidRPr="000A6FA4">
              <w:rPr>
                <w:b/>
                <w:bCs/>
              </w:rPr>
              <w:t>Телефон</w:t>
            </w:r>
          </w:p>
        </w:tc>
      </w:tr>
      <w:tr w:rsidR="00CC128E" w:rsidRPr="000A6FA4">
        <w:tc>
          <w:tcPr>
            <w:tcW w:w="355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  <w:r w:rsidRPr="000A6FA4">
              <w:rPr>
                <w:b/>
                <w:bCs/>
              </w:rPr>
              <w:t>1</w:t>
            </w:r>
          </w:p>
        </w:tc>
        <w:tc>
          <w:tcPr>
            <w:tcW w:w="2315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  <w:r w:rsidRPr="000A6FA4">
              <w:rPr>
                <w:rStyle w:val="Strong"/>
                <w:b w:val="0"/>
                <w:bCs w:val="0"/>
              </w:rPr>
              <w:t>Председатель родительского совета</w:t>
            </w:r>
          </w:p>
        </w:tc>
        <w:tc>
          <w:tcPr>
            <w:tcW w:w="1446" w:type="pct"/>
          </w:tcPr>
          <w:p w:rsidR="00CC128E" w:rsidRPr="000A6FA4" w:rsidRDefault="00CC128E" w:rsidP="003E4775"/>
        </w:tc>
        <w:tc>
          <w:tcPr>
            <w:tcW w:w="884" w:type="pct"/>
          </w:tcPr>
          <w:p w:rsidR="00CC128E" w:rsidRPr="000A6FA4" w:rsidRDefault="00CC128E" w:rsidP="003E4775"/>
        </w:tc>
      </w:tr>
      <w:tr w:rsidR="00CC128E" w:rsidRPr="000A6FA4">
        <w:tc>
          <w:tcPr>
            <w:tcW w:w="355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  <w:r w:rsidRPr="000A6FA4">
              <w:rPr>
                <w:b/>
                <w:bCs/>
              </w:rPr>
              <w:t>2</w:t>
            </w:r>
          </w:p>
        </w:tc>
        <w:tc>
          <w:tcPr>
            <w:tcW w:w="2315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  <w:r w:rsidRPr="000A6FA4">
              <w:rPr>
                <w:rStyle w:val="Strong"/>
                <w:b w:val="0"/>
                <w:bCs w:val="0"/>
              </w:rPr>
              <w:t>Заместитель председателя родительского комитета</w:t>
            </w:r>
          </w:p>
        </w:tc>
        <w:tc>
          <w:tcPr>
            <w:tcW w:w="1446" w:type="pct"/>
          </w:tcPr>
          <w:p w:rsidR="00CC128E" w:rsidRPr="000A6FA4" w:rsidRDefault="00CC128E" w:rsidP="003E4775"/>
        </w:tc>
        <w:tc>
          <w:tcPr>
            <w:tcW w:w="884" w:type="pct"/>
          </w:tcPr>
          <w:p w:rsidR="00CC128E" w:rsidRPr="000A6FA4" w:rsidRDefault="00CC128E" w:rsidP="003E4775"/>
        </w:tc>
      </w:tr>
      <w:tr w:rsidR="00CC128E" w:rsidRPr="000A6FA4">
        <w:tc>
          <w:tcPr>
            <w:tcW w:w="355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15" w:type="pct"/>
          </w:tcPr>
          <w:p w:rsidR="00CC128E" w:rsidRPr="000A6FA4" w:rsidRDefault="00CC128E" w:rsidP="003E4775">
            <w:pPr>
              <w:rPr>
                <w:b/>
                <w:bCs/>
              </w:rPr>
            </w:pPr>
            <w:r w:rsidRPr="000A6FA4">
              <w:rPr>
                <w:rStyle w:val="Strong"/>
                <w:b w:val="0"/>
                <w:bCs w:val="0"/>
              </w:rPr>
              <w:t>Бухгалтер (казначей) родительского комитета</w:t>
            </w:r>
          </w:p>
        </w:tc>
        <w:tc>
          <w:tcPr>
            <w:tcW w:w="1446" w:type="pct"/>
          </w:tcPr>
          <w:p w:rsidR="00CC128E" w:rsidRPr="000A6FA4" w:rsidRDefault="00CC128E" w:rsidP="003E4775"/>
        </w:tc>
        <w:tc>
          <w:tcPr>
            <w:tcW w:w="884" w:type="pct"/>
          </w:tcPr>
          <w:p w:rsidR="00CC128E" w:rsidRPr="000A6FA4" w:rsidRDefault="00CC128E" w:rsidP="003E4775"/>
        </w:tc>
      </w:tr>
    </w:tbl>
    <w:p w:rsidR="00CC128E" w:rsidRPr="000A6FA4" w:rsidRDefault="00CC128E" w:rsidP="00733F32">
      <w:pPr>
        <w:pStyle w:val="Heading1"/>
        <w:numPr>
          <w:ilvl w:val="0"/>
          <w:numId w:val="15"/>
        </w:numPr>
        <w:rPr>
          <w:u w:val="none"/>
        </w:rPr>
      </w:pPr>
      <w:r w:rsidRPr="000A6FA4">
        <w:rPr>
          <w:u w:val="none"/>
        </w:rPr>
        <w:t>Индивидуальная работа с родителями</w:t>
      </w:r>
    </w:p>
    <w:p w:rsidR="00CC128E" w:rsidRPr="000A6FA4" w:rsidRDefault="00CC128E" w:rsidP="00733F32">
      <w:pPr>
        <w:jc w:val="center"/>
      </w:pPr>
      <w:r w:rsidRPr="000A6FA4">
        <w:t>(посещение на дому)</w:t>
      </w:r>
    </w:p>
    <w:p w:rsidR="00CC128E" w:rsidRPr="000A6FA4" w:rsidRDefault="00CC128E" w:rsidP="00733F32"/>
    <w:tbl>
      <w:tblPr>
        <w:tblW w:w="106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0"/>
        <w:gridCol w:w="1440"/>
        <w:gridCol w:w="1914"/>
        <w:gridCol w:w="2008"/>
        <w:gridCol w:w="2472"/>
      </w:tblGrid>
      <w:tr w:rsidR="00CC128E" w:rsidRPr="000A6FA4">
        <w:trPr>
          <w:trHeight w:val="156"/>
        </w:trPr>
        <w:tc>
          <w:tcPr>
            <w:tcW w:w="2820" w:type="dxa"/>
          </w:tcPr>
          <w:p w:rsidR="00CC128E" w:rsidRPr="000A6FA4" w:rsidRDefault="00CC128E" w:rsidP="002C03AC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Кого посещали</w:t>
            </w:r>
          </w:p>
        </w:tc>
        <w:tc>
          <w:tcPr>
            <w:tcW w:w="1440" w:type="dxa"/>
          </w:tcPr>
          <w:p w:rsidR="00CC128E" w:rsidRPr="000A6FA4" w:rsidRDefault="00CC128E" w:rsidP="002C03AC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 xml:space="preserve">Сроки </w:t>
            </w:r>
          </w:p>
        </w:tc>
        <w:tc>
          <w:tcPr>
            <w:tcW w:w="1914" w:type="dxa"/>
          </w:tcPr>
          <w:p w:rsidR="00CC128E" w:rsidRPr="000A6FA4" w:rsidRDefault="00CC128E" w:rsidP="002C03AC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Причина посещения</w:t>
            </w:r>
          </w:p>
        </w:tc>
        <w:tc>
          <w:tcPr>
            <w:tcW w:w="2008" w:type="dxa"/>
          </w:tcPr>
          <w:p w:rsidR="00CC128E" w:rsidRPr="000A6FA4" w:rsidRDefault="00CC128E" w:rsidP="002C03AC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Росписи</w:t>
            </w:r>
          </w:p>
        </w:tc>
        <w:tc>
          <w:tcPr>
            <w:tcW w:w="2472" w:type="dxa"/>
          </w:tcPr>
          <w:p w:rsidR="00CC128E" w:rsidRPr="000A6FA4" w:rsidRDefault="00CC128E" w:rsidP="002C03AC">
            <w:pPr>
              <w:jc w:val="center"/>
              <w:rPr>
                <w:b/>
                <w:bCs/>
              </w:rPr>
            </w:pPr>
            <w:r w:rsidRPr="000A6FA4">
              <w:rPr>
                <w:b/>
                <w:bCs/>
              </w:rPr>
              <w:t>Примечания</w:t>
            </w:r>
          </w:p>
        </w:tc>
      </w:tr>
      <w:tr w:rsidR="00CC128E" w:rsidRPr="000A6FA4">
        <w:trPr>
          <w:trHeight w:val="156"/>
        </w:trPr>
        <w:tc>
          <w:tcPr>
            <w:tcW w:w="2820" w:type="dxa"/>
          </w:tcPr>
          <w:p w:rsidR="00CC128E" w:rsidRPr="000A6FA4" w:rsidRDefault="00CC128E" w:rsidP="002C03AC"/>
        </w:tc>
        <w:tc>
          <w:tcPr>
            <w:tcW w:w="1440" w:type="dxa"/>
          </w:tcPr>
          <w:p w:rsidR="00CC128E" w:rsidRPr="000A6FA4" w:rsidRDefault="00CC128E" w:rsidP="002C03AC"/>
        </w:tc>
        <w:tc>
          <w:tcPr>
            <w:tcW w:w="1914" w:type="dxa"/>
          </w:tcPr>
          <w:p w:rsidR="00CC128E" w:rsidRPr="000A6FA4" w:rsidRDefault="00CC128E" w:rsidP="002C03AC"/>
        </w:tc>
        <w:tc>
          <w:tcPr>
            <w:tcW w:w="2008" w:type="dxa"/>
          </w:tcPr>
          <w:p w:rsidR="00CC128E" w:rsidRPr="000A6FA4" w:rsidRDefault="00CC128E" w:rsidP="002C03AC"/>
        </w:tc>
        <w:tc>
          <w:tcPr>
            <w:tcW w:w="2472" w:type="dxa"/>
          </w:tcPr>
          <w:p w:rsidR="00CC128E" w:rsidRPr="000A6FA4" w:rsidRDefault="00CC128E" w:rsidP="002C03AC"/>
        </w:tc>
      </w:tr>
      <w:tr w:rsidR="00CC128E" w:rsidRPr="000A6FA4">
        <w:trPr>
          <w:trHeight w:val="156"/>
        </w:trPr>
        <w:tc>
          <w:tcPr>
            <w:tcW w:w="2820" w:type="dxa"/>
          </w:tcPr>
          <w:p w:rsidR="00CC128E" w:rsidRPr="000A6FA4" w:rsidRDefault="00CC128E" w:rsidP="002C03AC"/>
        </w:tc>
        <w:tc>
          <w:tcPr>
            <w:tcW w:w="1440" w:type="dxa"/>
          </w:tcPr>
          <w:p w:rsidR="00CC128E" w:rsidRPr="000A6FA4" w:rsidRDefault="00CC128E" w:rsidP="002C03AC"/>
        </w:tc>
        <w:tc>
          <w:tcPr>
            <w:tcW w:w="1914" w:type="dxa"/>
          </w:tcPr>
          <w:p w:rsidR="00CC128E" w:rsidRPr="000A6FA4" w:rsidRDefault="00CC128E" w:rsidP="002C03AC"/>
        </w:tc>
        <w:tc>
          <w:tcPr>
            <w:tcW w:w="2008" w:type="dxa"/>
          </w:tcPr>
          <w:p w:rsidR="00CC128E" w:rsidRPr="000A6FA4" w:rsidRDefault="00CC128E" w:rsidP="002C03AC"/>
        </w:tc>
        <w:tc>
          <w:tcPr>
            <w:tcW w:w="2472" w:type="dxa"/>
          </w:tcPr>
          <w:p w:rsidR="00CC128E" w:rsidRPr="000A6FA4" w:rsidRDefault="00CC128E" w:rsidP="002C03AC"/>
        </w:tc>
      </w:tr>
      <w:tr w:rsidR="00CC128E" w:rsidRPr="000A6FA4">
        <w:trPr>
          <w:trHeight w:val="156"/>
        </w:trPr>
        <w:tc>
          <w:tcPr>
            <w:tcW w:w="2820" w:type="dxa"/>
          </w:tcPr>
          <w:p w:rsidR="00CC128E" w:rsidRPr="000A6FA4" w:rsidRDefault="00CC128E" w:rsidP="002C03AC"/>
        </w:tc>
        <w:tc>
          <w:tcPr>
            <w:tcW w:w="1440" w:type="dxa"/>
          </w:tcPr>
          <w:p w:rsidR="00CC128E" w:rsidRPr="000A6FA4" w:rsidRDefault="00CC128E" w:rsidP="002C03AC"/>
        </w:tc>
        <w:tc>
          <w:tcPr>
            <w:tcW w:w="1914" w:type="dxa"/>
          </w:tcPr>
          <w:p w:rsidR="00CC128E" w:rsidRPr="000A6FA4" w:rsidRDefault="00CC128E" w:rsidP="002C03AC"/>
        </w:tc>
        <w:tc>
          <w:tcPr>
            <w:tcW w:w="2008" w:type="dxa"/>
          </w:tcPr>
          <w:p w:rsidR="00CC128E" w:rsidRPr="000A6FA4" w:rsidRDefault="00CC128E" w:rsidP="002C03AC"/>
        </w:tc>
        <w:tc>
          <w:tcPr>
            <w:tcW w:w="2472" w:type="dxa"/>
          </w:tcPr>
          <w:p w:rsidR="00CC128E" w:rsidRPr="000A6FA4" w:rsidRDefault="00CC128E" w:rsidP="002C03AC"/>
        </w:tc>
      </w:tr>
      <w:tr w:rsidR="00CC128E" w:rsidRPr="000A6FA4">
        <w:trPr>
          <w:trHeight w:val="156"/>
        </w:trPr>
        <w:tc>
          <w:tcPr>
            <w:tcW w:w="2820" w:type="dxa"/>
          </w:tcPr>
          <w:p w:rsidR="00CC128E" w:rsidRPr="000A6FA4" w:rsidRDefault="00CC128E" w:rsidP="002C03AC"/>
        </w:tc>
        <w:tc>
          <w:tcPr>
            <w:tcW w:w="1440" w:type="dxa"/>
          </w:tcPr>
          <w:p w:rsidR="00CC128E" w:rsidRPr="000A6FA4" w:rsidRDefault="00CC128E" w:rsidP="002C03AC"/>
        </w:tc>
        <w:tc>
          <w:tcPr>
            <w:tcW w:w="1914" w:type="dxa"/>
          </w:tcPr>
          <w:p w:rsidR="00CC128E" w:rsidRPr="000A6FA4" w:rsidRDefault="00CC128E" w:rsidP="002C03AC"/>
        </w:tc>
        <w:tc>
          <w:tcPr>
            <w:tcW w:w="2008" w:type="dxa"/>
          </w:tcPr>
          <w:p w:rsidR="00CC128E" w:rsidRPr="000A6FA4" w:rsidRDefault="00CC128E" w:rsidP="002C03AC"/>
        </w:tc>
        <w:tc>
          <w:tcPr>
            <w:tcW w:w="2472" w:type="dxa"/>
          </w:tcPr>
          <w:p w:rsidR="00CC128E" w:rsidRPr="000A6FA4" w:rsidRDefault="00CC128E" w:rsidP="002C03AC"/>
        </w:tc>
      </w:tr>
      <w:tr w:rsidR="00CC128E" w:rsidRPr="000A6FA4">
        <w:trPr>
          <w:trHeight w:val="156"/>
        </w:trPr>
        <w:tc>
          <w:tcPr>
            <w:tcW w:w="2820" w:type="dxa"/>
          </w:tcPr>
          <w:p w:rsidR="00CC128E" w:rsidRPr="000A6FA4" w:rsidRDefault="00CC128E" w:rsidP="002C03AC"/>
        </w:tc>
        <w:tc>
          <w:tcPr>
            <w:tcW w:w="1440" w:type="dxa"/>
          </w:tcPr>
          <w:p w:rsidR="00CC128E" w:rsidRPr="000A6FA4" w:rsidRDefault="00CC128E" w:rsidP="002C03AC"/>
        </w:tc>
        <w:tc>
          <w:tcPr>
            <w:tcW w:w="1914" w:type="dxa"/>
          </w:tcPr>
          <w:p w:rsidR="00CC128E" w:rsidRPr="000A6FA4" w:rsidRDefault="00CC128E" w:rsidP="002C03AC"/>
        </w:tc>
        <w:tc>
          <w:tcPr>
            <w:tcW w:w="2008" w:type="dxa"/>
          </w:tcPr>
          <w:p w:rsidR="00CC128E" w:rsidRPr="000A6FA4" w:rsidRDefault="00CC128E" w:rsidP="002C03AC"/>
        </w:tc>
        <w:tc>
          <w:tcPr>
            <w:tcW w:w="2472" w:type="dxa"/>
          </w:tcPr>
          <w:p w:rsidR="00CC128E" w:rsidRPr="000A6FA4" w:rsidRDefault="00CC128E" w:rsidP="002C03AC"/>
        </w:tc>
      </w:tr>
      <w:tr w:rsidR="00CC128E" w:rsidRPr="000A6FA4">
        <w:trPr>
          <w:trHeight w:val="156"/>
        </w:trPr>
        <w:tc>
          <w:tcPr>
            <w:tcW w:w="2820" w:type="dxa"/>
          </w:tcPr>
          <w:p w:rsidR="00CC128E" w:rsidRPr="000A6FA4" w:rsidRDefault="00CC128E" w:rsidP="002C03AC"/>
        </w:tc>
        <w:tc>
          <w:tcPr>
            <w:tcW w:w="1440" w:type="dxa"/>
          </w:tcPr>
          <w:p w:rsidR="00CC128E" w:rsidRPr="000A6FA4" w:rsidRDefault="00CC128E" w:rsidP="002C03AC"/>
        </w:tc>
        <w:tc>
          <w:tcPr>
            <w:tcW w:w="1914" w:type="dxa"/>
          </w:tcPr>
          <w:p w:rsidR="00CC128E" w:rsidRPr="000A6FA4" w:rsidRDefault="00CC128E" w:rsidP="002C03AC"/>
        </w:tc>
        <w:tc>
          <w:tcPr>
            <w:tcW w:w="2008" w:type="dxa"/>
          </w:tcPr>
          <w:p w:rsidR="00CC128E" w:rsidRPr="000A6FA4" w:rsidRDefault="00CC128E" w:rsidP="002C03AC"/>
        </w:tc>
        <w:tc>
          <w:tcPr>
            <w:tcW w:w="2472" w:type="dxa"/>
          </w:tcPr>
          <w:p w:rsidR="00CC128E" w:rsidRPr="000A6FA4" w:rsidRDefault="00CC128E" w:rsidP="002C03AC"/>
        </w:tc>
      </w:tr>
      <w:tr w:rsidR="00CC128E" w:rsidRPr="000A6FA4">
        <w:trPr>
          <w:trHeight w:val="156"/>
        </w:trPr>
        <w:tc>
          <w:tcPr>
            <w:tcW w:w="2820" w:type="dxa"/>
          </w:tcPr>
          <w:p w:rsidR="00CC128E" w:rsidRPr="000A6FA4" w:rsidRDefault="00CC128E" w:rsidP="002C03AC"/>
        </w:tc>
        <w:tc>
          <w:tcPr>
            <w:tcW w:w="1440" w:type="dxa"/>
          </w:tcPr>
          <w:p w:rsidR="00CC128E" w:rsidRPr="000A6FA4" w:rsidRDefault="00CC128E" w:rsidP="002C03AC"/>
        </w:tc>
        <w:tc>
          <w:tcPr>
            <w:tcW w:w="1914" w:type="dxa"/>
          </w:tcPr>
          <w:p w:rsidR="00CC128E" w:rsidRPr="000A6FA4" w:rsidRDefault="00CC128E" w:rsidP="002C03AC"/>
        </w:tc>
        <w:tc>
          <w:tcPr>
            <w:tcW w:w="2008" w:type="dxa"/>
          </w:tcPr>
          <w:p w:rsidR="00CC128E" w:rsidRPr="000A6FA4" w:rsidRDefault="00CC128E" w:rsidP="002C03AC"/>
        </w:tc>
        <w:tc>
          <w:tcPr>
            <w:tcW w:w="2472" w:type="dxa"/>
          </w:tcPr>
          <w:p w:rsidR="00CC128E" w:rsidRPr="000A6FA4" w:rsidRDefault="00CC128E" w:rsidP="002C03AC"/>
        </w:tc>
      </w:tr>
      <w:tr w:rsidR="00CC128E" w:rsidRPr="000A6FA4">
        <w:trPr>
          <w:trHeight w:val="379"/>
        </w:trPr>
        <w:tc>
          <w:tcPr>
            <w:tcW w:w="2820" w:type="dxa"/>
          </w:tcPr>
          <w:p w:rsidR="00CC128E" w:rsidRPr="000A6FA4" w:rsidRDefault="00CC128E" w:rsidP="002C03AC"/>
        </w:tc>
        <w:tc>
          <w:tcPr>
            <w:tcW w:w="1440" w:type="dxa"/>
          </w:tcPr>
          <w:p w:rsidR="00CC128E" w:rsidRPr="000A6FA4" w:rsidRDefault="00CC128E" w:rsidP="002C03AC"/>
        </w:tc>
        <w:tc>
          <w:tcPr>
            <w:tcW w:w="1914" w:type="dxa"/>
          </w:tcPr>
          <w:p w:rsidR="00CC128E" w:rsidRPr="000A6FA4" w:rsidRDefault="00CC128E" w:rsidP="002C03AC"/>
        </w:tc>
        <w:tc>
          <w:tcPr>
            <w:tcW w:w="2008" w:type="dxa"/>
          </w:tcPr>
          <w:p w:rsidR="00CC128E" w:rsidRPr="000A6FA4" w:rsidRDefault="00CC128E" w:rsidP="002C03AC"/>
        </w:tc>
        <w:tc>
          <w:tcPr>
            <w:tcW w:w="2472" w:type="dxa"/>
          </w:tcPr>
          <w:p w:rsidR="00CC128E" w:rsidRPr="000A6FA4" w:rsidRDefault="00CC128E" w:rsidP="002C03AC"/>
        </w:tc>
      </w:tr>
    </w:tbl>
    <w:p w:rsidR="00CC128E" w:rsidRPr="000A6FA4" w:rsidRDefault="00CC128E" w:rsidP="002A3558">
      <w:pPr>
        <w:ind w:left="-360"/>
        <w:jc w:val="center"/>
      </w:pPr>
    </w:p>
    <w:p w:rsidR="00CC128E" w:rsidRPr="000A6FA4" w:rsidRDefault="00CC128E" w:rsidP="00CF0EB5">
      <w:pPr>
        <w:pStyle w:val="Heading8"/>
        <w:rPr>
          <w:u w:val="single"/>
        </w:rPr>
      </w:pPr>
    </w:p>
    <w:p w:rsidR="00CC128E" w:rsidRPr="000A6FA4" w:rsidRDefault="00CC128E" w:rsidP="00216D5B">
      <w:pPr>
        <w:pStyle w:val="Heading7"/>
        <w:rPr>
          <w:u w:val="none"/>
        </w:rPr>
      </w:pPr>
      <w:r w:rsidRPr="000A6FA4">
        <w:rPr>
          <w:u w:val="none"/>
        </w:rPr>
        <w:t>Протоколы родительских собраний</w:t>
      </w:r>
    </w:p>
    <w:p w:rsidR="00CC128E" w:rsidRPr="000A6FA4" w:rsidRDefault="00CC128E" w:rsidP="00216D5B">
      <w:pPr>
        <w:pStyle w:val="Heading8"/>
        <w:rPr>
          <w:u w:val="single"/>
        </w:rPr>
      </w:pPr>
    </w:p>
    <w:p w:rsidR="00CC128E" w:rsidRDefault="00CC128E" w:rsidP="00216D5B">
      <w:pPr>
        <w:pStyle w:val="Heading8"/>
        <w:rPr>
          <w:u w:val="single"/>
        </w:rPr>
      </w:pPr>
      <w:r w:rsidRPr="000A6FA4">
        <w:rPr>
          <w:u w:val="single"/>
        </w:rPr>
        <w:t>Протокол № 1</w:t>
      </w:r>
    </w:p>
    <w:p w:rsidR="00CC128E" w:rsidRDefault="00CC128E" w:rsidP="00216D5B">
      <w:pPr>
        <w:pStyle w:val="Heading8"/>
        <w:rPr>
          <w:u w:val="single"/>
        </w:rPr>
      </w:pPr>
      <w:r>
        <w:rPr>
          <w:u w:val="single"/>
        </w:rPr>
        <w:t>Тема:</w:t>
      </w:r>
    </w:p>
    <w:p w:rsidR="00CC128E" w:rsidRPr="000A6FA4" w:rsidRDefault="00CC128E" w:rsidP="00216D5B">
      <w:pPr>
        <w:pStyle w:val="Heading8"/>
      </w:pPr>
      <w:r>
        <w:t xml:space="preserve"> Присутствовало _____</w:t>
      </w:r>
      <w:r w:rsidRPr="000A6FA4">
        <w:t>___ человек</w:t>
      </w:r>
    </w:p>
    <w:p w:rsidR="00CC128E" w:rsidRPr="000A6FA4" w:rsidRDefault="00CC128E" w:rsidP="00216D5B">
      <w:pPr>
        <w:rPr>
          <w:b/>
          <w:bCs/>
        </w:rPr>
      </w:pPr>
      <w:r w:rsidRPr="000A6FA4">
        <w:rPr>
          <w:b/>
          <w:bCs/>
        </w:rPr>
        <w:t>Отсутствовало   _____0___ человек</w:t>
      </w:r>
    </w:p>
    <w:p w:rsidR="00CC128E" w:rsidRDefault="00CC128E" w:rsidP="00216D5B">
      <w:pPr>
        <w:rPr>
          <w:b/>
          <w:bCs/>
          <w:u w:val="single"/>
        </w:rPr>
      </w:pPr>
      <w:r w:rsidRPr="000A6FA4">
        <w:rPr>
          <w:b/>
          <w:bCs/>
          <w:u w:val="single"/>
        </w:rPr>
        <w:t>Повестка дня:</w:t>
      </w:r>
    </w:p>
    <w:p w:rsidR="00CC128E" w:rsidRPr="000A6FA4" w:rsidRDefault="00CC128E" w:rsidP="00216D5B">
      <w:pPr>
        <w:rPr>
          <w:b/>
          <w:bCs/>
          <w:u w:val="single"/>
        </w:rPr>
      </w:pPr>
      <w:r w:rsidRPr="000A6FA4">
        <w:t xml:space="preserve">1. </w:t>
      </w:r>
    </w:p>
    <w:p w:rsidR="00CC128E" w:rsidRPr="000A6FA4" w:rsidRDefault="00CC128E" w:rsidP="00216D5B">
      <w:pPr>
        <w:rPr>
          <w:b/>
          <w:bCs/>
          <w:u w:val="single"/>
        </w:rPr>
      </w:pPr>
      <w:r w:rsidRPr="000A6FA4">
        <w:rPr>
          <w:b/>
          <w:bCs/>
          <w:u w:val="single"/>
        </w:rPr>
        <w:t>Ход родительского собрания:</w:t>
      </w:r>
    </w:p>
    <w:p w:rsidR="00CC128E" w:rsidRPr="000A6FA4" w:rsidRDefault="00CC128E" w:rsidP="00216D5B">
      <w:pPr>
        <w:rPr>
          <w:b/>
          <w:bCs/>
          <w:u w:val="single"/>
        </w:rPr>
      </w:pPr>
    </w:p>
    <w:p w:rsidR="00CC128E" w:rsidRDefault="00CC128E" w:rsidP="00216D5B">
      <w:r w:rsidRPr="000A6FA4">
        <w:t>Выступление</w:t>
      </w:r>
      <w:r>
        <w:t xml:space="preserve">: </w:t>
      </w:r>
    </w:p>
    <w:p w:rsidR="00CC128E" w:rsidRDefault="00CC128E" w:rsidP="00216D5B">
      <w:r>
        <w:t>1.Доклад учителя.</w:t>
      </w:r>
    </w:p>
    <w:p w:rsidR="00CC128E" w:rsidRPr="000A6FA4" w:rsidRDefault="00CC128E" w:rsidP="00216D5B">
      <w:pPr>
        <w:rPr>
          <w:b/>
          <w:bCs/>
          <w:u w:val="single"/>
        </w:rPr>
      </w:pPr>
      <w:r w:rsidRPr="000A6FA4">
        <w:rPr>
          <w:b/>
          <w:bCs/>
          <w:u w:val="single"/>
        </w:rPr>
        <w:t>Были заданы вопросы:</w:t>
      </w:r>
    </w:p>
    <w:p w:rsidR="00CC128E" w:rsidRPr="000A6FA4" w:rsidRDefault="00CC128E" w:rsidP="00216D5B">
      <w:r w:rsidRPr="000A6FA4">
        <w:t>Об учебе детей, школьной форме, о занятости детей во внеурочное время.</w:t>
      </w:r>
    </w:p>
    <w:p w:rsidR="00CC128E" w:rsidRPr="000A6FA4" w:rsidRDefault="00CC128E" w:rsidP="00216D5B">
      <w:pPr>
        <w:rPr>
          <w:b/>
          <w:bCs/>
          <w:u w:val="single"/>
        </w:rPr>
      </w:pPr>
    </w:p>
    <w:p w:rsidR="00CC128E" w:rsidRPr="000A6FA4" w:rsidRDefault="00CC128E" w:rsidP="00216D5B">
      <w:pPr>
        <w:rPr>
          <w:b/>
          <w:bCs/>
          <w:u w:val="single"/>
        </w:rPr>
      </w:pPr>
    </w:p>
    <w:p w:rsidR="00CC128E" w:rsidRPr="000A6FA4" w:rsidRDefault="00CC128E" w:rsidP="00216D5B">
      <w:pPr>
        <w:rPr>
          <w:b/>
          <w:bCs/>
          <w:u w:val="single"/>
        </w:rPr>
      </w:pPr>
      <w:r w:rsidRPr="000A6FA4">
        <w:rPr>
          <w:b/>
          <w:bCs/>
          <w:u w:val="single"/>
        </w:rPr>
        <w:t>Решение родительского собрания:</w:t>
      </w:r>
    </w:p>
    <w:p w:rsidR="00CC128E" w:rsidRPr="000A6FA4" w:rsidRDefault="00CC128E" w:rsidP="00216D5B"/>
    <w:p w:rsidR="00CC128E" w:rsidRDefault="00CC128E" w:rsidP="00216D5B">
      <w:r>
        <w:t xml:space="preserve">Дата:  </w:t>
      </w:r>
      <w:r w:rsidRPr="000A6FA4">
        <w:t xml:space="preserve">                                      Секретарь: </w:t>
      </w:r>
    </w:p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Default="00CC128E" w:rsidP="00216D5B"/>
    <w:p w:rsidR="00CC128E" w:rsidRPr="000A6FA4" w:rsidRDefault="00CC128E" w:rsidP="00216D5B"/>
    <w:p w:rsidR="00CC128E" w:rsidRDefault="00CC128E" w:rsidP="00216D5B">
      <w:pPr>
        <w:pStyle w:val="Caption"/>
        <w:rPr>
          <w:sz w:val="24"/>
          <w:szCs w:val="24"/>
        </w:rPr>
      </w:pPr>
    </w:p>
    <w:p w:rsidR="00CC128E" w:rsidRPr="003C1F52" w:rsidRDefault="00CC128E" w:rsidP="008767C0">
      <w:pPr>
        <w:jc w:val="center"/>
      </w:pPr>
      <w:r w:rsidRPr="003C1F52">
        <w:t>Анализ воспитательной работы в классе.</w:t>
      </w:r>
    </w:p>
    <w:p w:rsidR="00CC128E" w:rsidRPr="003C1F52" w:rsidRDefault="00CC128E" w:rsidP="008767C0"/>
    <w:p w:rsidR="00CC128E" w:rsidRPr="003C1F52" w:rsidRDefault="00CC128E" w:rsidP="008767C0"/>
    <w:p w:rsidR="00CC128E" w:rsidRPr="003C1F52" w:rsidRDefault="00CC128E" w:rsidP="008767C0">
      <w:pPr>
        <w:rPr>
          <w:b/>
          <w:bCs/>
        </w:rPr>
      </w:pPr>
      <w:r>
        <w:t>В классе…</w:t>
      </w:r>
      <w:r w:rsidRPr="003C1F52">
        <w:t>…человек.</w:t>
      </w:r>
    </w:p>
    <w:p w:rsidR="00CC128E" w:rsidRPr="003C1F52" w:rsidRDefault="00CC128E" w:rsidP="008767C0">
      <w:r>
        <w:t>Занимаются в кружках и секциях…</w:t>
      </w:r>
      <w:r w:rsidRPr="003C1F52">
        <w:t>………………………………………………………………………………</w:t>
      </w:r>
    </w:p>
    <w:p w:rsidR="00CC128E" w:rsidRPr="003C1F52" w:rsidRDefault="00CC128E" w:rsidP="008767C0">
      <w:pPr>
        <w:numPr>
          <w:ilvl w:val="0"/>
          <w:numId w:val="25"/>
        </w:numPr>
        <w:tabs>
          <w:tab w:val="num" w:pos="0"/>
        </w:tabs>
        <w:ind w:left="0" w:firstLine="0"/>
      </w:pPr>
      <w:r w:rsidRPr="003C1F52">
        <w:t>Уровень сплоченности коллектива: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>работают отдельные учащиеся класса, выполняют отдельные поручения;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>работает актив класса;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>каждый ученик кл</w:t>
      </w:r>
      <w:r>
        <w:t>асса включен в общие дела класса</w:t>
      </w:r>
      <w:r w:rsidRPr="003C1F52">
        <w:t>.</w:t>
      </w:r>
    </w:p>
    <w:p w:rsidR="00CC128E" w:rsidRPr="003C1F52" w:rsidRDefault="00CC128E" w:rsidP="008767C0">
      <w:pPr>
        <w:numPr>
          <w:ilvl w:val="0"/>
          <w:numId w:val="25"/>
        </w:numPr>
        <w:tabs>
          <w:tab w:val="num" w:pos="0"/>
        </w:tabs>
        <w:ind w:left="0" w:firstLine="0"/>
      </w:pPr>
      <w:r w:rsidRPr="003C1F52">
        <w:t>Анализ работы органов самоуправления класса: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>дети по заданию учителя собираются</w:t>
      </w:r>
      <w:r>
        <w:t xml:space="preserve"> и сами</w:t>
      </w:r>
      <w:r w:rsidRPr="003C1F52">
        <w:t xml:space="preserve"> вырабатывают план действий;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 xml:space="preserve">класс в состоянии сам создать совет любого дела, организовать и проконтролировать его </w:t>
      </w:r>
    </w:p>
    <w:p w:rsidR="00CC128E" w:rsidRPr="003C1F52" w:rsidRDefault="00CC128E" w:rsidP="008767C0">
      <w:pPr>
        <w:ind w:firstLine="708"/>
      </w:pPr>
      <w:r w:rsidRPr="003C1F52">
        <w:t>выполнение.</w:t>
      </w:r>
    </w:p>
    <w:p w:rsidR="00CC128E" w:rsidRPr="003C1F52" w:rsidRDefault="00CC128E" w:rsidP="008767C0">
      <w:pPr>
        <w:numPr>
          <w:ilvl w:val="0"/>
          <w:numId w:val="25"/>
        </w:numPr>
        <w:tabs>
          <w:tab w:val="num" w:pos="0"/>
        </w:tabs>
        <w:ind w:left="0" w:firstLine="0"/>
      </w:pPr>
      <w:r w:rsidRPr="003C1F52">
        <w:t>Участие класса в общешкольных делах_____________________________________________</w:t>
      </w:r>
    </w:p>
    <w:p w:rsidR="00CC128E" w:rsidRPr="003C1F52" w:rsidRDefault="00CC128E" w:rsidP="008767C0">
      <w:pPr>
        <w:tabs>
          <w:tab w:val="num" w:pos="0"/>
        </w:tabs>
      </w:pPr>
      <w:r w:rsidRPr="003C1F52">
        <w:tab/>
        <w:t>Дело, вызвавшее наибольший интерес у детей…………………………………………………………</w:t>
      </w:r>
    </w:p>
    <w:p w:rsidR="00CC128E" w:rsidRPr="003C1F52" w:rsidRDefault="00CC128E" w:rsidP="008767C0">
      <w:pPr>
        <w:tabs>
          <w:tab w:val="num" w:pos="0"/>
        </w:tabs>
      </w:pPr>
      <w:r w:rsidRPr="003C1F52">
        <w:t xml:space="preserve">            Сколько детей имели поручения……………………………………………………………………………</w:t>
      </w:r>
    </w:p>
    <w:p w:rsidR="00CC128E" w:rsidRPr="003C1F52" w:rsidRDefault="00CC128E" w:rsidP="008767C0">
      <w:pPr>
        <w:numPr>
          <w:ilvl w:val="0"/>
          <w:numId w:val="25"/>
        </w:numPr>
        <w:tabs>
          <w:tab w:val="num" w:pos="0"/>
        </w:tabs>
        <w:ind w:left="0" w:firstLine="0"/>
      </w:pPr>
      <w:r w:rsidRPr="003C1F52">
        <w:t>За прошедший год заслуживают поощрения:</w:t>
      </w:r>
    </w:p>
    <w:p w:rsidR="00CC128E" w:rsidRPr="003C1F52" w:rsidRDefault="00CC128E" w:rsidP="008767C0">
      <w:pPr>
        <w:tabs>
          <w:tab w:val="num" w:pos="0"/>
        </w:tabs>
      </w:pPr>
      <w:r w:rsidRPr="003C1F52">
        <w:tab/>
        <w:t>Фамилия, имя ребенка………………………………………………………………………………………</w:t>
      </w:r>
    </w:p>
    <w:p w:rsidR="00CC128E" w:rsidRPr="003C1F52" w:rsidRDefault="00CC128E" w:rsidP="008767C0">
      <w:pPr>
        <w:tabs>
          <w:tab w:val="num" w:pos="0"/>
        </w:tabs>
      </w:pPr>
      <w:r w:rsidRPr="003C1F52">
        <w:t xml:space="preserve">             ……………………………………………………………………………………………………………………</w:t>
      </w:r>
    </w:p>
    <w:p w:rsidR="00CC128E" w:rsidRPr="003C1F52" w:rsidRDefault="00CC128E" w:rsidP="008767C0">
      <w:pPr>
        <w:tabs>
          <w:tab w:val="num" w:pos="0"/>
        </w:tabs>
      </w:pPr>
      <w:r w:rsidRPr="003C1F52">
        <w:tab/>
        <w:t>За что заслужил поощрение………………………………………………………………………………</w:t>
      </w:r>
    </w:p>
    <w:p w:rsidR="00CC128E" w:rsidRPr="003C1F52" w:rsidRDefault="00CC128E" w:rsidP="008767C0">
      <w:r w:rsidRPr="003C1F52">
        <w:t xml:space="preserve">5. </w:t>
      </w:r>
      <w:r w:rsidRPr="003C1F52">
        <w:tab/>
        <w:t>Работа с родителями:</w:t>
      </w:r>
    </w:p>
    <w:p w:rsidR="00CC128E" w:rsidRPr="003C1F52" w:rsidRDefault="00CC128E" w:rsidP="008767C0">
      <w:pPr>
        <w:tabs>
          <w:tab w:val="num" w:pos="0"/>
        </w:tabs>
      </w:pPr>
      <w:r w:rsidRPr="003C1F52">
        <w:t xml:space="preserve">            За прошедший год проведено (количество):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>Родительских собраний………………………………………………………………………………………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>Заседаний родительского комитета……………………………………………………………………..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>Посещено квартир учащихся (количество)……………………………………………………………..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>Кто из родителей не был ни разу на собрании………………………………………………………….</w:t>
      </w:r>
    </w:p>
    <w:p w:rsidR="00CC128E" w:rsidRPr="003C1F52" w:rsidRDefault="00CC128E" w:rsidP="008767C0">
      <w:pPr>
        <w:numPr>
          <w:ilvl w:val="0"/>
          <w:numId w:val="26"/>
        </w:numPr>
        <w:tabs>
          <w:tab w:val="num" w:pos="0"/>
        </w:tabs>
        <w:ind w:left="0" w:firstLine="0"/>
      </w:pPr>
      <w:r w:rsidRPr="003C1F52">
        <w:t>Какие вопросы в воспитательной работе класса интересовали родителей……………………</w:t>
      </w:r>
    </w:p>
    <w:p w:rsidR="00CC128E" w:rsidRPr="003C1F52" w:rsidRDefault="00CC128E" w:rsidP="008767C0">
      <w:pPr>
        <w:tabs>
          <w:tab w:val="num" w:pos="0"/>
        </w:tabs>
      </w:pPr>
      <w:r w:rsidRPr="003C1F52">
        <w:t xml:space="preserve">           ……………………………………………………………………………………………………………………..</w:t>
      </w:r>
    </w:p>
    <w:p w:rsidR="00CC128E" w:rsidRPr="003C1F52" w:rsidRDefault="00CC128E" w:rsidP="008767C0">
      <w:pPr>
        <w:ind w:left="360"/>
      </w:pPr>
      <w:r w:rsidRPr="003C1F52">
        <w:t xml:space="preserve"> Какие совместные дела были проведены детьми и родителями………………………………………</w:t>
      </w:r>
    </w:p>
    <w:p w:rsidR="00CC128E" w:rsidRPr="003C1F52" w:rsidRDefault="00CC128E" w:rsidP="008767C0">
      <w:pPr>
        <w:ind w:left="360"/>
      </w:pPr>
      <w:r w:rsidRPr="003C1F52">
        <w:t>…………………………………………………………………………………………………………………………</w:t>
      </w:r>
    </w:p>
    <w:p w:rsidR="00CC128E" w:rsidRPr="003C1F52" w:rsidRDefault="00CC128E" w:rsidP="008767C0">
      <w:pPr>
        <w:ind w:left="360"/>
      </w:pPr>
      <w:r w:rsidRPr="003C1F52">
        <w:t>В течение года класс посетил (количество):</w:t>
      </w:r>
    </w:p>
    <w:p w:rsidR="00CC128E" w:rsidRPr="003C1F52" w:rsidRDefault="00CC128E" w:rsidP="008767C0">
      <w:r w:rsidRPr="003C1F52">
        <w:t>Музеи…….   лес……. выста</w:t>
      </w:r>
      <w:r>
        <w:t>вки…….</w:t>
      </w:r>
      <w:r w:rsidRPr="003C1F52">
        <w:t>……. кинотеатры……. библиотеки…….</w:t>
      </w:r>
    </w:p>
    <w:p w:rsidR="00CC128E" w:rsidRPr="003C1F52" w:rsidRDefault="00CC128E" w:rsidP="008767C0">
      <w:r w:rsidRPr="003C1F52">
        <w:t>спортивные комплексы…….    Другое (указать что)……………………………………………………….</w:t>
      </w:r>
    </w:p>
    <w:p w:rsidR="00CC128E" w:rsidRPr="003C1F52" w:rsidRDefault="00CC128E" w:rsidP="008767C0"/>
    <w:p w:rsidR="00CC128E" w:rsidRPr="003C1F52" w:rsidRDefault="00CC128E" w:rsidP="008767C0">
      <w:pPr>
        <w:numPr>
          <w:ilvl w:val="0"/>
          <w:numId w:val="25"/>
        </w:numPr>
        <w:tabs>
          <w:tab w:val="num" w:pos="0"/>
        </w:tabs>
        <w:ind w:left="0" w:firstLine="0"/>
      </w:pPr>
      <w:r w:rsidRPr="003C1F52">
        <w:t>Цели и задачи, поставленные на  год…………………………………………….................................</w:t>
      </w:r>
    </w:p>
    <w:p w:rsidR="00CC128E" w:rsidRPr="003C1F52" w:rsidRDefault="00CC128E" w:rsidP="008767C0">
      <w:pPr>
        <w:tabs>
          <w:tab w:val="num" w:pos="0"/>
        </w:tabs>
      </w:pPr>
      <w:r w:rsidRPr="003C1F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28E" w:rsidRPr="003C1F52" w:rsidRDefault="00CC128E" w:rsidP="008767C0">
      <w:pPr>
        <w:tabs>
          <w:tab w:val="num" w:pos="0"/>
        </w:tabs>
      </w:pPr>
      <w:r w:rsidRPr="003C1F52">
        <w:t>Методы, способы их реализации…………………………………………………………………………………</w:t>
      </w:r>
    </w:p>
    <w:p w:rsidR="00CC128E" w:rsidRPr="003C1F52" w:rsidRDefault="00CC128E" w:rsidP="008767C0">
      <w:pPr>
        <w:tabs>
          <w:tab w:val="num" w:pos="0"/>
        </w:tabs>
        <w:rPr>
          <w:i/>
          <w:iCs/>
        </w:rPr>
      </w:pPr>
      <w:r w:rsidRPr="003C1F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28E" w:rsidRPr="003C1F52" w:rsidRDefault="00CC128E" w:rsidP="008767C0">
      <w:pPr>
        <w:tabs>
          <w:tab w:val="num" w:pos="0"/>
        </w:tabs>
        <w:rPr>
          <w:i/>
          <w:iCs/>
        </w:rPr>
      </w:pPr>
      <w:r w:rsidRPr="003C1F52">
        <w:rPr>
          <w:i/>
          <w:iCs/>
        </w:rPr>
        <w:t>Итог (цель достигнута, нет, на какой стадии достижения)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C128E" w:rsidRPr="003C1F52" w:rsidRDefault="00CC128E" w:rsidP="008767C0">
      <w:pPr>
        <w:tabs>
          <w:tab w:val="num" w:pos="0"/>
        </w:tabs>
        <w:rPr>
          <w:b/>
          <w:bCs/>
        </w:rPr>
      </w:pPr>
    </w:p>
    <w:p w:rsidR="00CC128E" w:rsidRDefault="00CC128E" w:rsidP="00216D5B"/>
    <w:p w:rsidR="00CC128E" w:rsidRDefault="00CC128E" w:rsidP="00216D5B"/>
    <w:p w:rsidR="00CC128E" w:rsidRPr="000A6FA4" w:rsidRDefault="00CC128E" w:rsidP="00CF0EB5"/>
    <w:p w:rsidR="00CC128E" w:rsidRPr="000A6FA4" w:rsidRDefault="00CC128E" w:rsidP="001E7BE8"/>
    <w:p w:rsidR="00CC128E" w:rsidRPr="000A6FA4" w:rsidRDefault="00CC128E" w:rsidP="006A1D1A">
      <w:pPr>
        <w:pStyle w:val="Title"/>
        <w:rPr>
          <w:u w:val="none"/>
        </w:rPr>
      </w:pPr>
      <w:bookmarkStart w:id="2" w:name="отчет"/>
      <w:bookmarkStart w:id="3" w:name="анализ"/>
      <w:bookmarkEnd w:id="1"/>
    </w:p>
    <w:bookmarkEnd w:id="2"/>
    <w:bookmarkEnd w:id="3"/>
    <w:p w:rsidR="00CC128E" w:rsidRPr="000A6FA4" w:rsidRDefault="00CC128E" w:rsidP="006A1D1A"/>
    <w:p w:rsidR="00CC128E" w:rsidRPr="000A6FA4" w:rsidRDefault="00CC128E">
      <w:bookmarkStart w:id="4" w:name="_PictureBullets"/>
      <w:r w:rsidRPr="00911022">
        <w:rPr>
          <w:noProof/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.5pt;height:10.5pt;visibility:visible">
            <v:imagedata r:id="rId7" o:title=""/>
          </v:shape>
        </w:pict>
      </w:r>
      <w:r w:rsidRPr="00911022">
        <w:rPr>
          <w:noProof/>
          <w:vanish/>
        </w:rPr>
        <w:pict>
          <v:shape id="Рисунок 2" o:spid="_x0000_i1026" type="#_x0000_t75" style="width:10.5pt;height:10.5pt;visibility:visible">
            <v:imagedata r:id="rId8" o:title=""/>
          </v:shape>
        </w:pict>
      </w:r>
      <w:bookmarkEnd w:id="4"/>
    </w:p>
    <w:sectPr w:rsidR="00CC128E" w:rsidRPr="000A6FA4" w:rsidSect="008767C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28E" w:rsidRDefault="00CC128E" w:rsidP="002F1AAB">
      <w:r>
        <w:separator/>
      </w:r>
    </w:p>
  </w:endnote>
  <w:endnote w:type="continuationSeparator" w:id="1">
    <w:p w:rsidR="00CC128E" w:rsidRDefault="00CC128E" w:rsidP="002F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28E" w:rsidRDefault="00CC128E" w:rsidP="002F1AAB">
      <w:r>
        <w:separator/>
      </w:r>
    </w:p>
  </w:footnote>
  <w:footnote w:type="continuationSeparator" w:id="1">
    <w:p w:rsidR="00CC128E" w:rsidRDefault="00CC128E" w:rsidP="002F1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28B"/>
    <w:multiLevelType w:val="hybridMultilevel"/>
    <w:tmpl w:val="16A4CF2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3DD5D26"/>
    <w:multiLevelType w:val="hybridMultilevel"/>
    <w:tmpl w:val="D6702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3005E"/>
    <w:multiLevelType w:val="hybridMultilevel"/>
    <w:tmpl w:val="23524AC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8E07A7"/>
    <w:multiLevelType w:val="hybridMultilevel"/>
    <w:tmpl w:val="5CEC4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C44463"/>
    <w:multiLevelType w:val="hybridMultilevel"/>
    <w:tmpl w:val="E010435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E336D30"/>
    <w:multiLevelType w:val="multilevel"/>
    <w:tmpl w:val="FD9E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46A47"/>
    <w:multiLevelType w:val="hybridMultilevel"/>
    <w:tmpl w:val="0120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92706E"/>
    <w:multiLevelType w:val="hybridMultilevel"/>
    <w:tmpl w:val="D6E0052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8">
    <w:nsid w:val="124F08DD"/>
    <w:multiLevelType w:val="hybridMultilevel"/>
    <w:tmpl w:val="50E48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128E7553"/>
    <w:multiLevelType w:val="hybridMultilevel"/>
    <w:tmpl w:val="868C41D2"/>
    <w:lvl w:ilvl="0" w:tplc="F4980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36A7382"/>
    <w:multiLevelType w:val="hybridMultilevel"/>
    <w:tmpl w:val="26F87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382D1B"/>
    <w:multiLevelType w:val="hybridMultilevel"/>
    <w:tmpl w:val="F2BE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6F449AB"/>
    <w:multiLevelType w:val="hybridMultilevel"/>
    <w:tmpl w:val="5F20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6F84BB9"/>
    <w:multiLevelType w:val="multilevel"/>
    <w:tmpl w:val="AC4EBD60"/>
    <w:lvl w:ilvl="0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"/>
      <w:lvlJc w:val="left"/>
      <w:pPr>
        <w:ind w:left="316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AB42F6D"/>
    <w:multiLevelType w:val="hybridMultilevel"/>
    <w:tmpl w:val="1054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D04811"/>
    <w:multiLevelType w:val="hybridMultilevel"/>
    <w:tmpl w:val="DB90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C580992"/>
    <w:multiLevelType w:val="hybridMultilevel"/>
    <w:tmpl w:val="8F08A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D993542"/>
    <w:multiLevelType w:val="hybridMultilevel"/>
    <w:tmpl w:val="CF126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8F0E97"/>
    <w:multiLevelType w:val="hybridMultilevel"/>
    <w:tmpl w:val="F974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E27801"/>
    <w:multiLevelType w:val="hybridMultilevel"/>
    <w:tmpl w:val="299CC814"/>
    <w:lvl w:ilvl="0" w:tplc="04190009">
      <w:start w:val="1"/>
      <w:numFmt w:val="bullet"/>
      <w:lvlText w:val=""/>
      <w:lvlJc w:val="left"/>
      <w:pPr>
        <w:ind w:left="15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4" w:hanging="360"/>
      </w:pPr>
      <w:rPr>
        <w:rFonts w:ascii="Wingdings" w:hAnsi="Wingdings" w:cs="Wingdings" w:hint="default"/>
      </w:rPr>
    </w:lvl>
  </w:abstractNum>
  <w:abstractNum w:abstractNumId="20">
    <w:nsid w:val="20325F0D"/>
    <w:multiLevelType w:val="hybridMultilevel"/>
    <w:tmpl w:val="5290E2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8207E7"/>
    <w:multiLevelType w:val="hybridMultilevel"/>
    <w:tmpl w:val="AA9833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5D8011F"/>
    <w:multiLevelType w:val="hybridMultilevel"/>
    <w:tmpl w:val="746022FE"/>
    <w:lvl w:ilvl="0" w:tplc="04190009">
      <w:start w:val="1"/>
      <w:numFmt w:val="bullet"/>
      <w:lvlText w:val=""/>
      <w:lvlJc w:val="left"/>
      <w:pPr>
        <w:ind w:left="140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7" w:hanging="360"/>
      </w:pPr>
      <w:rPr>
        <w:rFonts w:ascii="Wingdings" w:hAnsi="Wingdings" w:cs="Wingdings" w:hint="default"/>
      </w:rPr>
    </w:lvl>
  </w:abstractNum>
  <w:abstractNum w:abstractNumId="23">
    <w:nsid w:val="28EE6CE6"/>
    <w:multiLevelType w:val="hybridMultilevel"/>
    <w:tmpl w:val="FE42B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BA62AF3"/>
    <w:multiLevelType w:val="hybridMultilevel"/>
    <w:tmpl w:val="EF4A6F7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308C2C3B"/>
    <w:multiLevelType w:val="hybridMultilevel"/>
    <w:tmpl w:val="C56427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37F4061"/>
    <w:multiLevelType w:val="hybridMultilevel"/>
    <w:tmpl w:val="069AA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455608A"/>
    <w:multiLevelType w:val="hybridMultilevel"/>
    <w:tmpl w:val="367C8C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5233361"/>
    <w:multiLevelType w:val="hybridMultilevel"/>
    <w:tmpl w:val="C366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FF37FB"/>
    <w:multiLevelType w:val="singleLevel"/>
    <w:tmpl w:val="B83ED0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3B1C53AE"/>
    <w:multiLevelType w:val="hybridMultilevel"/>
    <w:tmpl w:val="EAD4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3B7704D7"/>
    <w:multiLevelType w:val="hybridMultilevel"/>
    <w:tmpl w:val="4FCCC7B0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5" w:hanging="360"/>
      </w:pPr>
      <w:rPr>
        <w:rFonts w:ascii="Wingdings" w:hAnsi="Wingdings" w:cs="Wingdings" w:hint="default"/>
      </w:rPr>
    </w:lvl>
  </w:abstractNum>
  <w:abstractNum w:abstractNumId="32">
    <w:nsid w:val="3C542357"/>
    <w:multiLevelType w:val="multilevel"/>
    <w:tmpl w:val="FD9E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B1693F"/>
    <w:multiLevelType w:val="hybridMultilevel"/>
    <w:tmpl w:val="44447520"/>
    <w:lvl w:ilvl="0" w:tplc="AFF8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5C20C3"/>
    <w:multiLevelType w:val="hybridMultilevel"/>
    <w:tmpl w:val="2B0CEE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F25547B"/>
    <w:multiLevelType w:val="hybridMultilevel"/>
    <w:tmpl w:val="77601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02D57E6"/>
    <w:multiLevelType w:val="hybridMultilevel"/>
    <w:tmpl w:val="A91640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7">
    <w:nsid w:val="615A11CF"/>
    <w:multiLevelType w:val="hybridMultilevel"/>
    <w:tmpl w:val="C3CA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E2F24"/>
    <w:multiLevelType w:val="hybridMultilevel"/>
    <w:tmpl w:val="4A90F52E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7" w:hanging="360"/>
      </w:pPr>
      <w:rPr>
        <w:rFonts w:ascii="Wingdings" w:hAnsi="Wingdings" w:cs="Wingdings" w:hint="default"/>
      </w:rPr>
    </w:lvl>
  </w:abstractNum>
  <w:abstractNum w:abstractNumId="39">
    <w:nsid w:val="64FB45EA"/>
    <w:multiLevelType w:val="hybridMultilevel"/>
    <w:tmpl w:val="30FCB32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AE477F3"/>
    <w:multiLevelType w:val="hybridMultilevel"/>
    <w:tmpl w:val="FF1E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8F44AE"/>
    <w:multiLevelType w:val="hybridMultilevel"/>
    <w:tmpl w:val="E0F6EB54"/>
    <w:lvl w:ilvl="0" w:tplc="8BEEB40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2">
    <w:nsid w:val="761B4C03"/>
    <w:multiLevelType w:val="hybridMultilevel"/>
    <w:tmpl w:val="94E46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77A4F08"/>
    <w:multiLevelType w:val="hybridMultilevel"/>
    <w:tmpl w:val="5D04F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>
    <w:nsid w:val="77901EE5"/>
    <w:multiLevelType w:val="hybridMultilevel"/>
    <w:tmpl w:val="CDEEA51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7" w:hanging="360"/>
      </w:pPr>
      <w:rPr>
        <w:rFonts w:ascii="Wingdings" w:hAnsi="Wingdings" w:cs="Wingdings" w:hint="default"/>
      </w:rPr>
    </w:lvl>
  </w:abstractNum>
  <w:abstractNum w:abstractNumId="45">
    <w:nsid w:val="7B203D6D"/>
    <w:multiLevelType w:val="hybridMultilevel"/>
    <w:tmpl w:val="96C821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1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1"/>
  </w:num>
  <w:num w:numId="14">
    <w:abstractNumId w:val="25"/>
  </w:num>
  <w:num w:numId="15">
    <w:abstractNumId w:val="32"/>
  </w:num>
  <w:num w:numId="16">
    <w:abstractNumId w:val="30"/>
  </w:num>
  <w:num w:numId="17">
    <w:abstractNumId w:val="31"/>
  </w:num>
  <w:num w:numId="18">
    <w:abstractNumId w:val="13"/>
  </w:num>
  <w:num w:numId="19">
    <w:abstractNumId w:val="9"/>
  </w:num>
  <w:num w:numId="20">
    <w:abstractNumId w:val="42"/>
  </w:num>
  <w:num w:numId="21">
    <w:abstractNumId w:val="36"/>
  </w:num>
  <w:num w:numId="22">
    <w:abstractNumId w:val="24"/>
  </w:num>
  <w:num w:numId="23">
    <w:abstractNumId w:val="44"/>
  </w:num>
  <w:num w:numId="24">
    <w:abstractNumId w:val="3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5"/>
  </w:num>
  <w:num w:numId="28">
    <w:abstractNumId w:val="10"/>
  </w:num>
  <w:num w:numId="29">
    <w:abstractNumId w:val="37"/>
  </w:num>
  <w:num w:numId="30">
    <w:abstractNumId w:val="19"/>
  </w:num>
  <w:num w:numId="31">
    <w:abstractNumId w:val="7"/>
  </w:num>
  <w:num w:numId="32">
    <w:abstractNumId w:val="39"/>
  </w:num>
  <w:num w:numId="33">
    <w:abstractNumId w:val="2"/>
  </w:num>
  <w:num w:numId="34">
    <w:abstractNumId w:val="2"/>
  </w:num>
  <w:num w:numId="35">
    <w:abstractNumId w:val="4"/>
  </w:num>
  <w:num w:numId="36">
    <w:abstractNumId w:val="0"/>
  </w:num>
  <w:num w:numId="37">
    <w:abstractNumId w:val="22"/>
  </w:num>
  <w:num w:numId="38">
    <w:abstractNumId w:val="5"/>
  </w:num>
  <w:num w:numId="39">
    <w:abstractNumId w:val="26"/>
  </w:num>
  <w:num w:numId="40">
    <w:abstractNumId w:val="40"/>
  </w:num>
  <w:num w:numId="41">
    <w:abstractNumId w:val="34"/>
  </w:num>
  <w:num w:numId="42">
    <w:abstractNumId w:val="21"/>
  </w:num>
  <w:num w:numId="43">
    <w:abstractNumId w:val="27"/>
  </w:num>
  <w:num w:numId="44">
    <w:abstractNumId w:val="12"/>
  </w:num>
  <w:num w:numId="45">
    <w:abstractNumId w:val="43"/>
  </w:num>
  <w:num w:numId="46">
    <w:abstractNumId w:val="15"/>
  </w:num>
  <w:num w:numId="47">
    <w:abstractNumId w:val="8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F3"/>
    <w:rsid w:val="00001FD0"/>
    <w:rsid w:val="00005286"/>
    <w:rsid w:val="00011924"/>
    <w:rsid w:val="00014A5A"/>
    <w:rsid w:val="00030879"/>
    <w:rsid w:val="00036E91"/>
    <w:rsid w:val="000401A0"/>
    <w:rsid w:val="00043316"/>
    <w:rsid w:val="00053DE3"/>
    <w:rsid w:val="000569C8"/>
    <w:rsid w:val="00064A76"/>
    <w:rsid w:val="00067FEF"/>
    <w:rsid w:val="00070444"/>
    <w:rsid w:val="00070554"/>
    <w:rsid w:val="00070968"/>
    <w:rsid w:val="000734ED"/>
    <w:rsid w:val="00080DCE"/>
    <w:rsid w:val="000962B1"/>
    <w:rsid w:val="000A3148"/>
    <w:rsid w:val="000A6FA4"/>
    <w:rsid w:val="000B63CF"/>
    <w:rsid w:val="000C2FCF"/>
    <w:rsid w:val="000C38EA"/>
    <w:rsid w:val="000C4FA5"/>
    <w:rsid w:val="000D1B11"/>
    <w:rsid w:val="000E31E4"/>
    <w:rsid w:val="000E38BF"/>
    <w:rsid w:val="000E72A8"/>
    <w:rsid w:val="000F097B"/>
    <w:rsid w:val="000F3CBB"/>
    <w:rsid w:val="000F5FC2"/>
    <w:rsid w:val="000F67DF"/>
    <w:rsid w:val="001048E9"/>
    <w:rsid w:val="001150F9"/>
    <w:rsid w:val="001215D6"/>
    <w:rsid w:val="0012186F"/>
    <w:rsid w:val="00122F3D"/>
    <w:rsid w:val="00123709"/>
    <w:rsid w:val="00134CE5"/>
    <w:rsid w:val="00134D37"/>
    <w:rsid w:val="001624CA"/>
    <w:rsid w:val="001648FF"/>
    <w:rsid w:val="00170846"/>
    <w:rsid w:val="00180E62"/>
    <w:rsid w:val="001822B2"/>
    <w:rsid w:val="001838B8"/>
    <w:rsid w:val="00184689"/>
    <w:rsid w:val="00184720"/>
    <w:rsid w:val="001856CE"/>
    <w:rsid w:val="00186CB9"/>
    <w:rsid w:val="00193E32"/>
    <w:rsid w:val="001A1702"/>
    <w:rsid w:val="001A4101"/>
    <w:rsid w:val="001A7C1A"/>
    <w:rsid w:val="001B0C16"/>
    <w:rsid w:val="001B7A21"/>
    <w:rsid w:val="001C1706"/>
    <w:rsid w:val="001C54E8"/>
    <w:rsid w:val="001C760F"/>
    <w:rsid w:val="001E73F3"/>
    <w:rsid w:val="001E743D"/>
    <w:rsid w:val="001E7BE8"/>
    <w:rsid w:val="001F0208"/>
    <w:rsid w:val="001F7897"/>
    <w:rsid w:val="00207D7D"/>
    <w:rsid w:val="00210605"/>
    <w:rsid w:val="0021576C"/>
    <w:rsid w:val="00216D5B"/>
    <w:rsid w:val="00221097"/>
    <w:rsid w:val="00232EDE"/>
    <w:rsid w:val="0023306C"/>
    <w:rsid w:val="002339F0"/>
    <w:rsid w:val="00234300"/>
    <w:rsid w:val="00234569"/>
    <w:rsid w:val="00245D4C"/>
    <w:rsid w:val="00246BD2"/>
    <w:rsid w:val="002517D9"/>
    <w:rsid w:val="002630AD"/>
    <w:rsid w:val="00275F7F"/>
    <w:rsid w:val="002A0170"/>
    <w:rsid w:val="002A3558"/>
    <w:rsid w:val="002A5DA3"/>
    <w:rsid w:val="002A6770"/>
    <w:rsid w:val="002A76F7"/>
    <w:rsid w:val="002B5F93"/>
    <w:rsid w:val="002B6106"/>
    <w:rsid w:val="002C03AC"/>
    <w:rsid w:val="002D3F2A"/>
    <w:rsid w:val="002E08FF"/>
    <w:rsid w:val="002E4D6C"/>
    <w:rsid w:val="002F032B"/>
    <w:rsid w:val="002F0AC4"/>
    <w:rsid w:val="002F1AAB"/>
    <w:rsid w:val="003075B5"/>
    <w:rsid w:val="00313C7B"/>
    <w:rsid w:val="00313CA8"/>
    <w:rsid w:val="00330284"/>
    <w:rsid w:val="003337D6"/>
    <w:rsid w:val="003367D8"/>
    <w:rsid w:val="00341DC1"/>
    <w:rsid w:val="00342F1A"/>
    <w:rsid w:val="0034700E"/>
    <w:rsid w:val="00347DAB"/>
    <w:rsid w:val="00351B27"/>
    <w:rsid w:val="00365144"/>
    <w:rsid w:val="003779A8"/>
    <w:rsid w:val="003803F4"/>
    <w:rsid w:val="003819C8"/>
    <w:rsid w:val="00383EF2"/>
    <w:rsid w:val="0039483E"/>
    <w:rsid w:val="003A1046"/>
    <w:rsid w:val="003A3AA2"/>
    <w:rsid w:val="003B16BC"/>
    <w:rsid w:val="003C0B93"/>
    <w:rsid w:val="003C1F52"/>
    <w:rsid w:val="003C2E3D"/>
    <w:rsid w:val="003C331C"/>
    <w:rsid w:val="003C506A"/>
    <w:rsid w:val="003D0BBF"/>
    <w:rsid w:val="003D4E27"/>
    <w:rsid w:val="003D5B46"/>
    <w:rsid w:val="003E4775"/>
    <w:rsid w:val="00405576"/>
    <w:rsid w:val="0040613B"/>
    <w:rsid w:val="0042351F"/>
    <w:rsid w:val="00433750"/>
    <w:rsid w:val="00436ED4"/>
    <w:rsid w:val="00443B25"/>
    <w:rsid w:val="0045077C"/>
    <w:rsid w:val="0046372B"/>
    <w:rsid w:val="00467AEF"/>
    <w:rsid w:val="00471198"/>
    <w:rsid w:val="004848A3"/>
    <w:rsid w:val="004961A3"/>
    <w:rsid w:val="004B5933"/>
    <w:rsid w:val="004B6C3E"/>
    <w:rsid w:val="004C1C2E"/>
    <w:rsid w:val="004C61E0"/>
    <w:rsid w:val="004C669C"/>
    <w:rsid w:val="004D7847"/>
    <w:rsid w:val="004E3C98"/>
    <w:rsid w:val="004F19E2"/>
    <w:rsid w:val="004F2C15"/>
    <w:rsid w:val="004F7731"/>
    <w:rsid w:val="00502A88"/>
    <w:rsid w:val="0050363C"/>
    <w:rsid w:val="005227E8"/>
    <w:rsid w:val="00530EE9"/>
    <w:rsid w:val="00547C3F"/>
    <w:rsid w:val="005559D9"/>
    <w:rsid w:val="00575050"/>
    <w:rsid w:val="00577A16"/>
    <w:rsid w:val="00577D95"/>
    <w:rsid w:val="00584C2E"/>
    <w:rsid w:val="00590531"/>
    <w:rsid w:val="00590D0D"/>
    <w:rsid w:val="00592C9B"/>
    <w:rsid w:val="00597841"/>
    <w:rsid w:val="005A599E"/>
    <w:rsid w:val="005B007A"/>
    <w:rsid w:val="005B4C16"/>
    <w:rsid w:val="005B4F73"/>
    <w:rsid w:val="005C43FE"/>
    <w:rsid w:val="005D45C2"/>
    <w:rsid w:val="005F2327"/>
    <w:rsid w:val="00610628"/>
    <w:rsid w:val="0061071B"/>
    <w:rsid w:val="0061392B"/>
    <w:rsid w:val="00632956"/>
    <w:rsid w:val="0063459C"/>
    <w:rsid w:val="0063570E"/>
    <w:rsid w:val="00645957"/>
    <w:rsid w:val="00670C8D"/>
    <w:rsid w:val="00673427"/>
    <w:rsid w:val="006802FB"/>
    <w:rsid w:val="006837CF"/>
    <w:rsid w:val="0069211E"/>
    <w:rsid w:val="00694424"/>
    <w:rsid w:val="006A1D1A"/>
    <w:rsid w:val="006A1E36"/>
    <w:rsid w:val="006A3FC0"/>
    <w:rsid w:val="006C0B73"/>
    <w:rsid w:val="006C2588"/>
    <w:rsid w:val="006D6004"/>
    <w:rsid w:val="006E02F3"/>
    <w:rsid w:val="006E5078"/>
    <w:rsid w:val="006E7518"/>
    <w:rsid w:val="006F5365"/>
    <w:rsid w:val="007043E9"/>
    <w:rsid w:val="00704F79"/>
    <w:rsid w:val="0071025F"/>
    <w:rsid w:val="00714A88"/>
    <w:rsid w:val="00717FFE"/>
    <w:rsid w:val="0072010B"/>
    <w:rsid w:val="00733598"/>
    <w:rsid w:val="00733E55"/>
    <w:rsid w:val="00733F32"/>
    <w:rsid w:val="007428C5"/>
    <w:rsid w:val="0076108D"/>
    <w:rsid w:val="00794146"/>
    <w:rsid w:val="00795B2E"/>
    <w:rsid w:val="007B3257"/>
    <w:rsid w:val="007B77F1"/>
    <w:rsid w:val="007C04D4"/>
    <w:rsid w:val="007C495F"/>
    <w:rsid w:val="007C7106"/>
    <w:rsid w:val="007D4381"/>
    <w:rsid w:val="007D53EE"/>
    <w:rsid w:val="007E4FF0"/>
    <w:rsid w:val="007F036A"/>
    <w:rsid w:val="007F2D4D"/>
    <w:rsid w:val="007F3276"/>
    <w:rsid w:val="00800C7E"/>
    <w:rsid w:val="008022B3"/>
    <w:rsid w:val="00816152"/>
    <w:rsid w:val="00825FA4"/>
    <w:rsid w:val="00827699"/>
    <w:rsid w:val="008302F4"/>
    <w:rsid w:val="00830B75"/>
    <w:rsid w:val="00846E91"/>
    <w:rsid w:val="00850698"/>
    <w:rsid w:val="00862DB6"/>
    <w:rsid w:val="008767C0"/>
    <w:rsid w:val="00877874"/>
    <w:rsid w:val="00896B46"/>
    <w:rsid w:val="008A1A40"/>
    <w:rsid w:val="008A42D8"/>
    <w:rsid w:val="008A4360"/>
    <w:rsid w:val="008B1C32"/>
    <w:rsid w:val="008B5E6F"/>
    <w:rsid w:val="008C7B11"/>
    <w:rsid w:val="008F1B34"/>
    <w:rsid w:val="0090317D"/>
    <w:rsid w:val="0091041F"/>
    <w:rsid w:val="00911022"/>
    <w:rsid w:val="00913DF3"/>
    <w:rsid w:val="00916E06"/>
    <w:rsid w:val="00924C39"/>
    <w:rsid w:val="00925EF2"/>
    <w:rsid w:val="00932B3E"/>
    <w:rsid w:val="009336DF"/>
    <w:rsid w:val="009473A8"/>
    <w:rsid w:val="00947CA4"/>
    <w:rsid w:val="00950633"/>
    <w:rsid w:val="00956014"/>
    <w:rsid w:val="009566E7"/>
    <w:rsid w:val="00960441"/>
    <w:rsid w:val="00982DAB"/>
    <w:rsid w:val="00983241"/>
    <w:rsid w:val="009A06E8"/>
    <w:rsid w:val="009A07E5"/>
    <w:rsid w:val="009A295B"/>
    <w:rsid w:val="009B12AC"/>
    <w:rsid w:val="009C16DC"/>
    <w:rsid w:val="009D16CA"/>
    <w:rsid w:val="009D3318"/>
    <w:rsid w:val="00A0443C"/>
    <w:rsid w:val="00A046F6"/>
    <w:rsid w:val="00A101DC"/>
    <w:rsid w:val="00A170B6"/>
    <w:rsid w:val="00A228F8"/>
    <w:rsid w:val="00A30D3A"/>
    <w:rsid w:val="00A3241F"/>
    <w:rsid w:val="00A325ED"/>
    <w:rsid w:val="00A34667"/>
    <w:rsid w:val="00A34E17"/>
    <w:rsid w:val="00A51588"/>
    <w:rsid w:val="00A52859"/>
    <w:rsid w:val="00A57CBC"/>
    <w:rsid w:val="00A63F37"/>
    <w:rsid w:val="00A64A34"/>
    <w:rsid w:val="00A65C29"/>
    <w:rsid w:val="00A82B5B"/>
    <w:rsid w:val="00A83281"/>
    <w:rsid w:val="00A95A0B"/>
    <w:rsid w:val="00A968ED"/>
    <w:rsid w:val="00AA565E"/>
    <w:rsid w:val="00AB22C5"/>
    <w:rsid w:val="00AC11FF"/>
    <w:rsid w:val="00AD625E"/>
    <w:rsid w:val="00AE0D95"/>
    <w:rsid w:val="00AF496D"/>
    <w:rsid w:val="00B00CC5"/>
    <w:rsid w:val="00B01C03"/>
    <w:rsid w:val="00B17166"/>
    <w:rsid w:val="00B213EB"/>
    <w:rsid w:val="00B37B4E"/>
    <w:rsid w:val="00B4738A"/>
    <w:rsid w:val="00B47849"/>
    <w:rsid w:val="00B47E88"/>
    <w:rsid w:val="00B55930"/>
    <w:rsid w:val="00B60E11"/>
    <w:rsid w:val="00B638C8"/>
    <w:rsid w:val="00B84BCF"/>
    <w:rsid w:val="00B8655E"/>
    <w:rsid w:val="00B91525"/>
    <w:rsid w:val="00BA114C"/>
    <w:rsid w:val="00BA33E7"/>
    <w:rsid w:val="00BA7E95"/>
    <w:rsid w:val="00BC2FA7"/>
    <w:rsid w:val="00BC5B23"/>
    <w:rsid w:val="00BD0045"/>
    <w:rsid w:val="00BD065B"/>
    <w:rsid w:val="00BD5130"/>
    <w:rsid w:val="00BE3E69"/>
    <w:rsid w:val="00BF08DD"/>
    <w:rsid w:val="00BF28D4"/>
    <w:rsid w:val="00C02604"/>
    <w:rsid w:val="00C10328"/>
    <w:rsid w:val="00C14599"/>
    <w:rsid w:val="00C26F63"/>
    <w:rsid w:val="00C4067C"/>
    <w:rsid w:val="00C520C9"/>
    <w:rsid w:val="00C553C8"/>
    <w:rsid w:val="00C56F23"/>
    <w:rsid w:val="00C61904"/>
    <w:rsid w:val="00C66B99"/>
    <w:rsid w:val="00C66D25"/>
    <w:rsid w:val="00C70047"/>
    <w:rsid w:val="00C7070C"/>
    <w:rsid w:val="00C71458"/>
    <w:rsid w:val="00C73270"/>
    <w:rsid w:val="00C75F48"/>
    <w:rsid w:val="00C80DEA"/>
    <w:rsid w:val="00C947C4"/>
    <w:rsid w:val="00CA23FB"/>
    <w:rsid w:val="00CB3509"/>
    <w:rsid w:val="00CB77B4"/>
    <w:rsid w:val="00CC128E"/>
    <w:rsid w:val="00CC2A05"/>
    <w:rsid w:val="00CC3A25"/>
    <w:rsid w:val="00CD5C32"/>
    <w:rsid w:val="00CE0456"/>
    <w:rsid w:val="00CF0EB5"/>
    <w:rsid w:val="00CF11A2"/>
    <w:rsid w:val="00CF6661"/>
    <w:rsid w:val="00D01DB1"/>
    <w:rsid w:val="00D049E6"/>
    <w:rsid w:val="00D10AA1"/>
    <w:rsid w:val="00D119CA"/>
    <w:rsid w:val="00D15BEE"/>
    <w:rsid w:val="00D26904"/>
    <w:rsid w:val="00D27ACB"/>
    <w:rsid w:val="00D37C3B"/>
    <w:rsid w:val="00D42767"/>
    <w:rsid w:val="00D516DC"/>
    <w:rsid w:val="00D5687B"/>
    <w:rsid w:val="00D606C5"/>
    <w:rsid w:val="00D60730"/>
    <w:rsid w:val="00D6302C"/>
    <w:rsid w:val="00D63DC6"/>
    <w:rsid w:val="00D80074"/>
    <w:rsid w:val="00D81266"/>
    <w:rsid w:val="00D90244"/>
    <w:rsid w:val="00DA2B0C"/>
    <w:rsid w:val="00DA53DC"/>
    <w:rsid w:val="00DC0EBF"/>
    <w:rsid w:val="00DD47CB"/>
    <w:rsid w:val="00DD5382"/>
    <w:rsid w:val="00DE62FB"/>
    <w:rsid w:val="00DF66D3"/>
    <w:rsid w:val="00DF6C6A"/>
    <w:rsid w:val="00E04DC8"/>
    <w:rsid w:val="00E10B00"/>
    <w:rsid w:val="00E13FF3"/>
    <w:rsid w:val="00E17E34"/>
    <w:rsid w:val="00E21AAE"/>
    <w:rsid w:val="00E30D2C"/>
    <w:rsid w:val="00E43970"/>
    <w:rsid w:val="00E45566"/>
    <w:rsid w:val="00E57806"/>
    <w:rsid w:val="00E637CF"/>
    <w:rsid w:val="00E63C3C"/>
    <w:rsid w:val="00E64B1F"/>
    <w:rsid w:val="00E74EE2"/>
    <w:rsid w:val="00E82420"/>
    <w:rsid w:val="00E9136D"/>
    <w:rsid w:val="00E92942"/>
    <w:rsid w:val="00E95428"/>
    <w:rsid w:val="00ED02D4"/>
    <w:rsid w:val="00EE22F7"/>
    <w:rsid w:val="00EE27EB"/>
    <w:rsid w:val="00EE37FB"/>
    <w:rsid w:val="00EE3BCC"/>
    <w:rsid w:val="00EE719F"/>
    <w:rsid w:val="00EE7AE5"/>
    <w:rsid w:val="00EF4972"/>
    <w:rsid w:val="00F124C3"/>
    <w:rsid w:val="00F2204D"/>
    <w:rsid w:val="00F35579"/>
    <w:rsid w:val="00F36FBE"/>
    <w:rsid w:val="00F4100F"/>
    <w:rsid w:val="00F4139A"/>
    <w:rsid w:val="00F432F9"/>
    <w:rsid w:val="00F45F05"/>
    <w:rsid w:val="00F470FE"/>
    <w:rsid w:val="00F52DBF"/>
    <w:rsid w:val="00F5424E"/>
    <w:rsid w:val="00F55067"/>
    <w:rsid w:val="00F61122"/>
    <w:rsid w:val="00F620FA"/>
    <w:rsid w:val="00F6568B"/>
    <w:rsid w:val="00F67FC6"/>
    <w:rsid w:val="00F707A6"/>
    <w:rsid w:val="00F75B66"/>
    <w:rsid w:val="00F769BE"/>
    <w:rsid w:val="00F8461C"/>
    <w:rsid w:val="00F91E7B"/>
    <w:rsid w:val="00F95B48"/>
    <w:rsid w:val="00FB07E8"/>
    <w:rsid w:val="00FB172C"/>
    <w:rsid w:val="00FB3A5A"/>
    <w:rsid w:val="00FB53CA"/>
    <w:rsid w:val="00FC3A17"/>
    <w:rsid w:val="00FC77CE"/>
    <w:rsid w:val="00FD25DC"/>
    <w:rsid w:val="00FD63E0"/>
    <w:rsid w:val="00FE0957"/>
    <w:rsid w:val="00FE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A1D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1D1A"/>
    <w:pPr>
      <w:keepNext/>
      <w:jc w:val="center"/>
      <w:outlineLvl w:val="0"/>
    </w:pPr>
    <w:rPr>
      <w:rFonts w:eastAsia="Calibri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D1A"/>
    <w:pPr>
      <w:keepNext/>
      <w:jc w:val="center"/>
      <w:outlineLvl w:val="1"/>
    </w:pPr>
    <w:rPr>
      <w:rFonts w:eastAsia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1D1A"/>
    <w:pPr>
      <w:keepNext/>
      <w:jc w:val="center"/>
      <w:outlineLvl w:val="2"/>
    </w:pPr>
    <w:rPr>
      <w:rFonts w:eastAsia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1D1A"/>
    <w:pPr>
      <w:keepNext/>
      <w:outlineLvl w:val="3"/>
    </w:pPr>
    <w:rPr>
      <w:rFonts w:eastAsia="Calibr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1D1A"/>
    <w:pPr>
      <w:keepNext/>
      <w:jc w:val="center"/>
      <w:outlineLvl w:val="4"/>
    </w:pPr>
    <w:rPr>
      <w:rFonts w:eastAsia="Calibri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1D1A"/>
    <w:pPr>
      <w:keepNext/>
      <w:outlineLvl w:val="5"/>
    </w:pPr>
    <w:rPr>
      <w:rFonts w:eastAsia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1D1A"/>
    <w:pPr>
      <w:keepNext/>
      <w:jc w:val="center"/>
      <w:outlineLvl w:val="6"/>
    </w:pPr>
    <w:rPr>
      <w:rFonts w:eastAsia="Calibri"/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1D1A"/>
    <w:pPr>
      <w:keepNext/>
      <w:outlineLvl w:val="7"/>
    </w:pPr>
    <w:rPr>
      <w:rFonts w:eastAsia="Calibri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1D1A"/>
    <w:pPr>
      <w:keepNext/>
      <w:jc w:val="center"/>
      <w:outlineLvl w:val="8"/>
    </w:pPr>
    <w:rPr>
      <w:rFonts w:ascii="Arial Black" w:eastAsia="Calibri" w:hAnsi="Arial Black" w:cs="Arial Black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1D1A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1D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1D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A1D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A1D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A1D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A1D1A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A1D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A1D1A"/>
    <w:rPr>
      <w:rFonts w:ascii="Arial Black" w:hAnsi="Arial Black" w:cs="Arial Black"/>
      <w:b/>
      <w:bCs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6A1D1A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1"/>
    <w:uiPriority w:val="99"/>
    <w:semiHidden/>
    <w:rsid w:val="006A1D1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122F3D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6A1D1A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1"/>
    <w:uiPriority w:val="99"/>
    <w:semiHidden/>
    <w:rsid w:val="006A1D1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22F3D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6A1D1A"/>
    <w:pPr>
      <w:jc w:val="center"/>
    </w:pPr>
    <w:rPr>
      <w:b/>
      <w:bCs/>
      <w:sz w:val="36"/>
      <w:szCs w:val="36"/>
      <w:u w:val="single"/>
    </w:rPr>
  </w:style>
  <w:style w:type="paragraph" w:styleId="Title">
    <w:name w:val="Title"/>
    <w:basedOn w:val="Normal"/>
    <w:link w:val="TitleChar"/>
    <w:uiPriority w:val="99"/>
    <w:qFormat/>
    <w:rsid w:val="006A1D1A"/>
    <w:pPr>
      <w:jc w:val="center"/>
    </w:pPr>
    <w:rPr>
      <w:rFonts w:eastAsia="Calibri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A1D1A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BodyTextChar">
    <w:name w:val="Body Text Char"/>
    <w:uiPriority w:val="99"/>
    <w:semiHidden/>
    <w:locked/>
    <w:rsid w:val="006A1D1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1"/>
    <w:uiPriority w:val="99"/>
    <w:semiHidden/>
    <w:rsid w:val="006A1D1A"/>
    <w:pPr>
      <w:jc w:val="center"/>
    </w:pPr>
    <w:rPr>
      <w:rFonts w:eastAsia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22F3D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6A1D1A"/>
    <w:pPr>
      <w:jc w:val="center"/>
    </w:pPr>
    <w:rPr>
      <w:rFonts w:eastAsia="Calibri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A1D1A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6A1D1A"/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1D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semiHidden/>
    <w:locked/>
    <w:rsid w:val="006A1D1A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1"/>
    <w:uiPriority w:val="99"/>
    <w:semiHidden/>
    <w:rsid w:val="006A1D1A"/>
    <w:rPr>
      <w:rFonts w:eastAsia="Calibri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122F3D"/>
    <w:rPr>
      <w:rFonts w:ascii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6A1D1A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1D1A"/>
    <w:rPr>
      <w:rFonts w:ascii="Courier New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6A1D1A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6A1D1A"/>
    <w:rPr>
      <w:rFonts w:eastAsia="Calibri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22F3D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6A1D1A"/>
    <w:pPr>
      <w:ind w:left="720"/>
    </w:pPr>
  </w:style>
  <w:style w:type="table" w:styleId="TableGrid">
    <w:name w:val="Table Grid"/>
    <w:basedOn w:val="TableNormal"/>
    <w:uiPriority w:val="99"/>
    <w:rsid w:val="00F67FC6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r">
    <w:name w:val="str"/>
    <w:basedOn w:val="Normal"/>
    <w:uiPriority w:val="99"/>
    <w:rsid w:val="0069211E"/>
    <w:pPr>
      <w:spacing w:before="80" w:after="80"/>
      <w:ind w:left="80" w:right="80" w:firstLine="48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locked/>
    <w:rsid w:val="0069211E"/>
    <w:pPr>
      <w:spacing w:before="100" w:beforeAutospacing="1" w:after="100" w:afterAutospacing="1"/>
    </w:pPr>
    <w:rPr>
      <w:rFonts w:eastAsia="Calibri"/>
    </w:rPr>
  </w:style>
  <w:style w:type="paragraph" w:customStyle="1" w:styleId="ParagraphStyle">
    <w:name w:val="Paragraph Style"/>
    <w:uiPriority w:val="99"/>
    <w:rsid w:val="000962B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0A3148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A314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228F8"/>
  </w:style>
  <w:style w:type="character" w:styleId="Strong">
    <w:name w:val="Strong"/>
    <w:basedOn w:val="DefaultParagraphFont"/>
    <w:uiPriority w:val="99"/>
    <w:qFormat/>
    <w:locked/>
    <w:rsid w:val="0076108D"/>
    <w:rPr>
      <w:b/>
      <w:bCs/>
    </w:rPr>
  </w:style>
  <w:style w:type="character" w:customStyle="1" w:styleId="NoSpacingChar">
    <w:name w:val="No Spacing Char"/>
    <w:link w:val="NoSpacing"/>
    <w:uiPriority w:val="99"/>
    <w:locked/>
    <w:rsid w:val="00C947C4"/>
    <w:rPr>
      <w:rFonts w:eastAsia="Times New Roman"/>
      <w:sz w:val="22"/>
      <w:szCs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C947C4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25</Pages>
  <Words>7227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  </dc:title>
  <dc:subject/>
  <dc:creator>Маргарита</dc:creator>
  <cp:keywords/>
  <dc:description/>
  <cp:lastModifiedBy>Я</cp:lastModifiedBy>
  <cp:revision>17</cp:revision>
  <cp:lastPrinted>2016-02-17T23:57:00Z</cp:lastPrinted>
  <dcterms:created xsi:type="dcterms:W3CDTF">2016-02-17T04:47:00Z</dcterms:created>
  <dcterms:modified xsi:type="dcterms:W3CDTF">2016-02-18T00:00:00Z</dcterms:modified>
</cp:coreProperties>
</file>