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93" w:rsidRPr="008224C8" w:rsidRDefault="00881193" w:rsidP="00807ABE">
      <w:pPr>
        <w:spacing w:after="0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4C8">
        <w:rPr>
          <w:rFonts w:ascii="Times New Roman" w:hAnsi="Times New Roman" w:cs="Times New Roman"/>
          <w:b/>
          <w:bCs/>
          <w:sz w:val="28"/>
          <w:szCs w:val="28"/>
        </w:rPr>
        <w:t>Школьный тур олимпиады по русско</w:t>
      </w:r>
      <w:r>
        <w:rPr>
          <w:rFonts w:ascii="Times New Roman" w:hAnsi="Times New Roman" w:cs="Times New Roman"/>
          <w:b/>
          <w:bCs/>
          <w:sz w:val="28"/>
          <w:szCs w:val="28"/>
        </w:rPr>
        <w:t>му языку 4</w:t>
      </w:r>
      <w:r w:rsidRPr="008224C8">
        <w:rPr>
          <w:rFonts w:ascii="Times New Roman" w:hAnsi="Times New Roman" w:cs="Times New Roman"/>
          <w:b/>
          <w:bCs/>
          <w:sz w:val="28"/>
          <w:szCs w:val="28"/>
        </w:rPr>
        <w:t xml:space="preserve"> класс 2013-2014 уч. год</w:t>
      </w:r>
    </w:p>
    <w:p w:rsidR="00881193" w:rsidRPr="008224C8" w:rsidRDefault="00881193" w:rsidP="00807ABE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8224C8">
        <w:rPr>
          <w:rFonts w:ascii="Times New Roman" w:hAnsi="Times New Roman" w:cs="Times New Roman"/>
          <w:sz w:val="28"/>
          <w:szCs w:val="28"/>
        </w:rPr>
        <w:t>Фамилия, имя ________________________________________________</w:t>
      </w:r>
    </w:p>
    <w:p w:rsidR="00881193" w:rsidRPr="008224C8" w:rsidRDefault="00881193" w:rsidP="00807ABE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8224C8">
        <w:rPr>
          <w:rFonts w:ascii="Times New Roman" w:hAnsi="Times New Roman" w:cs="Times New Roman"/>
          <w:sz w:val="28"/>
          <w:szCs w:val="28"/>
        </w:rPr>
        <w:t>Класс______________</w:t>
      </w:r>
    </w:p>
    <w:p w:rsidR="00881193" w:rsidRPr="008224C8" w:rsidRDefault="00881193" w:rsidP="00807ABE">
      <w:pPr>
        <w:spacing w:after="0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4C8">
        <w:rPr>
          <w:rFonts w:ascii="Times New Roman" w:hAnsi="Times New Roman" w:cs="Times New Roman"/>
          <w:b/>
          <w:bCs/>
          <w:sz w:val="28"/>
          <w:szCs w:val="28"/>
        </w:rPr>
        <w:t>Задания.</w:t>
      </w:r>
    </w:p>
    <w:p w:rsidR="00881193" w:rsidRDefault="00881193" w:rsidP="00807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 слова и запиши их:</w:t>
      </w:r>
    </w:p>
    <w:p w:rsidR="00881193" w:rsidRPr="00CA1151" w:rsidRDefault="00881193" w:rsidP="0080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A1151">
        <w:rPr>
          <w:rFonts w:ascii="Times New Roman" w:hAnsi="Times New Roman" w:cs="Times New Roman"/>
          <w:sz w:val="24"/>
          <w:szCs w:val="24"/>
        </w:rPr>
        <w:t>[</w:t>
      </w:r>
      <w:r w:rsidRPr="00CA1151">
        <w:rPr>
          <w:rFonts w:ascii="Times New Roman" w:hAnsi="Times New Roman" w:cs="Times New Roman"/>
          <w:sz w:val="28"/>
          <w:szCs w:val="28"/>
        </w:rPr>
        <w:t xml:space="preserve"> ИСПРАФ']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151">
        <w:rPr>
          <w:rFonts w:ascii="Times New Roman" w:hAnsi="Times New Roman" w:cs="Times New Roman"/>
          <w:sz w:val="28"/>
          <w:szCs w:val="28"/>
        </w:rPr>
        <w:t xml:space="preserve">  [ПАТСКАСКА]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1151">
        <w:rPr>
          <w:rFonts w:ascii="Times New Roman" w:hAnsi="Times New Roman" w:cs="Times New Roman"/>
          <w:sz w:val="28"/>
          <w:szCs w:val="28"/>
        </w:rPr>
        <w:t>[С'ЭДОЙ]             [ЙУПКА]</w:t>
      </w:r>
    </w:p>
    <w:p w:rsidR="00881193" w:rsidRDefault="00881193" w:rsidP="00807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__________                ______________              _____________          ______________</w:t>
      </w:r>
    </w:p>
    <w:p w:rsidR="00881193" w:rsidRDefault="00881193" w:rsidP="00807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193" w:rsidRDefault="00881193" w:rsidP="00807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1151">
        <w:rPr>
          <w:rFonts w:ascii="Times New Roman" w:hAnsi="Times New Roman" w:cs="Times New Roman"/>
          <w:b/>
          <w:bCs/>
          <w:sz w:val="24"/>
          <w:szCs w:val="24"/>
        </w:rPr>
        <w:t>Подбери фразеологические толкования (сочетания) к следующим высказываниям и соедините их линиями:</w:t>
      </w:r>
    </w:p>
    <w:p w:rsidR="00881193" w:rsidRPr="00CA1151" w:rsidRDefault="00881193" w:rsidP="00807ABE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Pr="00CA027E" w:rsidRDefault="00881193" w:rsidP="00807ABE">
      <w:pPr>
        <w:rPr>
          <w:rFonts w:ascii="Times New Roman" w:hAnsi="Times New Roman" w:cs="Times New Roman"/>
          <w:sz w:val="24"/>
          <w:szCs w:val="24"/>
        </w:rPr>
      </w:pPr>
      <w:r w:rsidRPr="00CA027E">
        <w:rPr>
          <w:rFonts w:ascii="Times New Roman" w:hAnsi="Times New Roman" w:cs="Times New Roman"/>
          <w:sz w:val="24"/>
          <w:szCs w:val="24"/>
        </w:rPr>
        <w:t xml:space="preserve">ОВЛАДЕТЬ СОБОЙ, УСПОКОИТЬСЯ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027E">
        <w:rPr>
          <w:rFonts w:ascii="Times New Roman" w:hAnsi="Times New Roman" w:cs="Times New Roman"/>
          <w:sz w:val="24"/>
          <w:szCs w:val="24"/>
        </w:rPr>
        <w:t xml:space="preserve">   ЯБЛОКУ НЕГДЕ УПАСТЬ   </w:t>
      </w:r>
    </w:p>
    <w:p w:rsidR="00881193" w:rsidRPr="00CA027E" w:rsidRDefault="00881193" w:rsidP="00807ABE">
      <w:pPr>
        <w:rPr>
          <w:rFonts w:ascii="Times New Roman" w:hAnsi="Times New Roman" w:cs="Times New Roman"/>
          <w:sz w:val="24"/>
          <w:szCs w:val="24"/>
        </w:rPr>
      </w:pPr>
      <w:r w:rsidRPr="00CA027E">
        <w:rPr>
          <w:rFonts w:ascii="Times New Roman" w:hAnsi="Times New Roman" w:cs="Times New Roman"/>
          <w:sz w:val="24"/>
          <w:szCs w:val="24"/>
        </w:rPr>
        <w:t xml:space="preserve">ОЧЕНЬ ТЕСНО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A02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27E">
        <w:rPr>
          <w:rFonts w:ascii="Times New Roman" w:hAnsi="Times New Roman" w:cs="Times New Roman"/>
          <w:sz w:val="24"/>
          <w:szCs w:val="24"/>
        </w:rPr>
        <w:t xml:space="preserve">  ЛОМАТЬ ГОЛОВУ</w:t>
      </w:r>
    </w:p>
    <w:p w:rsidR="00881193" w:rsidRPr="00CA027E" w:rsidRDefault="00881193" w:rsidP="00807ABE">
      <w:pPr>
        <w:rPr>
          <w:rFonts w:ascii="Times New Roman" w:hAnsi="Times New Roman" w:cs="Times New Roman"/>
          <w:sz w:val="24"/>
          <w:szCs w:val="24"/>
        </w:rPr>
      </w:pPr>
      <w:r w:rsidRPr="00CA027E">
        <w:rPr>
          <w:rFonts w:ascii="Times New Roman" w:hAnsi="Times New Roman" w:cs="Times New Roman"/>
          <w:sz w:val="24"/>
          <w:szCs w:val="24"/>
        </w:rPr>
        <w:t xml:space="preserve">ХОРОШО ЗАПОМНИТЬ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A027E">
        <w:rPr>
          <w:rFonts w:ascii="Times New Roman" w:hAnsi="Times New Roman" w:cs="Times New Roman"/>
          <w:sz w:val="24"/>
          <w:szCs w:val="24"/>
        </w:rPr>
        <w:t xml:space="preserve">     ВЗЯТЬ СЕБЯ В РУКИ</w:t>
      </w:r>
    </w:p>
    <w:p w:rsidR="00881193" w:rsidRDefault="00881193" w:rsidP="00807ABE">
      <w:pPr>
        <w:rPr>
          <w:rFonts w:ascii="Times New Roman" w:hAnsi="Times New Roman" w:cs="Times New Roman"/>
          <w:sz w:val="28"/>
          <w:szCs w:val="28"/>
        </w:rPr>
      </w:pPr>
      <w:r w:rsidRPr="00CA027E">
        <w:rPr>
          <w:rFonts w:ascii="Times New Roman" w:hAnsi="Times New Roman" w:cs="Times New Roman"/>
          <w:sz w:val="24"/>
          <w:szCs w:val="24"/>
        </w:rPr>
        <w:t>УСИЛЕННО ДУМАТЬ НАД ТРУДНЫМ ВОПРОСОМ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ЗАРУБИТЬ НА НОСУ</w:t>
      </w:r>
    </w:p>
    <w:p w:rsidR="00881193" w:rsidRDefault="00881193" w:rsidP="00807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Сколько твердых и сколько мягких согласных звуков обозначены буквой Л в стихотворении:</w:t>
      </w:r>
    </w:p>
    <w:p w:rsidR="00881193" w:rsidRPr="001D4E87" w:rsidRDefault="00881193" w:rsidP="00807A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E87">
        <w:rPr>
          <w:rFonts w:ascii="Times New Roman" w:hAnsi="Times New Roman" w:cs="Times New Roman"/>
          <w:sz w:val="32"/>
          <w:szCs w:val="32"/>
        </w:rPr>
        <w:t>Ливень льёт! Ливень льёт!</w:t>
      </w:r>
    </w:p>
    <w:p w:rsidR="00881193" w:rsidRPr="001D4E87" w:rsidRDefault="00881193" w:rsidP="00807A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E87">
        <w:rPr>
          <w:rFonts w:ascii="Times New Roman" w:hAnsi="Times New Roman" w:cs="Times New Roman"/>
          <w:sz w:val="32"/>
          <w:szCs w:val="32"/>
        </w:rPr>
        <w:t>Пляшут капли в лужице.</w:t>
      </w:r>
    </w:p>
    <w:p w:rsidR="00881193" w:rsidRPr="001D4E87" w:rsidRDefault="00881193" w:rsidP="00807A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E87">
        <w:rPr>
          <w:rFonts w:ascii="Times New Roman" w:hAnsi="Times New Roman" w:cs="Times New Roman"/>
          <w:sz w:val="32"/>
          <w:szCs w:val="32"/>
        </w:rPr>
        <w:t>Плот плывёт! Плот плывёт!</w:t>
      </w:r>
    </w:p>
    <w:p w:rsidR="00881193" w:rsidRDefault="00881193" w:rsidP="00807A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E87">
        <w:rPr>
          <w:rFonts w:ascii="Times New Roman" w:hAnsi="Times New Roman" w:cs="Times New Roman"/>
          <w:sz w:val="32"/>
          <w:szCs w:val="32"/>
        </w:rPr>
        <w:t>Плот по луже кружится.</w:t>
      </w:r>
    </w:p>
    <w:p w:rsidR="00881193" w:rsidRDefault="00881193" w:rsidP="00807A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81193" w:rsidRDefault="00881193" w:rsidP="00807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Употреби числительные «два» и «двое» с существительными :</w:t>
      </w:r>
    </w:p>
    <w:p w:rsidR="00881193" w:rsidRDefault="00881193" w:rsidP="00807ABE">
      <w:pPr>
        <w:spacing w:after="0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1D4E87">
        <w:rPr>
          <w:rFonts w:ascii="Times New Roman" w:hAnsi="Times New Roman" w:cs="Times New Roman"/>
          <w:i/>
          <w:iCs/>
          <w:sz w:val="28"/>
          <w:szCs w:val="28"/>
        </w:rPr>
        <w:t>подруга, министр, петух, курица, сани, щипцы, огурцы, сутки, утки, брюки, руки.</w:t>
      </w:r>
    </w:p>
    <w:p w:rsidR="00881193" w:rsidRDefault="00881193" w:rsidP="00807ABE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Две подруги, __________________________________________________________</w:t>
      </w:r>
    </w:p>
    <w:p w:rsidR="00881193" w:rsidRDefault="00881193" w:rsidP="00807ABE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193" w:rsidRDefault="00881193" w:rsidP="00807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Допиши слова.</w:t>
      </w:r>
    </w:p>
    <w:p w:rsidR="00881193" w:rsidRDefault="00881193" w:rsidP="00807ABE">
      <w:pPr>
        <w:spacing w:after="0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047267">
        <w:rPr>
          <w:rFonts w:ascii="Times New Roman" w:hAnsi="Times New Roman" w:cs="Times New Roman"/>
          <w:i/>
          <w:iCs/>
          <w:sz w:val="28"/>
          <w:szCs w:val="28"/>
        </w:rPr>
        <w:t>Черн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7267">
        <w:rPr>
          <w:rFonts w:ascii="Times New Roman" w:hAnsi="Times New Roman" w:cs="Times New Roman"/>
          <w:i/>
          <w:iCs/>
          <w:sz w:val="28"/>
          <w:szCs w:val="28"/>
        </w:rPr>
        <w:t xml:space="preserve"> ____  тушь,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7267">
        <w:rPr>
          <w:rFonts w:ascii="Times New Roman" w:hAnsi="Times New Roman" w:cs="Times New Roman"/>
          <w:i/>
          <w:iCs/>
          <w:sz w:val="28"/>
          <w:szCs w:val="28"/>
        </w:rPr>
        <w:t>укрепляющ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7267">
        <w:rPr>
          <w:rFonts w:ascii="Times New Roman" w:hAnsi="Times New Roman" w:cs="Times New Roman"/>
          <w:i/>
          <w:iCs/>
          <w:sz w:val="28"/>
          <w:szCs w:val="28"/>
        </w:rPr>
        <w:t xml:space="preserve">_____ шампунь, сер_____ мышь,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7267">
        <w:rPr>
          <w:rFonts w:ascii="Times New Roman" w:hAnsi="Times New Roman" w:cs="Times New Roman"/>
          <w:i/>
          <w:iCs/>
          <w:sz w:val="28"/>
          <w:szCs w:val="28"/>
        </w:rPr>
        <w:t xml:space="preserve">блестящ _____ пианино,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7267">
        <w:rPr>
          <w:rFonts w:ascii="Times New Roman" w:hAnsi="Times New Roman" w:cs="Times New Roman"/>
          <w:i/>
          <w:iCs/>
          <w:sz w:val="28"/>
          <w:szCs w:val="28"/>
        </w:rPr>
        <w:t xml:space="preserve">больн _____ мозоль, спел ____ яблоко,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7267">
        <w:rPr>
          <w:rFonts w:ascii="Times New Roman" w:hAnsi="Times New Roman" w:cs="Times New Roman"/>
          <w:i/>
          <w:iCs/>
          <w:sz w:val="28"/>
          <w:szCs w:val="28"/>
        </w:rPr>
        <w:t xml:space="preserve">высок _____ тополь,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047267">
        <w:rPr>
          <w:rFonts w:ascii="Times New Roman" w:hAnsi="Times New Roman" w:cs="Times New Roman"/>
          <w:i/>
          <w:iCs/>
          <w:sz w:val="28"/>
          <w:szCs w:val="28"/>
        </w:rPr>
        <w:t xml:space="preserve">  накрахмален ______ скатерть, заказн ____ бандероль, почтов _____ штемпель.</w:t>
      </w:r>
    </w:p>
    <w:p w:rsidR="00881193" w:rsidRDefault="00881193" w:rsidP="00807ABE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881193" w:rsidRPr="00047267" w:rsidRDefault="00881193" w:rsidP="00807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называют жителей разных стран? Заполни пропуски по образцу: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Япония – японец, Франция - _________________________, Россия - _______________,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Украина - ________________________,   Узбекистан - ___________________________,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Чехия - __________________________, Дания - ________________________________.</w:t>
      </w:r>
    </w:p>
    <w:p w:rsidR="00881193" w:rsidRDefault="00881193" w:rsidP="00807A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Раскрой скобки и запиши словосочетания по образцу: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 (друг) – два друга, второй друг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 (люди) - _________________________________________________________________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 (метла) - ________________________________________________________________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 (носок) - _________________________________________________________________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 (килограмм) - ____________________________________________________________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 (кочерга) - _______________________________________________________________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 ( помидор) - _____________________________________________________________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81193" w:rsidRDefault="00881193" w:rsidP="00807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Запиши верную последовательность букв для образования текста из предложений: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i/>
          <w:iCs/>
          <w:sz w:val="28"/>
          <w:szCs w:val="28"/>
        </w:rPr>
        <w:t>По его улицам быстро мчатся поезда.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i/>
          <w:iCs/>
          <w:sz w:val="28"/>
          <w:szCs w:val="28"/>
        </w:rPr>
        <w:t>В Москве под землей есть целый город.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i/>
          <w:iCs/>
          <w:sz w:val="28"/>
          <w:szCs w:val="28"/>
        </w:rPr>
        <w:t>Все восхищаются красотой подземных дворцов.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Г.Среди них много иностранных туристов.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Д.Они перевозят миллионы пассажиров.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81193" w:rsidRPr="00B7278F" w:rsidRDefault="00881193" w:rsidP="00807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278F">
        <w:rPr>
          <w:rFonts w:ascii="Times New Roman" w:hAnsi="Times New Roman" w:cs="Times New Roman"/>
          <w:b/>
          <w:bCs/>
          <w:sz w:val="24"/>
          <w:szCs w:val="24"/>
        </w:rPr>
        <w:t>Прочитай текст .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Мои знакомые за обедом ставят на стол деревянное блюдо с хлебом.</w:t>
      </w:r>
    </w:p>
    <w:p w:rsidR="00881193" w:rsidRDefault="00881193" w:rsidP="00807A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Блюдо старое – ему целый век. По краю блюдо печатными буквами вырезано: « Ржаной хлебушко – калачу дедушка». Надпись как крохотная история. История о том, что сначала люди пекли ржаной хлеб, а уже намного позднее начали выпекать пшеничные калачи.</w:t>
      </w:r>
    </w:p>
    <w:p w:rsidR="00881193" w:rsidRPr="00B7278F" w:rsidRDefault="00881193" w:rsidP="00807A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278F">
        <w:rPr>
          <w:rFonts w:ascii="Times New Roman" w:hAnsi="Times New Roman" w:cs="Times New Roman"/>
          <w:b/>
          <w:bCs/>
          <w:sz w:val="24"/>
          <w:szCs w:val="24"/>
        </w:rPr>
        <w:t>Отметь, в чем заключается главная мысль текста:</w:t>
      </w:r>
    </w:p>
    <w:p w:rsidR="00881193" w:rsidRPr="00B7278F" w:rsidRDefault="00881193" w:rsidP="00807AB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278F">
        <w:rPr>
          <w:rFonts w:ascii="Times New Roman" w:hAnsi="Times New Roman" w:cs="Times New Roman"/>
          <w:sz w:val="24"/>
          <w:szCs w:val="24"/>
        </w:rPr>
        <w:t>В том, что у знакомых автора есть необыкновенное блюдо.</w:t>
      </w:r>
    </w:p>
    <w:p w:rsidR="00881193" w:rsidRPr="00B7278F" w:rsidRDefault="00881193" w:rsidP="00807AB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278F">
        <w:rPr>
          <w:rFonts w:ascii="Times New Roman" w:hAnsi="Times New Roman" w:cs="Times New Roman"/>
          <w:sz w:val="24"/>
          <w:szCs w:val="24"/>
        </w:rPr>
        <w:t>В том, что через пословицу люди передают другим добрые, мудрые мысли.</w:t>
      </w:r>
    </w:p>
    <w:p w:rsidR="00881193" w:rsidRPr="00B7278F" w:rsidRDefault="00881193" w:rsidP="00807AB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278F">
        <w:rPr>
          <w:rFonts w:ascii="Times New Roman" w:hAnsi="Times New Roman" w:cs="Times New Roman"/>
          <w:sz w:val="24"/>
          <w:szCs w:val="24"/>
        </w:rPr>
        <w:t>В объяснении значения надписи на старом блюде.</w:t>
      </w:r>
    </w:p>
    <w:p w:rsidR="00881193" w:rsidRPr="00B7278F" w:rsidRDefault="00881193" w:rsidP="00807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193" w:rsidRDefault="00881193" w:rsidP="00807A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B7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278F">
        <w:rPr>
          <w:rFonts w:ascii="Times New Roman" w:hAnsi="Times New Roman" w:cs="Times New Roman"/>
          <w:sz w:val="28"/>
          <w:szCs w:val="28"/>
        </w:rPr>
        <w:t>В «грамматической сказке» А. И. Максакова и Г. А. Тумаковой «Исполнение желаний» волшебник обещает зверям исполнить их желания. При этом он использует некоторое правило, и получается, что лев и тигр могут загадать по одному желанию, заяц — два, а косуля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78F">
        <w:rPr>
          <w:rFonts w:ascii="Times New Roman" w:hAnsi="Times New Roman" w:cs="Times New Roman"/>
          <w:sz w:val="28"/>
          <w:szCs w:val="28"/>
        </w:rPr>
        <w:t xml:space="preserve">три. Хитрой лисе захотелось загадать больше желаний. Возможно, вы не читали эту сказку, но всё-таки ответьте: </w:t>
      </w:r>
      <w:r w:rsidRPr="00B7278F">
        <w:rPr>
          <w:rFonts w:ascii="Times New Roman" w:hAnsi="Times New Roman" w:cs="Times New Roman"/>
          <w:b/>
          <w:bCs/>
          <w:sz w:val="28"/>
          <w:szCs w:val="28"/>
        </w:rPr>
        <w:t>что она для этого сделала?</w:t>
      </w:r>
    </w:p>
    <w:p w:rsidR="00881193" w:rsidRPr="00B7278F" w:rsidRDefault="00881193" w:rsidP="00807A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81193" w:rsidRPr="00D12FB8" w:rsidRDefault="00881193" w:rsidP="00807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FB8">
        <w:rPr>
          <w:rFonts w:ascii="Times New Roman" w:hAnsi="Times New Roman" w:cs="Times New Roman"/>
          <w:sz w:val="28"/>
          <w:szCs w:val="28"/>
        </w:rPr>
        <w:t>(А) сказала волшебнику, что она медведь;</w:t>
      </w:r>
    </w:p>
    <w:p w:rsidR="00881193" w:rsidRPr="00D12FB8" w:rsidRDefault="00881193" w:rsidP="00807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FB8">
        <w:rPr>
          <w:rFonts w:ascii="Times New Roman" w:hAnsi="Times New Roman" w:cs="Times New Roman"/>
          <w:sz w:val="28"/>
          <w:szCs w:val="28"/>
        </w:rPr>
        <w:t>(Б) спрятала хвост;</w:t>
      </w:r>
    </w:p>
    <w:p w:rsidR="00881193" w:rsidRPr="00D12FB8" w:rsidRDefault="00881193" w:rsidP="00807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FB8">
        <w:rPr>
          <w:rFonts w:ascii="Times New Roman" w:hAnsi="Times New Roman" w:cs="Times New Roman"/>
          <w:sz w:val="28"/>
          <w:szCs w:val="28"/>
        </w:rPr>
        <w:t>(В) сказала волшебнику, что она не хищник;</w:t>
      </w:r>
    </w:p>
    <w:p w:rsidR="00881193" w:rsidRPr="00D12FB8" w:rsidRDefault="00881193" w:rsidP="00807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FB8">
        <w:rPr>
          <w:rFonts w:ascii="Times New Roman" w:hAnsi="Times New Roman" w:cs="Times New Roman"/>
          <w:sz w:val="28"/>
          <w:szCs w:val="28"/>
        </w:rPr>
        <w:t>(Г) сказала волшебнику, что она лисица;</w:t>
      </w:r>
    </w:p>
    <w:p w:rsidR="00881193" w:rsidRDefault="00881193" w:rsidP="00807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FB8">
        <w:rPr>
          <w:rFonts w:ascii="Times New Roman" w:hAnsi="Times New Roman" w:cs="Times New Roman"/>
          <w:sz w:val="28"/>
          <w:szCs w:val="28"/>
        </w:rPr>
        <w:t>(Д) покрасила шерсть в серый цвет.</w:t>
      </w:r>
    </w:p>
    <w:p w:rsidR="00881193" w:rsidRDefault="00881193" w:rsidP="00807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193" w:rsidRDefault="00881193" w:rsidP="00807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193" w:rsidRPr="00D12FB8" w:rsidRDefault="00881193" w:rsidP="00807A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1193" w:rsidRDefault="00881193" w:rsidP="00807AB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Pr="00A659BF" w:rsidRDefault="00881193" w:rsidP="00807AB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BF">
        <w:rPr>
          <w:rFonts w:ascii="Times New Roman" w:hAnsi="Times New Roman" w:cs="Times New Roman"/>
          <w:b/>
          <w:bCs/>
          <w:sz w:val="24"/>
          <w:szCs w:val="24"/>
        </w:rPr>
        <w:t>К  каждой паре слов подбери такое прилагательное, которое с одним словом употреблялось бы в прямом значении, а с другим – в переносном.:</w:t>
      </w:r>
    </w:p>
    <w:p w:rsidR="00881193" w:rsidRPr="00A659BF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Pr="00D869E6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1.25pt;margin-top:7.15pt;width:57pt;height:20.25pt;flip:y;z-index:251658240" o:connectortype="straight"/>
        </w:pict>
      </w:r>
      <w:r>
        <w:rPr>
          <w:noProof/>
        </w:rPr>
        <w:pict>
          <v:shape id="_x0000_s1027" type="#_x0000_t32" style="position:absolute;left:0;text-align:left;margin-left:67.5pt;margin-top:7.15pt;width:48.75pt;height:20.25pt;flip:y;z-index:251654144" o:connectortype="straight"/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A659BF">
        <w:rPr>
          <w:rFonts w:ascii="Times New Roman" w:hAnsi="Times New Roman" w:cs="Times New Roman"/>
          <w:b/>
          <w:bCs/>
          <w:sz w:val="24"/>
          <w:szCs w:val="24"/>
        </w:rPr>
        <w:t>Хвост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A659BF">
        <w:rPr>
          <w:rFonts w:ascii="Times New Roman" w:hAnsi="Times New Roman" w:cs="Times New Roman"/>
          <w:b/>
          <w:bCs/>
          <w:sz w:val="24"/>
          <w:szCs w:val="24"/>
        </w:rPr>
        <w:t>Нервы</w:t>
      </w:r>
    </w:p>
    <w:p w:rsidR="00881193" w:rsidRPr="00A659BF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028" type="#_x0000_t32" style="position:absolute;left:0;text-align:left;margin-left:281.25pt;margin-top:11.55pt;width:61.5pt;height:13.5pt;z-index:251659264" o:connectortype="straight"/>
        </w:pict>
      </w:r>
      <w:r>
        <w:rPr>
          <w:noProof/>
        </w:rPr>
        <w:pict>
          <v:shape id="_x0000_s1029" type="#_x0000_t32" style="position:absolute;left:0;text-align:left;margin-left:67.5pt;margin-top:11.55pt;width:48.75pt;height:13.5pt;z-index:251655168" o:connectortype="straight"/>
        </w:pict>
      </w:r>
      <w:r w:rsidRPr="00A659BF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__________         </w:t>
      </w: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A659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659BF">
        <w:rPr>
          <w:rFonts w:ascii="Times New Roman" w:hAnsi="Times New Roman" w:cs="Times New Roman"/>
          <w:b/>
          <w:bCs/>
          <w:sz w:val="24"/>
          <w:szCs w:val="24"/>
        </w:rPr>
        <w:t>Холод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A659BF">
        <w:rPr>
          <w:rFonts w:ascii="Times New Roman" w:hAnsi="Times New Roman" w:cs="Times New Roman"/>
          <w:b/>
          <w:bCs/>
          <w:sz w:val="24"/>
          <w:szCs w:val="24"/>
        </w:rPr>
        <w:t>Трубы</w:t>
      </w:r>
    </w:p>
    <w:p w:rsidR="00881193" w:rsidRPr="00A659BF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Pr="00A659BF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030" type="#_x0000_t32" style="position:absolute;left:0;text-align:left;margin-left:281.25pt;margin-top:9.55pt;width:57pt;height:19.5pt;flip:y;z-index:251660288" o:connectortype="straight"/>
        </w:pict>
      </w:r>
      <w:r>
        <w:rPr>
          <w:noProof/>
        </w:rPr>
        <w:pict>
          <v:shape id="_x0000_s1031" type="#_x0000_t32" style="position:absolute;left:0;text-align:left;margin-left:75.75pt;margin-top:9.55pt;width:40.5pt;height:19.5pt;flip:y;z-index:251656192" o:connectortype="straight"/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A659BF">
        <w:rPr>
          <w:rFonts w:ascii="Times New Roman" w:hAnsi="Times New Roman" w:cs="Times New Roman"/>
          <w:b/>
          <w:bCs/>
          <w:sz w:val="24"/>
          <w:szCs w:val="24"/>
        </w:rPr>
        <w:t>Перстень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A659BF">
        <w:rPr>
          <w:rFonts w:ascii="Times New Roman" w:hAnsi="Times New Roman" w:cs="Times New Roman"/>
          <w:b/>
          <w:bCs/>
          <w:sz w:val="24"/>
          <w:szCs w:val="24"/>
        </w:rPr>
        <w:t xml:space="preserve">жизнь </w:t>
      </w:r>
    </w:p>
    <w:p w:rsidR="00881193" w:rsidRDefault="00881193" w:rsidP="00807ABE">
      <w:pPr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032" type="#_x0000_t32" style="position:absolute;left:0;text-align:left;margin-left:281.25pt;margin-top:13.2pt;width:57pt;height:12pt;z-index:251661312" o:connectortype="straight"/>
        </w:pict>
      </w:r>
      <w:r>
        <w:rPr>
          <w:noProof/>
        </w:rPr>
        <w:pict>
          <v:shape id="_x0000_s1033" type="#_x0000_t32" style="position:absolute;left:0;text-align:left;margin-left:75.75pt;margin-top:13.2pt;width:40.5pt;height:12pt;z-index:251657216" o:connectortype="straight"/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_________                                              ____________</w:t>
      </w:r>
    </w:p>
    <w:p w:rsidR="00881193" w:rsidRPr="00A659BF" w:rsidRDefault="00881193" w:rsidP="00807ABE">
      <w:pPr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A659BF">
        <w:rPr>
          <w:rFonts w:ascii="Times New Roman" w:hAnsi="Times New Roman" w:cs="Times New Roman"/>
          <w:b/>
          <w:bCs/>
          <w:sz w:val="24"/>
          <w:szCs w:val="24"/>
        </w:rPr>
        <w:t>Характер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659BF">
        <w:rPr>
          <w:rFonts w:ascii="Times New Roman" w:hAnsi="Times New Roman" w:cs="Times New Roman"/>
          <w:b/>
          <w:bCs/>
          <w:sz w:val="24"/>
          <w:szCs w:val="24"/>
        </w:rPr>
        <w:t>конфета.</w:t>
      </w: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Pr="00A659BF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881193" w:rsidRPr="00A659BF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Pr="00A659BF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Pr="00A659BF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Pr="00A659BF" w:rsidRDefault="00881193" w:rsidP="00807ABE">
      <w:pPr>
        <w:pStyle w:val="ListParagraph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Ответы:</w:t>
      </w:r>
    </w:p>
    <w:p w:rsidR="00881193" w:rsidRPr="00181295" w:rsidRDefault="00881193" w:rsidP="001812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ИСПРАВЬ, ПОДСКАЗКА, СЕДОЙ, ЮБКА – по 2 балла за слово</w:t>
      </w:r>
    </w:p>
    <w:p w:rsidR="00881193" w:rsidRDefault="00881193" w:rsidP="001812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Взять себя в руки – овладеть собой, успокоиться.</w:t>
      </w:r>
    </w:p>
    <w:p w:rsidR="00881193" w:rsidRDefault="00881193" w:rsidP="00181295">
      <w:pPr>
        <w:spacing w:after="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Очень тесно –яблоку негде упасть.</w:t>
      </w:r>
    </w:p>
    <w:p w:rsidR="00881193" w:rsidRDefault="00881193" w:rsidP="00181295">
      <w:pPr>
        <w:spacing w:after="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Хорошо запомнить – зарубить на носу.</w:t>
      </w:r>
    </w:p>
    <w:p w:rsidR="00881193" w:rsidRDefault="00881193" w:rsidP="00181295">
      <w:pPr>
        <w:spacing w:after="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Усиленно думать…. – ломать голову.</w:t>
      </w:r>
    </w:p>
    <w:p w:rsidR="00881193" w:rsidRDefault="00881193" w:rsidP="00181295">
      <w:pPr>
        <w:spacing w:after="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2 балла.</w:t>
      </w:r>
    </w:p>
    <w:p w:rsidR="00881193" w:rsidRDefault="00881193" w:rsidP="001812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Твердых согласных [Л]- 7, [Л'] – 6. По 3 балла( мак. 6).</w:t>
      </w:r>
    </w:p>
    <w:p w:rsidR="00881193" w:rsidRPr="00A6166E" w:rsidRDefault="00881193" w:rsidP="001812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166E">
        <w:rPr>
          <w:rFonts w:ascii="Times New Roman" w:hAnsi="Times New Roman" w:cs="Times New Roman"/>
          <w:b/>
          <w:bCs/>
          <w:sz w:val="24"/>
          <w:szCs w:val="24"/>
        </w:rPr>
        <w:t xml:space="preserve"> два министра, два петуха, две курицы, двое саней, двое щипцов, два огурца, двое суток, две утки, двое брюк, две руки. – 2 балла -10 слов верно, 1 балл- 7-9 слов верно, 0 б. – др.вар.</w:t>
      </w:r>
    </w:p>
    <w:p w:rsidR="00881193" w:rsidRPr="00181295" w:rsidRDefault="00881193" w:rsidP="001812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6166E">
        <w:rPr>
          <w:rFonts w:ascii="Times New Roman" w:hAnsi="Times New Roman" w:cs="Times New Roman"/>
          <w:b/>
          <w:bCs/>
          <w:sz w:val="24"/>
          <w:szCs w:val="24"/>
        </w:rPr>
        <w:t>ая тушь, ий шампунь, ая мышь, ее пианино, ая мозоль, ое яблоко, ий тополь, ая скатерть, ая бандероль, ый штемпель. 2 балла -все верно, 1 балл- 7-9 слов верно, 0 б. – др.вар.</w:t>
      </w:r>
    </w:p>
    <w:p w:rsidR="00881193" w:rsidRPr="00181295" w:rsidRDefault="00881193" w:rsidP="001812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ФРАНЦУЗ,РОССИЯНИН, УКРАИНЕЦ, УЗБЕК,  ЧЕХ, ДАТЧАНИН- по1 баллу.</w:t>
      </w:r>
    </w:p>
    <w:p w:rsidR="00881193" w:rsidRPr="00181295" w:rsidRDefault="00881193" w:rsidP="001812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295">
        <w:rPr>
          <w:rFonts w:ascii="Times New Roman" w:hAnsi="Times New Roman" w:cs="Times New Roman"/>
          <w:b/>
          <w:bCs/>
          <w:sz w:val="24"/>
          <w:szCs w:val="24"/>
        </w:rPr>
        <w:t>три человека, третий человек,</w:t>
      </w:r>
    </w:p>
    <w:p w:rsidR="00881193" w:rsidRPr="00181295" w:rsidRDefault="00881193" w:rsidP="00181295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295">
        <w:rPr>
          <w:rFonts w:ascii="Times New Roman" w:hAnsi="Times New Roman" w:cs="Times New Roman"/>
          <w:b/>
          <w:bCs/>
          <w:sz w:val="24"/>
          <w:szCs w:val="24"/>
        </w:rPr>
        <w:t>Пять метел, пятая метла,</w:t>
      </w:r>
    </w:p>
    <w:p w:rsidR="00881193" w:rsidRPr="00181295" w:rsidRDefault="00881193" w:rsidP="00181295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295">
        <w:rPr>
          <w:rFonts w:ascii="Times New Roman" w:hAnsi="Times New Roman" w:cs="Times New Roman"/>
          <w:b/>
          <w:bCs/>
          <w:sz w:val="24"/>
          <w:szCs w:val="24"/>
        </w:rPr>
        <w:t>Семь носков, седьмой носок,</w:t>
      </w:r>
    </w:p>
    <w:p w:rsidR="00881193" w:rsidRDefault="00881193" w:rsidP="00181295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295">
        <w:rPr>
          <w:rFonts w:ascii="Times New Roman" w:hAnsi="Times New Roman" w:cs="Times New Roman"/>
          <w:b/>
          <w:bCs/>
          <w:sz w:val="24"/>
          <w:szCs w:val="24"/>
        </w:rPr>
        <w:t>Десять килограммов, десятый килограмм</w:t>
      </w:r>
    </w:p>
    <w:p w:rsidR="00881193" w:rsidRPr="00181295" w:rsidRDefault="00881193" w:rsidP="001812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81295">
        <w:rPr>
          <w:rFonts w:ascii="Times New Roman" w:hAnsi="Times New Roman" w:cs="Times New Roman"/>
          <w:b/>
          <w:bCs/>
          <w:sz w:val="24"/>
          <w:szCs w:val="24"/>
        </w:rPr>
        <w:t>Шесть кочерег, шестая кочерга,</w:t>
      </w:r>
    </w:p>
    <w:p w:rsidR="00881193" w:rsidRPr="00181295" w:rsidRDefault="00881193" w:rsidP="00181295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295">
        <w:rPr>
          <w:rFonts w:ascii="Times New Roman" w:hAnsi="Times New Roman" w:cs="Times New Roman"/>
          <w:b/>
          <w:bCs/>
          <w:sz w:val="24"/>
          <w:szCs w:val="24"/>
        </w:rPr>
        <w:t>Одиннадцать помидоров, одиннадцатый помидор.</w:t>
      </w:r>
    </w:p>
    <w:p w:rsidR="00881193" w:rsidRPr="00181295" w:rsidRDefault="00881193" w:rsidP="00181295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295">
        <w:rPr>
          <w:rFonts w:ascii="Times New Roman" w:hAnsi="Times New Roman" w:cs="Times New Roman"/>
          <w:b/>
          <w:bCs/>
          <w:sz w:val="24"/>
          <w:szCs w:val="24"/>
        </w:rPr>
        <w:t>По 1 баллу за каждое словосочетание ( макс. 12). За каждую орфогр. Ошибку минус 1 балл.</w:t>
      </w:r>
    </w:p>
    <w:p w:rsidR="00881193" w:rsidRPr="00612379" w:rsidRDefault="00881193" w:rsidP="001812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Б,А,Д,Г,В – 2 балла</w:t>
      </w:r>
    </w:p>
    <w:p w:rsidR="00881193" w:rsidRPr="00612379" w:rsidRDefault="00881193" w:rsidP="001812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вариант, 2 балла</w:t>
      </w:r>
    </w:p>
    <w:p w:rsidR="00881193" w:rsidRPr="00612379" w:rsidRDefault="00881193" w:rsidP="001812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6166E">
        <w:rPr>
          <w:rFonts w:ascii="Times New Roman" w:hAnsi="Times New Roman" w:cs="Times New Roman"/>
          <w:b/>
          <w:bCs/>
          <w:sz w:val="24"/>
          <w:szCs w:val="24"/>
        </w:rPr>
        <w:t>Г – 5 баллов</w:t>
      </w:r>
    </w:p>
    <w:p w:rsidR="00881193" w:rsidRPr="00181295" w:rsidRDefault="00881193" w:rsidP="001812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6166E">
        <w:rPr>
          <w:rFonts w:ascii="Times New Roman" w:hAnsi="Times New Roman" w:cs="Times New Roman"/>
          <w:b/>
          <w:bCs/>
          <w:sz w:val="24"/>
          <w:szCs w:val="24"/>
        </w:rPr>
        <w:t>Собачий, стальные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 железный)</w:t>
      </w:r>
      <w:r w:rsidRPr="00A6166E">
        <w:rPr>
          <w:rFonts w:ascii="Times New Roman" w:hAnsi="Times New Roman" w:cs="Times New Roman"/>
          <w:b/>
          <w:bCs/>
          <w:sz w:val="24"/>
          <w:szCs w:val="24"/>
        </w:rPr>
        <w:t>, золотой, сладкая.  По 1 баллу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Pr="00CA4E1E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1193" w:rsidRPr="00CA4E1E" w:rsidRDefault="00881193" w:rsidP="00CA4E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81193" w:rsidRPr="00CA4E1E" w:rsidSect="00CA1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486"/>
    <w:multiLevelType w:val="hybridMultilevel"/>
    <w:tmpl w:val="AF1A04F6"/>
    <w:lvl w:ilvl="0" w:tplc="E248A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E2085"/>
    <w:multiLevelType w:val="hybridMultilevel"/>
    <w:tmpl w:val="5F606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C7A64"/>
    <w:multiLevelType w:val="hybridMultilevel"/>
    <w:tmpl w:val="ED80E6E4"/>
    <w:lvl w:ilvl="0" w:tplc="3ECC9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4035"/>
    <w:multiLevelType w:val="hybridMultilevel"/>
    <w:tmpl w:val="08B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47D2A"/>
    <w:multiLevelType w:val="hybridMultilevel"/>
    <w:tmpl w:val="ED80E6E4"/>
    <w:lvl w:ilvl="0" w:tplc="3ECC9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151"/>
    <w:rsid w:val="00047267"/>
    <w:rsid w:val="00125180"/>
    <w:rsid w:val="00155056"/>
    <w:rsid w:val="00181295"/>
    <w:rsid w:val="001D16ED"/>
    <w:rsid w:val="001D4E87"/>
    <w:rsid w:val="002851C1"/>
    <w:rsid w:val="00302EEB"/>
    <w:rsid w:val="00317E3C"/>
    <w:rsid w:val="0043482A"/>
    <w:rsid w:val="005A12F7"/>
    <w:rsid w:val="005F1806"/>
    <w:rsid w:val="00612379"/>
    <w:rsid w:val="006B3768"/>
    <w:rsid w:val="00807ABE"/>
    <w:rsid w:val="008224C8"/>
    <w:rsid w:val="00881193"/>
    <w:rsid w:val="0096776F"/>
    <w:rsid w:val="009D0D63"/>
    <w:rsid w:val="00A6166E"/>
    <w:rsid w:val="00A659BF"/>
    <w:rsid w:val="00B7278F"/>
    <w:rsid w:val="00CA027E"/>
    <w:rsid w:val="00CA1151"/>
    <w:rsid w:val="00CA4E1E"/>
    <w:rsid w:val="00D12FB8"/>
    <w:rsid w:val="00D869E6"/>
    <w:rsid w:val="00E0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6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11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4</Pages>
  <Words>906</Words>
  <Characters>5168</Characters>
  <Application>Microsoft Office Outlook</Application>
  <DocSecurity>0</DocSecurity>
  <Lines>0</Lines>
  <Paragraphs>0</Paragraphs>
  <ScaleCrop>false</ScaleCrop>
  <Company>ГОУ СОШ №800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12</cp:revision>
  <dcterms:created xsi:type="dcterms:W3CDTF">2013-10-16T08:08:00Z</dcterms:created>
  <dcterms:modified xsi:type="dcterms:W3CDTF">2013-11-05T10:39:00Z</dcterms:modified>
</cp:coreProperties>
</file>