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58" w:rsidRPr="00850DAA" w:rsidRDefault="002A0858" w:rsidP="00272358">
      <w:pPr>
        <w:jc w:val="center"/>
        <w:rPr>
          <w:rFonts w:ascii="Times New Roman" w:hAnsi="Times New Roman"/>
          <w:b/>
          <w:bCs/>
          <w:i/>
          <w:iCs/>
          <w:sz w:val="28"/>
        </w:rPr>
      </w:pPr>
      <w:r w:rsidRPr="00850DAA">
        <w:rPr>
          <w:rFonts w:ascii="Times New Roman" w:hAnsi="Times New Roman"/>
          <w:b/>
          <w:bCs/>
          <w:i/>
          <w:iCs/>
          <w:sz w:val="28"/>
        </w:rPr>
        <w:t>КОНСПЕКТ РАЗВЛЕЧЕНИЯ «МАСЛЕНИЦА»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Действующие лица: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Ведущий, 1 скоморох, 2 скоморох, Ягуся Гавриловна, Яг</w:t>
      </w:r>
      <w:r>
        <w:rPr>
          <w:rFonts w:ascii="Times New Roman" w:hAnsi="Times New Roman"/>
          <w:sz w:val="28"/>
        </w:rPr>
        <w:t xml:space="preserve">уся Даниловна, Илья Муромец </w:t>
      </w:r>
      <w:r w:rsidRPr="002E0D4B">
        <w:rPr>
          <w:rFonts w:ascii="Times New Roman" w:hAnsi="Times New Roman"/>
          <w:sz w:val="28"/>
        </w:rPr>
        <w:t>– взрослые</w:t>
      </w:r>
    </w:p>
    <w:p w:rsidR="002A0858" w:rsidRPr="00A40F64" w:rsidRDefault="002A0858">
      <w:pPr>
        <w:rPr>
          <w:rFonts w:ascii="Times New Roman" w:hAnsi="Times New Roman"/>
          <w:b/>
          <w:bCs/>
          <w:sz w:val="28"/>
        </w:rPr>
      </w:pPr>
      <w:r w:rsidRPr="00A40F64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Как при сказочном, да при царе Горохе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Шли веселые, гурьбою скоморохи.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Веселиться и плясать,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Весь народ потешать!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 музыку появляются</w:t>
      </w:r>
      <w:r w:rsidRPr="002E0D4B">
        <w:rPr>
          <w:rFonts w:ascii="Times New Roman" w:hAnsi="Times New Roman"/>
          <w:sz w:val="28"/>
        </w:rPr>
        <w:t xml:space="preserve"> Скоморохи) </w:t>
      </w:r>
    </w:p>
    <w:p w:rsidR="002A0858" w:rsidRPr="00A40F64" w:rsidRDefault="002A0858">
      <w:pPr>
        <w:rPr>
          <w:rFonts w:ascii="Times New Roman" w:hAnsi="Times New Roman"/>
          <w:b/>
          <w:bCs/>
          <w:sz w:val="28"/>
        </w:rPr>
      </w:pPr>
      <w:r w:rsidRPr="00A40F64">
        <w:rPr>
          <w:rFonts w:ascii="Times New Roman" w:hAnsi="Times New Roman"/>
          <w:b/>
          <w:bCs/>
          <w:sz w:val="28"/>
        </w:rPr>
        <w:t>1 скоморох: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Все! Все! Все! Все на праздник!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Масленицу встречаем, зиму провожаем.</w:t>
      </w:r>
    </w:p>
    <w:p w:rsidR="002A0858" w:rsidRPr="00A40F64" w:rsidRDefault="002A0858">
      <w:pPr>
        <w:rPr>
          <w:rFonts w:ascii="Times New Roman" w:hAnsi="Times New Roman"/>
          <w:b/>
          <w:bCs/>
          <w:sz w:val="28"/>
        </w:rPr>
      </w:pPr>
      <w:r w:rsidRPr="00A40F64">
        <w:rPr>
          <w:rFonts w:ascii="Times New Roman" w:hAnsi="Times New Roman"/>
          <w:b/>
          <w:bCs/>
          <w:sz w:val="28"/>
        </w:rPr>
        <w:t>2 скоморох: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Спешите! Спешите!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Торопитесь занять лучшие места!</w:t>
      </w:r>
    </w:p>
    <w:p w:rsidR="002A0858" w:rsidRPr="00A25192" w:rsidRDefault="002A0858" w:rsidP="00852C88">
      <w:pPr>
        <w:rPr>
          <w:rFonts w:ascii="Times New Roman" w:hAnsi="Times New Roman"/>
          <w:b/>
          <w:bCs/>
          <w:sz w:val="28"/>
        </w:rPr>
      </w:pPr>
      <w:r w:rsidRPr="00A25192">
        <w:rPr>
          <w:rFonts w:ascii="Times New Roman" w:hAnsi="Times New Roman"/>
          <w:b/>
          <w:bCs/>
          <w:sz w:val="28"/>
        </w:rPr>
        <w:t>1 скоморох: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Сам не займешь – соседу достанется!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Приходите без стесненья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 xml:space="preserve">Билетов не надо – 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Предъявите хорошее настроение!</w:t>
      </w:r>
    </w:p>
    <w:p w:rsidR="002A0858" w:rsidRPr="00A25192" w:rsidRDefault="002A0858" w:rsidP="00852C88">
      <w:pPr>
        <w:rPr>
          <w:rFonts w:ascii="Times New Roman" w:hAnsi="Times New Roman"/>
          <w:b/>
          <w:bCs/>
          <w:sz w:val="28"/>
        </w:rPr>
      </w:pPr>
      <w:r w:rsidRPr="00A25192">
        <w:rPr>
          <w:rFonts w:ascii="Times New Roman" w:hAnsi="Times New Roman"/>
          <w:b/>
          <w:bCs/>
          <w:sz w:val="28"/>
        </w:rPr>
        <w:t>2 скоморох: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Гостей давно мы ждем – поджидаем,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Масленицу без вас не начинаем!</w:t>
      </w:r>
    </w:p>
    <w:p w:rsidR="002A0858" w:rsidRPr="00DC6507" w:rsidRDefault="002A0858" w:rsidP="00852C88">
      <w:pPr>
        <w:rPr>
          <w:rFonts w:ascii="Times New Roman" w:hAnsi="Times New Roman"/>
          <w:b/>
          <w:bCs/>
          <w:sz w:val="28"/>
        </w:rPr>
      </w:pPr>
      <w:r w:rsidRPr="00DC6507">
        <w:rPr>
          <w:rFonts w:ascii="Times New Roman" w:hAnsi="Times New Roman"/>
          <w:b/>
          <w:bCs/>
          <w:sz w:val="28"/>
        </w:rPr>
        <w:t>1 скоморох: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Ждут вас игры,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 xml:space="preserve">Забавы и шутки, 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Скучать не дадут не минутки!</w:t>
      </w:r>
    </w:p>
    <w:p w:rsidR="002A0858" w:rsidRPr="00DF6130" w:rsidRDefault="002A0858" w:rsidP="00852C88">
      <w:pPr>
        <w:rPr>
          <w:rFonts w:ascii="Times New Roman" w:hAnsi="Times New Roman"/>
          <w:b/>
          <w:bCs/>
          <w:sz w:val="28"/>
        </w:rPr>
      </w:pPr>
      <w:r w:rsidRPr="00DF6130">
        <w:rPr>
          <w:rFonts w:ascii="Times New Roman" w:hAnsi="Times New Roman"/>
          <w:b/>
          <w:bCs/>
          <w:sz w:val="28"/>
        </w:rPr>
        <w:t>2 скоморох: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Собирайся, народ!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 гости праздник идет!</w:t>
      </w:r>
    </w:p>
    <w:p w:rsidR="002A0858" w:rsidRPr="00DF6130" w:rsidRDefault="002A0858" w:rsidP="00852C88">
      <w:pPr>
        <w:rPr>
          <w:rFonts w:ascii="Times New Roman" w:hAnsi="Times New Roman"/>
          <w:b/>
          <w:bCs/>
          <w:sz w:val="28"/>
        </w:rPr>
      </w:pPr>
      <w:r w:rsidRPr="00DF6130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Давайте – ка, детки, позовем Масленицу к нам в гости!</w:t>
      </w:r>
    </w:p>
    <w:p w:rsidR="002A0858" w:rsidRPr="00D70B91" w:rsidRDefault="002A0858" w:rsidP="00852C88">
      <w:pPr>
        <w:rPr>
          <w:rFonts w:ascii="Times New Roman" w:hAnsi="Times New Roman"/>
          <w:b/>
          <w:bCs/>
          <w:sz w:val="28"/>
        </w:rPr>
      </w:pPr>
      <w:r w:rsidRPr="00D70B91">
        <w:rPr>
          <w:rFonts w:ascii="Times New Roman" w:hAnsi="Times New Roman"/>
          <w:b/>
          <w:bCs/>
          <w:sz w:val="28"/>
        </w:rPr>
        <w:t>Дети: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Масленица – кривошейка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Повстречаем тебя хорошенько.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Сыром, маслом, калачом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И поджаренным блином!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(Звенят колокольчики, скоморохи выносят чучело)</w:t>
      </w:r>
    </w:p>
    <w:p w:rsidR="002A0858" w:rsidRPr="00D70B91" w:rsidRDefault="002A0858" w:rsidP="00852C88">
      <w:pPr>
        <w:rPr>
          <w:rFonts w:ascii="Times New Roman" w:hAnsi="Times New Roman"/>
          <w:b/>
          <w:bCs/>
          <w:sz w:val="28"/>
        </w:rPr>
      </w:pPr>
      <w:r w:rsidRPr="00D70B91">
        <w:rPr>
          <w:rFonts w:ascii="Times New Roman" w:hAnsi="Times New Roman"/>
          <w:b/>
          <w:bCs/>
          <w:sz w:val="28"/>
        </w:rPr>
        <w:t xml:space="preserve"> Дети: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Масленица дорогая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Наша гостьюшка годовая,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На саночках расписных,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На коньках вороных.</w:t>
      </w:r>
    </w:p>
    <w:p w:rsidR="002A0858" w:rsidRPr="00D70B91" w:rsidRDefault="002A0858" w:rsidP="00852C88">
      <w:pPr>
        <w:rPr>
          <w:rFonts w:ascii="Times New Roman" w:hAnsi="Times New Roman"/>
          <w:b/>
          <w:bCs/>
          <w:sz w:val="28"/>
        </w:rPr>
      </w:pPr>
      <w:r w:rsidRPr="00D70B91">
        <w:rPr>
          <w:rFonts w:ascii="Times New Roman" w:hAnsi="Times New Roman"/>
          <w:b/>
          <w:bCs/>
          <w:sz w:val="28"/>
        </w:rPr>
        <w:t>1 ребёнок: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Наша Масленица ты широкая,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 детский сад к нам пришла,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И веселье принесла!</w:t>
      </w:r>
    </w:p>
    <w:p w:rsidR="002A0858" w:rsidRPr="00771EC9" w:rsidRDefault="002A0858" w:rsidP="00852C88">
      <w:pPr>
        <w:rPr>
          <w:rFonts w:ascii="Times New Roman" w:hAnsi="Times New Roman"/>
          <w:b/>
          <w:bCs/>
          <w:sz w:val="28"/>
        </w:rPr>
      </w:pPr>
      <w:r w:rsidRPr="00771EC9">
        <w:rPr>
          <w:rFonts w:ascii="Times New Roman" w:hAnsi="Times New Roman"/>
          <w:b/>
          <w:bCs/>
          <w:sz w:val="28"/>
        </w:rPr>
        <w:t>2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771EC9">
        <w:rPr>
          <w:rFonts w:ascii="Times New Roman" w:hAnsi="Times New Roman"/>
          <w:b/>
          <w:bCs/>
          <w:sz w:val="28"/>
        </w:rPr>
        <w:t>ребёнок: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Дорогая наша Масленица!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Авдотьюшка Игнатьевна!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Дуня белая, Дуня румяная,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Коса длинная, трехаршинная!</w:t>
      </w:r>
    </w:p>
    <w:p w:rsidR="002A0858" w:rsidRPr="00CA1999" w:rsidRDefault="002A0858" w:rsidP="00852C88">
      <w:pPr>
        <w:rPr>
          <w:rFonts w:ascii="Times New Roman" w:hAnsi="Times New Roman"/>
          <w:b/>
          <w:bCs/>
          <w:sz w:val="28"/>
        </w:rPr>
      </w:pPr>
      <w:r w:rsidRPr="00CA1999">
        <w:rPr>
          <w:rFonts w:ascii="Times New Roman" w:hAnsi="Times New Roman"/>
          <w:b/>
          <w:bCs/>
          <w:sz w:val="28"/>
        </w:rPr>
        <w:t>3 ребёнок: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Платок ситцевый, новомодненький!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Живет Масленица семь деньков,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Оставайся, Масленица, семь годков!</w:t>
      </w:r>
    </w:p>
    <w:p w:rsidR="002A0858" w:rsidRPr="00B347BE" w:rsidRDefault="002A0858" w:rsidP="00852C88">
      <w:pPr>
        <w:rPr>
          <w:rFonts w:ascii="Times New Roman" w:hAnsi="Times New Roman"/>
          <w:b/>
          <w:bCs/>
          <w:sz w:val="28"/>
        </w:rPr>
      </w:pPr>
      <w:r w:rsidRPr="00B347BE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Крепче за руки беритесь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И по кругу становитесь.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Будем весело плясать,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Масленицу провожать!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(Дети водят хоровод под. Р. Н. М.)</w:t>
      </w:r>
    </w:p>
    <w:p w:rsidR="002A0858" w:rsidRPr="00B347BE" w:rsidRDefault="002A0858" w:rsidP="00852C88">
      <w:pPr>
        <w:rPr>
          <w:rFonts w:ascii="Times New Roman" w:hAnsi="Times New Roman"/>
          <w:b/>
          <w:bCs/>
          <w:sz w:val="28"/>
        </w:rPr>
      </w:pPr>
      <w:r w:rsidRPr="00B347BE">
        <w:rPr>
          <w:rFonts w:ascii="Times New Roman" w:hAnsi="Times New Roman"/>
          <w:b/>
          <w:bCs/>
          <w:sz w:val="28"/>
        </w:rPr>
        <w:t>1 скоморох: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сейчас, честной народ,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Гостей ряженых черед,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 xml:space="preserve">Гляди во все уши, 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Хлопай в ладоши, да слушай.</w:t>
      </w:r>
    </w:p>
    <w:p w:rsidR="002A0858" w:rsidRPr="00A70116" w:rsidRDefault="002A0858" w:rsidP="00852C88">
      <w:pPr>
        <w:rPr>
          <w:rFonts w:ascii="Times New Roman" w:hAnsi="Times New Roman"/>
          <w:b/>
          <w:bCs/>
          <w:sz w:val="28"/>
        </w:rPr>
      </w:pPr>
      <w:r w:rsidRPr="00A70116">
        <w:rPr>
          <w:rFonts w:ascii="Times New Roman" w:hAnsi="Times New Roman"/>
          <w:b/>
          <w:bCs/>
          <w:sz w:val="28"/>
        </w:rPr>
        <w:t>2 скоморох: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 xml:space="preserve">Метла летит реактивная – 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Изобретение дивное,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Кто на ней летает,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Тот людей удивлет,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Кто это?</w:t>
      </w:r>
    </w:p>
    <w:p w:rsidR="002A0858" w:rsidRPr="000A6BB0" w:rsidRDefault="002A0858" w:rsidP="00852C88">
      <w:pPr>
        <w:rPr>
          <w:rFonts w:ascii="Times New Roman" w:hAnsi="Times New Roman"/>
          <w:b/>
          <w:bCs/>
          <w:sz w:val="28"/>
        </w:rPr>
      </w:pPr>
      <w:r w:rsidRPr="000A6BB0">
        <w:rPr>
          <w:rFonts w:ascii="Times New Roman" w:hAnsi="Times New Roman"/>
          <w:b/>
          <w:bCs/>
          <w:sz w:val="28"/>
        </w:rPr>
        <w:t>Дети: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Баба – яга!</w:t>
      </w:r>
    </w:p>
    <w:p w:rsidR="002A0858" w:rsidRPr="000A6BB0" w:rsidRDefault="002A0858" w:rsidP="00852C88">
      <w:pPr>
        <w:rPr>
          <w:rFonts w:ascii="Times New Roman" w:hAnsi="Times New Roman"/>
          <w:b/>
          <w:bCs/>
          <w:sz w:val="28"/>
        </w:rPr>
      </w:pPr>
      <w:r w:rsidRPr="000A6BB0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Да у нас не одна Баба – яга, а целых две.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Вот так фокус!</w:t>
      </w:r>
    </w:p>
    <w:p w:rsidR="002A0858" w:rsidRPr="00D364CA" w:rsidRDefault="002A0858" w:rsidP="00852C88">
      <w:pPr>
        <w:rPr>
          <w:rFonts w:ascii="Times New Roman" w:hAnsi="Times New Roman"/>
          <w:b/>
          <w:bCs/>
          <w:sz w:val="28"/>
        </w:rPr>
      </w:pPr>
      <w:r w:rsidRPr="00D364CA">
        <w:rPr>
          <w:rFonts w:ascii="Times New Roman" w:hAnsi="Times New Roman"/>
          <w:b/>
          <w:bCs/>
          <w:sz w:val="28"/>
        </w:rPr>
        <w:t>Ягуся Гавриловна: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Да, позвольте представиться!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Я – Ягуся Гавриловна.</w:t>
      </w:r>
    </w:p>
    <w:p w:rsidR="002A0858" w:rsidRPr="00D364CA" w:rsidRDefault="002A0858" w:rsidP="00852C88">
      <w:pPr>
        <w:rPr>
          <w:rFonts w:ascii="Times New Roman" w:hAnsi="Times New Roman"/>
          <w:b/>
          <w:bCs/>
          <w:sz w:val="28"/>
        </w:rPr>
      </w:pPr>
      <w:r w:rsidRPr="00D364CA">
        <w:rPr>
          <w:rFonts w:ascii="Times New Roman" w:hAnsi="Times New Roman"/>
          <w:b/>
          <w:bCs/>
          <w:sz w:val="28"/>
        </w:rPr>
        <w:t>Ягуся Даниловна: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я Ягуся Даниловна.</w:t>
      </w:r>
    </w:p>
    <w:p w:rsidR="002A0858" w:rsidRPr="00D364CA" w:rsidRDefault="002A0858" w:rsidP="00852C88">
      <w:pPr>
        <w:rPr>
          <w:rFonts w:ascii="Times New Roman" w:hAnsi="Times New Roman"/>
          <w:b/>
          <w:bCs/>
          <w:sz w:val="28"/>
        </w:rPr>
      </w:pPr>
      <w:r w:rsidRPr="00D364CA">
        <w:rPr>
          <w:rFonts w:ascii="Times New Roman" w:hAnsi="Times New Roman"/>
          <w:b/>
          <w:bCs/>
          <w:sz w:val="28"/>
        </w:rPr>
        <w:t>Ягуся  Гавриловна:</w:t>
      </w:r>
    </w:p>
    <w:p w:rsidR="002A0858" w:rsidRPr="002E0D4B" w:rsidRDefault="002A0858" w:rsidP="00852C8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Фу – фу, русского духу видимо – невидимо!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что вы здесь с</w:t>
      </w:r>
      <w:r>
        <w:rPr>
          <w:rFonts w:ascii="Times New Roman" w:hAnsi="Times New Roman"/>
          <w:sz w:val="28"/>
        </w:rPr>
        <w:t>обрались? Секрет какой, аль нет</w:t>
      </w:r>
      <w:r w:rsidRPr="002E0D4B">
        <w:rPr>
          <w:rFonts w:ascii="Times New Roman" w:hAnsi="Times New Roman"/>
          <w:sz w:val="28"/>
        </w:rPr>
        <w:t>?</w:t>
      </w:r>
    </w:p>
    <w:p w:rsidR="002A0858" w:rsidRPr="003A21E4" w:rsidRDefault="002A0858">
      <w:pPr>
        <w:rPr>
          <w:rFonts w:ascii="Times New Roman" w:hAnsi="Times New Roman"/>
          <w:b/>
          <w:bCs/>
          <w:sz w:val="28"/>
        </w:rPr>
      </w:pPr>
      <w:r w:rsidRPr="003A21E4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Праздник у нас – Масленица! Мы зиму провожаем, весну красную встречаем, а с вами играть будем.</w:t>
      </w:r>
    </w:p>
    <w:p w:rsidR="002A0858" w:rsidRPr="003A21E4" w:rsidRDefault="002A0858">
      <w:pPr>
        <w:rPr>
          <w:rFonts w:ascii="Times New Roman" w:hAnsi="Times New Roman"/>
          <w:b/>
          <w:bCs/>
          <w:sz w:val="28"/>
        </w:rPr>
      </w:pPr>
      <w:r w:rsidRPr="003A21E4">
        <w:rPr>
          <w:rFonts w:ascii="Times New Roman" w:hAnsi="Times New Roman"/>
          <w:b/>
          <w:bCs/>
          <w:sz w:val="28"/>
        </w:rPr>
        <w:t>Ягуся  Гавриловна: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как?</w:t>
      </w:r>
    </w:p>
    <w:p w:rsidR="002A0858" w:rsidRPr="00FD3BF5" w:rsidRDefault="002A0858">
      <w:pPr>
        <w:rPr>
          <w:rFonts w:ascii="Times New Roman" w:hAnsi="Times New Roman"/>
          <w:b/>
          <w:bCs/>
          <w:sz w:val="28"/>
        </w:rPr>
      </w:pPr>
      <w:r w:rsidRPr="00FD3BF5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вот так!</w:t>
      </w:r>
    </w:p>
    <w:p w:rsidR="002A0858" w:rsidRDefault="002A0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играют с Ягусей  Гавриловной  и с Ягусей  Даниловной  </w:t>
      </w:r>
    </w:p>
    <w:p w:rsidR="002A0858" w:rsidRPr="00411256" w:rsidRDefault="002A0858" w:rsidP="00411256">
      <w:pPr>
        <w:jc w:val="center"/>
        <w:rPr>
          <w:rFonts w:ascii="Times New Roman" w:hAnsi="Times New Roman"/>
          <w:b/>
          <w:bCs/>
          <w:sz w:val="28"/>
        </w:rPr>
      </w:pPr>
      <w:r w:rsidRPr="00411256">
        <w:rPr>
          <w:rFonts w:ascii="Times New Roman" w:hAnsi="Times New Roman"/>
          <w:b/>
          <w:bCs/>
          <w:sz w:val="28"/>
        </w:rPr>
        <w:t>ИГРА  «Ловишки».</w:t>
      </w:r>
    </w:p>
    <w:p w:rsidR="002A0858" w:rsidRPr="00411256" w:rsidRDefault="002A0858" w:rsidP="00411256">
      <w:pPr>
        <w:jc w:val="center"/>
        <w:rPr>
          <w:rFonts w:ascii="Times New Roman" w:hAnsi="Times New Roman"/>
          <w:b/>
          <w:bCs/>
          <w:sz w:val="28"/>
        </w:rPr>
      </w:pPr>
      <w:r w:rsidRPr="00411256">
        <w:rPr>
          <w:rFonts w:ascii="Times New Roman" w:hAnsi="Times New Roman"/>
          <w:b/>
          <w:bCs/>
          <w:sz w:val="28"/>
        </w:rPr>
        <w:t>(Суть игры в том, что дети дразнят Бабок – Ежек и убегают, а те их ловят.)</w:t>
      </w:r>
    </w:p>
    <w:p w:rsidR="002A0858" w:rsidRPr="00442498" w:rsidRDefault="002A0858">
      <w:pPr>
        <w:rPr>
          <w:rFonts w:ascii="Times New Roman" w:hAnsi="Times New Roman"/>
          <w:b/>
          <w:bCs/>
          <w:sz w:val="28"/>
        </w:rPr>
      </w:pPr>
      <w:r w:rsidRPr="00442498">
        <w:rPr>
          <w:rFonts w:ascii="Times New Roman" w:hAnsi="Times New Roman"/>
          <w:b/>
          <w:bCs/>
          <w:sz w:val="28"/>
        </w:rPr>
        <w:t>Ягуся Гавриловна: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Ах так! Вы на праздник собрались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И нас дразнить пытались!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Мы сейчас как засвистим,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Всем вам мигом отомстим!</w:t>
      </w:r>
    </w:p>
    <w:p w:rsidR="002A0858" w:rsidRPr="00A24438" w:rsidRDefault="002A0858">
      <w:pPr>
        <w:rPr>
          <w:rFonts w:ascii="Times New Roman" w:hAnsi="Times New Roman"/>
          <w:b/>
          <w:bCs/>
          <w:sz w:val="28"/>
        </w:rPr>
      </w:pPr>
      <w:r w:rsidRPr="00A24438">
        <w:rPr>
          <w:rFonts w:ascii="Times New Roman" w:hAnsi="Times New Roman"/>
          <w:b/>
          <w:bCs/>
          <w:sz w:val="28"/>
        </w:rPr>
        <w:t>Ягуся Даниловна: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мы Масленицу украдем,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 лес дремучий унесем!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(Бабки – Ежки крадут чучело Масленицы и убегают)</w:t>
      </w:r>
    </w:p>
    <w:p w:rsidR="002A0858" w:rsidRPr="00A24438" w:rsidRDefault="002A0858">
      <w:pPr>
        <w:rPr>
          <w:rFonts w:ascii="Times New Roman" w:hAnsi="Times New Roman"/>
          <w:b/>
          <w:bCs/>
          <w:sz w:val="28"/>
        </w:rPr>
      </w:pPr>
      <w:r w:rsidRPr="00A24438">
        <w:rPr>
          <w:rFonts w:ascii="Times New Roman" w:hAnsi="Times New Roman"/>
          <w:b/>
          <w:bCs/>
          <w:sz w:val="28"/>
        </w:rPr>
        <w:t>1 скоморох: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Вот беда, так беда!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Поскорей бегите все сюда!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Бабки – Ежки Масленицу украли. Что же нам теперь делать?</w:t>
      </w:r>
    </w:p>
    <w:p w:rsidR="002A0858" w:rsidRPr="00A24438" w:rsidRDefault="002A0858">
      <w:pPr>
        <w:rPr>
          <w:rFonts w:ascii="Times New Roman" w:hAnsi="Times New Roman"/>
          <w:b/>
          <w:bCs/>
          <w:sz w:val="28"/>
        </w:rPr>
      </w:pPr>
      <w:r w:rsidRPr="00A24438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Не переживайте, скоморохи, ребята помогут нам.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Что, ребята, отправимся Масленицу искать?</w:t>
      </w:r>
    </w:p>
    <w:p w:rsidR="002A0858" w:rsidRDefault="002A0858" w:rsidP="00883341">
      <w:pPr>
        <w:jc w:val="center"/>
        <w:rPr>
          <w:rFonts w:ascii="Times New Roman" w:hAnsi="Times New Roman"/>
          <w:b/>
          <w:bCs/>
          <w:sz w:val="28"/>
        </w:rPr>
      </w:pPr>
      <w:r w:rsidRPr="00883341">
        <w:rPr>
          <w:rFonts w:ascii="Times New Roman" w:hAnsi="Times New Roman"/>
          <w:b/>
          <w:bCs/>
          <w:sz w:val="28"/>
        </w:rPr>
        <w:t>(Дети, ведущий  и скоморохи отправляются на поиски Масленицы</w:t>
      </w:r>
      <w:r>
        <w:rPr>
          <w:rFonts w:ascii="Times New Roman" w:hAnsi="Times New Roman"/>
          <w:b/>
          <w:bCs/>
          <w:sz w:val="28"/>
        </w:rPr>
        <w:t>,</w:t>
      </w:r>
    </w:p>
    <w:p w:rsidR="002A0858" w:rsidRPr="00883341" w:rsidRDefault="002A0858" w:rsidP="00883341">
      <w:pPr>
        <w:jc w:val="center"/>
        <w:rPr>
          <w:rFonts w:ascii="Times New Roman" w:hAnsi="Times New Roman"/>
          <w:b/>
          <w:bCs/>
          <w:sz w:val="28"/>
        </w:rPr>
      </w:pPr>
      <w:r w:rsidRPr="00883341">
        <w:rPr>
          <w:rFonts w:ascii="Times New Roman" w:hAnsi="Times New Roman"/>
          <w:b/>
          <w:bCs/>
          <w:sz w:val="28"/>
        </w:rPr>
        <w:t>обходят вокруг площадки)</w:t>
      </w:r>
    </w:p>
    <w:p w:rsidR="002A0858" w:rsidRPr="00756671" w:rsidRDefault="002A0858">
      <w:pPr>
        <w:rPr>
          <w:rFonts w:ascii="Times New Roman" w:hAnsi="Times New Roman"/>
          <w:b/>
          <w:bCs/>
          <w:sz w:val="28"/>
        </w:rPr>
      </w:pPr>
      <w:r w:rsidRPr="00756671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уже с вами в богатырской, на</w:t>
      </w:r>
      <w:r w:rsidRPr="002E0D4B">
        <w:rPr>
          <w:rFonts w:ascii="Times New Roman" w:hAnsi="Times New Roman"/>
          <w:sz w:val="28"/>
        </w:rPr>
        <w:t xml:space="preserve"> Вавил – кисель реке, смотрите стоит здесь камень древний, богатырский, на нем надписи старинные: направо пойдешь – коня потеряешь, налево пойдешь – в дремучем лесу заплутаешь, а прямо пойдешь – друзей найдешь. Ну, что, ребята, прямо пойдем?</w:t>
      </w:r>
      <w:r>
        <w:rPr>
          <w:rFonts w:ascii="Times New Roman" w:hAnsi="Times New Roman"/>
          <w:sz w:val="28"/>
        </w:rPr>
        <w:t xml:space="preserve"> (</w:t>
      </w:r>
      <w:r w:rsidRPr="002E0D4B">
        <w:rPr>
          <w:rFonts w:ascii="Times New Roman" w:hAnsi="Times New Roman"/>
          <w:sz w:val="28"/>
        </w:rPr>
        <w:t>дети отвечают)</w:t>
      </w:r>
    </w:p>
    <w:p w:rsidR="002A0858" w:rsidRPr="007C4E79" w:rsidRDefault="002A0858">
      <w:pPr>
        <w:rPr>
          <w:rFonts w:ascii="Times New Roman" w:hAnsi="Times New Roman"/>
          <w:b/>
          <w:bCs/>
          <w:sz w:val="28"/>
        </w:rPr>
      </w:pPr>
      <w:r w:rsidRPr="007C4E79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кто это к нам навстречу идет?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(Под музыку на «коне» выезжает богатырь русский)</w:t>
      </w:r>
    </w:p>
    <w:p w:rsidR="002A0858" w:rsidRPr="007C4E79" w:rsidRDefault="002A0858">
      <w:pPr>
        <w:rPr>
          <w:rFonts w:ascii="Times New Roman" w:hAnsi="Times New Roman"/>
          <w:b/>
          <w:bCs/>
          <w:sz w:val="28"/>
        </w:rPr>
      </w:pPr>
      <w:r w:rsidRPr="007C4E79">
        <w:rPr>
          <w:rFonts w:ascii="Times New Roman" w:hAnsi="Times New Roman"/>
          <w:b/>
          <w:bCs/>
          <w:sz w:val="28"/>
        </w:rPr>
        <w:t>Илья Муромец:</w:t>
      </w:r>
    </w:p>
    <w:p w:rsidR="002A0858" w:rsidRDefault="002A0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Стой, честной народ!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Кто с чем идет!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 xml:space="preserve">Куда путь держите? </w:t>
      </w:r>
    </w:p>
    <w:p w:rsidR="002A0858" w:rsidRPr="004B6261" w:rsidRDefault="002A0858">
      <w:pPr>
        <w:rPr>
          <w:rFonts w:ascii="Times New Roman" w:hAnsi="Times New Roman"/>
          <w:b/>
          <w:bCs/>
          <w:sz w:val="28"/>
        </w:rPr>
      </w:pPr>
      <w:r w:rsidRPr="004B6261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Идем Масленицу искать!</w:t>
      </w:r>
    </w:p>
    <w:p w:rsidR="002A0858" w:rsidRPr="004B6261" w:rsidRDefault="002A0858">
      <w:pPr>
        <w:rPr>
          <w:rFonts w:ascii="Times New Roman" w:hAnsi="Times New Roman"/>
          <w:b/>
          <w:bCs/>
          <w:sz w:val="28"/>
        </w:rPr>
      </w:pPr>
      <w:r w:rsidRPr="004B6261">
        <w:rPr>
          <w:rFonts w:ascii="Times New Roman" w:hAnsi="Times New Roman"/>
          <w:b/>
          <w:bCs/>
          <w:sz w:val="28"/>
        </w:rPr>
        <w:t>Илья Муромец:</w:t>
      </w:r>
    </w:p>
    <w:p w:rsidR="002A0858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Виш</w:t>
      </w:r>
      <w:r>
        <w:rPr>
          <w:rFonts w:ascii="Times New Roman" w:hAnsi="Times New Roman"/>
          <w:sz w:val="28"/>
        </w:rPr>
        <w:t>ь сколько народу, и все воеводы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ну, выходи силой мериться!</w:t>
      </w:r>
    </w:p>
    <w:p w:rsidR="002A0858" w:rsidRPr="004B6261" w:rsidRDefault="002A0858" w:rsidP="004B6261">
      <w:pPr>
        <w:jc w:val="center"/>
        <w:rPr>
          <w:rFonts w:ascii="Times New Roman" w:hAnsi="Times New Roman"/>
          <w:b/>
          <w:bCs/>
          <w:sz w:val="28"/>
        </w:rPr>
      </w:pPr>
      <w:r w:rsidRPr="004B6261">
        <w:rPr>
          <w:rFonts w:ascii="Times New Roman" w:hAnsi="Times New Roman"/>
          <w:b/>
          <w:bCs/>
          <w:sz w:val="28"/>
        </w:rPr>
        <w:t>Игра «Перетяни канат»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теперь забава вторая! Кто быстрее в одно ухо Сивке – Бурке влезет, а в другое вылезет.</w:t>
      </w:r>
    </w:p>
    <w:p w:rsidR="002A0858" w:rsidRPr="00A2620C" w:rsidRDefault="002A0858" w:rsidP="00A2620C">
      <w:pPr>
        <w:jc w:val="center"/>
        <w:rPr>
          <w:rFonts w:ascii="Times New Roman" w:hAnsi="Times New Roman"/>
          <w:b/>
          <w:bCs/>
          <w:sz w:val="28"/>
        </w:rPr>
      </w:pPr>
      <w:r w:rsidRPr="00A2620C">
        <w:rPr>
          <w:rFonts w:ascii="Times New Roman" w:hAnsi="Times New Roman"/>
          <w:b/>
          <w:bCs/>
          <w:sz w:val="28"/>
        </w:rPr>
        <w:t>Игра «Пролезь в обруч»</w:t>
      </w:r>
    </w:p>
    <w:p w:rsidR="002A0858" w:rsidRPr="002E0D4B" w:rsidRDefault="002A0858" w:rsidP="00343424">
      <w:pPr>
        <w:jc w:val="both"/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Для этого набираются две команды  по 8 чел. Перед каждой командой держат вертикально по 3 обруча подряд. Задача игроков – пролезть через них. Выигрывает та команда чьи участники быстрее и аккуратнее выполнят задание.</w:t>
      </w:r>
    </w:p>
    <w:p w:rsidR="002A0858" w:rsidRPr="00343424" w:rsidRDefault="002A0858">
      <w:pPr>
        <w:rPr>
          <w:rFonts w:ascii="Times New Roman" w:hAnsi="Times New Roman"/>
          <w:b/>
          <w:bCs/>
          <w:sz w:val="28"/>
        </w:rPr>
      </w:pPr>
      <w:r w:rsidRPr="00343424">
        <w:rPr>
          <w:rFonts w:ascii="Times New Roman" w:hAnsi="Times New Roman"/>
          <w:b/>
          <w:bCs/>
          <w:sz w:val="28"/>
        </w:rPr>
        <w:t>Илья Муромец: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Ну, молодцы, ребята, крепкий будет народ!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Ох, слышу, что-то в небе гудит, свистит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Видимо Бабки – Ежки к нам несутся.</w:t>
      </w:r>
    </w:p>
    <w:p w:rsidR="002A0858" w:rsidRPr="00343424" w:rsidRDefault="002A0858">
      <w:pPr>
        <w:rPr>
          <w:rFonts w:ascii="Times New Roman" w:hAnsi="Times New Roman"/>
          <w:b/>
          <w:bCs/>
          <w:sz w:val="28"/>
        </w:rPr>
      </w:pPr>
      <w:r w:rsidRPr="00343424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Так ведь это они украли нашу Масленицу.</w:t>
      </w:r>
    </w:p>
    <w:p w:rsidR="002A0858" w:rsidRPr="00343424" w:rsidRDefault="002A0858">
      <w:pPr>
        <w:rPr>
          <w:rFonts w:ascii="Times New Roman" w:hAnsi="Times New Roman"/>
          <w:b/>
          <w:bCs/>
          <w:sz w:val="28"/>
        </w:rPr>
      </w:pPr>
      <w:r w:rsidRPr="00343424">
        <w:rPr>
          <w:rFonts w:ascii="Times New Roman" w:hAnsi="Times New Roman"/>
          <w:b/>
          <w:bCs/>
          <w:sz w:val="28"/>
        </w:rPr>
        <w:t>Илья Муромец: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Ничего мы сейчас с ними разберемся.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(Прилетают «Бабки – Ежки». Они приносят с собой чучело Масленицы)</w:t>
      </w:r>
    </w:p>
    <w:p w:rsidR="002A0858" w:rsidRPr="004064A0" w:rsidRDefault="002A0858">
      <w:pPr>
        <w:rPr>
          <w:rFonts w:ascii="Times New Roman" w:hAnsi="Times New Roman"/>
          <w:b/>
          <w:bCs/>
          <w:sz w:val="28"/>
        </w:rPr>
      </w:pPr>
      <w:r w:rsidRPr="004064A0">
        <w:rPr>
          <w:rFonts w:ascii="Times New Roman" w:hAnsi="Times New Roman"/>
          <w:b/>
          <w:bCs/>
          <w:sz w:val="28"/>
        </w:rPr>
        <w:t>Илья Муромец: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С чем прилетели? Что хотели?</w:t>
      </w:r>
    </w:p>
    <w:p w:rsidR="002A0858" w:rsidRPr="004064A0" w:rsidRDefault="002A0858">
      <w:pPr>
        <w:rPr>
          <w:rFonts w:ascii="Times New Roman" w:hAnsi="Times New Roman"/>
          <w:b/>
          <w:bCs/>
          <w:sz w:val="28"/>
        </w:rPr>
      </w:pPr>
      <w:r w:rsidRPr="004064A0">
        <w:rPr>
          <w:rFonts w:ascii="Times New Roman" w:hAnsi="Times New Roman"/>
          <w:b/>
          <w:bCs/>
          <w:sz w:val="28"/>
        </w:rPr>
        <w:t>Бабки Ежки: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Хотели с вами поиграть, повеселиться, да блинами угоститься.</w:t>
      </w:r>
    </w:p>
    <w:p w:rsidR="002A0858" w:rsidRPr="004064A0" w:rsidRDefault="002A0858">
      <w:pPr>
        <w:rPr>
          <w:rFonts w:ascii="Times New Roman" w:hAnsi="Times New Roman"/>
          <w:b/>
          <w:bCs/>
          <w:sz w:val="28"/>
        </w:rPr>
      </w:pPr>
      <w:r w:rsidRPr="004064A0">
        <w:rPr>
          <w:rFonts w:ascii="Times New Roman" w:hAnsi="Times New Roman"/>
          <w:b/>
          <w:bCs/>
          <w:sz w:val="28"/>
        </w:rPr>
        <w:t>Илья Муромец:</w:t>
      </w:r>
    </w:p>
    <w:p w:rsidR="002A0858" w:rsidRDefault="002A0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Ишь, чего захотели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зачем же вы тогда Масленицу у ребят украли?</w:t>
      </w:r>
    </w:p>
    <w:p w:rsidR="002A0858" w:rsidRPr="000A7E1B" w:rsidRDefault="002A0858">
      <w:pPr>
        <w:rPr>
          <w:rFonts w:ascii="Times New Roman" w:hAnsi="Times New Roman"/>
          <w:b/>
          <w:bCs/>
          <w:sz w:val="28"/>
        </w:rPr>
      </w:pPr>
      <w:r w:rsidRPr="000A7E1B">
        <w:rPr>
          <w:rFonts w:ascii="Times New Roman" w:hAnsi="Times New Roman"/>
          <w:b/>
          <w:bCs/>
          <w:sz w:val="28"/>
        </w:rPr>
        <w:t>Ягуся Даниловна: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Мы просим прощения у ребят, раскаиваемся и больше не будем так делать.</w:t>
      </w:r>
    </w:p>
    <w:p w:rsidR="002A0858" w:rsidRPr="000A7E1B" w:rsidRDefault="002A0858">
      <w:pPr>
        <w:rPr>
          <w:rFonts w:ascii="Times New Roman" w:hAnsi="Times New Roman"/>
          <w:b/>
          <w:bCs/>
          <w:sz w:val="28"/>
        </w:rPr>
      </w:pPr>
      <w:r w:rsidRPr="000A7E1B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Мы простим вас если вы поиграете с нами.</w:t>
      </w:r>
    </w:p>
    <w:p w:rsidR="002A0858" w:rsidRPr="000A7E1B" w:rsidRDefault="002A0858">
      <w:pPr>
        <w:rPr>
          <w:rFonts w:ascii="Times New Roman" w:hAnsi="Times New Roman"/>
          <w:b/>
          <w:bCs/>
          <w:sz w:val="28"/>
        </w:rPr>
      </w:pPr>
      <w:r w:rsidRPr="000A7E1B">
        <w:rPr>
          <w:rFonts w:ascii="Times New Roman" w:hAnsi="Times New Roman"/>
          <w:b/>
          <w:bCs/>
          <w:sz w:val="28"/>
        </w:rPr>
        <w:t>Ягуся  Гавриловна: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С удовольствием!</w:t>
      </w:r>
    </w:p>
    <w:p w:rsidR="002A0858" w:rsidRPr="000A7E1B" w:rsidRDefault="002A0858" w:rsidP="000A7E1B">
      <w:pPr>
        <w:jc w:val="center"/>
        <w:rPr>
          <w:rFonts w:ascii="Times New Roman" w:hAnsi="Times New Roman"/>
          <w:b/>
          <w:bCs/>
          <w:sz w:val="28"/>
        </w:rPr>
      </w:pPr>
      <w:r w:rsidRPr="000A7E1B">
        <w:rPr>
          <w:rFonts w:ascii="Times New Roman" w:hAnsi="Times New Roman"/>
          <w:b/>
          <w:bCs/>
          <w:sz w:val="28"/>
        </w:rPr>
        <w:t>Эстафета «По метлам!»</w:t>
      </w:r>
    </w:p>
    <w:p w:rsidR="002A0858" w:rsidRPr="002E0D4B" w:rsidRDefault="002A0858" w:rsidP="000A7E1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разбиваются н</w:t>
      </w:r>
      <w:r w:rsidRPr="002E0D4B">
        <w:rPr>
          <w:rFonts w:ascii="Times New Roman" w:hAnsi="Times New Roman"/>
          <w:sz w:val="28"/>
        </w:rPr>
        <w:t>а 2 команды по 8 чел. Капитаны Бабки – Ежки. Каждая «сажает» на метлу позади себя ребенка, забегает с н</w:t>
      </w:r>
      <w:r>
        <w:rPr>
          <w:rFonts w:ascii="Times New Roman" w:hAnsi="Times New Roman"/>
          <w:sz w:val="28"/>
        </w:rPr>
        <w:t>им до определенного места, возвращается  о</w:t>
      </w:r>
      <w:r w:rsidRPr="002E0D4B">
        <w:rPr>
          <w:rFonts w:ascii="Times New Roman" w:hAnsi="Times New Roman"/>
          <w:sz w:val="28"/>
        </w:rPr>
        <w:t>братно и берет след. игрока.</w:t>
      </w:r>
    </w:p>
    <w:p w:rsidR="002A0858" w:rsidRPr="000A7E1B" w:rsidRDefault="002A0858">
      <w:pPr>
        <w:rPr>
          <w:rFonts w:ascii="Times New Roman" w:hAnsi="Times New Roman"/>
          <w:b/>
          <w:bCs/>
          <w:sz w:val="28"/>
        </w:rPr>
      </w:pPr>
      <w:r w:rsidRPr="000A7E1B">
        <w:rPr>
          <w:rFonts w:ascii="Times New Roman" w:hAnsi="Times New Roman"/>
          <w:b/>
          <w:bCs/>
          <w:sz w:val="28"/>
        </w:rPr>
        <w:t>Ягуся  Даниловна: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Что-то мы проголадались – блинов хочется.</w:t>
      </w:r>
    </w:p>
    <w:p w:rsidR="002A0858" w:rsidRPr="000A7E1B" w:rsidRDefault="002A0858">
      <w:pPr>
        <w:rPr>
          <w:rFonts w:ascii="Times New Roman" w:hAnsi="Times New Roman"/>
          <w:b/>
          <w:bCs/>
          <w:sz w:val="28"/>
        </w:rPr>
      </w:pPr>
      <w:r w:rsidRPr="000A7E1B">
        <w:rPr>
          <w:rFonts w:ascii="Times New Roman" w:hAnsi="Times New Roman"/>
          <w:b/>
          <w:bCs/>
          <w:sz w:val="28"/>
        </w:rPr>
        <w:t>Илья Муромец: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Вот у Масленицы и просите блинов.</w:t>
      </w:r>
    </w:p>
    <w:p w:rsidR="002A0858" w:rsidRPr="000A7E1B" w:rsidRDefault="002A0858">
      <w:pPr>
        <w:rPr>
          <w:rFonts w:ascii="Times New Roman" w:hAnsi="Times New Roman"/>
          <w:b/>
          <w:bCs/>
          <w:sz w:val="28"/>
        </w:rPr>
      </w:pPr>
      <w:r w:rsidRPr="000A7E1B">
        <w:rPr>
          <w:rFonts w:ascii="Times New Roman" w:hAnsi="Times New Roman"/>
          <w:b/>
          <w:bCs/>
          <w:sz w:val="28"/>
        </w:rPr>
        <w:t>Ягуся  Гавриловна: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Дай блинов! Дай блинов!</w:t>
      </w:r>
    </w:p>
    <w:p w:rsidR="002A0858" w:rsidRPr="000A7E1B" w:rsidRDefault="002A0858">
      <w:pPr>
        <w:rPr>
          <w:rFonts w:ascii="Times New Roman" w:hAnsi="Times New Roman"/>
          <w:b/>
          <w:bCs/>
          <w:sz w:val="28"/>
        </w:rPr>
      </w:pPr>
      <w:r w:rsidRPr="000A7E1B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Да кто же так просит! Нужно боярыне Масленице в ножки поклониться и во всем повиниться.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(Бабки – Еж</w:t>
      </w:r>
      <w:r>
        <w:rPr>
          <w:rFonts w:ascii="Times New Roman" w:hAnsi="Times New Roman"/>
          <w:sz w:val="28"/>
        </w:rPr>
        <w:t>ки просят прощения у Масленицы.</w:t>
      </w:r>
      <w:r w:rsidRPr="002E0D4B">
        <w:rPr>
          <w:rFonts w:ascii="Times New Roman" w:hAnsi="Times New Roman"/>
          <w:sz w:val="28"/>
        </w:rPr>
        <w:t>)</w:t>
      </w:r>
    </w:p>
    <w:p w:rsidR="002A0858" w:rsidRPr="00EA5E94" w:rsidRDefault="002A0858">
      <w:pPr>
        <w:rPr>
          <w:rFonts w:ascii="Times New Roman" w:hAnsi="Times New Roman"/>
          <w:b/>
          <w:bCs/>
          <w:sz w:val="28"/>
        </w:rPr>
      </w:pPr>
      <w:r w:rsidRPr="00EA5E94">
        <w:rPr>
          <w:rFonts w:ascii="Times New Roman" w:hAnsi="Times New Roman"/>
          <w:b/>
          <w:bCs/>
          <w:sz w:val="28"/>
        </w:rPr>
        <w:t>Скоморохи: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Зима прощенье просила?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(вместе)  Конечно!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Мы давно блинов не ели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МЫ блиночков захотели!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Угощение на славу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А ребятам на забаву!</w:t>
      </w:r>
    </w:p>
    <w:p w:rsidR="002A0858" w:rsidRPr="00EA5E94" w:rsidRDefault="002A0858" w:rsidP="00EA5E94">
      <w:pPr>
        <w:jc w:val="center"/>
        <w:rPr>
          <w:rFonts w:ascii="Times New Roman" w:hAnsi="Times New Roman"/>
          <w:b/>
          <w:bCs/>
          <w:sz w:val="28"/>
        </w:rPr>
      </w:pPr>
      <w:r w:rsidRPr="00EA5E94">
        <w:rPr>
          <w:rFonts w:ascii="Times New Roman" w:hAnsi="Times New Roman"/>
          <w:b/>
          <w:bCs/>
          <w:sz w:val="28"/>
        </w:rPr>
        <w:t>Дети поют песню «Мы давно блинов не ели»</w:t>
      </w:r>
    </w:p>
    <w:p w:rsidR="002A0858" w:rsidRPr="00EA5E94" w:rsidRDefault="002A0858">
      <w:pPr>
        <w:rPr>
          <w:rFonts w:ascii="Times New Roman" w:hAnsi="Times New Roman"/>
          <w:b/>
          <w:bCs/>
          <w:sz w:val="28"/>
        </w:rPr>
      </w:pPr>
      <w:r w:rsidRPr="00EA5E94">
        <w:rPr>
          <w:rFonts w:ascii="Times New Roman" w:hAnsi="Times New Roman"/>
          <w:b/>
          <w:bCs/>
          <w:sz w:val="28"/>
        </w:rPr>
        <w:t xml:space="preserve">Скоморохи: 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Прощай, Масленица – плутовка,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Погостила ты у нас недолго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Прощай зима холодная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Приходи весна красная</w:t>
      </w:r>
    </w:p>
    <w:p w:rsidR="002A0858" w:rsidRDefault="002A0858">
      <w:pPr>
        <w:rPr>
          <w:rFonts w:ascii="Times New Roman" w:hAnsi="Times New Roman"/>
          <w:sz w:val="28"/>
        </w:rPr>
      </w:pPr>
      <w:r w:rsidRPr="002E0D4B">
        <w:rPr>
          <w:rFonts w:ascii="Times New Roman" w:hAnsi="Times New Roman"/>
          <w:sz w:val="28"/>
        </w:rPr>
        <w:t>Прощай, Масленица!</w:t>
      </w:r>
    </w:p>
    <w:p w:rsidR="002A0858" w:rsidRPr="004848B7" w:rsidRDefault="002A0858">
      <w:pPr>
        <w:rPr>
          <w:rFonts w:ascii="Times New Roman" w:hAnsi="Times New Roman"/>
          <w:b/>
          <w:bCs/>
          <w:sz w:val="28"/>
        </w:rPr>
      </w:pPr>
      <w:r w:rsidRPr="004848B7">
        <w:rPr>
          <w:rFonts w:ascii="Times New Roman" w:hAnsi="Times New Roman"/>
          <w:b/>
          <w:bCs/>
          <w:sz w:val="28"/>
        </w:rPr>
        <w:t>Ведущий:</w:t>
      </w:r>
    </w:p>
    <w:p w:rsidR="002A0858" w:rsidRPr="002E0D4B" w:rsidRDefault="002A0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скорых встреч! С праздником всех!</w:t>
      </w:r>
    </w:p>
    <w:sectPr w:rsidR="002A0858" w:rsidRPr="002E0D4B" w:rsidSect="00DC6507">
      <w:footerReference w:type="even" r:id="rId7"/>
      <w:footerReference w:type="default" r:id="rId8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858" w:rsidRDefault="002A0858">
      <w:r>
        <w:separator/>
      </w:r>
    </w:p>
  </w:endnote>
  <w:endnote w:type="continuationSeparator" w:id="1">
    <w:p w:rsidR="002A0858" w:rsidRDefault="002A0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58" w:rsidRDefault="002A0858" w:rsidP="00603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858" w:rsidRDefault="002A0858" w:rsidP="001B53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58" w:rsidRDefault="002A0858" w:rsidP="00603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0858" w:rsidRDefault="002A0858" w:rsidP="001B53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858" w:rsidRDefault="002A0858">
      <w:r>
        <w:separator/>
      </w:r>
    </w:p>
  </w:footnote>
  <w:footnote w:type="continuationSeparator" w:id="1">
    <w:p w:rsidR="002A0858" w:rsidRDefault="002A0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DCB"/>
    <w:multiLevelType w:val="hybridMultilevel"/>
    <w:tmpl w:val="ADC85144"/>
    <w:lvl w:ilvl="0" w:tplc="E3AA85D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FD6FAF"/>
    <w:multiLevelType w:val="hybridMultilevel"/>
    <w:tmpl w:val="2098AA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2E105E"/>
    <w:multiLevelType w:val="hybridMultilevel"/>
    <w:tmpl w:val="4BFC5ACC"/>
    <w:lvl w:ilvl="0" w:tplc="E46462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7B1437"/>
    <w:multiLevelType w:val="hybridMultilevel"/>
    <w:tmpl w:val="8FAA0E40"/>
    <w:lvl w:ilvl="0" w:tplc="1388C0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AA1"/>
    <w:rsid w:val="00010282"/>
    <w:rsid w:val="000A6BB0"/>
    <w:rsid w:val="000A7E1B"/>
    <w:rsid w:val="001B53A0"/>
    <w:rsid w:val="001E7322"/>
    <w:rsid w:val="00272358"/>
    <w:rsid w:val="002A0858"/>
    <w:rsid w:val="002D11D5"/>
    <w:rsid w:val="002E0D4B"/>
    <w:rsid w:val="003359DB"/>
    <w:rsid w:val="00343424"/>
    <w:rsid w:val="003A21E4"/>
    <w:rsid w:val="004064A0"/>
    <w:rsid w:val="00411256"/>
    <w:rsid w:val="00442498"/>
    <w:rsid w:val="004848B7"/>
    <w:rsid w:val="00492ADE"/>
    <w:rsid w:val="004A60B4"/>
    <w:rsid w:val="004B6261"/>
    <w:rsid w:val="00507BA1"/>
    <w:rsid w:val="00510DA6"/>
    <w:rsid w:val="00530C35"/>
    <w:rsid w:val="005C213D"/>
    <w:rsid w:val="00603091"/>
    <w:rsid w:val="00604236"/>
    <w:rsid w:val="00642C43"/>
    <w:rsid w:val="00756671"/>
    <w:rsid w:val="00771EC9"/>
    <w:rsid w:val="007C4E79"/>
    <w:rsid w:val="007D7FC9"/>
    <w:rsid w:val="00850DAA"/>
    <w:rsid w:val="00852C88"/>
    <w:rsid w:val="00883341"/>
    <w:rsid w:val="009854D1"/>
    <w:rsid w:val="00A17ECA"/>
    <w:rsid w:val="00A20A45"/>
    <w:rsid w:val="00A24438"/>
    <w:rsid w:val="00A25192"/>
    <w:rsid w:val="00A2620C"/>
    <w:rsid w:val="00A40F64"/>
    <w:rsid w:val="00A70116"/>
    <w:rsid w:val="00B347BE"/>
    <w:rsid w:val="00B40AA1"/>
    <w:rsid w:val="00BF6882"/>
    <w:rsid w:val="00C72404"/>
    <w:rsid w:val="00CA1999"/>
    <w:rsid w:val="00CD53DD"/>
    <w:rsid w:val="00D364CA"/>
    <w:rsid w:val="00D70B91"/>
    <w:rsid w:val="00DC6507"/>
    <w:rsid w:val="00DF6130"/>
    <w:rsid w:val="00EA5E94"/>
    <w:rsid w:val="00F03BE6"/>
    <w:rsid w:val="00F473CE"/>
    <w:rsid w:val="00FA17AA"/>
    <w:rsid w:val="00FD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C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B53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B53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8</Pages>
  <Words>793</Words>
  <Characters>4523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37</cp:revision>
  <cp:lastPrinted>2016-02-27T10:38:00Z</cp:lastPrinted>
  <dcterms:created xsi:type="dcterms:W3CDTF">2016-02-21T17:29:00Z</dcterms:created>
  <dcterms:modified xsi:type="dcterms:W3CDTF">2016-02-27T10:40:00Z</dcterms:modified>
</cp:coreProperties>
</file>