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D5" w:rsidRPr="00401BE3" w:rsidRDefault="006374D5" w:rsidP="00401B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1BE3">
        <w:rPr>
          <w:rFonts w:ascii="Times New Roman" w:hAnsi="Times New Roman"/>
          <w:b/>
          <w:bCs/>
          <w:sz w:val="28"/>
          <w:szCs w:val="28"/>
        </w:rPr>
        <w:t>Конспект занятия с детьми в разновозрастной группе</w:t>
      </w:r>
    </w:p>
    <w:p w:rsidR="006374D5" w:rsidRPr="00401BE3" w:rsidRDefault="006374D5" w:rsidP="00401B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1BE3">
        <w:rPr>
          <w:rFonts w:ascii="Times New Roman" w:hAnsi="Times New Roman"/>
          <w:b/>
          <w:bCs/>
          <w:sz w:val="28"/>
          <w:szCs w:val="28"/>
        </w:rPr>
        <w:t>«Морское путешествие волшебных рыбок»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374D5" w:rsidRPr="00401BE3" w:rsidRDefault="006374D5" w:rsidP="00401B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1BE3">
        <w:rPr>
          <w:rFonts w:ascii="Times New Roman" w:hAnsi="Times New Roman"/>
          <w:b/>
          <w:bCs/>
          <w:sz w:val="28"/>
          <w:szCs w:val="28"/>
        </w:rPr>
        <w:t>(коллективная работа).</w:t>
      </w:r>
    </w:p>
    <w:p w:rsidR="006374D5" w:rsidRPr="00401BE3" w:rsidRDefault="006374D5">
      <w:pPr>
        <w:rPr>
          <w:rFonts w:ascii="Times New Roman" w:hAnsi="Times New Roman"/>
          <w:b/>
          <w:bCs/>
          <w:sz w:val="28"/>
          <w:szCs w:val="28"/>
        </w:rPr>
      </w:pPr>
      <w:r w:rsidRPr="00401BE3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6374D5" w:rsidRPr="00401BE3" w:rsidRDefault="006374D5">
      <w:pPr>
        <w:rPr>
          <w:rFonts w:ascii="Times New Roman" w:hAnsi="Times New Roman"/>
          <w:b/>
          <w:bCs/>
          <w:sz w:val="28"/>
          <w:szCs w:val="28"/>
        </w:rPr>
      </w:pPr>
      <w:r w:rsidRPr="00401BE3">
        <w:rPr>
          <w:rFonts w:ascii="Times New Roman" w:hAnsi="Times New Roman"/>
          <w:b/>
          <w:bCs/>
          <w:sz w:val="28"/>
          <w:szCs w:val="28"/>
        </w:rPr>
        <w:t>Образовательные</w:t>
      </w:r>
    </w:p>
    <w:p w:rsidR="006374D5" w:rsidRPr="0046023C" w:rsidRDefault="006374D5" w:rsidP="00A44B5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6023C">
        <w:rPr>
          <w:rFonts w:ascii="Times New Roman" w:hAnsi="Times New Roman"/>
          <w:sz w:val="28"/>
          <w:szCs w:val="28"/>
        </w:rPr>
        <w:t>Познакомить детей с новым способом украшения предметов – вдавливание мелких деталей в пластмассовый рельеф.</w:t>
      </w:r>
    </w:p>
    <w:p w:rsidR="006374D5" w:rsidRPr="0046023C" w:rsidRDefault="006374D5" w:rsidP="00A44B5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6023C">
        <w:rPr>
          <w:rFonts w:ascii="Times New Roman" w:hAnsi="Times New Roman"/>
          <w:sz w:val="28"/>
          <w:szCs w:val="28"/>
        </w:rPr>
        <w:t>Закрепить знания детей о цвете.</w:t>
      </w:r>
    </w:p>
    <w:p w:rsidR="006374D5" w:rsidRPr="0046023C" w:rsidRDefault="006374D5" w:rsidP="00A44B5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6023C">
        <w:rPr>
          <w:rFonts w:ascii="Times New Roman" w:hAnsi="Times New Roman"/>
          <w:sz w:val="28"/>
          <w:szCs w:val="28"/>
        </w:rPr>
        <w:t>Уточнить представление о частях тела рыбки.</w:t>
      </w:r>
    </w:p>
    <w:p w:rsidR="006374D5" w:rsidRPr="000A2235" w:rsidRDefault="006374D5" w:rsidP="00A44B54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  <w:r w:rsidRPr="000A2235">
        <w:rPr>
          <w:rFonts w:ascii="Times New Roman" w:hAnsi="Times New Roman"/>
          <w:b/>
          <w:bCs/>
          <w:sz w:val="28"/>
          <w:szCs w:val="28"/>
        </w:rPr>
        <w:t>Развивающие</w:t>
      </w:r>
    </w:p>
    <w:p w:rsidR="006374D5" w:rsidRPr="0046023C" w:rsidRDefault="006374D5" w:rsidP="00A44B5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6023C">
        <w:rPr>
          <w:rFonts w:ascii="Times New Roman" w:hAnsi="Times New Roman"/>
          <w:sz w:val="28"/>
          <w:szCs w:val="28"/>
        </w:rPr>
        <w:t>Развить зрительное восприятие.</w:t>
      </w:r>
    </w:p>
    <w:p w:rsidR="006374D5" w:rsidRPr="0046023C" w:rsidRDefault="006374D5" w:rsidP="00C0191E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6023C">
        <w:rPr>
          <w:rFonts w:ascii="Times New Roman" w:hAnsi="Times New Roman"/>
          <w:sz w:val="28"/>
          <w:szCs w:val="28"/>
        </w:rPr>
        <w:t>Совершенствовать мелкую моторику рук.</w:t>
      </w:r>
    </w:p>
    <w:p w:rsidR="006374D5" w:rsidRPr="00BD6280" w:rsidRDefault="006374D5" w:rsidP="00C0191E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  <w:r w:rsidRPr="00BD6280">
        <w:rPr>
          <w:rFonts w:ascii="Times New Roman" w:hAnsi="Times New Roman"/>
          <w:b/>
          <w:bCs/>
          <w:sz w:val="28"/>
          <w:szCs w:val="28"/>
        </w:rPr>
        <w:t>Воспитательные</w:t>
      </w:r>
    </w:p>
    <w:p w:rsidR="006374D5" w:rsidRPr="0046023C" w:rsidRDefault="006374D5" w:rsidP="00C0191E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6023C">
        <w:rPr>
          <w:rFonts w:ascii="Times New Roman" w:hAnsi="Times New Roman"/>
          <w:sz w:val="28"/>
          <w:szCs w:val="28"/>
        </w:rPr>
        <w:t>Воспитательно-познавательный  интерес к объекту.</w:t>
      </w:r>
    </w:p>
    <w:p w:rsidR="006374D5" w:rsidRPr="0046023C" w:rsidRDefault="006374D5" w:rsidP="00C0191E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6023C">
        <w:rPr>
          <w:rFonts w:ascii="Times New Roman" w:hAnsi="Times New Roman"/>
          <w:sz w:val="28"/>
          <w:szCs w:val="28"/>
        </w:rPr>
        <w:t>Воспитывать доброжелательность к людям.</w:t>
      </w:r>
    </w:p>
    <w:p w:rsidR="006374D5" w:rsidRDefault="006374D5" w:rsidP="008B7458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6374D5" w:rsidRPr="00BD6280" w:rsidRDefault="006374D5" w:rsidP="008B7458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  <w:r w:rsidRPr="00BD6280">
        <w:rPr>
          <w:rFonts w:ascii="Times New Roman" w:hAnsi="Times New Roman"/>
          <w:b/>
          <w:bCs/>
          <w:sz w:val="28"/>
          <w:szCs w:val="28"/>
        </w:rPr>
        <w:t xml:space="preserve">Цель занятия: </w:t>
      </w:r>
    </w:p>
    <w:p w:rsidR="006374D5" w:rsidRPr="0046023C" w:rsidRDefault="006374D5" w:rsidP="004361E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Познакомить детей с нетрадиционным видом лепки – вдавливание мелких деталей: гречневая крупа, кукурузная крупа, мелкая вермишель (паутинка)</w:t>
      </w:r>
      <w:r>
        <w:rPr>
          <w:rFonts w:ascii="Times New Roman" w:hAnsi="Times New Roman"/>
          <w:sz w:val="28"/>
          <w:szCs w:val="28"/>
        </w:rPr>
        <w:t>. Использование бумажных салфет</w:t>
      </w:r>
      <w:r w:rsidRPr="0046023C">
        <w:rPr>
          <w:rFonts w:ascii="Times New Roman" w:hAnsi="Times New Roman"/>
          <w:sz w:val="28"/>
          <w:szCs w:val="28"/>
        </w:rPr>
        <w:t>ок разных цветов в виде шариков, использование мулине для четкого рисунка в работе, использование цветной бумаги.</w:t>
      </w:r>
    </w:p>
    <w:p w:rsidR="006374D5" w:rsidRPr="0046023C" w:rsidRDefault="006374D5" w:rsidP="004361E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Обращать внимание детей на красоту окружающих предметов и объектов природы</w:t>
      </w:r>
      <w:r>
        <w:rPr>
          <w:rFonts w:ascii="Times New Roman" w:hAnsi="Times New Roman"/>
          <w:sz w:val="28"/>
          <w:szCs w:val="28"/>
        </w:rPr>
        <w:t>, воспитывать любовь к окружающему миру.</w:t>
      </w:r>
    </w:p>
    <w:p w:rsidR="006374D5" w:rsidRPr="0046023C" w:rsidRDefault="006374D5" w:rsidP="004361E5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6374D5" w:rsidRPr="00A374D0" w:rsidRDefault="006374D5" w:rsidP="004361E5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  <w:r w:rsidRPr="00A374D0"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</w:p>
    <w:p w:rsidR="006374D5" w:rsidRPr="0046023C" w:rsidRDefault="006374D5" w:rsidP="001E7A51">
      <w:pPr>
        <w:pStyle w:val="ListParagraph"/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 xml:space="preserve">- чтение о рыбках «конкретно» </w:t>
      </w:r>
    </w:p>
    <w:p w:rsidR="006374D5" w:rsidRPr="0046023C" w:rsidRDefault="006374D5" w:rsidP="001E7A51">
      <w:pPr>
        <w:pStyle w:val="ListParagraph"/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- животных моря</w:t>
      </w:r>
    </w:p>
    <w:p w:rsidR="006374D5" w:rsidRPr="0046023C" w:rsidRDefault="006374D5" w:rsidP="001E7A51">
      <w:pPr>
        <w:pStyle w:val="ListParagraph"/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- беседа на тему «</w:t>
      </w:r>
      <w:r>
        <w:rPr>
          <w:rFonts w:ascii="Times New Roman" w:hAnsi="Times New Roman"/>
          <w:sz w:val="28"/>
          <w:szCs w:val="28"/>
        </w:rPr>
        <w:t>Г</w:t>
      </w:r>
      <w:r w:rsidRPr="0046023C">
        <w:rPr>
          <w:rFonts w:ascii="Times New Roman" w:hAnsi="Times New Roman"/>
          <w:sz w:val="28"/>
          <w:szCs w:val="28"/>
        </w:rPr>
        <w:t>де живут рыбы?»</w:t>
      </w:r>
    </w:p>
    <w:p w:rsidR="006374D5" w:rsidRPr="0046023C" w:rsidRDefault="006374D5" w:rsidP="001E7A51">
      <w:pPr>
        <w:pStyle w:val="ListParagraph"/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- рассматривание иллюстраций аквариумных рыбок.</w:t>
      </w:r>
    </w:p>
    <w:p w:rsidR="006374D5" w:rsidRDefault="006374D5" w:rsidP="0060218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6374D5" w:rsidRPr="0060218B" w:rsidRDefault="006374D5" w:rsidP="0060218B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  <w:r w:rsidRPr="0060218B">
        <w:rPr>
          <w:rFonts w:ascii="Times New Roman" w:hAnsi="Times New Roman"/>
          <w:b/>
          <w:bCs/>
          <w:sz w:val="28"/>
          <w:szCs w:val="28"/>
        </w:rPr>
        <w:t>Материалы</w:t>
      </w:r>
    </w:p>
    <w:p w:rsidR="006374D5" w:rsidRDefault="006374D5" w:rsidP="0060218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6374D5" w:rsidRPr="0060218B" w:rsidRDefault="006374D5" w:rsidP="0060218B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  <w:r w:rsidRPr="0060218B">
        <w:rPr>
          <w:rFonts w:ascii="Times New Roman" w:hAnsi="Times New Roman"/>
          <w:b/>
          <w:bCs/>
          <w:sz w:val="28"/>
          <w:szCs w:val="28"/>
        </w:rPr>
        <w:t>Демонстрационный</w:t>
      </w:r>
    </w:p>
    <w:p w:rsidR="006374D5" w:rsidRPr="0046023C" w:rsidRDefault="006374D5" w:rsidP="001E7A51">
      <w:pPr>
        <w:pStyle w:val="ListParagraph"/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«Фотография – образец аквариумной игрушки».</w:t>
      </w:r>
    </w:p>
    <w:p w:rsidR="006374D5" w:rsidRPr="00293133" w:rsidRDefault="006374D5" w:rsidP="0060218B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  <w:r w:rsidRPr="00293133">
        <w:rPr>
          <w:rFonts w:ascii="Times New Roman" w:hAnsi="Times New Roman"/>
          <w:b/>
          <w:bCs/>
          <w:sz w:val="28"/>
          <w:szCs w:val="28"/>
        </w:rPr>
        <w:t>Раздаточный</w:t>
      </w:r>
    </w:p>
    <w:p w:rsidR="006374D5" w:rsidRPr="0046023C" w:rsidRDefault="006374D5" w:rsidP="0029313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Большие листы в виде аквариума, крупа раз</w:t>
      </w:r>
      <w:r>
        <w:rPr>
          <w:rFonts w:ascii="Times New Roman" w:hAnsi="Times New Roman"/>
          <w:sz w:val="28"/>
          <w:szCs w:val="28"/>
        </w:rPr>
        <w:t>ная. Салфетки  розового, зелёного, голубого цвета</w:t>
      </w:r>
      <w:r w:rsidRPr="0046023C">
        <w:rPr>
          <w:rFonts w:ascii="Times New Roman" w:hAnsi="Times New Roman"/>
          <w:sz w:val="28"/>
          <w:szCs w:val="28"/>
        </w:rPr>
        <w:t>, клей, ножницы, пластилин, готовые шаблоны рыб.</w:t>
      </w:r>
    </w:p>
    <w:p w:rsidR="006374D5" w:rsidRPr="00365D37" w:rsidRDefault="006374D5" w:rsidP="00365D37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  <w:r w:rsidRPr="00365D37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6374D5" w:rsidRPr="0046023C" w:rsidRDefault="006374D5" w:rsidP="00365D3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Организационный момент</w:t>
      </w:r>
      <w:r>
        <w:rPr>
          <w:rFonts w:ascii="Times New Roman" w:hAnsi="Times New Roman"/>
          <w:sz w:val="28"/>
          <w:szCs w:val="28"/>
        </w:rPr>
        <w:t xml:space="preserve"> (загадывание детям загадок</w:t>
      </w:r>
      <w:r w:rsidRPr="0046023C">
        <w:rPr>
          <w:rFonts w:ascii="Times New Roman" w:hAnsi="Times New Roman"/>
          <w:sz w:val="28"/>
          <w:szCs w:val="28"/>
        </w:rPr>
        <w:t>)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243940">
        <w:rPr>
          <w:rFonts w:ascii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6023C">
        <w:rPr>
          <w:rFonts w:ascii="Times New Roman" w:hAnsi="Times New Roman"/>
          <w:sz w:val="28"/>
          <w:szCs w:val="28"/>
        </w:rPr>
        <w:t xml:space="preserve">Дети сегодня мы отправимся в морское путешествие. А хотите узнать? 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243940">
        <w:rPr>
          <w:rFonts w:ascii="Times New Roman" w:hAnsi="Times New Roman"/>
          <w:b/>
          <w:bCs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6023C">
        <w:rPr>
          <w:rFonts w:ascii="Times New Roman" w:hAnsi="Times New Roman"/>
          <w:sz w:val="28"/>
          <w:szCs w:val="28"/>
        </w:rPr>
        <w:t>Да хотим.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243940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46023C">
        <w:rPr>
          <w:rFonts w:ascii="Times New Roman" w:hAnsi="Times New Roman"/>
          <w:sz w:val="28"/>
          <w:szCs w:val="28"/>
        </w:rPr>
        <w:t>: Тогда отправляемся. Ой, посмотрите!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243940">
        <w:rPr>
          <w:rFonts w:ascii="Times New Roman" w:hAnsi="Times New Roman"/>
          <w:b/>
          <w:bCs/>
          <w:sz w:val="28"/>
          <w:szCs w:val="28"/>
        </w:rPr>
        <w:t>Дети</w:t>
      </w:r>
      <w:r w:rsidRPr="0046023C">
        <w:rPr>
          <w:rFonts w:ascii="Times New Roman" w:hAnsi="Times New Roman"/>
          <w:sz w:val="28"/>
          <w:szCs w:val="28"/>
        </w:rPr>
        <w:t>: Аквариум, рыбки в аквариуме.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243940">
        <w:rPr>
          <w:rFonts w:ascii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загадаю еще одну загадку, слушайте.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К нам из сказки приплыла,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Там царицею была.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 xml:space="preserve">Рыбка эта не простая, </w:t>
      </w:r>
    </w:p>
    <w:p w:rsidR="006374D5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 xml:space="preserve">Рыбка эта … 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735565">
        <w:rPr>
          <w:rFonts w:ascii="Times New Roman" w:hAnsi="Times New Roman"/>
          <w:b/>
          <w:bCs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(Золотая)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 </w:t>
      </w:r>
      <w:r w:rsidRPr="0046023C">
        <w:rPr>
          <w:rFonts w:ascii="Times New Roman" w:hAnsi="Times New Roman"/>
          <w:sz w:val="28"/>
          <w:szCs w:val="28"/>
        </w:rPr>
        <w:t>правильно. Это золотая рыбка. А где живет золотая рыбка?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DD1505">
        <w:rPr>
          <w:rFonts w:ascii="Times New Roman" w:hAnsi="Times New Roman"/>
          <w:b/>
          <w:bCs/>
          <w:sz w:val="28"/>
          <w:szCs w:val="28"/>
        </w:rPr>
        <w:t>Дети</w:t>
      </w:r>
      <w:r w:rsidRPr="0046023C">
        <w:rPr>
          <w:rFonts w:ascii="Times New Roman" w:hAnsi="Times New Roman"/>
          <w:sz w:val="28"/>
          <w:szCs w:val="28"/>
        </w:rPr>
        <w:t>: В море.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DD1505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46023C">
        <w:rPr>
          <w:rFonts w:ascii="Times New Roman" w:hAnsi="Times New Roman"/>
          <w:sz w:val="28"/>
          <w:szCs w:val="28"/>
        </w:rPr>
        <w:t>: Правильно. А какого цвета золотая рыбка?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DD1505">
        <w:rPr>
          <w:rFonts w:ascii="Times New Roman" w:hAnsi="Times New Roman"/>
          <w:b/>
          <w:bCs/>
          <w:sz w:val="28"/>
          <w:szCs w:val="28"/>
        </w:rPr>
        <w:t>Дети</w:t>
      </w:r>
      <w:r w:rsidRPr="0046023C">
        <w:rPr>
          <w:rFonts w:ascii="Times New Roman" w:hAnsi="Times New Roman"/>
          <w:sz w:val="28"/>
          <w:szCs w:val="28"/>
        </w:rPr>
        <w:t>: Оранжевая, и еще она очень красивая и большая.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DD1505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46023C">
        <w:rPr>
          <w:rFonts w:ascii="Times New Roman" w:hAnsi="Times New Roman"/>
          <w:sz w:val="28"/>
          <w:szCs w:val="28"/>
        </w:rPr>
        <w:t>: Молодцы. Это верно.</w:t>
      </w:r>
    </w:p>
    <w:p w:rsidR="006374D5" w:rsidRPr="00DD1505" w:rsidRDefault="006374D5" w:rsidP="00DD15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D1505">
        <w:rPr>
          <w:rFonts w:ascii="Times New Roman" w:hAnsi="Times New Roman"/>
          <w:b/>
          <w:bCs/>
          <w:sz w:val="28"/>
          <w:szCs w:val="28"/>
        </w:rPr>
        <w:t>Физкультурная минутка «Морское путешествие».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Рыбки плавали, ныряли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В чистой светленькой воде,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 xml:space="preserve">То сойдутся – разойдутся, </w:t>
      </w:r>
    </w:p>
    <w:p w:rsidR="006374D5" w:rsidRDefault="006374D5" w:rsidP="00A64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зароются в песке.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(Выполнить движения в соответствии с текстом)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DD1505">
        <w:rPr>
          <w:rFonts w:ascii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Д</w:t>
      </w:r>
      <w:r w:rsidRPr="0046023C">
        <w:rPr>
          <w:rFonts w:ascii="Times New Roman" w:hAnsi="Times New Roman"/>
          <w:sz w:val="28"/>
          <w:szCs w:val="28"/>
        </w:rPr>
        <w:t>авайте вспомним, что находится в аквариуме, где прячутся рыбки?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DD1505">
        <w:rPr>
          <w:rFonts w:ascii="Times New Roman" w:hAnsi="Times New Roman"/>
          <w:b/>
          <w:bCs/>
          <w:sz w:val="28"/>
          <w:szCs w:val="28"/>
        </w:rPr>
        <w:t>Дети</w:t>
      </w:r>
      <w:r w:rsidRPr="0046023C">
        <w:rPr>
          <w:rFonts w:ascii="Times New Roman" w:hAnsi="Times New Roman"/>
          <w:sz w:val="28"/>
          <w:szCs w:val="28"/>
        </w:rPr>
        <w:t>: Водоросли, грунт, камушки.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DD1505">
        <w:rPr>
          <w:rFonts w:ascii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 З</w:t>
      </w:r>
      <w:r w:rsidRPr="0046023C">
        <w:rPr>
          <w:rFonts w:ascii="Times New Roman" w:hAnsi="Times New Roman"/>
          <w:sz w:val="28"/>
          <w:szCs w:val="28"/>
        </w:rPr>
        <w:t>ачем нужны водоросли?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39748E">
        <w:rPr>
          <w:rFonts w:ascii="Times New Roman" w:hAnsi="Times New Roman"/>
          <w:b/>
          <w:bCs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Чтобы дышать</w:t>
      </w:r>
      <w:r w:rsidRPr="0046023C">
        <w:rPr>
          <w:rFonts w:ascii="Times New Roman" w:hAnsi="Times New Roman"/>
          <w:sz w:val="28"/>
          <w:szCs w:val="28"/>
        </w:rPr>
        <w:t>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BD3F58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46023C">
        <w:rPr>
          <w:rFonts w:ascii="Times New Roman" w:hAnsi="Times New Roman"/>
          <w:sz w:val="28"/>
          <w:szCs w:val="28"/>
        </w:rPr>
        <w:t xml:space="preserve">: Вы знаете, что не только золотые рыбки </w:t>
      </w:r>
      <w:r>
        <w:rPr>
          <w:rFonts w:ascii="Times New Roman" w:hAnsi="Times New Roman"/>
          <w:sz w:val="28"/>
          <w:szCs w:val="28"/>
        </w:rPr>
        <w:t xml:space="preserve">плавают в море, но и волшебные, </w:t>
      </w:r>
      <w:r w:rsidRPr="0046023C">
        <w:rPr>
          <w:rFonts w:ascii="Times New Roman" w:hAnsi="Times New Roman"/>
          <w:sz w:val="28"/>
          <w:szCs w:val="28"/>
        </w:rPr>
        <w:t>такие как у нас сегодня.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FA0536">
        <w:rPr>
          <w:rFonts w:ascii="Times New Roman" w:hAnsi="Times New Roman"/>
          <w:b/>
          <w:bCs/>
          <w:sz w:val="28"/>
          <w:szCs w:val="28"/>
        </w:rPr>
        <w:t>Дети</w:t>
      </w:r>
      <w:r w:rsidRPr="0046023C">
        <w:rPr>
          <w:rFonts w:ascii="Times New Roman" w:hAnsi="Times New Roman"/>
          <w:sz w:val="28"/>
          <w:szCs w:val="28"/>
        </w:rPr>
        <w:t xml:space="preserve">: Ура! Волшебные рыбки. 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FA0536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46023C">
        <w:rPr>
          <w:rFonts w:ascii="Times New Roman" w:hAnsi="Times New Roman"/>
          <w:sz w:val="28"/>
          <w:szCs w:val="28"/>
        </w:rPr>
        <w:t>: Рыбки бывают большие и маленькие, разного цвета.</w:t>
      </w:r>
    </w:p>
    <w:p w:rsidR="006374D5" w:rsidRPr="00792663" w:rsidRDefault="006374D5" w:rsidP="0079266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92663">
        <w:rPr>
          <w:rFonts w:ascii="Times New Roman" w:hAnsi="Times New Roman"/>
          <w:b/>
          <w:bCs/>
          <w:sz w:val="28"/>
          <w:szCs w:val="28"/>
        </w:rPr>
        <w:t>Физкультминутка (продолжение)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 xml:space="preserve">Море волнуется раз, 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 xml:space="preserve">Море волнуется два, 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 xml:space="preserve">Море волнуется три, 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Морская фигура на месте замри.</w:t>
      </w:r>
    </w:p>
    <w:p w:rsidR="006374D5" w:rsidRPr="0046023C" w:rsidRDefault="006374D5" w:rsidP="00A9553D">
      <w:pPr>
        <w:jc w:val="both"/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(Ноги на ширине плеч, покачивание руками сп</w:t>
      </w:r>
      <w:r>
        <w:rPr>
          <w:rFonts w:ascii="Times New Roman" w:hAnsi="Times New Roman"/>
          <w:sz w:val="28"/>
          <w:szCs w:val="28"/>
        </w:rPr>
        <w:t xml:space="preserve">рава – налево, изображая волны. </w:t>
      </w:r>
      <w:r w:rsidRPr="0046023C">
        <w:rPr>
          <w:rFonts w:ascii="Times New Roman" w:hAnsi="Times New Roman"/>
          <w:sz w:val="28"/>
          <w:szCs w:val="28"/>
        </w:rPr>
        <w:t>Руки поднять вверх, и изображая фонарики опустить вниз.)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Кто это? Что это?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угадать</w:t>
      </w:r>
      <w:r w:rsidRPr="0046023C">
        <w:rPr>
          <w:rFonts w:ascii="Times New Roman" w:hAnsi="Times New Roman"/>
          <w:sz w:val="28"/>
          <w:szCs w:val="28"/>
        </w:rPr>
        <w:t>?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это? Что то</w:t>
      </w:r>
      <w:r w:rsidRPr="0046023C">
        <w:rPr>
          <w:rFonts w:ascii="Times New Roman" w:hAnsi="Times New Roman"/>
          <w:sz w:val="28"/>
          <w:szCs w:val="28"/>
        </w:rPr>
        <w:t>о?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разгадать</w:t>
      </w:r>
      <w:r w:rsidRPr="0046023C">
        <w:rPr>
          <w:rFonts w:ascii="Times New Roman" w:hAnsi="Times New Roman"/>
          <w:sz w:val="28"/>
          <w:szCs w:val="28"/>
        </w:rPr>
        <w:t>?</w:t>
      </w:r>
    </w:p>
    <w:p w:rsidR="006374D5" w:rsidRPr="0046023C" w:rsidRDefault="006374D5" w:rsidP="00A9553D">
      <w:pPr>
        <w:jc w:val="both"/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(Поворот вправо – влево с вытянутыми руками. Руки поднять вверх. Выполняем покачивающие движения вправо – влево.)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Это рыбацкая лодка,</w:t>
      </w:r>
    </w:p>
    <w:p w:rsidR="006374D5" w:rsidRPr="0046023C" w:rsidRDefault="006374D5" w:rsidP="00A955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46023C">
        <w:rPr>
          <w:rFonts w:ascii="Times New Roman" w:hAnsi="Times New Roman"/>
          <w:sz w:val="28"/>
          <w:szCs w:val="28"/>
        </w:rPr>
        <w:t>Ноги на ширине плеч. Руки в стороны, кисти подняты вверх. В таком положении выполнить покачивания из стороны в сторону.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А это морская звезда</w:t>
      </w:r>
    </w:p>
    <w:p w:rsidR="006374D5" w:rsidRPr="0046023C" w:rsidRDefault="006374D5" w:rsidP="00A955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46023C">
        <w:rPr>
          <w:rFonts w:ascii="Times New Roman" w:hAnsi="Times New Roman"/>
          <w:sz w:val="28"/>
          <w:szCs w:val="28"/>
        </w:rPr>
        <w:t>Руки подняты вверх, сжимая и разжимая пальцы, затем опустить руки вниз.)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Это, конечно улитка.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(Руки в стороны, выполнять круговые движения.)</w:t>
      </w:r>
    </w:p>
    <w:p w:rsidR="006374D5" w:rsidRPr="008F4B7F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Всех разгадаю вас я</w:t>
      </w:r>
      <w:r>
        <w:rPr>
          <w:rFonts w:ascii="Times New Roman" w:hAnsi="Times New Roman"/>
          <w:sz w:val="28"/>
          <w:szCs w:val="28"/>
        </w:rPr>
        <w:t>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(Руки развести в стороны.)</w:t>
      </w:r>
    </w:p>
    <w:p w:rsidR="006374D5" w:rsidRPr="0046023C" w:rsidRDefault="006374D5" w:rsidP="00A9553D">
      <w:pPr>
        <w:jc w:val="both"/>
        <w:rPr>
          <w:rFonts w:ascii="Times New Roman" w:hAnsi="Times New Roman"/>
          <w:sz w:val="28"/>
          <w:szCs w:val="28"/>
        </w:rPr>
      </w:pPr>
      <w:r w:rsidRPr="008F4B7F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46023C">
        <w:rPr>
          <w:rFonts w:ascii="Times New Roman" w:hAnsi="Times New Roman"/>
          <w:sz w:val="28"/>
          <w:szCs w:val="28"/>
        </w:rPr>
        <w:t>: Давайте возьмем разных рыбок (готовы</w:t>
      </w:r>
      <w:r>
        <w:rPr>
          <w:rFonts w:ascii="Times New Roman" w:hAnsi="Times New Roman"/>
          <w:sz w:val="28"/>
          <w:szCs w:val="28"/>
        </w:rPr>
        <w:t xml:space="preserve">е формы, </w:t>
      </w:r>
      <w:r w:rsidRPr="0046023C">
        <w:rPr>
          <w:rFonts w:ascii="Times New Roman" w:hAnsi="Times New Roman"/>
          <w:sz w:val="28"/>
          <w:szCs w:val="28"/>
        </w:rPr>
        <w:t xml:space="preserve"> выр</w:t>
      </w:r>
      <w:r>
        <w:rPr>
          <w:rFonts w:ascii="Times New Roman" w:hAnsi="Times New Roman"/>
          <w:sz w:val="28"/>
          <w:szCs w:val="28"/>
        </w:rPr>
        <w:t>езанные рыбки</w:t>
      </w:r>
      <w:r w:rsidRPr="0046023C">
        <w:rPr>
          <w:rFonts w:ascii="Times New Roman" w:hAnsi="Times New Roman"/>
          <w:sz w:val="28"/>
          <w:szCs w:val="28"/>
        </w:rPr>
        <w:t>).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C9103E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46023C">
        <w:rPr>
          <w:rFonts w:ascii="Times New Roman" w:hAnsi="Times New Roman"/>
          <w:sz w:val="28"/>
          <w:szCs w:val="28"/>
        </w:rPr>
        <w:t>: Будем заполнять наш аквариум?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C9103E">
        <w:rPr>
          <w:rFonts w:ascii="Times New Roman" w:hAnsi="Times New Roman"/>
          <w:b/>
          <w:bCs/>
          <w:sz w:val="28"/>
          <w:szCs w:val="28"/>
        </w:rPr>
        <w:t>Дети</w:t>
      </w:r>
      <w:r w:rsidRPr="0046023C">
        <w:rPr>
          <w:rFonts w:ascii="Times New Roman" w:hAnsi="Times New Roman"/>
          <w:sz w:val="28"/>
          <w:szCs w:val="28"/>
        </w:rPr>
        <w:t>: Да, будем.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C9103E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46023C">
        <w:rPr>
          <w:rFonts w:ascii="Times New Roman" w:hAnsi="Times New Roman"/>
          <w:sz w:val="28"/>
          <w:szCs w:val="28"/>
        </w:rPr>
        <w:t>: Что еще есть в аквариуме кроме рыбы?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C9103E">
        <w:rPr>
          <w:rFonts w:ascii="Times New Roman" w:hAnsi="Times New Roman"/>
          <w:b/>
          <w:bCs/>
          <w:sz w:val="28"/>
          <w:szCs w:val="28"/>
        </w:rPr>
        <w:t>Дети</w:t>
      </w:r>
      <w:r w:rsidRPr="0046023C">
        <w:rPr>
          <w:rFonts w:ascii="Times New Roman" w:hAnsi="Times New Roman"/>
          <w:sz w:val="28"/>
          <w:szCs w:val="28"/>
        </w:rPr>
        <w:t>: Камушки, водоросли.</w:t>
      </w:r>
    </w:p>
    <w:p w:rsidR="006374D5" w:rsidRPr="0046023C" w:rsidRDefault="006374D5" w:rsidP="00A9553D">
      <w:pPr>
        <w:jc w:val="both"/>
        <w:rPr>
          <w:rFonts w:ascii="Times New Roman" w:hAnsi="Times New Roman"/>
          <w:sz w:val="28"/>
          <w:szCs w:val="28"/>
        </w:rPr>
      </w:pPr>
      <w:r w:rsidRPr="00C9103E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46023C">
        <w:rPr>
          <w:rFonts w:ascii="Times New Roman" w:hAnsi="Times New Roman"/>
          <w:sz w:val="28"/>
          <w:szCs w:val="28"/>
        </w:rPr>
        <w:t>: Украсим наших волшебных рыбок. Возьмем разноцветные салфетки и будем приклеивать. Молодцы дети.</w:t>
      </w:r>
    </w:p>
    <w:p w:rsidR="006374D5" w:rsidRPr="0046023C" w:rsidRDefault="006374D5" w:rsidP="001B6985">
      <w:pPr>
        <w:jc w:val="both"/>
        <w:rPr>
          <w:rFonts w:ascii="Times New Roman" w:hAnsi="Times New Roman"/>
          <w:sz w:val="28"/>
          <w:szCs w:val="28"/>
        </w:rPr>
      </w:pPr>
      <w:r w:rsidRPr="00C9103E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46023C">
        <w:rPr>
          <w:rFonts w:ascii="Times New Roman" w:hAnsi="Times New Roman"/>
          <w:sz w:val="28"/>
          <w:szCs w:val="28"/>
        </w:rPr>
        <w:t>: Наши водоро</w:t>
      </w:r>
      <w:r>
        <w:rPr>
          <w:rFonts w:ascii="Times New Roman" w:hAnsi="Times New Roman"/>
          <w:sz w:val="28"/>
          <w:szCs w:val="28"/>
        </w:rPr>
        <w:t>сли мы сделаем из цветных ниток-мулине</w:t>
      </w:r>
      <w:r w:rsidRPr="0046023C">
        <w:rPr>
          <w:rFonts w:ascii="Times New Roman" w:hAnsi="Times New Roman"/>
          <w:sz w:val="28"/>
          <w:szCs w:val="28"/>
        </w:rPr>
        <w:t>, а камушки из пластилина и крупы (вдавливаем крупу в пластилин)</w:t>
      </w:r>
      <w:r>
        <w:rPr>
          <w:rFonts w:ascii="Times New Roman" w:hAnsi="Times New Roman"/>
          <w:sz w:val="28"/>
          <w:szCs w:val="28"/>
        </w:rPr>
        <w:t>.</w:t>
      </w:r>
    </w:p>
    <w:p w:rsidR="006374D5" w:rsidRPr="0046023C" w:rsidRDefault="006374D5" w:rsidP="001B6985">
      <w:pPr>
        <w:jc w:val="both"/>
        <w:rPr>
          <w:rFonts w:ascii="Times New Roman" w:hAnsi="Times New Roman"/>
          <w:sz w:val="28"/>
          <w:szCs w:val="28"/>
        </w:rPr>
      </w:pPr>
      <w:r w:rsidRPr="001B6985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46023C">
        <w:rPr>
          <w:rFonts w:ascii="Times New Roman" w:hAnsi="Times New Roman"/>
          <w:sz w:val="28"/>
          <w:szCs w:val="28"/>
        </w:rPr>
        <w:t>: Посмотрите</w:t>
      </w:r>
      <w:r>
        <w:rPr>
          <w:rFonts w:ascii="Times New Roman" w:hAnsi="Times New Roman"/>
          <w:sz w:val="28"/>
          <w:szCs w:val="28"/>
        </w:rPr>
        <w:t xml:space="preserve"> дети, </w:t>
      </w:r>
      <w:r w:rsidRPr="0046023C">
        <w:rPr>
          <w:rFonts w:ascii="Times New Roman" w:hAnsi="Times New Roman"/>
          <w:sz w:val="28"/>
          <w:szCs w:val="28"/>
        </w:rPr>
        <w:t xml:space="preserve"> какие красивые получились у нас рыбки</w:t>
      </w:r>
      <w:r>
        <w:rPr>
          <w:rFonts w:ascii="Times New Roman" w:hAnsi="Times New Roman"/>
          <w:sz w:val="28"/>
          <w:szCs w:val="28"/>
        </w:rPr>
        <w:t>, волшебные</w:t>
      </w:r>
      <w:r w:rsidRPr="0046023C">
        <w:rPr>
          <w:rFonts w:ascii="Times New Roman" w:hAnsi="Times New Roman"/>
          <w:sz w:val="28"/>
          <w:szCs w:val="28"/>
        </w:rPr>
        <w:t>!</w:t>
      </w:r>
    </w:p>
    <w:p w:rsidR="006374D5" w:rsidRPr="0046023C" w:rsidRDefault="006374D5" w:rsidP="00BD12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просто молодцы! Вот и закончилось наше волшебное,  морское путешествие!</w:t>
      </w:r>
    </w:p>
    <w:p w:rsidR="006374D5" w:rsidRPr="0046023C" w:rsidRDefault="006374D5" w:rsidP="00A64F33">
      <w:pPr>
        <w:rPr>
          <w:rFonts w:ascii="Times New Roman" w:hAnsi="Times New Roman"/>
          <w:sz w:val="28"/>
          <w:szCs w:val="28"/>
        </w:rPr>
      </w:pPr>
      <w:r w:rsidRPr="0046023C">
        <w:rPr>
          <w:rFonts w:ascii="Times New Roman" w:hAnsi="Times New Roman"/>
          <w:sz w:val="28"/>
          <w:szCs w:val="28"/>
        </w:rPr>
        <w:t>До новых встреч!</w:t>
      </w:r>
    </w:p>
    <w:sectPr w:rsidR="006374D5" w:rsidRPr="0046023C" w:rsidSect="00534B85">
      <w:footerReference w:type="even" r:id="rId7"/>
      <w:foot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D5" w:rsidRDefault="006374D5">
      <w:r>
        <w:separator/>
      </w:r>
    </w:p>
  </w:endnote>
  <w:endnote w:type="continuationSeparator" w:id="1">
    <w:p w:rsidR="006374D5" w:rsidRDefault="00637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D5" w:rsidRDefault="006374D5" w:rsidP="00A63F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74D5" w:rsidRDefault="006374D5" w:rsidP="0060218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D5" w:rsidRDefault="006374D5" w:rsidP="00A63F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374D5" w:rsidRDefault="006374D5" w:rsidP="0060218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D5" w:rsidRDefault="006374D5">
      <w:r>
        <w:separator/>
      </w:r>
    </w:p>
  </w:footnote>
  <w:footnote w:type="continuationSeparator" w:id="1">
    <w:p w:rsidR="006374D5" w:rsidRDefault="00637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2438"/>
    <w:multiLevelType w:val="hybridMultilevel"/>
    <w:tmpl w:val="3B24372C"/>
    <w:lvl w:ilvl="0" w:tplc="F10297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39F6AB7"/>
    <w:multiLevelType w:val="hybridMultilevel"/>
    <w:tmpl w:val="126E8CFE"/>
    <w:lvl w:ilvl="0" w:tplc="2338A4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08E"/>
    <w:rsid w:val="00081E74"/>
    <w:rsid w:val="0009196D"/>
    <w:rsid w:val="000A2235"/>
    <w:rsid w:val="00113EA1"/>
    <w:rsid w:val="00124921"/>
    <w:rsid w:val="001B6985"/>
    <w:rsid w:val="001E7A51"/>
    <w:rsid w:val="00243940"/>
    <w:rsid w:val="00293133"/>
    <w:rsid w:val="00302EB3"/>
    <w:rsid w:val="0033009E"/>
    <w:rsid w:val="00330857"/>
    <w:rsid w:val="00365D37"/>
    <w:rsid w:val="0039748E"/>
    <w:rsid w:val="00401BE3"/>
    <w:rsid w:val="004361E5"/>
    <w:rsid w:val="0046023C"/>
    <w:rsid w:val="004F4839"/>
    <w:rsid w:val="00534B85"/>
    <w:rsid w:val="005821ED"/>
    <w:rsid w:val="0060218B"/>
    <w:rsid w:val="006137F4"/>
    <w:rsid w:val="006374D5"/>
    <w:rsid w:val="006A4FA2"/>
    <w:rsid w:val="00735565"/>
    <w:rsid w:val="00792663"/>
    <w:rsid w:val="007A6D9A"/>
    <w:rsid w:val="007E5082"/>
    <w:rsid w:val="00817092"/>
    <w:rsid w:val="008B7458"/>
    <w:rsid w:val="008F0D91"/>
    <w:rsid w:val="008F4B7F"/>
    <w:rsid w:val="00965E93"/>
    <w:rsid w:val="0098608E"/>
    <w:rsid w:val="00A374D0"/>
    <w:rsid w:val="00A44B54"/>
    <w:rsid w:val="00A63F3B"/>
    <w:rsid w:val="00A64F33"/>
    <w:rsid w:val="00A9553D"/>
    <w:rsid w:val="00BD12D6"/>
    <w:rsid w:val="00BD3F58"/>
    <w:rsid w:val="00BD6280"/>
    <w:rsid w:val="00C0191E"/>
    <w:rsid w:val="00C13149"/>
    <w:rsid w:val="00C6132A"/>
    <w:rsid w:val="00C86B6B"/>
    <w:rsid w:val="00C9103E"/>
    <w:rsid w:val="00DD1505"/>
    <w:rsid w:val="00EF4758"/>
    <w:rsid w:val="00F02F20"/>
    <w:rsid w:val="00F53358"/>
    <w:rsid w:val="00F614DD"/>
    <w:rsid w:val="00F620BC"/>
    <w:rsid w:val="00FA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608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021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021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4</Pages>
  <Words>580</Words>
  <Characters>3311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35</cp:revision>
  <dcterms:created xsi:type="dcterms:W3CDTF">2015-11-09T16:50:00Z</dcterms:created>
  <dcterms:modified xsi:type="dcterms:W3CDTF">2016-02-27T14:54:00Z</dcterms:modified>
</cp:coreProperties>
</file>