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0A" w:rsidRPr="0040626E" w:rsidRDefault="00D33D0A" w:rsidP="0055014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</w:t>
      </w:r>
      <w:r w:rsidRPr="004062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учреждение</w:t>
      </w:r>
    </w:p>
    <w:p w:rsidR="00D33D0A" w:rsidRPr="0040626E" w:rsidRDefault="00D33D0A" w:rsidP="0040626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«Детский сад №20 </w:t>
      </w:r>
      <w:r w:rsidRPr="0040626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г. Новозыбкова</w:t>
      </w:r>
    </w:p>
    <w:p w:rsidR="00D33D0A" w:rsidRDefault="00D33D0A" w:rsidP="001E757B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</w:rPr>
      </w:pPr>
      <w:r w:rsidRPr="001E757B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D33D0A" w:rsidRDefault="00D33D0A" w:rsidP="001E757B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D33D0A" w:rsidRPr="001E757B" w:rsidRDefault="00D33D0A" w:rsidP="001E757B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</w:rPr>
      </w:pPr>
      <w:r w:rsidRPr="001E757B">
        <w:rPr>
          <w:rFonts w:ascii="Times New Roman" w:hAnsi="Times New Roman"/>
          <w:sz w:val="24"/>
          <w:szCs w:val="24"/>
        </w:rPr>
        <w:t xml:space="preserve"> Утверждаю:</w:t>
      </w:r>
    </w:p>
    <w:p w:rsidR="00D33D0A" w:rsidRPr="001E757B" w:rsidRDefault="00D33D0A" w:rsidP="001E757B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</w:rPr>
      </w:pPr>
      <w:r w:rsidRPr="001E757B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Заведующий МБДОУ №20</w:t>
      </w:r>
    </w:p>
    <w:p w:rsidR="00D33D0A" w:rsidRPr="001E757B" w:rsidRDefault="00D33D0A" w:rsidP="001E757B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Мелентьева Т</w:t>
      </w:r>
      <w:r w:rsidRPr="001E757B">
        <w:rPr>
          <w:rFonts w:ascii="Times New Roman" w:hAnsi="Times New Roman"/>
          <w:sz w:val="24"/>
          <w:szCs w:val="24"/>
        </w:rPr>
        <w:t>.М.________</w:t>
      </w:r>
    </w:p>
    <w:p w:rsidR="00D33D0A" w:rsidRPr="001E757B" w:rsidRDefault="00D33D0A" w:rsidP="0040626E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3D0A" w:rsidRDefault="00D33D0A" w:rsidP="0040626E">
      <w:pPr>
        <w:autoSpaceDE w:val="0"/>
        <w:autoSpaceDN w:val="0"/>
        <w:adjustRightInd w:val="0"/>
      </w:pPr>
    </w:p>
    <w:p w:rsidR="00D33D0A" w:rsidRDefault="00D33D0A" w:rsidP="0040626E">
      <w:pPr>
        <w:autoSpaceDE w:val="0"/>
        <w:autoSpaceDN w:val="0"/>
        <w:adjustRightInd w:val="0"/>
      </w:pPr>
    </w:p>
    <w:p w:rsidR="00D33D0A" w:rsidRDefault="00D33D0A" w:rsidP="0040626E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</w:t>
      </w:r>
    </w:p>
    <w:p w:rsidR="00D33D0A" w:rsidRDefault="00D33D0A" w:rsidP="0040626E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40626E">
        <w:rPr>
          <w:rFonts w:ascii="Times New Roman" w:hAnsi="Times New Roman"/>
          <w:b/>
          <w:i/>
          <w:sz w:val="44"/>
          <w:szCs w:val="44"/>
        </w:rPr>
        <w:t>Рабочая образовательная программа</w:t>
      </w:r>
    </w:p>
    <w:p w:rsidR="00D33D0A" w:rsidRPr="0040626E" w:rsidRDefault="00D33D0A" w:rsidP="0040626E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sz w:val="44"/>
          <w:szCs w:val="44"/>
        </w:rPr>
        <w:t>в средней  группе</w:t>
      </w:r>
    </w:p>
    <w:p w:rsidR="00D33D0A" w:rsidRPr="0040626E" w:rsidRDefault="00D33D0A" w:rsidP="0040626E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36"/>
          <w:szCs w:val="36"/>
        </w:rPr>
      </w:pPr>
      <w:r w:rsidRPr="0040626E">
        <w:rPr>
          <w:rFonts w:ascii="Times New Roman" w:hAnsi="Times New Roman"/>
          <w:i/>
          <w:sz w:val="36"/>
          <w:szCs w:val="36"/>
        </w:rPr>
        <w:t>на 201</w:t>
      </w:r>
      <w:r>
        <w:rPr>
          <w:rFonts w:ascii="Times New Roman" w:hAnsi="Times New Roman"/>
          <w:i/>
          <w:sz w:val="36"/>
          <w:szCs w:val="36"/>
        </w:rPr>
        <w:t>5-2016</w:t>
      </w:r>
      <w:r w:rsidRPr="0040626E">
        <w:rPr>
          <w:rFonts w:ascii="Times New Roman" w:hAnsi="Times New Roman"/>
          <w:i/>
          <w:sz w:val="36"/>
          <w:szCs w:val="36"/>
        </w:rPr>
        <w:t xml:space="preserve">  учебный год</w:t>
      </w:r>
    </w:p>
    <w:p w:rsidR="00D33D0A" w:rsidRDefault="00D33D0A" w:rsidP="0040626E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D33D0A" w:rsidRPr="0040626E" w:rsidRDefault="00D33D0A" w:rsidP="0040626E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D33D0A" w:rsidRPr="0040626E" w:rsidRDefault="00D33D0A" w:rsidP="0040626E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D33D0A" w:rsidRPr="00CA418D" w:rsidRDefault="00D33D0A" w:rsidP="00C81171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0626E"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/>
          <w:sz w:val="32"/>
          <w:szCs w:val="32"/>
        </w:rPr>
        <w:t xml:space="preserve">                      </w:t>
      </w:r>
      <w:r w:rsidRPr="00CA418D">
        <w:rPr>
          <w:rFonts w:ascii="Times New Roman" w:hAnsi="Times New Roman"/>
          <w:sz w:val="28"/>
          <w:szCs w:val="28"/>
        </w:rPr>
        <w:t>Разработали воспитатели :</w:t>
      </w:r>
    </w:p>
    <w:p w:rsidR="00D33D0A" w:rsidRPr="00CA418D" w:rsidRDefault="00D33D0A" w:rsidP="0040626E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A418D">
        <w:rPr>
          <w:rFonts w:ascii="Times New Roman" w:hAnsi="Times New Roman"/>
          <w:sz w:val="28"/>
          <w:szCs w:val="28"/>
        </w:rPr>
        <w:t>Ковалева Инна Николаевна</w:t>
      </w:r>
    </w:p>
    <w:p w:rsidR="00D33D0A" w:rsidRDefault="00D33D0A" w:rsidP="0040626E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A418D">
        <w:rPr>
          <w:rFonts w:ascii="Times New Roman" w:hAnsi="Times New Roman"/>
          <w:sz w:val="28"/>
          <w:szCs w:val="28"/>
        </w:rPr>
        <w:t>Костина Галина Александровна</w:t>
      </w:r>
    </w:p>
    <w:p w:rsidR="00D33D0A" w:rsidRDefault="00D33D0A" w:rsidP="0040626E">
      <w:pPr>
        <w:autoSpaceDE w:val="0"/>
        <w:autoSpaceDN w:val="0"/>
        <w:adjustRightInd w:val="0"/>
        <w:jc w:val="right"/>
        <w:rPr>
          <w:rFonts w:ascii="Times New Roman" w:hAnsi="Times New Roman"/>
          <w:sz w:val="32"/>
          <w:szCs w:val="32"/>
        </w:rPr>
      </w:pPr>
    </w:p>
    <w:p w:rsidR="00D33D0A" w:rsidRPr="0040626E" w:rsidRDefault="00D33D0A" w:rsidP="00550143">
      <w:pPr>
        <w:tabs>
          <w:tab w:val="left" w:pos="8789"/>
        </w:tabs>
        <w:autoSpaceDE w:val="0"/>
        <w:autoSpaceDN w:val="0"/>
        <w:adjustRightInd w:val="0"/>
        <w:jc w:val="right"/>
        <w:rPr>
          <w:rFonts w:ascii="Times New Roman" w:hAnsi="Times New Roman"/>
          <w:sz w:val="32"/>
          <w:szCs w:val="32"/>
        </w:rPr>
      </w:pPr>
    </w:p>
    <w:p w:rsidR="00D33D0A" w:rsidRPr="0040626E" w:rsidRDefault="00D33D0A" w:rsidP="0040626E">
      <w:pPr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40626E">
        <w:rPr>
          <w:rFonts w:ascii="Times New Roman" w:hAnsi="Times New Roman"/>
          <w:sz w:val="32"/>
          <w:szCs w:val="32"/>
        </w:rPr>
        <w:t xml:space="preserve">                                     </w:t>
      </w:r>
    </w:p>
    <w:p w:rsidR="00D33D0A" w:rsidRPr="0040626E" w:rsidRDefault="00D33D0A" w:rsidP="0040626E">
      <w:pPr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</w:p>
    <w:p w:rsidR="00D33D0A" w:rsidRDefault="00D33D0A" w:rsidP="00A808FE">
      <w:pPr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40626E">
        <w:rPr>
          <w:rFonts w:ascii="Times New Roman" w:hAnsi="Times New Roman"/>
          <w:sz w:val="32"/>
          <w:szCs w:val="32"/>
        </w:rPr>
        <w:t xml:space="preserve">                                </w:t>
      </w:r>
    </w:p>
    <w:p w:rsidR="00D33D0A" w:rsidRPr="00A32EEA" w:rsidRDefault="00D33D0A" w:rsidP="00A32EE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A418D">
        <w:rPr>
          <w:rFonts w:ascii="Times New Roman" w:hAnsi="Times New Roman"/>
          <w:sz w:val="28"/>
          <w:szCs w:val="28"/>
        </w:rPr>
        <w:t>г. Новозыбков, 2015</w:t>
      </w:r>
    </w:p>
    <w:p w:rsidR="00D33D0A" w:rsidRPr="00A808FE" w:rsidRDefault="00D33D0A" w:rsidP="00A808FE">
      <w:pPr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01347D">
        <w:rPr>
          <w:rFonts w:ascii="Times New Roman" w:hAnsi="Times New Roman"/>
          <w:b/>
          <w:sz w:val="28"/>
          <w:szCs w:val="28"/>
        </w:rPr>
        <w:t>ЦЕЛЕВОЙ РАЗДЕЛ</w:t>
      </w:r>
    </w:p>
    <w:p w:rsidR="00D33D0A" w:rsidRPr="0001347D" w:rsidRDefault="00D33D0A" w:rsidP="00B7250A">
      <w:pPr>
        <w:pStyle w:val="ListParagraph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33D0A" w:rsidRPr="0052411C" w:rsidRDefault="00D33D0A" w:rsidP="00B7250A">
      <w:pPr>
        <w:pStyle w:val="ListParagraph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52411C">
        <w:rPr>
          <w:rFonts w:ascii="Times New Roman" w:hAnsi="Times New Roman"/>
          <w:b/>
          <w:sz w:val="28"/>
          <w:szCs w:val="28"/>
        </w:rPr>
        <w:t>1.1. Пояснительная записка</w:t>
      </w:r>
    </w:p>
    <w:p w:rsidR="00D33D0A" w:rsidRDefault="00D33D0A" w:rsidP="00B7250A">
      <w:pPr>
        <w:pStyle w:val="ListParagraph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33D0A" w:rsidRPr="0052411C" w:rsidRDefault="00D33D0A" w:rsidP="00B7250A">
      <w:pPr>
        <w:pStyle w:val="ListParagraph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52411C">
        <w:rPr>
          <w:rFonts w:ascii="Times New Roman" w:hAnsi="Times New Roman"/>
          <w:b/>
          <w:sz w:val="28"/>
          <w:szCs w:val="28"/>
        </w:rPr>
        <w:t>Нормативная база.</w:t>
      </w:r>
    </w:p>
    <w:p w:rsidR="00D33D0A" w:rsidRPr="0001347D" w:rsidRDefault="00D33D0A" w:rsidP="00E62DD5">
      <w:pPr>
        <w:pStyle w:val="c18"/>
        <w:spacing w:before="0" w:beforeAutospacing="0" w:after="0" w:afterAutospacing="0"/>
        <w:ind w:firstLine="708"/>
        <w:jc w:val="both"/>
        <w:rPr>
          <w:rStyle w:val="c4"/>
          <w:color w:val="000000"/>
        </w:rPr>
      </w:pPr>
      <w:r w:rsidRPr="0001347D">
        <w:t xml:space="preserve">Образовательная программа </w:t>
      </w:r>
      <w:r>
        <w:t>средней группы МБДОУ «Детский сад №20</w:t>
      </w:r>
      <w:r w:rsidRPr="0001347D">
        <w:t xml:space="preserve">» </w:t>
      </w:r>
      <w:r w:rsidRPr="0001347D">
        <w:rPr>
          <w:rStyle w:val="c4"/>
          <w:color w:val="000000"/>
        </w:rPr>
        <w:t xml:space="preserve">разработана в соответствии: </w:t>
      </w:r>
    </w:p>
    <w:p w:rsidR="00D33D0A" w:rsidRPr="0001347D" w:rsidRDefault="00D33D0A" w:rsidP="0040626E">
      <w:pPr>
        <w:pStyle w:val="c18"/>
        <w:spacing w:before="0" w:beforeAutospacing="0" w:after="0" w:afterAutospacing="0"/>
        <w:jc w:val="both"/>
        <w:rPr>
          <w:rStyle w:val="c4"/>
          <w:color w:val="000000"/>
        </w:rPr>
      </w:pPr>
      <w:r w:rsidRPr="0001347D">
        <w:rPr>
          <w:rStyle w:val="c4"/>
          <w:color w:val="000000"/>
        </w:rPr>
        <w:t>► с основной общеобразовательной программой детского сада;</w:t>
      </w:r>
    </w:p>
    <w:p w:rsidR="00D33D0A" w:rsidRPr="0001347D" w:rsidRDefault="00D33D0A" w:rsidP="0040626E">
      <w:pPr>
        <w:pStyle w:val="c18"/>
        <w:spacing w:before="0" w:beforeAutospacing="0" w:after="0" w:afterAutospacing="0"/>
        <w:jc w:val="both"/>
        <w:rPr>
          <w:rStyle w:val="c4"/>
          <w:color w:val="000000"/>
        </w:rPr>
      </w:pPr>
      <w:r w:rsidRPr="0001347D">
        <w:rPr>
          <w:rStyle w:val="c4"/>
          <w:color w:val="000000"/>
        </w:rPr>
        <w:t>► с Федеральным законом от 29.12.2012 №273-ФЗ «Об образовании в Российской федерации»;</w:t>
      </w:r>
    </w:p>
    <w:p w:rsidR="00D33D0A" w:rsidRPr="0001347D" w:rsidRDefault="00D33D0A" w:rsidP="0040626E">
      <w:pPr>
        <w:pStyle w:val="c18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01347D">
        <w:rPr>
          <w:rStyle w:val="c4"/>
          <w:color w:val="000000"/>
        </w:rPr>
        <w:t xml:space="preserve">► с </w:t>
      </w:r>
      <w:r w:rsidRPr="0001347D">
        <w:rPr>
          <w:color w:val="000000"/>
          <w:shd w:val="clear" w:color="auto" w:fill="FFFFFF"/>
        </w:rPr>
        <w:t>приказом  Министерства образования и науки Российской Федерации от 17 октября 2013 года № 1155 «Об утверждении федерального</w:t>
      </w:r>
      <w:r w:rsidRPr="0001347D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01347D">
        <w:rPr>
          <w:color w:val="000000"/>
          <w:shd w:val="clear" w:color="auto" w:fill="FFFFFF"/>
        </w:rPr>
        <w:t>государственного образовательного стандарта дошкольного образования»;</w:t>
      </w:r>
    </w:p>
    <w:p w:rsidR="00D33D0A" w:rsidRPr="0001347D" w:rsidRDefault="00D33D0A" w:rsidP="00E62DD5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347D">
        <w:rPr>
          <w:rFonts w:ascii="Times New Roman" w:hAnsi="Times New Roman"/>
          <w:color w:val="000000"/>
          <w:shd w:val="clear" w:color="auto" w:fill="FFFFFF"/>
        </w:rPr>
        <w:t xml:space="preserve">► с </w:t>
      </w:r>
      <w:r w:rsidRPr="0001347D">
        <w:rPr>
          <w:rFonts w:ascii="Times New Roman" w:hAnsi="Times New Roman"/>
          <w:sz w:val="24"/>
          <w:szCs w:val="24"/>
          <w:lang w:eastAsia="ru-RU"/>
        </w:rPr>
        <w:t xml:space="preserve">постановлением Главного государственного санитарного врача РФ от 15.05.2013 №26  </w:t>
      </w:r>
      <w:r w:rsidRPr="0001347D">
        <w:rPr>
          <w:rFonts w:ascii="Times New Roman" w:hAnsi="Times New Roman"/>
          <w:sz w:val="24"/>
          <w:szCs w:val="24"/>
        </w:rPr>
        <w:t xml:space="preserve">«Санитарно-эпидемиологическими требованиями к устройству, содержанию и организации режима работы в дошкольных организациях. СанПиН 2.4.1.3049-13». </w:t>
      </w:r>
    </w:p>
    <w:p w:rsidR="00D33D0A" w:rsidRPr="0001347D" w:rsidRDefault="00D33D0A" w:rsidP="0040626E">
      <w:pPr>
        <w:pStyle w:val="c18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D33D0A" w:rsidRPr="0001347D" w:rsidRDefault="00D33D0A" w:rsidP="00E62DD5">
      <w:pPr>
        <w:pStyle w:val="c18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01347D">
        <w:rPr>
          <w:color w:val="000000"/>
          <w:shd w:val="clear" w:color="auto" w:fill="FFFFFF"/>
        </w:rPr>
        <w:t xml:space="preserve">Содержание образовательного процесса выстроено в соответствии: </w:t>
      </w:r>
    </w:p>
    <w:p w:rsidR="00D33D0A" w:rsidRPr="0001347D" w:rsidRDefault="00D33D0A" w:rsidP="00E62DD5">
      <w:pPr>
        <w:pStyle w:val="c18"/>
        <w:spacing w:before="0" w:beforeAutospacing="0" w:after="0" w:afterAutospacing="0"/>
        <w:jc w:val="both"/>
      </w:pPr>
      <w:r w:rsidRPr="0001347D">
        <w:rPr>
          <w:color w:val="000000"/>
          <w:shd w:val="clear" w:color="auto" w:fill="FFFFFF"/>
        </w:rPr>
        <w:t>► с</w:t>
      </w:r>
      <w:r w:rsidRPr="0001347D">
        <w:rPr>
          <w:rStyle w:val="apple-converted-space"/>
          <w:color w:val="000000"/>
          <w:shd w:val="clear" w:color="auto" w:fill="FFFFFF"/>
        </w:rPr>
        <w:t> </w:t>
      </w:r>
      <w:r w:rsidRPr="0001347D">
        <w:t>уставом ДОУ;</w:t>
      </w:r>
    </w:p>
    <w:p w:rsidR="00D33D0A" w:rsidRDefault="00D33D0A" w:rsidP="00E62DD5">
      <w:pPr>
        <w:pStyle w:val="c18"/>
        <w:spacing w:before="0" w:beforeAutospacing="0" w:after="0" w:afterAutospacing="0"/>
        <w:jc w:val="both"/>
      </w:pPr>
      <w:r w:rsidRPr="0001347D">
        <w:t xml:space="preserve">► с примерной основной образовательной  программой дошкольного образования «От рождения до школы» под редакцией Н.Е.Вераксы, Т.С.Комаровой, М.А.Васильевой, 2014г. </w:t>
      </w:r>
    </w:p>
    <w:p w:rsidR="00D33D0A" w:rsidRPr="00D066AD" w:rsidRDefault="00D33D0A" w:rsidP="00A32EEA">
      <w:p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347D">
        <w:rPr>
          <w:rFonts w:ascii="Arial" w:hAnsi="Arial" w:cs="Arial"/>
        </w:rPr>
        <w:t>►</w:t>
      </w:r>
      <w:r>
        <w:t xml:space="preserve"> </w:t>
      </w: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«Чудеса из бумаги»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основе </w:t>
      </w: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методических пособий Давыдовой Г. Н., Ханны Линд, Джун Джексон, О. С. Кузнецовой, Докучаевой Н. И.</w:t>
      </w:r>
    </w:p>
    <w:p w:rsidR="00D33D0A" w:rsidRPr="0001347D" w:rsidRDefault="00D33D0A" w:rsidP="00A32EEA">
      <w:pPr>
        <w:pStyle w:val="c18"/>
        <w:spacing w:before="0" w:beforeAutospacing="0" w:after="0" w:afterAutospacing="0"/>
        <w:jc w:val="both"/>
      </w:pPr>
    </w:p>
    <w:p w:rsidR="00D33D0A" w:rsidRDefault="00D33D0A" w:rsidP="0001347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347D">
        <w:rPr>
          <w:rFonts w:ascii="Times New Roman" w:hAnsi="Times New Roman"/>
          <w:sz w:val="24"/>
          <w:szCs w:val="24"/>
          <w:lang w:eastAsia="ru-RU"/>
        </w:rPr>
        <w:t>Программа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соответствующих видов деятельности.</w:t>
      </w:r>
    </w:p>
    <w:p w:rsidR="00D33D0A" w:rsidRPr="0001347D" w:rsidRDefault="00D33D0A" w:rsidP="0001347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33D0A" w:rsidRDefault="00D33D0A" w:rsidP="0001347D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34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Образовательная п</w:t>
      </w:r>
      <w:r w:rsidRPr="0001347D">
        <w:rPr>
          <w:rFonts w:ascii="Times New Roman" w:hAnsi="Times New Roman"/>
          <w:sz w:val="24"/>
          <w:szCs w:val="24"/>
        </w:rPr>
        <w:t>рограмма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</w:t>
      </w:r>
      <w:r w:rsidRPr="0001347D">
        <w:rPr>
          <w:rFonts w:ascii="Times New Roman" w:hAnsi="Times New Roman"/>
          <w:b/>
          <w:sz w:val="24"/>
          <w:szCs w:val="24"/>
        </w:rPr>
        <w:t xml:space="preserve"> </w:t>
      </w:r>
      <w:r w:rsidRPr="0001347D">
        <w:rPr>
          <w:rFonts w:ascii="Times New Roman" w:hAnsi="Times New Roman"/>
          <w:sz w:val="24"/>
          <w:szCs w:val="24"/>
        </w:rPr>
        <w:t>Федерального государственного образовательного ст</w:t>
      </w:r>
      <w:r>
        <w:rPr>
          <w:rFonts w:ascii="Times New Roman" w:hAnsi="Times New Roman"/>
          <w:sz w:val="24"/>
          <w:szCs w:val="24"/>
        </w:rPr>
        <w:t>андарта дошкольного образования.</w:t>
      </w:r>
    </w:p>
    <w:p w:rsidR="00D33D0A" w:rsidRPr="0001347D" w:rsidRDefault="00D33D0A" w:rsidP="0001347D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Pr="0001347D" w:rsidRDefault="00D33D0A" w:rsidP="00D53EBA">
      <w:pPr>
        <w:pStyle w:val="c18"/>
        <w:spacing w:before="0" w:beforeAutospacing="0" w:after="0" w:afterAutospacing="0"/>
        <w:ind w:firstLine="708"/>
        <w:jc w:val="both"/>
      </w:pPr>
      <w:r w:rsidRPr="0001347D">
        <w:t>Содержание пси</w:t>
      </w:r>
      <w:r>
        <w:t>холого-педагогической работы в образовательной п</w:t>
      </w:r>
      <w:r w:rsidRPr="0001347D">
        <w:t>рограмме излагается по образовательным областям, в каждой из которых обозначены цели и задачи и содержание психолого-педагогической работы.</w:t>
      </w:r>
    </w:p>
    <w:p w:rsidR="00D33D0A" w:rsidRDefault="00D33D0A" w:rsidP="0040626E">
      <w:pPr>
        <w:pStyle w:val="c18"/>
        <w:spacing w:before="0" w:beforeAutospacing="0" w:after="0" w:afterAutospacing="0"/>
        <w:jc w:val="both"/>
      </w:pPr>
    </w:p>
    <w:p w:rsidR="00D33D0A" w:rsidRPr="00D53EBA" w:rsidRDefault="00D33D0A" w:rsidP="00D53EBA">
      <w:pPr>
        <w:pStyle w:val="c18"/>
        <w:spacing w:before="0" w:beforeAutospacing="0" w:after="0" w:afterAutospacing="0"/>
        <w:ind w:firstLine="708"/>
        <w:jc w:val="both"/>
      </w:pPr>
      <w:r w:rsidRPr="00D53EBA">
        <w:t>Основной формой работы с дошкольниками и ведущим видом их деятельности является игра. В рабо</w:t>
      </w:r>
      <w:r>
        <w:t xml:space="preserve">те с детьми второй группы раннего </w:t>
      </w:r>
      <w:r w:rsidRPr="00D53EBA">
        <w:t xml:space="preserve">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детей деятельности. </w:t>
      </w:r>
    </w:p>
    <w:p w:rsidR="00D33D0A" w:rsidRDefault="00D33D0A" w:rsidP="0040626E">
      <w:pPr>
        <w:pStyle w:val="c18"/>
        <w:spacing w:before="0" w:beforeAutospacing="0" w:after="0" w:afterAutospacing="0"/>
        <w:jc w:val="both"/>
        <w:rPr>
          <w:spacing w:val="-12"/>
          <w:u w:val="single"/>
        </w:rPr>
      </w:pPr>
    </w:p>
    <w:p w:rsidR="00D33D0A" w:rsidRPr="00C81171" w:rsidRDefault="00D33D0A" w:rsidP="00D53EBA">
      <w:pPr>
        <w:pStyle w:val="c18"/>
        <w:spacing w:before="0" w:beforeAutospacing="0" w:after="0" w:afterAutospacing="0"/>
        <w:ind w:firstLine="708"/>
        <w:jc w:val="both"/>
        <w:rPr>
          <w:spacing w:val="-12"/>
        </w:rPr>
      </w:pPr>
      <w:r w:rsidRPr="00C81171">
        <w:rPr>
          <w:spacing w:val="-12"/>
        </w:rPr>
        <w:t>Приоритетным направ</w:t>
      </w:r>
      <w:r>
        <w:rPr>
          <w:spacing w:val="-12"/>
        </w:rPr>
        <w:t xml:space="preserve">лением деятельности  средней «А» группы </w:t>
      </w:r>
      <w:r w:rsidRPr="00C81171">
        <w:rPr>
          <w:spacing w:val="-12"/>
        </w:rPr>
        <w:t xml:space="preserve">является </w:t>
      </w:r>
      <w:r>
        <w:rPr>
          <w:spacing w:val="-12"/>
        </w:rPr>
        <w:t>художественно-эстетическое развитие . Конструктивно-модельная деятельность.</w:t>
      </w:r>
      <w:r w:rsidRPr="00C81171">
        <w:rPr>
          <w:spacing w:val="-12"/>
        </w:rPr>
        <w:t xml:space="preserve">  </w:t>
      </w:r>
    </w:p>
    <w:p w:rsidR="00D33D0A" w:rsidRDefault="00D33D0A" w:rsidP="0052411C">
      <w:pPr>
        <w:spacing w:after="0"/>
        <w:rPr>
          <w:rFonts w:ascii="Times New Roman" w:hAnsi="Times New Roman"/>
        </w:rPr>
      </w:pPr>
    </w:p>
    <w:p w:rsidR="00D33D0A" w:rsidRDefault="00D33D0A" w:rsidP="0052411C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2411C">
        <w:rPr>
          <w:rFonts w:ascii="Times New Roman" w:hAnsi="Times New Roman"/>
          <w:b/>
          <w:sz w:val="28"/>
          <w:szCs w:val="28"/>
        </w:rPr>
        <w:t>Цели и задачи программы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33D0A" w:rsidRPr="00F91C2E" w:rsidRDefault="00D33D0A" w:rsidP="0052411C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33D0A" w:rsidRDefault="00D33D0A" w:rsidP="00F91C2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91C2E">
        <w:rPr>
          <w:rFonts w:ascii="Times New Roman" w:hAnsi="Times New Roman"/>
          <w:b/>
          <w:sz w:val="24"/>
          <w:szCs w:val="24"/>
        </w:rPr>
        <w:t>Целью Программы</w:t>
      </w:r>
      <w:r w:rsidRPr="00F91C2E">
        <w:rPr>
          <w:rFonts w:ascii="Times New Roman" w:hAnsi="Times New Roman"/>
          <w:sz w:val="24"/>
          <w:szCs w:val="24"/>
        </w:rPr>
        <w:t xml:space="preserve">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 </w:t>
      </w:r>
    </w:p>
    <w:p w:rsidR="00D33D0A" w:rsidRPr="00F91C2E" w:rsidRDefault="00D33D0A" w:rsidP="00F91C2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91C2E">
        <w:rPr>
          <w:rFonts w:ascii="Times New Roman" w:hAnsi="Times New Roman"/>
          <w:sz w:val="24"/>
          <w:szCs w:val="24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D33D0A" w:rsidRPr="00F91C2E" w:rsidRDefault="00D33D0A" w:rsidP="00F91C2E">
      <w:pPr>
        <w:pStyle w:val="ListParagraph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91C2E">
        <w:rPr>
          <w:rFonts w:ascii="Times New Roman" w:hAnsi="Times New Roman"/>
          <w:sz w:val="24"/>
          <w:szCs w:val="24"/>
        </w:rPr>
        <w:t>Для достижения целей образовательной программы первостепенное значение имеют задачи.</w:t>
      </w:r>
    </w:p>
    <w:p w:rsidR="00D33D0A" w:rsidRPr="00B01F4B" w:rsidRDefault="00D33D0A" w:rsidP="00535FF0">
      <w:pPr>
        <w:spacing w:after="0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01F4B"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b/>
          <w:sz w:val="24"/>
          <w:szCs w:val="24"/>
        </w:rPr>
        <w:t>:</w:t>
      </w:r>
      <w:r w:rsidRPr="00B01F4B">
        <w:rPr>
          <w:rFonts w:ascii="Times New Roman" w:hAnsi="Times New Roman"/>
          <w:b/>
          <w:sz w:val="24"/>
          <w:szCs w:val="24"/>
        </w:rPr>
        <w:t xml:space="preserve"> </w:t>
      </w:r>
    </w:p>
    <w:p w:rsidR="00D33D0A" w:rsidRPr="00D03BBD" w:rsidRDefault="00D33D0A" w:rsidP="00693B2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3BBD">
        <w:rPr>
          <w:rFonts w:ascii="Times New Roman" w:hAnsi="Times New Roman"/>
          <w:sz w:val="24"/>
          <w:szCs w:val="24"/>
        </w:rPr>
        <w:t>забота о здоровье, эмоциональном благополучии и своевременном всестороннем развитии каждого ребенка;</w:t>
      </w:r>
    </w:p>
    <w:p w:rsidR="00D33D0A" w:rsidRPr="00D03BBD" w:rsidRDefault="00D33D0A" w:rsidP="00693B2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3BBD">
        <w:rPr>
          <w:rFonts w:ascii="Times New Roman" w:hAnsi="Times New Roman"/>
          <w:sz w:val="24"/>
          <w:szCs w:val="24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D33D0A" w:rsidRPr="00D03BBD" w:rsidRDefault="00D33D0A" w:rsidP="00693B2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3BBD">
        <w:rPr>
          <w:rFonts w:ascii="Times New Roman" w:hAnsi="Times New Roman"/>
          <w:sz w:val="24"/>
          <w:szCs w:val="24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D33D0A" w:rsidRPr="00D03BBD" w:rsidRDefault="00D33D0A" w:rsidP="00693B2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3BBD">
        <w:rPr>
          <w:rFonts w:ascii="Times New Roman" w:hAnsi="Times New Roman"/>
          <w:sz w:val="24"/>
          <w:szCs w:val="24"/>
        </w:rPr>
        <w:t>творческая организация (креативность) воспитательно-образовательного процесса;</w:t>
      </w:r>
    </w:p>
    <w:p w:rsidR="00D33D0A" w:rsidRPr="00D03BBD" w:rsidRDefault="00D33D0A" w:rsidP="00693B2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3BBD">
        <w:rPr>
          <w:rFonts w:ascii="Times New Roman" w:hAnsi="Times New Roman"/>
          <w:sz w:val="24"/>
          <w:szCs w:val="24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D33D0A" w:rsidRPr="00D03BBD" w:rsidRDefault="00D33D0A" w:rsidP="00693B2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3BBD">
        <w:rPr>
          <w:rFonts w:ascii="Times New Roman" w:hAnsi="Times New Roman"/>
          <w:sz w:val="24"/>
          <w:szCs w:val="24"/>
        </w:rPr>
        <w:t>уважительное отношение к результатам детского творчества;</w:t>
      </w:r>
    </w:p>
    <w:p w:rsidR="00D33D0A" w:rsidRPr="00D03BBD" w:rsidRDefault="00D33D0A" w:rsidP="00693B2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3BBD">
        <w:rPr>
          <w:rFonts w:ascii="Times New Roman" w:hAnsi="Times New Roman"/>
          <w:sz w:val="24"/>
          <w:szCs w:val="24"/>
        </w:rPr>
        <w:t>единство подходов к воспитанию детей в условиях дошкольного образовательного учреждения и семьи;</w:t>
      </w:r>
    </w:p>
    <w:p w:rsidR="00D33D0A" w:rsidRDefault="00D33D0A" w:rsidP="00693B2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</w:t>
      </w:r>
      <w:r>
        <w:rPr>
          <w:rFonts w:ascii="Times New Roman" w:hAnsi="Times New Roman"/>
          <w:sz w:val="24"/>
          <w:szCs w:val="24"/>
        </w:rPr>
        <w:t xml:space="preserve"> обеспечение равных возможностей для полноценного развития каждого ребенка в период дошкольного детства независимо от места жительства, пола, национальности, языка, социального статуса, психофизиологических и других особенностей;</w:t>
      </w:r>
    </w:p>
    <w:p w:rsidR="00D33D0A" w:rsidRPr="00D03BBD" w:rsidRDefault="00D33D0A" w:rsidP="00693B2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</w:t>
      </w:r>
      <w:r>
        <w:rPr>
          <w:rFonts w:ascii="Times New Roman" w:hAnsi="Times New Roman"/>
          <w:sz w:val="24"/>
          <w:szCs w:val="24"/>
        </w:rPr>
        <w:t xml:space="preserve"> формирование 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к учебной деятельности.</w:t>
      </w:r>
    </w:p>
    <w:p w:rsidR="00D33D0A" w:rsidRDefault="00D33D0A" w:rsidP="00693B2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Pr="00D03BBD" w:rsidRDefault="00D33D0A" w:rsidP="00693B2E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обозначенных в образовательной п</w:t>
      </w:r>
      <w:r w:rsidRPr="00D03BBD">
        <w:rPr>
          <w:rFonts w:ascii="Times New Roman" w:hAnsi="Times New Roman"/>
          <w:sz w:val="24"/>
          <w:szCs w:val="24"/>
        </w:rPr>
        <w:t>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дошкольном образовательном учреждении.</w:t>
      </w:r>
    </w:p>
    <w:p w:rsidR="00D33D0A" w:rsidRPr="00D03BBD" w:rsidRDefault="00D33D0A" w:rsidP="00693B2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282CC7">
      <w:pPr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33D0A" w:rsidRDefault="00D33D0A" w:rsidP="00282CC7">
      <w:pPr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33D0A" w:rsidRDefault="00D33D0A" w:rsidP="00282CC7">
      <w:pPr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33D0A" w:rsidRDefault="00D33D0A" w:rsidP="00282CC7">
      <w:pPr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33D0A" w:rsidRDefault="00D33D0A" w:rsidP="00282CC7">
      <w:pPr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33D0A" w:rsidRDefault="00D33D0A" w:rsidP="00282CC7">
      <w:pPr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33D0A" w:rsidRDefault="00D33D0A" w:rsidP="00282CC7">
      <w:pPr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82CC7">
        <w:rPr>
          <w:rFonts w:ascii="Times New Roman" w:hAnsi="Times New Roman"/>
          <w:b/>
          <w:sz w:val="28"/>
          <w:szCs w:val="28"/>
          <w:lang w:eastAsia="ru-RU"/>
        </w:rPr>
        <w:t>Принципы и подходы к формированию программы.</w:t>
      </w:r>
    </w:p>
    <w:p w:rsidR="00D33D0A" w:rsidRPr="00F91C2E" w:rsidRDefault="00D33D0A" w:rsidP="00F91C2E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91C2E">
        <w:rPr>
          <w:rFonts w:ascii="Times New Roman" w:hAnsi="Times New Roman"/>
          <w:sz w:val="24"/>
          <w:szCs w:val="24"/>
        </w:rPr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</w:t>
      </w:r>
    </w:p>
    <w:p w:rsidR="00D33D0A" w:rsidRPr="00F91C2E" w:rsidRDefault="00D33D0A" w:rsidP="00F91C2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►</w:t>
      </w:r>
      <w:r w:rsidRPr="00F91C2E">
        <w:rPr>
          <w:rFonts w:ascii="Times New Roman" w:hAnsi="Times New Roman"/>
          <w:sz w:val="24"/>
          <w:szCs w:val="24"/>
        </w:rPr>
        <w:t xml:space="preserve"> соответствует принципу развивающего образования, целью которого является развитие ребенка;</w:t>
      </w:r>
    </w:p>
    <w:p w:rsidR="00D33D0A" w:rsidRPr="00F91C2E" w:rsidRDefault="00D33D0A" w:rsidP="00F91C2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►</w:t>
      </w:r>
      <w:r w:rsidRPr="00F91C2E">
        <w:rPr>
          <w:rFonts w:ascii="Times New Roman" w:hAnsi="Times New Roman"/>
          <w:sz w:val="24"/>
          <w:szCs w:val="24"/>
        </w:rPr>
        <w:t xml:space="preserve">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практике дошкольного образования);</w:t>
      </w:r>
    </w:p>
    <w:p w:rsidR="00D33D0A" w:rsidRPr="00F91C2E" w:rsidRDefault="00D33D0A" w:rsidP="00F91C2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►</w:t>
      </w:r>
      <w:r w:rsidRPr="00F91C2E">
        <w:rPr>
          <w:rFonts w:ascii="Times New Roman" w:hAnsi="Times New Roman"/>
          <w:sz w:val="24"/>
          <w:szCs w:val="24"/>
        </w:rPr>
        <w:t xml:space="preserve"> соответствует критериям полноты, необходимости и достаточности</w:t>
      </w:r>
      <w:r>
        <w:rPr>
          <w:rFonts w:ascii="Times New Roman" w:hAnsi="Times New Roman"/>
          <w:sz w:val="24"/>
          <w:szCs w:val="24"/>
        </w:rPr>
        <w:t xml:space="preserve"> (позволяет</w:t>
      </w:r>
      <w:r w:rsidRPr="00F91C2E">
        <w:rPr>
          <w:rFonts w:ascii="Times New Roman" w:hAnsi="Times New Roman"/>
          <w:sz w:val="24"/>
          <w:szCs w:val="24"/>
        </w:rPr>
        <w:t xml:space="preserve"> решать поставленные цели и задачи при использовании разумного «минимума» материала);</w:t>
      </w:r>
    </w:p>
    <w:p w:rsidR="00D33D0A" w:rsidRPr="00F91C2E" w:rsidRDefault="00D33D0A" w:rsidP="00F91C2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► </w:t>
      </w:r>
      <w:r w:rsidRPr="00F91C2E">
        <w:rPr>
          <w:rFonts w:ascii="Times New Roman" w:hAnsi="Times New Roman"/>
          <w:sz w:val="24"/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D33D0A" w:rsidRPr="00F91C2E" w:rsidRDefault="00D33D0A" w:rsidP="00F91C2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►</w:t>
      </w:r>
      <w:r w:rsidRPr="00F91C2E">
        <w:rPr>
          <w:rFonts w:ascii="Times New Roman" w:hAnsi="Times New Roman"/>
          <w:sz w:val="24"/>
          <w:szCs w:val="24"/>
        </w:rPr>
        <w:t xml:space="preserve">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D33D0A" w:rsidRPr="00F91C2E" w:rsidRDefault="00D33D0A" w:rsidP="00F91C2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►</w:t>
      </w:r>
      <w:r w:rsidRPr="00F91C2E">
        <w:rPr>
          <w:rFonts w:ascii="Times New Roman" w:hAnsi="Times New Roman"/>
          <w:sz w:val="24"/>
          <w:szCs w:val="24"/>
        </w:rPr>
        <w:t xml:space="preserve"> основывается на комплексно-тематическом принципе построения образовательного процесса;</w:t>
      </w:r>
    </w:p>
    <w:p w:rsidR="00D33D0A" w:rsidRPr="00F91C2E" w:rsidRDefault="00D33D0A" w:rsidP="00F91C2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► </w:t>
      </w:r>
      <w:r w:rsidRPr="00F91C2E">
        <w:rPr>
          <w:rFonts w:ascii="Times New Roman" w:hAnsi="Times New Roman"/>
          <w:sz w:val="24"/>
          <w:szCs w:val="24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D33D0A" w:rsidRPr="00F91C2E" w:rsidRDefault="00D33D0A" w:rsidP="00F91C2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►</w:t>
      </w:r>
      <w:r w:rsidRPr="00F91C2E">
        <w:rPr>
          <w:rFonts w:ascii="Times New Roman" w:hAnsi="Times New Roman"/>
          <w:sz w:val="24"/>
          <w:szCs w:val="24"/>
        </w:rPr>
        <w:t xml:space="preserve">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D33D0A" w:rsidRDefault="00D33D0A" w:rsidP="00535FF0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F0885">
        <w:rPr>
          <w:rFonts w:ascii="Times New Roman" w:hAnsi="Times New Roman"/>
          <w:b/>
          <w:sz w:val="24"/>
          <w:szCs w:val="24"/>
        </w:rPr>
        <w:t xml:space="preserve">Программа построена на  основе: </w:t>
      </w:r>
    </w:p>
    <w:p w:rsidR="00D33D0A" w:rsidRPr="006F0885" w:rsidRDefault="00D33D0A" w:rsidP="00535FF0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33D0A" w:rsidRDefault="00D33D0A" w:rsidP="006F088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► </w:t>
      </w:r>
      <w:r w:rsidRPr="00F91C2E">
        <w:rPr>
          <w:rFonts w:ascii="Times New Roman" w:hAnsi="Times New Roman"/>
          <w:b/>
          <w:sz w:val="24"/>
          <w:szCs w:val="24"/>
        </w:rPr>
        <w:t>личностного подхода</w:t>
      </w:r>
      <w:r w:rsidRPr="00F91C2E">
        <w:rPr>
          <w:rFonts w:ascii="Times New Roman" w:hAnsi="Times New Roman"/>
          <w:sz w:val="24"/>
          <w:szCs w:val="24"/>
        </w:rPr>
        <w:t>, в основе развития которого лежит прежде всего эволюция поведения и интересов ребенка, изменение стр</w:t>
      </w:r>
      <w:r>
        <w:rPr>
          <w:rFonts w:ascii="Times New Roman" w:hAnsi="Times New Roman"/>
          <w:sz w:val="24"/>
          <w:szCs w:val="24"/>
        </w:rPr>
        <w:t>уктуры направленности поведения</w:t>
      </w:r>
      <w:r w:rsidRPr="00F91C2E">
        <w:rPr>
          <w:rFonts w:ascii="Times New Roman" w:hAnsi="Times New Roman"/>
          <w:sz w:val="24"/>
          <w:szCs w:val="24"/>
        </w:rPr>
        <w:t>;</w:t>
      </w:r>
    </w:p>
    <w:p w:rsidR="00D33D0A" w:rsidRDefault="00D33D0A" w:rsidP="006F088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► </w:t>
      </w:r>
      <w:r w:rsidRPr="00F91C2E">
        <w:rPr>
          <w:rFonts w:ascii="Times New Roman" w:hAnsi="Times New Roman"/>
          <w:b/>
          <w:sz w:val="24"/>
          <w:szCs w:val="24"/>
        </w:rPr>
        <w:t>деятельностного подхода</w:t>
      </w:r>
      <w:r w:rsidRPr="00F91C2E">
        <w:rPr>
          <w:rFonts w:ascii="Times New Roman" w:hAnsi="Times New Roman"/>
          <w:sz w:val="24"/>
          <w:szCs w:val="24"/>
        </w:rPr>
        <w:t>, который рассматривает деятельность, наравне с обучением, как движущую силу психического развития ребенка;</w:t>
      </w:r>
    </w:p>
    <w:p w:rsidR="00D33D0A" w:rsidRPr="00F91C2E" w:rsidRDefault="00D33D0A" w:rsidP="006F088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► </w:t>
      </w:r>
      <w:r w:rsidRPr="00F91C2E">
        <w:rPr>
          <w:rFonts w:ascii="Times New Roman" w:hAnsi="Times New Roman"/>
          <w:b/>
          <w:sz w:val="24"/>
          <w:szCs w:val="24"/>
        </w:rPr>
        <w:t>культурно-исторического подхода</w:t>
      </w:r>
      <w:r w:rsidRPr="00F91C2E">
        <w:rPr>
          <w:rFonts w:ascii="Times New Roman" w:hAnsi="Times New Roman"/>
          <w:sz w:val="24"/>
          <w:szCs w:val="24"/>
        </w:rPr>
        <w:t>, который определяет развитие ребенка как «процесс формирования человека или личности, совершающий путем возникновения на каждой ступени новых качеств, специфических для человека, подготовленных всем предшествующим ходом развития, но не содержащихся в готовом виде на более ранних ступенях»</w:t>
      </w:r>
    </w:p>
    <w:p w:rsidR="00D33D0A" w:rsidRDefault="00D33D0A" w:rsidP="00535FF0">
      <w:pPr>
        <w:autoSpaceDE w:val="0"/>
        <w:autoSpaceDN w:val="0"/>
        <w:adjustRightInd w:val="0"/>
        <w:ind w:firstLine="70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33D0A" w:rsidRDefault="00D33D0A" w:rsidP="00331700">
      <w:pPr>
        <w:autoSpaceDE w:val="0"/>
        <w:autoSpaceDN w:val="0"/>
        <w:adjustRightInd w:val="0"/>
        <w:ind w:firstLine="70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33D0A" w:rsidRDefault="00D33D0A" w:rsidP="00331700">
      <w:pPr>
        <w:autoSpaceDE w:val="0"/>
        <w:autoSpaceDN w:val="0"/>
        <w:adjustRightInd w:val="0"/>
        <w:ind w:firstLine="70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33D0A" w:rsidRDefault="00D33D0A" w:rsidP="00331700">
      <w:pPr>
        <w:autoSpaceDE w:val="0"/>
        <w:autoSpaceDN w:val="0"/>
        <w:adjustRightInd w:val="0"/>
        <w:ind w:firstLine="70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33D0A" w:rsidRDefault="00D33D0A" w:rsidP="00331700">
      <w:pPr>
        <w:autoSpaceDE w:val="0"/>
        <w:autoSpaceDN w:val="0"/>
        <w:adjustRightInd w:val="0"/>
        <w:ind w:firstLine="70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33D0A" w:rsidRDefault="00D33D0A" w:rsidP="00331700">
      <w:pPr>
        <w:autoSpaceDE w:val="0"/>
        <w:autoSpaceDN w:val="0"/>
        <w:adjustRightInd w:val="0"/>
        <w:ind w:firstLine="70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33D0A" w:rsidRDefault="00D33D0A" w:rsidP="00331700">
      <w:pPr>
        <w:autoSpaceDE w:val="0"/>
        <w:autoSpaceDN w:val="0"/>
        <w:adjustRightInd w:val="0"/>
        <w:ind w:firstLine="70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33D0A" w:rsidRDefault="00D33D0A" w:rsidP="00331700">
      <w:pPr>
        <w:autoSpaceDE w:val="0"/>
        <w:autoSpaceDN w:val="0"/>
        <w:adjustRightInd w:val="0"/>
        <w:ind w:firstLine="70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33D0A" w:rsidRDefault="00D33D0A" w:rsidP="00331700">
      <w:pPr>
        <w:autoSpaceDE w:val="0"/>
        <w:autoSpaceDN w:val="0"/>
        <w:adjustRightInd w:val="0"/>
        <w:ind w:firstLine="70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33D0A" w:rsidRDefault="00D33D0A" w:rsidP="00A32EE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33D0A" w:rsidRDefault="00D33D0A" w:rsidP="00A32EE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33D0A" w:rsidRDefault="00D33D0A" w:rsidP="00A32EE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33D0A" w:rsidRDefault="00D33D0A" w:rsidP="00A32EE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33D0A" w:rsidRDefault="00D33D0A" w:rsidP="00A32EE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33D0A" w:rsidRDefault="00D33D0A" w:rsidP="00A32EE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33D0A" w:rsidRDefault="00D33D0A" w:rsidP="00331700">
      <w:pPr>
        <w:autoSpaceDE w:val="0"/>
        <w:autoSpaceDN w:val="0"/>
        <w:adjustRightInd w:val="0"/>
        <w:ind w:firstLine="70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33D0A" w:rsidRPr="00331700" w:rsidRDefault="00D33D0A" w:rsidP="00331700">
      <w:pPr>
        <w:autoSpaceDE w:val="0"/>
        <w:autoSpaceDN w:val="0"/>
        <w:adjustRightInd w:val="0"/>
        <w:ind w:firstLine="70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35FF0">
        <w:rPr>
          <w:rFonts w:ascii="Times New Roman" w:hAnsi="Times New Roman"/>
          <w:b/>
          <w:sz w:val="24"/>
          <w:szCs w:val="24"/>
        </w:rPr>
        <w:t>Возрастные особенности детей</w:t>
      </w:r>
      <w:r w:rsidRPr="00535F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700">
        <w:rPr>
          <w:rFonts w:ascii="Times New Roman" w:hAnsi="Times New Roman"/>
          <w:b/>
          <w:sz w:val="26"/>
          <w:szCs w:val="26"/>
          <w:lang w:eastAsia="ru-RU"/>
        </w:rPr>
        <w:t>(</w:t>
      </w:r>
      <w:r w:rsidRPr="00331700">
        <w:rPr>
          <w:rFonts w:ascii="Times New Roman" w:hAnsi="Times New Roman"/>
          <w:b/>
          <w:sz w:val="24"/>
          <w:szCs w:val="24"/>
          <w:lang w:eastAsia="ru-RU"/>
        </w:rPr>
        <w:t>4-5 лет</w:t>
      </w:r>
      <w:r w:rsidRPr="00331700">
        <w:rPr>
          <w:rFonts w:ascii="Times New Roman" w:hAnsi="Times New Roman"/>
          <w:b/>
          <w:sz w:val="26"/>
          <w:szCs w:val="26"/>
          <w:lang w:eastAsia="ru-RU"/>
        </w:rPr>
        <w:t>)</w:t>
      </w:r>
    </w:p>
    <w:p w:rsidR="00D33D0A" w:rsidRDefault="00D33D0A" w:rsidP="00BE3419">
      <w:pPr>
        <w:jc w:val="both"/>
        <w:rPr>
          <w:rFonts w:ascii="PetersburgC" w:hAnsi="PetersburgC" w:cs="PetersburgC"/>
          <w:lang w:eastAsia="ru-RU"/>
        </w:rPr>
      </w:pPr>
    </w:p>
    <w:p w:rsidR="00D33D0A" w:rsidRPr="00BE3419" w:rsidRDefault="00D33D0A" w:rsidP="00BE3419">
      <w:pPr>
        <w:spacing w:before="0" w:beforeAutospacing="0" w:after="0" w:afterAutospacing="0"/>
        <w:ind w:firstLine="703"/>
        <w:contextualSpacing/>
        <w:jc w:val="both"/>
        <w:rPr>
          <w:rFonts w:ascii="Times New Roman" w:hAnsi="Times New Roman"/>
          <w:sz w:val="24"/>
          <w:szCs w:val="24"/>
        </w:rPr>
      </w:pPr>
      <w:r w:rsidRPr="00BE3419">
        <w:rPr>
          <w:rStyle w:val="c2"/>
          <w:rFonts w:ascii="Times New Roman" w:hAnsi="Times New Roman"/>
          <w:color w:val="000000"/>
          <w:sz w:val="24"/>
          <w:szCs w:val="24"/>
        </w:rPr>
        <w:t>В</w:t>
      </w:r>
      <w:r w:rsidRPr="00BE3419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BE3419">
        <w:rPr>
          <w:rStyle w:val="c2"/>
          <w:rFonts w:ascii="Times New Roman" w:hAnsi="Times New Roman"/>
          <w:bCs/>
          <w:color w:val="000000"/>
          <w:sz w:val="24"/>
          <w:szCs w:val="24"/>
        </w:rPr>
        <w:t>игровой деятельности</w:t>
      </w:r>
      <w:r w:rsidRPr="00BE3419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  <w:r w:rsidRPr="00BE3419">
        <w:rPr>
          <w:rStyle w:val="c2"/>
          <w:rFonts w:ascii="Times New Roman" w:hAnsi="Times New Roman"/>
          <w:color w:val="000000"/>
          <w:sz w:val="24"/>
          <w:szCs w:val="24"/>
        </w:rPr>
        <w:t>детей среднего дошкольного возраста</w:t>
      </w:r>
      <w:r w:rsidRPr="00BE3419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BE3419">
        <w:rPr>
          <w:rStyle w:val="c2"/>
          <w:rFonts w:ascii="Times New Roman" w:hAnsi="Times New Roman"/>
          <w:bCs/>
          <w:color w:val="000000"/>
          <w:sz w:val="24"/>
          <w:szCs w:val="24"/>
        </w:rPr>
        <w:t>появляются ролевые взаимодействия.</w:t>
      </w:r>
      <w:r w:rsidRPr="00BE3419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  <w:r w:rsidRPr="00BE3419">
        <w:rPr>
          <w:rStyle w:val="c2"/>
          <w:rFonts w:ascii="Times New Roman" w:hAnsi="Times New Roman"/>
          <w:color w:val="000000"/>
          <w:sz w:val="24"/>
          <w:szCs w:val="24"/>
        </w:rPr>
        <w:t>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ради смысла игры.</w:t>
      </w:r>
      <w:r w:rsidRPr="00BE3419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BE3419">
        <w:rPr>
          <w:rStyle w:val="c2"/>
          <w:rFonts w:ascii="Times New Roman" w:hAnsi="Times New Roman"/>
          <w:bCs/>
          <w:color w:val="000000"/>
          <w:sz w:val="24"/>
          <w:szCs w:val="24"/>
        </w:rPr>
        <w:t>Происходит разделение игровых и реальных взаимодействий детей.</w:t>
      </w:r>
    </w:p>
    <w:p w:rsidR="00D33D0A" w:rsidRPr="00BE3419" w:rsidRDefault="00D33D0A" w:rsidP="00BE3419">
      <w:pPr>
        <w:spacing w:before="0" w:beforeAutospacing="0" w:after="0" w:afterAutospacing="0"/>
        <w:ind w:firstLine="703"/>
        <w:contextualSpacing/>
        <w:jc w:val="both"/>
        <w:rPr>
          <w:rFonts w:ascii="Times New Roman" w:hAnsi="Times New Roman"/>
          <w:sz w:val="24"/>
          <w:szCs w:val="24"/>
        </w:rPr>
      </w:pPr>
      <w:r w:rsidRPr="00BE3419">
        <w:rPr>
          <w:rStyle w:val="c2"/>
          <w:rFonts w:ascii="Times New Roman" w:hAnsi="Times New Roman"/>
          <w:color w:val="000000"/>
          <w:sz w:val="24"/>
          <w:szCs w:val="24"/>
        </w:rPr>
        <w:t xml:space="preserve"> 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</w:t>
      </w:r>
      <w:r w:rsidRPr="00BE3419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BE3419">
        <w:rPr>
          <w:rStyle w:val="c2"/>
          <w:rFonts w:ascii="Times New Roman" w:hAnsi="Times New Roman"/>
          <w:bCs/>
          <w:color w:val="000000"/>
          <w:sz w:val="24"/>
          <w:szCs w:val="24"/>
        </w:rPr>
        <w:t>Совершенствуется техническая сторона изобразительной деятельности.</w:t>
      </w:r>
      <w:r w:rsidRPr="00BE3419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  <w:r w:rsidRPr="00BE3419">
        <w:rPr>
          <w:rStyle w:val="c2"/>
          <w:rFonts w:ascii="Times New Roman" w:hAnsi="Times New Roman"/>
          <w:color w:val="000000"/>
          <w:sz w:val="24"/>
          <w:szCs w:val="24"/>
        </w:rPr>
        <w:t>Дети могут рисовать основные геометрические фигуры, вырезать ножницами, наклеивать изображения</w:t>
      </w:r>
      <w:r w:rsidRPr="00BE3419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BE3419">
        <w:rPr>
          <w:rStyle w:val="c2"/>
          <w:rFonts w:ascii="Times New Roman" w:hAnsi="Times New Roman"/>
          <w:color w:val="000000"/>
          <w:sz w:val="24"/>
          <w:szCs w:val="24"/>
        </w:rPr>
        <w:t>на</w:t>
      </w:r>
      <w:r w:rsidRPr="00BE3419">
        <w:rPr>
          <w:rStyle w:val="c2"/>
          <w:rFonts w:ascii="Times New Roman" w:hAnsi="Times New Roman"/>
          <w:bCs/>
          <w:color w:val="000000"/>
          <w:sz w:val="24"/>
          <w:szCs w:val="24"/>
        </w:rPr>
        <w:t> бу</w:t>
      </w:r>
      <w:r w:rsidRPr="00BE3419">
        <w:rPr>
          <w:rStyle w:val="c2"/>
          <w:rFonts w:ascii="Times New Roman" w:hAnsi="Times New Roman"/>
          <w:color w:val="000000"/>
          <w:sz w:val="24"/>
          <w:szCs w:val="24"/>
        </w:rPr>
        <w:t>магу и т.д.</w:t>
      </w:r>
    </w:p>
    <w:p w:rsidR="00D33D0A" w:rsidRPr="00BE3419" w:rsidRDefault="00D33D0A" w:rsidP="00BE3419">
      <w:pPr>
        <w:spacing w:before="0" w:beforeAutospacing="0" w:after="0" w:afterAutospacing="0"/>
        <w:ind w:firstLine="703"/>
        <w:contextualSpacing/>
        <w:jc w:val="both"/>
        <w:rPr>
          <w:rFonts w:ascii="Times New Roman" w:hAnsi="Times New Roman"/>
          <w:sz w:val="24"/>
          <w:szCs w:val="24"/>
        </w:rPr>
      </w:pPr>
      <w:r w:rsidRPr="00BE3419">
        <w:rPr>
          <w:rStyle w:val="c2"/>
          <w:rFonts w:ascii="Times New Roman" w:hAnsi="Times New Roman"/>
          <w:color w:val="000000"/>
          <w:sz w:val="24"/>
          <w:szCs w:val="24"/>
        </w:rPr>
        <w:t xml:space="preserve"> Усложняется конструирование. Постройки могут включать 5-6 деталей. Формируются навыки конструирования по собственному замыслу, а</w:t>
      </w:r>
      <w:r w:rsidRPr="00BE3419">
        <w:rPr>
          <w:rStyle w:val="c2"/>
          <w:rFonts w:ascii="Times New Roman" w:hAnsi="Times New Roman"/>
          <w:bCs/>
          <w:color w:val="000000"/>
          <w:sz w:val="24"/>
          <w:szCs w:val="24"/>
        </w:rPr>
        <w:t> </w:t>
      </w:r>
      <w:r w:rsidRPr="00BE3419">
        <w:rPr>
          <w:rStyle w:val="c2"/>
          <w:rFonts w:ascii="Times New Roman" w:hAnsi="Times New Roman"/>
          <w:color w:val="000000"/>
          <w:sz w:val="24"/>
          <w:szCs w:val="24"/>
        </w:rPr>
        <w:t>также планирование последовательности действий.</w:t>
      </w:r>
    </w:p>
    <w:p w:rsidR="00D33D0A" w:rsidRPr="00BE3419" w:rsidRDefault="00D33D0A" w:rsidP="00BE3419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  <w:r w:rsidRPr="00BE3419">
        <w:rPr>
          <w:rStyle w:val="c2"/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Style w:val="c2"/>
          <w:rFonts w:ascii="Times New Roman" w:hAnsi="Times New Roman"/>
          <w:bCs/>
          <w:color w:val="000000"/>
          <w:sz w:val="24"/>
          <w:szCs w:val="24"/>
        </w:rPr>
        <w:tab/>
      </w:r>
      <w:r w:rsidRPr="00BE3419">
        <w:rPr>
          <w:rStyle w:val="c2"/>
          <w:rFonts w:ascii="Times New Roman" w:hAnsi="Times New Roman"/>
          <w:bCs/>
          <w:color w:val="000000"/>
          <w:sz w:val="24"/>
          <w:szCs w:val="24"/>
        </w:rPr>
        <w:t xml:space="preserve">Двигательная сфера ребенка характеризуется позитивными изменениями  мелкой и крупной моторики. </w:t>
      </w:r>
      <w:r w:rsidRPr="00BE3419">
        <w:rPr>
          <w:rStyle w:val="c2"/>
          <w:rFonts w:ascii="Times New Roman" w:hAnsi="Times New Roman"/>
          <w:color w:val="000000"/>
          <w:sz w:val="24"/>
          <w:szCs w:val="24"/>
        </w:rPr>
        <w:t>Развиваются</w:t>
      </w:r>
      <w:r w:rsidRPr="00BE3419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BE3419">
        <w:rPr>
          <w:rStyle w:val="c2"/>
          <w:rFonts w:ascii="Times New Roman" w:hAnsi="Times New Roman"/>
          <w:bCs/>
          <w:color w:val="000000"/>
          <w:sz w:val="24"/>
          <w:szCs w:val="24"/>
        </w:rPr>
        <w:t>ловкость,</w:t>
      </w:r>
      <w:r w:rsidRPr="00BE3419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  <w:r w:rsidRPr="00BE3419">
        <w:rPr>
          <w:rStyle w:val="c2"/>
          <w:rFonts w:ascii="Times New Roman" w:hAnsi="Times New Roman"/>
          <w:color w:val="000000"/>
          <w:sz w:val="24"/>
          <w:szCs w:val="24"/>
        </w:rPr>
        <w:t>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</w:t>
      </w:r>
      <w:r w:rsidRPr="00BE3419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BE3419">
        <w:rPr>
          <w:rStyle w:val="c2"/>
          <w:rFonts w:ascii="Times New Roman" w:hAnsi="Times New Roman"/>
          <w:bCs/>
          <w:color w:val="000000"/>
          <w:sz w:val="24"/>
          <w:szCs w:val="24"/>
        </w:rPr>
        <w:t>с</w:t>
      </w:r>
      <w:r w:rsidRPr="00BE3419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  <w:r w:rsidRPr="00BE3419">
        <w:rPr>
          <w:rStyle w:val="c2"/>
          <w:rFonts w:ascii="Times New Roman" w:hAnsi="Times New Roman"/>
          <w:color w:val="000000"/>
          <w:sz w:val="24"/>
          <w:szCs w:val="24"/>
        </w:rPr>
        <w:t>мячом.</w:t>
      </w:r>
    </w:p>
    <w:p w:rsidR="00D33D0A" w:rsidRPr="00BE3419" w:rsidRDefault="00D33D0A" w:rsidP="00BE3419">
      <w:pPr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E3419">
        <w:rPr>
          <w:rStyle w:val="c2"/>
          <w:rFonts w:ascii="Times New Roman" w:hAnsi="Times New Roman"/>
          <w:color w:val="000000"/>
          <w:sz w:val="24"/>
          <w:szCs w:val="24"/>
        </w:rPr>
        <w:t xml:space="preserve"> 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</w:t>
      </w:r>
      <w:r w:rsidRPr="00BE3419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BE3419">
        <w:rPr>
          <w:rStyle w:val="c2"/>
          <w:rFonts w:ascii="Times New Roman" w:hAnsi="Times New Roman"/>
          <w:color w:val="000000"/>
          <w:sz w:val="24"/>
          <w:szCs w:val="24"/>
        </w:rPr>
        <w:t>способны 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</w:t>
      </w:r>
    </w:p>
    <w:p w:rsidR="00D33D0A" w:rsidRPr="00BE3419" w:rsidRDefault="00D33D0A" w:rsidP="00BE3419">
      <w:pPr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E3419">
        <w:rPr>
          <w:rStyle w:val="c2"/>
          <w:rFonts w:ascii="Times New Roman" w:hAnsi="Times New Roman"/>
          <w:color w:val="000000"/>
          <w:sz w:val="24"/>
          <w:szCs w:val="24"/>
        </w:rPr>
        <w:t xml:space="preserve"> Возрастает объем памяти. Дети запоминают до 7-8 названий предметов.</w:t>
      </w:r>
      <w:r w:rsidRPr="00BE3419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BE3419">
        <w:rPr>
          <w:rStyle w:val="c2"/>
          <w:rFonts w:ascii="Times New Roman" w:hAnsi="Times New Roman"/>
          <w:bCs/>
          <w:color w:val="000000"/>
          <w:sz w:val="24"/>
          <w:szCs w:val="24"/>
        </w:rPr>
        <w:t>Начинает складываться произвольное запоминание:</w:t>
      </w:r>
      <w:r w:rsidRPr="00BE3419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  <w:r w:rsidRPr="00BE3419">
        <w:rPr>
          <w:rStyle w:val="c2"/>
          <w:rFonts w:ascii="Times New Roman" w:hAnsi="Times New Roman"/>
          <w:color w:val="000000"/>
          <w:sz w:val="24"/>
          <w:szCs w:val="24"/>
        </w:rPr>
        <w:t>дети способны принять задачу на запоминание, помнят поручения взрослых, могут выучить небольшое стихотворение и т.д.</w:t>
      </w:r>
    </w:p>
    <w:p w:rsidR="00D33D0A" w:rsidRPr="00BE3419" w:rsidRDefault="00D33D0A" w:rsidP="00BE3419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  <w:r w:rsidRPr="00BE3419">
        <w:rPr>
          <w:rStyle w:val="c2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c2"/>
          <w:rFonts w:ascii="Times New Roman" w:hAnsi="Times New Roman"/>
          <w:color w:val="000000"/>
          <w:sz w:val="24"/>
          <w:szCs w:val="24"/>
        </w:rPr>
        <w:tab/>
      </w:r>
      <w:r w:rsidRPr="00BE3419">
        <w:rPr>
          <w:rStyle w:val="c2"/>
          <w:rFonts w:ascii="Times New Roman" w:hAnsi="Times New Roman"/>
          <w:color w:val="000000"/>
          <w:sz w:val="24"/>
          <w:szCs w:val="24"/>
        </w:rPr>
        <w:t>Начинает</w:t>
      </w:r>
      <w:r w:rsidRPr="00BE3419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BE3419">
        <w:rPr>
          <w:rStyle w:val="c2"/>
          <w:rFonts w:ascii="Times New Roman" w:hAnsi="Times New Roman"/>
          <w:bCs/>
          <w:color w:val="000000"/>
          <w:sz w:val="24"/>
          <w:szCs w:val="24"/>
        </w:rPr>
        <w:t>развиваться образное мышление.</w:t>
      </w:r>
      <w:r w:rsidRPr="00BE3419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  <w:r w:rsidRPr="00BE3419">
        <w:rPr>
          <w:rStyle w:val="c2"/>
          <w:rFonts w:ascii="Times New Roman" w:hAnsi="Times New Roman"/>
          <w:color w:val="000000"/>
          <w:sz w:val="24"/>
          <w:szCs w:val="24"/>
        </w:rPr>
        <w:t>Дети оказываются способными использовать простые схематизированные изображения</w:t>
      </w:r>
      <w:r w:rsidRPr="00BE3419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BE3419">
        <w:rPr>
          <w:rStyle w:val="c2"/>
          <w:rFonts w:ascii="Times New Roman" w:hAnsi="Times New Roman"/>
          <w:color w:val="000000"/>
          <w:sz w:val="24"/>
          <w:szCs w:val="24"/>
        </w:rPr>
        <w:t>для</w:t>
      </w:r>
      <w:r w:rsidRPr="00BE3419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BE3419">
        <w:rPr>
          <w:rStyle w:val="c2"/>
          <w:rFonts w:ascii="Times New Roman" w:hAnsi="Times New Roman"/>
          <w:color w:val="000000"/>
          <w:sz w:val="24"/>
          <w:szCs w:val="24"/>
        </w:rPr>
        <w:t>решения несложных задач. Дошкольники могут строить по схеме, решать лабиринтные задачи.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D33D0A" w:rsidRPr="00BE3419" w:rsidRDefault="00D33D0A" w:rsidP="00BE3419">
      <w:pPr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E3419">
        <w:rPr>
          <w:rStyle w:val="c2"/>
          <w:rFonts w:ascii="Times New Roman" w:hAnsi="Times New Roman"/>
          <w:color w:val="000000"/>
          <w:sz w:val="24"/>
          <w:szCs w:val="24"/>
        </w:rPr>
        <w:t>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</w:t>
      </w:r>
    </w:p>
    <w:p w:rsidR="00D33D0A" w:rsidRPr="00BE3419" w:rsidRDefault="00D33D0A" w:rsidP="00BE3419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  <w:r w:rsidRPr="00BE3419">
        <w:rPr>
          <w:rStyle w:val="c2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c2"/>
          <w:rFonts w:ascii="Times New Roman" w:hAnsi="Times New Roman"/>
          <w:color w:val="000000"/>
          <w:sz w:val="24"/>
          <w:szCs w:val="24"/>
        </w:rPr>
        <w:tab/>
      </w:r>
      <w:r w:rsidRPr="00BE3419">
        <w:rPr>
          <w:rStyle w:val="c2"/>
          <w:rFonts w:ascii="Times New Roman" w:hAnsi="Times New Roman"/>
          <w:color w:val="000000"/>
          <w:sz w:val="24"/>
          <w:szCs w:val="24"/>
        </w:rPr>
        <w:t>Увеличивается устойчивость внимания. Ребенку оказывается доступной сосредоточенная деятельность в течение 15-20 минут. Он способен удерживать в памяти при выполнении каких-либо действий несложное условие.</w:t>
      </w:r>
    </w:p>
    <w:p w:rsidR="00D33D0A" w:rsidRPr="00BE3419" w:rsidRDefault="00D33D0A" w:rsidP="00BE3419">
      <w:pPr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E3419">
        <w:rPr>
          <w:rStyle w:val="c2"/>
          <w:rFonts w:ascii="Times New Roman" w:hAnsi="Times New Roman"/>
          <w:bCs/>
          <w:color w:val="000000"/>
          <w:sz w:val="24"/>
          <w:szCs w:val="24"/>
        </w:rPr>
        <w:t xml:space="preserve"> В</w:t>
      </w:r>
      <w:r w:rsidRPr="00BE3419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  <w:r w:rsidRPr="00BE3419">
        <w:rPr>
          <w:rStyle w:val="c2"/>
          <w:rFonts w:ascii="Times New Roman" w:hAnsi="Times New Roman"/>
          <w:color w:val="000000"/>
          <w:sz w:val="24"/>
          <w:szCs w:val="24"/>
        </w:rPr>
        <w:t>среднем дошкольном возрасте улучшается произношение звуков и дикция.</w:t>
      </w:r>
      <w:r w:rsidRPr="00BE3419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BE3419">
        <w:rPr>
          <w:rStyle w:val="c2"/>
          <w:rFonts w:ascii="Times New Roman" w:hAnsi="Times New Roman"/>
          <w:bCs/>
          <w:color w:val="000000"/>
          <w:sz w:val="24"/>
          <w:szCs w:val="24"/>
        </w:rPr>
        <w:t>Речь становится предметом активности детей.</w:t>
      </w:r>
      <w:r w:rsidRPr="00BE3419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  <w:r w:rsidRPr="00BE3419">
        <w:rPr>
          <w:rStyle w:val="c2"/>
          <w:rFonts w:ascii="Times New Roman" w:hAnsi="Times New Roman"/>
          <w:color w:val="000000"/>
          <w:sz w:val="24"/>
          <w:szCs w:val="24"/>
        </w:rPr>
        <w:t>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D33D0A" w:rsidRPr="00BE3419" w:rsidRDefault="00D33D0A" w:rsidP="00BE3419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  <w:r w:rsidRPr="00BE3419">
        <w:rPr>
          <w:rStyle w:val="c2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c2"/>
          <w:rFonts w:ascii="Times New Roman" w:hAnsi="Times New Roman"/>
          <w:color w:val="000000"/>
          <w:sz w:val="24"/>
          <w:szCs w:val="24"/>
        </w:rPr>
        <w:tab/>
      </w:r>
      <w:r w:rsidRPr="00BE3419">
        <w:rPr>
          <w:rStyle w:val="c2"/>
          <w:rFonts w:ascii="Times New Roman" w:hAnsi="Times New Roman"/>
          <w:color w:val="000000"/>
          <w:sz w:val="24"/>
          <w:szCs w:val="24"/>
        </w:rPr>
        <w:t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 взрослым становится внеситуативной.</w:t>
      </w:r>
    </w:p>
    <w:p w:rsidR="00D33D0A" w:rsidRPr="00BE3419" w:rsidRDefault="00D33D0A" w:rsidP="00BE3419">
      <w:pPr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E3419">
        <w:rPr>
          <w:rStyle w:val="c2"/>
          <w:rFonts w:ascii="Times New Roman" w:hAnsi="Times New Roman"/>
          <w:bCs/>
          <w:color w:val="000000"/>
          <w:sz w:val="24"/>
          <w:szCs w:val="24"/>
        </w:rPr>
        <w:t xml:space="preserve"> Изменяется содержание общения ребенка и взрослого.</w:t>
      </w:r>
      <w:r w:rsidRPr="00BE3419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  <w:r w:rsidRPr="00BE3419">
        <w:rPr>
          <w:rStyle w:val="c2"/>
          <w:rFonts w:ascii="Times New Roman" w:hAnsi="Times New Roman"/>
          <w:color w:val="000000"/>
          <w:sz w:val="24"/>
          <w:szCs w:val="24"/>
        </w:rPr>
        <w:t>Оно выходит за пределы конкретной ситуации, в которой оказывается ребенок.</w:t>
      </w:r>
      <w:r w:rsidRPr="00BE3419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BE3419">
        <w:rPr>
          <w:rStyle w:val="c2"/>
          <w:rFonts w:ascii="Times New Roman" w:hAnsi="Times New Roman"/>
          <w:bCs/>
          <w:color w:val="000000"/>
          <w:sz w:val="24"/>
          <w:szCs w:val="24"/>
        </w:rPr>
        <w:t>Ведущим становится познавательный мотив.</w:t>
      </w:r>
      <w:r w:rsidRPr="00BE3419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  <w:r w:rsidRPr="00BE3419">
        <w:rPr>
          <w:rStyle w:val="c2"/>
          <w:rFonts w:ascii="Times New Roman" w:hAnsi="Times New Roman"/>
          <w:color w:val="000000"/>
          <w:sz w:val="24"/>
          <w:szCs w:val="24"/>
        </w:rPr>
        <w:t>Информация, которую ребенок получает в процессе общения, может быть сложной и трудной для понимания, но она вызывает у него интерес.</w:t>
      </w:r>
    </w:p>
    <w:p w:rsidR="00D33D0A" w:rsidRPr="00BE3419" w:rsidRDefault="00D33D0A" w:rsidP="00BE3419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  <w:r w:rsidRPr="00BE3419">
        <w:rPr>
          <w:rStyle w:val="c2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c2"/>
          <w:rFonts w:ascii="Times New Roman" w:hAnsi="Times New Roman"/>
          <w:color w:val="000000"/>
          <w:sz w:val="24"/>
          <w:szCs w:val="24"/>
        </w:rPr>
        <w:tab/>
      </w:r>
      <w:r w:rsidRPr="00BE3419">
        <w:rPr>
          <w:rStyle w:val="c2"/>
          <w:rFonts w:ascii="Times New Roman" w:hAnsi="Times New Roman"/>
          <w:color w:val="000000"/>
          <w:sz w:val="24"/>
          <w:szCs w:val="24"/>
        </w:rPr>
        <w:t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</w:t>
      </w:r>
      <w:r w:rsidRPr="00BE3419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BE3419">
        <w:rPr>
          <w:rStyle w:val="c2"/>
          <w:rFonts w:ascii="Times New Roman" w:hAnsi="Times New Roman"/>
          <w:bCs/>
          <w:color w:val="000000"/>
          <w:sz w:val="24"/>
          <w:szCs w:val="24"/>
        </w:rPr>
        <w:t>Повышенная обидчивость пред</w:t>
      </w:r>
      <w:r w:rsidRPr="00BE3419">
        <w:rPr>
          <w:rStyle w:val="c2"/>
          <w:rFonts w:ascii="Times New Roman" w:hAnsi="Times New Roman"/>
          <w:color w:val="000000"/>
          <w:sz w:val="24"/>
          <w:szCs w:val="24"/>
        </w:rPr>
        <w:t>с</w:t>
      </w:r>
      <w:r w:rsidRPr="00BE3419">
        <w:rPr>
          <w:rStyle w:val="c2"/>
          <w:rFonts w:ascii="Times New Roman" w:hAnsi="Times New Roman"/>
          <w:bCs/>
          <w:color w:val="000000"/>
          <w:sz w:val="24"/>
          <w:szCs w:val="24"/>
        </w:rPr>
        <w:t>тавляет собой возрастной феномен.</w:t>
      </w:r>
    </w:p>
    <w:p w:rsidR="00D33D0A" w:rsidRDefault="00D33D0A" w:rsidP="00BE3419">
      <w:pPr>
        <w:spacing w:before="0" w:beforeAutospacing="0" w:after="0" w:afterAutospacing="0"/>
        <w:ind w:firstLine="708"/>
        <w:contextualSpacing/>
        <w:jc w:val="both"/>
        <w:rPr>
          <w:rStyle w:val="c2"/>
          <w:rFonts w:ascii="Times New Roman" w:hAnsi="Times New Roman"/>
          <w:color w:val="000000"/>
          <w:sz w:val="24"/>
          <w:szCs w:val="24"/>
        </w:rPr>
      </w:pPr>
      <w:r w:rsidRPr="00BE3419">
        <w:rPr>
          <w:rStyle w:val="c2"/>
          <w:rFonts w:ascii="Times New Roman" w:hAnsi="Times New Roman"/>
          <w:color w:val="000000"/>
          <w:sz w:val="24"/>
          <w:szCs w:val="24"/>
        </w:rPr>
        <w:t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</w:t>
      </w:r>
      <w:r w:rsidRPr="00BE3419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BE3419">
        <w:rPr>
          <w:rStyle w:val="c2"/>
          <w:rFonts w:ascii="Times New Roman" w:hAnsi="Times New Roman"/>
          <w:bCs/>
          <w:color w:val="000000"/>
          <w:sz w:val="24"/>
          <w:szCs w:val="24"/>
        </w:rPr>
        <w:t>В группах начинают выделяться лидеры. Появляются конкурентность, соревновательность.</w:t>
      </w:r>
      <w:r w:rsidRPr="00BE3419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  <w:r w:rsidRPr="00BE3419">
        <w:rPr>
          <w:rStyle w:val="c2"/>
          <w:rFonts w:ascii="Times New Roman" w:hAnsi="Times New Roman"/>
          <w:color w:val="000000"/>
          <w:sz w:val="24"/>
          <w:szCs w:val="24"/>
        </w:rPr>
        <w:t>Последняя важна для сравнения себя с другим, что ведет к развитию образа Я ребенка, его детализации.</w:t>
      </w:r>
    </w:p>
    <w:p w:rsidR="00D33D0A" w:rsidRDefault="00D33D0A" w:rsidP="00BE3419">
      <w:pPr>
        <w:spacing w:before="0" w:beforeAutospacing="0" w:after="0" w:afterAutospacing="0"/>
        <w:ind w:firstLine="708"/>
        <w:contextualSpacing/>
        <w:jc w:val="both"/>
        <w:rPr>
          <w:rStyle w:val="c2"/>
          <w:rFonts w:ascii="Times New Roman" w:hAnsi="Times New Roman"/>
          <w:color w:val="000000"/>
          <w:sz w:val="24"/>
          <w:szCs w:val="24"/>
        </w:rPr>
      </w:pPr>
    </w:p>
    <w:p w:rsidR="00D33D0A" w:rsidRDefault="00D33D0A" w:rsidP="00BE3419">
      <w:pPr>
        <w:spacing w:before="0" w:beforeAutospacing="0" w:after="0" w:afterAutospacing="0"/>
        <w:ind w:firstLine="708"/>
        <w:contextualSpacing/>
        <w:jc w:val="both"/>
        <w:rPr>
          <w:rStyle w:val="c2"/>
          <w:rFonts w:ascii="Times New Roman" w:hAnsi="Times New Roman"/>
          <w:b/>
          <w:color w:val="000000"/>
          <w:sz w:val="24"/>
          <w:szCs w:val="24"/>
        </w:rPr>
      </w:pPr>
      <w:r w:rsidRPr="002C52D3">
        <w:rPr>
          <w:rStyle w:val="c2"/>
          <w:rFonts w:ascii="Times New Roman" w:hAnsi="Times New Roman"/>
          <w:b/>
          <w:color w:val="000000"/>
          <w:sz w:val="24"/>
          <w:szCs w:val="24"/>
        </w:rPr>
        <w:t>Специфика семей воспитанников</w:t>
      </w:r>
    </w:p>
    <w:p w:rsidR="00D33D0A" w:rsidRPr="002C52D3" w:rsidRDefault="00D33D0A" w:rsidP="00BE3419">
      <w:pPr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33D0A" w:rsidRPr="00DC00A3" w:rsidRDefault="00D33D0A" w:rsidP="00BE3419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  <w:r w:rsidRPr="00DC00A3">
        <w:rPr>
          <w:rFonts w:ascii="Times New Roman" w:hAnsi="Times New Roman"/>
          <w:sz w:val="24"/>
          <w:szCs w:val="24"/>
        </w:rPr>
        <w:t>Среднюю № «А» посещают 22 ребенка. Из них мальчиков- 11, девочек-11.</w:t>
      </w:r>
    </w:p>
    <w:p w:rsidR="00D33D0A" w:rsidRPr="00DC00A3" w:rsidRDefault="00D33D0A" w:rsidP="00BE3419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  <w:r w:rsidRPr="00DC00A3">
        <w:rPr>
          <w:rFonts w:ascii="Times New Roman" w:hAnsi="Times New Roman"/>
          <w:sz w:val="24"/>
          <w:szCs w:val="24"/>
        </w:rPr>
        <w:t xml:space="preserve">Полных семей- 18 </w:t>
      </w:r>
    </w:p>
    <w:p w:rsidR="00D33D0A" w:rsidRPr="00DC00A3" w:rsidRDefault="00D33D0A" w:rsidP="00BE3419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  <w:r w:rsidRPr="00DC00A3">
        <w:rPr>
          <w:rFonts w:ascii="Times New Roman" w:hAnsi="Times New Roman"/>
          <w:sz w:val="24"/>
          <w:szCs w:val="24"/>
        </w:rPr>
        <w:t>Неполных- 4</w:t>
      </w:r>
    </w:p>
    <w:p w:rsidR="00D33D0A" w:rsidRDefault="00D33D0A" w:rsidP="00BE3419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  <w:r w:rsidRPr="00DC00A3">
        <w:rPr>
          <w:rFonts w:ascii="Times New Roman" w:hAnsi="Times New Roman"/>
          <w:sz w:val="24"/>
          <w:szCs w:val="24"/>
        </w:rPr>
        <w:t xml:space="preserve">Многодетные семьи- </w:t>
      </w:r>
      <w:r>
        <w:rPr>
          <w:rFonts w:ascii="Times New Roman" w:hAnsi="Times New Roman"/>
          <w:sz w:val="24"/>
          <w:szCs w:val="24"/>
        </w:rPr>
        <w:t>4</w:t>
      </w:r>
    </w:p>
    <w:p w:rsidR="00D33D0A" w:rsidRPr="00DC00A3" w:rsidRDefault="00D33D0A" w:rsidP="00BE3419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основном уровень образования родителей средний.</w:t>
      </w:r>
    </w:p>
    <w:p w:rsidR="00D33D0A" w:rsidRDefault="00D33D0A" w:rsidP="00535FF0">
      <w:pPr>
        <w:pStyle w:val="ListParagraph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33D0A" w:rsidRDefault="00D33D0A" w:rsidP="00535FF0">
      <w:pPr>
        <w:pStyle w:val="ListParagraph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Планируемые результаты освоения программы.</w:t>
      </w:r>
    </w:p>
    <w:p w:rsidR="00D33D0A" w:rsidRDefault="00D33D0A" w:rsidP="00535FF0">
      <w:pPr>
        <w:tabs>
          <w:tab w:val="num" w:pos="0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5FF0">
        <w:rPr>
          <w:rFonts w:ascii="Times New Roman" w:hAnsi="Times New Roman"/>
          <w:sz w:val="24"/>
          <w:szCs w:val="24"/>
        </w:rPr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 </w:t>
      </w:r>
    </w:p>
    <w:p w:rsidR="00D33D0A" w:rsidRDefault="00D33D0A" w:rsidP="00535FF0">
      <w:pPr>
        <w:tabs>
          <w:tab w:val="num" w:pos="0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Pr="00535FF0" w:rsidRDefault="00D33D0A" w:rsidP="00535FF0">
      <w:pPr>
        <w:tabs>
          <w:tab w:val="num" w:pos="0"/>
        </w:tabs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35FF0">
        <w:rPr>
          <w:rFonts w:ascii="Times New Roman" w:hAnsi="Times New Roman"/>
          <w:b/>
          <w:sz w:val="24"/>
          <w:szCs w:val="24"/>
          <w:lang w:eastAsia="ru-RU"/>
        </w:rPr>
        <w:t>Целевые ориентиры:</w:t>
      </w:r>
    </w:p>
    <w:p w:rsidR="00D33D0A" w:rsidRDefault="00D33D0A" w:rsidP="000F39E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Pr="000F39E3" w:rsidRDefault="00D33D0A" w:rsidP="000F39E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F39E3">
        <w:rPr>
          <w:rFonts w:ascii="Times New Roman" w:hAnsi="Times New Roman"/>
          <w:sz w:val="24"/>
          <w:szCs w:val="24"/>
        </w:rPr>
        <w:t>► не подлежат непосредственной оценке;</w:t>
      </w:r>
    </w:p>
    <w:p w:rsidR="00D33D0A" w:rsidRPr="000F39E3" w:rsidRDefault="00D33D0A" w:rsidP="000F39E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F39E3">
        <w:rPr>
          <w:rFonts w:ascii="Times New Roman" w:hAnsi="Times New Roman"/>
          <w:sz w:val="24"/>
          <w:szCs w:val="24"/>
        </w:rPr>
        <w:t>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9E3">
        <w:rPr>
          <w:rFonts w:ascii="Times New Roman" w:hAnsi="Times New Roman"/>
          <w:sz w:val="24"/>
          <w:szCs w:val="24"/>
        </w:rPr>
        <w:t xml:space="preserve">не являются непосредственным основанием оценки как итогового, так и промежуточного уровня развития детей; </w:t>
      </w:r>
    </w:p>
    <w:p w:rsidR="00D33D0A" w:rsidRPr="000F39E3" w:rsidRDefault="00D33D0A" w:rsidP="000F39E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► </w:t>
      </w:r>
      <w:r w:rsidRPr="000F39E3">
        <w:rPr>
          <w:rFonts w:ascii="Times New Roman" w:hAnsi="Times New Roman"/>
          <w:sz w:val="24"/>
          <w:szCs w:val="24"/>
        </w:rPr>
        <w:t>не являются основанием для их формального сравнения с реальными достижениями детей;</w:t>
      </w:r>
    </w:p>
    <w:p w:rsidR="00D33D0A" w:rsidRPr="000F39E3" w:rsidRDefault="00D33D0A" w:rsidP="000F39E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► </w:t>
      </w:r>
      <w:r w:rsidRPr="000F39E3">
        <w:rPr>
          <w:rFonts w:ascii="Times New Roman" w:hAnsi="Times New Roman"/>
          <w:sz w:val="24"/>
          <w:szCs w:val="24"/>
        </w:rPr>
        <w:t xml:space="preserve">не являются основой объективной оценки соответствия установленным требованиям образовательной деятельности и подготовки детей; </w:t>
      </w:r>
    </w:p>
    <w:p w:rsidR="00D33D0A" w:rsidRPr="000F39E3" w:rsidRDefault="00D33D0A" w:rsidP="000F39E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► </w:t>
      </w:r>
      <w:r w:rsidRPr="000F39E3">
        <w:rPr>
          <w:rFonts w:ascii="Times New Roman" w:hAnsi="Times New Roman"/>
          <w:sz w:val="24"/>
          <w:szCs w:val="24"/>
        </w:rPr>
        <w:t xml:space="preserve">не являются непосредственным основанием при оценке качества образования. </w:t>
      </w:r>
    </w:p>
    <w:p w:rsidR="00D33D0A" w:rsidRPr="000F39E3" w:rsidRDefault="00D33D0A" w:rsidP="000F39E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0F39E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33D0A" w:rsidRPr="0079122D" w:rsidRDefault="00D33D0A" w:rsidP="000F39E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9122D">
        <w:rPr>
          <w:rFonts w:ascii="Times New Roman" w:hAnsi="Times New Roman"/>
          <w:b/>
          <w:sz w:val="24"/>
          <w:szCs w:val="24"/>
        </w:rPr>
        <w:t xml:space="preserve"> Целевые ориентиры </w:t>
      </w:r>
      <w:r>
        <w:rPr>
          <w:rFonts w:ascii="Times New Roman" w:hAnsi="Times New Roman"/>
          <w:b/>
          <w:sz w:val="24"/>
          <w:szCs w:val="24"/>
        </w:rPr>
        <w:t>образования в среднем</w:t>
      </w:r>
      <w:r w:rsidRPr="0079122D">
        <w:rPr>
          <w:rFonts w:ascii="Times New Roman" w:hAnsi="Times New Roman"/>
          <w:b/>
          <w:sz w:val="24"/>
          <w:szCs w:val="24"/>
        </w:rPr>
        <w:t xml:space="preserve"> возрасте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33D0A" w:rsidRPr="00535FF0" w:rsidRDefault="00D33D0A" w:rsidP="000F39E3">
      <w:pPr>
        <w:spacing w:after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33D0A" w:rsidRPr="00535FF0" w:rsidRDefault="00D33D0A" w:rsidP="0079122D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► </w:t>
      </w:r>
      <w:r w:rsidRPr="00535FF0">
        <w:rPr>
          <w:rFonts w:ascii="Times New Roman" w:hAnsi="Times New Roman"/>
          <w:sz w:val="24"/>
          <w:szCs w:val="24"/>
          <w:lang w:eastAsia="ru-RU"/>
        </w:rPr>
        <w:t xml:space="preserve">Ребенок интересуется окружающими предметами и активно действует с ними; эмоционально вовлечен в действия с игрушками и другими </w:t>
      </w:r>
      <w:bookmarkStart w:id="0" w:name="18"/>
      <w:bookmarkEnd w:id="0"/>
      <w:r w:rsidRPr="00535FF0">
        <w:rPr>
          <w:rFonts w:ascii="Times New Roman" w:hAnsi="Times New Roman"/>
          <w:sz w:val="24"/>
          <w:szCs w:val="24"/>
          <w:lang w:eastAsia="ru-RU"/>
        </w:rPr>
        <w:t xml:space="preserve"> предметами, стремится проявлять настойчивость в достижении результата своих действий.</w:t>
      </w:r>
    </w:p>
    <w:p w:rsidR="00D33D0A" w:rsidRPr="00535FF0" w:rsidRDefault="00D33D0A" w:rsidP="0079122D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► </w:t>
      </w:r>
      <w:r w:rsidRPr="00535FF0">
        <w:rPr>
          <w:rFonts w:ascii="Times New Roman" w:hAnsi="Times New Roman"/>
          <w:sz w:val="24"/>
          <w:szCs w:val="24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 самообслуживания; стремится проявлять самостоятельность в бытовом  и игровом поведении; проявляет навыки опрятности.</w:t>
      </w:r>
    </w:p>
    <w:p w:rsidR="00D33D0A" w:rsidRPr="00535FF0" w:rsidRDefault="00D33D0A" w:rsidP="0079122D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► </w:t>
      </w:r>
      <w:r w:rsidRPr="00535FF0">
        <w:rPr>
          <w:rFonts w:ascii="Times New Roman" w:hAnsi="Times New Roman"/>
          <w:sz w:val="24"/>
          <w:szCs w:val="24"/>
          <w:lang w:eastAsia="ru-RU"/>
        </w:rPr>
        <w:t>Проявляет отрицательное отношение к грубости, жадности.</w:t>
      </w:r>
    </w:p>
    <w:p w:rsidR="00D33D0A" w:rsidRPr="00535FF0" w:rsidRDefault="00D33D0A" w:rsidP="0079122D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► </w:t>
      </w:r>
      <w:r w:rsidRPr="00535FF0">
        <w:rPr>
          <w:rFonts w:ascii="Times New Roman" w:hAnsi="Times New Roman"/>
          <w:sz w:val="24"/>
          <w:szCs w:val="24"/>
          <w:lang w:eastAsia="ru-RU"/>
        </w:rPr>
        <w:t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 об элементарных правилах поведения в детском саду, дома, на улице  и старается соблюдать их.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 общения с другими детьми.</w:t>
      </w:r>
    </w:p>
    <w:p w:rsidR="00D33D0A" w:rsidRPr="00535FF0" w:rsidRDefault="00D33D0A" w:rsidP="0079122D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► </w:t>
      </w:r>
      <w:r w:rsidRPr="00535FF0">
        <w:rPr>
          <w:rFonts w:ascii="Times New Roman" w:hAnsi="Times New Roman"/>
          <w:sz w:val="24"/>
          <w:szCs w:val="24"/>
          <w:lang w:eastAsia="ru-RU"/>
        </w:rPr>
        <w:t>Стремится к общению со взрослыми и активно подражает им в движениях и действиях; появляются игры, в которых ребенок воспроизводит  действия взрослого. Эмоционально откликается на игру, предложенную  взрослым, принимает игровую задачу.</w:t>
      </w:r>
    </w:p>
    <w:p w:rsidR="00D33D0A" w:rsidRPr="00535FF0" w:rsidRDefault="00D33D0A" w:rsidP="0079122D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► </w:t>
      </w:r>
      <w:r w:rsidRPr="00535FF0">
        <w:rPr>
          <w:rFonts w:ascii="Times New Roman" w:hAnsi="Times New Roman"/>
          <w:sz w:val="24"/>
          <w:szCs w:val="24"/>
          <w:lang w:eastAsia="ru-RU"/>
        </w:rPr>
        <w:t>Проявляет интерес к сверстникам; наблюдает за их действиями  и подражает им. Умеет играть рядом со сверстниками, не мешая им. Проявляет интерес к совместным играм небольшими группами.</w:t>
      </w:r>
    </w:p>
    <w:p w:rsidR="00D33D0A" w:rsidRPr="00535FF0" w:rsidRDefault="00D33D0A" w:rsidP="0079122D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► </w:t>
      </w:r>
      <w:r w:rsidRPr="00535FF0">
        <w:rPr>
          <w:rFonts w:ascii="Times New Roman" w:hAnsi="Times New Roman"/>
          <w:sz w:val="24"/>
          <w:szCs w:val="24"/>
          <w:lang w:eastAsia="ru-RU"/>
        </w:rPr>
        <w:t>Проявляет интерес к окружающему миру природы, с интересом участвует в сезонных наблюдениях.</w:t>
      </w:r>
    </w:p>
    <w:p w:rsidR="00D33D0A" w:rsidRPr="00535FF0" w:rsidRDefault="00D33D0A" w:rsidP="0079122D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► </w:t>
      </w:r>
      <w:r w:rsidRPr="00535FF0">
        <w:rPr>
          <w:rFonts w:ascii="Times New Roman" w:hAnsi="Times New Roman"/>
          <w:sz w:val="24"/>
          <w:szCs w:val="24"/>
          <w:lang w:eastAsia="ru-RU"/>
        </w:rPr>
        <w:t>Проявляет интерес к стихам, песням и сказкам, рассматриванию  картинок, стремится двигаться под музыку; эмоционально откликается  на различные произведения культуры и искусства.</w:t>
      </w:r>
    </w:p>
    <w:p w:rsidR="00D33D0A" w:rsidRPr="00535FF0" w:rsidRDefault="00D33D0A" w:rsidP="0079122D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► </w:t>
      </w:r>
      <w:r w:rsidRPr="00535FF0">
        <w:rPr>
          <w:rFonts w:ascii="Times New Roman" w:hAnsi="Times New Roman"/>
          <w:sz w:val="24"/>
          <w:szCs w:val="24"/>
          <w:lang w:eastAsia="ru-RU"/>
        </w:rPr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D33D0A" w:rsidRDefault="00D33D0A" w:rsidP="0035066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► </w:t>
      </w:r>
      <w:r w:rsidRPr="00535FF0">
        <w:rPr>
          <w:rFonts w:ascii="Times New Roman" w:hAnsi="Times New Roman"/>
          <w:sz w:val="24"/>
          <w:szCs w:val="24"/>
          <w:lang w:eastAsia="ru-RU"/>
        </w:rPr>
        <w:t>Проявляет интерес к продуктивной деятельности (рисование, лепка,  конструирование).</w:t>
      </w:r>
    </w:p>
    <w:p w:rsidR="00D33D0A" w:rsidRPr="00350667" w:rsidRDefault="00D33D0A" w:rsidP="0035066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► </w:t>
      </w:r>
      <w:r w:rsidRPr="00535FF0">
        <w:rPr>
          <w:rFonts w:ascii="Times New Roman" w:hAnsi="Times New Roman"/>
          <w:sz w:val="24"/>
          <w:szCs w:val="24"/>
          <w:lang w:eastAsia="ru-RU"/>
        </w:rPr>
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D33D0A" w:rsidRPr="00535FF0" w:rsidRDefault="00D33D0A" w:rsidP="0079122D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33D0A" w:rsidRDefault="00D33D0A" w:rsidP="0079122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образовательной программы предполагает оценку индивидуального развития детей. Такая диагностика проводится педагогами в рамках педагогической диагностики. Педдиагностика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– карты наблюдений детского развития. Диагностика в средней группе проходит с 25 апреля по 29 апреля 2016 года.</w:t>
      </w:r>
    </w:p>
    <w:p w:rsidR="00D33D0A" w:rsidRDefault="00D33D0A" w:rsidP="0079122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79122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79122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64A39">
        <w:rPr>
          <w:rFonts w:ascii="Times New Roman" w:hAnsi="Times New Roman"/>
          <w:b/>
          <w:sz w:val="24"/>
          <w:szCs w:val="24"/>
        </w:rPr>
        <w:t xml:space="preserve">Часть, формируемую участниками образовательных отношений </w:t>
      </w:r>
    </w:p>
    <w:p w:rsidR="00D33D0A" w:rsidRPr="00464A39" w:rsidRDefault="00D33D0A" w:rsidP="0079122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64A39">
        <w:rPr>
          <w:rFonts w:ascii="Times New Roman" w:hAnsi="Times New Roman"/>
          <w:b/>
          <w:sz w:val="24"/>
          <w:szCs w:val="24"/>
        </w:rPr>
        <w:t>см. в Приложении №1</w:t>
      </w:r>
    </w:p>
    <w:p w:rsidR="00D33D0A" w:rsidRPr="00464A39" w:rsidRDefault="00D33D0A" w:rsidP="0079122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33D0A" w:rsidRPr="00464A39" w:rsidRDefault="00D33D0A" w:rsidP="0079122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33D0A" w:rsidRDefault="00D33D0A" w:rsidP="0079122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79122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79122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79122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79122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79122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79122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79122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79122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79122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79122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79122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79122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79122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993C6E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D33D0A" w:rsidRDefault="00D33D0A" w:rsidP="00993C6E">
      <w:pPr>
        <w:pStyle w:val="ListParagraph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33D0A" w:rsidRDefault="00D33D0A" w:rsidP="00993C6E">
      <w:pPr>
        <w:pStyle w:val="ListParagraph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СОДЕРЖАТЕЛЬНЫЙ </w:t>
      </w:r>
      <w:r w:rsidRPr="0001347D">
        <w:rPr>
          <w:rFonts w:ascii="Times New Roman" w:hAnsi="Times New Roman"/>
          <w:b/>
          <w:sz w:val="28"/>
          <w:szCs w:val="28"/>
        </w:rPr>
        <w:t xml:space="preserve"> РАЗДЕЛ</w:t>
      </w:r>
    </w:p>
    <w:p w:rsidR="00D33D0A" w:rsidRPr="00AB37C9" w:rsidRDefault="00D33D0A" w:rsidP="00993C6E">
      <w:pPr>
        <w:pStyle w:val="2NEw"/>
        <w:contextualSpacing/>
      </w:pPr>
      <w:bookmarkStart w:id="1" w:name="_Toc420597616"/>
      <w:bookmarkStart w:id="2" w:name="_Toc420598535"/>
      <w:bookmarkStart w:id="3" w:name="_Toc422496178"/>
      <w:r w:rsidRPr="007124FD">
        <w:t>2.1.</w:t>
      </w:r>
      <w:bookmarkEnd w:id="1"/>
      <w:bookmarkEnd w:id="2"/>
      <w:bookmarkEnd w:id="3"/>
      <w:r>
        <w:t xml:space="preserve"> </w:t>
      </w:r>
      <w:r w:rsidRPr="00AB37C9">
        <w:t>Описание образовательной деятельности в соответствии с направлениями развития ребенка, представленными в пяти образовательных областях.</w:t>
      </w:r>
    </w:p>
    <w:p w:rsidR="00D33D0A" w:rsidRPr="00993C6E" w:rsidRDefault="00D33D0A" w:rsidP="00993C6E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ООП обеспечивает развитие личности, мотивации и способностей детей в различных видах деятельности и охватывает </w:t>
      </w:r>
      <w:r w:rsidRPr="00993C6E">
        <w:rPr>
          <w:rFonts w:ascii="Times New Roman" w:hAnsi="Times New Roman"/>
          <w:b/>
          <w:sz w:val="24"/>
          <w:szCs w:val="24"/>
        </w:rPr>
        <w:t>пять образовательных областей:</w:t>
      </w:r>
    </w:p>
    <w:p w:rsidR="00D33D0A" w:rsidRPr="00690352" w:rsidRDefault="00D33D0A" w:rsidP="00993C6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► социально-коммуникативное развитие; </w:t>
      </w:r>
    </w:p>
    <w:p w:rsidR="00D33D0A" w:rsidRPr="00690352" w:rsidRDefault="00D33D0A" w:rsidP="00993C6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► познавательное развитие;</w:t>
      </w:r>
    </w:p>
    <w:p w:rsidR="00D33D0A" w:rsidRPr="00690352" w:rsidRDefault="00D33D0A" w:rsidP="00993C6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► речевое развитие; </w:t>
      </w:r>
    </w:p>
    <w:p w:rsidR="00D33D0A" w:rsidRPr="00690352" w:rsidRDefault="00D33D0A" w:rsidP="00993C6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► художественно-эстетическое развитие;</w:t>
      </w:r>
    </w:p>
    <w:p w:rsidR="00D33D0A" w:rsidRDefault="00D33D0A" w:rsidP="00993C6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► физическое развитие.</w:t>
      </w:r>
    </w:p>
    <w:p w:rsidR="00D33D0A" w:rsidRDefault="00D33D0A" w:rsidP="00993C6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1832F8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832F8">
        <w:rPr>
          <w:rFonts w:ascii="Times New Roman" w:hAnsi="Times New Roman"/>
          <w:b/>
          <w:sz w:val="24"/>
          <w:szCs w:val="24"/>
        </w:rPr>
        <w:t>Приоритетные виды детской деятельности (активности)</w:t>
      </w:r>
    </w:p>
    <w:p w:rsidR="00D33D0A" w:rsidRDefault="00D33D0A" w:rsidP="001832F8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0"/>
        <w:gridCol w:w="4805"/>
        <w:gridCol w:w="2576"/>
      </w:tblGrid>
      <w:tr w:rsidR="00D33D0A" w:rsidTr="006E2994">
        <w:trPr>
          <w:trHeight w:val="798"/>
        </w:trPr>
        <w:tc>
          <w:tcPr>
            <w:tcW w:w="1890" w:type="dxa"/>
          </w:tcPr>
          <w:p w:rsidR="00D33D0A" w:rsidRPr="006E2994" w:rsidRDefault="00D33D0A" w:rsidP="006E2994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2994">
              <w:rPr>
                <w:rFonts w:ascii="Times New Roman" w:hAnsi="Times New Roman"/>
                <w:b/>
                <w:sz w:val="24"/>
                <w:szCs w:val="24"/>
              </w:rPr>
              <w:t>Возрастной период</w:t>
            </w:r>
          </w:p>
        </w:tc>
        <w:tc>
          <w:tcPr>
            <w:tcW w:w="4805" w:type="dxa"/>
          </w:tcPr>
          <w:p w:rsidR="00D33D0A" w:rsidRPr="006E2994" w:rsidRDefault="00D33D0A" w:rsidP="006E2994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2994">
              <w:rPr>
                <w:rFonts w:ascii="Times New Roman" w:hAnsi="Times New Roman"/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576" w:type="dxa"/>
          </w:tcPr>
          <w:p w:rsidR="00D33D0A" w:rsidRPr="006E2994" w:rsidRDefault="00D33D0A" w:rsidP="006E2994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2994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</w:tr>
      <w:tr w:rsidR="00D33D0A" w:rsidTr="006E2994">
        <w:trPr>
          <w:trHeight w:val="6519"/>
        </w:trPr>
        <w:tc>
          <w:tcPr>
            <w:tcW w:w="1890" w:type="dxa"/>
          </w:tcPr>
          <w:p w:rsidR="00D33D0A" w:rsidRPr="006E2994" w:rsidRDefault="00D33D0A" w:rsidP="006E2994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2994">
              <w:rPr>
                <w:rFonts w:ascii="Times New Roman" w:hAnsi="Times New Roman"/>
                <w:b/>
                <w:sz w:val="24"/>
                <w:szCs w:val="24"/>
              </w:rPr>
              <w:t>Средний возраст</w:t>
            </w:r>
          </w:p>
        </w:tc>
        <w:tc>
          <w:tcPr>
            <w:tcW w:w="4805" w:type="dxa"/>
          </w:tcPr>
          <w:p w:rsidR="00D33D0A" w:rsidRPr="006E2994" w:rsidRDefault="00D33D0A" w:rsidP="006E2994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994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3D0A" w:rsidRPr="006E2994" w:rsidRDefault="00D33D0A" w:rsidP="006E2994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994">
              <w:rPr>
                <w:rFonts w:ascii="Times New Roman" w:hAnsi="Times New Roman"/>
                <w:sz w:val="24"/>
                <w:szCs w:val="24"/>
              </w:rPr>
              <w:t>Самообслуживание и элементарный бытовой труд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3D0A" w:rsidRPr="006E2994" w:rsidRDefault="00D33D0A" w:rsidP="006E2994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994">
              <w:rPr>
                <w:rFonts w:ascii="Times New Roman" w:hAnsi="Times New Roman"/>
                <w:sz w:val="24"/>
                <w:szCs w:val="24"/>
              </w:rPr>
              <w:t>Конструирование из разного материала, включая конструкторы, модули, бумагу, природный и иной материалы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3D0A" w:rsidRPr="006E2994" w:rsidRDefault="00D33D0A" w:rsidP="006E2994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994">
              <w:rPr>
                <w:rFonts w:ascii="Times New Roman" w:hAnsi="Times New Roman"/>
                <w:sz w:val="24"/>
                <w:szCs w:val="24"/>
              </w:rPr>
              <w:t>Изобразительная деятельность (рисование, лепка, аппликация)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3D0A" w:rsidRPr="006E2994" w:rsidRDefault="00D33D0A" w:rsidP="006E2994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994">
              <w:rPr>
                <w:rFonts w:ascii="Times New Roman" w:hAnsi="Times New Roman"/>
                <w:sz w:val="24"/>
                <w:szCs w:val="24"/>
              </w:rPr>
              <w:t>Музыкальная деятельность (восприятие и понимание смысла музыкальных произведений, пение, музыкально-ритмические  движения, игры на детских музыкальных инструментах).</w:t>
            </w:r>
          </w:p>
          <w:p w:rsidR="00D33D0A" w:rsidRPr="006E2994" w:rsidRDefault="00D33D0A" w:rsidP="006E2994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994">
              <w:rPr>
                <w:rFonts w:ascii="Times New Roman" w:hAnsi="Times New Roman"/>
                <w:sz w:val="24"/>
                <w:szCs w:val="24"/>
              </w:rPr>
              <w:t>Двигательная (овладение основными движениями) форма активности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6" w:type="dxa"/>
          </w:tcPr>
          <w:p w:rsidR="00D33D0A" w:rsidRPr="006E2994" w:rsidRDefault="00D33D0A" w:rsidP="006E2994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994">
              <w:rPr>
                <w:rFonts w:ascii="Times New Roman" w:hAnsi="Times New Roman"/>
                <w:sz w:val="24"/>
                <w:szCs w:val="24"/>
              </w:rPr>
              <w:t>РР</w:t>
            </w:r>
          </w:p>
          <w:p w:rsidR="00D33D0A" w:rsidRPr="006E2994" w:rsidRDefault="00D33D0A" w:rsidP="006E2994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3D0A" w:rsidRPr="006E2994" w:rsidRDefault="00D33D0A" w:rsidP="006E2994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994">
              <w:rPr>
                <w:rFonts w:ascii="Times New Roman" w:hAnsi="Times New Roman"/>
                <w:sz w:val="24"/>
                <w:szCs w:val="24"/>
              </w:rPr>
              <w:t>СКР</w:t>
            </w:r>
          </w:p>
          <w:p w:rsidR="00D33D0A" w:rsidRPr="006E2994" w:rsidRDefault="00D33D0A" w:rsidP="006E2994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3D0A" w:rsidRPr="006E2994" w:rsidRDefault="00D33D0A" w:rsidP="006E2994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994">
              <w:rPr>
                <w:rFonts w:ascii="Times New Roman" w:hAnsi="Times New Roman"/>
                <w:sz w:val="24"/>
                <w:szCs w:val="24"/>
              </w:rPr>
              <w:t>ПР</w:t>
            </w:r>
          </w:p>
          <w:p w:rsidR="00D33D0A" w:rsidRPr="006E2994" w:rsidRDefault="00D33D0A" w:rsidP="006E2994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3D0A" w:rsidRPr="006E2994" w:rsidRDefault="00D33D0A" w:rsidP="006E2994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3D0A" w:rsidRPr="006E2994" w:rsidRDefault="00D33D0A" w:rsidP="006E2994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994">
              <w:rPr>
                <w:rFonts w:ascii="Times New Roman" w:hAnsi="Times New Roman"/>
                <w:sz w:val="24"/>
                <w:szCs w:val="24"/>
              </w:rPr>
              <w:t>ХЭР</w:t>
            </w:r>
          </w:p>
          <w:p w:rsidR="00D33D0A" w:rsidRPr="006E2994" w:rsidRDefault="00D33D0A" w:rsidP="006E2994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3D0A" w:rsidRPr="006E2994" w:rsidRDefault="00D33D0A" w:rsidP="006E2994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994">
              <w:rPr>
                <w:rFonts w:ascii="Times New Roman" w:hAnsi="Times New Roman"/>
                <w:sz w:val="24"/>
                <w:szCs w:val="24"/>
              </w:rPr>
              <w:t>ХЭР</w:t>
            </w:r>
          </w:p>
          <w:p w:rsidR="00D33D0A" w:rsidRPr="006E2994" w:rsidRDefault="00D33D0A" w:rsidP="006E2994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3D0A" w:rsidRPr="006E2994" w:rsidRDefault="00D33D0A" w:rsidP="006E2994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3D0A" w:rsidRPr="006E2994" w:rsidRDefault="00D33D0A" w:rsidP="006E2994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3D0A" w:rsidRPr="006E2994" w:rsidRDefault="00D33D0A" w:rsidP="006E2994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3D0A" w:rsidRPr="006E2994" w:rsidRDefault="00D33D0A" w:rsidP="006E2994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994">
              <w:rPr>
                <w:rFonts w:ascii="Times New Roman" w:hAnsi="Times New Roman"/>
                <w:sz w:val="24"/>
                <w:szCs w:val="24"/>
              </w:rPr>
              <w:t>ФР</w:t>
            </w:r>
          </w:p>
        </w:tc>
      </w:tr>
    </w:tbl>
    <w:p w:rsidR="00D33D0A" w:rsidRDefault="00D33D0A" w:rsidP="001832F8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33D0A" w:rsidRDefault="00D33D0A" w:rsidP="001832F8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33D0A" w:rsidRDefault="00D33D0A" w:rsidP="001832F8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33D0A" w:rsidRDefault="00D33D0A" w:rsidP="00290CA3">
      <w:pPr>
        <w:rPr>
          <w:rFonts w:ascii="Times New Roman" w:hAnsi="Times New Roman"/>
          <w:b/>
          <w:sz w:val="24"/>
          <w:szCs w:val="24"/>
        </w:rPr>
      </w:pPr>
    </w:p>
    <w:p w:rsidR="00D33D0A" w:rsidRDefault="00D33D0A" w:rsidP="00F30E1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33D0A" w:rsidRDefault="00D33D0A" w:rsidP="00F30E13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3D0A" w:rsidRDefault="00D33D0A" w:rsidP="00F30E13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30E13">
        <w:rPr>
          <w:rFonts w:ascii="Times New Roman" w:hAnsi="Times New Roman"/>
          <w:b/>
          <w:sz w:val="28"/>
          <w:szCs w:val="28"/>
        </w:rPr>
        <w:t>2.2. Модель организации воспитательно-образовательного процесса в группе.</w:t>
      </w:r>
    </w:p>
    <w:p w:rsidR="00D33D0A" w:rsidRPr="00F30E13" w:rsidRDefault="00D33D0A" w:rsidP="00F30E13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1344" w:type="dxa"/>
        <w:tblInd w:w="-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07"/>
        <w:gridCol w:w="2288"/>
        <w:gridCol w:w="2126"/>
        <w:gridCol w:w="2410"/>
        <w:gridCol w:w="2313"/>
      </w:tblGrid>
      <w:tr w:rsidR="00D33D0A" w:rsidRPr="0053549F" w:rsidTr="0053549F">
        <w:trPr>
          <w:trHeight w:val="518"/>
        </w:trPr>
        <w:tc>
          <w:tcPr>
            <w:tcW w:w="2207" w:type="dxa"/>
            <w:vMerge w:val="restart"/>
          </w:tcPr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49F">
              <w:rPr>
                <w:rFonts w:ascii="Times New Roman" w:hAnsi="Times New Roman"/>
                <w:b/>
                <w:sz w:val="24"/>
                <w:szCs w:val="24"/>
              </w:rPr>
              <w:t>Направление развития ребенка</w:t>
            </w:r>
          </w:p>
        </w:tc>
        <w:tc>
          <w:tcPr>
            <w:tcW w:w="4414" w:type="dxa"/>
            <w:gridSpan w:val="2"/>
          </w:tcPr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49F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410" w:type="dxa"/>
          </w:tcPr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49F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313" w:type="dxa"/>
          </w:tcPr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49F">
              <w:rPr>
                <w:rFonts w:ascii="Times New Roman" w:hAnsi="Times New Roman"/>
                <w:b/>
                <w:sz w:val="24"/>
                <w:szCs w:val="24"/>
              </w:rPr>
              <w:t>Взаимодействие с семьями</w:t>
            </w:r>
          </w:p>
        </w:tc>
      </w:tr>
      <w:tr w:rsidR="00D33D0A" w:rsidRPr="0053549F" w:rsidTr="0053549F">
        <w:trPr>
          <w:trHeight w:val="402"/>
        </w:trPr>
        <w:tc>
          <w:tcPr>
            <w:tcW w:w="2207" w:type="dxa"/>
            <w:vMerge/>
          </w:tcPr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49F">
              <w:rPr>
                <w:rFonts w:ascii="Times New Roman" w:hAnsi="Times New Roman"/>
                <w:b/>
                <w:sz w:val="24"/>
                <w:szCs w:val="24"/>
              </w:rPr>
              <w:t>1 половина дня</w:t>
            </w:r>
          </w:p>
        </w:tc>
        <w:tc>
          <w:tcPr>
            <w:tcW w:w="2126" w:type="dxa"/>
          </w:tcPr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49F">
              <w:rPr>
                <w:rFonts w:ascii="Times New Roman" w:hAnsi="Times New Roman"/>
                <w:b/>
                <w:sz w:val="24"/>
                <w:szCs w:val="24"/>
              </w:rPr>
              <w:t>2 половина дня</w:t>
            </w:r>
          </w:p>
        </w:tc>
        <w:tc>
          <w:tcPr>
            <w:tcW w:w="2410" w:type="dxa"/>
          </w:tcPr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49F">
              <w:rPr>
                <w:rFonts w:ascii="Times New Roman" w:hAnsi="Times New Roman"/>
                <w:b/>
                <w:sz w:val="24"/>
                <w:szCs w:val="24"/>
              </w:rPr>
              <w:t>1 половина дня</w:t>
            </w:r>
          </w:p>
        </w:tc>
        <w:tc>
          <w:tcPr>
            <w:tcW w:w="2313" w:type="dxa"/>
          </w:tcPr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49F">
              <w:rPr>
                <w:rFonts w:ascii="Times New Roman" w:hAnsi="Times New Roman"/>
                <w:b/>
                <w:sz w:val="24"/>
                <w:szCs w:val="24"/>
              </w:rPr>
              <w:t>2 половина дня</w:t>
            </w:r>
          </w:p>
        </w:tc>
      </w:tr>
      <w:tr w:rsidR="00D33D0A" w:rsidRPr="0053549F" w:rsidTr="00F14AFB">
        <w:trPr>
          <w:trHeight w:val="6267"/>
        </w:trPr>
        <w:tc>
          <w:tcPr>
            <w:tcW w:w="2207" w:type="dxa"/>
          </w:tcPr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49F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288" w:type="dxa"/>
          </w:tcPr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 прием детей на воздухе в теплое время года;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►утренняя гимнастика (п/и, игровые упражнения);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►гигиенические процедуры (умывание, полоскание рта);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 закаливание в повседневной жизни (облегченная одежда в группе, одежда по сезону);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 физминутки;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►организованная образовательная деятельность по физической культуре, прогулки в двигательной активности.</w:t>
            </w:r>
          </w:p>
        </w:tc>
        <w:tc>
          <w:tcPr>
            <w:tcW w:w="2126" w:type="dxa"/>
          </w:tcPr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►корригирующая гимнастика после сна;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 закаливание (ходьба босиком в спальне);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 физкультурные досуги, игры, развлечения;</w:t>
            </w:r>
          </w:p>
          <w:p w:rsidR="00D33D0A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</w:t>
            </w:r>
            <w:r>
              <w:rPr>
                <w:rFonts w:ascii="Times New Roman" w:hAnsi="Times New Roman"/>
              </w:rPr>
              <w:t>прогулки;</w:t>
            </w:r>
          </w:p>
          <w:p w:rsidR="00D33D0A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►кружковая работа.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►самостоятельная двигательная активность;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►игровые упражнения;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 спортивные игры;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 подвижные игры;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 игры с модулями, мячами;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 игры в сухих бассейнах.</w:t>
            </w:r>
          </w:p>
        </w:tc>
        <w:tc>
          <w:tcPr>
            <w:tcW w:w="2313" w:type="dxa"/>
          </w:tcPr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 беседы, консультации;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 открытые просмотры;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►совместные игры;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►физкультурные праздники;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►совместные занятия;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►интерактивное общение.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D33D0A" w:rsidRPr="0053549F" w:rsidTr="00F14AFB">
        <w:trPr>
          <w:trHeight w:val="3408"/>
        </w:trPr>
        <w:tc>
          <w:tcPr>
            <w:tcW w:w="2207" w:type="dxa"/>
          </w:tcPr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49F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288" w:type="dxa"/>
          </w:tcPr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►организованная образовательная деятельность по речевому развитию;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►игры-занятия;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 дидактические игры;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►беседы;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►экскурсии по участку;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►игровые обучающие ситуации (ИОС).</w:t>
            </w:r>
          </w:p>
        </w:tc>
        <w:tc>
          <w:tcPr>
            <w:tcW w:w="2126" w:type="dxa"/>
          </w:tcPr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►игры;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 досуги;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►составление рассказов;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►индивидуальная работа;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►кружковая работа;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►чтение художественной литературы.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</w:tcPr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►игры;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►дидактические игры;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►рассматривание иллюстраций;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►просмотр мультфильмов;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►развивающие игры.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2313" w:type="dxa"/>
          </w:tcPr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►консультативные встречи;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►мастер-класс;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►литературные вечера.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D33D0A" w:rsidRPr="0053549F" w:rsidTr="0053549F">
        <w:trPr>
          <w:trHeight w:val="1364"/>
        </w:trPr>
        <w:tc>
          <w:tcPr>
            <w:tcW w:w="2207" w:type="dxa"/>
          </w:tcPr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49F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49F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288" w:type="dxa"/>
          </w:tcPr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►утренний прием детей, индивидуальные и подгрупповые беседы;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 формирование навыков культуры еды;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►этика быта, трудовые поручения;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►формирование навыков культуры общения;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►театрализованные игры;</w:t>
            </w:r>
          </w:p>
          <w:p w:rsidR="00D33D0A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►сюжетно-ролевые игры.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►индивидуальная работа;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►эстетика быта;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►трудовые поручения;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►игры с ряжением;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►работа в книжном уголке;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►сюжетно-ролевые игры;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►общение со старшими дошкольниками.</w:t>
            </w:r>
          </w:p>
        </w:tc>
        <w:tc>
          <w:tcPr>
            <w:tcW w:w="2410" w:type="dxa"/>
          </w:tcPr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►театрализованные игры;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►сюжетно-ролевые игры;</w:t>
            </w:r>
          </w:p>
          <w:p w:rsidR="00D33D0A" w:rsidRDefault="00D33D0A" w:rsidP="00D6436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 кукольные спектакли.</w:t>
            </w:r>
          </w:p>
          <w:p w:rsidR="00D33D0A" w:rsidRPr="00D64369" w:rsidRDefault="00D33D0A" w:rsidP="00D6436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►</w:t>
            </w:r>
            <w:r w:rsidRPr="001832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4369">
              <w:rPr>
                <w:rFonts w:ascii="Times New Roman" w:hAnsi="Times New Roman"/>
                <w:sz w:val="24"/>
                <w:szCs w:val="24"/>
              </w:rPr>
              <w:t>дежурство в столовой, в природном уголке, помощь в подготовке к занятиям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2313" w:type="dxa"/>
          </w:tcPr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►встречи по заявкам;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 походы в кино, музыкальную и спортивную школы;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 экскурсии.</w:t>
            </w:r>
          </w:p>
        </w:tc>
      </w:tr>
      <w:tr w:rsidR="00D33D0A" w:rsidRPr="0053549F" w:rsidTr="0053549F">
        <w:trPr>
          <w:trHeight w:val="2275"/>
        </w:trPr>
        <w:tc>
          <w:tcPr>
            <w:tcW w:w="2207" w:type="dxa"/>
          </w:tcPr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49F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288" w:type="dxa"/>
          </w:tcPr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►организованная деятельность по музыкальному воспитанию и художественному творчеству;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 эстетика быта;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 экскурсии в природу (по участку).</w:t>
            </w:r>
          </w:p>
        </w:tc>
        <w:tc>
          <w:tcPr>
            <w:tcW w:w="2126" w:type="dxa"/>
          </w:tcPr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►индивидуальная работа;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►музыкально-художественные досуги;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►кукольные спектакли;</w:t>
            </w:r>
          </w:p>
          <w:p w:rsidR="00D33D0A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►кружковая работа.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3D0A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►режиссерские игры;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►театрализованные игра;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 наблюдения.</w:t>
            </w:r>
          </w:p>
        </w:tc>
        <w:tc>
          <w:tcPr>
            <w:tcW w:w="2313" w:type="dxa"/>
          </w:tcPr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 совместные мероприятия;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 праздники;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 экскурсии в музей, библиотеку.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D33D0A" w:rsidRPr="0053549F" w:rsidTr="0053549F">
        <w:trPr>
          <w:trHeight w:val="3690"/>
        </w:trPr>
        <w:tc>
          <w:tcPr>
            <w:tcW w:w="2207" w:type="dxa"/>
          </w:tcPr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549F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88" w:type="dxa"/>
          </w:tcPr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►организованная образовательная деятельность по познавательной деятельности;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►игры-занятия;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►дидактические игры;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►наблюдения;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►беседы;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►ИОС;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►экскурсии по участку;</w:t>
            </w:r>
          </w:p>
          <w:p w:rsidR="00D33D0A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►исследовательская работа, опыты и экспериментирование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 игры;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 досуги;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 ИОС;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 индивидуальная работа;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 кружковая работа.</w:t>
            </w:r>
          </w:p>
        </w:tc>
        <w:tc>
          <w:tcPr>
            <w:tcW w:w="2410" w:type="dxa"/>
          </w:tcPr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►игры-занятия;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►дидактические игры;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►наблюдения;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►беседы;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►экскурсии по участку;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►исследовательская работа, опыты и экспериментирование.</w:t>
            </w:r>
          </w:p>
        </w:tc>
        <w:tc>
          <w:tcPr>
            <w:tcW w:w="2313" w:type="dxa"/>
          </w:tcPr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 интеллектуальные досуги;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 педчтения;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 лекции;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 консультативные встречи.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D33D0A" w:rsidRPr="0053549F" w:rsidTr="0053549F">
        <w:trPr>
          <w:trHeight w:val="1194"/>
        </w:trPr>
        <w:tc>
          <w:tcPr>
            <w:tcW w:w="6621" w:type="dxa"/>
            <w:gridSpan w:val="3"/>
            <w:vAlign w:val="center"/>
          </w:tcPr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49F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взрослого и детей</w:t>
            </w:r>
          </w:p>
        </w:tc>
        <w:tc>
          <w:tcPr>
            <w:tcW w:w="2410" w:type="dxa"/>
            <w:vAlign w:val="center"/>
          </w:tcPr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49F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313" w:type="dxa"/>
            <w:vAlign w:val="center"/>
          </w:tcPr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49F">
              <w:rPr>
                <w:rFonts w:ascii="Times New Roman" w:hAnsi="Times New Roman"/>
                <w:b/>
                <w:sz w:val="24"/>
                <w:szCs w:val="24"/>
              </w:rPr>
              <w:t>Взаимодействие с семьями</w:t>
            </w:r>
          </w:p>
        </w:tc>
      </w:tr>
      <w:tr w:rsidR="00D33D0A" w:rsidRPr="0053549F" w:rsidTr="0053549F">
        <w:trPr>
          <w:trHeight w:val="3424"/>
        </w:trPr>
        <w:tc>
          <w:tcPr>
            <w:tcW w:w="6621" w:type="dxa"/>
            <w:gridSpan w:val="3"/>
          </w:tcPr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  <w:b/>
              </w:rPr>
              <w:t>►двигательная:</w:t>
            </w:r>
            <w:r w:rsidRPr="0053549F">
              <w:rPr>
                <w:rFonts w:ascii="Times New Roman" w:hAnsi="Times New Roman"/>
              </w:rPr>
              <w:t xml:space="preserve"> подвижные дидактические игры, п/и с правилами, игровые упражнения , соревнования;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  <w:b/>
              </w:rPr>
              <w:t>►игровая:</w:t>
            </w:r>
            <w:r w:rsidRPr="0053549F">
              <w:rPr>
                <w:rFonts w:ascii="Times New Roman" w:hAnsi="Times New Roman"/>
              </w:rPr>
              <w:t xml:space="preserve"> сюжетные игры, игры с правилами;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</w:t>
            </w:r>
            <w:r w:rsidRPr="0053549F">
              <w:rPr>
                <w:rFonts w:ascii="Times New Roman" w:hAnsi="Times New Roman"/>
                <w:b/>
              </w:rPr>
              <w:t>продуктивная:</w:t>
            </w:r>
            <w:r w:rsidRPr="0053549F">
              <w:rPr>
                <w:rFonts w:ascii="Times New Roman" w:hAnsi="Times New Roman"/>
              </w:rPr>
              <w:t xml:space="preserve"> мастерская по изготовлению продуктов детского творчества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</w:t>
            </w:r>
            <w:r w:rsidRPr="0053549F">
              <w:rPr>
                <w:rFonts w:ascii="Times New Roman" w:hAnsi="Times New Roman"/>
                <w:b/>
              </w:rPr>
              <w:t>коммуникативная:</w:t>
            </w:r>
            <w:r w:rsidRPr="0053549F">
              <w:rPr>
                <w:rFonts w:ascii="Times New Roman" w:hAnsi="Times New Roman"/>
              </w:rPr>
              <w:t xml:space="preserve"> беседа, ситуативный разговор, речевая ситуация, составление и отгадывание загадок, сюжетные игры, игры с правилами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</w:t>
            </w:r>
            <w:r w:rsidRPr="0053549F">
              <w:rPr>
                <w:rFonts w:ascii="Times New Roman" w:hAnsi="Times New Roman"/>
                <w:b/>
              </w:rPr>
              <w:t xml:space="preserve">трудовая: </w:t>
            </w:r>
            <w:r w:rsidRPr="0053549F">
              <w:rPr>
                <w:rFonts w:ascii="Times New Roman" w:hAnsi="Times New Roman"/>
              </w:rPr>
              <w:t>совместные действия, дежурство, поручения, заздиня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</w:t>
            </w:r>
            <w:r w:rsidRPr="0053549F">
              <w:rPr>
                <w:rFonts w:ascii="Times New Roman" w:hAnsi="Times New Roman"/>
                <w:b/>
              </w:rPr>
              <w:t>познавательно-исследовательская:</w:t>
            </w:r>
            <w:r w:rsidRPr="0053549F">
              <w:rPr>
                <w:rFonts w:ascii="Times New Roman" w:hAnsi="Times New Roman"/>
              </w:rPr>
              <w:t xml:space="preserve"> наблюдение, экскурсия, решение проблемных ситуаций. Экспериментирование, коллекционирование, моделирование, игры с правилами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</w:t>
            </w:r>
            <w:r w:rsidRPr="0053549F">
              <w:rPr>
                <w:rFonts w:ascii="Times New Roman" w:hAnsi="Times New Roman"/>
                <w:b/>
              </w:rPr>
              <w:t>музыкально-художественная:</w:t>
            </w:r>
            <w:r w:rsidRPr="0053549F">
              <w:rPr>
                <w:rFonts w:ascii="Times New Roman" w:hAnsi="Times New Roman"/>
              </w:rPr>
              <w:t xml:space="preserve"> слушание, исполнение, импровизация, экспериментирование, подвижные игры;</w:t>
            </w:r>
          </w:p>
          <w:p w:rsidR="00D33D0A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►</w:t>
            </w:r>
            <w:r w:rsidRPr="0053549F">
              <w:rPr>
                <w:rFonts w:ascii="Times New Roman" w:hAnsi="Times New Roman"/>
                <w:b/>
              </w:rPr>
              <w:t>чтение художественной литературы:</w:t>
            </w:r>
            <w:r w:rsidRPr="0053549F">
              <w:rPr>
                <w:rFonts w:ascii="Times New Roman" w:hAnsi="Times New Roman"/>
              </w:rPr>
              <w:t xml:space="preserve"> чтение, обсуждение, разучивание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Организация развивающей среды для самостоятельной деятельности детей: двигательной, игровой, продуктивной, трудовой, познавательно-иследовательской.</w:t>
            </w:r>
          </w:p>
        </w:tc>
        <w:tc>
          <w:tcPr>
            <w:tcW w:w="2313" w:type="dxa"/>
          </w:tcPr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Педагогическое просвещение родителей, обмен опытом.</w:t>
            </w:r>
          </w:p>
          <w:p w:rsidR="00D33D0A" w:rsidRPr="0053549F" w:rsidRDefault="00D33D0A" w:rsidP="0053549F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53549F">
              <w:rPr>
                <w:rFonts w:ascii="Times New Roman" w:hAnsi="Times New Roman"/>
              </w:rPr>
              <w:t>Совместное творчество детей и взрослых.</w:t>
            </w:r>
          </w:p>
        </w:tc>
      </w:tr>
    </w:tbl>
    <w:p w:rsidR="00D33D0A" w:rsidRDefault="00D33D0A" w:rsidP="000370E0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4" w:name="_Toc422496182"/>
    </w:p>
    <w:p w:rsidR="00D33D0A" w:rsidRDefault="00D33D0A" w:rsidP="00A32EE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ДОШКОЛЬНЫЙ ВОЗРАСТ</w:t>
      </w:r>
    </w:p>
    <w:p w:rsidR="00D33D0A" w:rsidRDefault="00D33D0A" w:rsidP="000370E0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СРЕДНИЙ ВОЗРАСТ 4-5 ЛЕ</w:t>
      </w:r>
      <w:bookmarkEnd w:id="4"/>
      <w:r>
        <w:rPr>
          <w:rFonts w:ascii="Times New Roman" w:hAnsi="Times New Roman"/>
          <w:b/>
          <w:sz w:val="24"/>
          <w:szCs w:val="24"/>
        </w:rPr>
        <w:t>Т.</w:t>
      </w:r>
    </w:p>
    <w:p w:rsidR="00D33D0A" w:rsidRPr="00DE4905" w:rsidRDefault="00D33D0A" w:rsidP="00A16E48">
      <w:pPr>
        <w:pStyle w:val="3New"/>
        <w:ind w:firstLine="0"/>
      </w:pPr>
      <w:bookmarkStart w:id="5" w:name="_Toc420597622"/>
      <w:bookmarkStart w:id="6" w:name="_Toc419228623"/>
      <w:r>
        <w:rPr>
          <w:sz w:val="28"/>
          <w:szCs w:val="28"/>
        </w:rPr>
        <w:tab/>
      </w:r>
      <w:r w:rsidRPr="00362E58">
        <w:rPr>
          <w:sz w:val="28"/>
          <w:szCs w:val="28"/>
        </w:rPr>
        <w:t>Социально-коммуникативное развитие</w:t>
      </w:r>
      <w:bookmarkEnd w:id="5"/>
      <w:bookmarkEnd w:id="6"/>
      <w:r w:rsidRPr="00362E58">
        <w:rPr>
          <w:sz w:val="28"/>
          <w:szCs w:val="28"/>
        </w:rPr>
        <w:t>.</w:t>
      </w:r>
      <w:r w:rsidRPr="00A16E48">
        <w:t xml:space="preserve"> </w:t>
      </w:r>
    </w:p>
    <w:p w:rsidR="00D33D0A" w:rsidRPr="00BC064C" w:rsidRDefault="00D33D0A" w:rsidP="00BC064C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C064C">
        <w:rPr>
          <w:rFonts w:ascii="Times New Roman" w:hAnsi="Times New Roman"/>
          <w:sz w:val="24"/>
          <w:szCs w:val="24"/>
        </w:rPr>
        <w:t xml:space="preserve">В области социально-коммуникативного развития ребенка в условиях информационной социализации </w:t>
      </w:r>
      <w:r w:rsidRPr="00764214">
        <w:rPr>
          <w:rFonts w:ascii="Times New Roman" w:hAnsi="Times New Roman"/>
          <w:b/>
          <w:i/>
          <w:sz w:val="24"/>
          <w:szCs w:val="24"/>
        </w:rPr>
        <w:t>основными задачами образовательной деятельности</w:t>
      </w:r>
      <w:r w:rsidRPr="00BC064C">
        <w:rPr>
          <w:rFonts w:ascii="Times New Roman" w:hAnsi="Times New Roman"/>
          <w:sz w:val="24"/>
          <w:szCs w:val="24"/>
        </w:rPr>
        <w:t xml:space="preserve"> являются создание условий для: </w:t>
      </w:r>
    </w:p>
    <w:p w:rsidR="00D33D0A" w:rsidRPr="00BC064C" w:rsidRDefault="00D33D0A" w:rsidP="00BC064C">
      <w:pPr>
        <w:tabs>
          <w:tab w:val="left" w:pos="567"/>
        </w:tabs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► </w:t>
      </w:r>
      <w:r w:rsidRPr="00BC064C">
        <w:rPr>
          <w:rFonts w:ascii="Times New Roman" w:hAnsi="Times New Roman"/>
          <w:sz w:val="24"/>
          <w:szCs w:val="24"/>
        </w:rPr>
        <w:t>развития положительного отношения ребенка к себе и другим людям;</w:t>
      </w:r>
    </w:p>
    <w:p w:rsidR="00D33D0A" w:rsidRPr="00BC064C" w:rsidRDefault="00D33D0A" w:rsidP="00BC064C">
      <w:pPr>
        <w:tabs>
          <w:tab w:val="left" w:pos="567"/>
        </w:tabs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► </w:t>
      </w:r>
      <w:r w:rsidRPr="00BC064C">
        <w:rPr>
          <w:rFonts w:ascii="Times New Roman" w:hAnsi="Times New Roman"/>
          <w:sz w:val="24"/>
          <w:szCs w:val="24"/>
        </w:rPr>
        <w:t>развития коммуникативной и социальной компетентности, в том числе информационно-социальной компетентности;</w:t>
      </w:r>
    </w:p>
    <w:p w:rsidR="00D33D0A" w:rsidRPr="00BC064C" w:rsidRDefault="00D33D0A" w:rsidP="00BC064C">
      <w:pPr>
        <w:tabs>
          <w:tab w:val="left" w:pos="567"/>
        </w:tabs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► </w:t>
      </w:r>
      <w:r w:rsidRPr="00BC064C">
        <w:rPr>
          <w:rFonts w:ascii="Times New Roman" w:hAnsi="Times New Roman"/>
          <w:sz w:val="24"/>
          <w:szCs w:val="24"/>
        </w:rPr>
        <w:t xml:space="preserve">развития игровой деятельности; </w:t>
      </w:r>
    </w:p>
    <w:p w:rsidR="00D33D0A" w:rsidRPr="00BC064C" w:rsidRDefault="00D33D0A" w:rsidP="00BC064C">
      <w:pPr>
        <w:tabs>
          <w:tab w:val="left" w:pos="567"/>
        </w:tabs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► </w:t>
      </w:r>
      <w:r w:rsidRPr="00BC064C">
        <w:rPr>
          <w:rFonts w:ascii="Times New Roman" w:hAnsi="Times New Roman"/>
          <w:sz w:val="24"/>
          <w:szCs w:val="24"/>
        </w:rPr>
        <w:t>развития компетентности в виртуальном поиске.</w:t>
      </w:r>
    </w:p>
    <w:p w:rsidR="00D33D0A" w:rsidRDefault="00D33D0A" w:rsidP="00BC064C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D33D0A" w:rsidRPr="00BC064C" w:rsidRDefault="00D33D0A" w:rsidP="00BC064C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C064C">
        <w:rPr>
          <w:rFonts w:ascii="Times New Roman" w:hAnsi="Times New Roman"/>
          <w:b/>
          <w:sz w:val="24"/>
          <w:szCs w:val="24"/>
        </w:rPr>
        <w:t>В сфере развития положительного отношения ребенка к себе и другим людям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33D0A" w:rsidRPr="00BC064C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BC064C">
        <w:t>Взрослые создают условия для формирования у ребенка положительного самоощущения – уверенности в своих возможностях, в том, что он хороший, его любят.</w:t>
      </w:r>
    </w:p>
    <w:p w:rsidR="00D33D0A" w:rsidRPr="00BC064C" w:rsidRDefault="00D33D0A" w:rsidP="00BC064C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C064C">
        <w:rPr>
          <w:rFonts w:ascii="Times New Roman" w:hAnsi="Times New Roman"/>
          <w:sz w:val="24"/>
          <w:szCs w:val="24"/>
        </w:rPr>
        <w:t>Способствуют развитию у ребенка чувства собственного достоинства, осознанию своих прав и свобод (иметь собственное мнение, выбирать друзей, игрушки, виды деятельности, иметь личные вещи, по собственному усмотрению использовать личное время).</w:t>
      </w:r>
    </w:p>
    <w:p w:rsidR="00D33D0A" w:rsidRPr="00BC064C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BC064C">
        <w:t>Взрослые способствуют развитию положительного отношения ребенка к окружающим его людям: воспитывают уважение и терпимость к другим детям и взрослым, вне зависимости от их социального происхождения, расовой и национальной принадлежности, языка, вероисповедания, пола, возраста, личностного и поведенческого своеобразия; воспитывают уважение к чувству собственного достоинства других людей, их мнениям, желаниям, взглядам.</w:t>
      </w:r>
    </w:p>
    <w:p w:rsidR="00D33D0A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b/>
        </w:rPr>
      </w:pPr>
    </w:p>
    <w:p w:rsidR="00D33D0A" w:rsidRPr="008A6ACD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b/>
        </w:rPr>
      </w:pPr>
      <w:r w:rsidRPr="008A6ACD">
        <w:rPr>
          <w:b/>
        </w:rPr>
        <w:t>В сфере развития коммуникативной и социальной компетентности</w:t>
      </w:r>
      <w:r>
        <w:rPr>
          <w:b/>
        </w:rPr>
        <w:t>.</w:t>
      </w:r>
    </w:p>
    <w:p w:rsidR="00D33D0A" w:rsidRPr="00BC064C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BC064C">
        <w:t xml:space="preserve">У детей с самого раннего возраста возникает потребность в общении и социальных контактах. Первый социальный опыт дети приобретают в семье, в повседневной жизни, принимая участие в различных семейных событиях. Уклад жизни и ценности семьи оказывают влияние на социально-коммуникативное развитие детей. </w:t>
      </w:r>
    </w:p>
    <w:p w:rsidR="00D33D0A" w:rsidRPr="00BC064C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>
        <w:t>Взрослые создают в дошкольном учреждении</w:t>
      </w:r>
      <w:r w:rsidRPr="00BC064C">
        <w:t xml:space="preserve"> различные возможности для приобщения детей к ценностям сотрудничества с другими людьми, прежде всего реализуя принципы личностно-развивающего общения и содействия, предоставляя детям возможность принимать участие в различных событиях, планировать совместную работу. Это способствует развитию у детей чувства личной ответственности, ответственности за другого человека, чувства «общего дела», понимания необходимости согласовывать с партнерами по деятельности мнения и действия. Взрослые помогают детям распознавать эмоциональные переживания и состояния окружающих, выражать собственные переживания. Способствуют формированию у детей представлений о добре и зле, обсуждая с ними различные ситуации из жизни, из рассказов, сказок, обращая внимание на проявления щедрости, жадности, честности, лживости, злости, доброты и др., таким образом создавая условия освоения ребенком этических правил и норм поведения.</w:t>
      </w:r>
    </w:p>
    <w:p w:rsidR="00D33D0A" w:rsidRPr="00BC064C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BC064C">
        <w:t xml:space="preserve">Взрослые предоставляют детям возможность выражать свои переживания, чувства, взгляды, убеждения и выбирать способы их выражения, исходя из имеющегося у них опыта. Эти возможности свободного самовыражения играют ключевую роль в развитии речи и коммуникативных способностей, расширяют словарный запас и умение логично и связно выражать свои мысли, развивают готовность принятия на себя ответственности в соответствии с уровнем развития. </w:t>
      </w:r>
    </w:p>
    <w:p w:rsidR="00D33D0A" w:rsidRPr="00BC064C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BC064C">
        <w:t>Интерес и внимание взрослых к многообразным проявлениям ребенка, его интересам и склонностям повышает его доверие к себе, веру в свои силы. Возможность внести свой вклад в общее дело и повлиять на ход событий, например при участии в планировании,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общества, что характеризует взрослого человека современного общества, осознающего ответственность за себя и сообщество.</w:t>
      </w:r>
    </w:p>
    <w:p w:rsidR="00D33D0A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BC064C">
        <w:t>Взрослые способствуют развитию у детей социальных навыков: при возникновении конфликтных ситуаций не вмешиваются, позволяя детям решить конфликт самостоятельно и помогая им только в случае необходимости. В различных социальных ситуациях дети учатся договариваться, соблюдать очередность, устанавливать новые контакты. Взрослые способствуют освоению детьми элементарных правил этикета и безопасного поведения дома, на улице. Создают условия для развития бережного, ответственного отношения ребенка к окружающей природе, рукотворному миру, а также способствуют усвоению детьми правил безопасного поведения, прежде всего на своем собственном примере и примере других, сопровождая собственные действия и/или действия детей комментариями.</w:t>
      </w:r>
    </w:p>
    <w:p w:rsidR="00D33D0A" w:rsidRPr="00BC064C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</w:p>
    <w:p w:rsidR="00D33D0A" w:rsidRPr="008A6ACD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b/>
        </w:rPr>
      </w:pPr>
      <w:r w:rsidRPr="008A6ACD">
        <w:rPr>
          <w:b/>
        </w:rPr>
        <w:t>В сфере развития игровой деятельности</w:t>
      </w:r>
      <w:r>
        <w:rPr>
          <w:b/>
        </w:rPr>
        <w:t>.</w:t>
      </w:r>
    </w:p>
    <w:p w:rsidR="00D33D0A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BC064C">
        <w:t>Взрослые создают условия для свободной игры детей, организуют и поощряют участие детей в сюжетно-ролевых, дидактических, развивающих компьютерных играх и других игровых формах; поддерживают творческую импровизацию в игре. Используют дидактические игры и игровые приемы в разных видах деятельности и при выполнении режимных моментов.</w:t>
      </w:r>
    </w:p>
    <w:p w:rsidR="00D33D0A" w:rsidRPr="006F2127" w:rsidRDefault="00D33D0A" w:rsidP="00DC00A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F2127">
        <w:rPr>
          <w:rFonts w:ascii="Times New Roman" w:hAnsi="Times New Roman"/>
          <w:b/>
          <w:bCs/>
          <w:sz w:val="24"/>
          <w:szCs w:val="24"/>
        </w:rPr>
        <w:t>Основные цели и задачи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D33D0A" w:rsidRDefault="00D33D0A" w:rsidP="00DC00A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3D0A" w:rsidRPr="006F2127" w:rsidRDefault="00D33D0A" w:rsidP="00DC00A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F2127">
        <w:rPr>
          <w:rFonts w:ascii="Times New Roman" w:hAnsi="Times New Roman"/>
          <w:b/>
          <w:bCs/>
          <w:sz w:val="24"/>
          <w:szCs w:val="24"/>
        </w:rPr>
        <w:t xml:space="preserve">Социализация, развитие общения, нравственное воспитание. </w:t>
      </w:r>
      <w:r w:rsidRPr="006F2127">
        <w:rPr>
          <w:rFonts w:ascii="Times New Roman" w:hAnsi="Times New Roman"/>
          <w:sz w:val="24"/>
          <w:szCs w:val="24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D33D0A" w:rsidRPr="006F2127" w:rsidRDefault="00D33D0A" w:rsidP="00DC00A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F2127">
        <w:rPr>
          <w:rFonts w:ascii="Times New Roman" w:hAnsi="Times New Roman"/>
          <w:sz w:val="24"/>
          <w:szCs w:val="24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D33D0A" w:rsidRPr="006F2127" w:rsidRDefault="00D33D0A" w:rsidP="00DC00A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F2127">
        <w:rPr>
          <w:rFonts w:ascii="Times New Roman" w:hAnsi="Times New Roman"/>
          <w:sz w:val="24"/>
          <w:szCs w:val="24"/>
        </w:rPr>
        <w:t>Формирование готовности детей к совместной деятельности, развитие умения договариваться, самостоятельно разрешать конфликты со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2127">
        <w:rPr>
          <w:rFonts w:ascii="Times New Roman" w:hAnsi="Times New Roman"/>
          <w:sz w:val="24"/>
          <w:szCs w:val="24"/>
        </w:rPr>
        <w:t>сверстниками.</w:t>
      </w:r>
    </w:p>
    <w:p w:rsidR="00D33D0A" w:rsidRDefault="00D33D0A" w:rsidP="00DC00A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3D0A" w:rsidRDefault="00D33D0A" w:rsidP="00DC00A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F2127">
        <w:rPr>
          <w:rFonts w:ascii="Times New Roman" w:hAnsi="Times New Roman"/>
          <w:b/>
          <w:bCs/>
          <w:sz w:val="24"/>
          <w:szCs w:val="24"/>
        </w:rPr>
        <w:t xml:space="preserve">Ребенок в семье и сообществе, патриотическое воспитание. </w:t>
      </w:r>
      <w:r w:rsidRPr="006F2127">
        <w:rPr>
          <w:rFonts w:ascii="Times New Roman" w:hAnsi="Times New Roman"/>
          <w:sz w:val="24"/>
          <w:szCs w:val="24"/>
        </w:rPr>
        <w:t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D33D0A" w:rsidRPr="006F2127" w:rsidRDefault="00D33D0A" w:rsidP="00DC00A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Pr="006F2127" w:rsidRDefault="00D33D0A" w:rsidP="00DC00A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F2127">
        <w:rPr>
          <w:rFonts w:ascii="Times New Roman" w:hAnsi="Times New Roman"/>
          <w:b/>
          <w:bCs/>
          <w:sz w:val="24"/>
          <w:szCs w:val="24"/>
        </w:rPr>
        <w:t xml:space="preserve">Самообслуживание, самостоятельность, трудовое воспитание. </w:t>
      </w:r>
      <w:r w:rsidRPr="006F2127">
        <w:rPr>
          <w:rFonts w:ascii="Times New Roman" w:hAnsi="Times New Roman"/>
          <w:sz w:val="24"/>
          <w:szCs w:val="24"/>
        </w:rPr>
        <w:t>Развитие навыков самообслуживания; становление самостоятельности, целенаправленности и саморегуляции собственных действий.</w:t>
      </w:r>
    </w:p>
    <w:p w:rsidR="00D33D0A" w:rsidRPr="006F2127" w:rsidRDefault="00D33D0A" w:rsidP="00DC00A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F2127">
        <w:rPr>
          <w:rFonts w:ascii="Times New Roman" w:hAnsi="Times New Roman"/>
          <w:sz w:val="24"/>
          <w:szCs w:val="24"/>
        </w:rPr>
        <w:t>Воспитание культурно-гигиенических навыков.</w:t>
      </w:r>
    </w:p>
    <w:p w:rsidR="00D33D0A" w:rsidRPr="006F2127" w:rsidRDefault="00D33D0A" w:rsidP="00DC00A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F2127">
        <w:rPr>
          <w:rFonts w:ascii="Times New Roman" w:hAnsi="Times New Roman"/>
          <w:sz w:val="24"/>
          <w:szCs w:val="24"/>
        </w:rPr>
        <w:t>Формирование позитивных установок к различным видам труда и творчества, воспитание положительного отношения к труду, желания трудиться.</w:t>
      </w:r>
    </w:p>
    <w:p w:rsidR="00D33D0A" w:rsidRPr="006F2127" w:rsidRDefault="00D33D0A" w:rsidP="00DC00A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F2127">
        <w:rPr>
          <w:rFonts w:ascii="Times New Roman" w:hAnsi="Times New Roman"/>
          <w:sz w:val="24"/>
          <w:szCs w:val="24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D33D0A" w:rsidRPr="006F2127" w:rsidRDefault="00D33D0A" w:rsidP="00DC00A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F2127">
        <w:rPr>
          <w:rFonts w:ascii="Times New Roman" w:hAnsi="Times New Roman"/>
          <w:sz w:val="24"/>
          <w:szCs w:val="24"/>
        </w:rPr>
        <w:t>Формирование первичных представлений о труде взрослых, его роли в обществе и жизни каждого человека.</w:t>
      </w:r>
    </w:p>
    <w:p w:rsidR="00D33D0A" w:rsidRDefault="00D33D0A" w:rsidP="00DC00A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3D0A" w:rsidRPr="006F2127" w:rsidRDefault="00D33D0A" w:rsidP="00DC00A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F2127">
        <w:rPr>
          <w:rFonts w:ascii="Times New Roman" w:hAnsi="Times New Roman"/>
          <w:b/>
          <w:bCs/>
          <w:sz w:val="24"/>
          <w:szCs w:val="24"/>
        </w:rPr>
        <w:t xml:space="preserve">Формирование основ безопасности. </w:t>
      </w:r>
      <w:r w:rsidRPr="006F2127">
        <w:rPr>
          <w:rFonts w:ascii="Times New Roman" w:hAnsi="Times New Roman"/>
          <w:sz w:val="24"/>
          <w:szCs w:val="24"/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D33D0A" w:rsidRPr="006F2127" w:rsidRDefault="00D33D0A" w:rsidP="00DC00A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F2127">
        <w:rPr>
          <w:rFonts w:ascii="Times New Roman" w:hAnsi="Times New Roman"/>
          <w:sz w:val="24"/>
          <w:szCs w:val="24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D33D0A" w:rsidRPr="006F2127" w:rsidRDefault="00D33D0A" w:rsidP="00DC00A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F2127">
        <w:rPr>
          <w:rFonts w:ascii="Times New Roman" w:hAnsi="Times New Roman"/>
          <w:sz w:val="24"/>
          <w:szCs w:val="24"/>
        </w:rPr>
        <w:t>Формирование представлений о некоторых типичных опасных ситуациях и способах поведения в них.</w:t>
      </w:r>
    </w:p>
    <w:p w:rsidR="00D33D0A" w:rsidRPr="006F2127" w:rsidRDefault="00D33D0A" w:rsidP="00DC00A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F2127">
        <w:rPr>
          <w:rFonts w:ascii="Times New Roman" w:hAnsi="Times New Roman"/>
          <w:sz w:val="24"/>
          <w:szCs w:val="24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D33D0A" w:rsidRDefault="00D33D0A" w:rsidP="00DC00A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33D0A" w:rsidRDefault="00D33D0A" w:rsidP="00DC00A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F2127">
        <w:rPr>
          <w:rFonts w:ascii="Times New Roman" w:hAnsi="Times New Roman"/>
          <w:b/>
          <w:sz w:val="24"/>
          <w:szCs w:val="24"/>
        </w:rPr>
        <w:t>Программное обеспечение</w:t>
      </w:r>
    </w:p>
    <w:p w:rsidR="00D33D0A" w:rsidRPr="006F2127" w:rsidRDefault="00D33D0A" w:rsidP="00DC00A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D33D0A" w:rsidRPr="0053549F" w:rsidTr="00AC0252">
        <w:tc>
          <w:tcPr>
            <w:tcW w:w="4785" w:type="dxa"/>
          </w:tcPr>
          <w:p w:rsidR="00D33D0A" w:rsidRPr="0053549F" w:rsidRDefault="00D33D0A" w:rsidP="00AC0252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49F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разовательная область по ФГОС ДУ</w:t>
            </w:r>
          </w:p>
        </w:tc>
        <w:tc>
          <w:tcPr>
            <w:tcW w:w="4786" w:type="dxa"/>
          </w:tcPr>
          <w:p w:rsidR="00D33D0A" w:rsidRPr="0053549F" w:rsidRDefault="00D33D0A" w:rsidP="00AC0252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49F">
              <w:rPr>
                <w:rFonts w:ascii="Times New Roman" w:hAnsi="Times New Roman"/>
                <w:b/>
                <w:sz w:val="24"/>
                <w:szCs w:val="24"/>
              </w:rPr>
              <w:t>Группа/возраст</w:t>
            </w:r>
          </w:p>
        </w:tc>
      </w:tr>
      <w:tr w:rsidR="00D33D0A" w:rsidRPr="0053549F" w:rsidTr="00AC0252">
        <w:tc>
          <w:tcPr>
            <w:tcW w:w="4785" w:type="dxa"/>
          </w:tcPr>
          <w:p w:rsidR="00D33D0A" w:rsidRPr="0053549F" w:rsidRDefault="00D33D0A" w:rsidP="00AC0252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549F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6" w:type="dxa"/>
          </w:tcPr>
          <w:p w:rsidR="00D33D0A" w:rsidRPr="0053549F" w:rsidRDefault="00D33D0A" w:rsidP="00AC0252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4-5 </w:t>
            </w:r>
          </w:p>
        </w:tc>
      </w:tr>
      <w:tr w:rsidR="00D33D0A" w:rsidRPr="0053549F" w:rsidTr="00AC0252">
        <w:tc>
          <w:tcPr>
            <w:tcW w:w="9571" w:type="dxa"/>
            <w:gridSpan w:val="2"/>
          </w:tcPr>
          <w:p w:rsidR="00D33D0A" w:rsidRPr="0053549F" w:rsidRDefault="00D33D0A" w:rsidP="00AC0252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49F">
              <w:rPr>
                <w:rFonts w:ascii="Times New Roman" w:hAnsi="Times New Roman"/>
                <w:b/>
                <w:sz w:val="24"/>
                <w:szCs w:val="24"/>
              </w:rPr>
              <w:t>Общеобразовательные программы</w:t>
            </w:r>
          </w:p>
        </w:tc>
      </w:tr>
      <w:tr w:rsidR="00D33D0A" w:rsidRPr="0053549F" w:rsidTr="00AC0252">
        <w:tc>
          <w:tcPr>
            <w:tcW w:w="4785" w:type="dxa"/>
          </w:tcPr>
          <w:p w:rsidR="00D33D0A" w:rsidRPr="0053549F" w:rsidRDefault="00D33D0A" w:rsidP="00AC0252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49F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</w:p>
        </w:tc>
        <w:tc>
          <w:tcPr>
            <w:tcW w:w="4786" w:type="dxa"/>
          </w:tcPr>
          <w:p w:rsidR="00D33D0A" w:rsidRPr="0053549F" w:rsidRDefault="00D33D0A" w:rsidP="00AC0252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49F">
              <w:rPr>
                <w:rFonts w:ascii="Times New Roman" w:hAnsi="Times New Roman"/>
                <w:b/>
                <w:sz w:val="24"/>
                <w:szCs w:val="24"/>
              </w:rPr>
              <w:t>Дополнительные</w:t>
            </w:r>
          </w:p>
        </w:tc>
      </w:tr>
      <w:tr w:rsidR="00D33D0A" w:rsidRPr="0053549F" w:rsidTr="00AC0252">
        <w:tc>
          <w:tcPr>
            <w:tcW w:w="4785" w:type="dxa"/>
          </w:tcPr>
          <w:p w:rsidR="00D33D0A" w:rsidRPr="0053549F" w:rsidRDefault="00D33D0A" w:rsidP="00AC0252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49F">
              <w:rPr>
                <w:rFonts w:ascii="Times New Roman" w:hAnsi="Times New Roman"/>
                <w:sz w:val="24"/>
                <w:szCs w:val="24"/>
              </w:rPr>
              <w:t>Н.Е. Вераксы, Т.С.Комарова, М.А.Васильева «От рождения до школы» 2014г</w:t>
            </w:r>
          </w:p>
        </w:tc>
        <w:tc>
          <w:tcPr>
            <w:tcW w:w="4786" w:type="dxa"/>
          </w:tcPr>
          <w:p w:rsidR="00D33D0A" w:rsidRPr="0053549F" w:rsidRDefault="00D33D0A" w:rsidP="00AC0252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D0A" w:rsidRPr="0053549F" w:rsidTr="00AC0252">
        <w:tc>
          <w:tcPr>
            <w:tcW w:w="9571" w:type="dxa"/>
            <w:gridSpan w:val="2"/>
          </w:tcPr>
          <w:p w:rsidR="00D33D0A" w:rsidRPr="0053549F" w:rsidRDefault="00D33D0A" w:rsidP="00AC0252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49F">
              <w:rPr>
                <w:rFonts w:ascii="Times New Roman" w:hAnsi="Times New Roman"/>
                <w:sz w:val="24"/>
                <w:szCs w:val="24"/>
              </w:rPr>
              <w:t>Педагогические методики, технологии</w:t>
            </w:r>
          </w:p>
        </w:tc>
      </w:tr>
      <w:tr w:rsidR="00D33D0A" w:rsidRPr="0053549F" w:rsidTr="00AC0252">
        <w:tc>
          <w:tcPr>
            <w:tcW w:w="9571" w:type="dxa"/>
            <w:gridSpan w:val="2"/>
          </w:tcPr>
          <w:p w:rsidR="00D33D0A" w:rsidRPr="0053549F" w:rsidRDefault="00D33D0A" w:rsidP="00AC0252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49F">
              <w:rPr>
                <w:rFonts w:ascii="Times New Roman" w:hAnsi="Times New Roman"/>
                <w:sz w:val="24"/>
                <w:szCs w:val="24"/>
              </w:rPr>
              <w:t>Куцакова Л.В. «Трудовое воспитание в детском саду», Белая К.Ю. «Формирование основ безопасности у дошкольников 3-7 лет», Губанова Н.Ф. «Развитие игровой деятельности»</w:t>
            </w:r>
          </w:p>
        </w:tc>
      </w:tr>
    </w:tbl>
    <w:p w:rsidR="00D33D0A" w:rsidRPr="006F2127" w:rsidRDefault="00D33D0A" w:rsidP="00DC00A3">
      <w:pPr>
        <w:jc w:val="center"/>
        <w:rPr>
          <w:rFonts w:ascii="Times New Roman" w:hAnsi="Times New Roman"/>
          <w:b/>
          <w:sz w:val="24"/>
          <w:szCs w:val="24"/>
        </w:rPr>
      </w:pPr>
      <w:r w:rsidRPr="006F2127">
        <w:rPr>
          <w:rFonts w:ascii="Times New Roman" w:hAnsi="Times New Roman"/>
          <w:b/>
          <w:sz w:val="24"/>
          <w:szCs w:val="24"/>
        </w:rPr>
        <w:t>Связь с другими образовательными областями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7"/>
        <w:gridCol w:w="4688"/>
      </w:tblGrid>
      <w:tr w:rsidR="00D33D0A" w:rsidRPr="0053549F" w:rsidTr="00AC0252">
        <w:trPr>
          <w:trHeight w:val="436"/>
        </w:trPr>
        <w:tc>
          <w:tcPr>
            <w:tcW w:w="4687" w:type="dxa"/>
          </w:tcPr>
          <w:p w:rsidR="00D33D0A" w:rsidRPr="0053549F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49F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688" w:type="dxa"/>
          </w:tcPr>
          <w:p w:rsidR="00D33D0A" w:rsidRPr="0053549F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49F">
              <w:rPr>
                <w:rFonts w:ascii="Times New Roman" w:hAnsi="Times New Roman"/>
                <w:b/>
                <w:sz w:val="24"/>
                <w:szCs w:val="24"/>
              </w:rPr>
              <w:t>Область</w:t>
            </w:r>
          </w:p>
        </w:tc>
      </w:tr>
      <w:tr w:rsidR="00D33D0A" w:rsidRPr="0053549F" w:rsidTr="00AC0252">
        <w:trPr>
          <w:trHeight w:val="414"/>
        </w:trPr>
        <w:tc>
          <w:tcPr>
            <w:tcW w:w="4687" w:type="dxa"/>
          </w:tcPr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D33D0A" w:rsidRPr="0053549F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49F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</w:tr>
      <w:tr w:rsidR="00D33D0A" w:rsidRPr="0053549F" w:rsidTr="00AC0252">
        <w:trPr>
          <w:trHeight w:val="411"/>
        </w:trPr>
        <w:tc>
          <w:tcPr>
            <w:tcW w:w="4687" w:type="dxa"/>
          </w:tcPr>
          <w:p w:rsidR="00D33D0A" w:rsidRPr="0053549F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D33D0A" w:rsidRPr="0053549F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49F"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</w:tc>
      </w:tr>
      <w:tr w:rsidR="00D33D0A" w:rsidRPr="0053549F" w:rsidTr="00AC0252">
        <w:trPr>
          <w:trHeight w:val="426"/>
        </w:trPr>
        <w:tc>
          <w:tcPr>
            <w:tcW w:w="4687" w:type="dxa"/>
          </w:tcPr>
          <w:p w:rsidR="00D33D0A" w:rsidRPr="0053549F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D33D0A" w:rsidRPr="0053549F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49F">
              <w:rPr>
                <w:rFonts w:ascii="Times New Roman" w:hAnsi="Times New Roman"/>
                <w:sz w:val="24"/>
                <w:szCs w:val="24"/>
              </w:rPr>
              <w:t>Речевое</w:t>
            </w:r>
          </w:p>
        </w:tc>
      </w:tr>
      <w:tr w:rsidR="00D33D0A" w:rsidRPr="0053549F" w:rsidTr="00AC0252">
        <w:trPr>
          <w:trHeight w:val="418"/>
        </w:trPr>
        <w:tc>
          <w:tcPr>
            <w:tcW w:w="4687" w:type="dxa"/>
          </w:tcPr>
          <w:p w:rsidR="00D33D0A" w:rsidRPr="0053549F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D33D0A" w:rsidRPr="0053549F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49F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</w:tc>
      </w:tr>
    </w:tbl>
    <w:p w:rsidR="00D33D0A" w:rsidRDefault="00D33D0A" w:rsidP="00DC00A3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D33D0A" w:rsidRDefault="00D33D0A" w:rsidP="00DC00A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0791B">
        <w:rPr>
          <w:rFonts w:ascii="Times New Roman" w:hAnsi="Times New Roman"/>
          <w:b/>
          <w:sz w:val="24"/>
          <w:szCs w:val="24"/>
        </w:rPr>
        <w:t>Формы  организации образовательной деятельности</w:t>
      </w:r>
    </w:p>
    <w:p w:rsidR="00D33D0A" w:rsidRPr="0070791B" w:rsidRDefault="00D33D0A" w:rsidP="00DC00A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552"/>
        <w:gridCol w:w="1701"/>
        <w:gridCol w:w="2268"/>
        <w:gridCol w:w="1984"/>
      </w:tblGrid>
      <w:tr w:rsidR="00D33D0A" w:rsidRPr="0053549F" w:rsidTr="00AC0252">
        <w:tc>
          <w:tcPr>
            <w:tcW w:w="1985" w:type="dxa"/>
          </w:tcPr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549F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552" w:type="dxa"/>
          </w:tcPr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549F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701" w:type="dxa"/>
          </w:tcPr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549F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549F">
              <w:rPr>
                <w:rFonts w:ascii="Times New Roman" w:hAnsi="Times New Roman"/>
                <w:b/>
                <w:sz w:val="24"/>
                <w:szCs w:val="24"/>
              </w:rPr>
              <w:t>С педагогом</w:t>
            </w:r>
          </w:p>
        </w:tc>
        <w:tc>
          <w:tcPr>
            <w:tcW w:w="2268" w:type="dxa"/>
          </w:tcPr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549F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549F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984" w:type="dxa"/>
          </w:tcPr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549F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D33D0A" w:rsidRPr="0053549F" w:rsidTr="00AC0252">
        <w:tc>
          <w:tcPr>
            <w:tcW w:w="1985" w:type="dxa"/>
          </w:tcPr>
          <w:p w:rsidR="00D33D0A" w:rsidRPr="00261C32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261C32">
              <w:rPr>
                <w:rFonts w:ascii="Times New Roman" w:hAnsi="Times New Roman"/>
                <w:b/>
                <w:sz w:val="24"/>
                <w:szCs w:val="24"/>
              </w:rPr>
              <w:t>Сюжетно-ролевые игры</w:t>
            </w:r>
          </w:p>
        </w:tc>
        <w:tc>
          <w:tcPr>
            <w:tcW w:w="2552" w:type="dxa"/>
          </w:tcPr>
          <w:p w:rsidR="00D33D0A" w:rsidRPr="00523DB6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3DB6">
              <w:rPr>
                <w:rFonts w:ascii="Times New Roman" w:hAnsi="Times New Roman"/>
                <w:b/>
                <w:sz w:val="24"/>
                <w:szCs w:val="24"/>
              </w:rPr>
              <w:t>Утренний отрезок времени: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►ч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тение худ. лит-ры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ндивидуальная работа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►р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ассматирвание иллюстраций</w:t>
            </w:r>
          </w:p>
          <w:p w:rsidR="00D33D0A" w:rsidRPr="00523DB6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3DB6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гры-исследования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►н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►э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кскурсии</w:t>
            </w:r>
          </w:p>
          <w:p w:rsidR="00D33D0A" w:rsidRPr="00523DB6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3DB6">
              <w:rPr>
                <w:rFonts w:ascii="Times New Roman" w:hAnsi="Times New Roman"/>
                <w:b/>
                <w:sz w:val="24"/>
                <w:szCs w:val="24"/>
              </w:rPr>
              <w:t>Вечерний отрезок времени: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►п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росмотр телевизора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ндивидуальная работа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гровая деятельность</w:t>
            </w:r>
          </w:p>
        </w:tc>
        <w:tc>
          <w:tcPr>
            <w:tcW w:w="1701" w:type="dxa"/>
          </w:tcPr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53549F">
              <w:rPr>
                <w:rFonts w:ascii="Times New Roman" w:hAnsi="Times New Roman"/>
                <w:sz w:val="24"/>
                <w:szCs w:val="24"/>
              </w:rPr>
              <w:t>ИОС</w:t>
            </w:r>
          </w:p>
        </w:tc>
        <w:tc>
          <w:tcPr>
            <w:tcW w:w="2268" w:type="dxa"/>
          </w:tcPr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53549F">
              <w:rPr>
                <w:rFonts w:ascii="Times New Roman" w:hAnsi="Times New Roman"/>
                <w:sz w:val="24"/>
                <w:szCs w:val="24"/>
              </w:rPr>
              <w:t>Игровые действия в игровом уголке</w:t>
            </w:r>
          </w:p>
        </w:tc>
        <w:tc>
          <w:tcPr>
            <w:tcW w:w="1984" w:type="dxa"/>
          </w:tcPr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►б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еседы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►к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онсультации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►о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ткрытые просмотры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►с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овместные игры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нтерактивное общение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►м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астер-класс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D0A" w:rsidRPr="0053549F" w:rsidTr="00AC0252">
        <w:tc>
          <w:tcPr>
            <w:tcW w:w="1985" w:type="dxa"/>
          </w:tcPr>
          <w:p w:rsidR="00D33D0A" w:rsidRPr="00523DB6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3DB6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552" w:type="dxa"/>
          </w:tcPr>
          <w:p w:rsidR="00D33D0A" w:rsidRPr="00523DB6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3DB6">
              <w:rPr>
                <w:rFonts w:ascii="Times New Roman" w:hAnsi="Times New Roman"/>
                <w:b/>
                <w:sz w:val="24"/>
                <w:szCs w:val="24"/>
              </w:rPr>
              <w:t>Утренний отрезок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ндивидуальная работа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►д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идактические упражнения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►п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росмотр телепередач</w:t>
            </w:r>
          </w:p>
          <w:p w:rsidR="00D33D0A" w:rsidRPr="00DC23BE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23BE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ндивидуальная работа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►р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ассматривание иллюстраций</w:t>
            </w:r>
          </w:p>
          <w:p w:rsidR="00D33D0A" w:rsidRPr="00DC23BE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23BE">
              <w:rPr>
                <w:rFonts w:ascii="Times New Roman" w:hAnsi="Times New Roman"/>
                <w:b/>
                <w:sz w:val="24"/>
                <w:szCs w:val="24"/>
              </w:rPr>
              <w:t>Вечерний отрезок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ндивидуальная работа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►б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еседы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просмотр телепередач</w:t>
            </w:r>
          </w:p>
        </w:tc>
        <w:tc>
          <w:tcPr>
            <w:tcW w:w="1701" w:type="dxa"/>
          </w:tcPr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53549F">
              <w:rPr>
                <w:rFonts w:ascii="Times New Roman" w:hAnsi="Times New Roman"/>
                <w:sz w:val="24"/>
                <w:szCs w:val="24"/>
              </w:rPr>
              <w:t>В форме игровых ситуаций</w:t>
            </w:r>
          </w:p>
        </w:tc>
        <w:tc>
          <w:tcPr>
            <w:tcW w:w="2268" w:type="dxa"/>
          </w:tcPr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гры малой подвижности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гры в парах</w:t>
            </w:r>
          </w:p>
        </w:tc>
        <w:tc>
          <w:tcPr>
            <w:tcW w:w="1984" w:type="dxa"/>
          </w:tcPr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D0A" w:rsidRPr="0053549F" w:rsidTr="00AC0252">
        <w:tc>
          <w:tcPr>
            <w:tcW w:w="1985" w:type="dxa"/>
          </w:tcPr>
          <w:p w:rsidR="00D33D0A" w:rsidRPr="00DC23BE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23BE">
              <w:rPr>
                <w:rFonts w:ascii="Times New Roman" w:hAnsi="Times New Roman"/>
                <w:b/>
                <w:sz w:val="24"/>
                <w:szCs w:val="24"/>
              </w:rPr>
              <w:t>Театрализованные игры</w:t>
            </w:r>
          </w:p>
        </w:tc>
        <w:tc>
          <w:tcPr>
            <w:tcW w:w="2552" w:type="dxa"/>
          </w:tcPr>
          <w:p w:rsidR="00D33D0A" w:rsidRPr="00DC23BE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23BE">
              <w:rPr>
                <w:rFonts w:ascii="Times New Roman" w:hAnsi="Times New Roman"/>
                <w:b/>
                <w:sz w:val="24"/>
                <w:szCs w:val="24"/>
              </w:rPr>
              <w:t>Утренний отрезок времени: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настольно-печатные игры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обучающие игры</w:t>
            </w:r>
          </w:p>
          <w:p w:rsidR="00D33D0A" w:rsidRPr="00DC23BE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гровая деятельность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ндивидуальная работа</w:t>
            </w:r>
          </w:p>
          <w:p w:rsidR="00D33D0A" w:rsidRPr="00DC23BE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23BE">
              <w:rPr>
                <w:rFonts w:ascii="Times New Roman" w:hAnsi="Times New Roman"/>
                <w:b/>
                <w:sz w:val="24"/>
                <w:szCs w:val="24"/>
              </w:rPr>
              <w:t>Вечерний отрезок времени: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ндивидуальная работа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►д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/упражнения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гры-шутки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►ч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тение худ. лит-ры</w:t>
            </w:r>
          </w:p>
        </w:tc>
        <w:tc>
          <w:tcPr>
            <w:tcW w:w="1701" w:type="dxa"/>
          </w:tcPr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53549F">
              <w:rPr>
                <w:rFonts w:ascii="Times New Roman" w:hAnsi="Times New Roman"/>
                <w:sz w:val="24"/>
                <w:szCs w:val="24"/>
              </w:rPr>
              <w:t>ИОС</w:t>
            </w:r>
          </w:p>
        </w:tc>
        <w:tc>
          <w:tcPr>
            <w:tcW w:w="2268" w:type="dxa"/>
          </w:tcPr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►н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астольно-печатные игры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гры в уголке ряженья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D0A" w:rsidRPr="0053549F" w:rsidTr="00AC0252">
        <w:tc>
          <w:tcPr>
            <w:tcW w:w="1985" w:type="dxa"/>
          </w:tcPr>
          <w:p w:rsidR="00D33D0A" w:rsidRPr="0093187A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187A"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2552" w:type="dxa"/>
          </w:tcPr>
          <w:p w:rsidR="00D33D0A" w:rsidRPr="0093187A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187A">
              <w:rPr>
                <w:rFonts w:ascii="Times New Roman" w:hAnsi="Times New Roman"/>
                <w:b/>
                <w:sz w:val="24"/>
                <w:szCs w:val="24"/>
              </w:rPr>
              <w:t>Утренний отрезок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►б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еседы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►д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/игры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ндивидуальная работа</w:t>
            </w:r>
          </w:p>
          <w:p w:rsidR="00D33D0A" w:rsidRPr="0093187A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187A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►н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гры развивающие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ндивидуальная работа</w:t>
            </w:r>
          </w:p>
          <w:p w:rsidR="00D33D0A" w:rsidRPr="0093187A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187A">
              <w:rPr>
                <w:rFonts w:ascii="Times New Roman" w:hAnsi="Times New Roman"/>
                <w:b/>
                <w:sz w:val="24"/>
                <w:szCs w:val="24"/>
              </w:rPr>
              <w:t>Вечерний отрезок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►п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росмотр познавательных фильмов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►ч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тение рассказов</w:t>
            </w:r>
          </w:p>
        </w:tc>
        <w:tc>
          <w:tcPr>
            <w:tcW w:w="1701" w:type="dxa"/>
          </w:tcPr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►р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азвивающие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►о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бучающие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гры сюжетно-ролевые</w:t>
            </w:r>
          </w:p>
        </w:tc>
        <w:tc>
          <w:tcPr>
            <w:tcW w:w="1984" w:type="dxa"/>
          </w:tcPr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3D0A" w:rsidRDefault="00D33D0A" w:rsidP="00DC00A3">
      <w:pPr>
        <w:rPr>
          <w:rFonts w:ascii="Times New Roman" w:hAnsi="Times New Roman"/>
          <w:b/>
          <w:sz w:val="28"/>
          <w:szCs w:val="28"/>
        </w:rPr>
      </w:pPr>
    </w:p>
    <w:p w:rsidR="00D33D0A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</w:p>
    <w:p w:rsidR="00D33D0A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</w:p>
    <w:p w:rsidR="00D33D0A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</w:p>
    <w:p w:rsidR="00D33D0A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</w:p>
    <w:p w:rsidR="00D33D0A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</w:p>
    <w:p w:rsidR="00D33D0A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</w:p>
    <w:p w:rsidR="00D33D0A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</w:p>
    <w:p w:rsidR="00D33D0A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</w:p>
    <w:p w:rsidR="00D33D0A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</w:p>
    <w:p w:rsidR="00D33D0A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</w:p>
    <w:p w:rsidR="00D33D0A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</w:p>
    <w:p w:rsidR="00D33D0A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</w:p>
    <w:p w:rsidR="00D33D0A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</w:p>
    <w:p w:rsidR="00D33D0A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</w:p>
    <w:p w:rsidR="00D33D0A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</w:p>
    <w:p w:rsidR="00D33D0A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</w:p>
    <w:p w:rsidR="00D33D0A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</w:p>
    <w:p w:rsidR="00D33D0A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</w:p>
    <w:p w:rsidR="00D33D0A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</w:p>
    <w:p w:rsidR="00D33D0A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</w:p>
    <w:p w:rsidR="00D33D0A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</w:p>
    <w:p w:rsidR="00D33D0A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</w:p>
    <w:p w:rsidR="00D33D0A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</w:p>
    <w:p w:rsidR="00D33D0A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</w:p>
    <w:p w:rsidR="00D33D0A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</w:p>
    <w:p w:rsidR="00D33D0A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</w:p>
    <w:p w:rsidR="00D33D0A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</w:p>
    <w:p w:rsidR="00D33D0A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</w:p>
    <w:p w:rsidR="00D33D0A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</w:p>
    <w:p w:rsidR="00D33D0A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</w:p>
    <w:p w:rsidR="00D33D0A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</w:p>
    <w:p w:rsidR="00D33D0A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</w:p>
    <w:p w:rsidR="00D33D0A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</w:p>
    <w:p w:rsidR="00D33D0A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</w:p>
    <w:p w:rsidR="00D33D0A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</w:p>
    <w:p w:rsidR="00D33D0A" w:rsidRPr="00BC064C" w:rsidRDefault="00D33D0A" w:rsidP="00BC064C">
      <w:pPr>
        <w:pStyle w:val="NormalWeb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</w:p>
    <w:p w:rsidR="00D33D0A" w:rsidRDefault="00D33D0A" w:rsidP="00764214">
      <w:pPr>
        <w:tabs>
          <w:tab w:val="left" w:pos="3675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D33D0A" w:rsidRDefault="00D33D0A" w:rsidP="00764214">
      <w:pPr>
        <w:tabs>
          <w:tab w:val="left" w:pos="3675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3D0A" w:rsidRPr="00665ACE" w:rsidRDefault="00D33D0A" w:rsidP="00764214">
      <w:pPr>
        <w:tabs>
          <w:tab w:val="left" w:pos="3675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5ACE">
        <w:rPr>
          <w:rFonts w:ascii="Times New Roman" w:hAnsi="Times New Roman"/>
          <w:b/>
          <w:sz w:val="28"/>
          <w:szCs w:val="28"/>
        </w:rPr>
        <w:t>Познавательное развитие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33D0A" w:rsidRDefault="00D33D0A" w:rsidP="002039C1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Pr="00DE4905" w:rsidRDefault="00D33D0A" w:rsidP="002039C1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4905">
        <w:rPr>
          <w:rFonts w:ascii="Times New Roman" w:hAnsi="Times New Roman"/>
          <w:sz w:val="24"/>
          <w:szCs w:val="24"/>
        </w:rPr>
        <w:t xml:space="preserve">В области познавательного развития ребенка основными </w:t>
      </w:r>
      <w:r w:rsidRPr="00DE4905">
        <w:rPr>
          <w:rFonts w:ascii="Times New Roman" w:hAnsi="Times New Roman"/>
          <w:b/>
          <w:i/>
          <w:sz w:val="24"/>
          <w:szCs w:val="24"/>
        </w:rPr>
        <w:t>задачами образовательной деятельности</w:t>
      </w:r>
      <w:r w:rsidRPr="00DE4905">
        <w:rPr>
          <w:rFonts w:ascii="Times New Roman" w:hAnsi="Times New Roman"/>
          <w:sz w:val="24"/>
          <w:szCs w:val="24"/>
        </w:rPr>
        <w:t xml:space="preserve"> являются создание условий для: </w:t>
      </w:r>
    </w:p>
    <w:p w:rsidR="00D33D0A" w:rsidRPr="00DE4905" w:rsidRDefault="00D33D0A" w:rsidP="002039C1">
      <w:pPr>
        <w:tabs>
          <w:tab w:val="left" w:pos="567"/>
        </w:tabs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► </w:t>
      </w:r>
      <w:r w:rsidRPr="00DE4905">
        <w:rPr>
          <w:rFonts w:ascii="Times New Roman" w:hAnsi="Times New Roman"/>
          <w:sz w:val="24"/>
          <w:szCs w:val="24"/>
        </w:rPr>
        <w:t>развития любознательности, познавательной активности, познавательных способностей детей;</w:t>
      </w:r>
    </w:p>
    <w:p w:rsidR="00D33D0A" w:rsidRPr="00DE4905" w:rsidRDefault="00D33D0A" w:rsidP="002039C1">
      <w:pPr>
        <w:tabs>
          <w:tab w:val="left" w:pos="567"/>
        </w:tabs>
        <w:spacing w:before="0" w:beforeAutospacing="0" w:after="0" w:afterAutospacing="0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► </w:t>
      </w:r>
      <w:r w:rsidRPr="00DE4905">
        <w:rPr>
          <w:rFonts w:ascii="Times New Roman" w:hAnsi="Times New Roman"/>
          <w:sz w:val="24"/>
          <w:szCs w:val="24"/>
        </w:rPr>
        <w:t>развития представлений в разных сферах знаний об окружающей действительности</w:t>
      </w:r>
      <w:r>
        <w:rPr>
          <w:rFonts w:ascii="Times New Roman" w:hAnsi="Times New Roman"/>
          <w:sz w:val="24"/>
          <w:szCs w:val="24"/>
        </w:rPr>
        <w:t>, в том числе о</w:t>
      </w:r>
      <w:r w:rsidRPr="00DE4905">
        <w:rPr>
          <w:rFonts w:ascii="Times New Roman" w:hAnsi="Times New Roman"/>
          <w:sz w:val="24"/>
          <w:szCs w:val="24"/>
        </w:rPr>
        <w:t xml:space="preserve"> виртуальной среде, о возможностях и рисках Интернета</w:t>
      </w:r>
      <w:r w:rsidRPr="00DE4905">
        <w:rPr>
          <w:rFonts w:ascii="Times New Roman" w:hAnsi="Times New Roman"/>
          <w:color w:val="0070C0"/>
          <w:sz w:val="24"/>
          <w:szCs w:val="24"/>
        </w:rPr>
        <w:t xml:space="preserve">. </w:t>
      </w:r>
    </w:p>
    <w:p w:rsidR="00D33D0A" w:rsidRDefault="00D33D0A" w:rsidP="002039C1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D33D0A" w:rsidRPr="002039C1" w:rsidRDefault="00D33D0A" w:rsidP="002039C1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39C1">
        <w:rPr>
          <w:rFonts w:ascii="Times New Roman" w:hAnsi="Times New Roman"/>
          <w:b/>
          <w:sz w:val="24"/>
          <w:szCs w:val="24"/>
        </w:rPr>
        <w:t>В сфере развития любознательности, познавательной активности, познавательных способностей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33D0A" w:rsidRPr="00DE4905" w:rsidRDefault="00D33D0A" w:rsidP="002039C1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4905">
        <w:rPr>
          <w:rFonts w:ascii="Times New Roman" w:hAnsi="Times New Roman"/>
          <w:sz w:val="24"/>
          <w:szCs w:val="24"/>
        </w:rPr>
        <w:t>Взрослые создают насыщенную предметно-пространственную среду, стимулирующую познавательный интерес детей, исследовательскую активность, элементарное экспериментирование с различными веществами, предметами, материалами.</w:t>
      </w:r>
    </w:p>
    <w:p w:rsidR="00D33D0A" w:rsidRPr="008F0F1A" w:rsidRDefault="00D33D0A" w:rsidP="002039C1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0F1A">
        <w:rPr>
          <w:rFonts w:ascii="Times New Roman" w:hAnsi="Times New Roman"/>
          <w:sz w:val="24"/>
          <w:szCs w:val="24"/>
        </w:rPr>
        <w:t>Ребенок с самого раннего возраста проявляет исследовательскую активность и интерес к окружающим предметам и их свойствам, а в возрасте 3-5 лет уже обладает необходимыми предпосылками для того, чтобы открывать явления из естественнонаучной области, устанавливая и понимая простые причинные взаимосвязи «если… то…».</w:t>
      </w:r>
    </w:p>
    <w:p w:rsidR="00D33D0A" w:rsidRPr="008F0F1A" w:rsidRDefault="00D33D0A" w:rsidP="002039C1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0F1A">
        <w:rPr>
          <w:rFonts w:ascii="Times New Roman" w:hAnsi="Times New Roman"/>
          <w:sz w:val="24"/>
          <w:szCs w:val="24"/>
        </w:rPr>
        <w:t xml:space="preserve">Уже в своей повседневной жизни ребенок приобретает многообразный опыт соприкосновения с объектами природы – воздухом, водой, огнем, землей (почвой), светом, различными объектами живой и неживой природы и т. п. Ему нравится наблюдать природные явления, исследовать их, экспериментировать с ними. Он строит гипотезы и собственные теории, объясняющие явления, знакомится с первичными закономерностями, делает попытки разбираться во взаимосвязях, присущих этой сфере. </w:t>
      </w:r>
    </w:p>
    <w:p w:rsidR="00D33D0A" w:rsidRPr="008F0F1A" w:rsidRDefault="00D33D0A" w:rsidP="002039C1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0F1A">
        <w:rPr>
          <w:rFonts w:ascii="Times New Roman" w:hAnsi="Times New Roman"/>
          <w:sz w:val="24"/>
          <w:szCs w:val="24"/>
        </w:rPr>
        <w:t>Возможность свободных практических действий с разнообразными материалами, участие в элементарных опытах и экспериментах имеет большое значение для умственного и эмоционально-волевого развития ребенка, способствует построению целостной картины мира, оказывает стойкий долговременный эффект. У ребенка формируется понимание, что окружающий мир полон загадок, тайн, которые еще предстоит разгадать. Таким образом, перед ребенком открывается познавательная перспектива дальнейшего изучения природы, мотивация расширять и углублять свои знания.</w:t>
      </w:r>
    </w:p>
    <w:p w:rsidR="00D33D0A" w:rsidRPr="00DE4905" w:rsidRDefault="00D33D0A" w:rsidP="002039C1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4905">
        <w:rPr>
          <w:rFonts w:ascii="Times New Roman" w:hAnsi="Times New Roman"/>
          <w:sz w:val="24"/>
          <w:szCs w:val="24"/>
        </w:rPr>
        <w:t>Помимо поддержки исследовательской активности</w:t>
      </w:r>
      <w:r>
        <w:rPr>
          <w:rFonts w:ascii="Times New Roman" w:hAnsi="Times New Roman"/>
          <w:sz w:val="24"/>
          <w:szCs w:val="24"/>
        </w:rPr>
        <w:t>,</w:t>
      </w:r>
      <w:r w:rsidRPr="00DE4905">
        <w:rPr>
          <w:rFonts w:ascii="Times New Roman" w:hAnsi="Times New Roman"/>
          <w:sz w:val="24"/>
          <w:szCs w:val="24"/>
        </w:rPr>
        <w:t xml:space="preserve"> взрослый организует познавательные игры, поощряет интерес детей к различным развива</w:t>
      </w:r>
      <w:r>
        <w:rPr>
          <w:rFonts w:ascii="Times New Roman" w:hAnsi="Times New Roman"/>
          <w:sz w:val="24"/>
          <w:szCs w:val="24"/>
        </w:rPr>
        <w:t>ющим играм и занятиям, например лото, шашкам, шахматам</w:t>
      </w:r>
      <w:r w:rsidRPr="00DE4905">
        <w:rPr>
          <w:rFonts w:ascii="Times New Roman" w:hAnsi="Times New Roman"/>
          <w:sz w:val="24"/>
          <w:szCs w:val="24"/>
        </w:rPr>
        <w:t>, кон</w:t>
      </w:r>
      <w:r>
        <w:rPr>
          <w:rFonts w:ascii="Times New Roman" w:hAnsi="Times New Roman"/>
          <w:sz w:val="24"/>
          <w:szCs w:val="24"/>
        </w:rPr>
        <w:t>струированию</w:t>
      </w:r>
      <w:r w:rsidRPr="00DE4905">
        <w:rPr>
          <w:rFonts w:ascii="Times New Roman" w:hAnsi="Times New Roman"/>
          <w:sz w:val="24"/>
          <w:szCs w:val="24"/>
        </w:rPr>
        <w:t xml:space="preserve"> и пр.</w:t>
      </w:r>
    </w:p>
    <w:p w:rsidR="00D33D0A" w:rsidRDefault="00D33D0A" w:rsidP="002039C1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D33D0A" w:rsidRPr="002039C1" w:rsidRDefault="00D33D0A" w:rsidP="002039C1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39C1">
        <w:rPr>
          <w:rFonts w:ascii="Times New Roman" w:hAnsi="Times New Roman"/>
          <w:b/>
          <w:sz w:val="24"/>
          <w:szCs w:val="24"/>
        </w:rPr>
        <w:t>В сфере развития представлений в разных сферах знаний об окружающей действительности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33D0A" w:rsidRPr="00DE4905" w:rsidRDefault="00D33D0A" w:rsidP="002039C1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4905">
        <w:rPr>
          <w:rFonts w:ascii="Times New Roman" w:hAnsi="Times New Roman"/>
          <w:sz w:val="24"/>
          <w:szCs w:val="24"/>
        </w:rPr>
        <w:t xml:space="preserve">Взрослые создают возможности для развития у детей общих представлений об окружающем мире, о </w:t>
      </w:r>
      <w:r>
        <w:rPr>
          <w:rFonts w:ascii="Times New Roman" w:hAnsi="Times New Roman"/>
          <w:sz w:val="24"/>
          <w:szCs w:val="24"/>
        </w:rPr>
        <w:t>себе, других людях, в том числе</w:t>
      </w:r>
      <w:r w:rsidRPr="00DE4905">
        <w:rPr>
          <w:rFonts w:ascii="Times New Roman" w:hAnsi="Times New Roman"/>
          <w:sz w:val="24"/>
          <w:szCs w:val="24"/>
        </w:rPr>
        <w:t xml:space="preserve"> общих представлений в естест</w:t>
      </w:r>
      <w:r>
        <w:rPr>
          <w:rFonts w:ascii="Times New Roman" w:hAnsi="Times New Roman"/>
          <w:sz w:val="24"/>
          <w:szCs w:val="24"/>
        </w:rPr>
        <w:t>веннонаучной области, математике</w:t>
      </w:r>
      <w:r w:rsidRPr="00DE4905">
        <w:rPr>
          <w:rFonts w:ascii="Times New Roman" w:hAnsi="Times New Roman"/>
          <w:sz w:val="24"/>
          <w:szCs w:val="24"/>
        </w:rPr>
        <w:t xml:space="preserve">, экологии. Взрослые читают книги, проводят беседы, экскурсии, организуют просмотр фильмов, иллюстраций познавательного содержания и </w:t>
      </w:r>
      <w:r>
        <w:rPr>
          <w:rFonts w:ascii="Times New Roman" w:hAnsi="Times New Roman"/>
          <w:sz w:val="24"/>
          <w:szCs w:val="24"/>
        </w:rPr>
        <w:t xml:space="preserve">предоставляют информацию в </w:t>
      </w:r>
      <w:r w:rsidRPr="00DE4905">
        <w:rPr>
          <w:rFonts w:ascii="Times New Roman" w:hAnsi="Times New Roman"/>
          <w:sz w:val="24"/>
          <w:szCs w:val="24"/>
        </w:rPr>
        <w:t>других форм</w:t>
      </w:r>
      <w:r>
        <w:rPr>
          <w:rFonts w:ascii="Times New Roman" w:hAnsi="Times New Roman"/>
          <w:sz w:val="24"/>
          <w:szCs w:val="24"/>
        </w:rPr>
        <w:t>ах</w:t>
      </w:r>
      <w:r w:rsidRPr="00DE4905">
        <w:rPr>
          <w:rFonts w:ascii="Times New Roman" w:hAnsi="Times New Roman"/>
          <w:sz w:val="24"/>
          <w:szCs w:val="24"/>
        </w:rPr>
        <w:t xml:space="preserve">. Побуждают детей задавать вопросы, рассуждать, строить гипотезы относительно наблюдаемых явлений, событий. </w:t>
      </w:r>
    </w:p>
    <w:p w:rsidR="00D33D0A" w:rsidRPr="008F0F1A" w:rsidRDefault="00D33D0A" w:rsidP="002039C1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0F1A">
        <w:rPr>
          <w:rFonts w:ascii="Times New Roman" w:hAnsi="Times New Roman"/>
          <w:sz w:val="24"/>
          <w:szCs w:val="24"/>
        </w:rPr>
        <w:t>Знакомство с социокультурным окружением предполагает знакомство с названиями улиц, зданий, сооружений, организаций и их назначением, с транспортом, дорожным движением и правилами безопасности, с различными профессиями людей.</w:t>
      </w:r>
    </w:p>
    <w:p w:rsidR="00D33D0A" w:rsidRPr="008F0F1A" w:rsidRDefault="00D33D0A" w:rsidP="002039C1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0F1A">
        <w:rPr>
          <w:rFonts w:ascii="Times New Roman" w:hAnsi="Times New Roman"/>
          <w:sz w:val="24"/>
          <w:szCs w:val="24"/>
        </w:rPr>
        <w:t>Усвоение детьми ценностей, норм и правил, принятых в обществе, лучше всего происходит при непосредственном участии детей в его жизни, в практических ситуациях, предоставляющих поводы и темы для дальнейшего обсуждения.</w:t>
      </w:r>
    </w:p>
    <w:p w:rsidR="00D33D0A" w:rsidRPr="008F0F1A" w:rsidRDefault="00D33D0A" w:rsidP="002039C1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0F1A">
        <w:rPr>
          <w:rFonts w:ascii="Times New Roman" w:hAnsi="Times New Roman"/>
          <w:sz w:val="24"/>
          <w:szCs w:val="24"/>
        </w:rPr>
        <w:t>Широчайшие возможности для познавательного развития предоставляет свободная игра. Следуя интересам и игровым потребностям детей, взрослые создают для нее условия, поддерживают игровые (ролевые) действия, при необходимости предлагают варианты развертывания сюжетов, в том числе связанных с историей и культурой, а также с правилами поведения и ролями людей в социуме.</w:t>
      </w:r>
    </w:p>
    <w:p w:rsidR="00D33D0A" w:rsidRPr="008F0F1A" w:rsidRDefault="00D33D0A" w:rsidP="002039C1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0F1A">
        <w:rPr>
          <w:rFonts w:ascii="Times New Roman" w:hAnsi="Times New Roman"/>
          <w:sz w:val="24"/>
          <w:szCs w:val="24"/>
        </w:rPr>
        <w:t>Участвуя в повседневной жизни, наблюдая за взрослыми, ребенок развивает математические способности и получает первоначальные представления о значении для человека счета, чисел, приобретает знания о формах, размерах, весе окружающих предметов, времени и пространстве, закономерностях и структурах. Испытывая положительные эмоции от обращения с формами, количествами, числами, а также с пространством и временем, ребенок незаметно для себя начинает еще до школы осваивать их математическое содержание.</w:t>
      </w:r>
    </w:p>
    <w:p w:rsidR="00D33D0A" w:rsidRPr="008F0F1A" w:rsidRDefault="00D33D0A" w:rsidP="002039C1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0F1A">
        <w:rPr>
          <w:rFonts w:ascii="Times New Roman" w:hAnsi="Times New Roman"/>
          <w:sz w:val="24"/>
          <w:szCs w:val="24"/>
        </w:rPr>
        <w:t xml:space="preserve">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жизни. Для этого важно, чтобы освоение математического содержания на ранних ступенях образования сопровождалось позитивными эмоциями – радостью и удовольствием. </w:t>
      </w:r>
    </w:p>
    <w:p w:rsidR="00D33D0A" w:rsidRDefault="00D33D0A" w:rsidP="002039C1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0F1A">
        <w:rPr>
          <w:rFonts w:ascii="Times New Roman" w:hAnsi="Times New Roman"/>
          <w:sz w:val="24"/>
          <w:szCs w:val="24"/>
        </w:rPr>
        <w:t>Предлагая детям математическое содержание, нужно также иметь в виду,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</w:t>
      </w:r>
      <w:r>
        <w:rPr>
          <w:rFonts w:ascii="Times New Roman" w:hAnsi="Times New Roman"/>
          <w:sz w:val="24"/>
          <w:szCs w:val="24"/>
        </w:rPr>
        <w:t>.</w:t>
      </w:r>
    </w:p>
    <w:p w:rsidR="00D33D0A" w:rsidRPr="008F0F1A" w:rsidRDefault="00D33D0A" w:rsidP="002039C1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0F1A">
        <w:rPr>
          <w:rFonts w:ascii="Times New Roman" w:hAnsi="Times New Roman"/>
          <w:sz w:val="24"/>
          <w:szCs w:val="24"/>
        </w:rPr>
        <w:t>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Программы. Особенно тесно математическое развитие в раннем и дошкольном возрасте связано с социально-коммуникативным и речевым развитием. Развитие математического мышления происходит и совершенствуется через речевую коммуникацию с другими детьми и взрослыми, включенную в контекст взаимодействия в конкретных ситуациях.</w:t>
      </w:r>
    </w:p>
    <w:p w:rsidR="00D33D0A" w:rsidRPr="008F0F1A" w:rsidRDefault="00D33D0A" w:rsidP="002039C1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0F1A">
        <w:rPr>
          <w:rFonts w:ascii="Times New Roman" w:hAnsi="Times New Roman"/>
          <w:sz w:val="24"/>
          <w:szCs w:val="24"/>
        </w:rPr>
        <w:t>Воспитатели систематически используют ситуации повседневной жизни для математического развития, например, классифицируют предметы, явления, выявляют последовательности в процессе действий «сначала это, потом то…» (ход времени, развитие сюжета в сказках и историях, порядок выполнения деятельности и др.), способствуют формированию пространственного восприятия (спереди, сзади, рядом, справа, слева и др.) и т. п., осуществляя при этом речевое сопровождение.</w:t>
      </w:r>
    </w:p>
    <w:p w:rsidR="00D33D0A" w:rsidRPr="008F0F1A" w:rsidRDefault="00D33D0A" w:rsidP="002039C1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0F1A">
        <w:rPr>
          <w:rFonts w:ascii="Times New Roman" w:hAnsi="Times New Roman"/>
          <w:sz w:val="24"/>
          <w:szCs w:val="24"/>
        </w:rPr>
        <w:t>Элементы математики содержатся и могут отрабатываться на занятиях музыкой и танцами, движением и спортом. На музыкальных занятиях при освоении ритма танца, при выполнении физических упражнений дети могут осваивать счет, развивать пространственную координацию. Для этого воспитателем совместно с детьми осуществляется вербализация математических знаний,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F1A">
        <w:rPr>
          <w:rFonts w:ascii="Times New Roman" w:hAnsi="Times New Roman"/>
          <w:sz w:val="24"/>
          <w:szCs w:val="24"/>
        </w:rPr>
        <w:t xml:space="preserve">например фразами «две ноги и две руки», «встать парами», «рассчитаться на первый и второй», «в команде играем вчетвером»; «выполняем движения под музыку в такт: раз, два, три, раз, два, три»; «встаем в круг» и др. </w:t>
      </w:r>
    </w:p>
    <w:p w:rsidR="00D33D0A" w:rsidRPr="008F0F1A" w:rsidRDefault="00D33D0A" w:rsidP="002039C1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0F1A">
        <w:rPr>
          <w:rFonts w:ascii="Times New Roman" w:hAnsi="Times New Roman"/>
          <w:sz w:val="24"/>
          <w:szCs w:val="24"/>
        </w:rPr>
        <w:t>Математические элементы могут возникать в рисунках детей (фигуры, узоры), при лепке, конструировании и др. видах детской творческой активности. Воспитатели обращают внимание детей на эти элементы, проговаривая их содержание и употребляя соответствующие слова-понятия (круглый, больше, меньше, спираль – о домике улитки, квадратный, треугольный – о рисунке дома с окнами и т. п.).</w:t>
      </w:r>
    </w:p>
    <w:p w:rsidR="00D33D0A" w:rsidRPr="008F0F1A" w:rsidRDefault="00D33D0A" w:rsidP="002039C1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0F1A">
        <w:rPr>
          <w:rFonts w:ascii="Times New Roman" w:hAnsi="Times New Roman"/>
          <w:sz w:val="24"/>
          <w:szCs w:val="24"/>
        </w:rPr>
        <w:t>У детей развивается способность ориентироваться в пространстве (право, лево, вперед, назад и т. п.); сравнивать, обобщать (различать, классифицировать) предметы; понимать последовательности, количества и величины; выявлять различные соотношения (например, больше – меньше, толще – тоньше, длиннее – короче, тяжелее – легче и др.); применять основные понятия, структурирующие время (например, до – после, вчера – сегодня – завтра, названия месяцев и дней); правильно называть дни недели, месяцы, времена года, части суток. Дети получают первичные представления о геометрических формах и признаках предметов и объектов (например, круглый, с углами, с таким-то количеством вершин и граней), о геометрических телах (например, куб, цилиндр, шар).</w:t>
      </w:r>
    </w:p>
    <w:p w:rsidR="00D33D0A" w:rsidRPr="008F0F1A" w:rsidRDefault="00D33D0A" w:rsidP="002039C1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0F1A">
        <w:rPr>
          <w:rFonts w:ascii="Times New Roman" w:hAnsi="Times New Roman"/>
          <w:sz w:val="24"/>
          <w:szCs w:val="24"/>
        </w:rPr>
        <w:t xml:space="preserve">У детей формируются представления об использовании слов, обозначающих числа. Они начинают считать различные объекты (например, предметы, звуки и т. п.) до 10, 20 и далее, в зависимости от индивидуальных особенностей развития. </w:t>
      </w:r>
    </w:p>
    <w:p w:rsidR="00D33D0A" w:rsidRPr="008F0F1A" w:rsidRDefault="00D33D0A" w:rsidP="002039C1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0F1A">
        <w:rPr>
          <w:rFonts w:ascii="Times New Roman" w:hAnsi="Times New Roman"/>
          <w:sz w:val="24"/>
          <w:szCs w:val="24"/>
        </w:rPr>
        <w:t>Развивается понимание соотношения между количеством предметов и обозначающим это количество числовым символом; понимание того, что число является выражением количества, длины, веса, времени или денежной суммы; понимание назначения цифр как способа кодировки и маркировки числа (например, номер телефона, почтовый индекс, номер маршрута автобуса).</w:t>
      </w:r>
    </w:p>
    <w:p w:rsidR="00D33D0A" w:rsidRPr="008F0F1A" w:rsidRDefault="00D33D0A" w:rsidP="002039C1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0F1A">
        <w:rPr>
          <w:rFonts w:ascii="Times New Roman" w:hAnsi="Times New Roman"/>
          <w:sz w:val="24"/>
          <w:szCs w:val="24"/>
        </w:rPr>
        <w:t xml:space="preserve">Развивается умение применять такие понятия, как «больше, меньше, равно»; устанавливать соотношения (например, «как часто», «как много», «насколько больше») использовать в речи геометрические понятия (например, «треугольник, прямоугольник, квадрат, круг, куб, шар, цилиндр, точка, сторона, угол, площадь, вершина угла, грань»). </w:t>
      </w:r>
    </w:p>
    <w:p w:rsidR="00D33D0A" w:rsidRPr="008F0F1A" w:rsidRDefault="00D33D0A" w:rsidP="002039C1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0F1A">
        <w:rPr>
          <w:rFonts w:ascii="Times New Roman" w:hAnsi="Times New Roman"/>
          <w:sz w:val="24"/>
          <w:szCs w:val="24"/>
        </w:rPr>
        <w:t xml:space="preserve">Развивается способность воспринимать «на глаз» небольшие множества до 6–10 объектов (например, при играх с использованием игральных костей или на пальцах рук). </w:t>
      </w:r>
    </w:p>
    <w:p w:rsidR="00D33D0A" w:rsidRPr="008F0F1A" w:rsidRDefault="00D33D0A" w:rsidP="002039C1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0F1A">
        <w:rPr>
          <w:rFonts w:ascii="Times New Roman" w:hAnsi="Times New Roman"/>
          <w:sz w:val="24"/>
          <w:szCs w:val="24"/>
        </w:rPr>
        <w:t>Развивается способность применять математические знания и умения в практических ситуациях в повседневной жизни (например, чтобы положить в чашку с чаем две ложки сахара), в различных видах образовательной деятельности (например, чтобы разделить кубики поровну между участниками игры), в том числе в других образовательных областях.</w:t>
      </w:r>
    </w:p>
    <w:p w:rsidR="00D33D0A" w:rsidRPr="008F0F1A" w:rsidRDefault="00D33D0A" w:rsidP="002039C1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0F1A">
        <w:rPr>
          <w:rFonts w:ascii="Times New Roman" w:hAnsi="Times New Roman"/>
          <w:sz w:val="24"/>
          <w:szCs w:val="24"/>
        </w:rPr>
        <w:t>Развитию математических представлений способствует наличие соответствующих математических материалов, подходящих для счета, сравнения, сортировки, выкладывания последовательностей и т. п.</w:t>
      </w:r>
    </w:p>
    <w:p w:rsidR="00D33D0A" w:rsidRDefault="00D33D0A" w:rsidP="009413C7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0F1A">
        <w:rPr>
          <w:rFonts w:ascii="Times New Roman" w:hAnsi="Times New Roman"/>
          <w:sz w:val="24"/>
          <w:szCs w:val="24"/>
        </w:rPr>
        <w:t xml:space="preserve">Программа оставляет Организации право выбора способа формирования у воспитанников математических представлений, в том числе с учетом особенностей реализуемых основных образовательных программ, используемых вариативных образовательных программ. </w:t>
      </w:r>
      <w:bookmarkStart w:id="7" w:name="_Toc420597624"/>
      <w:bookmarkStart w:id="8" w:name="_Toc419228624"/>
    </w:p>
    <w:p w:rsidR="00D33D0A" w:rsidRDefault="00D33D0A" w:rsidP="009413C7">
      <w:pPr>
        <w:tabs>
          <w:tab w:val="left" w:pos="567"/>
        </w:tabs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DC00A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C4E95">
        <w:rPr>
          <w:rFonts w:ascii="Times New Roman" w:hAnsi="Times New Roman"/>
          <w:b/>
          <w:bCs/>
          <w:sz w:val="24"/>
          <w:szCs w:val="24"/>
        </w:rPr>
        <w:t>Основные цели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4E95">
        <w:rPr>
          <w:rFonts w:ascii="Times New Roman" w:hAnsi="Times New Roman"/>
          <w:b/>
          <w:bCs/>
          <w:sz w:val="24"/>
          <w:szCs w:val="24"/>
        </w:rPr>
        <w:t>и задачи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D33D0A" w:rsidRPr="0020231F" w:rsidRDefault="00D33D0A" w:rsidP="00DC00A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C4E95">
        <w:rPr>
          <w:rFonts w:ascii="Times New Roman" w:hAnsi="Times New Roman"/>
          <w:b/>
          <w:bCs/>
          <w:sz w:val="24"/>
          <w:szCs w:val="24"/>
        </w:rPr>
        <w:t xml:space="preserve">Развитие познавательно-исследовательской деятельности. </w:t>
      </w:r>
      <w:r w:rsidRPr="00FC4E95">
        <w:rPr>
          <w:rFonts w:ascii="Times New Roman" w:hAnsi="Times New Roman"/>
          <w:sz w:val="24"/>
          <w:szCs w:val="24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E95">
        <w:rPr>
          <w:rFonts w:ascii="Times New Roman" w:hAnsi="Times New Roman"/>
          <w:sz w:val="24"/>
          <w:szCs w:val="24"/>
        </w:rPr>
        <w:t>познавательной мотивации; формирование познавательных действий,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E95">
        <w:rPr>
          <w:rFonts w:ascii="Times New Roman" w:hAnsi="Times New Roman"/>
          <w:sz w:val="24"/>
          <w:szCs w:val="24"/>
        </w:rPr>
        <w:t>становление сознания; развитие воображения и творческой активности</w:t>
      </w:r>
      <w:r>
        <w:rPr>
          <w:rFonts w:ascii="Times New Roman" w:hAnsi="Times New Roman"/>
          <w:sz w:val="24"/>
          <w:szCs w:val="24"/>
        </w:rPr>
        <w:t>.</w:t>
      </w:r>
    </w:p>
    <w:p w:rsidR="00D33D0A" w:rsidRPr="00FC4E95" w:rsidRDefault="00D33D0A" w:rsidP="00DC00A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FC4E95">
        <w:rPr>
          <w:rFonts w:ascii="Times New Roman" w:hAnsi="Times New Roman"/>
          <w:sz w:val="24"/>
          <w:szCs w:val="24"/>
        </w:rPr>
        <w:t>ормирование первичных представлений об объектах окружающего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E95">
        <w:rPr>
          <w:rFonts w:ascii="Times New Roman" w:hAnsi="Times New Roman"/>
          <w:sz w:val="24"/>
          <w:szCs w:val="24"/>
        </w:rPr>
        <w:t>мира, о свойствах и отношениях объектов окружающего мира (форме,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E95">
        <w:rPr>
          <w:rFonts w:ascii="Times New Roman" w:hAnsi="Times New Roman"/>
          <w:sz w:val="24"/>
          <w:szCs w:val="24"/>
        </w:rPr>
        <w:t>цвете, размере, материале, звучании, ритме, темпе, причинах и следствиях и др.).</w:t>
      </w:r>
    </w:p>
    <w:p w:rsidR="00D33D0A" w:rsidRDefault="00D33D0A" w:rsidP="00DC00A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C4E95">
        <w:rPr>
          <w:rFonts w:ascii="Times New Roman" w:hAnsi="Times New Roman"/>
          <w:sz w:val="24"/>
          <w:szCs w:val="24"/>
        </w:rPr>
        <w:t>Развитие восприятия, внимания, памяти, наблюдательности, способности анализировать, сравнивать, выделять характерные, существенные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E95">
        <w:rPr>
          <w:rFonts w:ascii="Times New Roman" w:hAnsi="Times New Roman"/>
          <w:sz w:val="24"/>
          <w:szCs w:val="24"/>
        </w:rPr>
        <w:t>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D33D0A" w:rsidRDefault="00D33D0A" w:rsidP="00DC00A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Pr="00FC4E95" w:rsidRDefault="00D33D0A" w:rsidP="00DC00A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C4E95">
        <w:rPr>
          <w:rFonts w:ascii="Times New Roman" w:hAnsi="Times New Roman"/>
          <w:b/>
          <w:bCs/>
          <w:sz w:val="24"/>
          <w:szCs w:val="24"/>
        </w:rPr>
        <w:t xml:space="preserve">Приобщение к социокультурным ценностям. </w:t>
      </w:r>
      <w:r w:rsidRPr="00FC4E95">
        <w:rPr>
          <w:rFonts w:ascii="Times New Roman" w:hAnsi="Times New Roman"/>
          <w:sz w:val="24"/>
          <w:szCs w:val="24"/>
        </w:rPr>
        <w:t>Ознакомление с окружающим социальным миром, расширение кругозора детей, формирование целостной картины мира.</w:t>
      </w:r>
    </w:p>
    <w:p w:rsidR="00D33D0A" w:rsidRDefault="00D33D0A" w:rsidP="00DC00A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C4E95">
        <w:rPr>
          <w:rFonts w:ascii="Times New Roman" w:hAnsi="Times New Roman"/>
          <w:sz w:val="24"/>
          <w:szCs w:val="24"/>
        </w:rPr>
        <w:t>Формирование первичных представлений о малой родине и Отечестве, представлений о социокультурных ценностях нашего народа, 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E95">
        <w:rPr>
          <w:rFonts w:ascii="Times New Roman" w:hAnsi="Times New Roman"/>
          <w:sz w:val="24"/>
          <w:szCs w:val="24"/>
        </w:rPr>
        <w:t>отечественных традициях и праздниках.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3D0A" w:rsidRDefault="00D33D0A" w:rsidP="00DC00A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C4E95">
        <w:rPr>
          <w:rFonts w:ascii="Times New Roman" w:hAnsi="Times New Roman"/>
          <w:sz w:val="24"/>
          <w:szCs w:val="24"/>
        </w:rPr>
        <w:t>Формирование элементарных представлений о планете Земля 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E95">
        <w:rPr>
          <w:rFonts w:ascii="Times New Roman" w:hAnsi="Times New Roman"/>
          <w:sz w:val="24"/>
          <w:szCs w:val="24"/>
        </w:rPr>
        <w:t>общем доме людей, о многообразии стран и народов мира.</w:t>
      </w:r>
    </w:p>
    <w:p w:rsidR="00D33D0A" w:rsidRDefault="00D33D0A" w:rsidP="00DC00A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DC00A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C4E95">
        <w:rPr>
          <w:rFonts w:ascii="Times New Roman" w:hAnsi="Times New Roman"/>
          <w:b/>
          <w:bCs/>
          <w:sz w:val="24"/>
          <w:szCs w:val="24"/>
        </w:rPr>
        <w:t xml:space="preserve">Формирование элементарных математических представлений. </w:t>
      </w:r>
      <w:r w:rsidRPr="00FC4E95">
        <w:rPr>
          <w:rFonts w:ascii="Times New Roman" w:hAnsi="Times New Roman"/>
          <w:sz w:val="24"/>
          <w:szCs w:val="24"/>
        </w:rPr>
        <w:t>Формирование элементарных математических представлений, первичных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E95">
        <w:rPr>
          <w:rFonts w:ascii="Times New Roman" w:hAnsi="Times New Roman"/>
          <w:sz w:val="24"/>
          <w:szCs w:val="24"/>
        </w:rPr>
        <w:t>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D33D0A" w:rsidRDefault="00D33D0A" w:rsidP="00DC00A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DC00A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C4E95">
        <w:rPr>
          <w:rFonts w:ascii="Times New Roman" w:hAnsi="Times New Roman"/>
          <w:b/>
          <w:bCs/>
          <w:sz w:val="24"/>
          <w:szCs w:val="24"/>
        </w:rPr>
        <w:t xml:space="preserve">Ознакомление с миром природы. </w:t>
      </w:r>
      <w:r w:rsidRPr="00FC4E95">
        <w:rPr>
          <w:rFonts w:ascii="Times New Roman" w:hAnsi="Times New Roman"/>
          <w:sz w:val="24"/>
          <w:szCs w:val="24"/>
        </w:rPr>
        <w:t>Ознакомление с природой и природными явлениями. Развитие умения устанавливать причинно-следственные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E95">
        <w:rPr>
          <w:rFonts w:ascii="Times New Roman" w:hAnsi="Times New Roman"/>
          <w:sz w:val="24"/>
          <w:szCs w:val="24"/>
        </w:rPr>
        <w:t xml:space="preserve">связи между природными явлениями. </w:t>
      </w:r>
    </w:p>
    <w:p w:rsidR="00D33D0A" w:rsidRDefault="00D33D0A" w:rsidP="00DC00A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C4E95">
        <w:rPr>
          <w:rFonts w:ascii="Times New Roman" w:hAnsi="Times New Roman"/>
          <w:sz w:val="24"/>
          <w:szCs w:val="24"/>
        </w:rPr>
        <w:t>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E95">
        <w:rPr>
          <w:rFonts w:ascii="Times New Roman" w:hAnsi="Times New Roman"/>
          <w:sz w:val="24"/>
          <w:szCs w:val="24"/>
        </w:rPr>
        <w:t>что человек — часть природы, что он должен беречь, охранять и защищать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E95">
        <w:rPr>
          <w:rFonts w:ascii="Times New Roman" w:hAnsi="Times New Roman"/>
          <w:sz w:val="24"/>
          <w:szCs w:val="24"/>
        </w:rPr>
        <w:t>ее, что в природе все взаимосвязано, что жизнь человека на Земле во многом зависит от окружающей среды. Воспитание умения правильно вести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E95">
        <w:rPr>
          <w:rFonts w:ascii="Times New Roman" w:hAnsi="Times New Roman"/>
          <w:sz w:val="24"/>
          <w:szCs w:val="24"/>
        </w:rPr>
        <w:t>себя в природе. Воспитание любви к природе, желания беречь ее.</w:t>
      </w:r>
    </w:p>
    <w:p w:rsidR="00D33D0A" w:rsidRDefault="00D33D0A" w:rsidP="00DC00A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DC00A3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0231F">
        <w:rPr>
          <w:rFonts w:ascii="Times New Roman" w:hAnsi="Times New Roman"/>
          <w:b/>
          <w:sz w:val="24"/>
          <w:szCs w:val="24"/>
        </w:rPr>
        <w:t>Программное обеспечение</w:t>
      </w:r>
    </w:p>
    <w:p w:rsidR="00D33D0A" w:rsidRPr="0020231F" w:rsidRDefault="00D33D0A" w:rsidP="00DC00A3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D33D0A" w:rsidRPr="0053549F" w:rsidTr="00AC0252">
        <w:tc>
          <w:tcPr>
            <w:tcW w:w="4785" w:type="dxa"/>
          </w:tcPr>
          <w:p w:rsidR="00D33D0A" w:rsidRPr="0053549F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49F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разовательная область по ФГОС ДУ</w:t>
            </w:r>
          </w:p>
        </w:tc>
        <w:tc>
          <w:tcPr>
            <w:tcW w:w="4786" w:type="dxa"/>
          </w:tcPr>
          <w:p w:rsidR="00D33D0A" w:rsidRPr="0053549F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49F">
              <w:rPr>
                <w:rFonts w:ascii="Times New Roman" w:hAnsi="Times New Roman"/>
                <w:b/>
                <w:sz w:val="24"/>
                <w:szCs w:val="24"/>
              </w:rPr>
              <w:t>Группа/возраст</w:t>
            </w:r>
          </w:p>
        </w:tc>
      </w:tr>
      <w:tr w:rsidR="00D33D0A" w:rsidRPr="0053549F" w:rsidTr="00AC0252">
        <w:tc>
          <w:tcPr>
            <w:tcW w:w="4785" w:type="dxa"/>
          </w:tcPr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53549F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6" w:type="dxa"/>
          </w:tcPr>
          <w:p w:rsidR="00D33D0A" w:rsidRPr="0053549F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</w:tr>
      <w:tr w:rsidR="00D33D0A" w:rsidRPr="0053549F" w:rsidTr="00AC0252">
        <w:tc>
          <w:tcPr>
            <w:tcW w:w="9571" w:type="dxa"/>
            <w:gridSpan w:val="2"/>
          </w:tcPr>
          <w:p w:rsidR="00D33D0A" w:rsidRPr="0053549F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49F">
              <w:rPr>
                <w:rFonts w:ascii="Times New Roman" w:hAnsi="Times New Roman"/>
                <w:b/>
                <w:sz w:val="24"/>
                <w:szCs w:val="24"/>
              </w:rPr>
              <w:t>Общеобразовательные программы</w:t>
            </w:r>
          </w:p>
        </w:tc>
      </w:tr>
      <w:tr w:rsidR="00D33D0A" w:rsidRPr="0053549F" w:rsidTr="00AC0252">
        <w:tc>
          <w:tcPr>
            <w:tcW w:w="4785" w:type="dxa"/>
          </w:tcPr>
          <w:p w:rsidR="00D33D0A" w:rsidRPr="0053549F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49F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</w:p>
        </w:tc>
        <w:tc>
          <w:tcPr>
            <w:tcW w:w="4786" w:type="dxa"/>
          </w:tcPr>
          <w:p w:rsidR="00D33D0A" w:rsidRPr="0053549F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49F">
              <w:rPr>
                <w:rFonts w:ascii="Times New Roman" w:hAnsi="Times New Roman"/>
                <w:b/>
                <w:sz w:val="24"/>
                <w:szCs w:val="24"/>
              </w:rPr>
              <w:t>Дополнительные</w:t>
            </w:r>
          </w:p>
        </w:tc>
      </w:tr>
      <w:tr w:rsidR="00D33D0A" w:rsidRPr="0053549F" w:rsidTr="00AC0252">
        <w:tc>
          <w:tcPr>
            <w:tcW w:w="4785" w:type="dxa"/>
          </w:tcPr>
          <w:p w:rsidR="00D33D0A" w:rsidRPr="0053549F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49F">
              <w:rPr>
                <w:rFonts w:ascii="Times New Roman" w:hAnsi="Times New Roman"/>
                <w:sz w:val="24"/>
                <w:szCs w:val="24"/>
              </w:rPr>
              <w:t>Н.Е. Вераксы, Т.С.Комарова, М.А.Васильева «От рождения до школы» 2014г</w:t>
            </w:r>
          </w:p>
        </w:tc>
        <w:tc>
          <w:tcPr>
            <w:tcW w:w="4786" w:type="dxa"/>
          </w:tcPr>
          <w:p w:rsidR="00D33D0A" w:rsidRPr="008D0CCD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D0A" w:rsidRPr="0053549F" w:rsidTr="00AC0252">
        <w:tc>
          <w:tcPr>
            <w:tcW w:w="9571" w:type="dxa"/>
            <w:gridSpan w:val="2"/>
          </w:tcPr>
          <w:p w:rsidR="00D33D0A" w:rsidRPr="0053549F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49F">
              <w:rPr>
                <w:rFonts w:ascii="Times New Roman" w:hAnsi="Times New Roman"/>
                <w:sz w:val="24"/>
                <w:szCs w:val="24"/>
              </w:rPr>
              <w:t>Педагогические методики, технологии</w:t>
            </w:r>
          </w:p>
        </w:tc>
      </w:tr>
      <w:tr w:rsidR="00D33D0A" w:rsidRPr="0053549F" w:rsidTr="00AC0252">
        <w:tc>
          <w:tcPr>
            <w:tcW w:w="9571" w:type="dxa"/>
            <w:gridSpan w:val="2"/>
          </w:tcPr>
          <w:p w:rsidR="00D33D0A" w:rsidRPr="0053549F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49F">
              <w:rPr>
                <w:rFonts w:ascii="Times New Roman" w:hAnsi="Times New Roman"/>
                <w:sz w:val="24"/>
                <w:szCs w:val="24"/>
              </w:rPr>
              <w:t>Дыбина О.В. «Ознакомление с предметным и социальным окружением», Помораева И.А., Позина В.А. «Формирование элементарных математических представлений», Соломенникова О.А. «Ознакомление с природой в детском саду»</w:t>
            </w:r>
          </w:p>
        </w:tc>
      </w:tr>
    </w:tbl>
    <w:p w:rsidR="00D33D0A" w:rsidRDefault="00D33D0A" w:rsidP="00DC00A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33D0A" w:rsidRDefault="00D33D0A" w:rsidP="00DC00A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06208">
        <w:rPr>
          <w:rFonts w:ascii="Times New Roman" w:hAnsi="Times New Roman"/>
          <w:b/>
          <w:sz w:val="24"/>
          <w:szCs w:val="24"/>
        </w:rPr>
        <w:t>Связь с другими образовательными областями</w:t>
      </w:r>
    </w:p>
    <w:p w:rsidR="00D33D0A" w:rsidRPr="00C06208" w:rsidRDefault="00D33D0A" w:rsidP="00DC00A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05"/>
        <w:gridCol w:w="4906"/>
      </w:tblGrid>
      <w:tr w:rsidR="00D33D0A" w:rsidRPr="0053549F" w:rsidTr="00AC0252">
        <w:trPr>
          <w:trHeight w:val="374"/>
        </w:trPr>
        <w:tc>
          <w:tcPr>
            <w:tcW w:w="4905" w:type="dxa"/>
          </w:tcPr>
          <w:p w:rsidR="00D33D0A" w:rsidRPr="0053549F" w:rsidRDefault="00D33D0A" w:rsidP="00AC0252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49F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906" w:type="dxa"/>
          </w:tcPr>
          <w:p w:rsidR="00D33D0A" w:rsidRPr="0053549F" w:rsidRDefault="00D33D0A" w:rsidP="00AC0252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49F">
              <w:rPr>
                <w:rFonts w:ascii="Times New Roman" w:hAnsi="Times New Roman"/>
                <w:b/>
                <w:sz w:val="24"/>
                <w:szCs w:val="24"/>
              </w:rPr>
              <w:t>Область</w:t>
            </w:r>
          </w:p>
        </w:tc>
      </w:tr>
      <w:tr w:rsidR="00D33D0A" w:rsidRPr="0053549F" w:rsidTr="00AC0252">
        <w:trPr>
          <w:trHeight w:val="407"/>
        </w:trPr>
        <w:tc>
          <w:tcPr>
            <w:tcW w:w="4905" w:type="dxa"/>
          </w:tcPr>
          <w:p w:rsidR="00D33D0A" w:rsidRPr="0053549F" w:rsidRDefault="00D33D0A" w:rsidP="00AC0252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:rsidR="00D33D0A" w:rsidRPr="0053549F" w:rsidRDefault="00D33D0A" w:rsidP="00AC0252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49F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D33D0A" w:rsidRPr="0053549F" w:rsidTr="00AC0252">
        <w:trPr>
          <w:trHeight w:val="427"/>
        </w:trPr>
        <w:tc>
          <w:tcPr>
            <w:tcW w:w="4905" w:type="dxa"/>
          </w:tcPr>
          <w:p w:rsidR="00D33D0A" w:rsidRPr="0053549F" w:rsidRDefault="00D33D0A" w:rsidP="00AC0252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:rsidR="00D33D0A" w:rsidRPr="0053549F" w:rsidRDefault="00D33D0A" w:rsidP="00AC0252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49F"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</w:tc>
      </w:tr>
      <w:tr w:rsidR="00D33D0A" w:rsidRPr="0053549F" w:rsidTr="00AC0252">
        <w:trPr>
          <w:trHeight w:val="392"/>
        </w:trPr>
        <w:tc>
          <w:tcPr>
            <w:tcW w:w="4905" w:type="dxa"/>
          </w:tcPr>
          <w:p w:rsidR="00D33D0A" w:rsidRPr="0053549F" w:rsidRDefault="00D33D0A" w:rsidP="00AC0252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:rsidR="00D33D0A" w:rsidRPr="0053549F" w:rsidRDefault="00D33D0A" w:rsidP="00AC0252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49F">
              <w:rPr>
                <w:rFonts w:ascii="Times New Roman" w:hAnsi="Times New Roman"/>
                <w:sz w:val="24"/>
                <w:szCs w:val="24"/>
              </w:rPr>
              <w:t>Речевое</w:t>
            </w:r>
          </w:p>
        </w:tc>
      </w:tr>
      <w:tr w:rsidR="00D33D0A" w:rsidRPr="0053549F" w:rsidTr="00AC0252">
        <w:trPr>
          <w:trHeight w:val="297"/>
        </w:trPr>
        <w:tc>
          <w:tcPr>
            <w:tcW w:w="4905" w:type="dxa"/>
          </w:tcPr>
          <w:p w:rsidR="00D33D0A" w:rsidRPr="0053549F" w:rsidRDefault="00D33D0A" w:rsidP="00AC0252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:rsidR="00D33D0A" w:rsidRPr="0053549F" w:rsidRDefault="00D33D0A" w:rsidP="00AC0252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49F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</w:tc>
      </w:tr>
    </w:tbl>
    <w:p w:rsidR="00D33D0A" w:rsidRDefault="00D33D0A" w:rsidP="00DC00A3">
      <w:pPr>
        <w:contextualSpacing/>
        <w:rPr>
          <w:rFonts w:ascii="Times New Roman" w:hAnsi="Times New Roman"/>
          <w:sz w:val="24"/>
          <w:szCs w:val="24"/>
        </w:rPr>
      </w:pPr>
    </w:p>
    <w:p w:rsidR="00D33D0A" w:rsidRDefault="00D33D0A" w:rsidP="00DC00A3">
      <w:pPr>
        <w:contextualSpacing/>
        <w:rPr>
          <w:rFonts w:ascii="Times New Roman" w:hAnsi="Times New Roman"/>
          <w:b/>
          <w:sz w:val="24"/>
          <w:szCs w:val="24"/>
        </w:rPr>
      </w:pPr>
      <w:r w:rsidRPr="002B6636">
        <w:rPr>
          <w:rFonts w:ascii="Times New Roman" w:hAnsi="Times New Roman"/>
          <w:b/>
          <w:sz w:val="24"/>
          <w:szCs w:val="24"/>
        </w:rPr>
        <w:t>Формы организации образовательной деятельности</w:t>
      </w:r>
    </w:p>
    <w:p w:rsidR="00D33D0A" w:rsidRPr="002B6636" w:rsidRDefault="00D33D0A" w:rsidP="00DC00A3">
      <w:pPr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410"/>
        <w:gridCol w:w="1701"/>
        <w:gridCol w:w="2268"/>
        <w:gridCol w:w="1984"/>
      </w:tblGrid>
      <w:tr w:rsidR="00D33D0A" w:rsidRPr="0053549F" w:rsidTr="00AC0252">
        <w:tc>
          <w:tcPr>
            <w:tcW w:w="2411" w:type="dxa"/>
          </w:tcPr>
          <w:p w:rsidR="00D33D0A" w:rsidRPr="00F56274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274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410" w:type="dxa"/>
          </w:tcPr>
          <w:p w:rsidR="00D33D0A" w:rsidRPr="00F56274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274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701" w:type="dxa"/>
          </w:tcPr>
          <w:p w:rsidR="00D33D0A" w:rsidRPr="00F56274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274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  <w:p w:rsidR="00D33D0A" w:rsidRPr="00F56274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274">
              <w:rPr>
                <w:rFonts w:ascii="Times New Roman" w:hAnsi="Times New Roman"/>
                <w:b/>
                <w:sz w:val="24"/>
                <w:szCs w:val="24"/>
              </w:rPr>
              <w:t>с педагогом</w:t>
            </w:r>
          </w:p>
        </w:tc>
        <w:tc>
          <w:tcPr>
            <w:tcW w:w="2268" w:type="dxa"/>
          </w:tcPr>
          <w:p w:rsidR="00D33D0A" w:rsidRPr="00F56274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274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D33D0A" w:rsidRPr="00F56274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274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984" w:type="dxa"/>
          </w:tcPr>
          <w:p w:rsidR="00D33D0A" w:rsidRPr="00F56274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274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D33D0A" w:rsidRPr="0053549F" w:rsidTr="00AC0252">
        <w:tc>
          <w:tcPr>
            <w:tcW w:w="2411" w:type="dxa"/>
          </w:tcPr>
          <w:p w:rsidR="00D33D0A" w:rsidRPr="00F56274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274">
              <w:rPr>
                <w:rFonts w:ascii="Times New Roman" w:hAnsi="Times New Roman"/>
                <w:b/>
                <w:sz w:val="24"/>
                <w:szCs w:val="24"/>
              </w:rPr>
              <w:t>Разви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тие познавтельно-исследовательс</w:t>
            </w:r>
            <w:r w:rsidRPr="00F56274">
              <w:rPr>
                <w:rFonts w:ascii="Times New Roman" w:hAnsi="Times New Roman"/>
                <w:b/>
                <w:sz w:val="24"/>
                <w:szCs w:val="24"/>
              </w:rPr>
              <w:t>кой деятельности</w:t>
            </w:r>
          </w:p>
        </w:tc>
        <w:tc>
          <w:tcPr>
            <w:tcW w:w="2410" w:type="dxa"/>
          </w:tcPr>
          <w:p w:rsidR="00D33D0A" w:rsidRPr="00F56274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6274">
              <w:rPr>
                <w:rFonts w:ascii="Times New Roman" w:hAnsi="Times New Roman"/>
                <w:b/>
                <w:sz w:val="24"/>
                <w:szCs w:val="24"/>
              </w:rPr>
              <w:t>Утренний отрезок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гры-эксперименты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ндивидуальная работа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►н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  <w:p w:rsidR="00D33D0A" w:rsidRPr="00F56274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6274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гры-исследования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►н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  <w:p w:rsidR="00D33D0A" w:rsidRPr="00F56274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6274">
              <w:rPr>
                <w:rFonts w:ascii="Times New Roman" w:hAnsi="Times New Roman"/>
                <w:b/>
                <w:sz w:val="24"/>
                <w:szCs w:val="24"/>
              </w:rPr>
              <w:t>Вечерний отрезок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►п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росмотр телевизора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ндивидуальная работа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гры-эксперименты</w:t>
            </w:r>
          </w:p>
        </w:tc>
        <w:tc>
          <w:tcPr>
            <w:tcW w:w="1701" w:type="dxa"/>
          </w:tcPr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53549F">
              <w:rPr>
                <w:rFonts w:ascii="Times New Roman" w:hAnsi="Times New Roman"/>
                <w:sz w:val="24"/>
                <w:szCs w:val="24"/>
              </w:rPr>
              <w:t>Занятия по ПИД в форме  игровых обучающих ситуаций (ИОС)</w:t>
            </w:r>
          </w:p>
        </w:tc>
        <w:tc>
          <w:tcPr>
            <w:tcW w:w="2268" w:type="dxa"/>
          </w:tcPr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53549F">
              <w:rPr>
                <w:rFonts w:ascii="Times New Roman" w:hAnsi="Times New Roman"/>
                <w:sz w:val="24"/>
                <w:szCs w:val="24"/>
              </w:rPr>
              <w:t>Игровые действия в исследовательском уголке</w:t>
            </w:r>
          </w:p>
        </w:tc>
        <w:tc>
          <w:tcPr>
            <w:tcW w:w="1984" w:type="dxa"/>
          </w:tcPr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►б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еседы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►к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онсультации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►о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ткрытые просмотры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►с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овместные игры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нтерактивное общение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►м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астер-класс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D0A" w:rsidRPr="0053549F" w:rsidTr="00AC0252">
        <w:tc>
          <w:tcPr>
            <w:tcW w:w="2411" w:type="dxa"/>
          </w:tcPr>
          <w:p w:rsidR="00D33D0A" w:rsidRPr="00F56274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274">
              <w:rPr>
                <w:rFonts w:ascii="Times New Roman" w:hAnsi="Times New Roman"/>
                <w:b/>
                <w:sz w:val="24"/>
                <w:szCs w:val="24"/>
              </w:rPr>
              <w:t>Приобщение к социо-культурным ценностям</w:t>
            </w:r>
          </w:p>
        </w:tc>
        <w:tc>
          <w:tcPr>
            <w:tcW w:w="2410" w:type="dxa"/>
          </w:tcPr>
          <w:p w:rsidR="00D33D0A" w:rsidRPr="00F56274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6274">
              <w:rPr>
                <w:rFonts w:ascii="Times New Roman" w:hAnsi="Times New Roman"/>
                <w:b/>
                <w:sz w:val="24"/>
                <w:szCs w:val="24"/>
              </w:rPr>
              <w:t>Утренний отрезок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ндивидуальная работа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►д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идактические упражнения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►п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росмотр телепередач</w:t>
            </w:r>
          </w:p>
          <w:p w:rsidR="00D33D0A" w:rsidRPr="00F56274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6274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ндивидуальная работа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►п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ознавательные рассказы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►р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ассматривание иллюстраций</w:t>
            </w:r>
          </w:p>
          <w:p w:rsidR="00D33D0A" w:rsidRPr="00F56274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6274">
              <w:rPr>
                <w:rFonts w:ascii="Times New Roman" w:hAnsi="Times New Roman"/>
                <w:b/>
                <w:sz w:val="24"/>
                <w:szCs w:val="24"/>
              </w:rPr>
              <w:t>Вечерний отрезок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ндивидуальная работа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►б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еседы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►р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ассказы познавательного характера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с/р игра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просмотр телепередач</w:t>
            </w:r>
          </w:p>
        </w:tc>
        <w:tc>
          <w:tcPr>
            <w:tcW w:w="1701" w:type="dxa"/>
          </w:tcPr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53549F">
              <w:rPr>
                <w:rFonts w:ascii="Times New Roman" w:hAnsi="Times New Roman"/>
                <w:sz w:val="24"/>
                <w:szCs w:val="24"/>
              </w:rPr>
              <w:t>Интегрированные занятия в форме ИОС</w:t>
            </w:r>
          </w:p>
        </w:tc>
        <w:tc>
          <w:tcPr>
            <w:tcW w:w="2268" w:type="dxa"/>
          </w:tcPr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с/ролевая игра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настольно-печатная игра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3D0A" w:rsidRPr="0053549F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D0A" w:rsidRPr="0053549F" w:rsidTr="00AC0252">
        <w:tc>
          <w:tcPr>
            <w:tcW w:w="2411" w:type="dxa"/>
          </w:tcPr>
          <w:p w:rsidR="00D33D0A" w:rsidRPr="00F56274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274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410" w:type="dxa"/>
          </w:tcPr>
          <w:p w:rsidR="00D33D0A" w:rsidRPr="00F56274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6274">
              <w:rPr>
                <w:rFonts w:ascii="Times New Roman" w:hAnsi="Times New Roman"/>
                <w:b/>
                <w:sz w:val="24"/>
                <w:szCs w:val="24"/>
              </w:rPr>
              <w:t>Утренний отрезок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д/игра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настольно-печатные игры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обучающие игры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D33D0A" w:rsidRPr="00F56274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6274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гровая деятельность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ндивидуальная работа</w:t>
            </w:r>
          </w:p>
          <w:p w:rsidR="00D33D0A" w:rsidRPr="00F56274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6274">
              <w:rPr>
                <w:rFonts w:ascii="Times New Roman" w:hAnsi="Times New Roman"/>
                <w:b/>
                <w:sz w:val="24"/>
                <w:szCs w:val="24"/>
              </w:rPr>
              <w:t>Вечерний отрезок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ндивидуальная работа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►д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/упражнения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гры-шутки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►з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анимательные задачи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</w:t>
            </w:r>
            <w:r w:rsidRPr="00004F1E">
              <w:rPr>
                <w:rFonts w:ascii="Times New Roman" w:hAnsi="Times New Roman"/>
                <w:sz w:val="24"/>
                <w:szCs w:val="24"/>
              </w:rPr>
              <w:t>г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оловоломки</w:t>
            </w:r>
          </w:p>
        </w:tc>
        <w:tc>
          <w:tcPr>
            <w:tcW w:w="1701" w:type="dxa"/>
          </w:tcPr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53549F">
              <w:rPr>
                <w:rFonts w:ascii="Times New Roman" w:hAnsi="Times New Roman"/>
                <w:sz w:val="24"/>
                <w:szCs w:val="24"/>
              </w:rPr>
              <w:t>ИОС</w:t>
            </w:r>
          </w:p>
        </w:tc>
        <w:tc>
          <w:tcPr>
            <w:tcW w:w="2268" w:type="dxa"/>
          </w:tcPr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д/игра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гровые упражнения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►н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астольно-печатные игры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3D0A" w:rsidRPr="0053549F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D0A" w:rsidRPr="0053549F" w:rsidTr="00AC0252">
        <w:tc>
          <w:tcPr>
            <w:tcW w:w="2411" w:type="dxa"/>
          </w:tcPr>
          <w:p w:rsidR="00D33D0A" w:rsidRPr="00F56274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274">
              <w:rPr>
                <w:rFonts w:ascii="Times New Roman" w:hAnsi="Times New Roman"/>
                <w:b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2410" w:type="dxa"/>
          </w:tcPr>
          <w:p w:rsidR="00D33D0A" w:rsidRPr="00F56274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6274">
              <w:rPr>
                <w:rFonts w:ascii="Times New Roman" w:hAnsi="Times New Roman"/>
                <w:b/>
                <w:sz w:val="24"/>
                <w:szCs w:val="24"/>
              </w:rPr>
              <w:t>Утренний отрезок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►б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еседы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►д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ежурство в уголке природы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►н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►д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/игры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ндивидуальная работа</w:t>
            </w:r>
          </w:p>
          <w:p w:rsidR="00D33D0A" w:rsidRPr="00F56274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6274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►н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гры-эксперимекнты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ндивидуальная работа</w:t>
            </w:r>
          </w:p>
          <w:p w:rsidR="00D33D0A" w:rsidRPr="00F56274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6274">
              <w:rPr>
                <w:rFonts w:ascii="Times New Roman" w:hAnsi="Times New Roman"/>
                <w:b/>
                <w:sz w:val="24"/>
                <w:szCs w:val="24"/>
              </w:rPr>
              <w:t>Вечерний отрезок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►п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росмотр познавательных фильмов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►ч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тение рассказов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►в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икторины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►п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раздники экологические</w:t>
            </w:r>
          </w:p>
        </w:tc>
        <w:tc>
          <w:tcPr>
            <w:tcW w:w="1701" w:type="dxa"/>
          </w:tcPr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Интегрированные занятия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: сюжетные, путешествия</w:t>
            </w:r>
          </w:p>
        </w:tc>
        <w:tc>
          <w:tcPr>
            <w:tcW w:w="2268" w:type="dxa"/>
          </w:tcPr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гры в уголке природы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гры с песком и природным материалом</w:t>
            </w:r>
          </w:p>
        </w:tc>
        <w:tc>
          <w:tcPr>
            <w:tcW w:w="1984" w:type="dxa"/>
          </w:tcPr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53549F">
              <w:rPr>
                <w:rFonts w:ascii="Times New Roman" w:hAnsi="Times New Roman"/>
                <w:sz w:val="24"/>
                <w:szCs w:val="24"/>
              </w:rPr>
              <w:t>Экологические праздники и развлечения</w:t>
            </w:r>
          </w:p>
        </w:tc>
      </w:tr>
    </w:tbl>
    <w:p w:rsidR="00D33D0A" w:rsidRPr="002B6636" w:rsidRDefault="00D33D0A" w:rsidP="00DC00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Pr="002B6636" w:rsidRDefault="00D33D0A" w:rsidP="00DC00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DC00A3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D33D0A" w:rsidRDefault="00D33D0A" w:rsidP="00DC00A3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D33D0A" w:rsidRDefault="00D33D0A" w:rsidP="009413C7">
      <w:pPr>
        <w:tabs>
          <w:tab w:val="left" w:pos="567"/>
        </w:tabs>
        <w:spacing w:before="0" w:beforeAutospacing="0" w:after="0" w:afterAutospacing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3D0A" w:rsidRDefault="00D33D0A" w:rsidP="009413C7">
      <w:pPr>
        <w:tabs>
          <w:tab w:val="left" w:pos="567"/>
        </w:tabs>
        <w:spacing w:before="0" w:beforeAutospacing="0" w:after="0" w:afterAutospacing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3D0A" w:rsidRDefault="00D33D0A" w:rsidP="009413C7">
      <w:pPr>
        <w:tabs>
          <w:tab w:val="left" w:pos="567"/>
        </w:tabs>
        <w:spacing w:before="0" w:beforeAutospacing="0" w:after="0" w:afterAutospacing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3D0A" w:rsidRDefault="00D33D0A" w:rsidP="009413C7">
      <w:pPr>
        <w:tabs>
          <w:tab w:val="left" w:pos="567"/>
        </w:tabs>
        <w:spacing w:before="0" w:beforeAutospacing="0" w:after="0" w:afterAutospacing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3D0A" w:rsidRDefault="00D33D0A" w:rsidP="009413C7">
      <w:pPr>
        <w:tabs>
          <w:tab w:val="left" w:pos="567"/>
        </w:tabs>
        <w:spacing w:before="0" w:beforeAutospacing="0" w:after="0" w:afterAutospacing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3D0A" w:rsidRDefault="00D33D0A" w:rsidP="009413C7">
      <w:pPr>
        <w:tabs>
          <w:tab w:val="left" w:pos="567"/>
        </w:tabs>
        <w:spacing w:before="0" w:beforeAutospacing="0" w:after="0" w:afterAutospacing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3D0A" w:rsidRDefault="00D33D0A" w:rsidP="009413C7">
      <w:pPr>
        <w:tabs>
          <w:tab w:val="left" w:pos="567"/>
        </w:tabs>
        <w:spacing w:before="0" w:beforeAutospacing="0" w:after="0" w:afterAutospacing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3D0A" w:rsidRDefault="00D33D0A" w:rsidP="009413C7">
      <w:pPr>
        <w:tabs>
          <w:tab w:val="left" w:pos="567"/>
        </w:tabs>
        <w:spacing w:before="0" w:beforeAutospacing="0" w:after="0" w:afterAutospacing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3D0A" w:rsidRDefault="00D33D0A" w:rsidP="009413C7">
      <w:pPr>
        <w:tabs>
          <w:tab w:val="left" w:pos="567"/>
        </w:tabs>
        <w:spacing w:before="0" w:beforeAutospacing="0" w:after="0" w:afterAutospacing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3D0A" w:rsidRDefault="00D33D0A" w:rsidP="009413C7">
      <w:pPr>
        <w:tabs>
          <w:tab w:val="left" w:pos="567"/>
        </w:tabs>
        <w:spacing w:before="0" w:beforeAutospacing="0" w:after="0" w:afterAutospacing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3D0A" w:rsidRDefault="00D33D0A" w:rsidP="009413C7">
      <w:pPr>
        <w:tabs>
          <w:tab w:val="left" w:pos="567"/>
        </w:tabs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FF7278">
      <w:pPr>
        <w:tabs>
          <w:tab w:val="left" w:pos="567"/>
        </w:tabs>
        <w:spacing w:before="0" w:beforeAutospacing="0" w:after="0" w:afterAutospacing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3D0A" w:rsidRDefault="00D33D0A" w:rsidP="00FF7278">
      <w:pPr>
        <w:tabs>
          <w:tab w:val="left" w:pos="567"/>
        </w:tabs>
        <w:spacing w:before="0" w:beforeAutospacing="0" w:after="0" w:afterAutospacing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3D0A" w:rsidRDefault="00D33D0A" w:rsidP="00FF7278">
      <w:pPr>
        <w:tabs>
          <w:tab w:val="left" w:pos="567"/>
        </w:tabs>
        <w:spacing w:before="0" w:beforeAutospacing="0" w:after="0" w:afterAutospacing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567E12">
        <w:rPr>
          <w:rFonts w:ascii="Times New Roman" w:hAnsi="Times New Roman"/>
          <w:b/>
          <w:sz w:val="28"/>
          <w:szCs w:val="28"/>
        </w:rPr>
        <w:t>Речевое развитие</w:t>
      </w:r>
      <w:bookmarkEnd w:id="7"/>
      <w:bookmarkEnd w:id="8"/>
      <w:r>
        <w:rPr>
          <w:rFonts w:ascii="Times New Roman" w:hAnsi="Times New Roman"/>
          <w:b/>
          <w:sz w:val="28"/>
          <w:szCs w:val="28"/>
        </w:rPr>
        <w:t>.</w:t>
      </w:r>
    </w:p>
    <w:p w:rsidR="00D33D0A" w:rsidRDefault="00D33D0A" w:rsidP="00FF7278">
      <w:pPr>
        <w:tabs>
          <w:tab w:val="left" w:pos="567"/>
        </w:tabs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Pr="00FF7278" w:rsidRDefault="00D33D0A" w:rsidP="00FF7278">
      <w:pPr>
        <w:tabs>
          <w:tab w:val="left" w:pos="567"/>
        </w:tabs>
        <w:spacing w:before="0" w:beforeAutospacing="0" w:after="0" w:afterAutospacing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DE4905">
        <w:rPr>
          <w:rFonts w:ascii="Times New Roman" w:hAnsi="Times New Roman"/>
          <w:sz w:val="24"/>
          <w:szCs w:val="24"/>
        </w:rPr>
        <w:t xml:space="preserve">В области речевого развития ребенка основными </w:t>
      </w:r>
      <w:r w:rsidRPr="00DE4905">
        <w:rPr>
          <w:rFonts w:ascii="Times New Roman" w:hAnsi="Times New Roman"/>
          <w:b/>
          <w:i/>
          <w:sz w:val="24"/>
          <w:szCs w:val="24"/>
        </w:rPr>
        <w:t>задачами образовательной деятельности</w:t>
      </w:r>
      <w:r w:rsidRPr="00DE4905">
        <w:rPr>
          <w:rFonts w:ascii="Times New Roman" w:hAnsi="Times New Roman"/>
          <w:sz w:val="24"/>
          <w:szCs w:val="24"/>
        </w:rPr>
        <w:t xml:space="preserve"> является создание условий для: </w:t>
      </w:r>
    </w:p>
    <w:p w:rsidR="00D33D0A" w:rsidRPr="00DE4905" w:rsidRDefault="00D33D0A" w:rsidP="00FF7278">
      <w:pPr>
        <w:tabs>
          <w:tab w:val="left" w:pos="567"/>
          <w:tab w:val="left" w:pos="709"/>
        </w:tabs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► </w:t>
      </w:r>
      <w:r w:rsidRPr="00DE4905">
        <w:rPr>
          <w:rFonts w:ascii="Times New Roman" w:hAnsi="Times New Roman"/>
          <w:sz w:val="24"/>
          <w:szCs w:val="24"/>
        </w:rPr>
        <w:t>формирования основы речевой и языковой культуры, совершенствования разных сторон речи ребенка;</w:t>
      </w:r>
    </w:p>
    <w:p w:rsidR="00D33D0A" w:rsidRPr="00DE4905" w:rsidRDefault="00D33D0A" w:rsidP="00FF7278">
      <w:pPr>
        <w:tabs>
          <w:tab w:val="left" w:pos="567"/>
          <w:tab w:val="left" w:pos="709"/>
        </w:tabs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► </w:t>
      </w:r>
      <w:r w:rsidRPr="00DE4905">
        <w:rPr>
          <w:rFonts w:ascii="Times New Roman" w:hAnsi="Times New Roman"/>
          <w:sz w:val="24"/>
          <w:szCs w:val="24"/>
        </w:rPr>
        <w:t>приобщения детей к культуре чтения художественной литературы.</w:t>
      </w:r>
    </w:p>
    <w:p w:rsidR="00D33D0A" w:rsidRDefault="00D33D0A" w:rsidP="00FF7278">
      <w:pPr>
        <w:tabs>
          <w:tab w:val="left" w:pos="567"/>
          <w:tab w:val="left" w:pos="709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D33D0A" w:rsidRPr="00FF7278" w:rsidRDefault="00D33D0A" w:rsidP="00FF7278">
      <w:pPr>
        <w:tabs>
          <w:tab w:val="left" w:pos="567"/>
          <w:tab w:val="left" w:pos="709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F7278">
        <w:rPr>
          <w:rFonts w:ascii="Times New Roman" w:hAnsi="Times New Roman"/>
          <w:b/>
          <w:sz w:val="24"/>
          <w:szCs w:val="24"/>
        </w:rPr>
        <w:t>В сфере совершенствования разных сторон речи ребенка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33D0A" w:rsidRPr="00F11BA6" w:rsidRDefault="00D33D0A" w:rsidP="00FF7278">
      <w:pPr>
        <w:tabs>
          <w:tab w:val="left" w:pos="567"/>
          <w:tab w:val="left" w:pos="709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11BA6">
        <w:rPr>
          <w:rFonts w:ascii="Times New Roman" w:hAnsi="Times New Roman"/>
          <w:sz w:val="24"/>
          <w:szCs w:val="24"/>
        </w:rPr>
        <w:t>Речевое развитие ребенка связано с умением вступать в коммуникацию с другими людьми, умением слушать, воспринимать речь говорящего и реагировать на нее собственным откликом, адекватными эмоциями, то есть тесно связано с социально-коммуникативным развитием. Полноценное речевое развитие помогает дошкольнику устанавливать контакты, делиться впечатлениями. Оно способствует взаимопониманию, разрешению конфликтных ситуаций, регулированию речевых действий. Речь как важнейшее средство общения позволяет каждому ребенку участвовать в беседах, играх, проектах, спектаклях, занятиях и др., проявляя при этом свою индивидуальность. Педагоги должны стимулировать общение, сопровождающее различные виды деятельности детей, например, поддерживать обмен мнениями по поводу детских рисунков, рассказов и т. д.</w:t>
      </w:r>
    </w:p>
    <w:p w:rsidR="00D33D0A" w:rsidRPr="00F11BA6" w:rsidRDefault="00D33D0A" w:rsidP="00FF7278">
      <w:pPr>
        <w:tabs>
          <w:tab w:val="left" w:pos="567"/>
          <w:tab w:val="left" w:pos="709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11BA6">
        <w:rPr>
          <w:rFonts w:ascii="Times New Roman" w:hAnsi="Times New Roman"/>
          <w:sz w:val="24"/>
          <w:szCs w:val="24"/>
        </w:rPr>
        <w:t xml:space="preserve">Овладение речью (диалогической и монологической) не является изолированным процессом, оно происходит естественным образом в процессе коммуникации: во время обсуждения детьми (между собой или со взрослыми) содержания, которое их интересует, действий, в которые они вовлечены. Таким образом, стимулирование речевого развития является сквозным принципом ежедневной педагогической деятельности во всех образовательных областях. </w:t>
      </w:r>
    </w:p>
    <w:p w:rsidR="00D33D0A" w:rsidRPr="00DE4905" w:rsidRDefault="00D33D0A" w:rsidP="00FF7278">
      <w:pPr>
        <w:tabs>
          <w:tab w:val="left" w:pos="567"/>
          <w:tab w:val="left" w:pos="709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4905">
        <w:rPr>
          <w:rFonts w:ascii="Times New Roman" w:hAnsi="Times New Roman"/>
          <w:sz w:val="24"/>
          <w:szCs w:val="24"/>
        </w:rPr>
        <w:t>Взрослые создают возможности для формирования и развития звуковой культуры, образной, интонационной и грамматической сторон речи, фонематического слуха, правильного звуко- и словопроизношения, поощряют разучивание стихотворений, скороговорок, чистоговорок, песен; организуют речевые игры, стимулируют словотворчество.</w:t>
      </w:r>
    </w:p>
    <w:p w:rsidR="00D33D0A" w:rsidRDefault="00D33D0A" w:rsidP="00FF7278">
      <w:pPr>
        <w:tabs>
          <w:tab w:val="left" w:pos="567"/>
          <w:tab w:val="left" w:pos="709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D33D0A" w:rsidRPr="00FF7278" w:rsidRDefault="00D33D0A" w:rsidP="00FF7278">
      <w:pPr>
        <w:tabs>
          <w:tab w:val="left" w:pos="567"/>
          <w:tab w:val="left" w:pos="709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F7278">
        <w:rPr>
          <w:rFonts w:ascii="Times New Roman" w:hAnsi="Times New Roman"/>
          <w:b/>
          <w:sz w:val="24"/>
          <w:szCs w:val="24"/>
        </w:rPr>
        <w:t>В сфере приобщения детей к культуре чтения литературных произведений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33D0A" w:rsidRPr="00DE4905" w:rsidRDefault="00D33D0A" w:rsidP="00FF7278">
      <w:pPr>
        <w:tabs>
          <w:tab w:val="left" w:pos="567"/>
          <w:tab w:val="left" w:pos="709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E4905">
        <w:rPr>
          <w:rFonts w:ascii="Times New Roman" w:hAnsi="Times New Roman"/>
          <w:sz w:val="24"/>
          <w:szCs w:val="24"/>
        </w:rPr>
        <w:t xml:space="preserve">зрослые читают детям книги, стихи, вспоминают содержание и обсуждают вместе с детьми прочитанное, способствуя пониманию, в том числе на слух. Детям, которые хотят читать сами, предоставляется такая возможность. </w:t>
      </w:r>
    </w:p>
    <w:p w:rsidR="00D33D0A" w:rsidRPr="00DE4905" w:rsidRDefault="00D33D0A" w:rsidP="00FF7278">
      <w:pPr>
        <w:tabs>
          <w:tab w:val="left" w:pos="567"/>
          <w:tab w:val="left" w:pos="709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4905">
        <w:rPr>
          <w:rFonts w:ascii="Times New Roman" w:hAnsi="Times New Roman"/>
          <w:sz w:val="24"/>
          <w:szCs w:val="24"/>
        </w:rPr>
        <w:t>У детей активно развивается способность к использованию речи в повседневном общении, а также стимулируется использование речи в области познавательно-исследовательского, художественно-эстетического, социально-коммуникативного и других</w:t>
      </w:r>
      <w:r>
        <w:rPr>
          <w:rFonts w:ascii="Times New Roman" w:hAnsi="Times New Roman"/>
          <w:sz w:val="24"/>
          <w:szCs w:val="24"/>
        </w:rPr>
        <w:t xml:space="preserve"> видов развития</w:t>
      </w:r>
      <w:r w:rsidRPr="00DE4905">
        <w:rPr>
          <w:rFonts w:ascii="Times New Roman" w:hAnsi="Times New Roman"/>
          <w:sz w:val="24"/>
          <w:szCs w:val="24"/>
        </w:rPr>
        <w:t>. Взрослые могут стимулировать использование речи для познавательно-исследовател</w:t>
      </w:r>
      <w:r>
        <w:rPr>
          <w:rFonts w:ascii="Times New Roman" w:hAnsi="Times New Roman"/>
          <w:sz w:val="24"/>
          <w:szCs w:val="24"/>
        </w:rPr>
        <w:t>ьского развития детей, например</w:t>
      </w:r>
      <w:r w:rsidRPr="00DE4905">
        <w:rPr>
          <w:rFonts w:ascii="Times New Roman" w:hAnsi="Times New Roman"/>
          <w:sz w:val="24"/>
          <w:szCs w:val="24"/>
        </w:rPr>
        <w:t xml:space="preserve"> отвечая на вопросы «Почему?</w:t>
      </w:r>
      <w:r>
        <w:rPr>
          <w:rFonts w:ascii="Times New Roman" w:hAnsi="Times New Roman"/>
          <w:sz w:val="24"/>
          <w:szCs w:val="24"/>
        </w:rPr>
        <w:t>..</w:t>
      </w:r>
      <w:r w:rsidRPr="00DE4905">
        <w:rPr>
          <w:rFonts w:ascii="Times New Roman" w:hAnsi="Times New Roman"/>
          <w:sz w:val="24"/>
          <w:szCs w:val="24"/>
        </w:rPr>
        <w:t>», «Когда?</w:t>
      </w:r>
      <w:r>
        <w:rPr>
          <w:rFonts w:ascii="Times New Roman" w:hAnsi="Times New Roman"/>
          <w:sz w:val="24"/>
          <w:szCs w:val="24"/>
        </w:rPr>
        <w:t>..</w:t>
      </w:r>
      <w:r w:rsidRPr="00DE4905">
        <w:rPr>
          <w:rFonts w:ascii="Times New Roman" w:hAnsi="Times New Roman"/>
          <w:sz w:val="24"/>
          <w:szCs w:val="24"/>
        </w:rPr>
        <w:t>», обращая внимание детей на последовательность повседневных событий, различия и сходства, причинно-следственные связи, развивая идеи, высказанные детьми, вербально дополняя их. Например, ребенок говорит: «Посмотрите на это дерево», а педагог отвечает: «Это береза. Посмотри, у нее набухли почки и уже скоро появятся первые листочки».</w:t>
      </w:r>
    </w:p>
    <w:p w:rsidR="00D33D0A" w:rsidRPr="00DE4905" w:rsidRDefault="00D33D0A" w:rsidP="00FF7278">
      <w:pPr>
        <w:tabs>
          <w:tab w:val="left" w:pos="567"/>
          <w:tab w:val="left" w:pos="709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4905">
        <w:rPr>
          <w:rFonts w:ascii="Times New Roman" w:hAnsi="Times New Roman"/>
          <w:sz w:val="24"/>
          <w:szCs w:val="24"/>
        </w:rPr>
        <w:t xml:space="preserve">Детям с низким уровнем речевого развития взрослые позволяют отвечать на вопросы не только словесно, но </w:t>
      </w:r>
      <w:r>
        <w:rPr>
          <w:rFonts w:ascii="Times New Roman" w:hAnsi="Times New Roman"/>
          <w:sz w:val="24"/>
          <w:szCs w:val="24"/>
        </w:rPr>
        <w:t>и</w:t>
      </w:r>
      <w:r w:rsidRPr="00DE4905">
        <w:rPr>
          <w:rFonts w:ascii="Times New Roman" w:hAnsi="Times New Roman"/>
          <w:sz w:val="24"/>
          <w:szCs w:val="24"/>
        </w:rPr>
        <w:t xml:space="preserve"> с помощью жестикуляции или специальных средств.</w:t>
      </w:r>
    </w:p>
    <w:p w:rsidR="00D33D0A" w:rsidRDefault="00D33D0A" w:rsidP="00005C12">
      <w:pPr>
        <w:tabs>
          <w:tab w:val="left" w:pos="567"/>
          <w:tab w:val="left" w:pos="709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0F1A">
        <w:rPr>
          <w:rFonts w:ascii="Times New Roman" w:hAnsi="Times New Roman"/>
          <w:sz w:val="24"/>
          <w:szCs w:val="24"/>
        </w:rPr>
        <w:t>Речевому развитию способствуют наличие в развивающей предметно-пространственной среде открытого доступа детей к различным литературным изданиям, предоставление места для рассматривания и чтения детьми соответствующих их возрасту книг, наличие других дополнительных материалов, например плакатов и картин, рассказов в картинках, аудиозаписей литературных произведений и песен, а также других материалов.</w:t>
      </w:r>
      <w:bookmarkStart w:id="9" w:name="_Toc420597625"/>
      <w:bookmarkStart w:id="10" w:name="_Toc419228625"/>
    </w:p>
    <w:p w:rsidR="00D33D0A" w:rsidRDefault="00D33D0A" w:rsidP="00005C12">
      <w:pPr>
        <w:tabs>
          <w:tab w:val="left" w:pos="567"/>
          <w:tab w:val="left" w:pos="709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Pr="00BD7323" w:rsidRDefault="00D33D0A" w:rsidP="00DC00A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35FD3">
        <w:rPr>
          <w:rFonts w:ascii="Times New Roman" w:hAnsi="Times New Roman"/>
          <w:sz w:val="24"/>
          <w:szCs w:val="24"/>
        </w:rPr>
        <w:t>Речевое развитие включает владение речью как средством общения икультуры; обогащение активного словаря; развитие связной, грамматически правильной диалогической и монологической речи; развитие речевого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FD3">
        <w:rPr>
          <w:rFonts w:ascii="Times New Roman" w:hAnsi="Times New Roman"/>
          <w:sz w:val="24"/>
          <w:szCs w:val="24"/>
        </w:rPr>
        <w:t>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FD3">
        <w:rPr>
          <w:rFonts w:ascii="Times New Roman" w:hAnsi="Times New Roman"/>
          <w:sz w:val="24"/>
          <w:szCs w:val="24"/>
        </w:rPr>
        <w:t>обучения грамоте.</w:t>
      </w:r>
    </w:p>
    <w:p w:rsidR="00D33D0A" w:rsidRDefault="00D33D0A" w:rsidP="00DC00A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35FD3">
        <w:rPr>
          <w:rFonts w:ascii="Times New Roman" w:hAnsi="Times New Roman"/>
          <w:b/>
          <w:bCs/>
          <w:sz w:val="24"/>
          <w:szCs w:val="24"/>
        </w:rPr>
        <w:t>Основные цели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35FD3">
        <w:rPr>
          <w:rFonts w:ascii="Times New Roman" w:hAnsi="Times New Roman"/>
          <w:b/>
          <w:bCs/>
          <w:sz w:val="24"/>
          <w:szCs w:val="24"/>
        </w:rPr>
        <w:t>и задачи</w:t>
      </w:r>
    </w:p>
    <w:p w:rsidR="00D33D0A" w:rsidRPr="00135FD3" w:rsidRDefault="00D33D0A" w:rsidP="00DC00A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3D0A" w:rsidRPr="00F205DB" w:rsidRDefault="00D33D0A" w:rsidP="00DC00A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35FD3">
        <w:rPr>
          <w:rFonts w:ascii="Times New Roman" w:hAnsi="Times New Roman"/>
          <w:b/>
          <w:bCs/>
          <w:sz w:val="24"/>
          <w:szCs w:val="24"/>
        </w:rPr>
        <w:t xml:space="preserve">Развитие речи. </w:t>
      </w:r>
      <w:r w:rsidRPr="00135FD3">
        <w:rPr>
          <w:rFonts w:ascii="Times New Roman" w:hAnsi="Times New Roman"/>
          <w:sz w:val="24"/>
          <w:szCs w:val="24"/>
        </w:rPr>
        <w:t>Развитие свободного общения с взрослыми и детьми,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FD3">
        <w:rPr>
          <w:rFonts w:ascii="Times New Roman" w:hAnsi="Times New Roman"/>
          <w:sz w:val="24"/>
          <w:szCs w:val="24"/>
        </w:rPr>
        <w:t>овладение конструктивными способами и средствами взаимодействия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FD3">
        <w:rPr>
          <w:rFonts w:ascii="Times New Roman" w:hAnsi="Times New Roman"/>
          <w:sz w:val="24"/>
          <w:szCs w:val="24"/>
        </w:rPr>
        <w:t>окружающими.</w:t>
      </w:r>
    </w:p>
    <w:p w:rsidR="00D33D0A" w:rsidRPr="00135FD3" w:rsidRDefault="00D33D0A" w:rsidP="00DC00A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35FD3">
        <w:rPr>
          <w:rFonts w:ascii="Times New Roman" w:hAnsi="Times New Roman"/>
          <w:sz w:val="24"/>
          <w:szCs w:val="24"/>
        </w:rPr>
        <w:t>Развитие всех компонентов устной речи детей: грамматического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FD3">
        <w:rPr>
          <w:rFonts w:ascii="Times New Roman" w:hAnsi="Times New Roman"/>
          <w:sz w:val="24"/>
          <w:szCs w:val="24"/>
        </w:rPr>
        <w:t>строя речи, связной речи — диалогической и монологической форм; формирование словаря, воспитание звуковой культуры речи.</w:t>
      </w:r>
    </w:p>
    <w:p w:rsidR="00D33D0A" w:rsidRDefault="00D33D0A" w:rsidP="00DC00A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35FD3">
        <w:rPr>
          <w:rFonts w:ascii="Times New Roman" w:hAnsi="Times New Roman"/>
          <w:sz w:val="24"/>
          <w:szCs w:val="24"/>
        </w:rPr>
        <w:t>Практическое овладение воспитанниками нормами речи.</w:t>
      </w:r>
    </w:p>
    <w:p w:rsidR="00D33D0A" w:rsidRPr="00135FD3" w:rsidRDefault="00D33D0A" w:rsidP="00DC00A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Pr="00135FD3" w:rsidRDefault="00D33D0A" w:rsidP="00DC00A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135FD3">
        <w:rPr>
          <w:rFonts w:ascii="Times New Roman" w:hAnsi="Times New Roman"/>
          <w:b/>
          <w:bCs/>
          <w:sz w:val="24"/>
          <w:szCs w:val="24"/>
        </w:rPr>
        <w:t xml:space="preserve">Художественная литература. </w:t>
      </w:r>
      <w:r w:rsidRPr="00135FD3">
        <w:rPr>
          <w:rFonts w:ascii="Times New Roman" w:hAnsi="Times New Roman"/>
          <w:sz w:val="24"/>
          <w:szCs w:val="24"/>
        </w:rPr>
        <w:t>Воспитание интереса и любви к чтению; развитие литературной речи.</w:t>
      </w:r>
    </w:p>
    <w:p w:rsidR="00D33D0A" w:rsidRDefault="00D33D0A" w:rsidP="00DC00A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35FD3">
        <w:rPr>
          <w:rFonts w:ascii="Times New Roman" w:hAnsi="Times New Roman"/>
          <w:sz w:val="24"/>
          <w:szCs w:val="24"/>
        </w:rPr>
        <w:t>Воспитание желания и умения слушать художественные произведения, следить за развитием действия.</w:t>
      </w:r>
    </w:p>
    <w:p w:rsidR="00D33D0A" w:rsidRDefault="00D33D0A" w:rsidP="00DC00A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DC00A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DC00A3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205DB">
        <w:rPr>
          <w:rFonts w:ascii="Times New Roman" w:hAnsi="Times New Roman"/>
          <w:b/>
          <w:sz w:val="24"/>
          <w:szCs w:val="24"/>
        </w:rPr>
        <w:t>Программное обеспечение</w:t>
      </w:r>
    </w:p>
    <w:p w:rsidR="00D33D0A" w:rsidRPr="00F205DB" w:rsidRDefault="00D33D0A" w:rsidP="00DC00A3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D33D0A" w:rsidRPr="0053549F" w:rsidTr="00AC0252">
        <w:tc>
          <w:tcPr>
            <w:tcW w:w="4785" w:type="dxa"/>
          </w:tcPr>
          <w:p w:rsidR="00D33D0A" w:rsidRPr="0053549F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49F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разовательная область по ФГОС ДУ</w:t>
            </w:r>
          </w:p>
        </w:tc>
        <w:tc>
          <w:tcPr>
            <w:tcW w:w="4786" w:type="dxa"/>
          </w:tcPr>
          <w:p w:rsidR="00D33D0A" w:rsidRPr="0053549F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49F">
              <w:rPr>
                <w:rFonts w:ascii="Times New Roman" w:hAnsi="Times New Roman"/>
                <w:b/>
                <w:sz w:val="24"/>
                <w:szCs w:val="24"/>
              </w:rPr>
              <w:t>Группа/возраст</w:t>
            </w:r>
          </w:p>
        </w:tc>
      </w:tr>
      <w:tr w:rsidR="00D33D0A" w:rsidRPr="0053549F" w:rsidTr="00AC0252">
        <w:tc>
          <w:tcPr>
            <w:tcW w:w="4785" w:type="dxa"/>
          </w:tcPr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53549F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786" w:type="dxa"/>
          </w:tcPr>
          <w:p w:rsidR="00D33D0A" w:rsidRPr="0053549F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</w:tr>
      <w:tr w:rsidR="00D33D0A" w:rsidRPr="0053549F" w:rsidTr="00AC0252">
        <w:tc>
          <w:tcPr>
            <w:tcW w:w="9571" w:type="dxa"/>
            <w:gridSpan w:val="2"/>
          </w:tcPr>
          <w:p w:rsidR="00D33D0A" w:rsidRPr="0053549F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49F">
              <w:rPr>
                <w:rFonts w:ascii="Times New Roman" w:hAnsi="Times New Roman"/>
                <w:b/>
                <w:sz w:val="24"/>
                <w:szCs w:val="24"/>
              </w:rPr>
              <w:t>Общеобразовательные программы</w:t>
            </w:r>
          </w:p>
        </w:tc>
      </w:tr>
      <w:tr w:rsidR="00D33D0A" w:rsidRPr="0053549F" w:rsidTr="00AC0252">
        <w:tc>
          <w:tcPr>
            <w:tcW w:w="4785" w:type="dxa"/>
          </w:tcPr>
          <w:p w:rsidR="00D33D0A" w:rsidRPr="0053549F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49F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</w:p>
        </w:tc>
        <w:tc>
          <w:tcPr>
            <w:tcW w:w="4786" w:type="dxa"/>
          </w:tcPr>
          <w:p w:rsidR="00D33D0A" w:rsidRPr="0053549F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49F">
              <w:rPr>
                <w:rFonts w:ascii="Times New Roman" w:hAnsi="Times New Roman"/>
                <w:b/>
                <w:sz w:val="24"/>
                <w:szCs w:val="24"/>
              </w:rPr>
              <w:t>Дополнительные</w:t>
            </w:r>
          </w:p>
        </w:tc>
      </w:tr>
      <w:tr w:rsidR="00D33D0A" w:rsidRPr="0053549F" w:rsidTr="00AC0252">
        <w:tc>
          <w:tcPr>
            <w:tcW w:w="4785" w:type="dxa"/>
          </w:tcPr>
          <w:p w:rsidR="00D33D0A" w:rsidRPr="0053549F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49F">
              <w:rPr>
                <w:rFonts w:ascii="Times New Roman" w:hAnsi="Times New Roman"/>
                <w:sz w:val="24"/>
                <w:szCs w:val="24"/>
              </w:rPr>
              <w:t>Н.Е. Вераксы, Т.С.Комарова, М.А.Васильева «От рождения до школы» 2014г</w:t>
            </w:r>
          </w:p>
        </w:tc>
        <w:tc>
          <w:tcPr>
            <w:tcW w:w="4786" w:type="dxa"/>
          </w:tcPr>
          <w:p w:rsidR="00D33D0A" w:rsidRPr="0053549F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D0A" w:rsidRPr="0053549F" w:rsidTr="00AC0252">
        <w:tc>
          <w:tcPr>
            <w:tcW w:w="9571" w:type="dxa"/>
            <w:gridSpan w:val="2"/>
          </w:tcPr>
          <w:p w:rsidR="00D33D0A" w:rsidRPr="0053549F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49F">
              <w:rPr>
                <w:rFonts w:ascii="Times New Roman" w:hAnsi="Times New Roman"/>
                <w:sz w:val="24"/>
                <w:szCs w:val="24"/>
              </w:rPr>
              <w:t>Педагогические методики, технологии</w:t>
            </w:r>
          </w:p>
        </w:tc>
      </w:tr>
      <w:tr w:rsidR="00D33D0A" w:rsidRPr="0053549F" w:rsidTr="00AC0252">
        <w:tc>
          <w:tcPr>
            <w:tcW w:w="9571" w:type="dxa"/>
            <w:gridSpan w:val="2"/>
          </w:tcPr>
          <w:p w:rsidR="00D33D0A" w:rsidRPr="0053549F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49F">
              <w:rPr>
                <w:rFonts w:ascii="Times New Roman" w:hAnsi="Times New Roman"/>
                <w:sz w:val="24"/>
                <w:szCs w:val="24"/>
              </w:rPr>
              <w:t>Гербова В.В. «Развитие речи в детском саду», О.С.Ушакова «Занятия по развитию речи», Варенцова Н.С. «Обучение дошкольников грамоте»</w:t>
            </w:r>
          </w:p>
        </w:tc>
      </w:tr>
    </w:tbl>
    <w:p w:rsidR="00D33D0A" w:rsidRDefault="00D33D0A" w:rsidP="00DC00A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33D0A" w:rsidRDefault="00D33D0A" w:rsidP="00DC00A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205DB">
        <w:rPr>
          <w:rFonts w:ascii="Times New Roman" w:hAnsi="Times New Roman"/>
          <w:b/>
          <w:sz w:val="24"/>
          <w:szCs w:val="24"/>
        </w:rPr>
        <w:t>Связь с другими образовательными областями</w:t>
      </w:r>
    </w:p>
    <w:p w:rsidR="00D33D0A" w:rsidRPr="00F205DB" w:rsidRDefault="00D33D0A" w:rsidP="00DC00A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D33D0A" w:rsidRPr="0053549F" w:rsidTr="00AC0252">
        <w:tc>
          <w:tcPr>
            <w:tcW w:w="4785" w:type="dxa"/>
          </w:tcPr>
          <w:p w:rsidR="00D33D0A" w:rsidRPr="0053549F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49F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786" w:type="dxa"/>
          </w:tcPr>
          <w:p w:rsidR="00D33D0A" w:rsidRPr="0053549F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49F">
              <w:rPr>
                <w:rFonts w:ascii="Times New Roman" w:hAnsi="Times New Roman"/>
                <w:b/>
                <w:sz w:val="24"/>
                <w:szCs w:val="24"/>
              </w:rPr>
              <w:t>Область</w:t>
            </w:r>
          </w:p>
        </w:tc>
      </w:tr>
      <w:tr w:rsidR="00D33D0A" w:rsidRPr="0053549F" w:rsidTr="00AC0252">
        <w:tc>
          <w:tcPr>
            <w:tcW w:w="4785" w:type="dxa"/>
          </w:tcPr>
          <w:p w:rsidR="00D33D0A" w:rsidRPr="0053549F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33D0A" w:rsidRPr="0053549F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49F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D33D0A" w:rsidRPr="0053549F" w:rsidTr="00AC0252">
        <w:tc>
          <w:tcPr>
            <w:tcW w:w="4785" w:type="dxa"/>
          </w:tcPr>
          <w:p w:rsidR="00D33D0A" w:rsidRPr="0053549F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33D0A" w:rsidRPr="0053549F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49F"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</w:tc>
      </w:tr>
      <w:tr w:rsidR="00D33D0A" w:rsidRPr="0053549F" w:rsidTr="00AC0252">
        <w:tc>
          <w:tcPr>
            <w:tcW w:w="4785" w:type="dxa"/>
          </w:tcPr>
          <w:p w:rsidR="00D33D0A" w:rsidRPr="0053549F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33D0A" w:rsidRPr="0053549F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49F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</w:tr>
      <w:tr w:rsidR="00D33D0A" w:rsidRPr="0053549F" w:rsidTr="00AC0252">
        <w:tc>
          <w:tcPr>
            <w:tcW w:w="4785" w:type="dxa"/>
          </w:tcPr>
          <w:p w:rsidR="00D33D0A" w:rsidRPr="0053549F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33D0A" w:rsidRPr="0053549F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49F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</w:tc>
      </w:tr>
    </w:tbl>
    <w:p w:rsidR="00D33D0A" w:rsidRDefault="00D33D0A" w:rsidP="00DC00A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33D0A" w:rsidRDefault="00D33D0A" w:rsidP="00DC00A3">
      <w:pPr>
        <w:spacing w:before="0" w:beforeAutospacing="0" w:after="0" w:afterAutospacing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33D0A" w:rsidRDefault="00D33D0A" w:rsidP="00DC00A3">
      <w:pPr>
        <w:spacing w:before="0" w:beforeAutospacing="0" w:after="0" w:afterAutospacing="0"/>
        <w:contextualSpacing/>
        <w:rPr>
          <w:rFonts w:ascii="Times New Roman" w:hAnsi="Times New Roman"/>
          <w:b/>
          <w:sz w:val="24"/>
          <w:szCs w:val="24"/>
        </w:rPr>
      </w:pPr>
    </w:p>
    <w:p w:rsidR="00D33D0A" w:rsidRDefault="00D33D0A" w:rsidP="00DC00A3">
      <w:pPr>
        <w:spacing w:before="0" w:beforeAutospacing="0" w:after="0" w:afterAutospacing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33D0A" w:rsidRDefault="00D33D0A" w:rsidP="00DC00A3">
      <w:pPr>
        <w:spacing w:before="0" w:beforeAutospacing="0" w:after="0" w:afterAutospacing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205DB">
        <w:rPr>
          <w:rFonts w:ascii="Times New Roman" w:hAnsi="Times New Roman"/>
          <w:b/>
          <w:sz w:val="24"/>
          <w:szCs w:val="24"/>
        </w:rPr>
        <w:t>Формы организации образовательной деятельности</w:t>
      </w:r>
    </w:p>
    <w:p w:rsidR="00D33D0A" w:rsidRPr="00F205DB" w:rsidRDefault="00D33D0A" w:rsidP="00DC00A3">
      <w:pPr>
        <w:spacing w:before="0" w:beforeAutospacing="0" w:after="0" w:afterAutospacing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9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2268"/>
        <w:gridCol w:w="1984"/>
        <w:gridCol w:w="2268"/>
        <w:gridCol w:w="1985"/>
      </w:tblGrid>
      <w:tr w:rsidR="00D33D0A" w:rsidRPr="0053549F" w:rsidTr="00AC0252">
        <w:tc>
          <w:tcPr>
            <w:tcW w:w="2093" w:type="dxa"/>
          </w:tcPr>
          <w:p w:rsidR="00D33D0A" w:rsidRPr="004A03C0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3C0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268" w:type="dxa"/>
          </w:tcPr>
          <w:p w:rsidR="00D33D0A" w:rsidRPr="004A03C0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3C0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984" w:type="dxa"/>
          </w:tcPr>
          <w:p w:rsidR="00D33D0A" w:rsidRPr="004A03C0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3C0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  <w:p w:rsidR="00D33D0A" w:rsidRPr="004A03C0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3C0">
              <w:rPr>
                <w:rFonts w:ascii="Times New Roman" w:hAnsi="Times New Roman"/>
                <w:b/>
                <w:sz w:val="24"/>
                <w:szCs w:val="24"/>
              </w:rPr>
              <w:t>с педагогом</w:t>
            </w:r>
          </w:p>
        </w:tc>
        <w:tc>
          <w:tcPr>
            <w:tcW w:w="2268" w:type="dxa"/>
          </w:tcPr>
          <w:p w:rsidR="00D33D0A" w:rsidRPr="004A03C0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3C0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D33D0A" w:rsidRPr="004A03C0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3C0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985" w:type="dxa"/>
          </w:tcPr>
          <w:p w:rsidR="00D33D0A" w:rsidRPr="004A03C0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3C0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D33D0A" w:rsidRPr="0053549F" w:rsidTr="00AC0252">
        <w:tc>
          <w:tcPr>
            <w:tcW w:w="2093" w:type="dxa"/>
          </w:tcPr>
          <w:p w:rsidR="00D33D0A" w:rsidRPr="00CB1EB3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EB3">
              <w:rPr>
                <w:rFonts w:ascii="Times New Roman" w:hAnsi="Times New Roman"/>
                <w:b/>
                <w:sz w:val="24"/>
                <w:szCs w:val="24"/>
              </w:rPr>
              <w:t>Формирование словаря</w:t>
            </w:r>
          </w:p>
        </w:tc>
        <w:tc>
          <w:tcPr>
            <w:tcW w:w="2268" w:type="dxa"/>
          </w:tcPr>
          <w:p w:rsidR="00D33D0A" w:rsidRPr="00CB1EB3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1EB3">
              <w:rPr>
                <w:rFonts w:ascii="Times New Roman" w:hAnsi="Times New Roman"/>
                <w:b/>
                <w:sz w:val="24"/>
                <w:szCs w:val="24"/>
              </w:rPr>
              <w:t>Утренний отрезок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гры на развитие словаря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ндивидуальная работа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►п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альчиковые игры</w:t>
            </w:r>
          </w:p>
          <w:p w:rsidR="00D33D0A" w:rsidRPr="00CB1EB3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1EB3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►р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ассматривание картинок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►н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  <w:p w:rsidR="00D33D0A" w:rsidRPr="00CB1EB3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1EB3">
              <w:rPr>
                <w:rFonts w:ascii="Times New Roman" w:hAnsi="Times New Roman"/>
                <w:b/>
                <w:sz w:val="24"/>
                <w:szCs w:val="24"/>
              </w:rPr>
              <w:t>Вечерний отрезок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►п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росмотр телевизора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ндивидуальная работа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►р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ассматривание книг</w:t>
            </w:r>
          </w:p>
        </w:tc>
        <w:tc>
          <w:tcPr>
            <w:tcW w:w="1984" w:type="dxa"/>
          </w:tcPr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53549F">
              <w:rPr>
                <w:rFonts w:ascii="Times New Roman" w:hAnsi="Times New Roman"/>
                <w:sz w:val="24"/>
                <w:szCs w:val="24"/>
              </w:rPr>
              <w:t>Занятия по развитию речи в форме  игровых обучающих ситуаций (ИОС)</w:t>
            </w:r>
          </w:p>
        </w:tc>
        <w:tc>
          <w:tcPr>
            <w:tcW w:w="2268" w:type="dxa"/>
          </w:tcPr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гры в книжном уголке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►р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ассматривание иллюстраций</w:t>
            </w:r>
          </w:p>
        </w:tc>
        <w:tc>
          <w:tcPr>
            <w:tcW w:w="1985" w:type="dxa"/>
          </w:tcPr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►б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еседы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►к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онсультации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►о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ткрытые просмотры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►с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овместные игры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нтерактивное общение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►м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астер-класс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D0A" w:rsidRPr="0053549F" w:rsidTr="00AC0252">
        <w:tc>
          <w:tcPr>
            <w:tcW w:w="2093" w:type="dxa"/>
          </w:tcPr>
          <w:p w:rsidR="00D33D0A" w:rsidRPr="00CB1EB3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EB3">
              <w:rPr>
                <w:rFonts w:ascii="Times New Roman" w:hAnsi="Times New Roman"/>
                <w:b/>
                <w:sz w:val="24"/>
                <w:szCs w:val="24"/>
              </w:rPr>
              <w:t>ЗКР</w:t>
            </w:r>
          </w:p>
        </w:tc>
        <w:tc>
          <w:tcPr>
            <w:tcW w:w="2268" w:type="dxa"/>
          </w:tcPr>
          <w:p w:rsidR="00D33D0A" w:rsidRPr="00917035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7035">
              <w:rPr>
                <w:rFonts w:ascii="Times New Roman" w:hAnsi="Times New Roman"/>
                <w:b/>
                <w:sz w:val="24"/>
                <w:szCs w:val="24"/>
              </w:rPr>
              <w:t>Утренний отрезок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ндивидуальная работа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►д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идактические упражнения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►п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росмотр телепередач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►п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роговаривание скороговорок</w:t>
            </w:r>
          </w:p>
          <w:p w:rsidR="00D33D0A" w:rsidRPr="00917035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7035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ндивидуальная работа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►п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ознавательные рассказы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►р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ассматривание иллюстраций</w:t>
            </w:r>
          </w:p>
          <w:p w:rsidR="00D33D0A" w:rsidRPr="00917035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7035">
              <w:rPr>
                <w:rFonts w:ascii="Times New Roman" w:hAnsi="Times New Roman"/>
                <w:b/>
                <w:sz w:val="24"/>
                <w:szCs w:val="24"/>
              </w:rPr>
              <w:t>Вечерний отрезок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ндивидуальная работа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►б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еседы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►р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ассказы познавательного характера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с/р игра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просмотр телепередач</w:t>
            </w:r>
          </w:p>
        </w:tc>
        <w:tc>
          <w:tcPr>
            <w:tcW w:w="1984" w:type="dxa"/>
          </w:tcPr>
          <w:p w:rsidR="00D33D0A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53549F">
              <w:rPr>
                <w:rFonts w:ascii="Times New Roman" w:hAnsi="Times New Roman"/>
                <w:sz w:val="24"/>
                <w:szCs w:val="24"/>
              </w:rPr>
              <w:t>Интегрирован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ные занятия в фор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ме ИОС</w:t>
            </w:r>
          </w:p>
        </w:tc>
        <w:tc>
          <w:tcPr>
            <w:tcW w:w="2268" w:type="dxa"/>
          </w:tcPr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настольно-печатные игры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3D0A" w:rsidRPr="0053549F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D0A" w:rsidRPr="0053549F" w:rsidTr="00AC0252">
        <w:tc>
          <w:tcPr>
            <w:tcW w:w="2093" w:type="dxa"/>
          </w:tcPr>
          <w:p w:rsidR="00D33D0A" w:rsidRPr="00CB1EB3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EB3">
              <w:rPr>
                <w:rFonts w:ascii="Times New Roman" w:hAnsi="Times New Roman"/>
                <w:b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2268" w:type="dxa"/>
          </w:tcPr>
          <w:p w:rsidR="00D33D0A" w:rsidRPr="0087492E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92E">
              <w:rPr>
                <w:rFonts w:ascii="Times New Roman" w:hAnsi="Times New Roman"/>
                <w:b/>
                <w:sz w:val="24"/>
                <w:szCs w:val="24"/>
              </w:rPr>
              <w:t>Утренний отрезок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д/игра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настольно-</w:t>
            </w:r>
            <w:r>
              <w:rPr>
                <w:rFonts w:ascii="Times New Roman" w:hAnsi="Times New Roman"/>
                <w:sz w:val="24"/>
                <w:szCs w:val="24"/>
              </w:rPr>
              <w:t>►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печатные игры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обучающие игры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D33D0A" w:rsidRPr="0087492E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92E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гровая деятельность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ндивидуальная работа</w:t>
            </w:r>
          </w:p>
          <w:p w:rsidR="00D33D0A" w:rsidRPr="0087492E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92E">
              <w:rPr>
                <w:rFonts w:ascii="Times New Roman" w:hAnsi="Times New Roman"/>
                <w:b/>
                <w:sz w:val="24"/>
                <w:szCs w:val="24"/>
              </w:rPr>
              <w:t>Вечерний отрезок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ндивидуальная работа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►д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/упражнения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гры-шутки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►з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анимательные задачи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►г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оловоломки</w:t>
            </w:r>
          </w:p>
        </w:tc>
        <w:tc>
          <w:tcPr>
            <w:tcW w:w="1984" w:type="dxa"/>
          </w:tcPr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53549F">
              <w:rPr>
                <w:rFonts w:ascii="Times New Roman" w:hAnsi="Times New Roman"/>
                <w:sz w:val="24"/>
                <w:szCs w:val="24"/>
              </w:rPr>
              <w:t>ИОС</w:t>
            </w:r>
          </w:p>
        </w:tc>
        <w:tc>
          <w:tcPr>
            <w:tcW w:w="2268" w:type="dxa"/>
          </w:tcPr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д/игра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гровые упражнения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►н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астольно-печатные игры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D0A" w:rsidRPr="0053549F" w:rsidTr="00AC0252">
        <w:tc>
          <w:tcPr>
            <w:tcW w:w="2093" w:type="dxa"/>
          </w:tcPr>
          <w:p w:rsidR="00D33D0A" w:rsidRPr="00CB1EB3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EB3">
              <w:rPr>
                <w:rFonts w:ascii="Times New Roman" w:hAnsi="Times New Roman"/>
                <w:b/>
                <w:sz w:val="24"/>
                <w:szCs w:val="24"/>
              </w:rPr>
              <w:t>Связная речь</w:t>
            </w:r>
          </w:p>
        </w:tc>
        <w:tc>
          <w:tcPr>
            <w:tcW w:w="2268" w:type="dxa"/>
          </w:tcPr>
          <w:p w:rsidR="00D33D0A" w:rsidRPr="0087492E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92E">
              <w:rPr>
                <w:rFonts w:ascii="Times New Roman" w:hAnsi="Times New Roman"/>
                <w:b/>
                <w:sz w:val="24"/>
                <w:szCs w:val="24"/>
              </w:rPr>
              <w:t>Утренний отрезок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►б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еседы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гры на словотворчество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►р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ассматривание предметов, картин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►д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/игры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ндивидуальная работа</w:t>
            </w:r>
          </w:p>
          <w:p w:rsidR="00D33D0A" w:rsidRPr="00F5732C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732C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►н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гры - речевки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ндивидуальная работа</w:t>
            </w:r>
          </w:p>
          <w:p w:rsidR="00D33D0A" w:rsidRPr="00F5732C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732C">
              <w:rPr>
                <w:rFonts w:ascii="Times New Roman" w:hAnsi="Times New Roman"/>
                <w:b/>
                <w:sz w:val="24"/>
                <w:szCs w:val="24"/>
              </w:rPr>
              <w:t>Вечерний отрезок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►п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росмотр познавательных фильмов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►ч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тение рассказов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►в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икторины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►л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итературные вечера</w:t>
            </w:r>
          </w:p>
        </w:tc>
        <w:tc>
          <w:tcPr>
            <w:tcW w:w="1984" w:type="dxa"/>
          </w:tcPr>
          <w:p w:rsidR="00D33D0A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Интегрирован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ные занятия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: сюжетные, путешествия</w:t>
            </w:r>
          </w:p>
        </w:tc>
        <w:tc>
          <w:tcPr>
            <w:tcW w:w="2268" w:type="dxa"/>
          </w:tcPr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53549F">
              <w:rPr>
                <w:rFonts w:ascii="Times New Roman" w:hAnsi="Times New Roman"/>
                <w:sz w:val="24"/>
                <w:szCs w:val="24"/>
              </w:rPr>
              <w:t xml:space="preserve">Игры в уголке 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►л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итературные праздники и развлечения</w:t>
            </w:r>
          </w:p>
          <w:p w:rsidR="00D33D0A" w:rsidRPr="0053549F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►в</w:t>
            </w:r>
            <w:r w:rsidRPr="0053549F">
              <w:rPr>
                <w:rFonts w:ascii="Times New Roman" w:hAnsi="Times New Roman"/>
                <w:sz w:val="24"/>
                <w:szCs w:val="24"/>
              </w:rPr>
              <w:t>стречи с интересными людьми</w:t>
            </w:r>
          </w:p>
        </w:tc>
      </w:tr>
    </w:tbl>
    <w:p w:rsidR="00D33D0A" w:rsidRDefault="00D33D0A" w:rsidP="00DC00A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464A39">
      <w:pPr>
        <w:tabs>
          <w:tab w:val="left" w:pos="567"/>
          <w:tab w:val="left" w:pos="709"/>
        </w:tabs>
        <w:spacing w:before="0" w:beforeAutospacing="0" w:after="0" w:afterAutospacing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3D0A" w:rsidRDefault="00D33D0A" w:rsidP="00005C12">
      <w:pPr>
        <w:tabs>
          <w:tab w:val="left" w:pos="567"/>
          <w:tab w:val="left" w:pos="709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3D0A" w:rsidRPr="00005C12" w:rsidRDefault="00D33D0A" w:rsidP="00005C12">
      <w:pPr>
        <w:tabs>
          <w:tab w:val="left" w:pos="567"/>
          <w:tab w:val="left" w:pos="709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C5AA1">
        <w:rPr>
          <w:rFonts w:ascii="Times New Roman" w:hAnsi="Times New Roman"/>
          <w:b/>
          <w:sz w:val="28"/>
          <w:szCs w:val="28"/>
        </w:rPr>
        <w:t>Художественно-эстетическое развитие</w:t>
      </w:r>
      <w:bookmarkEnd w:id="9"/>
      <w:bookmarkEnd w:id="10"/>
      <w:r>
        <w:rPr>
          <w:rFonts w:ascii="Times New Roman" w:hAnsi="Times New Roman"/>
          <w:b/>
          <w:sz w:val="28"/>
          <w:szCs w:val="28"/>
        </w:rPr>
        <w:t>.</w:t>
      </w:r>
    </w:p>
    <w:p w:rsidR="00D33D0A" w:rsidRDefault="00D33D0A" w:rsidP="00005C12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Pr="00DE4905" w:rsidRDefault="00D33D0A" w:rsidP="00005C12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4905">
        <w:rPr>
          <w:rFonts w:ascii="Times New Roman" w:hAnsi="Times New Roman"/>
          <w:sz w:val="24"/>
          <w:szCs w:val="24"/>
        </w:rPr>
        <w:t xml:space="preserve">В области художественно-эстетического развития ребенка основными </w:t>
      </w:r>
      <w:r w:rsidRPr="00DE4905">
        <w:rPr>
          <w:rFonts w:ascii="Times New Roman" w:hAnsi="Times New Roman"/>
          <w:b/>
          <w:i/>
          <w:sz w:val="24"/>
          <w:szCs w:val="24"/>
        </w:rPr>
        <w:t>задачами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E4905">
        <w:rPr>
          <w:rFonts w:ascii="Times New Roman" w:hAnsi="Times New Roman"/>
          <w:b/>
          <w:i/>
          <w:sz w:val="24"/>
          <w:szCs w:val="24"/>
        </w:rPr>
        <w:t>образовательной деятельности</w:t>
      </w:r>
      <w:r w:rsidRPr="00DE4905">
        <w:rPr>
          <w:rFonts w:ascii="Times New Roman" w:hAnsi="Times New Roman"/>
          <w:sz w:val="24"/>
          <w:szCs w:val="24"/>
        </w:rPr>
        <w:t xml:space="preserve"> являются создание условий для: </w:t>
      </w:r>
    </w:p>
    <w:p w:rsidR="00D33D0A" w:rsidRPr="00DE4905" w:rsidRDefault="00D33D0A" w:rsidP="00005C12">
      <w:pPr>
        <w:tabs>
          <w:tab w:val="left" w:pos="567"/>
        </w:tabs>
        <w:spacing w:before="0" w:beforeAutospacing="0" w:after="0" w:afterAutospacing="0"/>
        <w:contextualSpacing/>
        <w:jc w:val="both"/>
        <w:rPr>
          <w:rFonts w:ascii="Times New Roman" w:hAnsi="Times New Roman"/>
          <w:position w:val="-2"/>
          <w:sz w:val="24"/>
          <w:szCs w:val="24"/>
        </w:rPr>
      </w:pPr>
      <w:r>
        <w:rPr>
          <w:rFonts w:ascii="Times New Roman" w:hAnsi="Times New Roman"/>
          <w:position w:val="-2"/>
          <w:sz w:val="24"/>
          <w:szCs w:val="24"/>
        </w:rPr>
        <w:t>►</w:t>
      </w:r>
      <w:r w:rsidRPr="00DE4905">
        <w:rPr>
          <w:rFonts w:ascii="Times New Roman" w:hAnsi="Times New Roman"/>
          <w:position w:val="-2"/>
          <w:sz w:val="24"/>
          <w:szCs w:val="24"/>
        </w:rPr>
        <w:t xml:space="preserve"> развития у детей интереса к эстетической стороне действительности, ознакомления с разными видами и жанрами искусства (словесного, музыкального, изобразительного), в том числе народного творчества;</w:t>
      </w:r>
    </w:p>
    <w:p w:rsidR="00D33D0A" w:rsidRPr="00DE4905" w:rsidRDefault="00D33D0A" w:rsidP="00005C12">
      <w:pPr>
        <w:tabs>
          <w:tab w:val="left" w:pos="567"/>
        </w:tabs>
        <w:spacing w:before="0" w:beforeAutospacing="0" w:after="0" w:afterAutospacing="0"/>
        <w:contextualSpacing/>
        <w:jc w:val="both"/>
        <w:rPr>
          <w:rFonts w:ascii="Times New Roman" w:hAnsi="Times New Roman"/>
          <w:position w:val="-2"/>
          <w:sz w:val="24"/>
          <w:szCs w:val="24"/>
        </w:rPr>
      </w:pPr>
      <w:r>
        <w:rPr>
          <w:rFonts w:ascii="Times New Roman" w:hAnsi="Times New Roman"/>
          <w:position w:val="-2"/>
          <w:sz w:val="24"/>
          <w:szCs w:val="24"/>
        </w:rPr>
        <w:t xml:space="preserve">► </w:t>
      </w:r>
      <w:r w:rsidRPr="00DE4905">
        <w:rPr>
          <w:rFonts w:ascii="Times New Roman" w:hAnsi="Times New Roman"/>
          <w:position w:val="-2"/>
          <w:sz w:val="24"/>
          <w:szCs w:val="24"/>
        </w:rPr>
        <w:t xml:space="preserve">развития способности к восприятию музыки, художественной литературы, фольклора; </w:t>
      </w:r>
    </w:p>
    <w:p w:rsidR="00D33D0A" w:rsidRPr="00DE4905" w:rsidRDefault="00D33D0A" w:rsidP="00005C12">
      <w:pPr>
        <w:tabs>
          <w:tab w:val="left" w:pos="567"/>
        </w:tabs>
        <w:spacing w:before="0" w:beforeAutospacing="0" w:after="0" w:afterAutospacing="0"/>
        <w:contextualSpacing/>
        <w:jc w:val="both"/>
        <w:rPr>
          <w:rFonts w:ascii="Times New Roman" w:hAnsi="Times New Roman"/>
          <w:position w:val="-2"/>
          <w:sz w:val="24"/>
          <w:szCs w:val="24"/>
        </w:rPr>
      </w:pPr>
      <w:r>
        <w:rPr>
          <w:rFonts w:ascii="Times New Roman" w:hAnsi="Times New Roman"/>
          <w:position w:val="-2"/>
          <w:sz w:val="24"/>
          <w:szCs w:val="24"/>
        </w:rPr>
        <w:t xml:space="preserve">► </w:t>
      </w:r>
      <w:r w:rsidRPr="00DE4905">
        <w:rPr>
          <w:rFonts w:ascii="Times New Roman" w:hAnsi="Times New Roman"/>
          <w:position w:val="-2"/>
          <w:sz w:val="24"/>
          <w:szCs w:val="24"/>
        </w:rPr>
        <w:t>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</w:t>
      </w:r>
      <w:r>
        <w:rPr>
          <w:rFonts w:ascii="Times New Roman" w:hAnsi="Times New Roman"/>
          <w:position w:val="-2"/>
          <w:sz w:val="24"/>
          <w:szCs w:val="24"/>
        </w:rPr>
        <w:t>лощении художественного замысла.</w:t>
      </w:r>
    </w:p>
    <w:p w:rsidR="00D33D0A" w:rsidRDefault="00D33D0A" w:rsidP="00005C12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i/>
          <w:position w:val="-2"/>
          <w:sz w:val="24"/>
          <w:szCs w:val="24"/>
        </w:rPr>
      </w:pPr>
    </w:p>
    <w:p w:rsidR="00D33D0A" w:rsidRPr="00005C12" w:rsidRDefault="00D33D0A" w:rsidP="00005C12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b/>
          <w:position w:val="-2"/>
          <w:sz w:val="24"/>
          <w:szCs w:val="24"/>
        </w:rPr>
      </w:pPr>
      <w:r w:rsidRPr="00005C12">
        <w:rPr>
          <w:rFonts w:ascii="Times New Roman" w:hAnsi="Times New Roman"/>
          <w:b/>
          <w:position w:val="-2"/>
          <w:sz w:val="24"/>
          <w:szCs w:val="24"/>
        </w:rPr>
        <w:t>В сфере развития у детей интереса к эстетической стороне действительности, ознакомления с разными видами и жанрами искусства, в том числе народного творчества</w:t>
      </w:r>
      <w:r>
        <w:rPr>
          <w:rFonts w:ascii="Times New Roman" w:hAnsi="Times New Roman"/>
          <w:b/>
          <w:position w:val="-2"/>
          <w:sz w:val="24"/>
          <w:szCs w:val="24"/>
        </w:rPr>
        <w:t>.</w:t>
      </w:r>
    </w:p>
    <w:p w:rsidR="00D33D0A" w:rsidRPr="00DE4905" w:rsidRDefault="00D33D0A" w:rsidP="00005C12">
      <w:pPr>
        <w:tabs>
          <w:tab w:val="left" w:pos="567"/>
          <w:tab w:val="right" w:pos="9355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4905">
        <w:rPr>
          <w:rFonts w:ascii="Times New Roman" w:hAnsi="Times New Roman"/>
          <w:sz w:val="24"/>
          <w:szCs w:val="24"/>
        </w:rPr>
        <w:t xml:space="preserve">Программа относит к образовательной области художественно-эстетического развития приобщение детей к эстетическому познанию и переживанию мира, к искусству и культуре в широком смысле, а также творческую деятельность детей в изобразительном, пластическом, музыкальном, литературном и др. видах художественно-творческой деятельности. </w:t>
      </w:r>
    </w:p>
    <w:p w:rsidR="00D33D0A" w:rsidRPr="00DE4905" w:rsidRDefault="00D33D0A" w:rsidP="00005C12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4905">
        <w:rPr>
          <w:rFonts w:ascii="Times New Roman" w:hAnsi="Times New Roman"/>
          <w:position w:val="-2"/>
          <w:sz w:val="24"/>
          <w:szCs w:val="24"/>
        </w:rPr>
        <w:t>Эстетическое отношение к миру</w:t>
      </w:r>
      <w:r>
        <w:rPr>
          <w:rFonts w:ascii="Times New Roman" w:hAnsi="Times New Roman"/>
          <w:position w:val="-2"/>
          <w:sz w:val="24"/>
          <w:szCs w:val="24"/>
        </w:rPr>
        <w:t xml:space="preserve"> опирается прежде всего</w:t>
      </w:r>
      <w:r w:rsidRPr="00DE4905">
        <w:rPr>
          <w:rFonts w:ascii="Times New Roman" w:hAnsi="Times New Roman"/>
          <w:position w:val="-2"/>
          <w:sz w:val="24"/>
          <w:szCs w:val="24"/>
        </w:rPr>
        <w:t xml:space="preserve"> на восприятие действительности разными органами чувств. Взрослые </w:t>
      </w:r>
      <w:r w:rsidRPr="00DE4905">
        <w:rPr>
          <w:rFonts w:ascii="Times New Roman" w:hAnsi="Times New Roman"/>
          <w:sz w:val="24"/>
          <w:szCs w:val="24"/>
        </w:rPr>
        <w:t xml:space="preserve">способствуют накоплению у детей сенсорного опыта, обогащению чувственных впечатлений, развитию эмоциональной отзывчивости на красоту природы и рукотворного мира, сопереживания персонажам художественной литературы и фольклора. </w:t>
      </w:r>
    </w:p>
    <w:p w:rsidR="00D33D0A" w:rsidRPr="00DE4905" w:rsidRDefault="00D33D0A" w:rsidP="00005C12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4905">
        <w:rPr>
          <w:rFonts w:ascii="Times New Roman" w:hAnsi="Times New Roman"/>
          <w:sz w:val="24"/>
          <w:szCs w:val="24"/>
        </w:rPr>
        <w:t xml:space="preserve">Взрослые знакомят </w:t>
      </w:r>
      <w:r>
        <w:rPr>
          <w:rFonts w:ascii="Times New Roman" w:hAnsi="Times New Roman"/>
          <w:sz w:val="24"/>
          <w:szCs w:val="24"/>
        </w:rPr>
        <w:t xml:space="preserve">детей </w:t>
      </w:r>
      <w:r w:rsidRPr="00DE4905">
        <w:rPr>
          <w:rFonts w:ascii="Times New Roman" w:hAnsi="Times New Roman"/>
          <w:sz w:val="24"/>
          <w:szCs w:val="24"/>
        </w:rPr>
        <w:t>с классическими произведениями литературы, живописи, музыки, театрального искусства, произведениями народного творчества, рассматривают иллюстрации в художественных альбомах, организуют экскурсии на природу, в музеи, демонстрируют фильмы соответствующего содержания</w:t>
      </w:r>
      <w:r>
        <w:rPr>
          <w:rFonts w:ascii="Times New Roman" w:hAnsi="Times New Roman"/>
          <w:sz w:val="24"/>
          <w:szCs w:val="24"/>
        </w:rPr>
        <w:t>, обращаются к другим источникам</w:t>
      </w:r>
      <w:r w:rsidRPr="00DE4905">
        <w:rPr>
          <w:rFonts w:ascii="Times New Roman" w:hAnsi="Times New Roman"/>
          <w:sz w:val="24"/>
          <w:szCs w:val="24"/>
        </w:rPr>
        <w:t xml:space="preserve"> художественно-эстетической информации.</w:t>
      </w:r>
    </w:p>
    <w:p w:rsidR="00D33D0A" w:rsidRDefault="00D33D0A" w:rsidP="00005C12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i/>
          <w:position w:val="-2"/>
          <w:sz w:val="24"/>
          <w:szCs w:val="24"/>
        </w:rPr>
      </w:pPr>
    </w:p>
    <w:p w:rsidR="00D33D0A" w:rsidRPr="00005C12" w:rsidRDefault="00D33D0A" w:rsidP="00005C12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b/>
          <w:position w:val="-2"/>
          <w:sz w:val="24"/>
          <w:szCs w:val="24"/>
        </w:rPr>
      </w:pPr>
      <w:r w:rsidRPr="00005C12">
        <w:rPr>
          <w:rFonts w:ascii="Times New Roman" w:hAnsi="Times New Roman"/>
          <w:b/>
          <w:position w:val="-2"/>
          <w:sz w:val="24"/>
          <w:szCs w:val="24"/>
        </w:rPr>
        <w:t>В сфере 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</w:t>
      </w:r>
      <w:r>
        <w:rPr>
          <w:rFonts w:ascii="Times New Roman" w:hAnsi="Times New Roman"/>
          <w:b/>
          <w:position w:val="-2"/>
          <w:sz w:val="24"/>
          <w:szCs w:val="24"/>
        </w:rPr>
        <w:t>.</w:t>
      </w:r>
    </w:p>
    <w:p w:rsidR="00D33D0A" w:rsidRPr="00DE4905" w:rsidRDefault="00D33D0A" w:rsidP="00005C12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4905">
        <w:rPr>
          <w:rFonts w:ascii="Times New Roman" w:hAnsi="Times New Roman"/>
          <w:position w:val="-2"/>
          <w:sz w:val="24"/>
          <w:szCs w:val="24"/>
        </w:rPr>
        <w:t>Взрослые</w:t>
      </w:r>
      <w:r w:rsidRPr="00DE4905">
        <w:rPr>
          <w:rFonts w:ascii="Times New Roman" w:hAnsi="Times New Roman"/>
          <w:sz w:val="24"/>
          <w:szCs w:val="24"/>
        </w:rPr>
        <w:t xml:space="preserve"> создают возможности для творческого самовыражения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905">
        <w:rPr>
          <w:rFonts w:ascii="Times New Roman" w:hAnsi="Times New Roman"/>
          <w:sz w:val="24"/>
          <w:szCs w:val="24"/>
        </w:rPr>
        <w:t xml:space="preserve">детей: поддерживают инициативу, стремление к импровизации при самостоятельном воплощении ребенком художественных замыслов; вовлекают детей в разные виды художественно-эстетической деятельности, в сюжетно-ролевые и режиссерские игры, помогают осваивать различные средства, материалы, способы реализации замыслов. </w:t>
      </w:r>
    </w:p>
    <w:p w:rsidR="00D33D0A" w:rsidRPr="00DE4905" w:rsidRDefault="00D33D0A" w:rsidP="00005C12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4905">
        <w:rPr>
          <w:rFonts w:ascii="Times New Roman" w:hAnsi="Times New Roman"/>
          <w:sz w:val="24"/>
          <w:szCs w:val="24"/>
        </w:rPr>
        <w:t>В изобразительной деятельности (рисовании, лепке)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905">
        <w:rPr>
          <w:rFonts w:ascii="Times New Roman" w:hAnsi="Times New Roman"/>
          <w:sz w:val="24"/>
          <w:szCs w:val="24"/>
        </w:rPr>
        <w:t xml:space="preserve">художественном конструировании </w:t>
      </w:r>
      <w:r>
        <w:rPr>
          <w:rFonts w:ascii="Times New Roman" w:hAnsi="Times New Roman"/>
          <w:sz w:val="24"/>
          <w:szCs w:val="24"/>
        </w:rPr>
        <w:t>взрослые предлагают детям</w:t>
      </w:r>
      <w:r w:rsidRPr="00DE4905">
        <w:rPr>
          <w:rFonts w:ascii="Times New Roman" w:hAnsi="Times New Roman"/>
          <w:sz w:val="24"/>
          <w:szCs w:val="24"/>
        </w:rPr>
        <w:t xml:space="preserve"> экспериментировать с цветом, придумывать и создавать композицию; осваивать различные художественные техники, использовать разнообразные материалы и средства. </w:t>
      </w:r>
    </w:p>
    <w:p w:rsidR="00D33D0A" w:rsidRDefault="00D33D0A" w:rsidP="00F14AFB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4905">
        <w:rPr>
          <w:rFonts w:ascii="Times New Roman" w:hAnsi="Times New Roman"/>
          <w:sz w:val="24"/>
          <w:szCs w:val="24"/>
        </w:rPr>
        <w:t xml:space="preserve">В музыкальной деятельности </w:t>
      </w:r>
      <w:r>
        <w:rPr>
          <w:rFonts w:ascii="Times New Roman" w:hAnsi="Times New Roman"/>
          <w:sz w:val="24"/>
          <w:szCs w:val="24"/>
        </w:rPr>
        <w:t>(</w:t>
      </w:r>
      <w:r w:rsidRPr="00DE4905">
        <w:rPr>
          <w:rFonts w:ascii="Times New Roman" w:hAnsi="Times New Roman"/>
          <w:sz w:val="24"/>
          <w:szCs w:val="24"/>
        </w:rPr>
        <w:t>танцах, пении, игре на детских музыкальных инструментах</w:t>
      </w:r>
      <w:r>
        <w:rPr>
          <w:rFonts w:ascii="Times New Roman" w:hAnsi="Times New Roman"/>
          <w:sz w:val="24"/>
          <w:szCs w:val="24"/>
        </w:rPr>
        <w:t>)</w:t>
      </w:r>
      <w:r w:rsidRPr="00DE4905">
        <w:rPr>
          <w:rFonts w:ascii="Times New Roman" w:hAnsi="Times New Roman"/>
          <w:sz w:val="24"/>
          <w:szCs w:val="24"/>
        </w:rPr>
        <w:t xml:space="preserve"> – создавать художественные образы с помощью пластических средств, ритма, темпа, высоты и силы звука. </w:t>
      </w:r>
    </w:p>
    <w:p w:rsidR="00D33D0A" w:rsidRDefault="00D33D0A" w:rsidP="00F14AFB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4905">
        <w:rPr>
          <w:rFonts w:ascii="Times New Roman" w:hAnsi="Times New Roman"/>
          <w:sz w:val="24"/>
          <w:szCs w:val="24"/>
        </w:rPr>
        <w:t>В театрализованной деятельности, сюжетно-ролевой и режиссерской игре – языковыми средствами, средствами мимики, пантомимы, интонации передавать характер, переживания, настроения персонажей.</w:t>
      </w:r>
      <w:bookmarkStart w:id="11" w:name="_Toc420597626"/>
      <w:bookmarkStart w:id="12" w:name="_Toc419228626"/>
    </w:p>
    <w:p w:rsidR="00D33D0A" w:rsidRDefault="00D33D0A" w:rsidP="00DC00A3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33D0A" w:rsidRDefault="00D33D0A" w:rsidP="00DC00A3">
      <w:pPr>
        <w:spacing w:before="0" w:beforeAutospacing="0" w:after="0" w:afterAutospacing="0"/>
        <w:rPr>
          <w:sz w:val="28"/>
          <w:szCs w:val="28"/>
        </w:rPr>
      </w:pPr>
    </w:p>
    <w:p w:rsidR="00D33D0A" w:rsidRPr="0040124C" w:rsidRDefault="00D33D0A" w:rsidP="00DC00A3">
      <w:pPr>
        <w:spacing w:before="0" w:beforeAutospacing="0" w:after="0" w:afterAutospacing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</w:t>
      </w:r>
      <w:r w:rsidRPr="0040124C">
        <w:rPr>
          <w:rFonts w:ascii="Times New Roman" w:hAnsi="Times New Roman"/>
          <w:b/>
          <w:bCs/>
          <w:sz w:val="24"/>
          <w:szCs w:val="24"/>
        </w:rPr>
        <w:t>сновные цели и задачи</w:t>
      </w:r>
    </w:p>
    <w:p w:rsidR="00D33D0A" w:rsidRDefault="00D33D0A" w:rsidP="00DC00A3">
      <w:pPr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3D0A" w:rsidRPr="0040124C" w:rsidRDefault="00D33D0A" w:rsidP="00DC00A3">
      <w:pPr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40124C">
        <w:rPr>
          <w:rFonts w:ascii="Times New Roman" w:hAnsi="Times New Roman"/>
          <w:sz w:val="24"/>
          <w:szCs w:val="24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D33D0A" w:rsidRPr="0040124C" w:rsidRDefault="00D33D0A" w:rsidP="00DC00A3">
      <w:pPr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40124C">
        <w:rPr>
          <w:rFonts w:ascii="Times New Roman" w:hAnsi="Times New Roman"/>
          <w:sz w:val="24"/>
          <w:szCs w:val="24"/>
        </w:rPr>
        <w:t>Развитие эстетических чувств детей, художественного восприятия,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124C">
        <w:rPr>
          <w:rFonts w:ascii="Times New Roman" w:hAnsi="Times New Roman"/>
          <w:sz w:val="24"/>
          <w:szCs w:val="24"/>
        </w:rPr>
        <w:t>образных представлений, воображения, художественно-творческих способностей.</w:t>
      </w:r>
    </w:p>
    <w:p w:rsidR="00D33D0A" w:rsidRDefault="00D33D0A" w:rsidP="00DC00A3">
      <w:pPr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40124C">
        <w:rPr>
          <w:rFonts w:ascii="Times New Roman" w:hAnsi="Times New Roman"/>
          <w:sz w:val="24"/>
          <w:szCs w:val="24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124C">
        <w:rPr>
          <w:rFonts w:ascii="Times New Roman" w:hAnsi="Times New Roman"/>
          <w:sz w:val="24"/>
          <w:szCs w:val="24"/>
        </w:rPr>
        <w:t>самовыражении.</w:t>
      </w:r>
    </w:p>
    <w:p w:rsidR="00D33D0A" w:rsidRPr="0040124C" w:rsidRDefault="00D33D0A" w:rsidP="00DC00A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D33D0A" w:rsidRPr="0040124C" w:rsidRDefault="00D33D0A" w:rsidP="00DC00A3">
      <w:pPr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40124C">
        <w:rPr>
          <w:rFonts w:ascii="Times New Roman" w:hAnsi="Times New Roman"/>
          <w:b/>
          <w:bCs/>
          <w:sz w:val="24"/>
          <w:szCs w:val="24"/>
        </w:rPr>
        <w:t xml:space="preserve">Приобщение к искусству. </w:t>
      </w:r>
      <w:r w:rsidRPr="0040124C">
        <w:rPr>
          <w:rFonts w:ascii="Times New Roman" w:hAnsi="Times New Roman"/>
          <w:sz w:val="24"/>
          <w:szCs w:val="24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D33D0A" w:rsidRPr="0040124C" w:rsidRDefault="00D33D0A" w:rsidP="00DC00A3">
      <w:pPr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40124C">
        <w:rPr>
          <w:rFonts w:ascii="Times New Roman" w:hAnsi="Times New Roman"/>
          <w:sz w:val="24"/>
          <w:szCs w:val="24"/>
        </w:rPr>
        <w:t>Приобщение детей к народному и профессиональному искусству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124C">
        <w:rPr>
          <w:rFonts w:ascii="Times New Roman" w:hAnsi="Times New Roman"/>
          <w:sz w:val="24"/>
          <w:szCs w:val="24"/>
        </w:rPr>
        <w:t>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124C">
        <w:rPr>
          <w:rFonts w:ascii="Times New Roman" w:hAnsi="Times New Roman"/>
          <w:sz w:val="24"/>
          <w:szCs w:val="24"/>
        </w:rPr>
        <w:t>искусства.</w:t>
      </w:r>
    </w:p>
    <w:p w:rsidR="00D33D0A" w:rsidRDefault="00D33D0A" w:rsidP="00DC00A3">
      <w:pPr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40124C">
        <w:rPr>
          <w:rFonts w:ascii="Times New Roman" w:hAnsi="Times New Roman"/>
          <w:sz w:val="24"/>
          <w:szCs w:val="24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D33D0A" w:rsidRPr="0040124C" w:rsidRDefault="00D33D0A" w:rsidP="00DC00A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D33D0A" w:rsidRPr="0040124C" w:rsidRDefault="00D33D0A" w:rsidP="00DC00A3">
      <w:pPr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40124C">
        <w:rPr>
          <w:rFonts w:ascii="Times New Roman" w:hAnsi="Times New Roman"/>
          <w:b/>
          <w:bCs/>
          <w:sz w:val="24"/>
          <w:szCs w:val="24"/>
        </w:rPr>
        <w:t xml:space="preserve">Изобразительная деятельность. </w:t>
      </w:r>
      <w:r w:rsidRPr="0040124C">
        <w:rPr>
          <w:rFonts w:ascii="Times New Roman" w:hAnsi="Times New Roman"/>
          <w:sz w:val="24"/>
          <w:szCs w:val="24"/>
        </w:rPr>
        <w:t>Развитие интереса к различным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124C">
        <w:rPr>
          <w:rFonts w:ascii="Times New Roman" w:hAnsi="Times New Roman"/>
          <w:sz w:val="24"/>
          <w:szCs w:val="24"/>
        </w:rPr>
        <w:t>видам изобразительной деятельности; совершенствование умений в рисовании, лепке, аппликации, художественном труде.</w:t>
      </w:r>
    </w:p>
    <w:p w:rsidR="00D33D0A" w:rsidRPr="0040124C" w:rsidRDefault="00D33D0A" w:rsidP="00DC00A3">
      <w:pPr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40124C">
        <w:rPr>
          <w:rFonts w:ascii="Times New Roman" w:hAnsi="Times New Roman"/>
          <w:sz w:val="24"/>
          <w:szCs w:val="24"/>
        </w:rPr>
        <w:t>Воспитание эмоциональной отзывчивости при восприятии произведений изобразительного искусства.</w:t>
      </w:r>
    </w:p>
    <w:p w:rsidR="00D33D0A" w:rsidRDefault="00D33D0A" w:rsidP="00DC00A3">
      <w:pPr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40124C">
        <w:rPr>
          <w:rFonts w:ascii="Times New Roman" w:hAnsi="Times New Roman"/>
          <w:sz w:val="24"/>
          <w:szCs w:val="24"/>
        </w:rPr>
        <w:t>Воспитание желания и умения взаимодействовать со сверстниками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124C">
        <w:rPr>
          <w:rFonts w:ascii="Times New Roman" w:hAnsi="Times New Roman"/>
          <w:sz w:val="24"/>
          <w:szCs w:val="24"/>
        </w:rPr>
        <w:t>при создании коллективных работ.</w:t>
      </w:r>
    </w:p>
    <w:p w:rsidR="00D33D0A" w:rsidRPr="0040124C" w:rsidRDefault="00D33D0A" w:rsidP="00DC00A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D33D0A" w:rsidRPr="0040124C" w:rsidRDefault="00D33D0A" w:rsidP="00DC00A3">
      <w:pPr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40124C">
        <w:rPr>
          <w:rFonts w:ascii="Times New Roman" w:hAnsi="Times New Roman"/>
          <w:b/>
          <w:bCs/>
          <w:sz w:val="24"/>
          <w:szCs w:val="24"/>
        </w:rPr>
        <w:t xml:space="preserve">Конструктивно-модельная деятельность. </w:t>
      </w:r>
      <w:r w:rsidRPr="0040124C">
        <w:rPr>
          <w:rFonts w:ascii="Times New Roman" w:hAnsi="Times New Roman"/>
          <w:sz w:val="24"/>
          <w:szCs w:val="24"/>
        </w:rPr>
        <w:t>Приобщение к конструированию; развитие интереса к конструктивной деятельности, знакомство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124C">
        <w:rPr>
          <w:rFonts w:ascii="Times New Roman" w:hAnsi="Times New Roman"/>
          <w:sz w:val="24"/>
          <w:szCs w:val="24"/>
        </w:rPr>
        <w:t>с различными видами конструкторов.</w:t>
      </w:r>
    </w:p>
    <w:p w:rsidR="00D33D0A" w:rsidRDefault="00D33D0A" w:rsidP="00DC00A3">
      <w:pPr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40124C">
        <w:rPr>
          <w:rFonts w:ascii="Times New Roman" w:hAnsi="Times New Roman"/>
          <w:sz w:val="24"/>
          <w:szCs w:val="24"/>
        </w:rPr>
        <w:t>Воспитание умения работать коллективно, объединять свои поделки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124C">
        <w:rPr>
          <w:rFonts w:ascii="Times New Roman" w:hAnsi="Times New Roman"/>
          <w:sz w:val="24"/>
          <w:szCs w:val="24"/>
        </w:rPr>
        <w:t>соответствии с общим замыслом, договариваться, кто какую часть 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124C">
        <w:rPr>
          <w:rFonts w:ascii="Times New Roman" w:hAnsi="Times New Roman"/>
          <w:sz w:val="24"/>
          <w:szCs w:val="24"/>
        </w:rPr>
        <w:t>будет выполнять.</w:t>
      </w:r>
    </w:p>
    <w:p w:rsidR="00D33D0A" w:rsidRPr="0040124C" w:rsidRDefault="00D33D0A" w:rsidP="00DC00A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D33D0A" w:rsidRPr="0040124C" w:rsidRDefault="00D33D0A" w:rsidP="00DC00A3">
      <w:pPr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40124C">
        <w:rPr>
          <w:rFonts w:ascii="Times New Roman" w:hAnsi="Times New Roman"/>
          <w:b/>
          <w:bCs/>
          <w:sz w:val="24"/>
          <w:szCs w:val="24"/>
        </w:rPr>
        <w:t xml:space="preserve">Музыкально-художественная деятельность. </w:t>
      </w:r>
      <w:r w:rsidRPr="0040124C">
        <w:rPr>
          <w:rFonts w:ascii="Times New Roman" w:hAnsi="Times New Roman"/>
          <w:sz w:val="24"/>
          <w:szCs w:val="24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124C">
        <w:rPr>
          <w:rFonts w:ascii="Times New Roman" w:hAnsi="Times New Roman"/>
          <w:sz w:val="24"/>
          <w:szCs w:val="24"/>
        </w:rPr>
        <w:t>эмоциональной отзывчивости при восприятии музыкальных произведений.</w:t>
      </w:r>
    </w:p>
    <w:p w:rsidR="00D33D0A" w:rsidRPr="0040124C" w:rsidRDefault="00D33D0A" w:rsidP="00DC00A3">
      <w:pPr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40124C">
        <w:rPr>
          <w:rFonts w:ascii="Times New Roman" w:hAnsi="Times New Roman"/>
          <w:sz w:val="24"/>
          <w:szCs w:val="24"/>
        </w:rPr>
        <w:t>Развитие музыкальных способностей: поэтического и музыкального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124C">
        <w:rPr>
          <w:rFonts w:ascii="Times New Roman" w:hAnsi="Times New Roman"/>
          <w:sz w:val="24"/>
          <w:szCs w:val="24"/>
        </w:rPr>
        <w:t>слуха, чувства ритма, музыкальной памяти; формирование песенного,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124C">
        <w:rPr>
          <w:rFonts w:ascii="Times New Roman" w:hAnsi="Times New Roman"/>
          <w:sz w:val="24"/>
          <w:szCs w:val="24"/>
        </w:rPr>
        <w:t>музыкального вкуса.</w:t>
      </w:r>
    </w:p>
    <w:p w:rsidR="00D33D0A" w:rsidRPr="0040124C" w:rsidRDefault="00D33D0A" w:rsidP="00DC00A3">
      <w:pPr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40124C">
        <w:rPr>
          <w:rFonts w:ascii="Times New Roman" w:hAnsi="Times New Roman"/>
          <w:sz w:val="24"/>
          <w:szCs w:val="24"/>
        </w:rPr>
        <w:t>Воспитание интереса к музыкально-художественной деятельности,</w:t>
      </w:r>
    </w:p>
    <w:p w:rsidR="00D33D0A" w:rsidRPr="0040124C" w:rsidRDefault="00D33D0A" w:rsidP="00DC00A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40124C">
        <w:rPr>
          <w:rFonts w:ascii="Times New Roman" w:hAnsi="Times New Roman"/>
          <w:sz w:val="24"/>
          <w:szCs w:val="24"/>
        </w:rPr>
        <w:t>совершенствование умений в этом виде деятельности.</w:t>
      </w:r>
    </w:p>
    <w:p w:rsidR="00D33D0A" w:rsidRDefault="00D33D0A" w:rsidP="00DC00A3">
      <w:pPr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40124C">
        <w:rPr>
          <w:rFonts w:ascii="Times New Roman" w:hAnsi="Times New Roman"/>
          <w:sz w:val="24"/>
          <w:szCs w:val="24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124C">
        <w:rPr>
          <w:rFonts w:ascii="Times New Roman" w:hAnsi="Times New Roman"/>
          <w:sz w:val="24"/>
          <w:szCs w:val="24"/>
        </w:rPr>
        <w:t>потребности в самовыражении.</w:t>
      </w:r>
    </w:p>
    <w:p w:rsidR="00D33D0A" w:rsidRDefault="00D33D0A" w:rsidP="00DC00A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DC00A3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D33D0A" w:rsidRDefault="00D33D0A" w:rsidP="00DC00A3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D33D0A" w:rsidRDefault="00D33D0A" w:rsidP="00DC00A3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D33D0A" w:rsidRDefault="00D33D0A" w:rsidP="00DC00A3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D33D0A" w:rsidRDefault="00D33D0A" w:rsidP="00DC00A3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D33D0A" w:rsidRDefault="00D33D0A" w:rsidP="00DC00A3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D33D0A" w:rsidRDefault="00D33D0A" w:rsidP="00DC00A3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757C8E">
        <w:rPr>
          <w:rFonts w:ascii="Times New Roman" w:hAnsi="Times New Roman"/>
          <w:b/>
          <w:sz w:val="24"/>
          <w:szCs w:val="24"/>
        </w:rPr>
        <w:t>Программное обеспечение</w:t>
      </w:r>
    </w:p>
    <w:p w:rsidR="00D33D0A" w:rsidRPr="00757C8E" w:rsidRDefault="00D33D0A" w:rsidP="00DC00A3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D33D0A" w:rsidRPr="0053549F" w:rsidTr="00AC0252">
        <w:tc>
          <w:tcPr>
            <w:tcW w:w="4785" w:type="dxa"/>
          </w:tcPr>
          <w:p w:rsidR="00D33D0A" w:rsidRPr="00757C8E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C8E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разовательная область по ФГОС ДУ</w:t>
            </w:r>
          </w:p>
        </w:tc>
        <w:tc>
          <w:tcPr>
            <w:tcW w:w="4786" w:type="dxa"/>
          </w:tcPr>
          <w:p w:rsidR="00D33D0A" w:rsidRPr="00757C8E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C8E">
              <w:rPr>
                <w:rFonts w:ascii="Times New Roman" w:hAnsi="Times New Roman"/>
                <w:b/>
                <w:sz w:val="24"/>
                <w:szCs w:val="24"/>
              </w:rPr>
              <w:t>Группа/возраст</w:t>
            </w:r>
          </w:p>
        </w:tc>
      </w:tr>
      <w:tr w:rsidR="00D33D0A" w:rsidRPr="0053549F" w:rsidTr="00AC0252">
        <w:tc>
          <w:tcPr>
            <w:tcW w:w="4785" w:type="dxa"/>
          </w:tcPr>
          <w:p w:rsidR="00D33D0A" w:rsidRPr="00757C8E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757C8E">
              <w:rPr>
                <w:rFonts w:ascii="Times New Roman" w:hAnsi="Times New Roman"/>
                <w:sz w:val="24"/>
                <w:szCs w:val="24"/>
              </w:rPr>
              <w:t>Художественно-эстетическое  развитие</w:t>
            </w:r>
          </w:p>
        </w:tc>
        <w:tc>
          <w:tcPr>
            <w:tcW w:w="4786" w:type="dxa"/>
          </w:tcPr>
          <w:p w:rsidR="00D33D0A" w:rsidRPr="00757C8E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</w:tr>
      <w:tr w:rsidR="00D33D0A" w:rsidRPr="0053549F" w:rsidTr="00AC0252">
        <w:tc>
          <w:tcPr>
            <w:tcW w:w="9571" w:type="dxa"/>
            <w:gridSpan w:val="2"/>
          </w:tcPr>
          <w:p w:rsidR="00D33D0A" w:rsidRPr="00757C8E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C8E">
              <w:rPr>
                <w:rFonts w:ascii="Times New Roman" w:hAnsi="Times New Roman"/>
                <w:b/>
                <w:sz w:val="24"/>
                <w:szCs w:val="24"/>
              </w:rPr>
              <w:t>Общеобразовательные программы</w:t>
            </w:r>
          </w:p>
        </w:tc>
      </w:tr>
      <w:tr w:rsidR="00D33D0A" w:rsidRPr="0053549F" w:rsidTr="00AC0252">
        <w:tc>
          <w:tcPr>
            <w:tcW w:w="4785" w:type="dxa"/>
          </w:tcPr>
          <w:p w:rsidR="00D33D0A" w:rsidRPr="00757C8E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C8E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</w:p>
        </w:tc>
        <w:tc>
          <w:tcPr>
            <w:tcW w:w="4786" w:type="dxa"/>
          </w:tcPr>
          <w:p w:rsidR="00D33D0A" w:rsidRPr="00757C8E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C8E">
              <w:rPr>
                <w:rFonts w:ascii="Times New Roman" w:hAnsi="Times New Roman"/>
                <w:b/>
                <w:sz w:val="24"/>
                <w:szCs w:val="24"/>
              </w:rPr>
              <w:t>Дополнительные</w:t>
            </w:r>
          </w:p>
        </w:tc>
      </w:tr>
      <w:tr w:rsidR="00D33D0A" w:rsidRPr="0053549F" w:rsidTr="00AC0252">
        <w:tc>
          <w:tcPr>
            <w:tcW w:w="4785" w:type="dxa"/>
          </w:tcPr>
          <w:p w:rsidR="00D33D0A" w:rsidRPr="00757C8E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C8E">
              <w:rPr>
                <w:rFonts w:ascii="Times New Roman" w:hAnsi="Times New Roman"/>
                <w:sz w:val="24"/>
                <w:szCs w:val="24"/>
              </w:rPr>
              <w:t>Н.Е. Вераксы, Т.С.Комарова, М.А.Васильева «От рождения до школы» 2014г</w:t>
            </w:r>
          </w:p>
        </w:tc>
        <w:tc>
          <w:tcPr>
            <w:tcW w:w="4786" w:type="dxa"/>
          </w:tcPr>
          <w:p w:rsidR="00D33D0A" w:rsidRPr="00757C8E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D0A" w:rsidRPr="0053549F" w:rsidTr="00AC0252">
        <w:tc>
          <w:tcPr>
            <w:tcW w:w="9571" w:type="dxa"/>
            <w:gridSpan w:val="2"/>
          </w:tcPr>
          <w:p w:rsidR="00D33D0A" w:rsidRPr="00757C8E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C8E">
              <w:rPr>
                <w:rFonts w:ascii="Times New Roman" w:hAnsi="Times New Roman"/>
                <w:sz w:val="24"/>
                <w:szCs w:val="24"/>
              </w:rPr>
              <w:t>Педагогические методики, технологии</w:t>
            </w:r>
          </w:p>
        </w:tc>
      </w:tr>
      <w:tr w:rsidR="00D33D0A" w:rsidRPr="0053549F" w:rsidTr="00AC0252">
        <w:tc>
          <w:tcPr>
            <w:tcW w:w="9571" w:type="dxa"/>
            <w:gridSpan w:val="2"/>
          </w:tcPr>
          <w:p w:rsidR="00D33D0A" w:rsidRPr="00757C8E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C8E">
              <w:rPr>
                <w:rFonts w:ascii="Times New Roman" w:hAnsi="Times New Roman"/>
                <w:sz w:val="24"/>
                <w:szCs w:val="24"/>
              </w:rPr>
              <w:t>Комарова Т.С. «Изобразительная деятельность в детском саду», Куцакова Л.В.  «Конструирова</w:t>
            </w:r>
            <w:r>
              <w:rPr>
                <w:rFonts w:ascii="Times New Roman" w:hAnsi="Times New Roman"/>
                <w:sz w:val="24"/>
                <w:szCs w:val="24"/>
              </w:rPr>
              <w:t>ние из строительного материала»</w:t>
            </w:r>
            <w:r w:rsidRPr="00757C8E">
              <w:rPr>
                <w:rFonts w:ascii="Times New Roman" w:hAnsi="Times New Roman"/>
                <w:sz w:val="24"/>
                <w:szCs w:val="24"/>
              </w:rPr>
              <w:t>, Комарова Т.С. «Детское художественное творчество»</w:t>
            </w:r>
          </w:p>
        </w:tc>
      </w:tr>
    </w:tbl>
    <w:p w:rsidR="00D33D0A" w:rsidRDefault="00D33D0A" w:rsidP="00DC00A3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D33D0A" w:rsidRDefault="00D33D0A" w:rsidP="00DC00A3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757C8E">
        <w:rPr>
          <w:rFonts w:ascii="Times New Roman" w:hAnsi="Times New Roman"/>
          <w:b/>
          <w:sz w:val="24"/>
          <w:szCs w:val="24"/>
        </w:rPr>
        <w:t>Связь с другими образовательными областями</w:t>
      </w:r>
    </w:p>
    <w:p w:rsidR="00D33D0A" w:rsidRPr="00757C8E" w:rsidRDefault="00D33D0A" w:rsidP="00DC00A3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3"/>
        <w:gridCol w:w="4884"/>
      </w:tblGrid>
      <w:tr w:rsidR="00D33D0A" w:rsidRPr="00757C8E" w:rsidTr="00AC0252">
        <w:trPr>
          <w:trHeight w:val="402"/>
        </w:trPr>
        <w:tc>
          <w:tcPr>
            <w:tcW w:w="4883" w:type="dxa"/>
          </w:tcPr>
          <w:p w:rsidR="00D33D0A" w:rsidRPr="00757C8E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7C8E">
              <w:rPr>
                <w:rFonts w:ascii="Times New Roman" w:hAnsi="Times New Roman"/>
                <w:b/>
                <w:sz w:val="24"/>
                <w:szCs w:val="24"/>
              </w:rPr>
              <w:t xml:space="preserve"> Художественно-эстетическое развитие</w:t>
            </w:r>
          </w:p>
        </w:tc>
        <w:tc>
          <w:tcPr>
            <w:tcW w:w="4884" w:type="dxa"/>
          </w:tcPr>
          <w:p w:rsidR="00D33D0A" w:rsidRPr="00757C8E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C8E">
              <w:rPr>
                <w:rFonts w:ascii="Times New Roman" w:hAnsi="Times New Roman"/>
                <w:b/>
                <w:sz w:val="24"/>
                <w:szCs w:val="24"/>
              </w:rPr>
              <w:t>Область</w:t>
            </w:r>
          </w:p>
        </w:tc>
      </w:tr>
      <w:tr w:rsidR="00D33D0A" w:rsidRPr="00757C8E" w:rsidTr="00AC0252">
        <w:trPr>
          <w:trHeight w:val="355"/>
        </w:trPr>
        <w:tc>
          <w:tcPr>
            <w:tcW w:w="4883" w:type="dxa"/>
          </w:tcPr>
          <w:p w:rsidR="00D33D0A" w:rsidRPr="00757C8E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4" w:type="dxa"/>
          </w:tcPr>
          <w:p w:rsidR="00D33D0A" w:rsidRPr="00757C8E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C8E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D33D0A" w:rsidRPr="00757C8E" w:rsidTr="00AC0252">
        <w:trPr>
          <w:trHeight w:val="337"/>
        </w:trPr>
        <w:tc>
          <w:tcPr>
            <w:tcW w:w="4883" w:type="dxa"/>
          </w:tcPr>
          <w:p w:rsidR="00D33D0A" w:rsidRPr="00757C8E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4" w:type="dxa"/>
          </w:tcPr>
          <w:p w:rsidR="00D33D0A" w:rsidRPr="00757C8E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C8E"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</w:tc>
      </w:tr>
      <w:tr w:rsidR="00D33D0A" w:rsidRPr="00757C8E" w:rsidTr="00AC0252">
        <w:trPr>
          <w:trHeight w:val="348"/>
        </w:trPr>
        <w:tc>
          <w:tcPr>
            <w:tcW w:w="4883" w:type="dxa"/>
          </w:tcPr>
          <w:p w:rsidR="00D33D0A" w:rsidRPr="00757C8E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4" w:type="dxa"/>
          </w:tcPr>
          <w:p w:rsidR="00D33D0A" w:rsidRPr="00757C8E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C8E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</w:tr>
      <w:tr w:rsidR="00D33D0A" w:rsidRPr="00757C8E" w:rsidTr="00AC0252">
        <w:trPr>
          <w:trHeight w:val="357"/>
        </w:trPr>
        <w:tc>
          <w:tcPr>
            <w:tcW w:w="4883" w:type="dxa"/>
          </w:tcPr>
          <w:p w:rsidR="00D33D0A" w:rsidRPr="00757C8E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4" w:type="dxa"/>
          </w:tcPr>
          <w:p w:rsidR="00D33D0A" w:rsidRPr="00757C8E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C8E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</w:tr>
    </w:tbl>
    <w:p w:rsidR="00D33D0A" w:rsidRDefault="00D33D0A" w:rsidP="00DC00A3">
      <w:pPr>
        <w:contextualSpacing/>
        <w:rPr>
          <w:rFonts w:ascii="Times New Roman" w:hAnsi="Times New Roman"/>
          <w:b/>
          <w:sz w:val="24"/>
          <w:szCs w:val="24"/>
        </w:rPr>
      </w:pPr>
    </w:p>
    <w:p w:rsidR="00D33D0A" w:rsidRDefault="00D33D0A" w:rsidP="00DC00A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33D0A" w:rsidRDefault="00D33D0A" w:rsidP="00DC00A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B7991">
        <w:rPr>
          <w:rFonts w:ascii="Times New Roman" w:hAnsi="Times New Roman"/>
          <w:b/>
          <w:sz w:val="24"/>
          <w:szCs w:val="24"/>
        </w:rPr>
        <w:t>Формы организации образовательной деятельности</w:t>
      </w:r>
    </w:p>
    <w:p w:rsidR="00D33D0A" w:rsidRPr="001B7991" w:rsidRDefault="00D33D0A" w:rsidP="00DC00A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410"/>
        <w:gridCol w:w="1984"/>
        <w:gridCol w:w="2268"/>
        <w:gridCol w:w="1985"/>
      </w:tblGrid>
      <w:tr w:rsidR="00D33D0A" w:rsidRPr="0053549F" w:rsidTr="00AC0252">
        <w:tc>
          <w:tcPr>
            <w:tcW w:w="1985" w:type="dxa"/>
          </w:tcPr>
          <w:p w:rsidR="00D33D0A" w:rsidRPr="00757166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166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410" w:type="dxa"/>
          </w:tcPr>
          <w:p w:rsidR="00D33D0A" w:rsidRPr="00757166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166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984" w:type="dxa"/>
          </w:tcPr>
          <w:p w:rsidR="00D33D0A" w:rsidRPr="00757166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166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  <w:p w:rsidR="00D33D0A" w:rsidRPr="00757166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166">
              <w:rPr>
                <w:rFonts w:ascii="Times New Roman" w:hAnsi="Times New Roman"/>
                <w:b/>
                <w:sz w:val="24"/>
                <w:szCs w:val="24"/>
              </w:rPr>
              <w:t>с педагогом</w:t>
            </w:r>
          </w:p>
        </w:tc>
        <w:tc>
          <w:tcPr>
            <w:tcW w:w="2268" w:type="dxa"/>
          </w:tcPr>
          <w:p w:rsidR="00D33D0A" w:rsidRPr="00757166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166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D33D0A" w:rsidRPr="00757166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166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985" w:type="dxa"/>
          </w:tcPr>
          <w:p w:rsidR="00D33D0A" w:rsidRPr="00757166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166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D33D0A" w:rsidRPr="0053549F" w:rsidTr="00AC0252">
        <w:tc>
          <w:tcPr>
            <w:tcW w:w="1985" w:type="dxa"/>
          </w:tcPr>
          <w:p w:rsidR="00D33D0A" w:rsidRPr="00757166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166">
              <w:rPr>
                <w:rFonts w:ascii="Times New Roman" w:hAnsi="Times New Roman"/>
                <w:b/>
                <w:sz w:val="24"/>
                <w:szCs w:val="24"/>
              </w:rPr>
              <w:t>Приобщение к искусству</w:t>
            </w:r>
          </w:p>
        </w:tc>
        <w:tc>
          <w:tcPr>
            <w:tcW w:w="2410" w:type="dxa"/>
          </w:tcPr>
          <w:p w:rsidR="00D33D0A" w:rsidRPr="00757166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7166">
              <w:rPr>
                <w:rFonts w:ascii="Times New Roman" w:hAnsi="Times New Roman"/>
                <w:b/>
                <w:sz w:val="24"/>
                <w:szCs w:val="24"/>
              </w:rPr>
              <w:t>Утренний отрезок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►б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еседы об искусстве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►р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ассматривание иллюстраций</w:t>
            </w:r>
          </w:p>
          <w:p w:rsidR="00D33D0A" w:rsidRPr="00757166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7166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►н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  <w:p w:rsidR="00D33D0A" w:rsidRPr="00757166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7166">
              <w:rPr>
                <w:rFonts w:ascii="Times New Roman" w:hAnsi="Times New Roman"/>
                <w:b/>
                <w:sz w:val="24"/>
                <w:szCs w:val="24"/>
              </w:rPr>
              <w:t>Вечерний отрезок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►п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росмотр телевизора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ндивидуальная работа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►н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астольно-печатные игры</w:t>
            </w:r>
          </w:p>
        </w:tc>
        <w:tc>
          <w:tcPr>
            <w:tcW w:w="1984" w:type="dxa"/>
          </w:tcPr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0840E9">
              <w:rPr>
                <w:rFonts w:ascii="Times New Roman" w:hAnsi="Times New Roman"/>
                <w:sz w:val="24"/>
                <w:szCs w:val="24"/>
              </w:rPr>
              <w:t>ИОС</w:t>
            </w:r>
          </w:p>
        </w:tc>
        <w:tc>
          <w:tcPr>
            <w:tcW w:w="2268" w:type="dxa"/>
          </w:tcPr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0840E9">
              <w:rPr>
                <w:rFonts w:ascii="Times New Roman" w:hAnsi="Times New Roman"/>
                <w:sz w:val="24"/>
                <w:szCs w:val="24"/>
              </w:rPr>
              <w:t>Игровые действия в исследовательском уголке</w:t>
            </w:r>
          </w:p>
        </w:tc>
        <w:tc>
          <w:tcPr>
            <w:tcW w:w="1985" w:type="dxa"/>
          </w:tcPr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►б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еседы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►к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онсультации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►о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ткрытые просмотры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►с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овместные игры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нтерактивное общение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►м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астер-класс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D0A" w:rsidRPr="0053549F" w:rsidTr="00AC0252">
        <w:tc>
          <w:tcPr>
            <w:tcW w:w="1985" w:type="dxa"/>
          </w:tcPr>
          <w:p w:rsidR="00D33D0A" w:rsidRPr="00757166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166">
              <w:rPr>
                <w:rFonts w:ascii="Times New Roman" w:hAnsi="Times New Roman"/>
                <w:b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410" w:type="dxa"/>
          </w:tcPr>
          <w:p w:rsidR="00D33D0A" w:rsidRPr="00A04E93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A04E93">
              <w:rPr>
                <w:rFonts w:ascii="Times New Roman" w:hAnsi="Times New Roman"/>
                <w:b/>
                <w:sz w:val="24"/>
                <w:szCs w:val="24"/>
              </w:rPr>
              <w:t>Утренний отрезок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ндивидуальная работа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►д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идактические упражнения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►п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росмотр телепередач</w:t>
            </w:r>
          </w:p>
          <w:p w:rsidR="00D33D0A" w:rsidRPr="00A04E93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A04E93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ндивидуальная работа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►п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ознавательные рассказы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►р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ассматривание иллюстраций</w:t>
            </w:r>
          </w:p>
          <w:p w:rsidR="00D33D0A" w:rsidRPr="00A04E93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A04E93">
              <w:rPr>
                <w:rFonts w:ascii="Times New Roman" w:hAnsi="Times New Roman"/>
                <w:b/>
                <w:sz w:val="24"/>
                <w:szCs w:val="24"/>
              </w:rPr>
              <w:t>ечерний отрезок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ндивидуальная работа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►б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просмотр телепередач</w:t>
            </w:r>
          </w:p>
        </w:tc>
        <w:tc>
          <w:tcPr>
            <w:tcW w:w="1984" w:type="dxa"/>
          </w:tcPr>
          <w:p w:rsidR="00D33D0A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0840E9">
              <w:rPr>
                <w:rFonts w:ascii="Times New Roman" w:hAnsi="Times New Roman"/>
                <w:sz w:val="24"/>
                <w:szCs w:val="24"/>
              </w:rPr>
              <w:t>Интегрирован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0840E9">
              <w:rPr>
                <w:rFonts w:ascii="Times New Roman" w:hAnsi="Times New Roman"/>
                <w:sz w:val="24"/>
                <w:szCs w:val="24"/>
              </w:rPr>
              <w:t>ные занятия в форме мастерских</w:t>
            </w:r>
          </w:p>
        </w:tc>
        <w:tc>
          <w:tcPr>
            <w:tcW w:w="2268" w:type="dxa"/>
          </w:tcPr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настольно-печатная игра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зобразительная деятельность в уголке изодеятельности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D0A" w:rsidRPr="0053549F" w:rsidTr="00AC0252">
        <w:tc>
          <w:tcPr>
            <w:tcW w:w="1985" w:type="dxa"/>
          </w:tcPr>
          <w:p w:rsidR="00D33D0A" w:rsidRPr="00757166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166">
              <w:rPr>
                <w:rFonts w:ascii="Times New Roman" w:hAnsi="Times New Roman"/>
                <w:b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410" w:type="dxa"/>
          </w:tcPr>
          <w:p w:rsidR="00D33D0A" w:rsidRPr="003E7453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7453">
              <w:rPr>
                <w:rFonts w:ascii="Times New Roman" w:hAnsi="Times New Roman"/>
                <w:b/>
                <w:sz w:val="24"/>
                <w:szCs w:val="24"/>
              </w:rPr>
              <w:t>Утренний отрезок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д/игра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настольно-печатные игры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обучающие игры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D33D0A" w:rsidRPr="00B051FD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B051FD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гровая деятельность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ндивидуальная работа</w:t>
            </w:r>
          </w:p>
          <w:p w:rsidR="00D33D0A" w:rsidRPr="00B051FD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B051FD">
              <w:rPr>
                <w:rFonts w:ascii="Times New Roman" w:hAnsi="Times New Roman"/>
                <w:b/>
                <w:sz w:val="24"/>
                <w:szCs w:val="24"/>
              </w:rPr>
              <w:t>Вечерний отрезок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ндивидуальная работа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►д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/упражнения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►к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онструкторские игры</w:t>
            </w:r>
          </w:p>
        </w:tc>
        <w:tc>
          <w:tcPr>
            <w:tcW w:w="1984" w:type="dxa"/>
          </w:tcPr>
          <w:p w:rsidR="00D33D0A" w:rsidRPr="000840E9" w:rsidRDefault="00D33D0A" w:rsidP="00AC0252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0E9">
              <w:rPr>
                <w:rFonts w:ascii="Times New Roman" w:hAnsi="Times New Roman"/>
                <w:sz w:val="24"/>
                <w:szCs w:val="24"/>
              </w:rPr>
              <w:t>ИОС в форме мастерских</w:t>
            </w:r>
          </w:p>
        </w:tc>
        <w:tc>
          <w:tcPr>
            <w:tcW w:w="2268" w:type="dxa"/>
          </w:tcPr>
          <w:p w:rsidR="00D33D0A" w:rsidRPr="000840E9" w:rsidRDefault="00D33D0A" w:rsidP="00AC0252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д/игра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гровые упражнения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►н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астольно-печатные игры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3D0A" w:rsidRPr="000840E9" w:rsidRDefault="00D33D0A" w:rsidP="00AC0252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D0A" w:rsidRPr="0053549F" w:rsidTr="00AC0252">
        <w:tc>
          <w:tcPr>
            <w:tcW w:w="1985" w:type="dxa"/>
          </w:tcPr>
          <w:p w:rsidR="00D33D0A" w:rsidRPr="00757166" w:rsidRDefault="00D33D0A" w:rsidP="00AC025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166">
              <w:rPr>
                <w:rFonts w:ascii="Times New Roman" w:hAnsi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410" w:type="dxa"/>
          </w:tcPr>
          <w:p w:rsidR="00D33D0A" w:rsidRPr="00250978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0978">
              <w:rPr>
                <w:rFonts w:ascii="Times New Roman" w:hAnsi="Times New Roman"/>
                <w:b/>
                <w:sz w:val="24"/>
                <w:szCs w:val="24"/>
              </w:rPr>
              <w:t>Утренний отрезок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►б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еседы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►д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/игры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гры на музыкальных инструментах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гры-забавы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ндивидуальная работа</w:t>
            </w:r>
          </w:p>
          <w:p w:rsidR="00D33D0A" w:rsidRPr="00250978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0978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►н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►игры на музыкальных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 xml:space="preserve"> инструментах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ндивидуальная работа</w:t>
            </w:r>
          </w:p>
          <w:p w:rsidR="00D33D0A" w:rsidRPr="00250978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0978">
              <w:rPr>
                <w:rFonts w:ascii="Times New Roman" w:hAnsi="Times New Roman"/>
                <w:b/>
                <w:sz w:val="24"/>
                <w:szCs w:val="24"/>
              </w:rPr>
              <w:t>Вечерний отрезок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►п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росмотр познавательных фильмов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►в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икторины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►с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лушание музыкальных произведений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►п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 xml:space="preserve">раздники </w:t>
            </w:r>
          </w:p>
        </w:tc>
        <w:tc>
          <w:tcPr>
            <w:tcW w:w="1984" w:type="dxa"/>
          </w:tcPr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►интегрированные занятия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: сюжетные, путешествия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►р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ежиссерские игры</w:t>
            </w:r>
          </w:p>
        </w:tc>
        <w:tc>
          <w:tcPr>
            <w:tcW w:w="2268" w:type="dxa"/>
          </w:tcPr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гры в музыкальном уголке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►р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ассматривание музыкальных инструментов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0840E9">
              <w:rPr>
                <w:rFonts w:ascii="Times New Roman" w:hAnsi="Times New Roman"/>
                <w:sz w:val="24"/>
                <w:szCs w:val="24"/>
              </w:rPr>
              <w:t>Праздники: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</w:t>
            </w:r>
            <w:r w:rsidRPr="000840E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3D0A" w:rsidRPr="000840E9" w:rsidRDefault="00D33D0A" w:rsidP="00AC025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0840E9">
              <w:rPr>
                <w:rFonts w:ascii="Times New Roman" w:hAnsi="Times New Roman"/>
                <w:sz w:val="24"/>
                <w:szCs w:val="24"/>
              </w:rPr>
              <w:t>тематические</w:t>
            </w:r>
          </w:p>
        </w:tc>
      </w:tr>
    </w:tbl>
    <w:p w:rsidR="00D33D0A" w:rsidRDefault="00D33D0A" w:rsidP="00DC00A3">
      <w:pPr>
        <w:rPr>
          <w:rFonts w:ascii="Times New Roman" w:hAnsi="Times New Roman"/>
          <w:b/>
          <w:i/>
          <w:sz w:val="24"/>
          <w:szCs w:val="24"/>
        </w:rPr>
      </w:pPr>
    </w:p>
    <w:p w:rsidR="00D33D0A" w:rsidRDefault="00D33D0A" w:rsidP="00DC00A3">
      <w:pPr>
        <w:rPr>
          <w:rFonts w:ascii="Times New Roman" w:hAnsi="Times New Roman"/>
          <w:b/>
          <w:i/>
          <w:sz w:val="24"/>
          <w:szCs w:val="24"/>
        </w:rPr>
      </w:pPr>
    </w:p>
    <w:p w:rsidR="00D33D0A" w:rsidRDefault="00D33D0A" w:rsidP="00DC00A3">
      <w:pPr>
        <w:rPr>
          <w:rFonts w:ascii="Times New Roman" w:hAnsi="Times New Roman"/>
          <w:b/>
          <w:i/>
          <w:sz w:val="24"/>
          <w:szCs w:val="24"/>
        </w:rPr>
      </w:pPr>
    </w:p>
    <w:p w:rsidR="00D33D0A" w:rsidRDefault="00D33D0A" w:rsidP="00DC00A3">
      <w:pPr>
        <w:rPr>
          <w:rFonts w:ascii="Times New Roman" w:hAnsi="Times New Roman"/>
          <w:b/>
          <w:i/>
          <w:sz w:val="24"/>
          <w:szCs w:val="24"/>
        </w:rPr>
      </w:pPr>
    </w:p>
    <w:p w:rsidR="00D33D0A" w:rsidRDefault="00D33D0A" w:rsidP="00DC00A3">
      <w:pPr>
        <w:rPr>
          <w:rFonts w:ascii="Times New Roman" w:hAnsi="Times New Roman"/>
          <w:b/>
          <w:i/>
          <w:sz w:val="24"/>
          <w:szCs w:val="24"/>
        </w:rPr>
      </w:pPr>
    </w:p>
    <w:p w:rsidR="00D33D0A" w:rsidRDefault="00D33D0A" w:rsidP="00DC00A3">
      <w:pPr>
        <w:rPr>
          <w:rFonts w:ascii="Times New Roman" w:hAnsi="Times New Roman"/>
          <w:b/>
          <w:i/>
          <w:sz w:val="24"/>
          <w:szCs w:val="24"/>
        </w:rPr>
      </w:pPr>
    </w:p>
    <w:p w:rsidR="00D33D0A" w:rsidRDefault="00D33D0A" w:rsidP="00DC00A3">
      <w:pPr>
        <w:rPr>
          <w:rFonts w:ascii="Times New Roman" w:hAnsi="Times New Roman"/>
          <w:b/>
          <w:i/>
          <w:sz w:val="24"/>
          <w:szCs w:val="24"/>
        </w:rPr>
      </w:pPr>
    </w:p>
    <w:p w:rsidR="00D33D0A" w:rsidRDefault="00D33D0A" w:rsidP="00DC00A3">
      <w:pPr>
        <w:rPr>
          <w:rFonts w:ascii="Times New Roman" w:hAnsi="Times New Roman"/>
          <w:b/>
          <w:i/>
          <w:sz w:val="24"/>
          <w:szCs w:val="24"/>
        </w:rPr>
      </w:pPr>
    </w:p>
    <w:p w:rsidR="00D33D0A" w:rsidRDefault="00D33D0A" w:rsidP="00DC00A3">
      <w:pPr>
        <w:rPr>
          <w:rFonts w:ascii="Times New Roman" w:hAnsi="Times New Roman"/>
          <w:b/>
          <w:i/>
          <w:sz w:val="24"/>
          <w:szCs w:val="24"/>
        </w:rPr>
      </w:pPr>
    </w:p>
    <w:p w:rsidR="00D33D0A" w:rsidRDefault="00D33D0A" w:rsidP="00DC00A3">
      <w:pPr>
        <w:rPr>
          <w:rFonts w:ascii="Times New Roman" w:hAnsi="Times New Roman"/>
          <w:b/>
          <w:i/>
          <w:sz w:val="24"/>
          <w:szCs w:val="24"/>
        </w:rPr>
      </w:pPr>
    </w:p>
    <w:p w:rsidR="00D33D0A" w:rsidRDefault="00D33D0A" w:rsidP="00DC00A3">
      <w:pPr>
        <w:rPr>
          <w:rFonts w:ascii="Times New Roman" w:hAnsi="Times New Roman"/>
          <w:b/>
          <w:i/>
          <w:sz w:val="24"/>
          <w:szCs w:val="24"/>
        </w:rPr>
      </w:pPr>
    </w:p>
    <w:p w:rsidR="00D33D0A" w:rsidRDefault="00D33D0A" w:rsidP="00DC00A3">
      <w:pPr>
        <w:rPr>
          <w:rFonts w:ascii="Times New Roman" w:hAnsi="Times New Roman"/>
          <w:b/>
          <w:i/>
          <w:sz w:val="24"/>
          <w:szCs w:val="24"/>
        </w:rPr>
      </w:pPr>
    </w:p>
    <w:p w:rsidR="00D33D0A" w:rsidRDefault="00D33D0A" w:rsidP="00DC00A3">
      <w:pPr>
        <w:rPr>
          <w:rFonts w:ascii="Times New Roman" w:hAnsi="Times New Roman"/>
          <w:b/>
          <w:i/>
          <w:sz w:val="24"/>
          <w:szCs w:val="24"/>
        </w:rPr>
      </w:pPr>
    </w:p>
    <w:p w:rsidR="00D33D0A" w:rsidRDefault="00D33D0A" w:rsidP="00DC00A3">
      <w:pPr>
        <w:rPr>
          <w:rFonts w:ascii="Times New Roman" w:hAnsi="Times New Roman"/>
          <w:b/>
          <w:i/>
          <w:sz w:val="24"/>
          <w:szCs w:val="24"/>
        </w:rPr>
      </w:pPr>
    </w:p>
    <w:p w:rsidR="00D33D0A" w:rsidRDefault="00D33D0A" w:rsidP="00DC00A3">
      <w:pPr>
        <w:rPr>
          <w:rFonts w:ascii="Times New Roman" w:hAnsi="Times New Roman"/>
          <w:b/>
          <w:i/>
          <w:sz w:val="24"/>
          <w:szCs w:val="24"/>
        </w:rPr>
      </w:pPr>
    </w:p>
    <w:p w:rsidR="00D33D0A" w:rsidRDefault="00D33D0A" w:rsidP="00DC00A3">
      <w:pPr>
        <w:rPr>
          <w:rFonts w:ascii="Times New Roman" w:hAnsi="Times New Roman"/>
          <w:b/>
          <w:i/>
          <w:sz w:val="24"/>
          <w:szCs w:val="24"/>
        </w:rPr>
      </w:pPr>
    </w:p>
    <w:p w:rsidR="00D33D0A" w:rsidRDefault="00D33D0A" w:rsidP="00DC00A3">
      <w:pPr>
        <w:rPr>
          <w:rFonts w:ascii="Times New Roman" w:hAnsi="Times New Roman"/>
          <w:b/>
          <w:i/>
          <w:sz w:val="24"/>
          <w:szCs w:val="24"/>
        </w:rPr>
      </w:pPr>
    </w:p>
    <w:p w:rsidR="00D33D0A" w:rsidRDefault="00D33D0A" w:rsidP="00DC00A3">
      <w:pPr>
        <w:rPr>
          <w:rFonts w:ascii="Times New Roman" w:hAnsi="Times New Roman"/>
          <w:b/>
          <w:i/>
          <w:sz w:val="24"/>
          <w:szCs w:val="24"/>
        </w:rPr>
      </w:pPr>
    </w:p>
    <w:p w:rsidR="00D33D0A" w:rsidRDefault="00D33D0A" w:rsidP="00DC00A3">
      <w:pPr>
        <w:rPr>
          <w:rFonts w:ascii="Times New Roman" w:hAnsi="Times New Roman"/>
          <w:b/>
          <w:i/>
          <w:sz w:val="24"/>
          <w:szCs w:val="24"/>
        </w:rPr>
      </w:pPr>
    </w:p>
    <w:p w:rsidR="00D33D0A" w:rsidRPr="00DE4905" w:rsidRDefault="00D33D0A" w:rsidP="008177C7">
      <w:pPr>
        <w:pStyle w:val="3New"/>
        <w:ind w:firstLine="0"/>
      </w:pPr>
      <w:r w:rsidRPr="00FF25C5">
        <w:rPr>
          <w:sz w:val="28"/>
          <w:szCs w:val="28"/>
        </w:rPr>
        <w:t>Физическое развитие</w:t>
      </w:r>
      <w:bookmarkEnd w:id="11"/>
      <w:bookmarkEnd w:id="12"/>
      <w:r w:rsidRPr="00FF25C5">
        <w:rPr>
          <w:sz w:val="28"/>
          <w:szCs w:val="28"/>
        </w:rPr>
        <w:t>.</w:t>
      </w:r>
      <w:bookmarkStart w:id="13" w:name="_Toc420598546"/>
      <w:bookmarkStart w:id="14" w:name="_Toc420597632"/>
      <w:bookmarkStart w:id="15" w:name="_Toc419228632"/>
      <w:bookmarkStart w:id="16" w:name="_Toc422496188"/>
      <w:r w:rsidRPr="00FF25C5">
        <w:t xml:space="preserve"> </w:t>
      </w:r>
      <w:bookmarkEnd w:id="13"/>
      <w:bookmarkEnd w:id="14"/>
      <w:bookmarkEnd w:id="15"/>
      <w:bookmarkEnd w:id="16"/>
    </w:p>
    <w:p w:rsidR="00D33D0A" w:rsidRPr="00DE4905" w:rsidRDefault="00D33D0A" w:rsidP="00FF25C5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4905">
        <w:rPr>
          <w:rFonts w:ascii="Times New Roman" w:hAnsi="Times New Roman"/>
          <w:sz w:val="24"/>
          <w:szCs w:val="24"/>
        </w:rPr>
        <w:t xml:space="preserve">В области физического развития ребенка основными </w:t>
      </w:r>
      <w:r w:rsidRPr="00DE4905">
        <w:rPr>
          <w:rFonts w:ascii="Times New Roman" w:hAnsi="Times New Roman"/>
          <w:b/>
          <w:i/>
          <w:sz w:val="24"/>
          <w:szCs w:val="24"/>
        </w:rPr>
        <w:t>задачами образовательной деятельности</w:t>
      </w:r>
      <w:r w:rsidRPr="00DE4905">
        <w:rPr>
          <w:rFonts w:ascii="Times New Roman" w:hAnsi="Times New Roman"/>
          <w:sz w:val="24"/>
          <w:szCs w:val="24"/>
        </w:rPr>
        <w:t xml:space="preserve"> являются создание условий для: </w:t>
      </w:r>
    </w:p>
    <w:p w:rsidR="00D33D0A" w:rsidRPr="00DE4905" w:rsidRDefault="00D33D0A" w:rsidP="00FF25C5">
      <w:pPr>
        <w:tabs>
          <w:tab w:val="left" w:pos="567"/>
        </w:tabs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► </w:t>
      </w:r>
      <w:r w:rsidRPr="00DE4905">
        <w:rPr>
          <w:rFonts w:ascii="Times New Roman" w:hAnsi="Times New Roman"/>
          <w:sz w:val="24"/>
          <w:szCs w:val="24"/>
        </w:rPr>
        <w:t>становления у детей ценностей здорового образа жизни;</w:t>
      </w:r>
    </w:p>
    <w:p w:rsidR="00D33D0A" w:rsidRPr="00DE4905" w:rsidRDefault="00D33D0A" w:rsidP="00FF25C5">
      <w:pPr>
        <w:tabs>
          <w:tab w:val="left" w:pos="567"/>
        </w:tabs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► </w:t>
      </w:r>
      <w:r w:rsidRPr="00DE4905">
        <w:rPr>
          <w:rFonts w:ascii="Times New Roman" w:hAnsi="Times New Roman"/>
          <w:sz w:val="24"/>
          <w:szCs w:val="24"/>
        </w:rPr>
        <w:t>развития представлений о своем теле и своих физических возможностях;</w:t>
      </w:r>
    </w:p>
    <w:p w:rsidR="00D33D0A" w:rsidRPr="00DE4905" w:rsidRDefault="00D33D0A" w:rsidP="00FF25C5">
      <w:pPr>
        <w:tabs>
          <w:tab w:val="left" w:pos="567"/>
        </w:tabs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► </w:t>
      </w:r>
      <w:r w:rsidRPr="00DE4905">
        <w:rPr>
          <w:rFonts w:ascii="Times New Roman" w:hAnsi="Times New Roman"/>
          <w:sz w:val="24"/>
          <w:szCs w:val="24"/>
        </w:rPr>
        <w:t xml:space="preserve">приобретения двигательного опыта и совершенствования двигательной активности; </w:t>
      </w:r>
    </w:p>
    <w:p w:rsidR="00D33D0A" w:rsidRPr="00DE4905" w:rsidRDefault="00D33D0A" w:rsidP="00FF25C5">
      <w:pPr>
        <w:tabs>
          <w:tab w:val="left" w:pos="567"/>
        </w:tabs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► </w:t>
      </w:r>
      <w:r w:rsidRPr="00DE4905">
        <w:rPr>
          <w:rFonts w:ascii="Times New Roman" w:hAnsi="Times New Roman"/>
          <w:sz w:val="24"/>
          <w:szCs w:val="24"/>
        </w:rPr>
        <w:t>формирования начальных представлений о некоторых видах спорта, овладения подвижными играми с правилами.</w:t>
      </w:r>
    </w:p>
    <w:p w:rsidR="00D33D0A" w:rsidRDefault="00D33D0A" w:rsidP="00FF25C5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D33D0A" w:rsidRPr="00FF25C5" w:rsidRDefault="00D33D0A" w:rsidP="00FF25C5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F25C5">
        <w:rPr>
          <w:rFonts w:ascii="Times New Roman" w:hAnsi="Times New Roman"/>
          <w:b/>
          <w:sz w:val="24"/>
          <w:szCs w:val="24"/>
        </w:rPr>
        <w:t>В сфере становления у детей ценностей здорового образа жизни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33D0A" w:rsidRDefault="00D33D0A" w:rsidP="00FF25C5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4905">
        <w:rPr>
          <w:rFonts w:ascii="Times New Roman" w:hAnsi="Times New Roman"/>
          <w:sz w:val="24"/>
          <w:szCs w:val="24"/>
        </w:rPr>
        <w:t xml:space="preserve">Взрослые способствуют развитию у детей ответственного отношения к своему здоровью. Они рассказывают детям о том, что может быть полезно и </w:t>
      </w:r>
      <w:r>
        <w:rPr>
          <w:rFonts w:ascii="Times New Roman" w:hAnsi="Times New Roman"/>
          <w:sz w:val="24"/>
          <w:szCs w:val="24"/>
        </w:rPr>
        <w:t xml:space="preserve">что </w:t>
      </w:r>
      <w:r w:rsidRPr="00DE4905">
        <w:rPr>
          <w:rFonts w:ascii="Times New Roman" w:hAnsi="Times New Roman"/>
          <w:sz w:val="24"/>
          <w:szCs w:val="24"/>
        </w:rPr>
        <w:t>вредно для их организма, помогают детям осознать пользу здорового образа жизни, соблюдения его элемента</w:t>
      </w:r>
      <w:r>
        <w:rPr>
          <w:rFonts w:ascii="Times New Roman" w:hAnsi="Times New Roman"/>
          <w:sz w:val="24"/>
          <w:szCs w:val="24"/>
        </w:rPr>
        <w:t>рных норм и правил, в том числе</w:t>
      </w:r>
      <w:r w:rsidRPr="00DE4905">
        <w:rPr>
          <w:rFonts w:ascii="Times New Roman" w:hAnsi="Times New Roman"/>
          <w:sz w:val="24"/>
          <w:szCs w:val="24"/>
        </w:rPr>
        <w:t xml:space="preserve"> правил здорового питания, закаливания и пр. Взрослые способствуют формированию полезных навыков и привычек, нацеленных на поддержание собственного здоровья, в том числе формировани</w:t>
      </w:r>
      <w:r>
        <w:rPr>
          <w:rFonts w:ascii="Times New Roman" w:hAnsi="Times New Roman"/>
          <w:sz w:val="24"/>
          <w:szCs w:val="24"/>
        </w:rPr>
        <w:t>ю</w:t>
      </w:r>
      <w:r w:rsidRPr="00DE4905">
        <w:rPr>
          <w:rFonts w:ascii="Times New Roman" w:hAnsi="Times New Roman"/>
          <w:sz w:val="24"/>
          <w:szCs w:val="24"/>
        </w:rPr>
        <w:t xml:space="preserve"> гигиенических навыков. Создают возможности для активного участия детей в оздоровительных мероприятиях.</w:t>
      </w:r>
    </w:p>
    <w:p w:rsidR="00D33D0A" w:rsidRPr="00DE4905" w:rsidRDefault="00D33D0A" w:rsidP="00FF25C5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Pr="00FF25C5" w:rsidRDefault="00D33D0A" w:rsidP="00FF25C5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F25C5">
        <w:rPr>
          <w:rFonts w:ascii="Times New Roman" w:hAnsi="Times New Roman"/>
          <w:b/>
          <w:sz w:val="24"/>
          <w:szCs w:val="24"/>
        </w:rPr>
        <w:t>В сфере совершенствования двигательной активности детей, развития представлений о своем теле и своих физических возможностях, формировании начальных представлений о спорте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33D0A" w:rsidRPr="008F0F1A" w:rsidRDefault="00D33D0A" w:rsidP="00FF25C5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0F1A">
        <w:rPr>
          <w:rFonts w:ascii="Times New Roman" w:hAnsi="Times New Roman"/>
          <w:sz w:val="24"/>
          <w:szCs w:val="24"/>
        </w:rPr>
        <w:t>Взрослые уделяют специальное внимание развитию у ребенка представлений о своем теле, произвольности действий и движений ребенка.</w:t>
      </w:r>
    </w:p>
    <w:p w:rsidR="00D33D0A" w:rsidRPr="008F0F1A" w:rsidRDefault="00D33D0A" w:rsidP="00FF25C5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0F1A">
        <w:rPr>
          <w:rFonts w:ascii="Times New Roman" w:hAnsi="Times New Roman"/>
          <w:sz w:val="24"/>
          <w:szCs w:val="24"/>
        </w:rPr>
        <w:t xml:space="preserve">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(горки, качели и т. п.), подвижные игры (как свободные, так и по правилам), занятия, которые способствуют получению детьми положительных эмоций от двигательной активности, развитию ловкости, координации движений, силы, гибкости, правильного формирования опорно-двигательной системы детского организма. </w:t>
      </w:r>
    </w:p>
    <w:p w:rsidR="00D33D0A" w:rsidRPr="008F0F1A" w:rsidRDefault="00D33D0A" w:rsidP="00FF25C5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0F1A">
        <w:rPr>
          <w:rFonts w:ascii="Times New Roman" w:hAnsi="Times New Roman"/>
          <w:sz w:val="24"/>
          <w:szCs w:val="24"/>
        </w:rPr>
        <w:t>Взрослые поддерживают интерес детей к подвижным играм, занятиям на спортивных снарядах, упражнениям в беге, прыжках, лазании, метании и др.; побуждают детей выполнять физические упражнения, способствующие развитию равновесия, координации движений, ловкости, гибкости, быстроты, крупной и мелкой моторики обеих рук, а также правильного не наносящего ущерба организму выполнения основных движений.</w:t>
      </w:r>
    </w:p>
    <w:p w:rsidR="00D33D0A" w:rsidRPr="008F0F1A" w:rsidRDefault="00D33D0A" w:rsidP="00FF25C5">
      <w:pPr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0F1A">
        <w:rPr>
          <w:rFonts w:ascii="Times New Roman" w:hAnsi="Times New Roman"/>
          <w:sz w:val="24"/>
          <w:szCs w:val="24"/>
        </w:rPr>
        <w:t>Взрослые проводят физкультурные занятия, организуют спортивные игры в помещении и на воздухе, спортивные праздники; развивают у детей интерес к различным видам спорта, предоставляют детям возможность кататься на коньках, лыжах, ездить на велосипеде, плавать, заниматься другими видами двигательной активности.</w:t>
      </w:r>
    </w:p>
    <w:p w:rsidR="00D33D0A" w:rsidRDefault="00D33D0A" w:rsidP="00F14AFB">
      <w:pPr>
        <w:tabs>
          <w:tab w:val="left" w:pos="567"/>
        </w:tabs>
        <w:spacing w:before="0" w:beforeAutospacing="0" w:after="0" w:afterAutospacing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3D0A" w:rsidRDefault="00D33D0A" w:rsidP="001857F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2A2C97">
        <w:rPr>
          <w:rFonts w:ascii="Times New Roman" w:hAnsi="Times New Roman"/>
          <w:b/>
          <w:bCs/>
          <w:sz w:val="24"/>
          <w:szCs w:val="24"/>
        </w:rPr>
        <w:t>Основные цели и задачи</w:t>
      </w:r>
    </w:p>
    <w:p w:rsidR="00D33D0A" w:rsidRPr="00721A85" w:rsidRDefault="00D33D0A" w:rsidP="00721A8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2A2C97">
        <w:rPr>
          <w:rFonts w:ascii="Times New Roman" w:hAnsi="Times New Roman"/>
          <w:b/>
          <w:bCs/>
          <w:sz w:val="24"/>
          <w:szCs w:val="24"/>
        </w:rPr>
        <w:t xml:space="preserve">Формирование начальных </w:t>
      </w:r>
      <w:r>
        <w:rPr>
          <w:rFonts w:ascii="Times New Roman" w:hAnsi="Times New Roman"/>
          <w:b/>
          <w:bCs/>
          <w:sz w:val="24"/>
          <w:szCs w:val="24"/>
        </w:rPr>
        <w:t>представлений о здоровом образе жизни</w:t>
      </w:r>
      <w:r w:rsidRPr="002A2C97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2C97">
        <w:rPr>
          <w:rFonts w:ascii="Times New Roman" w:hAnsi="Times New Roman"/>
          <w:sz w:val="24"/>
          <w:szCs w:val="24"/>
        </w:rPr>
        <w:t>Формирование у детей начальных представлений о здоровом образе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C97">
        <w:rPr>
          <w:rFonts w:ascii="Times New Roman" w:hAnsi="Times New Roman"/>
          <w:sz w:val="24"/>
          <w:szCs w:val="24"/>
        </w:rPr>
        <w:t>жизни.</w:t>
      </w:r>
    </w:p>
    <w:p w:rsidR="00D33D0A" w:rsidRPr="002A2C97" w:rsidRDefault="00D33D0A" w:rsidP="00721A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A2C97">
        <w:rPr>
          <w:rFonts w:ascii="Times New Roman" w:hAnsi="Times New Roman"/>
          <w:b/>
          <w:bCs/>
          <w:sz w:val="24"/>
          <w:szCs w:val="24"/>
        </w:rPr>
        <w:t xml:space="preserve">Физическая культура. </w:t>
      </w:r>
      <w:r w:rsidRPr="002A2C97">
        <w:rPr>
          <w:rFonts w:ascii="Times New Roman" w:hAnsi="Times New Roman"/>
          <w:sz w:val="24"/>
          <w:szCs w:val="24"/>
        </w:rPr>
        <w:t>Сохранение, укрепление и охрана здоровья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C97">
        <w:rPr>
          <w:rFonts w:ascii="Times New Roman" w:hAnsi="Times New Roman"/>
          <w:sz w:val="24"/>
          <w:szCs w:val="24"/>
        </w:rPr>
        <w:t>детей; повышение умственной и физической работоспособности, предупреждение утомления.</w:t>
      </w:r>
    </w:p>
    <w:p w:rsidR="00D33D0A" w:rsidRPr="002A2C97" w:rsidRDefault="00D33D0A" w:rsidP="00721A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A2C97">
        <w:rPr>
          <w:rFonts w:ascii="Times New Roman" w:hAnsi="Times New Roman"/>
          <w:sz w:val="24"/>
          <w:szCs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C97">
        <w:rPr>
          <w:rFonts w:ascii="Times New Roman" w:hAnsi="Times New Roman"/>
          <w:sz w:val="24"/>
          <w:szCs w:val="24"/>
        </w:rPr>
        <w:t>грациозности, выразительности движений, формирование правильной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C97">
        <w:rPr>
          <w:rFonts w:ascii="Times New Roman" w:hAnsi="Times New Roman"/>
          <w:sz w:val="24"/>
          <w:szCs w:val="24"/>
        </w:rPr>
        <w:t>осанки.</w:t>
      </w:r>
    </w:p>
    <w:p w:rsidR="00D33D0A" w:rsidRPr="002A2C97" w:rsidRDefault="00D33D0A" w:rsidP="00721A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A2C97">
        <w:rPr>
          <w:rFonts w:ascii="Times New Roman" w:hAnsi="Times New Roman"/>
          <w:sz w:val="24"/>
          <w:szCs w:val="24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D33D0A" w:rsidRDefault="00D33D0A" w:rsidP="00721A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A2C97">
        <w:rPr>
          <w:rFonts w:ascii="Times New Roman" w:hAnsi="Times New Roman"/>
          <w:sz w:val="24"/>
          <w:szCs w:val="24"/>
        </w:rPr>
        <w:t>Развитие интереса к участию в подвижных и спортивных играх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C97">
        <w:rPr>
          <w:rFonts w:ascii="Times New Roman" w:hAnsi="Times New Roman"/>
          <w:sz w:val="24"/>
          <w:szCs w:val="24"/>
        </w:rPr>
        <w:t>физических упражнениях, активности в самостоятельной двигательной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C97">
        <w:rPr>
          <w:rFonts w:ascii="Times New Roman" w:hAnsi="Times New Roman"/>
          <w:sz w:val="24"/>
          <w:szCs w:val="24"/>
        </w:rPr>
        <w:t>деятельности; интереса и любви к спорту.</w:t>
      </w:r>
    </w:p>
    <w:p w:rsidR="00D33D0A" w:rsidRPr="002A2C97" w:rsidRDefault="00D33D0A" w:rsidP="001857F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D33D0A" w:rsidRDefault="00D33D0A" w:rsidP="00721A8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721A85">
        <w:rPr>
          <w:rFonts w:ascii="Times New Roman" w:hAnsi="Times New Roman"/>
          <w:b/>
          <w:sz w:val="24"/>
          <w:szCs w:val="24"/>
        </w:rPr>
        <w:t>Программное обеспечение</w:t>
      </w:r>
    </w:p>
    <w:p w:rsidR="00D33D0A" w:rsidRPr="00721A85" w:rsidRDefault="00D33D0A" w:rsidP="00721A8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D33D0A" w:rsidRPr="0053549F" w:rsidTr="0053549F">
        <w:tc>
          <w:tcPr>
            <w:tcW w:w="4785" w:type="dxa"/>
          </w:tcPr>
          <w:p w:rsidR="00D33D0A" w:rsidRPr="00721A85" w:rsidRDefault="00D33D0A" w:rsidP="005354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A85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по ФГОС 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4786" w:type="dxa"/>
          </w:tcPr>
          <w:p w:rsidR="00D33D0A" w:rsidRPr="00721A85" w:rsidRDefault="00D33D0A" w:rsidP="005354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A85">
              <w:rPr>
                <w:rFonts w:ascii="Times New Roman" w:hAnsi="Times New Roman"/>
                <w:b/>
                <w:sz w:val="24"/>
                <w:szCs w:val="24"/>
              </w:rPr>
              <w:t>Группа/возраст</w:t>
            </w:r>
          </w:p>
        </w:tc>
      </w:tr>
      <w:tr w:rsidR="00D33D0A" w:rsidRPr="0053549F" w:rsidTr="0053549F">
        <w:tc>
          <w:tcPr>
            <w:tcW w:w="4785" w:type="dxa"/>
          </w:tcPr>
          <w:p w:rsidR="00D33D0A" w:rsidRPr="0053549F" w:rsidRDefault="00D33D0A" w:rsidP="005354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49F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6" w:type="dxa"/>
          </w:tcPr>
          <w:p w:rsidR="00D33D0A" w:rsidRPr="0053549F" w:rsidRDefault="00D33D0A" w:rsidP="005354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</w:tr>
      <w:tr w:rsidR="00D33D0A" w:rsidRPr="0053549F" w:rsidTr="0053549F">
        <w:tc>
          <w:tcPr>
            <w:tcW w:w="9571" w:type="dxa"/>
            <w:gridSpan w:val="2"/>
          </w:tcPr>
          <w:p w:rsidR="00D33D0A" w:rsidRPr="00721A85" w:rsidRDefault="00D33D0A" w:rsidP="005354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A85">
              <w:rPr>
                <w:rFonts w:ascii="Times New Roman" w:hAnsi="Times New Roman"/>
                <w:b/>
                <w:sz w:val="24"/>
                <w:szCs w:val="24"/>
              </w:rPr>
              <w:t>Общеобразовательные программы</w:t>
            </w:r>
          </w:p>
        </w:tc>
      </w:tr>
      <w:tr w:rsidR="00D33D0A" w:rsidRPr="0053549F" w:rsidTr="0053549F">
        <w:tc>
          <w:tcPr>
            <w:tcW w:w="4785" w:type="dxa"/>
          </w:tcPr>
          <w:p w:rsidR="00D33D0A" w:rsidRPr="00721A85" w:rsidRDefault="00D33D0A" w:rsidP="005354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A85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</w:p>
        </w:tc>
        <w:tc>
          <w:tcPr>
            <w:tcW w:w="4786" w:type="dxa"/>
          </w:tcPr>
          <w:p w:rsidR="00D33D0A" w:rsidRPr="00721A85" w:rsidRDefault="00D33D0A" w:rsidP="005354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A85">
              <w:rPr>
                <w:rFonts w:ascii="Times New Roman" w:hAnsi="Times New Roman"/>
                <w:b/>
                <w:sz w:val="24"/>
                <w:szCs w:val="24"/>
              </w:rPr>
              <w:t>Дополнительные</w:t>
            </w:r>
          </w:p>
        </w:tc>
      </w:tr>
      <w:tr w:rsidR="00D33D0A" w:rsidRPr="0053549F" w:rsidTr="0053549F">
        <w:tc>
          <w:tcPr>
            <w:tcW w:w="4785" w:type="dxa"/>
          </w:tcPr>
          <w:p w:rsidR="00D33D0A" w:rsidRPr="0053549F" w:rsidRDefault="00D33D0A" w:rsidP="005354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49F">
              <w:rPr>
                <w:rFonts w:ascii="Times New Roman" w:hAnsi="Times New Roman"/>
                <w:sz w:val="24"/>
                <w:szCs w:val="24"/>
              </w:rPr>
              <w:t>Н.Е. Вераксы, Т.С.Комарова, М.А.Васильева «От рождения до школы» 2014г</w:t>
            </w:r>
          </w:p>
        </w:tc>
        <w:tc>
          <w:tcPr>
            <w:tcW w:w="4786" w:type="dxa"/>
          </w:tcPr>
          <w:p w:rsidR="00D33D0A" w:rsidRPr="0053549F" w:rsidRDefault="00D33D0A" w:rsidP="005354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D0A" w:rsidRPr="0053549F" w:rsidTr="0053549F">
        <w:tc>
          <w:tcPr>
            <w:tcW w:w="9571" w:type="dxa"/>
            <w:gridSpan w:val="2"/>
          </w:tcPr>
          <w:p w:rsidR="00D33D0A" w:rsidRPr="0053549F" w:rsidRDefault="00D33D0A" w:rsidP="005354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49F">
              <w:rPr>
                <w:rFonts w:ascii="Times New Roman" w:hAnsi="Times New Roman"/>
                <w:sz w:val="24"/>
                <w:szCs w:val="24"/>
              </w:rPr>
              <w:t>Педагогические методики, технологии</w:t>
            </w:r>
          </w:p>
        </w:tc>
      </w:tr>
      <w:tr w:rsidR="00D33D0A" w:rsidRPr="0053549F" w:rsidTr="0053549F">
        <w:tc>
          <w:tcPr>
            <w:tcW w:w="9571" w:type="dxa"/>
            <w:gridSpan w:val="2"/>
          </w:tcPr>
          <w:p w:rsidR="00D33D0A" w:rsidRPr="0053549F" w:rsidRDefault="00D33D0A" w:rsidP="005354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49F">
              <w:rPr>
                <w:rFonts w:ascii="Times New Roman" w:hAnsi="Times New Roman"/>
                <w:sz w:val="24"/>
                <w:szCs w:val="24"/>
              </w:rPr>
              <w:t>Л.И.Пензулаева «Физическая  культура в детском саду», Глазырина «Физкультура для дошкольников», «Сборник подвижных игр»</w:t>
            </w:r>
          </w:p>
          <w:p w:rsidR="00D33D0A" w:rsidRPr="0053549F" w:rsidRDefault="00D33D0A" w:rsidP="005354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49F">
              <w:rPr>
                <w:rFonts w:ascii="Times New Roman" w:hAnsi="Times New Roman"/>
                <w:sz w:val="24"/>
                <w:szCs w:val="24"/>
              </w:rPr>
              <w:t xml:space="preserve"> Э.Я. Степанкова</w:t>
            </w:r>
          </w:p>
        </w:tc>
      </w:tr>
    </w:tbl>
    <w:p w:rsidR="00D33D0A" w:rsidRDefault="00D33D0A" w:rsidP="0052638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840E9">
        <w:rPr>
          <w:rFonts w:ascii="Times New Roman" w:hAnsi="Times New Roman"/>
          <w:b/>
          <w:sz w:val="24"/>
          <w:szCs w:val="24"/>
        </w:rPr>
        <w:t>Связь с другими образовательными областями</w:t>
      </w:r>
    </w:p>
    <w:p w:rsidR="00D33D0A" w:rsidRPr="000840E9" w:rsidRDefault="00D33D0A" w:rsidP="0052638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93"/>
        <w:gridCol w:w="4794"/>
      </w:tblGrid>
      <w:tr w:rsidR="00D33D0A" w:rsidRPr="0053549F" w:rsidTr="00782C60">
        <w:trPr>
          <w:trHeight w:val="391"/>
        </w:trPr>
        <w:tc>
          <w:tcPr>
            <w:tcW w:w="4793" w:type="dxa"/>
          </w:tcPr>
          <w:p w:rsidR="00D33D0A" w:rsidRPr="00526381" w:rsidRDefault="00D33D0A" w:rsidP="00782C60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381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794" w:type="dxa"/>
          </w:tcPr>
          <w:p w:rsidR="00D33D0A" w:rsidRPr="00526381" w:rsidRDefault="00D33D0A" w:rsidP="00782C60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381">
              <w:rPr>
                <w:rFonts w:ascii="Times New Roman" w:hAnsi="Times New Roman"/>
                <w:b/>
                <w:sz w:val="24"/>
                <w:szCs w:val="24"/>
              </w:rPr>
              <w:t>Область</w:t>
            </w:r>
          </w:p>
        </w:tc>
      </w:tr>
      <w:tr w:rsidR="00D33D0A" w:rsidRPr="0053549F" w:rsidTr="00782C60">
        <w:trPr>
          <w:trHeight w:val="439"/>
        </w:trPr>
        <w:tc>
          <w:tcPr>
            <w:tcW w:w="4793" w:type="dxa"/>
          </w:tcPr>
          <w:p w:rsidR="00D33D0A" w:rsidRPr="0053549F" w:rsidRDefault="00D33D0A" w:rsidP="00782C60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D33D0A" w:rsidRPr="0053549F" w:rsidRDefault="00D33D0A" w:rsidP="00782C60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49F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</w:tr>
      <w:tr w:rsidR="00D33D0A" w:rsidRPr="0053549F" w:rsidTr="00782C60">
        <w:trPr>
          <w:trHeight w:val="403"/>
        </w:trPr>
        <w:tc>
          <w:tcPr>
            <w:tcW w:w="4793" w:type="dxa"/>
          </w:tcPr>
          <w:p w:rsidR="00D33D0A" w:rsidRPr="0053549F" w:rsidRDefault="00D33D0A" w:rsidP="00782C60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D33D0A" w:rsidRPr="0053549F" w:rsidRDefault="00D33D0A" w:rsidP="00782C60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49F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</w:p>
        </w:tc>
      </w:tr>
      <w:tr w:rsidR="00D33D0A" w:rsidRPr="0053549F" w:rsidTr="00782C60">
        <w:trPr>
          <w:trHeight w:val="409"/>
        </w:trPr>
        <w:tc>
          <w:tcPr>
            <w:tcW w:w="4793" w:type="dxa"/>
          </w:tcPr>
          <w:p w:rsidR="00D33D0A" w:rsidRPr="0053549F" w:rsidRDefault="00D33D0A" w:rsidP="00782C60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D33D0A" w:rsidRPr="0053549F" w:rsidRDefault="00D33D0A" w:rsidP="00782C60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49F">
              <w:rPr>
                <w:rFonts w:ascii="Times New Roman" w:hAnsi="Times New Roman"/>
                <w:sz w:val="24"/>
                <w:szCs w:val="24"/>
              </w:rPr>
              <w:t>Речевое</w:t>
            </w:r>
          </w:p>
        </w:tc>
      </w:tr>
      <w:tr w:rsidR="00D33D0A" w:rsidRPr="0053549F" w:rsidTr="00782C60">
        <w:trPr>
          <w:trHeight w:val="416"/>
        </w:trPr>
        <w:tc>
          <w:tcPr>
            <w:tcW w:w="4793" w:type="dxa"/>
          </w:tcPr>
          <w:p w:rsidR="00D33D0A" w:rsidRPr="0053549F" w:rsidRDefault="00D33D0A" w:rsidP="00782C60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D33D0A" w:rsidRPr="0053549F" w:rsidRDefault="00D33D0A" w:rsidP="00782C60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49F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</w:tc>
      </w:tr>
    </w:tbl>
    <w:p w:rsidR="00D33D0A" w:rsidRDefault="00D33D0A" w:rsidP="00721A85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D33D0A" w:rsidRDefault="00D33D0A" w:rsidP="00721A85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D33D0A" w:rsidRDefault="00D33D0A" w:rsidP="00721A8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721A85">
        <w:rPr>
          <w:rFonts w:ascii="Times New Roman" w:hAnsi="Times New Roman"/>
          <w:b/>
          <w:sz w:val="24"/>
          <w:szCs w:val="24"/>
        </w:rPr>
        <w:t>Формы организации образовательной деятельности</w:t>
      </w:r>
    </w:p>
    <w:p w:rsidR="00D33D0A" w:rsidRPr="00721A85" w:rsidRDefault="00D33D0A" w:rsidP="00721A8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2410"/>
        <w:gridCol w:w="1985"/>
        <w:gridCol w:w="2268"/>
        <w:gridCol w:w="1984"/>
      </w:tblGrid>
      <w:tr w:rsidR="00D33D0A" w:rsidRPr="00721A85" w:rsidTr="00E33976">
        <w:tc>
          <w:tcPr>
            <w:tcW w:w="1843" w:type="dxa"/>
          </w:tcPr>
          <w:p w:rsidR="00D33D0A" w:rsidRPr="00E33976" w:rsidRDefault="00D33D0A" w:rsidP="005354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976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410" w:type="dxa"/>
          </w:tcPr>
          <w:p w:rsidR="00D33D0A" w:rsidRPr="00E33976" w:rsidRDefault="00D33D0A" w:rsidP="005354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976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985" w:type="dxa"/>
          </w:tcPr>
          <w:p w:rsidR="00D33D0A" w:rsidRPr="00E33976" w:rsidRDefault="00D33D0A" w:rsidP="005354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976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  <w:p w:rsidR="00D33D0A" w:rsidRPr="00E33976" w:rsidRDefault="00D33D0A" w:rsidP="005354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976">
              <w:rPr>
                <w:rFonts w:ascii="Times New Roman" w:hAnsi="Times New Roman"/>
                <w:b/>
                <w:sz w:val="24"/>
                <w:szCs w:val="24"/>
              </w:rPr>
              <w:t>с педагогом</w:t>
            </w:r>
          </w:p>
        </w:tc>
        <w:tc>
          <w:tcPr>
            <w:tcW w:w="2268" w:type="dxa"/>
          </w:tcPr>
          <w:p w:rsidR="00D33D0A" w:rsidRPr="00E33976" w:rsidRDefault="00D33D0A" w:rsidP="005354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976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D33D0A" w:rsidRPr="00E33976" w:rsidRDefault="00D33D0A" w:rsidP="005354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976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984" w:type="dxa"/>
          </w:tcPr>
          <w:p w:rsidR="00D33D0A" w:rsidRPr="00E33976" w:rsidRDefault="00D33D0A" w:rsidP="005354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976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D33D0A" w:rsidRPr="00721A85" w:rsidTr="00E33976">
        <w:tc>
          <w:tcPr>
            <w:tcW w:w="1843" w:type="dxa"/>
          </w:tcPr>
          <w:p w:rsidR="00D33D0A" w:rsidRPr="00E33976" w:rsidRDefault="00D33D0A" w:rsidP="005354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976">
              <w:rPr>
                <w:rFonts w:ascii="Times New Roman" w:hAnsi="Times New Roman"/>
                <w:b/>
                <w:sz w:val="24"/>
                <w:szCs w:val="24"/>
              </w:rPr>
              <w:t>Основные движения</w:t>
            </w:r>
          </w:p>
        </w:tc>
        <w:tc>
          <w:tcPr>
            <w:tcW w:w="2410" w:type="dxa"/>
          </w:tcPr>
          <w:p w:rsidR="00D33D0A" w:rsidRPr="00E33976" w:rsidRDefault="00D33D0A" w:rsidP="000840E9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3976">
              <w:rPr>
                <w:rFonts w:ascii="Times New Roman" w:hAnsi="Times New Roman"/>
                <w:b/>
                <w:sz w:val="24"/>
                <w:szCs w:val="24"/>
              </w:rPr>
              <w:t>Утренний отрезок времени:</w:t>
            </w:r>
          </w:p>
          <w:p w:rsidR="00D33D0A" w:rsidRPr="00721A85" w:rsidRDefault="00D33D0A" w:rsidP="0053549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ндивидуальная работа воспитателя</w:t>
            </w:r>
          </w:p>
          <w:p w:rsidR="00D33D0A" w:rsidRPr="00721A85" w:rsidRDefault="00D33D0A" w:rsidP="0053549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►игровые упражнени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D33D0A" w:rsidRPr="00721A85" w:rsidRDefault="00D33D0A" w:rsidP="0053549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►у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тренняя гимнастика</w:t>
            </w:r>
          </w:p>
          <w:p w:rsidR="00D33D0A" w:rsidRPr="00E33976" w:rsidRDefault="00D33D0A" w:rsidP="0053549F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3976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3D0A" w:rsidRPr="00721A85" w:rsidRDefault="00D33D0A" w:rsidP="0053549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►п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 xml:space="preserve">/игра </w:t>
            </w:r>
          </w:p>
          <w:p w:rsidR="00D33D0A" w:rsidRPr="00721A85" w:rsidRDefault="00D33D0A" w:rsidP="0053549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►игровые упражнени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D33D0A" w:rsidRPr="00721A85" w:rsidRDefault="00D33D0A" w:rsidP="0053549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►п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роблемная ситуация</w:t>
            </w:r>
          </w:p>
          <w:p w:rsidR="00D33D0A" w:rsidRPr="00721A85" w:rsidRDefault="00D33D0A" w:rsidP="0053549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ндивидуальная работа</w:t>
            </w:r>
          </w:p>
          <w:p w:rsidR="00D33D0A" w:rsidRPr="00721A85" w:rsidRDefault="00D33D0A" w:rsidP="0053549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►з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анятия на улице</w:t>
            </w:r>
          </w:p>
          <w:p w:rsidR="00D33D0A" w:rsidRPr="00E33976" w:rsidRDefault="00D33D0A" w:rsidP="0053549F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3976">
              <w:rPr>
                <w:rFonts w:ascii="Times New Roman" w:hAnsi="Times New Roman"/>
                <w:b/>
                <w:sz w:val="24"/>
                <w:szCs w:val="24"/>
              </w:rPr>
              <w:t>Вечерний отрезок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3D0A" w:rsidRPr="00721A85" w:rsidRDefault="00D33D0A" w:rsidP="0053549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►г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имнастика после сна</w:t>
            </w:r>
          </w:p>
          <w:p w:rsidR="00D33D0A" w:rsidRPr="00721A85" w:rsidRDefault="00D33D0A" w:rsidP="0053549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►физкультурные упражнения</w:t>
            </w:r>
          </w:p>
          <w:p w:rsidR="00D33D0A" w:rsidRPr="00721A85" w:rsidRDefault="00D33D0A" w:rsidP="0053549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ндивидуальная работа</w:t>
            </w:r>
          </w:p>
          <w:p w:rsidR="00D33D0A" w:rsidRPr="00721A85" w:rsidRDefault="00D33D0A" w:rsidP="0053549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►подражательные упражнени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985" w:type="dxa"/>
          </w:tcPr>
          <w:p w:rsidR="00D33D0A" w:rsidRPr="00721A85" w:rsidRDefault="00D33D0A" w:rsidP="003C0A40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анятия по физическому воспитанию:</w:t>
            </w:r>
          </w:p>
          <w:p w:rsidR="00D33D0A" w:rsidRPr="00721A85" w:rsidRDefault="00D33D0A" w:rsidP="003C0A40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южетно-игровые, тематические,</w:t>
            </w:r>
          </w:p>
          <w:p w:rsidR="00D33D0A" w:rsidRPr="00721A85" w:rsidRDefault="00D33D0A" w:rsidP="003C0A40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721A85">
              <w:rPr>
                <w:rFonts w:ascii="Times New Roman" w:hAnsi="Times New Roman"/>
                <w:sz w:val="24"/>
                <w:szCs w:val="24"/>
              </w:rPr>
              <w:t>классические, тренирующие</w:t>
            </w:r>
          </w:p>
        </w:tc>
        <w:tc>
          <w:tcPr>
            <w:tcW w:w="2268" w:type="dxa"/>
          </w:tcPr>
          <w:p w:rsidR="00D33D0A" w:rsidRPr="00721A85" w:rsidRDefault="00D33D0A" w:rsidP="003C0A40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гра</w:t>
            </w:r>
          </w:p>
          <w:p w:rsidR="00D33D0A" w:rsidRPr="00721A85" w:rsidRDefault="00D33D0A" w:rsidP="003C0A40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гровые упражнения</w:t>
            </w:r>
          </w:p>
          <w:p w:rsidR="00D33D0A" w:rsidRPr="00721A85" w:rsidRDefault="00D33D0A" w:rsidP="003C0A40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►п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одражательные движения</w:t>
            </w:r>
          </w:p>
        </w:tc>
        <w:tc>
          <w:tcPr>
            <w:tcW w:w="1984" w:type="dxa"/>
          </w:tcPr>
          <w:p w:rsidR="00D33D0A" w:rsidRPr="00721A85" w:rsidRDefault="00D33D0A" w:rsidP="003C0A40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►б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еседы</w:t>
            </w:r>
          </w:p>
          <w:p w:rsidR="00D33D0A" w:rsidRPr="00721A85" w:rsidRDefault="00D33D0A" w:rsidP="003C0A40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►к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онсультации</w:t>
            </w:r>
          </w:p>
          <w:p w:rsidR="00D33D0A" w:rsidRPr="00721A85" w:rsidRDefault="00D33D0A" w:rsidP="003C0A40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►о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ткрытые просмотры</w:t>
            </w:r>
          </w:p>
          <w:p w:rsidR="00D33D0A" w:rsidRPr="00721A85" w:rsidRDefault="00D33D0A" w:rsidP="003C0A40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►с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овместные игры</w:t>
            </w:r>
          </w:p>
          <w:p w:rsidR="00D33D0A" w:rsidRDefault="00D33D0A" w:rsidP="003C0A40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►ф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изкультур</w:t>
            </w:r>
          </w:p>
          <w:p w:rsidR="00D33D0A" w:rsidRPr="00721A85" w:rsidRDefault="00D33D0A" w:rsidP="003C0A40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721A85">
              <w:rPr>
                <w:rFonts w:ascii="Times New Roman" w:hAnsi="Times New Roman"/>
                <w:sz w:val="24"/>
                <w:szCs w:val="24"/>
              </w:rPr>
              <w:t>ные праздники</w:t>
            </w:r>
          </w:p>
          <w:p w:rsidR="00D33D0A" w:rsidRPr="00721A85" w:rsidRDefault="00D33D0A" w:rsidP="003C0A40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нтерактивное общение</w:t>
            </w:r>
          </w:p>
          <w:p w:rsidR="00D33D0A" w:rsidRPr="00721A85" w:rsidRDefault="00D33D0A" w:rsidP="003C0A40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►м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астер-класс</w:t>
            </w:r>
          </w:p>
        </w:tc>
      </w:tr>
      <w:tr w:rsidR="00D33D0A" w:rsidRPr="00721A85" w:rsidTr="00E33976">
        <w:tc>
          <w:tcPr>
            <w:tcW w:w="1843" w:type="dxa"/>
          </w:tcPr>
          <w:p w:rsidR="00D33D0A" w:rsidRPr="00E33976" w:rsidRDefault="00D33D0A" w:rsidP="005354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976">
              <w:rPr>
                <w:rFonts w:ascii="Times New Roman" w:hAnsi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2410" w:type="dxa"/>
          </w:tcPr>
          <w:p w:rsidR="00D33D0A" w:rsidRPr="00F66591" w:rsidRDefault="00D33D0A" w:rsidP="000840E9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6591">
              <w:rPr>
                <w:rFonts w:ascii="Times New Roman" w:hAnsi="Times New Roman"/>
                <w:b/>
                <w:sz w:val="24"/>
                <w:szCs w:val="24"/>
              </w:rPr>
              <w:t>Утренний отрезок времени:</w:t>
            </w:r>
          </w:p>
          <w:p w:rsidR="00D33D0A" w:rsidRPr="00721A85" w:rsidRDefault="00D33D0A" w:rsidP="0053549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ндивидуальная работа воспитателя</w:t>
            </w:r>
          </w:p>
          <w:p w:rsidR="00D33D0A" w:rsidRPr="00721A85" w:rsidRDefault="00D33D0A" w:rsidP="0053549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►игровые упражнени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D33D0A" w:rsidRPr="00721A85" w:rsidRDefault="00D33D0A" w:rsidP="0053549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►у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тренняя гимнастика</w:t>
            </w:r>
          </w:p>
          <w:p w:rsidR="00D33D0A" w:rsidRPr="00F66591" w:rsidRDefault="00D33D0A" w:rsidP="0053549F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6591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3D0A" w:rsidRPr="00721A85" w:rsidRDefault="00D33D0A" w:rsidP="0053549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►п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 xml:space="preserve">/игра </w:t>
            </w:r>
          </w:p>
          <w:p w:rsidR="00D33D0A" w:rsidRPr="00721A85" w:rsidRDefault="00D33D0A" w:rsidP="0053549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►игровые упражнени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D33D0A" w:rsidRPr="00721A85" w:rsidRDefault="00D33D0A" w:rsidP="0053549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►п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роблемная ситуация</w:t>
            </w:r>
          </w:p>
          <w:p w:rsidR="00D33D0A" w:rsidRPr="00721A85" w:rsidRDefault="00D33D0A" w:rsidP="0053549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ндивидуальная работа</w:t>
            </w:r>
          </w:p>
          <w:p w:rsidR="00D33D0A" w:rsidRPr="00721A85" w:rsidRDefault="00D33D0A" w:rsidP="0053549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►з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анятия на улице</w:t>
            </w:r>
          </w:p>
          <w:p w:rsidR="00D33D0A" w:rsidRPr="00F66591" w:rsidRDefault="00D33D0A" w:rsidP="0053549F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6591">
              <w:rPr>
                <w:rFonts w:ascii="Times New Roman" w:hAnsi="Times New Roman"/>
                <w:b/>
                <w:sz w:val="24"/>
                <w:szCs w:val="24"/>
              </w:rPr>
              <w:t>Вечерний отрезок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3D0A" w:rsidRPr="00721A85" w:rsidRDefault="00D33D0A" w:rsidP="0053549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►г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имнастика после сна</w:t>
            </w:r>
          </w:p>
          <w:p w:rsidR="00D33D0A" w:rsidRPr="00721A85" w:rsidRDefault="00D33D0A" w:rsidP="0053549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►физкультурные упражнени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D33D0A" w:rsidRPr="00721A85" w:rsidRDefault="00D33D0A" w:rsidP="0053549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ндивидуальная работа</w:t>
            </w:r>
          </w:p>
          <w:p w:rsidR="00D33D0A" w:rsidRPr="00721A85" w:rsidRDefault="00D33D0A" w:rsidP="00F66591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►подражательные упражнени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D33D0A" w:rsidRPr="00721A85" w:rsidRDefault="00D33D0A" w:rsidP="00107CA8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►д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инамические паузы</w:t>
            </w:r>
          </w:p>
        </w:tc>
        <w:tc>
          <w:tcPr>
            <w:tcW w:w="1985" w:type="dxa"/>
          </w:tcPr>
          <w:p w:rsidR="00D33D0A" w:rsidRPr="00721A85" w:rsidRDefault="00D33D0A" w:rsidP="00107CA8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721A85">
              <w:rPr>
                <w:rFonts w:ascii="Times New Roman" w:hAnsi="Times New Roman"/>
                <w:sz w:val="24"/>
                <w:szCs w:val="24"/>
              </w:rPr>
              <w:t xml:space="preserve">Занятия по физическому воспитанию (комплексы): </w:t>
            </w:r>
            <w:r>
              <w:rPr>
                <w:rFonts w:ascii="Times New Roman" w:hAnsi="Times New Roman"/>
                <w:sz w:val="24"/>
                <w:szCs w:val="24"/>
              </w:rPr>
              <w:t>сюжетный, подражательны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, с предметами, классический, ритмические движения</w:t>
            </w:r>
          </w:p>
        </w:tc>
        <w:tc>
          <w:tcPr>
            <w:tcW w:w="2268" w:type="dxa"/>
          </w:tcPr>
          <w:p w:rsidR="00D33D0A" w:rsidRPr="00721A85" w:rsidRDefault="00D33D0A" w:rsidP="00107CA8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гровые упражнения</w:t>
            </w:r>
          </w:p>
          <w:p w:rsidR="00D33D0A" w:rsidRPr="00721A85" w:rsidRDefault="00D33D0A" w:rsidP="00107CA8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►п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одражательные движения</w:t>
            </w:r>
          </w:p>
        </w:tc>
        <w:tc>
          <w:tcPr>
            <w:tcW w:w="1984" w:type="dxa"/>
          </w:tcPr>
          <w:p w:rsidR="00D33D0A" w:rsidRPr="00721A85" w:rsidRDefault="00D33D0A" w:rsidP="00107CA8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D0A" w:rsidRPr="00721A85" w:rsidTr="00E33976">
        <w:tc>
          <w:tcPr>
            <w:tcW w:w="1843" w:type="dxa"/>
          </w:tcPr>
          <w:p w:rsidR="00D33D0A" w:rsidRPr="00E33976" w:rsidRDefault="00D33D0A" w:rsidP="005354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976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410" w:type="dxa"/>
          </w:tcPr>
          <w:p w:rsidR="00D33D0A" w:rsidRPr="00721A85" w:rsidRDefault="00D33D0A" w:rsidP="0053549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►г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имнастика после сна</w:t>
            </w:r>
          </w:p>
          <w:p w:rsidR="00D33D0A" w:rsidRPr="00721A85" w:rsidRDefault="00D33D0A" w:rsidP="0053549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►игровые упражнени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D33D0A" w:rsidRPr="00721A85" w:rsidRDefault="00D33D0A" w:rsidP="0053549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►п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роблемная ситуация</w:t>
            </w:r>
          </w:p>
          <w:p w:rsidR="00D33D0A" w:rsidRPr="00721A85" w:rsidRDefault="00D33D0A" w:rsidP="0053549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►п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одражательные движения</w:t>
            </w:r>
          </w:p>
          <w:p w:rsidR="00D33D0A" w:rsidRPr="00721A85" w:rsidRDefault="00D33D0A" w:rsidP="0053549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гры большой и малой подвижности</w:t>
            </w:r>
          </w:p>
          <w:p w:rsidR="00D33D0A" w:rsidRPr="00721A85" w:rsidRDefault="00D33D0A" w:rsidP="0053549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ндивидуальная работа</w:t>
            </w:r>
          </w:p>
          <w:p w:rsidR="00D33D0A" w:rsidRPr="00721A85" w:rsidRDefault="00D33D0A" w:rsidP="0053549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3D0A" w:rsidRPr="00721A85" w:rsidRDefault="00D33D0A" w:rsidP="00955B1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►з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анятия по физическому воспитианию</w:t>
            </w:r>
          </w:p>
          <w:p w:rsidR="00D33D0A" w:rsidRPr="00721A85" w:rsidRDefault="00D33D0A" w:rsidP="00955B1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гры большой и малой подвижности с элементами спортивных игр</w:t>
            </w:r>
          </w:p>
        </w:tc>
        <w:tc>
          <w:tcPr>
            <w:tcW w:w="2268" w:type="dxa"/>
          </w:tcPr>
          <w:p w:rsidR="00D33D0A" w:rsidRPr="00721A85" w:rsidRDefault="00D33D0A" w:rsidP="00955B1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3D0A" w:rsidRPr="00721A85" w:rsidRDefault="00D33D0A" w:rsidP="00955B1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D0A" w:rsidRPr="00721A85" w:rsidTr="00E33976">
        <w:tc>
          <w:tcPr>
            <w:tcW w:w="1843" w:type="dxa"/>
          </w:tcPr>
          <w:p w:rsidR="00D33D0A" w:rsidRPr="00E33976" w:rsidRDefault="00D33D0A" w:rsidP="005354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976">
              <w:rPr>
                <w:rFonts w:ascii="Times New Roman" w:hAnsi="Times New Roman"/>
                <w:b/>
                <w:sz w:val="24"/>
                <w:szCs w:val="24"/>
              </w:rPr>
              <w:t>Спортивные упражнения</w:t>
            </w:r>
          </w:p>
        </w:tc>
        <w:tc>
          <w:tcPr>
            <w:tcW w:w="2410" w:type="dxa"/>
          </w:tcPr>
          <w:p w:rsidR="00D33D0A" w:rsidRPr="00721A85" w:rsidRDefault="00D33D0A" w:rsidP="0053549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►игровые упражнени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D33D0A" w:rsidRPr="00721A85" w:rsidRDefault="00D33D0A" w:rsidP="0053549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►п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роблемная ситуация</w:t>
            </w:r>
          </w:p>
          <w:p w:rsidR="00D33D0A" w:rsidRPr="00721A85" w:rsidRDefault="00D33D0A" w:rsidP="0053549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►п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одражательные движения</w:t>
            </w:r>
          </w:p>
          <w:p w:rsidR="00D33D0A" w:rsidRPr="00721A85" w:rsidRDefault="00D33D0A" w:rsidP="0053549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гры большой и малой подвижности</w:t>
            </w:r>
          </w:p>
          <w:p w:rsidR="00D33D0A" w:rsidRPr="00721A85" w:rsidRDefault="00D33D0A" w:rsidP="0053549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ндивидуальная работа</w:t>
            </w:r>
          </w:p>
        </w:tc>
        <w:tc>
          <w:tcPr>
            <w:tcW w:w="1985" w:type="dxa"/>
          </w:tcPr>
          <w:p w:rsidR="00D33D0A" w:rsidRPr="00721A85" w:rsidRDefault="00D33D0A" w:rsidP="00421C5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721A85">
              <w:rPr>
                <w:rFonts w:ascii="Times New Roman" w:hAnsi="Times New Roman"/>
                <w:sz w:val="24"/>
                <w:szCs w:val="24"/>
              </w:rPr>
              <w:t>Занятия по физическому воспитанию: игровые упражнения</w:t>
            </w:r>
          </w:p>
        </w:tc>
        <w:tc>
          <w:tcPr>
            <w:tcW w:w="2268" w:type="dxa"/>
          </w:tcPr>
          <w:p w:rsidR="00D33D0A" w:rsidRPr="00721A85" w:rsidRDefault="00D33D0A" w:rsidP="005354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3D0A" w:rsidRPr="00721A85" w:rsidRDefault="00D33D0A" w:rsidP="005354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D0A" w:rsidRPr="00721A85" w:rsidTr="00E33976">
        <w:tc>
          <w:tcPr>
            <w:tcW w:w="1843" w:type="dxa"/>
          </w:tcPr>
          <w:p w:rsidR="00D33D0A" w:rsidRPr="00E33976" w:rsidRDefault="00D33D0A" w:rsidP="005354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976">
              <w:rPr>
                <w:rFonts w:ascii="Times New Roman" w:hAnsi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2410" w:type="dxa"/>
          </w:tcPr>
          <w:p w:rsidR="00D33D0A" w:rsidRPr="00721A85" w:rsidRDefault="00D33D0A" w:rsidP="00421C5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гры с элементами спортивных упражнений</w:t>
            </w:r>
          </w:p>
          <w:p w:rsidR="00D33D0A" w:rsidRPr="00721A85" w:rsidRDefault="00D33D0A" w:rsidP="00421C5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►д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инамические паузы</w:t>
            </w:r>
          </w:p>
          <w:p w:rsidR="00D33D0A" w:rsidRPr="00721A85" w:rsidRDefault="00D33D0A" w:rsidP="00421C5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►с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портивные игры</w:t>
            </w:r>
          </w:p>
          <w:p w:rsidR="00D33D0A" w:rsidRPr="00721A85" w:rsidRDefault="00D33D0A" w:rsidP="00421C5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гровые упражнения</w:t>
            </w:r>
          </w:p>
          <w:p w:rsidR="00D33D0A" w:rsidRPr="00721A85" w:rsidRDefault="00D33D0A" w:rsidP="00421C5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гры с элементами спортивных упражнений</w:t>
            </w:r>
          </w:p>
          <w:p w:rsidR="00D33D0A" w:rsidRPr="00721A85" w:rsidRDefault="00D33D0A" w:rsidP="00421C5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►д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идактические игры</w:t>
            </w:r>
          </w:p>
          <w:p w:rsidR="00D33D0A" w:rsidRPr="00721A85" w:rsidRDefault="00D33D0A" w:rsidP="00421C5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►ф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изкультурный досуг</w:t>
            </w:r>
          </w:p>
          <w:p w:rsidR="00D33D0A" w:rsidRPr="00721A85" w:rsidRDefault="00D33D0A" w:rsidP="00421C5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►ф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изкультурные праздники</w:t>
            </w:r>
          </w:p>
          <w:p w:rsidR="00D33D0A" w:rsidRPr="00721A85" w:rsidRDefault="00D33D0A" w:rsidP="00421C5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►д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ень здоровья</w:t>
            </w:r>
          </w:p>
        </w:tc>
        <w:tc>
          <w:tcPr>
            <w:tcW w:w="1985" w:type="dxa"/>
          </w:tcPr>
          <w:p w:rsidR="00D33D0A" w:rsidRPr="00721A85" w:rsidRDefault="00D33D0A" w:rsidP="00421C5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►з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анятия по физической культуре на улице</w:t>
            </w:r>
          </w:p>
          <w:p w:rsidR="00D33D0A" w:rsidRPr="00721A85" w:rsidRDefault="00D33D0A" w:rsidP="00421C5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►с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портивные игры</w:t>
            </w:r>
          </w:p>
          <w:p w:rsidR="00D33D0A" w:rsidRPr="00721A85" w:rsidRDefault="00D33D0A" w:rsidP="00421C5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гровые упражнения</w:t>
            </w:r>
          </w:p>
        </w:tc>
        <w:tc>
          <w:tcPr>
            <w:tcW w:w="2268" w:type="dxa"/>
          </w:tcPr>
          <w:p w:rsidR="00D33D0A" w:rsidRPr="00721A85" w:rsidRDefault="00D33D0A" w:rsidP="00421C5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гровые упражнения</w:t>
            </w:r>
          </w:p>
          <w:p w:rsidR="00D33D0A" w:rsidRPr="00721A85" w:rsidRDefault="00D33D0A" w:rsidP="00421C5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►п</w:t>
            </w:r>
            <w:r w:rsidRPr="00721A85">
              <w:rPr>
                <w:rFonts w:ascii="Times New Roman" w:hAnsi="Times New Roman"/>
                <w:sz w:val="24"/>
                <w:szCs w:val="24"/>
              </w:rPr>
              <w:t>одражательные движения</w:t>
            </w:r>
          </w:p>
        </w:tc>
        <w:tc>
          <w:tcPr>
            <w:tcW w:w="1984" w:type="dxa"/>
          </w:tcPr>
          <w:p w:rsidR="00D33D0A" w:rsidRPr="00721A85" w:rsidRDefault="00D33D0A" w:rsidP="00421C5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D0A" w:rsidRPr="00721A85" w:rsidTr="00E33976">
        <w:tc>
          <w:tcPr>
            <w:tcW w:w="1843" w:type="dxa"/>
          </w:tcPr>
          <w:p w:rsidR="00D33D0A" w:rsidRPr="00E33976" w:rsidRDefault="00D33D0A" w:rsidP="005354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976">
              <w:rPr>
                <w:rFonts w:ascii="Times New Roman" w:hAnsi="Times New Roman"/>
                <w:b/>
                <w:sz w:val="24"/>
                <w:szCs w:val="24"/>
              </w:rPr>
              <w:t>Активный отдых</w:t>
            </w:r>
          </w:p>
        </w:tc>
        <w:tc>
          <w:tcPr>
            <w:tcW w:w="2410" w:type="dxa"/>
          </w:tcPr>
          <w:p w:rsidR="00D33D0A" w:rsidRPr="00721A85" w:rsidRDefault="00D33D0A" w:rsidP="005354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3D0A" w:rsidRPr="00721A85" w:rsidRDefault="00D33D0A" w:rsidP="005354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3D0A" w:rsidRPr="00721A85" w:rsidRDefault="00D33D0A" w:rsidP="005354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3D0A" w:rsidRPr="00721A85" w:rsidRDefault="00D33D0A" w:rsidP="0053549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3D0A" w:rsidRDefault="00D33D0A" w:rsidP="00056E9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056E9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3D0A" w:rsidRDefault="00D33D0A" w:rsidP="00056E9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3D0A" w:rsidRDefault="00D33D0A" w:rsidP="00056E9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3D0A" w:rsidRDefault="00D33D0A" w:rsidP="00056E9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3D0A" w:rsidRDefault="00D33D0A" w:rsidP="00056E9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3D0A" w:rsidRDefault="00D33D0A" w:rsidP="00056E9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3D0A" w:rsidRDefault="00D33D0A" w:rsidP="00056E9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3D0A" w:rsidRDefault="00D33D0A" w:rsidP="00056E9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3D0A" w:rsidRDefault="00D33D0A" w:rsidP="00056E9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3D0A" w:rsidRDefault="00D33D0A" w:rsidP="00056E9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3D0A" w:rsidRPr="009851FA" w:rsidRDefault="00D33D0A" w:rsidP="00056E9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851FA">
        <w:rPr>
          <w:rFonts w:ascii="Times New Roman" w:hAnsi="Times New Roman"/>
          <w:b/>
          <w:sz w:val="24"/>
          <w:szCs w:val="24"/>
        </w:rPr>
        <w:t>РАЗВИТИЕ ИГРОВОЙ ДЕЯТЕЛЬНОСТИ</w:t>
      </w:r>
    </w:p>
    <w:p w:rsidR="00D33D0A" w:rsidRPr="002A2C97" w:rsidRDefault="00D33D0A" w:rsidP="00056E9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056E9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A2C97">
        <w:rPr>
          <w:rFonts w:ascii="Times New Roman" w:hAnsi="Times New Roman"/>
          <w:b/>
          <w:bCs/>
          <w:sz w:val="24"/>
          <w:szCs w:val="24"/>
        </w:rPr>
        <w:t>Основные цели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2C97">
        <w:rPr>
          <w:rFonts w:ascii="Times New Roman" w:hAnsi="Times New Roman"/>
          <w:b/>
          <w:bCs/>
          <w:sz w:val="24"/>
          <w:szCs w:val="24"/>
        </w:rPr>
        <w:t>и задачи</w:t>
      </w:r>
    </w:p>
    <w:p w:rsidR="00D33D0A" w:rsidRPr="002A2C97" w:rsidRDefault="00D33D0A" w:rsidP="00056E9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3D0A" w:rsidRPr="002A2C97" w:rsidRDefault="00D33D0A" w:rsidP="00056E97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A2C97">
        <w:rPr>
          <w:rFonts w:ascii="Times New Roman" w:hAnsi="Times New Roman"/>
          <w:sz w:val="24"/>
          <w:szCs w:val="24"/>
        </w:rPr>
        <w:t>Создание условий для развития игровой деятельности детей. Формирование игровых умений, развитых культурных форм игры. 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C97">
        <w:rPr>
          <w:rFonts w:ascii="Times New Roman" w:hAnsi="Times New Roman"/>
          <w:sz w:val="24"/>
          <w:szCs w:val="24"/>
        </w:rPr>
        <w:t>у детей интереса к различным видам игр. Всестороннее воспитание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C97">
        <w:rPr>
          <w:rFonts w:ascii="Times New Roman" w:hAnsi="Times New Roman"/>
          <w:sz w:val="24"/>
          <w:szCs w:val="24"/>
        </w:rPr>
        <w:t>гармоничное развитие детей в игре (эмоционально-нравственное, умственное, физическое, художественно-эстетическое и социально-коммуникативное).</w:t>
      </w:r>
    </w:p>
    <w:p w:rsidR="00D33D0A" w:rsidRDefault="00D33D0A" w:rsidP="00056E97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A2C97">
        <w:rPr>
          <w:rFonts w:ascii="Times New Roman" w:hAnsi="Times New Roman"/>
          <w:sz w:val="24"/>
          <w:szCs w:val="24"/>
        </w:rPr>
        <w:t>Развитие самостоятельности, инициативы, творчества, навыков саморегуляции; формирование доброжелательного отношения к сверстникам,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C97">
        <w:rPr>
          <w:rFonts w:ascii="Times New Roman" w:hAnsi="Times New Roman"/>
          <w:sz w:val="24"/>
          <w:szCs w:val="24"/>
        </w:rPr>
        <w:t>умения взаимодействовать, договариваться, самостоятельно разрешать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C97">
        <w:rPr>
          <w:rFonts w:ascii="Times New Roman" w:hAnsi="Times New Roman"/>
          <w:sz w:val="24"/>
          <w:szCs w:val="24"/>
        </w:rPr>
        <w:t>конфликтные ситуации.</w:t>
      </w:r>
    </w:p>
    <w:p w:rsidR="00D33D0A" w:rsidRDefault="00D33D0A" w:rsidP="00056E9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056E97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56E97">
        <w:rPr>
          <w:rFonts w:ascii="Times New Roman" w:hAnsi="Times New Roman"/>
          <w:b/>
          <w:sz w:val="24"/>
          <w:szCs w:val="24"/>
        </w:rPr>
        <w:t>Программное обеспечение</w:t>
      </w:r>
    </w:p>
    <w:p w:rsidR="00D33D0A" w:rsidRPr="00056E97" w:rsidRDefault="00D33D0A" w:rsidP="00056E97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D33D0A" w:rsidTr="00056E97">
        <w:tc>
          <w:tcPr>
            <w:tcW w:w="4785" w:type="dxa"/>
          </w:tcPr>
          <w:p w:rsidR="00D33D0A" w:rsidRPr="00056E97" w:rsidRDefault="00D33D0A" w:rsidP="00056E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E97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по ФГОС 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4786" w:type="dxa"/>
          </w:tcPr>
          <w:p w:rsidR="00D33D0A" w:rsidRPr="00056E97" w:rsidRDefault="00D33D0A" w:rsidP="00056E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E97">
              <w:rPr>
                <w:rFonts w:ascii="Times New Roman" w:hAnsi="Times New Roman"/>
                <w:b/>
                <w:sz w:val="24"/>
                <w:szCs w:val="24"/>
              </w:rPr>
              <w:t>Группа/возраст</w:t>
            </w:r>
          </w:p>
        </w:tc>
      </w:tr>
      <w:tr w:rsidR="00D33D0A" w:rsidTr="00056E97">
        <w:tc>
          <w:tcPr>
            <w:tcW w:w="4785" w:type="dxa"/>
          </w:tcPr>
          <w:p w:rsidR="00D33D0A" w:rsidRPr="00056E97" w:rsidRDefault="00D33D0A" w:rsidP="00782C60">
            <w:pPr>
              <w:rPr>
                <w:rFonts w:ascii="Times New Roman" w:hAnsi="Times New Roman"/>
                <w:sz w:val="24"/>
                <w:szCs w:val="24"/>
              </w:rPr>
            </w:pPr>
            <w:r w:rsidRPr="00056E97">
              <w:rPr>
                <w:rFonts w:ascii="Times New Roman" w:hAnsi="Times New Roman"/>
                <w:sz w:val="24"/>
                <w:szCs w:val="24"/>
              </w:rPr>
              <w:t>Игровое развитие</w:t>
            </w:r>
          </w:p>
        </w:tc>
        <w:tc>
          <w:tcPr>
            <w:tcW w:w="4786" w:type="dxa"/>
          </w:tcPr>
          <w:p w:rsidR="00D33D0A" w:rsidRPr="00056E97" w:rsidRDefault="00D33D0A" w:rsidP="0005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</w:tr>
      <w:tr w:rsidR="00D33D0A" w:rsidTr="00056E97">
        <w:tc>
          <w:tcPr>
            <w:tcW w:w="9571" w:type="dxa"/>
            <w:gridSpan w:val="2"/>
          </w:tcPr>
          <w:p w:rsidR="00D33D0A" w:rsidRPr="00056E97" w:rsidRDefault="00D33D0A" w:rsidP="00056E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E97">
              <w:rPr>
                <w:rFonts w:ascii="Times New Roman" w:hAnsi="Times New Roman"/>
                <w:b/>
                <w:sz w:val="24"/>
                <w:szCs w:val="24"/>
              </w:rPr>
              <w:t>Общеобразовательные программы</w:t>
            </w:r>
          </w:p>
        </w:tc>
      </w:tr>
      <w:tr w:rsidR="00D33D0A" w:rsidTr="00056E97">
        <w:tc>
          <w:tcPr>
            <w:tcW w:w="4785" w:type="dxa"/>
          </w:tcPr>
          <w:p w:rsidR="00D33D0A" w:rsidRPr="00056E97" w:rsidRDefault="00D33D0A" w:rsidP="00056E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E97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</w:p>
        </w:tc>
        <w:tc>
          <w:tcPr>
            <w:tcW w:w="4786" w:type="dxa"/>
          </w:tcPr>
          <w:p w:rsidR="00D33D0A" w:rsidRPr="00056E97" w:rsidRDefault="00D33D0A" w:rsidP="00056E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E97">
              <w:rPr>
                <w:rFonts w:ascii="Times New Roman" w:hAnsi="Times New Roman"/>
                <w:b/>
                <w:sz w:val="24"/>
                <w:szCs w:val="24"/>
              </w:rPr>
              <w:t>Дополнительные</w:t>
            </w:r>
          </w:p>
        </w:tc>
      </w:tr>
      <w:tr w:rsidR="00D33D0A" w:rsidTr="00056E97">
        <w:tc>
          <w:tcPr>
            <w:tcW w:w="4785" w:type="dxa"/>
          </w:tcPr>
          <w:p w:rsidR="00D33D0A" w:rsidRPr="00056E97" w:rsidRDefault="00D33D0A" w:rsidP="0005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97">
              <w:rPr>
                <w:rFonts w:ascii="Times New Roman" w:hAnsi="Times New Roman"/>
                <w:sz w:val="24"/>
                <w:szCs w:val="24"/>
              </w:rPr>
              <w:t>Н.Е. Вераксы, Т.С.Комарова, М.А.Васильева «От рождения до школы» 2014г</w:t>
            </w:r>
          </w:p>
        </w:tc>
        <w:tc>
          <w:tcPr>
            <w:tcW w:w="4786" w:type="dxa"/>
          </w:tcPr>
          <w:p w:rsidR="00D33D0A" w:rsidRPr="00056E97" w:rsidRDefault="00D33D0A" w:rsidP="0005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D0A" w:rsidTr="00056E97">
        <w:tc>
          <w:tcPr>
            <w:tcW w:w="9571" w:type="dxa"/>
            <w:gridSpan w:val="2"/>
          </w:tcPr>
          <w:p w:rsidR="00D33D0A" w:rsidRPr="00BA1F29" w:rsidRDefault="00D33D0A" w:rsidP="00056E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F29">
              <w:rPr>
                <w:rFonts w:ascii="Times New Roman" w:hAnsi="Times New Roman"/>
                <w:b/>
                <w:sz w:val="24"/>
                <w:szCs w:val="24"/>
              </w:rPr>
              <w:t>Педагогические методики, технологии</w:t>
            </w:r>
          </w:p>
        </w:tc>
      </w:tr>
      <w:tr w:rsidR="00D33D0A" w:rsidTr="00056E97">
        <w:tc>
          <w:tcPr>
            <w:tcW w:w="9571" w:type="dxa"/>
            <w:gridSpan w:val="2"/>
          </w:tcPr>
          <w:p w:rsidR="00D33D0A" w:rsidRPr="00056E97" w:rsidRDefault="00D33D0A" w:rsidP="0005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97">
              <w:rPr>
                <w:rFonts w:ascii="Times New Roman" w:hAnsi="Times New Roman"/>
                <w:sz w:val="24"/>
                <w:szCs w:val="24"/>
              </w:rPr>
              <w:t>Губанова Н.Ф. «Развитие игровой деятельности»</w:t>
            </w:r>
          </w:p>
        </w:tc>
      </w:tr>
    </w:tbl>
    <w:p w:rsidR="00D33D0A" w:rsidRDefault="00D33D0A" w:rsidP="00056E9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33D0A" w:rsidRDefault="00D33D0A" w:rsidP="00056E9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33D0A" w:rsidRDefault="00D33D0A" w:rsidP="00056E9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56E97">
        <w:rPr>
          <w:rFonts w:ascii="Times New Roman" w:hAnsi="Times New Roman"/>
          <w:b/>
          <w:sz w:val="24"/>
          <w:szCs w:val="24"/>
        </w:rPr>
        <w:t>Связь с другими образовательными областями</w:t>
      </w:r>
    </w:p>
    <w:p w:rsidR="00D33D0A" w:rsidRPr="00056E97" w:rsidRDefault="00D33D0A" w:rsidP="00056E9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D33D0A" w:rsidTr="00056E97">
        <w:tc>
          <w:tcPr>
            <w:tcW w:w="4785" w:type="dxa"/>
          </w:tcPr>
          <w:p w:rsidR="00D33D0A" w:rsidRPr="00056E97" w:rsidRDefault="00D33D0A" w:rsidP="00056E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E97">
              <w:rPr>
                <w:rFonts w:ascii="Times New Roman" w:hAnsi="Times New Roman"/>
                <w:b/>
                <w:sz w:val="24"/>
                <w:szCs w:val="24"/>
              </w:rPr>
              <w:t>Игровое развитие</w:t>
            </w:r>
          </w:p>
        </w:tc>
        <w:tc>
          <w:tcPr>
            <w:tcW w:w="4786" w:type="dxa"/>
          </w:tcPr>
          <w:p w:rsidR="00D33D0A" w:rsidRPr="00056E97" w:rsidRDefault="00D33D0A" w:rsidP="00056E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E97">
              <w:rPr>
                <w:rFonts w:ascii="Times New Roman" w:hAnsi="Times New Roman"/>
                <w:b/>
                <w:sz w:val="24"/>
                <w:szCs w:val="24"/>
              </w:rPr>
              <w:t>Область</w:t>
            </w:r>
          </w:p>
        </w:tc>
      </w:tr>
      <w:tr w:rsidR="00D33D0A" w:rsidTr="00056E97">
        <w:tc>
          <w:tcPr>
            <w:tcW w:w="4785" w:type="dxa"/>
          </w:tcPr>
          <w:p w:rsidR="00D33D0A" w:rsidRPr="00056E97" w:rsidRDefault="00D33D0A" w:rsidP="0005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33D0A" w:rsidRPr="00056E97" w:rsidRDefault="00D33D0A" w:rsidP="0005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97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D33D0A" w:rsidTr="00056E97">
        <w:tc>
          <w:tcPr>
            <w:tcW w:w="4785" w:type="dxa"/>
          </w:tcPr>
          <w:p w:rsidR="00D33D0A" w:rsidRPr="00056E97" w:rsidRDefault="00D33D0A" w:rsidP="0005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33D0A" w:rsidRPr="00056E97" w:rsidRDefault="00D33D0A" w:rsidP="0005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97"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</w:tc>
      </w:tr>
      <w:tr w:rsidR="00D33D0A" w:rsidTr="00056E97">
        <w:tc>
          <w:tcPr>
            <w:tcW w:w="4785" w:type="dxa"/>
          </w:tcPr>
          <w:p w:rsidR="00D33D0A" w:rsidRPr="00056E97" w:rsidRDefault="00D33D0A" w:rsidP="0005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33D0A" w:rsidRPr="00056E97" w:rsidRDefault="00D33D0A" w:rsidP="0005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97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</w:tr>
      <w:tr w:rsidR="00D33D0A" w:rsidTr="00056E97">
        <w:tc>
          <w:tcPr>
            <w:tcW w:w="4785" w:type="dxa"/>
          </w:tcPr>
          <w:p w:rsidR="00D33D0A" w:rsidRPr="00056E97" w:rsidRDefault="00D33D0A" w:rsidP="0005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33D0A" w:rsidRPr="00056E97" w:rsidRDefault="00D33D0A" w:rsidP="0005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97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</w:tr>
      <w:tr w:rsidR="00D33D0A" w:rsidTr="00056E97">
        <w:tc>
          <w:tcPr>
            <w:tcW w:w="4785" w:type="dxa"/>
          </w:tcPr>
          <w:p w:rsidR="00D33D0A" w:rsidRPr="00056E97" w:rsidRDefault="00D33D0A" w:rsidP="0005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33D0A" w:rsidRPr="00056E97" w:rsidRDefault="00D33D0A" w:rsidP="0005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97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</w:tbl>
    <w:p w:rsidR="00D33D0A" w:rsidRDefault="00D33D0A" w:rsidP="00056E97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D33D0A" w:rsidRDefault="00D33D0A" w:rsidP="00056E9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33D0A" w:rsidRDefault="00D33D0A" w:rsidP="00056E9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56E97">
        <w:rPr>
          <w:rFonts w:ascii="Times New Roman" w:hAnsi="Times New Roman"/>
          <w:b/>
          <w:sz w:val="24"/>
          <w:szCs w:val="24"/>
        </w:rPr>
        <w:t>Формы  организации образовательной деятельности</w:t>
      </w:r>
    </w:p>
    <w:p w:rsidR="00D33D0A" w:rsidRPr="00056E97" w:rsidRDefault="00D33D0A" w:rsidP="00056E9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38"/>
        <w:gridCol w:w="2341"/>
        <w:gridCol w:w="1842"/>
        <w:gridCol w:w="2268"/>
        <w:gridCol w:w="1985"/>
      </w:tblGrid>
      <w:tr w:rsidR="00D33D0A" w:rsidRPr="000B1FCA" w:rsidTr="008A0442">
        <w:tc>
          <w:tcPr>
            <w:tcW w:w="2338" w:type="dxa"/>
          </w:tcPr>
          <w:p w:rsidR="00D33D0A" w:rsidRPr="003E57F8" w:rsidRDefault="00D33D0A" w:rsidP="0095731F">
            <w:pPr>
              <w:spacing w:before="0" w:beforeAutospacing="0" w:after="0" w:afterAutospacing="0"/>
              <w:contextualSpacing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3E57F8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Раздел</w:t>
            </w:r>
          </w:p>
        </w:tc>
        <w:tc>
          <w:tcPr>
            <w:tcW w:w="2341" w:type="dxa"/>
          </w:tcPr>
          <w:p w:rsidR="00D33D0A" w:rsidRPr="003E57F8" w:rsidRDefault="00D33D0A" w:rsidP="0095731F">
            <w:pPr>
              <w:spacing w:before="0" w:beforeAutospacing="0" w:after="0" w:afterAutospacing="0"/>
              <w:contextualSpacing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3E57F8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Режимные моменты</w:t>
            </w:r>
          </w:p>
        </w:tc>
        <w:tc>
          <w:tcPr>
            <w:tcW w:w="1842" w:type="dxa"/>
          </w:tcPr>
          <w:p w:rsidR="00D33D0A" w:rsidRPr="003E57F8" w:rsidRDefault="00D33D0A" w:rsidP="0095731F">
            <w:pPr>
              <w:spacing w:before="0" w:beforeAutospacing="0" w:after="0" w:afterAutospacing="0"/>
              <w:contextualSpacing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3E57F8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Совместная деятельность</w:t>
            </w:r>
          </w:p>
          <w:p w:rsidR="00D33D0A" w:rsidRPr="003E57F8" w:rsidRDefault="00D33D0A" w:rsidP="0095731F">
            <w:pPr>
              <w:spacing w:before="0" w:beforeAutospacing="0" w:after="0" w:afterAutospacing="0"/>
              <w:contextualSpacing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3E57F8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с педагогом</w:t>
            </w:r>
          </w:p>
        </w:tc>
        <w:tc>
          <w:tcPr>
            <w:tcW w:w="2268" w:type="dxa"/>
          </w:tcPr>
          <w:p w:rsidR="00D33D0A" w:rsidRPr="003E57F8" w:rsidRDefault="00D33D0A" w:rsidP="0095731F">
            <w:pPr>
              <w:spacing w:before="0" w:beforeAutospacing="0" w:after="0" w:afterAutospacing="0"/>
              <w:contextualSpacing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3E57F8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Самостоятельная</w:t>
            </w:r>
          </w:p>
          <w:p w:rsidR="00D33D0A" w:rsidRPr="003E57F8" w:rsidRDefault="00D33D0A" w:rsidP="0095731F">
            <w:pPr>
              <w:spacing w:before="0" w:beforeAutospacing="0" w:after="0" w:afterAutospacing="0"/>
              <w:contextualSpacing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3E57F8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деятельность</w:t>
            </w:r>
          </w:p>
        </w:tc>
        <w:tc>
          <w:tcPr>
            <w:tcW w:w="1985" w:type="dxa"/>
          </w:tcPr>
          <w:p w:rsidR="00D33D0A" w:rsidRPr="003E57F8" w:rsidRDefault="00D33D0A" w:rsidP="0095731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7F8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D33D0A" w:rsidRPr="000B1FCA" w:rsidTr="008A0442">
        <w:tc>
          <w:tcPr>
            <w:tcW w:w="2338" w:type="dxa"/>
          </w:tcPr>
          <w:p w:rsidR="00D33D0A" w:rsidRPr="003E57F8" w:rsidRDefault="00D33D0A" w:rsidP="0095731F">
            <w:pPr>
              <w:spacing w:before="0" w:beforeAutospacing="0" w:after="0" w:afterAutospacing="0"/>
              <w:contextualSpacing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3E57F8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Сюжетно-ролевые игры</w:t>
            </w:r>
          </w:p>
        </w:tc>
        <w:tc>
          <w:tcPr>
            <w:tcW w:w="2341" w:type="dxa"/>
          </w:tcPr>
          <w:p w:rsidR="00D33D0A" w:rsidRPr="003E57F8" w:rsidRDefault="00D33D0A" w:rsidP="0095731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3E57F8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Утренний отрезок времени</w:t>
            </w:r>
            <w:r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:</w:t>
            </w:r>
          </w:p>
          <w:p w:rsidR="00D33D0A" w:rsidRPr="0095731F" w:rsidRDefault="00D33D0A" w:rsidP="0095731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►ч</w:t>
            </w:r>
            <w:r w:rsidRPr="0095731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тение худ</w:t>
            </w: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ожественной литерату</w:t>
            </w:r>
            <w:r w:rsidRPr="0095731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ры</w:t>
            </w:r>
          </w:p>
          <w:p w:rsidR="00D33D0A" w:rsidRPr="0095731F" w:rsidRDefault="00D33D0A" w:rsidP="0095731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►и</w:t>
            </w:r>
            <w:r w:rsidRPr="0095731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ндивидуальная работа</w:t>
            </w:r>
          </w:p>
          <w:p w:rsidR="00D33D0A" w:rsidRPr="0095731F" w:rsidRDefault="00D33D0A" w:rsidP="0095731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►р</w:t>
            </w:r>
            <w:r w:rsidRPr="0095731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ассматирвание иллюстраций</w:t>
            </w:r>
          </w:p>
          <w:p w:rsidR="00D33D0A" w:rsidRPr="003E57F8" w:rsidRDefault="00D33D0A" w:rsidP="0095731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3E57F8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Прогулка</w:t>
            </w:r>
            <w:r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:</w:t>
            </w:r>
          </w:p>
          <w:p w:rsidR="00D33D0A" w:rsidRPr="0095731F" w:rsidRDefault="00D33D0A" w:rsidP="0095731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►и</w:t>
            </w:r>
            <w:r w:rsidRPr="0095731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гры-исследования</w:t>
            </w:r>
          </w:p>
          <w:p w:rsidR="00D33D0A" w:rsidRPr="0095731F" w:rsidRDefault="00D33D0A" w:rsidP="0095731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►н</w:t>
            </w:r>
            <w:r w:rsidRPr="0095731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аблюдение</w:t>
            </w:r>
          </w:p>
          <w:p w:rsidR="00D33D0A" w:rsidRPr="0095731F" w:rsidRDefault="00D33D0A" w:rsidP="0095731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►э</w:t>
            </w:r>
            <w:r w:rsidRPr="0095731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кскурсии </w:t>
            </w:r>
          </w:p>
          <w:p w:rsidR="00D33D0A" w:rsidRPr="003E57F8" w:rsidRDefault="00D33D0A" w:rsidP="0095731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3E57F8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Вечерний отрезок времени</w:t>
            </w:r>
            <w:r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:</w:t>
            </w:r>
          </w:p>
          <w:p w:rsidR="00D33D0A" w:rsidRPr="0095731F" w:rsidRDefault="00D33D0A" w:rsidP="0095731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►п</w:t>
            </w:r>
            <w:r w:rsidRPr="0095731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росмотр телевизора</w:t>
            </w:r>
          </w:p>
          <w:p w:rsidR="00D33D0A" w:rsidRPr="0095731F" w:rsidRDefault="00D33D0A" w:rsidP="0095731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►и</w:t>
            </w:r>
            <w:r w:rsidRPr="0095731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ндивидуальная работа</w:t>
            </w:r>
          </w:p>
          <w:p w:rsidR="00D33D0A" w:rsidRPr="0095731F" w:rsidRDefault="00D33D0A" w:rsidP="0095731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►и</w:t>
            </w:r>
            <w:r w:rsidRPr="0095731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гровая деятельность</w:t>
            </w:r>
          </w:p>
        </w:tc>
        <w:tc>
          <w:tcPr>
            <w:tcW w:w="1842" w:type="dxa"/>
          </w:tcPr>
          <w:p w:rsidR="00D33D0A" w:rsidRPr="0095731F" w:rsidRDefault="00D33D0A" w:rsidP="003E57F8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 w:rsidRPr="0095731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ИОС</w:t>
            </w:r>
          </w:p>
        </w:tc>
        <w:tc>
          <w:tcPr>
            <w:tcW w:w="2268" w:type="dxa"/>
          </w:tcPr>
          <w:p w:rsidR="00D33D0A" w:rsidRPr="0095731F" w:rsidRDefault="00D33D0A" w:rsidP="003E57F8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 w:rsidRPr="0095731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Игровые действия в игровом уголке</w:t>
            </w:r>
          </w:p>
        </w:tc>
        <w:tc>
          <w:tcPr>
            <w:tcW w:w="1985" w:type="dxa"/>
          </w:tcPr>
          <w:p w:rsidR="00D33D0A" w:rsidRPr="0095731F" w:rsidRDefault="00D33D0A" w:rsidP="003E57F8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►б</w:t>
            </w:r>
            <w:r w:rsidRPr="0095731F">
              <w:rPr>
                <w:rFonts w:ascii="Times New Roman" w:hAnsi="Times New Roman"/>
                <w:sz w:val="24"/>
                <w:szCs w:val="24"/>
              </w:rPr>
              <w:t>еседы</w:t>
            </w:r>
          </w:p>
          <w:p w:rsidR="00D33D0A" w:rsidRPr="0095731F" w:rsidRDefault="00D33D0A" w:rsidP="003E57F8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►к</w:t>
            </w:r>
            <w:r w:rsidRPr="0095731F">
              <w:rPr>
                <w:rFonts w:ascii="Times New Roman" w:hAnsi="Times New Roman"/>
                <w:sz w:val="24"/>
                <w:szCs w:val="24"/>
              </w:rPr>
              <w:t>онсультации</w:t>
            </w:r>
          </w:p>
          <w:p w:rsidR="00D33D0A" w:rsidRPr="0095731F" w:rsidRDefault="00D33D0A" w:rsidP="003E57F8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►о</w:t>
            </w:r>
            <w:r w:rsidRPr="0095731F">
              <w:rPr>
                <w:rFonts w:ascii="Times New Roman" w:hAnsi="Times New Roman"/>
                <w:sz w:val="24"/>
                <w:szCs w:val="24"/>
              </w:rPr>
              <w:t>ткрытые просмотры</w:t>
            </w:r>
          </w:p>
          <w:p w:rsidR="00D33D0A" w:rsidRPr="0095731F" w:rsidRDefault="00D33D0A" w:rsidP="003E57F8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►с</w:t>
            </w:r>
            <w:r w:rsidRPr="0095731F">
              <w:rPr>
                <w:rFonts w:ascii="Times New Roman" w:hAnsi="Times New Roman"/>
                <w:sz w:val="24"/>
                <w:szCs w:val="24"/>
              </w:rPr>
              <w:t>овместные игры</w:t>
            </w:r>
          </w:p>
          <w:p w:rsidR="00D33D0A" w:rsidRPr="0095731F" w:rsidRDefault="00D33D0A" w:rsidP="003E57F8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►и</w:t>
            </w:r>
            <w:r w:rsidRPr="0095731F">
              <w:rPr>
                <w:rFonts w:ascii="Times New Roman" w:hAnsi="Times New Roman"/>
                <w:sz w:val="24"/>
                <w:szCs w:val="24"/>
              </w:rPr>
              <w:t>нтерактивное общение</w:t>
            </w:r>
          </w:p>
          <w:p w:rsidR="00D33D0A" w:rsidRPr="0095731F" w:rsidRDefault="00D33D0A" w:rsidP="003E57F8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►м</w:t>
            </w:r>
            <w:r w:rsidRPr="0095731F">
              <w:rPr>
                <w:rFonts w:ascii="Times New Roman" w:hAnsi="Times New Roman"/>
                <w:sz w:val="24"/>
                <w:szCs w:val="24"/>
              </w:rPr>
              <w:t>астер-класс</w:t>
            </w:r>
          </w:p>
          <w:p w:rsidR="00D33D0A" w:rsidRPr="0095731F" w:rsidRDefault="00D33D0A" w:rsidP="003E57F8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D0A" w:rsidRPr="000B1FCA" w:rsidTr="008A0442">
        <w:tc>
          <w:tcPr>
            <w:tcW w:w="2338" w:type="dxa"/>
          </w:tcPr>
          <w:p w:rsidR="00D33D0A" w:rsidRPr="003E57F8" w:rsidRDefault="00D33D0A" w:rsidP="0095731F">
            <w:pPr>
              <w:spacing w:before="0" w:beforeAutospacing="0" w:after="0" w:afterAutospacing="0"/>
              <w:contextualSpacing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3E57F8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Подвижные игры</w:t>
            </w:r>
          </w:p>
        </w:tc>
        <w:tc>
          <w:tcPr>
            <w:tcW w:w="2341" w:type="dxa"/>
          </w:tcPr>
          <w:p w:rsidR="00D33D0A" w:rsidRPr="001B7D93" w:rsidRDefault="00D33D0A" w:rsidP="0095731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B7D93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Утренний отрезок времени</w:t>
            </w:r>
            <w:r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:</w:t>
            </w:r>
          </w:p>
          <w:p w:rsidR="00D33D0A" w:rsidRPr="0095731F" w:rsidRDefault="00D33D0A" w:rsidP="0095731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►и</w:t>
            </w:r>
            <w:r w:rsidRPr="0095731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ндивидуальная работа</w:t>
            </w:r>
          </w:p>
          <w:p w:rsidR="00D33D0A" w:rsidRPr="0095731F" w:rsidRDefault="00D33D0A" w:rsidP="0095731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►д</w:t>
            </w:r>
            <w:r w:rsidRPr="0095731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идактические упражнения</w:t>
            </w:r>
          </w:p>
          <w:p w:rsidR="00D33D0A" w:rsidRPr="0095731F" w:rsidRDefault="00D33D0A" w:rsidP="0095731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►п</w:t>
            </w:r>
            <w:r w:rsidRPr="0095731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росмотр телепередач</w:t>
            </w:r>
          </w:p>
          <w:p w:rsidR="00D33D0A" w:rsidRPr="001B7D93" w:rsidRDefault="00D33D0A" w:rsidP="0095731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B7D93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Прогулка</w:t>
            </w:r>
            <w:r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:</w:t>
            </w:r>
          </w:p>
          <w:p w:rsidR="00D33D0A" w:rsidRPr="0095731F" w:rsidRDefault="00D33D0A" w:rsidP="0095731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►и</w:t>
            </w:r>
            <w:r w:rsidRPr="0095731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ндивидуальная работа</w:t>
            </w:r>
          </w:p>
          <w:p w:rsidR="00D33D0A" w:rsidRPr="0095731F" w:rsidRDefault="00D33D0A" w:rsidP="0095731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►р</w:t>
            </w:r>
            <w:r w:rsidRPr="0095731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ассматривание иллюстраций</w:t>
            </w:r>
          </w:p>
          <w:p w:rsidR="00D33D0A" w:rsidRPr="001B7D93" w:rsidRDefault="00D33D0A" w:rsidP="0095731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B7D93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Вечерний отрезок времени</w:t>
            </w:r>
            <w:r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:</w:t>
            </w:r>
          </w:p>
          <w:p w:rsidR="00D33D0A" w:rsidRPr="0095731F" w:rsidRDefault="00D33D0A" w:rsidP="0095731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►и</w:t>
            </w:r>
            <w:r w:rsidRPr="0095731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ндивидуальная работа</w:t>
            </w:r>
          </w:p>
          <w:p w:rsidR="00D33D0A" w:rsidRPr="0095731F" w:rsidRDefault="00D33D0A" w:rsidP="0095731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►б</w:t>
            </w:r>
            <w:r w:rsidRPr="0095731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еседы</w:t>
            </w:r>
          </w:p>
          <w:p w:rsidR="00D33D0A" w:rsidRPr="0095731F" w:rsidRDefault="00D33D0A" w:rsidP="0095731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►</w:t>
            </w:r>
            <w:r w:rsidRPr="0095731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просмотр телепередач</w:t>
            </w:r>
          </w:p>
        </w:tc>
        <w:tc>
          <w:tcPr>
            <w:tcW w:w="1842" w:type="dxa"/>
          </w:tcPr>
          <w:p w:rsidR="00D33D0A" w:rsidRPr="0095731F" w:rsidRDefault="00D33D0A" w:rsidP="001B7D93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 w:rsidRPr="0095731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В форме игровых ситуаций</w:t>
            </w:r>
          </w:p>
        </w:tc>
        <w:tc>
          <w:tcPr>
            <w:tcW w:w="2268" w:type="dxa"/>
          </w:tcPr>
          <w:p w:rsidR="00D33D0A" w:rsidRPr="0095731F" w:rsidRDefault="00D33D0A" w:rsidP="001B7D93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 ►и</w:t>
            </w:r>
            <w:r w:rsidRPr="0095731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гры малой подвижности</w:t>
            </w:r>
          </w:p>
          <w:p w:rsidR="00D33D0A" w:rsidRDefault="00D33D0A" w:rsidP="001B7D93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►и</w:t>
            </w:r>
            <w:r w:rsidRPr="0095731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гры в парах</w:t>
            </w:r>
          </w:p>
          <w:p w:rsidR="00D33D0A" w:rsidRPr="001B7D93" w:rsidRDefault="00D33D0A" w:rsidP="001B7D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3D0A" w:rsidRPr="001B7D93" w:rsidRDefault="00D33D0A" w:rsidP="001B7D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3D0A" w:rsidRPr="001B7D93" w:rsidRDefault="00D33D0A" w:rsidP="001B7D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33D0A" w:rsidRPr="001B7D93" w:rsidRDefault="00D33D0A" w:rsidP="001B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3D0A" w:rsidRPr="0095731F" w:rsidRDefault="00D33D0A" w:rsidP="001B7D93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D0A" w:rsidRPr="000B1FCA" w:rsidTr="008A0442">
        <w:tc>
          <w:tcPr>
            <w:tcW w:w="2338" w:type="dxa"/>
          </w:tcPr>
          <w:p w:rsidR="00D33D0A" w:rsidRPr="003E57F8" w:rsidRDefault="00D33D0A" w:rsidP="0095731F">
            <w:pPr>
              <w:spacing w:before="0" w:beforeAutospacing="0" w:after="0" w:afterAutospacing="0"/>
              <w:contextualSpacing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3E57F8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Театрализованные игры</w:t>
            </w:r>
          </w:p>
        </w:tc>
        <w:tc>
          <w:tcPr>
            <w:tcW w:w="2341" w:type="dxa"/>
          </w:tcPr>
          <w:p w:rsidR="00D33D0A" w:rsidRPr="00F1293F" w:rsidRDefault="00D33D0A" w:rsidP="0095731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F1293F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Утренний отрезок времени</w:t>
            </w:r>
            <w:r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:</w:t>
            </w:r>
          </w:p>
          <w:p w:rsidR="00D33D0A" w:rsidRPr="0095731F" w:rsidRDefault="00D33D0A" w:rsidP="0095731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►</w:t>
            </w:r>
            <w:r w:rsidRPr="0095731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настольно-печатные игры</w:t>
            </w:r>
          </w:p>
          <w:p w:rsidR="00D33D0A" w:rsidRPr="0095731F" w:rsidRDefault="00D33D0A" w:rsidP="0095731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►</w:t>
            </w:r>
            <w:r w:rsidRPr="0095731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обучающие игры</w:t>
            </w:r>
          </w:p>
          <w:p w:rsidR="00D33D0A" w:rsidRPr="0095731F" w:rsidRDefault="00D33D0A" w:rsidP="0095731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►</w:t>
            </w:r>
            <w:r w:rsidRPr="0095731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индивидуальная работа</w:t>
            </w:r>
          </w:p>
          <w:p w:rsidR="00D33D0A" w:rsidRPr="00F1293F" w:rsidRDefault="00D33D0A" w:rsidP="0095731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F1293F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Прогулка</w:t>
            </w:r>
            <w:r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:</w:t>
            </w:r>
          </w:p>
          <w:p w:rsidR="00D33D0A" w:rsidRPr="0095731F" w:rsidRDefault="00D33D0A" w:rsidP="0095731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►</w:t>
            </w: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и</w:t>
            </w:r>
            <w:r w:rsidRPr="0095731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гровая деятельность</w:t>
            </w:r>
          </w:p>
          <w:p w:rsidR="00D33D0A" w:rsidRPr="0095731F" w:rsidRDefault="00D33D0A" w:rsidP="0095731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►</w:t>
            </w: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и</w:t>
            </w:r>
            <w:r w:rsidRPr="0095731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ндивидуальная работа</w:t>
            </w:r>
          </w:p>
          <w:p w:rsidR="00D33D0A" w:rsidRPr="00F1293F" w:rsidRDefault="00D33D0A" w:rsidP="0095731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F1293F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Вечерний отрезок времени</w:t>
            </w:r>
            <w:r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:</w:t>
            </w:r>
          </w:p>
          <w:p w:rsidR="00D33D0A" w:rsidRPr="0095731F" w:rsidRDefault="00D33D0A" w:rsidP="0095731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►</w:t>
            </w: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и</w:t>
            </w:r>
            <w:r w:rsidRPr="0095731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ндивидуальная работа</w:t>
            </w:r>
          </w:p>
          <w:p w:rsidR="00D33D0A" w:rsidRPr="0095731F" w:rsidRDefault="00D33D0A" w:rsidP="0095731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►</w:t>
            </w: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д</w:t>
            </w:r>
            <w:r w:rsidRPr="0095731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/упражнения</w:t>
            </w:r>
          </w:p>
          <w:p w:rsidR="00D33D0A" w:rsidRPr="0095731F" w:rsidRDefault="00D33D0A" w:rsidP="0095731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►</w:t>
            </w: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и</w:t>
            </w:r>
            <w:r w:rsidRPr="0095731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гры-шутки</w:t>
            </w:r>
          </w:p>
          <w:p w:rsidR="00D33D0A" w:rsidRPr="0095731F" w:rsidRDefault="00D33D0A" w:rsidP="00F1293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►</w:t>
            </w: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чтение худ. литературы</w:t>
            </w:r>
          </w:p>
        </w:tc>
        <w:tc>
          <w:tcPr>
            <w:tcW w:w="1842" w:type="dxa"/>
          </w:tcPr>
          <w:p w:rsidR="00D33D0A" w:rsidRPr="0095731F" w:rsidRDefault="00D33D0A" w:rsidP="00F1293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 w:rsidRPr="0095731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ИОС</w:t>
            </w:r>
          </w:p>
        </w:tc>
        <w:tc>
          <w:tcPr>
            <w:tcW w:w="2268" w:type="dxa"/>
          </w:tcPr>
          <w:p w:rsidR="00D33D0A" w:rsidRPr="0095731F" w:rsidRDefault="00D33D0A" w:rsidP="00F1293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►</w:t>
            </w: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н</w:t>
            </w:r>
            <w:r w:rsidRPr="0095731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астольно-печатные игры</w:t>
            </w:r>
          </w:p>
          <w:p w:rsidR="00D33D0A" w:rsidRPr="0095731F" w:rsidRDefault="00D33D0A" w:rsidP="00F1293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►</w:t>
            </w: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и</w:t>
            </w:r>
            <w:r w:rsidRPr="0095731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гры в уголке ряженья</w:t>
            </w:r>
          </w:p>
          <w:p w:rsidR="00D33D0A" w:rsidRPr="0095731F" w:rsidRDefault="00D33D0A" w:rsidP="00F1293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3D0A" w:rsidRPr="0095731F" w:rsidRDefault="00D33D0A" w:rsidP="00F1293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D0A" w:rsidRPr="000B1FCA" w:rsidTr="008A0442">
        <w:tc>
          <w:tcPr>
            <w:tcW w:w="2338" w:type="dxa"/>
          </w:tcPr>
          <w:p w:rsidR="00D33D0A" w:rsidRPr="003E57F8" w:rsidRDefault="00D33D0A" w:rsidP="0095731F">
            <w:pPr>
              <w:spacing w:before="0" w:beforeAutospacing="0" w:after="0" w:afterAutospacing="0"/>
              <w:contextualSpacing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3E57F8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Дидактические игры</w:t>
            </w:r>
          </w:p>
        </w:tc>
        <w:tc>
          <w:tcPr>
            <w:tcW w:w="2341" w:type="dxa"/>
          </w:tcPr>
          <w:p w:rsidR="00D33D0A" w:rsidRPr="00F1293F" w:rsidRDefault="00D33D0A" w:rsidP="0095731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F1293F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Утренний отрезок времени</w:t>
            </w:r>
            <w:r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:</w:t>
            </w:r>
          </w:p>
          <w:p w:rsidR="00D33D0A" w:rsidRPr="0095731F" w:rsidRDefault="00D33D0A" w:rsidP="0095731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►</w:t>
            </w: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б</w:t>
            </w:r>
            <w:r w:rsidRPr="0095731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еседы</w:t>
            </w:r>
          </w:p>
          <w:p w:rsidR="00D33D0A" w:rsidRPr="0095731F" w:rsidRDefault="00D33D0A" w:rsidP="0095731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►</w:t>
            </w: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д</w:t>
            </w:r>
            <w:r w:rsidRPr="0095731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/игры</w:t>
            </w:r>
          </w:p>
          <w:p w:rsidR="00D33D0A" w:rsidRPr="0095731F" w:rsidRDefault="00D33D0A" w:rsidP="0095731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►</w:t>
            </w: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и</w:t>
            </w:r>
            <w:r w:rsidRPr="0095731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ндивидуальная работа</w:t>
            </w:r>
          </w:p>
          <w:p w:rsidR="00D33D0A" w:rsidRPr="00F1293F" w:rsidRDefault="00D33D0A" w:rsidP="0095731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F1293F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Прогулка</w:t>
            </w:r>
            <w:r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:</w:t>
            </w:r>
          </w:p>
          <w:p w:rsidR="00D33D0A" w:rsidRPr="0095731F" w:rsidRDefault="00D33D0A" w:rsidP="0095731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►</w:t>
            </w: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н</w:t>
            </w:r>
            <w:r w:rsidRPr="0095731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аблюдение</w:t>
            </w:r>
          </w:p>
          <w:p w:rsidR="00D33D0A" w:rsidRPr="0095731F" w:rsidRDefault="00D33D0A" w:rsidP="0095731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►</w:t>
            </w: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и</w:t>
            </w:r>
            <w:r w:rsidRPr="0095731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гры развивающие</w:t>
            </w:r>
          </w:p>
          <w:p w:rsidR="00D33D0A" w:rsidRPr="0095731F" w:rsidRDefault="00D33D0A" w:rsidP="0095731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►</w:t>
            </w: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и</w:t>
            </w:r>
            <w:r w:rsidRPr="0095731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ндивидуальная работа</w:t>
            </w:r>
          </w:p>
          <w:p w:rsidR="00D33D0A" w:rsidRPr="00F1293F" w:rsidRDefault="00D33D0A" w:rsidP="0095731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F1293F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Вечерний отрезок времени</w:t>
            </w:r>
            <w:r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:</w:t>
            </w:r>
          </w:p>
          <w:p w:rsidR="00D33D0A" w:rsidRPr="0095731F" w:rsidRDefault="00D33D0A" w:rsidP="0095731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►</w:t>
            </w: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п</w:t>
            </w:r>
            <w:r w:rsidRPr="0095731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росмотр познавательных фильмов</w:t>
            </w:r>
          </w:p>
          <w:p w:rsidR="00D33D0A" w:rsidRPr="0095731F" w:rsidRDefault="00D33D0A" w:rsidP="0095731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►</w:t>
            </w: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ч</w:t>
            </w:r>
            <w:r w:rsidRPr="0095731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тение рассказов</w:t>
            </w:r>
          </w:p>
        </w:tc>
        <w:tc>
          <w:tcPr>
            <w:tcW w:w="1842" w:type="dxa"/>
          </w:tcPr>
          <w:p w:rsidR="00D33D0A" w:rsidRPr="0095731F" w:rsidRDefault="00D33D0A" w:rsidP="0095731F">
            <w:pPr>
              <w:spacing w:before="0" w:beforeAutospacing="0" w:after="0" w:afterAutospacing="0"/>
              <w:contextualSpacing/>
              <w:jc w:val="center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3D0A" w:rsidRPr="0095731F" w:rsidRDefault="00D33D0A" w:rsidP="00F1293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►</w:t>
            </w: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р</w:t>
            </w:r>
            <w:r w:rsidRPr="0095731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азвивающие</w:t>
            </w: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 игры</w:t>
            </w:r>
          </w:p>
          <w:p w:rsidR="00D33D0A" w:rsidRPr="0095731F" w:rsidRDefault="00D33D0A" w:rsidP="00F1293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►</w:t>
            </w: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о</w:t>
            </w:r>
            <w:r w:rsidRPr="0095731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бучающие</w:t>
            </w: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 игры</w:t>
            </w:r>
          </w:p>
          <w:p w:rsidR="00D33D0A" w:rsidRPr="0095731F" w:rsidRDefault="00D33D0A" w:rsidP="00F1293F">
            <w:pPr>
              <w:spacing w:before="0" w:beforeAutospacing="0" w:after="0" w:afterAutospacing="0"/>
              <w:contextualSpacing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►</w:t>
            </w:r>
            <w:r w:rsidRPr="0095731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сюжетно-ролевые </w:t>
            </w: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и</w:t>
            </w:r>
            <w:r w:rsidRPr="0095731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гры</w:t>
            </w:r>
          </w:p>
        </w:tc>
        <w:tc>
          <w:tcPr>
            <w:tcW w:w="1985" w:type="dxa"/>
          </w:tcPr>
          <w:p w:rsidR="00D33D0A" w:rsidRPr="0095731F" w:rsidRDefault="00D33D0A" w:rsidP="00F1293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3D0A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4108E0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</w:rPr>
      </w:pPr>
      <w:r w:rsidRPr="009C0DA3">
        <w:rPr>
          <w:rFonts w:ascii="Times New Roman" w:hAnsi="Times New Roman"/>
          <w:b/>
          <w:sz w:val="28"/>
          <w:szCs w:val="28"/>
        </w:rPr>
        <w:t>Способы и направления поддержки детской инициативы</w:t>
      </w:r>
    </w:p>
    <w:p w:rsidR="00D33D0A" w:rsidRDefault="00D33D0A" w:rsidP="004108E0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</w:rPr>
      </w:pPr>
    </w:p>
    <w:p w:rsidR="00D33D0A" w:rsidRDefault="00D33D0A" w:rsidP="004108E0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</w:rPr>
      </w:pPr>
    </w:p>
    <w:p w:rsidR="00D33D0A" w:rsidRDefault="00D33D0A" w:rsidP="004108E0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</w:rPr>
      </w:pPr>
    </w:p>
    <w:p w:rsidR="00D33D0A" w:rsidRDefault="00D33D0A" w:rsidP="004108E0">
      <w:pPr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</w:p>
    <w:p w:rsidR="00D33D0A" w:rsidRPr="004108E0" w:rsidRDefault="00D33D0A" w:rsidP="004108E0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108E0">
        <w:rPr>
          <w:rFonts w:ascii="Times New Roman" w:hAnsi="Times New Roman"/>
          <w:sz w:val="24"/>
          <w:szCs w:val="24"/>
        </w:rPr>
        <w:t>Детская инициативность и самостоятельность, поддерживается  педагогами в процессе организации трудовой, конструктивной, изобразительной деятельности и т.д.</w:t>
      </w:r>
    </w:p>
    <w:p w:rsidR="00D33D0A" w:rsidRPr="004108E0" w:rsidRDefault="00D33D0A" w:rsidP="004108E0">
      <w:p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1"/>
        <w:gridCol w:w="7290"/>
      </w:tblGrid>
      <w:tr w:rsidR="00D33D0A" w:rsidTr="004108E0">
        <w:trPr>
          <w:trHeight w:val="575"/>
        </w:trPr>
        <w:tc>
          <w:tcPr>
            <w:tcW w:w="2281" w:type="dxa"/>
          </w:tcPr>
          <w:p w:rsidR="00D33D0A" w:rsidRPr="004108E0" w:rsidRDefault="00D33D0A" w:rsidP="00410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8E0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7290" w:type="dxa"/>
          </w:tcPr>
          <w:p w:rsidR="00D33D0A" w:rsidRPr="004108E0" w:rsidRDefault="00D33D0A" w:rsidP="00410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8E0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D33D0A" w:rsidTr="004108E0">
        <w:tc>
          <w:tcPr>
            <w:tcW w:w="2281" w:type="dxa"/>
          </w:tcPr>
          <w:p w:rsidR="00D33D0A" w:rsidRPr="004108E0" w:rsidRDefault="00D33D0A" w:rsidP="00410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8E0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7290" w:type="dxa"/>
          </w:tcPr>
          <w:p w:rsidR="00D33D0A" w:rsidRPr="004108E0" w:rsidRDefault="00D33D0A" w:rsidP="00410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8E0">
              <w:rPr>
                <w:rFonts w:ascii="Times New Roman" w:hAnsi="Times New Roman"/>
                <w:sz w:val="24"/>
                <w:szCs w:val="24"/>
              </w:rPr>
              <w:t>Игры дают возможность активному проявлению индивидуальности ребенка, его находчивости, сообразительности, воображения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4108E0">
              <w:rPr>
                <w:rFonts w:ascii="Times New Roman" w:hAnsi="Times New Roman"/>
                <w:sz w:val="24"/>
                <w:szCs w:val="24"/>
              </w:rPr>
              <w:t xml:space="preserve"> особое место занимают игры, создаваемые самими детьми, - творческие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сюжетно-ролевые</w:t>
            </w:r>
            <w:r w:rsidRPr="004108E0">
              <w:rPr>
                <w:rFonts w:ascii="Times New Roman" w:hAnsi="Times New Roman"/>
                <w:sz w:val="24"/>
                <w:szCs w:val="24"/>
              </w:rPr>
              <w:t>. Игра способствует приобретению опыта организации совместной деятельности на основе предварительного обдумывания, обсуждения общей цели, совместных усилий к ее достижению, общих интересов и переживаний. При организации игры педагог стремится к тому, чтобы дети могли проявить творческую активность и инициативу, помогает погрузиться в игровую ситуацию</w:t>
            </w:r>
          </w:p>
        </w:tc>
      </w:tr>
      <w:tr w:rsidR="00D33D0A" w:rsidTr="004108E0">
        <w:tc>
          <w:tcPr>
            <w:tcW w:w="2281" w:type="dxa"/>
          </w:tcPr>
          <w:p w:rsidR="00D33D0A" w:rsidRPr="004108E0" w:rsidRDefault="00D33D0A" w:rsidP="00410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8E0">
              <w:rPr>
                <w:rFonts w:ascii="Times New Roman" w:hAnsi="Times New Roman"/>
                <w:b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7290" w:type="dxa"/>
          </w:tcPr>
          <w:p w:rsidR="00D33D0A" w:rsidRPr="004108E0" w:rsidRDefault="00D33D0A" w:rsidP="00410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8E0">
              <w:rPr>
                <w:rFonts w:ascii="Times New Roman" w:hAnsi="Times New Roman"/>
                <w:sz w:val="24"/>
                <w:szCs w:val="24"/>
              </w:rPr>
              <w:t>У дошкольников формируется арсенал способов познания: наблюдение и самонаблюдение; сенсорное обследование объектов, Логические операции (сравнение, анализ, синтез); простейшие измерения, экспериментирование, просмотр фильмов, поиск информации в интернете; Организация условий для самостоятельной познавательно-исследовательской деятельности подразумевает работу в двух направлениях: постоянное расширение арсенала объектов, отличающихся ярко выраженной многофункциональностью; представление детям возможности использовать самостоятельно обнаруженные свойства объектов разнообразных видах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(игре, конструировании, труде)</w:t>
            </w:r>
            <w:r w:rsidRPr="004108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3D0A" w:rsidRPr="004108E0" w:rsidRDefault="00D33D0A" w:rsidP="00410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8E0">
              <w:rPr>
                <w:rFonts w:ascii="Times New Roman" w:hAnsi="Times New Roman"/>
                <w:sz w:val="24"/>
                <w:szCs w:val="24"/>
              </w:rPr>
              <w:t>Педагог создает ситуации, удовлетворяющие потребности ребенка в познавательной деятельности и побуждающие активно применять свои знания и умения; ставит перед детьми более сложные задачи, развивает волю, доводить начатое дело до конца.</w:t>
            </w:r>
          </w:p>
        </w:tc>
      </w:tr>
      <w:tr w:rsidR="00D33D0A" w:rsidTr="004108E0">
        <w:tc>
          <w:tcPr>
            <w:tcW w:w="2281" w:type="dxa"/>
          </w:tcPr>
          <w:p w:rsidR="00D33D0A" w:rsidRPr="004108E0" w:rsidRDefault="00D33D0A" w:rsidP="00410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8E0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7290" w:type="dxa"/>
          </w:tcPr>
          <w:p w:rsidR="00D33D0A" w:rsidRPr="004108E0" w:rsidRDefault="00D33D0A" w:rsidP="00410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8E0">
              <w:rPr>
                <w:rFonts w:ascii="Times New Roman" w:hAnsi="Times New Roman"/>
                <w:sz w:val="24"/>
                <w:szCs w:val="24"/>
              </w:rPr>
              <w:t xml:space="preserve">Развитию коммуникативной деятельности (общения в процессе взаимодействия со взрослыми и сверстниками) уделяется особое внимание. </w:t>
            </w:r>
          </w:p>
          <w:p w:rsidR="00D33D0A" w:rsidRPr="004108E0" w:rsidRDefault="00D33D0A" w:rsidP="00410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8E0">
              <w:rPr>
                <w:rFonts w:ascii="Times New Roman" w:hAnsi="Times New Roman"/>
                <w:sz w:val="24"/>
                <w:szCs w:val="24"/>
              </w:rPr>
              <w:t>Для поддержки речевой активности педагог проводит беседы с детьми, словесные игры, сочинение самостоятельных сказок и рассказов. В беседе ребенок учиться выражать свои мысли, слушать собеседника. Для пробуждения детской инициативы педагог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задают разнообразные вопросы – </w:t>
            </w:r>
            <w:r w:rsidRPr="004108E0">
              <w:rPr>
                <w:rFonts w:ascii="Times New Roman" w:hAnsi="Times New Roman"/>
                <w:sz w:val="24"/>
                <w:szCs w:val="24"/>
              </w:rPr>
              <w:t>уточняющие, наводящие, проблемные и др.</w:t>
            </w:r>
          </w:p>
        </w:tc>
      </w:tr>
    </w:tbl>
    <w:p w:rsidR="00D33D0A" w:rsidRDefault="00D33D0A" w:rsidP="007A08DE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</w:rPr>
      </w:pPr>
    </w:p>
    <w:p w:rsidR="00D33D0A" w:rsidRDefault="00D33D0A" w:rsidP="007A08DE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</w:rPr>
      </w:pPr>
    </w:p>
    <w:p w:rsidR="00D33D0A" w:rsidRDefault="00D33D0A" w:rsidP="007A08DE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</w:rPr>
      </w:pPr>
    </w:p>
    <w:p w:rsidR="00D33D0A" w:rsidRDefault="00D33D0A" w:rsidP="007A08DE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</w:rPr>
      </w:pPr>
    </w:p>
    <w:p w:rsidR="00D33D0A" w:rsidRDefault="00D33D0A" w:rsidP="007A08DE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</w:rPr>
      </w:pPr>
    </w:p>
    <w:p w:rsidR="00D33D0A" w:rsidRDefault="00D33D0A" w:rsidP="007A08DE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</w:rPr>
      </w:pPr>
    </w:p>
    <w:p w:rsidR="00D33D0A" w:rsidRDefault="00D33D0A" w:rsidP="007A08DE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</w:rPr>
      </w:pPr>
    </w:p>
    <w:p w:rsidR="00D33D0A" w:rsidRDefault="00D33D0A" w:rsidP="007A08DE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</w:rPr>
      </w:pPr>
    </w:p>
    <w:p w:rsidR="00D33D0A" w:rsidRDefault="00D33D0A" w:rsidP="007A08DE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</w:rPr>
      </w:pPr>
    </w:p>
    <w:p w:rsidR="00D33D0A" w:rsidRDefault="00D33D0A" w:rsidP="007A08DE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</w:rPr>
      </w:pPr>
    </w:p>
    <w:p w:rsidR="00D33D0A" w:rsidRDefault="00D33D0A" w:rsidP="007A08DE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</w:rPr>
      </w:pPr>
    </w:p>
    <w:p w:rsidR="00D33D0A" w:rsidRDefault="00D33D0A" w:rsidP="007A08DE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</w:rPr>
      </w:pPr>
    </w:p>
    <w:p w:rsidR="00D33D0A" w:rsidRDefault="00D33D0A" w:rsidP="007A08DE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</w:rPr>
      </w:pPr>
    </w:p>
    <w:p w:rsidR="00D33D0A" w:rsidRDefault="00D33D0A" w:rsidP="007A08DE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</w:rPr>
      </w:pPr>
    </w:p>
    <w:p w:rsidR="00D33D0A" w:rsidRDefault="00D33D0A" w:rsidP="007A08DE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</w:rPr>
      </w:pPr>
    </w:p>
    <w:p w:rsidR="00D33D0A" w:rsidRDefault="00D33D0A" w:rsidP="007A08DE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</w:rPr>
      </w:pPr>
    </w:p>
    <w:p w:rsidR="00D33D0A" w:rsidRDefault="00D33D0A" w:rsidP="007A08DE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</w:rPr>
      </w:pPr>
    </w:p>
    <w:p w:rsidR="00D33D0A" w:rsidRDefault="00D33D0A" w:rsidP="007A08DE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</w:rPr>
      </w:pPr>
    </w:p>
    <w:p w:rsidR="00D33D0A" w:rsidRDefault="00D33D0A" w:rsidP="007A08DE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</w:rPr>
      </w:pPr>
    </w:p>
    <w:p w:rsidR="00D33D0A" w:rsidRDefault="00D33D0A" w:rsidP="007A08DE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</w:rPr>
      </w:pPr>
    </w:p>
    <w:p w:rsidR="00D33D0A" w:rsidRDefault="00D33D0A" w:rsidP="007A08DE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</w:rPr>
      </w:pPr>
    </w:p>
    <w:p w:rsidR="00D33D0A" w:rsidRDefault="00D33D0A" w:rsidP="007A08DE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</w:rPr>
      </w:pPr>
    </w:p>
    <w:p w:rsidR="00D33D0A" w:rsidRDefault="00D33D0A" w:rsidP="007A08DE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</w:rPr>
      </w:pPr>
    </w:p>
    <w:p w:rsidR="00D33D0A" w:rsidRDefault="00D33D0A" w:rsidP="007A08DE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</w:rPr>
      </w:pPr>
    </w:p>
    <w:p w:rsidR="00D33D0A" w:rsidRDefault="00D33D0A" w:rsidP="007A08DE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</w:rPr>
      </w:pPr>
    </w:p>
    <w:p w:rsidR="00D33D0A" w:rsidRDefault="00D33D0A" w:rsidP="007A08DE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</w:rPr>
      </w:pPr>
    </w:p>
    <w:p w:rsidR="00D33D0A" w:rsidRDefault="00D33D0A" w:rsidP="007A08DE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</w:rPr>
      </w:pPr>
    </w:p>
    <w:p w:rsidR="00D33D0A" w:rsidRDefault="00D33D0A" w:rsidP="007A08DE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</w:rPr>
      </w:pPr>
    </w:p>
    <w:p w:rsidR="00D33D0A" w:rsidRDefault="00D33D0A" w:rsidP="007A08DE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</w:rPr>
      </w:pPr>
    </w:p>
    <w:p w:rsidR="00D33D0A" w:rsidRPr="007A08DE" w:rsidRDefault="00D33D0A" w:rsidP="007A08DE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</w:rPr>
      </w:pPr>
      <w:r w:rsidRPr="007A08DE">
        <w:rPr>
          <w:rFonts w:ascii="Times New Roman" w:hAnsi="Times New Roman"/>
          <w:b/>
          <w:sz w:val="28"/>
          <w:szCs w:val="28"/>
        </w:rPr>
        <w:t>Взаимодействие педагогического коллектива с семьями воспитанников</w:t>
      </w:r>
    </w:p>
    <w:p w:rsidR="00D33D0A" w:rsidRDefault="00D33D0A" w:rsidP="007A08DE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7A08D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F0C22">
        <w:rPr>
          <w:rFonts w:ascii="Times New Roman" w:hAnsi="Times New Roman"/>
          <w:sz w:val="24"/>
          <w:szCs w:val="24"/>
        </w:rPr>
        <w:t>Основные положения ФГОС отражают необходимость включения родителей воспитанников в образовательный процесс как участников образовательных отношений.</w:t>
      </w:r>
      <w:r>
        <w:rPr>
          <w:rFonts w:ascii="Times New Roman" w:hAnsi="Times New Roman"/>
          <w:sz w:val="24"/>
          <w:szCs w:val="24"/>
        </w:rPr>
        <w:t xml:space="preserve"> Деятельность ДОУ в этом направлении предполагает использование разнообразных форм взаимодействия с семьей:</w:t>
      </w:r>
    </w:p>
    <w:p w:rsidR="00D33D0A" w:rsidRDefault="00D33D0A" w:rsidP="007A08DE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►педагогическое просвещение, обмен опытом (консультации,, собрания, круглые столы, педагогические гостиные)</w:t>
      </w:r>
    </w:p>
    <w:p w:rsidR="00D33D0A" w:rsidRDefault="00D33D0A" w:rsidP="007A08DE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►проведение мероприятий для детей и взрослых (праздники, викторины, конкурсы) в том числе в форме совместного творчества (выставки, проекты, мастерские)</w:t>
      </w:r>
    </w:p>
    <w:p w:rsidR="00D33D0A" w:rsidRDefault="00D33D0A" w:rsidP="007A08DE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►индивидуальную работу с родителями.</w:t>
      </w:r>
    </w:p>
    <w:p w:rsidR="00D33D0A" w:rsidRDefault="00D33D0A" w:rsidP="007A08D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Среди наиболее эффективных и соответствующих современным требованиям рассматриваем различные формы совместного творчества детей, родителей и педагогов. Это позволяет родителям целенаправленно включаться в деятельность детского сада быть активным субъектом образовательных отношений. Среди распространенных форм совместного творчества преобладают следующие:</w:t>
      </w:r>
    </w:p>
    <w:p w:rsidR="00D33D0A" w:rsidRDefault="00D33D0A" w:rsidP="007A08DE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►семейные встречи, когда дети вместе с родителями отдыхают, поют, танцуют, соревнуются;</w:t>
      </w:r>
    </w:p>
    <w:p w:rsidR="00D33D0A" w:rsidRDefault="00D33D0A" w:rsidP="007A08DE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►спортивные праздники, досуги, развлечения, различные формы трудовой деятельности</w:t>
      </w:r>
    </w:p>
    <w:p w:rsidR="00D33D0A" w:rsidRPr="00464A39" w:rsidRDefault="00D33D0A" w:rsidP="00464A3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464A39">
        <w:rPr>
          <w:rFonts w:ascii="Times New Roman" w:hAnsi="Times New Roman"/>
          <w:sz w:val="24"/>
          <w:szCs w:val="24"/>
        </w:rPr>
        <w:t>►совместные занятия родителей и детей, в ходе которых родители вместе с детьми выполняют задание педагога.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6"/>
        <w:gridCol w:w="3164"/>
        <w:gridCol w:w="2461"/>
        <w:gridCol w:w="2350"/>
      </w:tblGrid>
      <w:tr w:rsidR="00D33D0A" w:rsidRPr="00DC00A3" w:rsidTr="00464A39">
        <w:trPr>
          <w:trHeight w:val="820"/>
        </w:trPr>
        <w:tc>
          <w:tcPr>
            <w:tcW w:w="10296" w:type="dxa"/>
            <w:gridSpan w:val="4"/>
          </w:tcPr>
          <w:p w:rsidR="00D33D0A" w:rsidRPr="00935804" w:rsidRDefault="00D33D0A" w:rsidP="00464A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804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D33D0A" w:rsidRPr="00DC00A3" w:rsidTr="00935804">
        <w:tc>
          <w:tcPr>
            <w:tcW w:w="1728" w:type="dxa"/>
          </w:tcPr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Изучение воспитательских возможностей детского сада и семьи</w:t>
            </w:r>
          </w:p>
        </w:tc>
        <w:tc>
          <w:tcPr>
            <w:tcW w:w="2574" w:type="dxa"/>
          </w:tcPr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Информационно-просвещенческое обеспечение взаимодействия</w:t>
            </w:r>
          </w:p>
        </w:tc>
        <w:tc>
          <w:tcPr>
            <w:tcW w:w="2574" w:type="dxa"/>
          </w:tcPr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Совместная деятельность педагогов и родителей с детьми</w:t>
            </w:r>
          </w:p>
        </w:tc>
      </w:tr>
      <w:tr w:rsidR="00D33D0A" w:rsidRPr="00DC00A3" w:rsidTr="00935804">
        <w:tc>
          <w:tcPr>
            <w:tcW w:w="1728" w:type="dxa"/>
          </w:tcPr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D33D0A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Социально-педагогическая диагностика семей вновь поступивших детей</w:t>
            </w:r>
          </w:p>
          <w:p w:rsidR="00D33D0A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3D0A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Анкетирование:</w:t>
            </w:r>
          </w:p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Ваше отношение к образовательному процессу в семье и ДОУ № 20,</w:t>
            </w:r>
          </w:p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 xml:space="preserve">Выявление потребностей родителей в образовательных  услугах. </w:t>
            </w:r>
          </w:p>
        </w:tc>
        <w:tc>
          <w:tcPr>
            <w:tcW w:w="2574" w:type="dxa"/>
          </w:tcPr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Родительское собрание:</w:t>
            </w:r>
          </w:p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 xml:space="preserve"> « Воспитательно-образовательные задачи ДОУ на новый учебный год»</w:t>
            </w:r>
          </w:p>
        </w:tc>
        <w:tc>
          <w:tcPr>
            <w:tcW w:w="2574" w:type="dxa"/>
          </w:tcPr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Подведение итогов летнего отдыха. Презентация семейных традиций в летний период</w:t>
            </w:r>
          </w:p>
        </w:tc>
      </w:tr>
      <w:tr w:rsidR="00D33D0A" w:rsidRPr="00DC00A3" w:rsidTr="00935804">
        <w:tc>
          <w:tcPr>
            <w:tcW w:w="1728" w:type="dxa"/>
          </w:tcPr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Беседы: Безопасность ребенка в ДОУ и семье</w:t>
            </w:r>
          </w:p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Консультация «Чесночная ароматерапия»</w:t>
            </w:r>
          </w:p>
        </w:tc>
        <w:tc>
          <w:tcPr>
            <w:tcW w:w="2574" w:type="dxa"/>
          </w:tcPr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Оформление наглядной агитации</w:t>
            </w:r>
          </w:p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«Грипп и его профилактика», «Мы растем», «Правильное развитие – здоровые дети»,</w:t>
            </w:r>
          </w:p>
        </w:tc>
        <w:tc>
          <w:tcPr>
            <w:tcW w:w="2574" w:type="dxa"/>
          </w:tcPr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Экскурсия в библиотеку на тему «Осенние мелодии»</w:t>
            </w:r>
          </w:p>
        </w:tc>
      </w:tr>
      <w:tr w:rsidR="00D33D0A" w:rsidRPr="00DC00A3" w:rsidTr="00935804">
        <w:tc>
          <w:tcPr>
            <w:tcW w:w="1728" w:type="dxa"/>
          </w:tcPr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 xml:space="preserve">Посещение семей воспитанников </w:t>
            </w:r>
          </w:p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Цель: познакомиться с опытом воспитания детей, узнать семью, ее установки в воспитании детей</w:t>
            </w:r>
          </w:p>
        </w:tc>
        <w:tc>
          <w:tcPr>
            <w:tcW w:w="2574" w:type="dxa"/>
          </w:tcPr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Буклеты «Развивающие игры», «Дворовые игры»,</w:t>
            </w:r>
          </w:p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«Занимательные  и интеллектуальные игры»</w:t>
            </w:r>
          </w:p>
        </w:tc>
        <w:tc>
          <w:tcPr>
            <w:tcW w:w="2574" w:type="dxa"/>
          </w:tcPr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Праздник «Осенний бал»</w:t>
            </w:r>
          </w:p>
        </w:tc>
      </w:tr>
      <w:tr w:rsidR="00D33D0A" w:rsidRPr="00DC00A3" w:rsidTr="00935804">
        <w:tc>
          <w:tcPr>
            <w:tcW w:w="1728" w:type="dxa"/>
          </w:tcPr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420" w:type="dxa"/>
          </w:tcPr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Цель: показать способы и методы развития ребенка дошкольного возраста</w:t>
            </w:r>
          </w:p>
        </w:tc>
        <w:tc>
          <w:tcPr>
            <w:tcW w:w="2574" w:type="dxa"/>
          </w:tcPr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Консультация «Художественно-эстетическое воспитание детей»</w:t>
            </w:r>
          </w:p>
        </w:tc>
        <w:tc>
          <w:tcPr>
            <w:tcW w:w="2574" w:type="dxa"/>
          </w:tcPr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Подготовка костюмов к Новому году:</w:t>
            </w:r>
          </w:p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Праздник «Новый год у ворот»</w:t>
            </w:r>
          </w:p>
        </w:tc>
      </w:tr>
      <w:tr w:rsidR="00D33D0A" w:rsidRPr="00DC00A3" w:rsidTr="00935804">
        <w:tc>
          <w:tcPr>
            <w:tcW w:w="1728" w:type="dxa"/>
          </w:tcPr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420" w:type="dxa"/>
          </w:tcPr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Встречи-знакомства с семьями воспитанников</w:t>
            </w:r>
          </w:p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Цель: узнать о семьях воспитанников как о многопоколенном сообществе, перенять опыт семейного воспитания</w:t>
            </w:r>
          </w:p>
        </w:tc>
        <w:tc>
          <w:tcPr>
            <w:tcW w:w="2574" w:type="dxa"/>
          </w:tcPr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Акция «Семья – семье»</w:t>
            </w:r>
          </w:p>
        </w:tc>
        <w:tc>
          <w:tcPr>
            <w:tcW w:w="2574" w:type="dxa"/>
          </w:tcPr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Семейная гостиная «Праздник Рождества»</w:t>
            </w:r>
          </w:p>
        </w:tc>
      </w:tr>
      <w:tr w:rsidR="00D33D0A" w:rsidRPr="00DC00A3" w:rsidTr="00935804">
        <w:tc>
          <w:tcPr>
            <w:tcW w:w="1728" w:type="dxa"/>
          </w:tcPr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420" w:type="dxa"/>
          </w:tcPr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Встречи – знакомство с семьями воспитанников</w:t>
            </w:r>
          </w:p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Цель: познакомиться с родителями как с профессионалами своей области (повар, милиционер, строитель)</w:t>
            </w:r>
          </w:p>
        </w:tc>
        <w:tc>
          <w:tcPr>
            <w:tcW w:w="2574" w:type="dxa"/>
          </w:tcPr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Обогащение фонотеки записями песен о папах; слушание народных песен «Масленица», «Ой блины, мои блины»</w:t>
            </w:r>
          </w:p>
        </w:tc>
        <w:tc>
          <w:tcPr>
            <w:tcW w:w="2574" w:type="dxa"/>
          </w:tcPr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Тематическое занятие  «Мужское воспитание»</w:t>
            </w:r>
          </w:p>
        </w:tc>
      </w:tr>
      <w:tr w:rsidR="00D33D0A" w:rsidRPr="00DC00A3" w:rsidTr="00935804">
        <w:tc>
          <w:tcPr>
            <w:tcW w:w="1728" w:type="dxa"/>
          </w:tcPr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420" w:type="dxa"/>
          </w:tcPr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Беседы «Речевое развитие дошкольника»</w:t>
            </w:r>
          </w:p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Организация выставок фото «Моя семья»</w:t>
            </w:r>
          </w:p>
        </w:tc>
        <w:tc>
          <w:tcPr>
            <w:tcW w:w="2574" w:type="dxa"/>
          </w:tcPr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Праздник «Мама – солнышко мое»</w:t>
            </w:r>
          </w:p>
        </w:tc>
      </w:tr>
      <w:tr w:rsidR="00D33D0A" w:rsidRPr="00DC00A3" w:rsidTr="00935804">
        <w:tc>
          <w:tcPr>
            <w:tcW w:w="1728" w:type="dxa"/>
          </w:tcPr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20" w:type="dxa"/>
          </w:tcPr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Цель: показать возможности детского сада в организации жизнедеятельности ДОУ</w:t>
            </w:r>
          </w:p>
        </w:tc>
        <w:tc>
          <w:tcPr>
            <w:tcW w:w="2574" w:type="dxa"/>
          </w:tcPr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Организация выставок рисунков по духовно-нравственному воспитанию «Пасхальное яйцо», «Куличи»</w:t>
            </w:r>
          </w:p>
        </w:tc>
        <w:tc>
          <w:tcPr>
            <w:tcW w:w="2574" w:type="dxa"/>
          </w:tcPr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Семейная гостиная «Секреты хлеба»</w:t>
            </w:r>
          </w:p>
        </w:tc>
      </w:tr>
      <w:tr w:rsidR="00D33D0A" w:rsidRPr="00DC00A3" w:rsidTr="00935804">
        <w:tc>
          <w:tcPr>
            <w:tcW w:w="1728" w:type="dxa"/>
          </w:tcPr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Анкетирование «Удовлетворенность работой педагога»</w:t>
            </w:r>
          </w:p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Цель: выяснить и проанализировать возможности педагога»</w:t>
            </w:r>
          </w:p>
        </w:tc>
        <w:tc>
          <w:tcPr>
            <w:tcW w:w="2574" w:type="dxa"/>
          </w:tcPr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  <w:r w:rsidRPr="00935804">
              <w:rPr>
                <w:rFonts w:ascii="Times New Roman" w:hAnsi="Times New Roman"/>
                <w:sz w:val="24"/>
                <w:szCs w:val="24"/>
              </w:rPr>
              <w:t>Родительское собрание «Итоги воспитательно-образовательной работы за год»</w:t>
            </w:r>
          </w:p>
        </w:tc>
        <w:tc>
          <w:tcPr>
            <w:tcW w:w="2574" w:type="dxa"/>
          </w:tcPr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D0A" w:rsidRPr="00DC00A3" w:rsidTr="00935804">
        <w:tc>
          <w:tcPr>
            <w:tcW w:w="1728" w:type="dxa"/>
          </w:tcPr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D33D0A" w:rsidRPr="00935804" w:rsidRDefault="00D33D0A" w:rsidP="00AC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3D0A" w:rsidRPr="00DC00A3" w:rsidRDefault="00D33D0A" w:rsidP="00DC00A3">
      <w:pPr>
        <w:rPr>
          <w:rFonts w:ascii="Times New Roman" w:hAnsi="Times New Roman"/>
          <w:sz w:val="24"/>
          <w:szCs w:val="24"/>
        </w:rPr>
      </w:pPr>
    </w:p>
    <w:p w:rsidR="00D33D0A" w:rsidRPr="00DC00A3" w:rsidRDefault="00D33D0A" w:rsidP="007A08DE">
      <w:pPr>
        <w:pStyle w:val="ListParagraph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33D0A" w:rsidRPr="00DC00A3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95731F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Pr="00186868" w:rsidRDefault="00D33D0A" w:rsidP="00186868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86868">
        <w:rPr>
          <w:rFonts w:ascii="Times New Roman" w:hAnsi="Times New Roman"/>
          <w:b/>
          <w:sz w:val="28"/>
          <w:szCs w:val="28"/>
        </w:rPr>
        <w:t>ОРГАНИЗАЦИОННЫЙ РАЗДЕЛ</w:t>
      </w:r>
    </w:p>
    <w:p w:rsidR="00D33D0A" w:rsidRPr="00186868" w:rsidRDefault="00D33D0A" w:rsidP="00186868">
      <w:pPr>
        <w:jc w:val="both"/>
        <w:rPr>
          <w:rFonts w:ascii="Times New Roman" w:hAnsi="Times New Roman"/>
          <w:b/>
          <w:sz w:val="28"/>
          <w:szCs w:val="28"/>
        </w:rPr>
      </w:pPr>
      <w:r w:rsidRPr="00186868">
        <w:rPr>
          <w:rFonts w:ascii="Times New Roman" w:hAnsi="Times New Roman"/>
          <w:b/>
          <w:sz w:val="28"/>
          <w:szCs w:val="28"/>
        </w:rPr>
        <w:t>3.1.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86868">
        <w:rPr>
          <w:rFonts w:ascii="Times New Roman" w:hAnsi="Times New Roman"/>
          <w:b/>
          <w:sz w:val="28"/>
          <w:szCs w:val="28"/>
        </w:rPr>
        <w:t>Психолого – педагогические условия, обеспечивающие развитие ребенка</w:t>
      </w:r>
    </w:p>
    <w:p w:rsidR="00D33D0A" w:rsidRDefault="00D33D0A" w:rsidP="00186868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86868">
        <w:rPr>
          <w:rFonts w:ascii="Times New Roman" w:hAnsi="Times New Roman"/>
          <w:b/>
          <w:sz w:val="24"/>
          <w:szCs w:val="24"/>
        </w:rPr>
        <w:t>Организация развивающей предметно-пространственной среды</w:t>
      </w:r>
    </w:p>
    <w:p w:rsidR="00D33D0A" w:rsidRPr="00186868" w:rsidRDefault="00D33D0A" w:rsidP="00186868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33D0A" w:rsidRDefault="00D33D0A" w:rsidP="0018686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A4E95">
        <w:rPr>
          <w:rFonts w:ascii="Times New Roman" w:hAnsi="Times New Roman"/>
          <w:sz w:val="24"/>
          <w:szCs w:val="24"/>
        </w:rPr>
        <w:t>Состояние ма</w:t>
      </w:r>
      <w:r>
        <w:rPr>
          <w:rFonts w:ascii="Times New Roman" w:hAnsi="Times New Roman"/>
          <w:sz w:val="24"/>
          <w:szCs w:val="24"/>
        </w:rPr>
        <w:t>териально технической базы средней «А» группы МБДОУ №20</w:t>
      </w:r>
      <w:r w:rsidRPr="00FA4E95">
        <w:rPr>
          <w:rFonts w:ascii="Times New Roman" w:hAnsi="Times New Roman"/>
          <w:sz w:val="24"/>
          <w:szCs w:val="24"/>
        </w:rPr>
        <w:t xml:space="preserve"> соответствует педагогическим требованиям, современному уровню образования и санитарным нормам. </w:t>
      </w:r>
      <w:r>
        <w:rPr>
          <w:rFonts w:ascii="Times New Roman" w:hAnsi="Times New Roman"/>
          <w:sz w:val="24"/>
          <w:szCs w:val="24"/>
        </w:rPr>
        <w:t>Развивающая предметно-пространственная среда группы содержательно-насыщенная, доступная, безопасная, полифункциональная, вариативная. Организация образовательного пространства и разнообразие материалов обеспечивают:</w:t>
      </w:r>
    </w:p>
    <w:p w:rsidR="00D33D0A" w:rsidRDefault="00D33D0A" w:rsidP="0018686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►игровую, познавательную, исследовательскую и творческую активность всех воспитанников</w:t>
      </w:r>
    </w:p>
    <w:p w:rsidR="00D33D0A" w:rsidRDefault="00D33D0A" w:rsidP="0018686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►двигательную активность, в том числе развитие крупной и мелкой моторики, участие в подвижных играх и соревнованиях</w:t>
      </w:r>
    </w:p>
    <w:p w:rsidR="00D33D0A" w:rsidRDefault="00D33D0A" w:rsidP="0018686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►эмоциональное благополучие детей во взаимодействии с предметно-пространственным окружением</w:t>
      </w:r>
    </w:p>
    <w:p w:rsidR="00D33D0A" w:rsidRDefault="00D33D0A" w:rsidP="0018686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►возможность самовыражения детей.</w:t>
      </w:r>
    </w:p>
    <w:p w:rsidR="00D33D0A" w:rsidRDefault="00D33D0A" w:rsidP="00186868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Pr="00FA4E95" w:rsidRDefault="00D33D0A" w:rsidP="0018686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образовательная программа учитывает принципы организации предметно-развивающей среды, представленные в Концепции дошкольного воспитания и концепции построения развивающей среды в дошкольном учреждении.</w:t>
      </w:r>
    </w:p>
    <w:p w:rsidR="00D33D0A" w:rsidRDefault="00D33D0A" w:rsidP="00186868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33D0A" w:rsidRPr="00186868" w:rsidRDefault="00D33D0A" w:rsidP="00186868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86868">
        <w:rPr>
          <w:rFonts w:ascii="Times New Roman" w:hAnsi="Times New Roman"/>
          <w:b/>
          <w:sz w:val="24"/>
          <w:szCs w:val="24"/>
        </w:rPr>
        <w:t>Материально – технические условия для реализации физического направления:</w:t>
      </w:r>
    </w:p>
    <w:p w:rsidR="00D33D0A" w:rsidRPr="00FA4E95" w:rsidRDefault="00D33D0A" w:rsidP="0018686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►</w:t>
      </w:r>
      <w:r w:rsidRPr="00FA4E95">
        <w:rPr>
          <w:rFonts w:ascii="Times New Roman" w:hAnsi="Times New Roman"/>
          <w:sz w:val="24"/>
          <w:szCs w:val="24"/>
        </w:rPr>
        <w:t>спортивный зал ( мячи, скакалки, кегли, скамейки, шведская стенка, маты и мн.др.)</w:t>
      </w:r>
    </w:p>
    <w:p w:rsidR="00D33D0A" w:rsidRPr="00FA4E95" w:rsidRDefault="00D33D0A" w:rsidP="0018686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►физкультурный уголок в группе ( горка, кегли, кольцеброс, мячи, скакалки, комплексы утренних гимнастик, физминутки, пальчиковые игры, картотека подвижных игр и мн. др)</w:t>
      </w:r>
      <w:r w:rsidRPr="00FA4E95">
        <w:rPr>
          <w:rFonts w:ascii="Times New Roman" w:hAnsi="Times New Roman"/>
          <w:sz w:val="24"/>
          <w:szCs w:val="24"/>
        </w:rPr>
        <w:t>;</w:t>
      </w:r>
    </w:p>
    <w:p w:rsidR="00D33D0A" w:rsidRPr="00FA4E95" w:rsidRDefault="00D33D0A" w:rsidP="0018686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►физкультурная площадка</w:t>
      </w:r>
      <w:r w:rsidRPr="00FA4E95">
        <w:rPr>
          <w:rFonts w:ascii="Times New Roman" w:hAnsi="Times New Roman"/>
          <w:sz w:val="24"/>
          <w:szCs w:val="24"/>
        </w:rPr>
        <w:t xml:space="preserve"> на улице;</w:t>
      </w:r>
    </w:p>
    <w:p w:rsidR="00D33D0A" w:rsidRPr="00FA4E95" w:rsidRDefault="00D33D0A" w:rsidP="0018686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►</w:t>
      </w:r>
      <w:r w:rsidRPr="00FA4E95">
        <w:rPr>
          <w:rFonts w:ascii="Times New Roman" w:hAnsi="Times New Roman"/>
          <w:sz w:val="24"/>
          <w:szCs w:val="24"/>
        </w:rPr>
        <w:t>медблок</w:t>
      </w:r>
    </w:p>
    <w:p w:rsidR="00D33D0A" w:rsidRDefault="00D33D0A" w:rsidP="00186868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Pr="00340F57" w:rsidRDefault="00D33D0A" w:rsidP="00186868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40F57">
        <w:rPr>
          <w:rFonts w:ascii="Times New Roman" w:hAnsi="Times New Roman"/>
          <w:b/>
          <w:sz w:val="24"/>
          <w:szCs w:val="24"/>
        </w:rPr>
        <w:t>Материально – технические условия для реализации художественно-эстетического направления работы:</w:t>
      </w:r>
    </w:p>
    <w:p w:rsidR="00D33D0A" w:rsidRPr="00FA4E95" w:rsidRDefault="00D33D0A" w:rsidP="0018686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►</w:t>
      </w:r>
      <w:r w:rsidRPr="00FA4E95">
        <w:rPr>
          <w:rFonts w:ascii="Times New Roman" w:hAnsi="Times New Roman"/>
          <w:sz w:val="24"/>
          <w:szCs w:val="24"/>
        </w:rPr>
        <w:t>музыкальный зал (пианино, музыкальный центр, фонотека, игрушки)</w:t>
      </w:r>
    </w:p>
    <w:p w:rsidR="00D33D0A" w:rsidRPr="00FA4E95" w:rsidRDefault="00D33D0A" w:rsidP="0018686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►театральный салон (</w:t>
      </w:r>
      <w:r w:rsidRPr="00FA4E95">
        <w:rPr>
          <w:rFonts w:ascii="Times New Roman" w:hAnsi="Times New Roman"/>
          <w:sz w:val="24"/>
          <w:szCs w:val="24"/>
        </w:rPr>
        <w:t xml:space="preserve"> наборы кукол, ширма для кукольного театра, видеомагнитофон);</w:t>
      </w:r>
    </w:p>
    <w:p w:rsidR="00D33D0A" w:rsidRDefault="00D33D0A" w:rsidP="0018686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►музыкальный уголок в группе (колокольчики, бубны, барабаны, маракасы, дудочки и др.)</w:t>
      </w:r>
    </w:p>
    <w:p w:rsidR="00D33D0A" w:rsidRPr="00340F57" w:rsidRDefault="00D33D0A" w:rsidP="00186868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40F57">
        <w:rPr>
          <w:rFonts w:ascii="Times New Roman" w:hAnsi="Times New Roman"/>
          <w:b/>
          <w:sz w:val="24"/>
          <w:szCs w:val="24"/>
        </w:rPr>
        <w:t>Материально – технические условия для реализации познавательного  развития:</w:t>
      </w:r>
    </w:p>
    <w:p w:rsidR="00D33D0A" w:rsidRPr="00DE4905" w:rsidRDefault="00D33D0A" w:rsidP="00186868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905">
        <w:rPr>
          <w:rFonts w:ascii="Times New Roman" w:hAnsi="Times New Roman"/>
          <w:sz w:val="24"/>
          <w:szCs w:val="24"/>
          <w:lang w:eastAsia="ru-RU"/>
        </w:rPr>
        <w:t xml:space="preserve">Предметно-пространственная среда </w:t>
      </w:r>
      <w:r w:rsidRPr="00DE4905">
        <w:rPr>
          <w:rFonts w:ascii="Times New Roman" w:hAnsi="Times New Roman"/>
          <w:i/>
          <w:sz w:val="24"/>
          <w:szCs w:val="24"/>
          <w:lang w:eastAsia="ru-RU"/>
        </w:rPr>
        <w:t>обеспечива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ет </w:t>
      </w:r>
      <w:r w:rsidRPr="00DE4905">
        <w:rPr>
          <w:rFonts w:ascii="Times New Roman" w:hAnsi="Times New Roman"/>
          <w:i/>
          <w:sz w:val="24"/>
          <w:szCs w:val="24"/>
          <w:lang w:eastAsia="ru-RU"/>
        </w:rPr>
        <w:t>условия для познавательно-исследовательского развития детей</w:t>
      </w:r>
      <w:r>
        <w:rPr>
          <w:rFonts w:ascii="Times New Roman" w:hAnsi="Times New Roman"/>
          <w:sz w:val="24"/>
          <w:szCs w:val="24"/>
          <w:lang w:eastAsia="ru-RU"/>
        </w:rPr>
        <w:t xml:space="preserve"> (выделены </w:t>
      </w:r>
      <w:r w:rsidRPr="00DE4905">
        <w:rPr>
          <w:rFonts w:ascii="Times New Roman" w:hAnsi="Times New Roman"/>
          <w:sz w:val="24"/>
          <w:szCs w:val="24"/>
          <w:lang w:eastAsia="ru-RU"/>
        </w:rPr>
        <w:t xml:space="preserve"> зоны, оснащенные оборудованием и информационными ресурсами, приборами и материалами для разных видов познавательной деятельности детей – книжны</w:t>
      </w:r>
      <w:r>
        <w:rPr>
          <w:rFonts w:ascii="Times New Roman" w:hAnsi="Times New Roman"/>
          <w:sz w:val="24"/>
          <w:szCs w:val="24"/>
          <w:lang w:eastAsia="ru-RU"/>
        </w:rPr>
        <w:t>й уголок, библиотека</w:t>
      </w:r>
      <w:r w:rsidRPr="00DE4905">
        <w:rPr>
          <w:rFonts w:ascii="Times New Roman" w:hAnsi="Times New Roman"/>
          <w:sz w:val="24"/>
          <w:szCs w:val="24"/>
          <w:lang w:eastAsia="ru-RU"/>
        </w:rPr>
        <w:t>, огород, живой уголок и др.).</w:t>
      </w:r>
    </w:p>
    <w:p w:rsidR="00D33D0A" w:rsidRPr="00FA4E95" w:rsidRDefault="00D33D0A" w:rsidP="0018686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►</w:t>
      </w:r>
      <w:r w:rsidRPr="00FA4E95">
        <w:rPr>
          <w:rFonts w:ascii="Times New Roman" w:hAnsi="Times New Roman"/>
          <w:sz w:val="24"/>
          <w:szCs w:val="24"/>
        </w:rPr>
        <w:t>уголки социально - эмоционального развития</w:t>
      </w:r>
    </w:p>
    <w:p w:rsidR="00D33D0A" w:rsidRDefault="00D33D0A" w:rsidP="00186868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33D0A" w:rsidRPr="00340F57" w:rsidRDefault="00D33D0A" w:rsidP="00186868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40F57">
        <w:rPr>
          <w:rFonts w:ascii="Times New Roman" w:hAnsi="Times New Roman"/>
          <w:b/>
          <w:sz w:val="24"/>
          <w:szCs w:val="24"/>
        </w:rPr>
        <w:t>Материально – технические условия для реализации речевого развития:</w:t>
      </w:r>
    </w:p>
    <w:p w:rsidR="00D33D0A" w:rsidRPr="00FA4E95" w:rsidRDefault="00D33D0A" w:rsidP="00186868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18686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►уголки книги и речевого разв</w:t>
      </w:r>
      <w:r w:rsidRPr="00FA4E95">
        <w:rPr>
          <w:rFonts w:ascii="Times New Roman" w:hAnsi="Times New Roman"/>
          <w:sz w:val="24"/>
          <w:szCs w:val="24"/>
        </w:rPr>
        <w:t>ития</w:t>
      </w:r>
      <w:r>
        <w:rPr>
          <w:rFonts w:ascii="Times New Roman" w:hAnsi="Times New Roman"/>
          <w:sz w:val="24"/>
          <w:szCs w:val="24"/>
        </w:rPr>
        <w:t xml:space="preserve"> (подборка художественной литературы, дидактические игры, настольно-печатные игры , картины , пальчиковые игры, кукольные театры)</w:t>
      </w:r>
    </w:p>
    <w:p w:rsidR="00D33D0A" w:rsidRDefault="00D33D0A" w:rsidP="00186868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33D0A" w:rsidRDefault="00D33D0A" w:rsidP="00340F57">
      <w:pPr>
        <w:tabs>
          <w:tab w:val="left" w:pos="567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33D0A" w:rsidRDefault="00D33D0A" w:rsidP="00340F57">
      <w:pPr>
        <w:tabs>
          <w:tab w:val="left" w:pos="567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33D0A" w:rsidRPr="00340F57" w:rsidRDefault="00D33D0A" w:rsidP="00340F57">
      <w:pPr>
        <w:tabs>
          <w:tab w:val="left" w:pos="567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40F57">
        <w:rPr>
          <w:rFonts w:ascii="Times New Roman" w:hAnsi="Times New Roman"/>
          <w:b/>
          <w:sz w:val="24"/>
          <w:szCs w:val="24"/>
          <w:lang w:eastAsia="ru-RU"/>
        </w:rPr>
        <w:t>Материально-технические условия для реализации социально-коммуникативного развития:</w:t>
      </w:r>
    </w:p>
    <w:p w:rsidR="00D33D0A" w:rsidRPr="00C75FD7" w:rsidRDefault="00D33D0A" w:rsidP="00186868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этого в групповом помещении</w:t>
      </w:r>
      <w:r w:rsidRPr="00DE4905">
        <w:rPr>
          <w:rFonts w:ascii="Times New Roman" w:hAnsi="Times New Roman"/>
          <w:sz w:val="24"/>
          <w:szCs w:val="24"/>
          <w:lang w:eastAsia="ru-RU"/>
        </w:rPr>
        <w:t xml:space="preserve"> и на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прилегающих территориях пространство </w:t>
      </w:r>
      <w:r w:rsidRPr="00DE4905">
        <w:rPr>
          <w:rFonts w:ascii="Times New Roman" w:hAnsi="Times New Roman"/>
          <w:sz w:val="24"/>
          <w:szCs w:val="24"/>
          <w:lang w:eastAsia="ru-RU"/>
        </w:rPr>
        <w:t xml:space="preserve">организовано так, чтобы можно было </w:t>
      </w:r>
      <w:r>
        <w:rPr>
          <w:rFonts w:ascii="Times New Roman" w:hAnsi="Times New Roman"/>
          <w:sz w:val="24"/>
          <w:szCs w:val="24"/>
          <w:lang w:eastAsia="ru-RU"/>
        </w:rPr>
        <w:t>играть в различные, в том числе</w:t>
      </w:r>
      <w:r w:rsidRPr="00DE4905">
        <w:rPr>
          <w:rFonts w:ascii="Times New Roman" w:hAnsi="Times New Roman"/>
          <w:sz w:val="24"/>
          <w:szCs w:val="24"/>
          <w:lang w:eastAsia="ru-RU"/>
        </w:rPr>
        <w:t xml:space="preserve"> сюжетно-ролев</w:t>
      </w:r>
      <w:r>
        <w:rPr>
          <w:rFonts w:ascii="Times New Roman" w:hAnsi="Times New Roman"/>
          <w:sz w:val="24"/>
          <w:szCs w:val="24"/>
          <w:lang w:eastAsia="ru-RU"/>
        </w:rPr>
        <w:t xml:space="preserve">ые игры. В групповом помещении </w:t>
      </w:r>
      <w:r w:rsidRPr="00DE4905">
        <w:rPr>
          <w:rFonts w:ascii="Times New Roman" w:hAnsi="Times New Roman"/>
          <w:sz w:val="24"/>
          <w:szCs w:val="24"/>
          <w:lang w:eastAsia="ru-RU"/>
        </w:rPr>
        <w:t xml:space="preserve">и на </w:t>
      </w:r>
      <w:r>
        <w:rPr>
          <w:rFonts w:ascii="Times New Roman" w:hAnsi="Times New Roman"/>
          <w:sz w:val="24"/>
          <w:szCs w:val="24"/>
          <w:lang w:eastAsia="ru-RU"/>
        </w:rPr>
        <w:t>прилегающих территории находятся</w:t>
      </w:r>
      <w:r w:rsidRPr="00DE4905">
        <w:rPr>
          <w:rFonts w:ascii="Times New Roman" w:hAnsi="Times New Roman"/>
          <w:sz w:val="24"/>
          <w:szCs w:val="24"/>
          <w:lang w:eastAsia="ru-RU"/>
        </w:rPr>
        <w:t xml:space="preserve"> оборудование, игрушки и материалы для разнообразных сюжетно-ролевых и дидактических игр,</w:t>
      </w:r>
      <w:r>
        <w:rPr>
          <w:rFonts w:ascii="Times New Roman" w:hAnsi="Times New Roman"/>
          <w:sz w:val="24"/>
          <w:szCs w:val="24"/>
          <w:lang w:eastAsia="ru-RU"/>
        </w:rPr>
        <w:t xml:space="preserve"> в том числе</w:t>
      </w:r>
      <w:r w:rsidRPr="00DE4905">
        <w:rPr>
          <w:rFonts w:ascii="Times New Roman" w:hAnsi="Times New Roman"/>
          <w:sz w:val="24"/>
          <w:szCs w:val="24"/>
          <w:lang w:eastAsia="ru-RU"/>
        </w:rPr>
        <w:t xml:space="preserve"> предметы-заместители. </w:t>
      </w:r>
    </w:p>
    <w:p w:rsidR="00D33D0A" w:rsidRPr="00C75FD7" w:rsidRDefault="00D33D0A" w:rsidP="00186868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групповой комнате   созданы </w:t>
      </w:r>
      <w:r w:rsidRPr="00DE4905">
        <w:rPr>
          <w:rFonts w:ascii="Times New Roman" w:hAnsi="Times New Roman"/>
          <w:sz w:val="24"/>
          <w:szCs w:val="24"/>
          <w:lang w:eastAsia="ru-RU"/>
        </w:rPr>
        <w:t xml:space="preserve"> условия для общения и совместной деятельности детей как со взрослыми, так и со сверстниками в разных г</w:t>
      </w:r>
      <w:r>
        <w:rPr>
          <w:rFonts w:ascii="Times New Roman" w:hAnsi="Times New Roman"/>
          <w:sz w:val="24"/>
          <w:szCs w:val="24"/>
          <w:lang w:eastAsia="ru-RU"/>
        </w:rPr>
        <w:t>рупповых сочетаниях. Дети  имеют</w:t>
      </w:r>
      <w:r w:rsidRPr="00DE4905">
        <w:rPr>
          <w:rFonts w:ascii="Times New Roman" w:hAnsi="Times New Roman"/>
          <w:sz w:val="24"/>
          <w:szCs w:val="24"/>
          <w:lang w:eastAsia="ru-RU"/>
        </w:rPr>
        <w:t xml:space="preserve"> возможность собираться для игр и занятий всей группой вместе, а также объединяться в малые группы в соответствии с</w:t>
      </w:r>
      <w:r>
        <w:rPr>
          <w:rFonts w:ascii="Times New Roman" w:hAnsi="Times New Roman"/>
          <w:sz w:val="24"/>
          <w:szCs w:val="24"/>
          <w:lang w:eastAsia="ru-RU"/>
        </w:rPr>
        <w:t>о своими</w:t>
      </w:r>
      <w:r w:rsidRPr="00DE4905">
        <w:rPr>
          <w:rFonts w:ascii="Times New Roman" w:hAnsi="Times New Roman"/>
          <w:sz w:val="24"/>
          <w:szCs w:val="24"/>
          <w:lang w:eastAsia="ru-RU"/>
        </w:rPr>
        <w:t xml:space="preserve"> интересами. На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прилегающих территориях </w:t>
      </w:r>
      <w:r w:rsidRPr="00DE4905">
        <w:rPr>
          <w:rFonts w:ascii="Times New Roman" w:hAnsi="Times New Roman"/>
          <w:sz w:val="24"/>
          <w:szCs w:val="24"/>
          <w:lang w:eastAsia="ru-RU"/>
        </w:rPr>
        <w:t xml:space="preserve">выделены зоны для общения и совместной деятельности больших и малых групп </w:t>
      </w:r>
      <w:r>
        <w:rPr>
          <w:rFonts w:ascii="Times New Roman" w:hAnsi="Times New Roman"/>
          <w:sz w:val="24"/>
          <w:szCs w:val="24"/>
          <w:lang w:eastAsia="ru-RU"/>
        </w:rPr>
        <w:t xml:space="preserve">детей </w:t>
      </w:r>
      <w:r w:rsidRPr="00DE4905">
        <w:rPr>
          <w:rFonts w:ascii="Times New Roman" w:hAnsi="Times New Roman"/>
          <w:sz w:val="24"/>
          <w:szCs w:val="24"/>
          <w:lang w:eastAsia="ru-RU"/>
        </w:rPr>
        <w:t xml:space="preserve"> и взрослых, в том числе для использования методов проектирования как средств познавательно-исследовательской деятельности детей. </w:t>
      </w:r>
    </w:p>
    <w:p w:rsidR="00D33D0A" w:rsidRDefault="00D33D0A" w:rsidP="00340F57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340F57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2E5C0C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Обеспеченность методическими материалами и средствами обучения</w:t>
      </w:r>
    </w:p>
    <w:p w:rsidR="00D33D0A" w:rsidRDefault="00D33D0A" w:rsidP="002E5C0C">
      <w:pPr>
        <w:contextualSpacing/>
        <w:rPr>
          <w:rFonts w:ascii="Times New Roman" w:hAnsi="Times New Roman"/>
          <w:b/>
          <w:sz w:val="24"/>
          <w:szCs w:val="24"/>
        </w:rPr>
      </w:pPr>
    </w:p>
    <w:p w:rsidR="00D33D0A" w:rsidRDefault="00D33D0A" w:rsidP="002E5C0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группе</w:t>
      </w:r>
      <w:r w:rsidRPr="003D4D29">
        <w:rPr>
          <w:rFonts w:ascii="Times New Roman" w:hAnsi="Times New Roman"/>
          <w:sz w:val="24"/>
          <w:szCs w:val="24"/>
        </w:rPr>
        <w:t xml:space="preserve"> есть дополнительные</w:t>
      </w:r>
      <w:r>
        <w:rPr>
          <w:rFonts w:ascii="Times New Roman" w:hAnsi="Times New Roman"/>
          <w:sz w:val="24"/>
          <w:szCs w:val="24"/>
        </w:rPr>
        <w:t xml:space="preserve"> средства обучения: программа «От рождения до школы», учебные пособия в соответствии с рекомендациями программы,  </w:t>
      </w:r>
      <w:r w:rsidRPr="003D4D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картины «Времена года», «Домашние и дикие животные», «Птицы», «Ягоды, грибы», методические пособия (матрешки, конструктор «Томик», наборы букв и цифр),  соответствующие данной программе, электронные образовательные ресурсы (ЭОР): диски с мульфильмами, подборки песенного репертуара, наглядно – дидактические пособия для данного возраста «Части суток», «Геометрические фигуры», а также карты развития ребенка для диагностирования индивидуального  развития детей.  Таким образом, можно сделать вывод, что воспитательно-образовательный процесс при использовании этой Программы полностью обеспечен полным учебно-методическим комплектом.</w:t>
      </w:r>
    </w:p>
    <w:p w:rsidR="00D33D0A" w:rsidRDefault="00D33D0A" w:rsidP="002E5C0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Pr="00EB361E" w:rsidRDefault="00D33D0A" w:rsidP="00B27A27">
      <w:pPr>
        <w:pStyle w:val="NoSpacing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B361E">
        <w:rPr>
          <w:rFonts w:ascii="Times New Roman" w:hAnsi="Times New Roman"/>
          <w:b/>
          <w:sz w:val="24"/>
          <w:szCs w:val="24"/>
        </w:rPr>
        <w:t>Описание психолого-педагогических условий предметно-развивающей среды. Особенности организации предметно-пространственной развивающей образовательной среды</w:t>
      </w:r>
    </w:p>
    <w:p w:rsidR="00D33D0A" w:rsidRPr="00453E2B" w:rsidRDefault="00D33D0A" w:rsidP="002E5C0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 </w:t>
      </w:r>
      <w:r w:rsidRPr="004668DE">
        <w:rPr>
          <w:rFonts w:ascii="Times New Roman" w:hAnsi="Times New Roman"/>
          <w:sz w:val="24"/>
          <w:szCs w:val="24"/>
        </w:rPr>
        <w:t xml:space="preserve"> группы старались сделать обстановку комфортной, соответствующей возрасту детей, обеспечивающей двигательную активность и возможность для самостоятельной и совместной деятельности</w:t>
      </w:r>
    </w:p>
    <w:p w:rsidR="00D33D0A" w:rsidRDefault="00D33D0A" w:rsidP="002E5C0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Групповое пространство разделено на зоны:</w:t>
      </w:r>
    </w:p>
    <w:p w:rsidR="00D33D0A" w:rsidRDefault="00D33D0A" w:rsidP="002E5C0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музыкальный центр  (бубны, барабаны, маракасы, колокольчики, шумелки, д/игры)</w:t>
      </w:r>
    </w:p>
    <w:p w:rsidR="00D33D0A" w:rsidRDefault="00D33D0A" w:rsidP="002E5C0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физкультурный уголок (скакалки, мячи, кегли, кубики, горка, дорожки здоровья и др.)</w:t>
      </w:r>
    </w:p>
    <w:p w:rsidR="00D33D0A" w:rsidRDefault="00D33D0A" w:rsidP="002E5C0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речевой уголок (настольно-печатные игры «Профессии», «лото», «Овощи», «Фрукты»)</w:t>
      </w:r>
    </w:p>
    <w:p w:rsidR="00D33D0A" w:rsidRDefault="00D33D0A" w:rsidP="002E5C0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-природный уголок (паспорта на комнатные растения, лейки, кисти, тряпочки, фартуки, календарь погоды)</w:t>
      </w:r>
    </w:p>
    <w:p w:rsidR="00D33D0A" w:rsidRDefault="00D33D0A" w:rsidP="002E5C0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центр экспериментирования (наборы с песком, глиной, почвой, камни, лупа, песочные часы)</w:t>
      </w:r>
    </w:p>
    <w:p w:rsidR="00D33D0A" w:rsidRDefault="00D33D0A" w:rsidP="002E5C0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зона уединения (палатка, мягкие игрушки)</w:t>
      </w:r>
    </w:p>
    <w:p w:rsidR="00D33D0A" w:rsidRDefault="00D33D0A" w:rsidP="002E5C0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художественно-эстетический центр (краски, карандаши, фломастеры, раскраски, альбомы, картон, цветная бумага, демонстрационный материал по декоративно-прикладному искусству)</w:t>
      </w:r>
    </w:p>
    <w:p w:rsidR="00D33D0A" w:rsidRDefault="00D33D0A" w:rsidP="002E5C0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Предметно пространственная среда организована в соответствии с принципами построения и требованиями ФГОС. Она отвечает принципу безопасности, полифункциональности, гибкости и трансформированности.</w:t>
      </w:r>
    </w:p>
    <w:p w:rsidR="00D33D0A" w:rsidRDefault="00D33D0A" w:rsidP="002E5C0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2E5C0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2E5C0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5858AE">
      <w:pPr>
        <w:contextualSpacing/>
        <w:rPr>
          <w:rFonts w:ascii="Times New Roman" w:hAnsi="Times New Roman"/>
          <w:sz w:val="24"/>
          <w:szCs w:val="24"/>
        </w:rPr>
      </w:pPr>
    </w:p>
    <w:p w:rsidR="00D33D0A" w:rsidRPr="007B6F56" w:rsidRDefault="00D33D0A" w:rsidP="005858AE">
      <w:pPr>
        <w:contextualSpacing/>
        <w:rPr>
          <w:rFonts w:ascii="Times New Roman" w:hAnsi="Times New Roman"/>
          <w:b/>
          <w:sz w:val="28"/>
          <w:szCs w:val="28"/>
        </w:rPr>
      </w:pPr>
      <w:r w:rsidRPr="00925865">
        <w:rPr>
          <w:rFonts w:ascii="Times New Roman" w:hAnsi="Times New Roman"/>
          <w:b/>
          <w:sz w:val="24"/>
          <w:szCs w:val="24"/>
        </w:rPr>
        <w:t>Режим дня на холодный период года в</w:t>
      </w:r>
      <w:r>
        <w:rPr>
          <w:rFonts w:ascii="Times New Roman" w:hAnsi="Times New Roman"/>
          <w:b/>
          <w:sz w:val="24"/>
          <w:szCs w:val="24"/>
        </w:rPr>
        <w:t xml:space="preserve"> средней группе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86"/>
        <w:gridCol w:w="3249"/>
      </w:tblGrid>
      <w:tr w:rsidR="00D33D0A" w:rsidRPr="00925865" w:rsidTr="002E59A0">
        <w:trPr>
          <w:trHeight w:val="699"/>
        </w:trPr>
        <w:tc>
          <w:tcPr>
            <w:tcW w:w="5986" w:type="dxa"/>
            <w:vAlign w:val="center"/>
          </w:tcPr>
          <w:p w:rsidR="00D33D0A" w:rsidRPr="00925865" w:rsidRDefault="00D33D0A" w:rsidP="002E59A0">
            <w:pPr>
              <w:pStyle w:val="Style11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 w:rsidRPr="00925865">
              <w:rPr>
                <w:rFonts w:ascii="Times New Roman" w:hAnsi="Times New Roman" w:cs="Times New Roman"/>
                <w:b/>
                <w:spacing w:val="-12"/>
              </w:rPr>
              <w:t>Режимные моменты</w:t>
            </w:r>
          </w:p>
        </w:tc>
        <w:tc>
          <w:tcPr>
            <w:tcW w:w="3249" w:type="dxa"/>
            <w:vAlign w:val="center"/>
          </w:tcPr>
          <w:p w:rsidR="00D33D0A" w:rsidRPr="00925865" w:rsidRDefault="00D33D0A" w:rsidP="002E59A0">
            <w:pPr>
              <w:pStyle w:val="Style11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 w:rsidRPr="00925865">
              <w:rPr>
                <w:rFonts w:ascii="Times New Roman" w:hAnsi="Times New Roman" w:cs="Times New Roman"/>
                <w:b/>
                <w:spacing w:val="-12"/>
              </w:rPr>
              <w:t>Время</w:t>
            </w:r>
          </w:p>
        </w:tc>
      </w:tr>
      <w:tr w:rsidR="00D33D0A" w:rsidRPr="00925865" w:rsidTr="002E59A0">
        <w:trPr>
          <w:trHeight w:val="699"/>
        </w:trPr>
        <w:tc>
          <w:tcPr>
            <w:tcW w:w="5986" w:type="dxa"/>
            <w:tcBorders>
              <w:bottom w:val="single" w:sz="4" w:space="0" w:color="auto"/>
            </w:tcBorders>
          </w:tcPr>
          <w:p w:rsidR="00D33D0A" w:rsidRPr="00925865" w:rsidRDefault="00D33D0A" w:rsidP="002E59A0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5865">
              <w:rPr>
                <w:rFonts w:ascii="Times New Roman" w:hAnsi="Times New Roman"/>
                <w:sz w:val="24"/>
                <w:szCs w:val="24"/>
              </w:rPr>
              <w:t>Прием, осмотр, игры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D33D0A" w:rsidRPr="00784B18" w:rsidRDefault="00D33D0A" w:rsidP="002E59A0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84B18">
              <w:rPr>
                <w:rFonts w:ascii="Times New Roman" w:hAnsi="Times New Roman"/>
                <w:sz w:val="24"/>
                <w:szCs w:val="24"/>
              </w:rPr>
              <w:t>7.30-</w:t>
            </w:r>
            <w:r>
              <w:rPr>
                <w:rFonts w:ascii="Times New Roman" w:hAnsi="Times New Roman"/>
                <w:sz w:val="24"/>
                <w:szCs w:val="24"/>
              </w:rPr>
              <w:t>08.0</w:t>
            </w:r>
            <w:r w:rsidRPr="00784B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33D0A" w:rsidRPr="00925865" w:rsidTr="002E59A0">
        <w:trPr>
          <w:trHeight w:val="699"/>
        </w:trPr>
        <w:tc>
          <w:tcPr>
            <w:tcW w:w="5986" w:type="dxa"/>
            <w:tcBorders>
              <w:top w:val="single" w:sz="4" w:space="0" w:color="auto"/>
            </w:tcBorders>
          </w:tcPr>
          <w:p w:rsidR="00D33D0A" w:rsidRPr="00925865" w:rsidRDefault="00D33D0A" w:rsidP="002E59A0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5865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249" w:type="dxa"/>
            <w:tcBorders>
              <w:top w:val="single" w:sz="4" w:space="0" w:color="auto"/>
            </w:tcBorders>
          </w:tcPr>
          <w:p w:rsidR="00D33D0A" w:rsidRPr="00784B18" w:rsidRDefault="00D33D0A" w:rsidP="002E59A0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08.05-08.13</w:t>
            </w:r>
          </w:p>
        </w:tc>
      </w:tr>
      <w:tr w:rsidR="00D33D0A" w:rsidRPr="00925865" w:rsidTr="002E59A0">
        <w:trPr>
          <w:trHeight w:val="699"/>
        </w:trPr>
        <w:tc>
          <w:tcPr>
            <w:tcW w:w="5986" w:type="dxa"/>
          </w:tcPr>
          <w:p w:rsidR="00D33D0A" w:rsidRPr="00925865" w:rsidRDefault="00D33D0A" w:rsidP="002E59A0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5865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249" w:type="dxa"/>
          </w:tcPr>
          <w:p w:rsidR="00D33D0A" w:rsidRPr="00784B18" w:rsidRDefault="00D33D0A" w:rsidP="002E59A0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08.15-08.55</w:t>
            </w:r>
          </w:p>
        </w:tc>
      </w:tr>
      <w:tr w:rsidR="00D33D0A" w:rsidRPr="00925865" w:rsidTr="002E59A0">
        <w:trPr>
          <w:trHeight w:val="699"/>
        </w:trPr>
        <w:tc>
          <w:tcPr>
            <w:tcW w:w="5986" w:type="dxa"/>
          </w:tcPr>
          <w:p w:rsidR="00D33D0A" w:rsidRPr="00925865" w:rsidRDefault="00D33D0A" w:rsidP="002E59A0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5865">
              <w:rPr>
                <w:rFonts w:ascii="Times New Roman" w:hAnsi="Times New Roman"/>
                <w:sz w:val="24"/>
                <w:szCs w:val="24"/>
              </w:rPr>
              <w:t>Игры, подготовка к непосредственной образовательной деятельности</w:t>
            </w:r>
          </w:p>
        </w:tc>
        <w:tc>
          <w:tcPr>
            <w:tcW w:w="3249" w:type="dxa"/>
          </w:tcPr>
          <w:p w:rsidR="00D33D0A" w:rsidRPr="00784B18" w:rsidRDefault="00D33D0A" w:rsidP="002E59A0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84B18">
              <w:rPr>
                <w:rFonts w:ascii="Times New Roman" w:hAnsi="Times New Roman"/>
                <w:sz w:val="24"/>
                <w:szCs w:val="24"/>
              </w:rPr>
              <w:t>8.55-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84B18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</w:tr>
      <w:tr w:rsidR="00D33D0A" w:rsidRPr="00925865" w:rsidTr="002E59A0">
        <w:trPr>
          <w:trHeight w:val="699"/>
        </w:trPr>
        <w:tc>
          <w:tcPr>
            <w:tcW w:w="5986" w:type="dxa"/>
          </w:tcPr>
          <w:p w:rsidR="00D33D0A" w:rsidRPr="00925865" w:rsidRDefault="00D33D0A" w:rsidP="002E59A0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5865">
              <w:rPr>
                <w:rFonts w:ascii="Times New Roman" w:hAnsi="Times New Roman"/>
                <w:sz w:val="24"/>
                <w:szCs w:val="24"/>
              </w:rPr>
              <w:t>Непосредственно образователь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деятельность </w:t>
            </w:r>
          </w:p>
        </w:tc>
        <w:tc>
          <w:tcPr>
            <w:tcW w:w="3249" w:type="dxa"/>
          </w:tcPr>
          <w:p w:rsidR="00D33D0A" w:rsidRPr="00784B18" w:rsidRDefault="00D33D0A" w:rsidP="002E59A0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09.00-10.00</w:t>
            </w:r>
          </w:p>
        </w:tc>
      </w:tr>
      <w:tr w:rsidR="00D33D0A" w:rsidRPr="00925865" w:rsidTr="002E59A0">
        <w:trPr>
          <w:trHeight w:val="699"/>
        </w:trPr>
        <w:tc>
          <w:tcPr>
            <w:tcW w:w="5986" w:type="dxa"/>
          </w:tcPr>
          <w:p w:rsidR="00D33D0A" w:rsidRPr="00925865" w:rsidRDefault="00D33D0A" w:rsidP="002E59A0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5865">
              <w:rPr>
                <w:rFonts w:ascii="Times New Roman" w:hAnsi="Times New Roman"/>
                <w:sz w:val="24"/>
                <w:szCs w:val="24"/>
              </w:rPr>
              <w:t>Игры, подготовка к прогулке</w:t>
            </w:r>
          </w:p>
        </w:tc>
        <w:tc>
          <w:tcPr>
            <w:tcW w:w="3249" w:type="dxa"/>
          </w:tcPr>
          <w:p w:rsidR="00D33D0A" w:rsidRPr="00784B18" w:rsidRDefault="00D33D0A" w:rsidP="002E59A0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18">
              <w:rPr>
                <w:rFonts w:ascii="Times New Roman" w:hAnsi="Times New Roman"/>
                <w:sz w:val="24"/>
                <w:szCs w:val="24"/>
              </w:rPr>
              <w:t>10.00-10.20</w:t>
            </w:r>
          </w:p>
        </w:tc>
      </w:tr>
      <w:tr w:rsidR="00D33D0A" w:rsidRPr="00925865" w:rsidTr="002E59A0">
        <w:trPr>
          <w:trHeight w:val="699"/>
        </w:trPr>
        <w:tc>
          <w:tcPr>
            <w:tcW w:w="5986" w:type="dxa"/>
          </w:tcPr>
          <w:p w:rsidR="00D33D0A" w:rsidRPr="00925865" w:rsidRDefault="00D33D0A" w:rsidP="002E59A0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5865">
              <w:rPr>
                <w:rFonts w:ascii="Times New Roman" w:hAnsi="Times New Roman"/>
                <w:sz w:val="24"/>
                <w:szCs w:val="24"/>
              </w:rPr>
              <w:t>Прогулка (игры, наблюдение, труд)</w:t>
            </w:r>
          </w:p>
        </w:tc>
        <w:tc>
          <w:tcPr>
            <w:tcW w:w="3249" w:type="dxa"/>
          </w:tcPr>
          <w:p w:rsidR="00D33D0A" w:rsidRPr="00784B18" w:rsidRDefault="00D33D0A" w:rsidP="002E59A0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18">
              <w:rPr>
                <w:rFonts w:ascii="Times New Roman" w:hAnsi="Times New Roman"/>
                <w:sz w:val="24"/>
                <w:szCs w:val="24"/>
              </w:rPr>
              <w:t>10.20-12.10</w:t>
            </w:r>
          </w:p>
        </w:tc>
      </w:tr>
      <w:tr w:rsidR="00D33D0A" w:rsidRPr="00925865" w:rsidTr="002E59A0">
        <w:trPr>
          <w:trHeight w:val="699"/>
        </w:trPr>
        <w:tc>
          <w:tcPr>
            <w:tcW w:w="5986" w:type="dxa"/>
          </w:tcPr>
          <w:p w:rsidR="00D33D0A" w:rsidRPr="00925865" w:rsidRDefault="00D33D0A" w:rsidP="002E59A0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5865">
              <w:rPr>
                <w:rFonts w:ascii="Times New Roman" w:hAnsi="Times New Roman"/>
                <w:sz w:val="24"/>
                <w:szCs w:val="24"/>
              </w:rPr>
              <w:t>Возвращение с прогулки, подготовка к обеду</w:t>
            </w:r>
          </w:p>
        </w:tc>
        <w:tc>
          <w:tcPr>
            <w:tcW w:w="3249" w:type="dxa"/>
          </w:tcPr>
          <w:p w:rsidR="00D33D0A" w:rsidRPr="00784B18" w:rsidRDefault="00D33D0A" w:rsidP="002E59A0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18">
              <w:rPr>
                <w:rFonts w:ascii="Times New Roman" w:hAnsi="Times New Roman"/>
                <w:sz w:val="24"/>
                <w:szCs w:val="24"/>
              </w:rPr>
              <w:t>12.10- 12.30</w:t>
            </w:r>
          </w:p>
        </w:tc>
      </w:tr>
      <w:tr w:rsidR="00D33D0A" w:rsidRPr="00925865" w:rsidTr="002E59A0">
        <w:trPr>
          <w:trHeight w:val="699"/>
        </w:trPr>
        <w:tc>
          <w:tcPr>
            <w:tcW w:w="5986" w:type="dxa"/>
          </w:tcPr>
          <w:p w:rsidR="00D33D0A" w:rsidRPr="00925865" w:rsidRDefault="00D33D0A" w:rsidP="002E59A0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5865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249" w:type="dxa"/>
          </w:tcPr>
          <w:p w:rsidR="00D33D0A" w:rsidRPr="00784B18" w:rsidRDefault="00D33D0A" w:rsidP="002E59A0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18">
              <w:rPr>
                <w:rFonts w:ascii="Times New Roman" w:hAnsi="Times New Roman"/>
                <w:sz w:val="24"/>
                <w:szCs w:val="24"/>
              </w:rPr>
              <w:t>12.30-13.00</w:t>
            </w:r>
          </w:p>
        </w:tc>
      </w:tr>
      <w:tr w:rsidR="00D33D0A" w:rsidRPr="00925865" w:rsidTr="002E59A0">
        <w:trPr>
          <w:trHeight w:val="699"/>
        </w:trPr>
        <w:tc>
          <w:tcPr>
            <w:tcW w:w="5986" w:type="dxa"/>
          </w:tcPr>
          <w:p w:rsidR="00D33D0A" w:rsidRPr="00925865" w:rsidRDefault="00D33D0A" w:rsidP="002E59A0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5865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249" w:type="dxa"/>
          </w:tcPr>
          <w:p w:rsidR="00D33D0A" w:rsidRPr="00784B18" w:rsidRDefault="00D33D0A" w:rsidP="002E59A0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18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</w:tr>
      <w:tr w:rsidR="00D33D0A" w:rsidRPr="00925865" w:rsidTr="002E59A0">
        <w:trPr>
          <w:trHeight w:val="699"/>
        </w:trPr>
        <w:tc>
          <w:tcPr>
            <w:tcW w:w="5986" w:type="dxa"/>
          </w:tcPr>
          <w:p w:rsidR="00D33D0A" w:rsidRPr="00925865" w:rsidRDefault="00D33D0A" w:rsidP="002E59A0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5865">
              <w:rPr>
                <w:rFonts w:ascii="Times New Roman" w:hAnsi="Times New Roman"/>
                <w:sz w:val="24"/>
                <w:szCs w:val="24"/>
              </w:rPr>
              <w:t>Постепенный подъем, воздушные процедуры, игры</w:t>
            </w:r>
          </w:p>
        </w:tc>
        <w:tc>
          <w:tcPr>
            <w:tcW w:w="3249" w:type="dxa"/>
          </w:tcPr>
          <w:p w:rsidR="00D33D0A" w:rsidRPr="00784B18" w:rsidRDefault="00D33D0A" w:rsidP="002E59A0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18">
              <w:rPr>
                <w:rFonts w:ascii="Times New Roman" w:hAnsi="Times New Roman"/>
                <w:sz w:val="24"/>
                <w:szCs w:val="24"/>
              </w:rPr>
              <w:t>15.00-15.25</w:t>
            </w:r>
          </w:p>
        </w:tc>
      </w:tr>
      <w:tr w:rsidR="00D33D0A" w:rsidRPr="00925865" w:rsidTr="002E59A0">
        <w:trPr>
          <w:trHeight w:val="699"/>
        </w:trPr>
        <w:tc>
          <w:tcPr>
            <w:tcW w:w="5986" w:type="dxa"/>
          </w:tcPr>
          <w:p w:rsidR="00D33D0A" w:rsidRPr="00925865" w:rsidRDefault="00D33D0A" w:rsidP="002E59A0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5865">
              <w:rPr>
                <w:rFonts w:ascii="Times New Roman" w:hAnsi="Times New Roman"/>
                <w:sz w:val="24"/>
                <w:szCs w:val="24"/>
              </w:rPr>
              <w:t>Подготовка к полднику. Полдник</w:t>
            </w:r>
          </w:p>
        </w:tc>
        <w:tc>
          <w:tcPr>
            <w:tcW w:w="3249" w:type="dxa"/>
          </w:tcPr>
          <w:p w:rsidR="00D33D0A" w:rsidRPr="00784B18" w:rsidRDefault="00D33D0A" w:rsidP="002E59A0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18">
              <w:rPr>
                <w:rFonts w:ascii="Times New Roman" w:hAnsi="Times New Roman"/>
                <w:sz w:val="24"/>
                <w:szCs w:val="24"/>
              </w:rPr>
              <w:t>15.25-15.50</w:t>
            </w:r>
          </w:p>
        </w:tc>
      </w:tr>
      <w:tr w:rsidR="00D33D0A" w:rsidRPr="00925865" w:rsidTr="002E59A0">
        <w:trPr>
          <w:trHeight w:val="699"/>
        </w:trPr>
        <w:tc>
          <w:tcPr>
            <w:tcW w:w="5986" w:type="dxa"/>
          </w:tcPr>
          <w:p w:rsidR="00D33D0A" w:rsidRPr="00925865" w:rsidRDefault="00D33D0A" w:rsidP="002E59A0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Кружковая работа</w:t>
            </w:r>
          </w:p>
        </w:tc>
        <w:tc>
          <w:tcPr>
            <w:tcW w:w="3249" w:type="dxa"/>
          </w:tcPr>
          <w:p w:rsidR="00D33D0A" w:rsidRPr="00784B18" w:rsidRDefault="00D33D0A" w:rsidP="002E59A0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18">
              <w:rPr>
                <w:rFonts w:ascii="Times New Roman" w:hAnsi="Times New Roman"/>
                <w:sz w:val="24"/>
                <w:szCs w:val="24"/>
              </w:rPr>
              <w:t>15.50-16.15</w:t>
            </w:r>
          </w:p>
        </w:tc>
      </w:tr>
      <w:tr w:rsidR="00D33D0A" w:rsidRPr="00925865" w:rsidTr="002E59A0">
        <w:trPr>
          <w:trHeight w:val="699"/>
        </w:trPr>
        <w:tc>
          <w:tcPr>
            <w:tcW w:w="5986" w:type="dxa"/>
          </w:tcPr>
          <w:p w:rsidR="00D33D0A" w:rsidRPr="00925865" w:rsidRDefault="00D33D0A" w:rsidP="002E59A0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5865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, чтение художественной литературы.</w:t>
            </w:r>
          </w:p>
        </w:tc>
        <w:tc>
          <w:tcPr>
            <w:tcW w:w="3249" w:type="dxa"/>
          </w:tcPr>
          <w:p w:rsidR="00D33D0A" w:rsidRPr="00784B18" w:rsidRDefault="00D33D0A" w:rsidP="002E59A0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18">
              <w:rPr>
                <w:rFonts w:ascii="Times New Roman" w:hAnsi="Times New Roman"/>
                <w:sz w:val="24"/>
                <w:szCs w:val="24"/>
              </w:rPr>
              <w:t>16.15-16.35</w:t>
            </w:r>
          </w:p>
        </w:tc>
      </w:tr>
      <w:tr w:rsidR="00D33D0A" w:rsidRPr="00925865" w:rsidTr="002E59A0">
        <w:trPr>
          <w:trHeight w:val="699"/>
        </w:trPr>
        <w:tc>
          <w:tcPr>
            <w:tcW w:w="5986" w:type="dxa"/>
          </w:tcPr>
          <w:p w:rsidR="00D33D0A" w:rsidRPr="00925865" w:rsidRDefault="00D33D0A" w:rsidP="002E59A0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5865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249" w:type="dxa"/>
          </w:tcPr>
          <w:p w:rsidR="00D33D0A" w:rsidRPr="00784B18" w:rsidRDefault="00D33D0A" w:rsidP="002E59A0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</w:t>
            </w:r>
            <w:r w:rsidRPr="00784B18">
              <w:rPr>
                <w:rFonts w:ascii="Times New Roman" w:hAnsi="Times New Roman"/>
                <w:sz w:val="24"/>
                <w:szCs w:val="24"/>
              </w:rPr>
              <w:t>-17.45</w:t>
            </w:r>
          </w:p>
        </w:tc>
      </w:tr>
      <w:tr w:rsidR="00D33D0A" w:rsidRPr="00925865" w:rsidTr="002E59A0">
        <w:trPr>
          <w:trHeight w:val="699"/>
        </w:trPr>
        <w:tc>
          <w:tcPr>
            <w:tcW w:w="5986" w:type="dxa"/>
          </w:tcPr>
          <w:p w:rsidR="00D33D0A" w:rsidRPr="00925865" w:rsidRDefault="00D33D0A" w:rsidP="002E59A0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5865">
              <w:rPr>
                <w:rFonts w:ascii="Times New Roman" w:hAnsi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3249" w:type="dxa"/>
          </w:tcPr>
          <w:p w:rsidR="00D33D0A" w:rsidRPr="00784B18" w:rsidRDefault="00D33D0A" w:rsidP="002E59A0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B18">
              <w:rPr>
                <w:rFonts w:ascii="Times New Roman" w:hAnsi="Times New Roman"/>
                <w:sz w:val="24"/>
                <w:szCs w:val="24"/>
              </w:rPr>
              <w:t>17.45-18.00</w:t>
            </w:r>
          </w:p>
        </w:tc>
      </w:tr>
    </w:tbl>
    <w:p w:rsidR="00D33D0A" w:rsidRDefault="00D33D0A" w:rsidP="0027683A">
      <w:pPr>
        <w:pStyle w:val="NoSpacing"/>
        <w:rPr>
          <w:rFonts w:ascii="Times New Roman" w:hAnsi="Times New Roman"/>
          <w:spacing w:val="-12"/>
          <w:sz w:val="24"/>
          <w:szCs w:val="24"/>
          <w:u w:val="single"/>
          <w:lang w:eastAsia="ru-RU"/>
        </w:rPr>
      </w:pPr>
    </w:p>
    <w:p w:rsidR="00D33D0A" w:rsidRDefault="00D33D0A" w:rsidP="0027683A">
      <w:pPr>
        <w:pStyle w:val="NoSpacing"/>
        <w:rPr>
          <w:rFonts w:ascii="Times New Roman" w:hAnsi="Times New Roman"/>
          <w:spacing w:val="-12"/>
          <w:sz w:val="24"/>
          <w:szCs w:val="24"/>
          <w:u w:val="single"/>
          <w:lang w:eastAsia="ru-RU"/>
        </w:rPr>
      </w:pPr>
    </w:p>
    <w:p w:rsidR="00D33D0A" w:rsidRDefault="00D33D0A" w:rsidP="007B6F5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D33D0A" w:rsidRDefault="00D33D0A" w:rsidP="007B6F5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D33D0A" w:rsidRDefault="00D33D0A" w:rsidP="007B6F5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D33D0A" w:rsidRDefault="00D33D0A" w:rsidP="007B6F5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D33D0A" w:rsidRDefault="00D33D0A" w:rsidP="007B6F56">
      <w:pPr>
        <w:pStyle w:val="NoSpacing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Режим дня на тёплый</w:t>
      </w:r>
      <w:r w:rsidRPr="00784B18">
        <w:rPr>
          <w:rFonts w:ascii="Times New Roman" w:hAnsi="Times New Roman"/>
          <w:b/>
          <w:sz w:val="24"/>
          <w:szCs w:val="24"/>
        </w:rPr>
        <w:t xml:space="preserve"> период год</w:t>
      </w:r>
      <w:r>
        <w:rPr>
          <w:rFonts w:ascii="Times New Roman" w:hAnsi="Times New Roman"/>
          <w:b/>
          <w:sz w:val="24"/>
          <w:szCs w:val="24"/>
        </w:rPr>
        <w:t>а в средней группе</w:t>
      </w:r>
    </w:p>
    <w:p w:rsidR="00D33D0A" w:rsidRDefault="00D33D0A" w:rsidP="0027683A">
      <w:pPr>
        <w:pStyle w:val="NoSpacing"/>
        <w:rPr>
          <w:b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46"/>
        <w:gridCol w:w="2268"/>
      </w:tblGrid>
      <w:tr w:rsidR="00D33D0A" w:rsidRPr="00784B18" w:rsidTr="007B6F56">
        <w:trPr>
          <w:trHeight w:val="556"/>
        </w:trPr>
        <w:tc>
          <w:tcPr>
            <w:tcW w:w="6946" w:type="dxa"/>
            <w:vAlign w:val="center"/>
          </w:tcPr>
          <w:p w:rsidR="00D33D0A" w:rsidRPr="00925865" w:rsidRDefault="00D33D0A" w:rsidP="007B6F56">
            <w:pPr>
              <w:pStyle w:val="Style11"/>
              <w:widowControl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pacing w:val="-12"/>
              </w:rPr>
            </w:pPr>
            <w:r w:rsidRPr="00925865">
              <w:rPr>
                <w:rFonts w:ascii="Times New Roman" w:hAnsi="Times New Roman" w:cs="Times New Roman"/>
                <w:b/>
                <w:spacing w:val="-12"/>
              </w:rPr>
              <w:t>Режимные моменты</w:t>
            </w:r>
          </w:p>
        </w:tc>
        <w:tc>
          <w:tcPr>
            <w:tcW w:w="2268" w:type="dxa"/>
            <w:vAlign w:val="center"/>
          </w:tcPr>
          <w:p w:rsidR="00D33D0A" w:rsidRPr="00925865" w:rsidRDefault="00D33D0A" w:rsidP="007B6F56">
            <w:pPr>
              <w:pStyle w:val="Style11"/>
              <w:widowControl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pacing w:val="-12"/>
              </w:rPr>
            </w:pPr>
            <w:r w:rsidRPr="00925865">
              <w:rPr>
                <w:rFonts w:ascii="Times New Roman" w:hAnsi="Times New Roman" w:cs="Times New Roman"/>
                <w:b/>
                <w:spacing w:val="-12"/>
              </w:rPr>
              <w:t>Время</w:t>
            </w:r>
          </w:p>
        </w:tc>
      </w:tr>
      <w:tr w:rsidR="00D33D0A" w:rsidRPr="00784B18" w:rsidTr="007B6F56">
        <w:trPr>
          <w:trHeight w:val="556"/>
        </w:trPr>
        <w:tc>
          <w:tcPr>
            <w:tcW w:w="6946" w:type="dxa"/>
          </w:tcPr>
          <w:p w:rsidR="00D33D0A" w:rsidRPr="0027683A" w:rsidRDefault="00D33D0A" w:rsidP="00925865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83A">
              <w:rPr>
                <w:rFonts w:ascii="Times New Roman" w:hAnsi="Times New Roman"/>
                <w:sz w:val="24"/>
                <w:szCs w:val="24"/>
              </w:rPr>
              <w:t xml:space="preserve">Прием, осмотр, игры, дежурство, утренняя гимнастика </w:t>
            </w:r>
          </w:p>
        </w:tc>
        <w:tc>
          <w:tcPr>
            <w:tcW w:w="2268" w:type="dxa"/>
          </w:tcPr>
          <w:p w:rsidR="00D33D0A" w:rsidRPr="00784B18" w:rsidRDefault="00D33D0A" w:rsidP="001E7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84B18">
              <w:rPr>
                <w:rFonts w:ascii="Times New Roman" w:hAnsi="Times New Roman"/>
                <w:sz w:val="24"/>
                <w:szCs w:val="24"/>
              </w:rPr>
              <w:t>7.30-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84B18">
              <w:rPr>
                <w:rFonts w:ascii="Times New Roman" w:hAnsi="Times New Roman"/>
                <w:sz w:val="24"/>
                <w:szCs w:val="24"/>
              </w:rPr>
              <w:t>8.25</w:t>
            </w:r>
          </w:p>
        </w:tc>
      </w:tr>
      <w:tr w:rsidR="00D33D0A" w:rsidRPr="00784B18" w:rsidTr="007B6F56">
        <w:trPr>
          <w:trHeight w:val="556"/>
        </w:trPr>
        <w:tc>
          <w:tcPr>
            <w:tcW w:w="6946" w:type="dxa"/>
          </w:tcPr>
          <w:p w:rsidR="00D33D0A" w:rsidRPr="0027683A" w:rsidRDefault="00D33D0A" w:rsidP="00925865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83A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268" w:type="dxa"/>
          </w:tcPr>
          <w:p w:rsidR="00D33D0A" w:rsidRPr="00784B18" w:rsidRDefault="00D33D0A" w:rsidP="001E7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84B18">
              <w:rPr>
                <w:rFonts w:ascii="Times New Roman" w:hAnsi="Times New Roman"/>
                <w:sz w:val="24"/>
                <w:szCs w:val="24"/>
              </w:rPr>
              <w:t>8.25-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84B18">
              <w:rPr>
                <w:rFonts w:ascii="Times New Roman" w:hAnsi="Times New Roman"/>
                <w:sz w:val="24"/>
                <w:szCs w:val="24"/>
              </w:rPr>
              <w:t>8.55</w:t>
            </w:r>
          </w:p>
        </w:tc>
      </w:tr>
      <w:tr w:rsidR="00D33D0A" w:rsidRPr="00784B18" w:rsidTr="007B6F56">
        <w:trPr>
          <w:trHeight w:val="556"/>
        </w:trPr>
        <w:tc>
          <w:tcPr>
            <w:tcW w:w="6946" w:type="dxa"/>
          </w:tcPr>
          <w:p w:rsidR="00D33D0A" w:rsidRPr="0027683A" w:rsidRDefault="00D33D0A" w:rsidP="00925865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83A">
              <w:rPr>
                <w:rFonts w:ascii="Times New Roman" w:hAnsi="Times New Roman"/>
                <w:sz w:val="24"/>
                <w:szCs w:val="24"/>
              </w:rPr>
              <w:t>Игры, подготовка к прогулке, к орга</w:t>
            </w:r>
            <w:r>
              <w:rPr>
                <w:rFonts w:ascii="Times New Roman" w:hAnsi="Times New Roman"/>
                <w:sz w:val="24"/>
                <w:szCs w:val="24"/>
              </w:rPr>
              <w:t>низованной образовательной деятельнос</w:t>
            </w:r>
            <w:r w:rsidRPr="0027683A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2268" w:type="dxa"/>
          </w:tcPr>
          <w:p w:rsidR="00D33D0A" w:rsidRPr="00784B18" w:rsidRDefault="00D33D0A" w:rsidP="001E7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84B18">
              <w:rPr>
                <w:rFonts w:ascii="Times New Roman" w:hAnsi="Times New Roman"/>
                <w:sz w:val="24"/>
                <w:szCs w:val="24"/>
              </w:rPr>
              <w:t>8.55-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84B18">
              <w:rPr>
                <w:rFonts w:ascii="Times New Roman" w:hAnsi="Times New Roman"/>
                <w:sz w:val="24"/>
                <w:szCs w:val="24"/>
              </w:rPr>
              <w:t>9.20</w:t>
            </w:r>
          </w:p>
        </w:tc>
      </w:tr>
      <w:tr w:rsidR="00D33D0A" w:rsidRPr="00784B18" w:rsidTr="007B6F56">
        <w:trPr>
          <w:trHeight w:val="556"/>
        </w:trPr>
        <w:tc>
          <w:tcPr>
            <w:tcW w:w="6946" w:type="dxa"/>
          </w:tcPr>
          <w:p w:rsidR="00D33D0A" w:rsidRPr="0027683A" w:rsidRDefault="00D33D0A" w:rsidP="007B6F5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83A">
              <w:rPr>
                <w:rFonts w:ascii="Times New Roman" w:hAnsi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/>
                <w:sz w:val="24"/>
                <w:szCs w:val="24"/>
              </w:rPr>
              <w:t>низованная образовательная деятельность</w:t>
            </w:r>
            <w:r w:rsidRPr="0027683A">
              <w:rPr>
                <w:rFonts w:ascii="Times New Roman" w:hAnsi="Times New Roman"/>
                <w:sz w:val="24"/>
                <w:szCs w:val="24"/>
              </w:rPr>
              <w:t xml:space="preserve"> на участке</w:t>
            </w:r>
          </w:p>
        </w:tc>
        <w:tc>
          <w:tcPr>
            <w:tcW w:w="2268" w:type="dxa"/>
          </w:tcPr>
          <w:p w:rsidR="00D33D0A" w:rsidRPr="00784B18" w:rsidRDefault="00D33D0A" w:rsidP="001E7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84B18">
              <w:rPr>
                <w:rFonts w:ascii="Times New Roman" w:hAnsi="Times New Roman"/>
                <w:sz w:val="24"/>
                <w:szCs w:val="24"/>
              </w:rPr>
              <w:t>9.20-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84B18">
              <w:rPr>
                <w:rFonts w:ascii="Times New Roman" w:hAnsi="Times New Roman"/>
                <w:sz w:val="24"/>
                <w:szCs w:val="24"/>
              </w:rPr>
              <w:t>9.40</w:t>
            </w:r>
          </w:p>
        </w:tc>
      </w:tr>
      <w:tr w:rsidR="00D33D0A" w:rsidRPr="00784B18" w:rsidTr="007B6F56">
        <w:trPr>
          <w:trHeight w:val="556"/>
        </w:trPr>
        <w:tc>
          <w:tcPr>
            <w:tcW w:w="6946" w:type="dxa"/>
          </w:tcPr>
          <w:p w:rsidR="00D33D0A" w:rsidRPr="0027683A" w:rsidRDefault="00D33D0A" w:rsidP="00925865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83A">
              <w:rPr>
                <w:rFonts w:ascii="Times New Roman" w:hAnsi="Times New Roman"/>
                <w:sz w:val="24"/>
                <w:szCs w:val="24"/>
              </w:rPr>
              <w:t>Прогулка (игры, наблюдение, труд)</w:t>
            </w:r>
          </w:p>
        </w:tc>
        <w:tc>
          <w:tcPr>
            <w:tcW w:w="2268" w:type="dxa"/>
          </w:tcPr>
          <w:p w:rsidR="00D33D0A" w:rsidRPr="00784B18" w:rsidRDefault="00D33D0A" w:rsidP="001E7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84B18">
              <w:rPr>
                <w:rFonts w:ascii="Times New Roman" w:hAnsi="Times New Roman"/>
                <w:sz w:val="24"/>
                <w:szCs w:val="24"/>
              </w:rPr>
              <w:t>9.40-11.35</w:t>
            </w:r>
          </w:p>
        </w:tc>
      </w:tr>
      <w:tr w:rsidR="00D33D0A" w:rsidRPr="00784B18" w:rsidTr="007B6F56">
        <w:trPr>
          <w:trHeight w:val="556"/>
        </w:trPr>
        <w:tc>
          <w:tcPr>
            <w:tcW w:w="6946" w:type="dxa"/>
          </w:tcPr>
          <w:p w:rsidR="00D33D0A" w:rsidRPr="0027683A" w:rsidRDefault="00D33D0A" w:rsidP="00925865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83A">
              <w:rPr>
                <w:rFonts w:ascii="Times New Roman" w:hAnsi="Times New Roman"/>
                <w:sz w:val="24"/>
                <w:szCs w:val="24"/>
              </w:rPr>
              <w:t>Возвращение с прогулки, подготовка к обеду</w:t>
            </w:r>
          </w:p>
        </w:tc>
        <w:tc>
          <w:tcPr>
            <w:tcW w:w="2268" w:type="dxa"/>
          </w:tcPr>
          <w:p w:rsidR="00D33D0A" w:rsidRPr="00784B18" w:rsidRDefault="00D33D0A" w:rsidP="001E7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B18">
              <w:rPr>
                <w:rFonts w:ascii="Times New Roman" w:hAnsi="Times New Roman"/>
                <w:sz w:val="24"/>
                <w:szCs w:val="24"/>
              </w:rPr>
              <w:t>11.35-12.00</w:t>
            </w:r>
          </w:p>
        </w:tc>
      </w:tr>
      <w:tr w:rsidR="00D33D0A" w:rsidRPr="00784B18" w:rsidTr="007B6F56">
        <w:trPr>
          <w:trHeight w:val="556"/>
        </w:trPr>
        <w:tc>
          <w:tcPr>
            <w:tcW w:w="6946" w:type="dxa"/>
          </w:tcPr>
          <w:p w:rsidR="00D33D0A" w:rsidRPr="0027683A" w:rsidRDefault="00D33D0A" w:rsidP="00925865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7683A">
              <w:rPr>
                <w:rFonts w:ascii="Times New Roman" w:hAnsi="Times New Roman"/>
                <w:sz w:val="24"/>
                <w:szCs w:val="24"/>
              </w:rPr>
              <w:t>бед</w:t>
            </w:r>
          </w:p>
        </w:tc>
        <w:tc>
          <w:tcPr>
            <w:tcW w:w="2268" w:type="dxa"/>
          </w:tcPr>
          <w:p w:rsidR="00D33D0A" w:rsidRPr="00784B18" w:rsidRDefault="00D33D0A" w:rsidP="001E7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B18">
              <w:rPr>
                <w:rFonts w:ascii="Times New Roman" w:hAnsi="Times New Roman"/>
                <w:sz w:val="24"/>
                <w:szCs w:val="24"/>
              </w:rPr>
              <w:t>12.00-12.35</w:t>
            </w:r>
          </w:p>
        </w:tc>
      </w:tr>
      <w:tr w:rsidR="00D33D0A" w:rsidRPr="00784B18" w:rsidTr="007B6F56">
        <w:trPr>
          <w:trHeight w:val="556"/>
        </w:trPr>
        <w:tc>
          <w:tcPr>
            <w:tcW w:w="6946" w:type="dxa"/>
          </w:tcPr>
          <w:p w:rsidR="00D33D0A" w:rsidRPr="0027683A" w:rsidRDefault="00D33D0A" w:rsidP="00925865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83A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268" w:type="dxa"/>
          </w:tcPr>
          <w:p w:rsidR="00D33D0A" w:rsidRPr="00784B18" w:rsidRDefault="00D33D0A" w:rsidP="001E7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B18">
              <w:rPr>
                <w:rFonts w:ascii="Times New Roman" w:hAnsi="Times New Roman"/>
                <w:sz w:val="24"/>
                <w:szCs w:val="24"/>
              </w:rPr>
              <w:t>12.35-15.10</w:t>
            </w:r>
          </w:p>
        </w:tc>
      </w:tr>
      <w:tr w:rsidR="00D33D0A" w:rsidRPr="00784B18" w:rsidTr="007B6F56">
        <w:trPr>
          <w:trHeight w:val="556"/>
        </w:trPr>
        <w:tc>
          <w:tcPr>
            <w:tcW w:w="6946" w:type="dxa"/>
          </w:tcPr>
          <w:p w:rsidR="00D33D0A" w:rsidRPr="0027683A" w:rsidRDefault="00D33D0A" w:rsidP="00925865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83A">
              <w:rPr>
                <w:rFonts w:ascii="Times New Roman" w:hAnsi="Times New Roman"/>
                <w:sz w:val="24"/>
                <w:szCs w:val="24"/>
              </w:rPr>
              <w:t>Постепенный подъем, воздушные процедуры, игры</w:t>
            </w:r>
          </w:p>
        </w:tc>
        <w:tc>
          <w:tcPr>
            <w:tcW w:w="2268" w:type="dxa"/>
          </w:tcPr>
          <w:p w:rsidR="00D33D0A" w:rsidRPr="00784B18" w:rsidRDefault="00D33D0A" w:rsidP="001E7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B18"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</w:tr>
      <w:tr w:rsidR="00D33D0A" w:rsidRPr="00784B18" w:rsidTr="007B6F56">
        <w:trPr>
          <w:trHeight w:val="556"/>
        </w:trPr>
        <w:tc>
          <w:tcPr>
            <w:tcW w:w="6946" w:type="dxa"/>
          </w:tcPr>
          <w:p w:rsidR="00D33D0A" w:rsidRPr="0027683A" w:rsidRDefault="00D33D0A" w:rsidP="00925865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83A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268" w:type="dxa"/>
          </w:tcPr>
          <w:p w:rsidR="00D33D0A" w:rsidRPr="00784B18" w:rsidRDefault="00D33D0A" w:rsidP="001E7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B18">
              <w:rPr>
                <w:rFonts w:ascii="Times New Roman" w:hAnsi="Times New Roman"/>
                <w:sz w:val="24"/>
                <w:szCs w:val="24"/>
              </w:rPr>
              <w:t>15.30-15.50</w:t>
            </w:r>
          </w:p>
        </w:tc>
      </w:tr>
      <w:tr w:rsidR="00D33D0A" w:rsidRPr="00784B18" w:rsidTr="007B6F56">
        <w:trPr>
          <w:trHeight w:val="556"/>
        </w:trPr>
        <w:tc>
          <w:tcPr>
            <w:tcW w:w="6946" w:type="dxa"/>
          </w:tcPr>
          <w:p w:rsidR="00D33D0A" w:rsidRPr="0027683A" w:rsidRDefault="00D33D0A" w:rsidP="00925865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83A">
              <w:rPr>
                <w:rFonts w:ascii="Times New Roman" w:hAnsi="Times New Roman"/>
                <w:sz w:val="24"/>
                <w:szCs w:val="24"/>
              </w:rPr>
              <w:t>Игры, подготовка к прогулке</w:t>
            </w:r>
          </w:p>
        </w:tc>
        <w:tc>
          <w:tcPr>
            <w:tcW w:w="2268" w:type="dxa"/>
          </w:tcPr>
          <w:p w:rsidR="00D33D0A" w:rsidRPr="00784B18" w:rsidRDefault="00D33D0A" w:rsidP="001E7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B18">
              <w:rPr>
                <w:rFonts w:ascii="Times New Roman" w:hAnsi="Times New Roman"/>
                <w:sz w:val="24"/>
                <w:szCs w:val="24"/>
              </w:rPr>
              <w:t>15.50-16.10</w:t>
            </w:r>
          </w:p>
        </w:tc>
      </w:tr>
      <w:tr w:rsidR="00D33D0A" w:rsidRPr="00784B18" w:rsidTr="007B6F56">
        <w:trPr>
          <w:trHeight w:val="556"/>
        </w:trPr>
        <w:tc>
          <w:tcPr>
            <w:tcW w:w="6946" w:type="dxa"/>
          </w:tcPr>
          <w:p w:rsidR="00D33D0A" w:rsidRPr="0027683A" w:rsidRDefault="00D33D0A" w:rsidP="00925865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83A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2268" w:type="dxa"/>
          </w:tcPr>
          <w:p w:rsidR="00D33D0A" w:rsidRPr="00784B18" w:rsidRDefault="00D33D0A" w:rsidP="001E7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B18">
              <w:rPr>
                <w:rFonts w:ascii="Times New Roman" w:hAnsi="Times New Roman"/>
                <w:sz w:val="24"/>
                <w:szCs w:val="24"/>
              </w:rPr>
              <w:t>16.10-17.45</w:t>
            </w:r>
          </w:p>
        </w:tc>
      </w:tr>
      <w:tr w:rsidR="00D33D0A" w:rsidRPr="00784B18" w:rsidTr="007B6F56">
        <w:trPr>
          <w:trHeight w:val="556"/>
        </w:trPr>
        <w:tc>
          <w:tcPr>
            <w:tcW w:w="6946" w:type="dxa"/>
          </w:tcPr>
          <w:p w:rsidR="00D33D0A" w:rsidRPr="0027683A" w:rsidRDefault="00D33D0A" w:rsidP="00925865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83A">
              <w:rPr>
                <w:rFonts w:ascii="Times New Roman" w:hAnsi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2268" w:type="dxa"/>
          </w:tcPr>
          <w:p w:rsidR="00D33D0A" w:rsidRPr="00784B18" w:rsidRDefault="00D33D0A" w:rsidP="001E7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B18">
              <w:rPr>
                <w:rFonts w:ascii="Times New Roman" w:hAnsi="Times New Roman"/>
                <w:sz w:val="24"/>
                <w:szCs w:val="24"/>
              </w:rPr>
              <w:t>17.45-18.00</w:t>
            </w:r>
          </w:p>
        </w:tc>
      </w:tr>
    </w:tbl>
    <w:p w:rsidR="00D33D0A" w:rsidRDefault="00D33D0A" w:rsidP="004B68EE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33D0A" w:rsidRDefault="00D33D0A" w:rsidP="007B6F56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33D0A" w:rsidRDefault="00D33D0A" w:rsidP="007B6F56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33D0A" w:rsidRDefault="00D33D0A" w:rsidP="007B6F56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33D0A" w:rsidRDefault="00D33D0A" w:rsidP="007B6F56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33D0A" w:rsidRDefault="00D33D0A" w:rsidP="007B6F56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33D0A" w:rsidRDefault="00D33D0A" w:rsidP="007B6F56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33D0A" w:rsidRDefault="00D33D0A" w:rsidP="00CA418D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4"/>
          <w:szCs w:val="24"/>
        </w:rPr>
      </w:pPr>
    </w:p>
    <w:p w:rsidR="00D33D0A" w:rsidRDefault="00D33D0A" w:rsidP="00D02144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4"/>
          <w:szCs w:val="24"/>
        </w:rPr>
      </w:pPr>
    </w:p>
    <w:p w:rsidR="00D33D0A" w:rsidRDefault="00D33D0A" w:rsidP="007B6F56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33D0A" w:rsidRPr="004B68EE" w:rsidRDefault="00D33D0A" w:rsidP="007B6F56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B68EE">
        <w:rPr>
          <w:rFonts w:ascii="Times New Roman" w:hAnsi="Times New Roman"/>
          <w:b/>
          <w:sz w:val="24"/>
          <w:szCs w:val="24"/>
        </w:rPr>
        <w:t>Виды детской деятельности в течение дня</w:t>
      </w:r>
    </w:p>
    <w:p w:rsidR="00D33D0A" w:rsidRPr="004B68EE" w:rsidRDefault="00D33D0A" w:rsidP="004B68EE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55"/>
        <w:gridCol w:w="2527"/>
        <w:gridCol w:w="2341"/>
        <w:gridCol w:w="2348"/>
      </w:tblGrid>
      <w:tr w:rsidR="00D33D0A" w:rsidRPr="004B68EE" w:rsidTr="007B6F56">
        <w:trPr>
          <w:trHeight w:val="342"/>
        </w:trPr>
        <w:tc>
          <w:tcPr>
            <w:tcW w:w="2355" w:type="dxa"/>
            <w:vMerge w:val="restart"/>
          </w:tcPr>
          <w:p w:rsidR="00D33D0A" w:rsidRPr="004B68EE" w:rsidRDefault="00D33D0A" w:rsidP="004B68E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7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68EE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527" w:type="dxa"/>
            <w:vMerge w:val="restart"/>
          </w:tcPr>
          <w:p w:rsidR="00D33D0A" w:rsidRPr="004B68EE" w:rsidRDefault="00D33D0A" w:rsidP="004B68EE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4B68EE">
              <w:rPr>
                <w:rFonts w:ascii="Times New Roman" w:hAnsi="Times New Roman"/>
                <w:b/>
                <w:sz w:val="24"/>
                <w:szCs w:val="24"/>
              </w:rPr>
              <w:t>Регламентированная деятельность, мин</w:t>
            </w:r>
          </w:p>
        </w:tc>
        <w:tc>
          <w:tcPr>
            <w:tcW w:w="4689" w:type="dxa"/>
            <w:gridSpan w:val="2"/>
          </w:tcPr>
          <w:p w:rsidR="00D33D0A" w:rsidRPr="004B68EE" w:rsidRDefault="00D33D0A" w:rsidP="004B68EE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4B68EE">
              <w:rPr>
                <w:rFonts w:ascii="Times New Roman" w:hAnsi="Times New Roman"/>
                <w:b/>
                <w:sz w:val="24"/>
                <w:szCs w:val="24"/>
              </w:rPr>
              <w:t>Нерегламентированная деятельность, ч</w:t>
            </w:r>
          </w:p>
        </w:tc>
      </w:tr>
      <w:tr w:rsidR="00D33D0A" w:rsidRPr="004B68EE" w:rsidTr="007B6F56">
        <w:trPr>
          <w:trHeight w:val="198"/>
        </w:trPr>
        <w:tc>
          <w:tcPr>
            <w:tcW w:w="2355" w:type="dxa"/>
            <w:vMerge/>
          </w:tcPr>
          <w:p w:rsidR="00D33D0A" w:rsidRPr="004B68EE" w:rsidRDefault="00D33D0A" w:rsidP="004B68E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7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D33D0A" w:rsidRPr="004B68EE" w:rsidRDefault="00D33D0A" w:rsidP="004B68E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7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</w:tcPr>
          <w:p w:rsidR="00D33D0A" w:rsidRPr="004B68EE" w:rsidRDefault="00D33D0A" w:rsidP="004B68EE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4B68EE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</w:tc>
        <w:tc>
          <w:tcPr>
            <w:tcW w:w="2348" w:type="dxa"/>
          </w:tcPr>
          <w:p w:rsidR="00D33D0A" w:rsidRPr="004B68EE" w:rsidRDefault="00D33D0A" w:rsidP="004B68EE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4B68EE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</w:tc>
      </w:tr>
      <w:tr w:rsidR="00D33D0A" w:rsidRPr="004B68EE" w:rsidTr="007B6F56">
        <w:tc>
          <w:tcPr>
            <w:tcW w:w="2355" w:type="dxa"/>
          </w:tcPr>
          <w:p w:rsidR="00D33D0A" w:rsidRPr="004B68EE" w:rsidRDefault="00D33D0A" w:rsidP="004B68EE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7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2527" w:type="dxa"/>
          </w:tcPr>
          <w:p w:rsidR="00D33D0A" w:rsidRPr="007B6F56" w:rsidRDefault="00D33D0A" w:rsidP="007B6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56">
              <w:rPr>
                <w:rFonts w:ascii="Times New Roman" w:hAnsi="Times New Roman"/>
                <w:sz w:val="24"/>
                <w:szCs w:val="24"/>
              </w:rPr>
              <w:t>2 по 20м</w:t>
            </w:r>
          </w:p>
        </w:tc>
        <w:tc>
          <w:tcPr>
            <w:tcW w:w="2341" w:type="dxa"/>
          </w:tcPr>
          <w:p w:rsidR="00D33D0A" w:rsidRPr="007B6F56" w:rsidRDefault="00D33D0A" w:rsidP="007B6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48" w:type="dxa"/>
          </w:tcPr>
          <w:p w:rsidR="00D33D0A" w:rsidRPr="007B6F56" w:rsidRDefault="00D33D0A" w:rsidP="007B6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56">
              <w:rPr>
                <w:rFonts w:ascii="Times New Roman" w:hAnsi="Times New Roman"/>
                <w:sz w:val="24"/>
                <w:szCs w:val="24"/>
              </w:rPr>
              <w:t>3-3,5</w:t>
            </w:r>
          </w:p>
        </w:tc>
      </w:tr>
    </w:tbl>
    <w:p w:rsidR="00D33D0A" w:rsidRDefault="00D33D0A" w:rsidP="00BA60A2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33D0A" w:rsidRPr="00784B18" w:rsidRDefault="00D33D0A" w:rsidP="00BA60A2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A60A2">
        <w:rPr>
          <w:rFonts w:ascii="Times New Roman" w:hAnsi="Times New Roman"/>
          <w:b/>
          <w:sz w:val="24"/>
          <w:szCs w:val="24"/>
        </w:rPr>
        <w:t xml:space="preserve">Средняя группа </w:t>
      </w:r>
      <w:r w:rsidRPr="00BA60A2">
        <w:rPr>
          <w:rFonts w:ascii="Times New Roman" w:hAnsi="Times New Roman"/>
          <w:sz w:val="24"/>
          <w:szCs w:val="24"/>
        </w:rPr>
        <w:t>(от 4 до 5)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4B18">
        <w:rPr>
          <w:rFonts w:ascii="Times New Roman" w:hAnsi="Times New Roman"/>
          <w:sz w:val="24"/>
          <w:szCs w:val="24"/>
        </w:rPr>
        <w:t>для детей 4-5 лет планируют не более 10 занятий в неделю продолжительностью не более 20 минут.</w:t>
      </w:r>
      <w:r w:rsidRPr="002F62F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Максимально допустимый объем недельной нагрузки 4ч</w:t>
      </w:r>
    </w:p>
    <w:p w:rsidR="00D33D0A" w:rsidRDefault="00D33D0A" w:rsidP="0082659B">
      <w:pPr>
        <w:spacing w:before="0" w:beforeAutospacing="0" w:after="0" w:afterAutospacing="0"/>
        <w:contextualSpacing/>
        <w:rPr>
          <w:rFonts w:ascii="Times New Roman" w:hAnsi="Times New Roman"/>
          <w:b/>
          <w:sz w:val="24"/>
          <w:szCs w:val="24"/>
        </w:rPr>
      </w:pPr>
      <w:r w:rsidRPr="001679A2">
        <w:rPr>
          <w:rFonts w:ascii="Times New Roman" w:hAnsi="Times New Roman"/>
          <w:b/>
          <w:sz w:val="24"/>
          <w:szCs w:val="24"/>
        </w:rPr>
        <w:t>Регламентирование образовательного процесса на учебный год</w:t>
      </w:r>
    </w:p>
    <w:p w:rsidR="00D33D0A" w:rsidRPr="001679A2" w:rsidRDefault="00D33D0A" w:rsidP="0082659B">
      <w:pPr>
        <w:spacing w:before="0" w:beforeAutospacing="0" w:after="0" w:afterAutospacing="0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0"/>
        <w:gridCol w:w="4961"/>
      </w:tblGrid>
      <w:tr w:rsidR="00D33D0A" w:rsidRPr="006D3438" w:rsidTr="001679A2">
        <w:tc>
          <w:tcPr>
            <w:tcW w:w="9781" w:type="dxa"/>
            <w:gridSpan w:val="2"/>
          </w:tcPr>
          <w:p w:rsidR="00D33D0A" w:rsidRPr="001679A2" w:rsidRDefault="00D33D0A" w:rsidP="0082659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ind w:firstLine="72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0A2">
              <w:rPr>
                <w:rFonts w:ascii="Times New Roman" w:hAnsi="Times New Roman"/>
                <w:b/>
                <w:sz w:val="24"/>
                <w:szCs w:val="24"/>
              </w:rPr>
              <w:t xml:space="preserve">Средняя группа </w:t>
            </w:r>
            <w:r w:rsidRPr="0082659B">
              <w:rPr>
                <w:rFonts w:ascii="Times New Roman" w:hAnsi="Times New Roman"/>
                <w:b/>
                <w:sz w:val="24"/>
                <w:szCs w:val="24"/>
              </w:rPr>
              <w:t>(от 4 до 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33D0A" w:rsidRPr="006D3438" w:rsidTr="001679A2">
        <w:tc>
          <w:tcPr>
            <w:tcW w:w="4820" w:type="dxa"/>
          </w:tcPr>
          <w:p w:rsidR="00D33D0A" w:rsidRPr="001679A2" w:rsidRDefault="00D33D0A" w:rsidP="0082659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9A2">
              <w:rPr>
                <w:rFonts w:ascii="Times New Roman" w:hAnsi="Times New Roman"/>
                <w:sz w:val="24"/>
                <w:szCs w:val="24"/>
              </w:rPr>
              <w:t>Начало НОД</w:t>
            </w:r>
          </w:p>
        </w:tc>
        <w:tc>
          <w:tcPr>
            <w:tcW w:w="4961" w:type="dxa"/>
          </w:tcPr>
          <w:p w:rsidR="00D33D0A" w:rsidRPr="001679A2" w:rsidRDefault="00D33D0A" w:rsidP="0082659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ind w:firstLine="72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679A2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</w:tr>
      <w:tr w:rsidR="00D33D0A" w:rsidRPr="006D3438" w:rsidTr="001679A2">
        <w:tc>
          <w:tcPr>
            <w:tcW w:w="4820" w:type="dxa"/>
          </w:tcPr>
          <w:p w:rsidR="00D33D0A" w:rsidRPr="001679A2" w:rsidRDefault="00D33D0A" w:rsidP="0082659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9A2">
              <w:rPr>
                <w:rFonts w:ascii="Times New Roman" w:hAnsi="Times New Roman"/>
                <w:sz w:val="24"/>
                <w:szCs w:val="24"/>
              </w:rPr>
              <w:t>Окончание НОД</w:t>
            </w:r>
          </w:p>
        </w:tc>
        <w:tc>
          <w:tcPr>
            <w:tcW w:w="4961" w:type="dxa"/>
          </w:tcPr>
          <w:p w:rsidR="00D33D0A" w:rsidRPr="001679A2" w:rsidRDefault="00D33D0A" w:rsidP="0082659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ind w:firstLine="72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</w:t>
            </w:r>
          </w:p>
        </w:tc>
      </w:tr>
      <w:tr w:rsidR="00D33D0A" w:rsidRPr="006D3438" w:rsidTr="001679A2">
        <w:tc>
          <w:tcPr>
            <w:tcW w:w="4820" w:type="dxa"/>
          </w:tcPr>
          <w:p w:rsidR="00D33D0A" w:rsidRPr="001679A2" w:rsidRDefault="00D33D0A" w:rsidP="0082659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9A2">
              <w:rPr>
                <w:rFonts w:ascii="Times New Roman" w:hAnsi="Times New Roman"/>
                <w:sz w:val="24"/>
                <w:szCs w:val="24"/>
              </w:rPr>
              <w:t>Недельная образовательная нагрузка</w:t>
            </w:r>
          </w:p>
        </w:tc>
        <w:tc>
          <w:tcPr>
            <w:tcW w:w="4961" w:type="dxa"/>
          </w:tcPr>
          <w:p w:rsidR="00D33D0A" w:rsidRPr="0082659B" w:rsidRDefault="00D33D0A" w:rsidP="0082659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ind w:firstLine="72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3ч40м </w:t>
            </w:r>
          </w:p>
        </w:tc>
      </w:tr>
      <w:tr w:rsidR="00D33D0A" w:rsidRPr="006D3438" w:rsidTr="001679A2">
        <w:tc>
          <w:tcPr>
            <w:tcW w:w="4820" w:type="dxa"/>
          </w:tcPr>
          <w:p w:rsidR="00D33D0A" w:rsidRPr="001679A2" w:rsidRDefault="00D33D0A" w:rsidP="0082659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79A2">
              <w:rPr>
                <w:rFonts w:ascii="Times New Roman" w:hAnsi="Times New Roman"/>
                <w:sz w:val="24"/>
                <w:szCs w:val="24"/>
              </w:rPr>
              <w:t>Регламентирование образовательного процесса на один день</w:t>
            </w:r>
          </w:p>
        </w:tc>
        <w:tc>
          <w:tcPr>
            <w:tcW w:w="4961" w:type="dxa"/>
          </w:tcPr>
          <w:p w:rsidR="00D33D0A" w:rsidRDefault="00D33D0A" w:rsidP="0082659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ind w:firstLine="72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33D0A" w:rsidRPr="0082659B" w:rsidRDefault="00D33D0A" w:rsidP="0082659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ind w:firstLine="7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59B">
              <w:rPr>
                <w:rFonts w:ascii="Times New Roman" w:hAnsi="Times New Roman"/>
                <w:sz w:val="24"/>
                <w:szCs w:val="24"/>
              </w:rPr>
              <w:t>2 занятия по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659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</w:tr>
      <w:tr w:rsidR="00D33D0A" w:rsidRPr="006D3438" w:rsidTr="001679A2">
        <w:trPr>
          <w:trHeight w:val="381"/>
        </w:trPr>
        <w:tc>
          <w:tcPr>
            <w:tcW w:w="4820" w:type="dxa"/>
          </w:tcPr>
          <w:p w:rsidR="00D33D0A" w:rsidRPr="001679A2" w:rsidRDefault="00D33D0A" w:rsidP="0082659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9A2">
              <w:rPr>
                <w:rFonts w:ascii="Times New Roman" w:hAnsi="Times New Roman"/>
                <w:sz w:val="24"/>
                <w:szCs w:val="24"/>
              </w:rPr>
              <w:t>Перерыв между НОД</w:t>
            </w:r>
          </w:p>
        </w:tc>
        <w:tc>
          <w:tcPr>
            <w:tcW w:w="4961" w:type="dxa"/>
          </w:tcPr>
          <w:p w:rsidR="00D33D0A" w:rsidRPr="001679A2" w:rsidRDefault="00D33D0A" w:rsidP="0082659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ind w:firstLine="7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79A2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79A2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</w:tr>
    </w:tbl>
    <w:p w:rsidR="00D33D0A" w:rsidRDefault="00D33D0A" w:rsidP="0082659B">
      <w:p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088"/>
        <w:gridCol w:w="283"/>
      </w:tblGrid>
      <w:tr w:rsidR="00D33D0A" w:rsidRPr="00F3577D" w:rsidTr="00F3577D">
        <w:trPr>
          <w:trHeight w:val="45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0A" w:rsidRPr="00F3577D" w:rsidRDefault="00D33D0A" w:rsidP="0082659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7D">
              <w:rPr>
                <w:rFonts w:ascii="Times New Roman" w:hAnsi="Times New Roman"/>
                <w:b/>
                <w:sz w:val="24"/>
                <w:szCs w:val="24"/>
              </w:rPr>
              <w:t>Направления развития. Образовательные области. НОД.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0A" w:rsidRPr="00F3577D" w:rsidRDefault="00D33D0A" w:rsidP="0082659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3577D">
              <w:rPr>
                <w:rFonts w:ascii="Times New Roman" w:hAnsi="Times New Roman"/>
                <w:b/>
                <w:sz w:val="24"/>
                <w:szCs w:val="24"/>
              </w:rPr>
              <w:t>Количество занятий (в пятидневную неделю/ месяц)</w:t>
            </w:r>
          </w:p>
          <w:p w:rsidR="00D33D0A" w:rsidRPr="00F3577D" w:rsidRDefault="00D33D0A" w:rsidP="0082659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577D">
              <w:rPr>
                <w:rFonts w:ascii="Times New Roman" w:hAnsi="Times New Roman"/>
                <w:b/>
                <w:sz w:val="24"/>
                <w:szCs w:val="24"/>
              </w:rPr>
              <w:t>Объем недельной образовательной нагрузки в часах и минутах)</w:t>
            </w:r>
          </w:p>
        </w:tc>
      </w:tr>
      <w:tr w:rsidR="00D33D0A" w:rsidRPr="00F3577D" w:rsidTr="00F3577D">
        <w:trPr>
          <w:trHeight w:val="562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D0A" w:rsidRPr="00F3577D" w:rsidRDefault="00D33D0A" w:rsidP="0082659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ind w:firstLine="7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0A" w:rsidRPr="00F3577D" w:rsidRDefault="00D33D0A" w:rsidP="001F2C5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A60A2">
              <w:rPr>
                <w:rFonts w:ascii="Times New Roman" w:hAnsi="Times New Roman"/>
                <w:b/>
                <w:sz w:val="24"/>
                <w:szCs w:val="24"/>
              </w:rPr>
              <w:t xml:space="preserve">Средняя группа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3577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577D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</w:p>
        </w:tc>
      </w:tr>
      <w:tr w:rsidR="00D33D0A" w:rsidRPr="00F3577D" w:rsidTr="00F3577D">
        <w:trPr>
          <w:trHeight w:val="55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0A" w:rsidRPr="00F3577D" w:rsidRDefault="00D33D0A" w:rsidP="0082659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77D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3D0A" w:rsidRPr="00F3577D" w:rsidRDefault="00D33D0A" w:rsidP="0082659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77D">
              <w:rPr>
                <w:rFonts w:ascii="Times New Roman" w:hAnsi="Times New Roman"/>
                <w:sz w:val="24"/>
                <w:szCs w:val="24"/>
              </w:rPr>
              <w:t xml:space="preserve">Программа  «От рождения до школы» под ред. Н.Е.Вераксы, Т.С.Комаровой, М.А.Васильевой 2014г.,  </w:t>
            </w:r>
          </w:p>
        </w:tc>
      </w:tr>
      <w:tr w:rsidR="00D33D0A" w:rsidRPr="00F3577D" w:rsidTr="00F3577D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0A" w:rsidRPr="00F3577D" w:rsidRDefault="00D33D0A" w:rsidP="0082659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ind w:firstLine="72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77D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33D0A" w:rsidRPr="00F3577D" w:rsidTr="00F3577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0A" w:rsidRPr="00F3577D" w:rsidRDefault="00D33D0A" w:rsidP="0082659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77D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3D0A" w:rsidRDefault="00D33D0A" w:rsidP="001F2C5D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D33D0A" w:rsidRPr="001F2C5D" w:rsidRDefault="00D33D0A" w:rsidP="001F2C5D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C5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C5D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</w:tr>
      <w:tr w:rsidR="00D33D0A" w:rsidRPr="00F3577D" w:rsidTr="00F3577D">
        <w:trPr>
          <w:trHeight w:val="42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0A" w:rsidRPr="00F3577D" w:rsidRDefault="00D33D0A" w:rsidP="0082659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77D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</w:tr>
      <w:tr w:rsidR="00D33D0A" w:rsidRPr="00F3577D" w:rsidTr="00F3577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3D0A" w:rsidRPr="00F3577D" w:rsidRDefault="00D33D0A" w:rsidP="0082659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77D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3D0A" w:rsidRPr="00F3577D" w:rsidRDefault="00D33D0A" w:rsidP="001F2C5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D33D0A" w:rsidRPr="00F3577D" w:rsidRDefault="00D33D0A" w:rsidP="001F2C5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</w:tr>
      <w:tr w:rsidR="00D33D0A" w:rsidRPr="00F3577D" w:rsidTr="00F3577D">
        <w:tc>
          <w:tcPr>
            <w:tcW w:w="97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0A" w:rsidRPr="00F3577D" w:rsidRDefault="00D33D0A" w:rsidP="0082659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ind w:firstLine="7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D0A" w:rsidRPr="00F3577D" w:rsidTr="00F3577D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0A" w:rsidRPr="00F3577D" w:rsidRDefault="00D33D0A" w:rsidP="0082659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ind w:firstLine="72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77D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33D0A" w:rsidRPr="00F3577D" w:rsidTr="00F3577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0A" w:rsidRPr="00F3577D" w:rsidRDefault="00D33D0A" w:rsidP="0082659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77D">
              <w:rPr>
                <w:rFonts w:ascii="Times New Roman" w:hAnsi="Times New Roman"/>
                <w:b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0A" w:rsidRPr="00F3577D" w:rsidRDefault="00D33D0A" w:rsidP="001F2C5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33D0A" w:rsidRPr="00F3577D" w:rsidTr="00F3577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0A" w:rsidRPr="00F3577D" w:rsidRDefault="00D33D0A" w:rsidP="0082659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77D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0A" w:rsidRPr="00F3577D" w:rsidRDefault="00D33D0A" w:rsidP="001F2C5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D33D0A" w:rsidRPr="00F3577D" w:rsidRDefault="00D33D0A" w:rsidP="001F2C5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F3577D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</w:tr>
      <w:tr w:rsidR="00D33D0A" w:rsidRPr="00F3577D" w:rsidTr="00C02FC0">
        <w:trPr>
          <w:trHeight w:val="6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3D0A" w:rsidRDefault="00D33D0A" w:rsidP="0082659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77D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  <w:p w:rsidR="00D33D0A" w:rsidRPr="00F3577D" w:rsidRDefault="00D33D0A" w:rsidP="0082659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3D0A" w:rsidRDefault="00D33D0A" w:rsidP="00C02FC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77D">
              <w:rPr>
                <w:rFonts w:ascii="Times New Roman" w:hAnsi="Times New Roman"/>
                <w:sz w:val="24"/>
                <w:szCs w:val="24"/>
              </w:rPr>
              <w:t>0.5/2</w:t>
            </w:r>
          </w:p>
          <w:p w:rsidR="00D33D0A" w:rsidRPr="00F3577D" w:rsidRDefault="00D33D0A" w:rsidP="00C02FC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F3577D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</w:tr>
      <w:tr w:rsidR="00D33D0A" w:rsidRPr="00F3577D" w:rsidTr="00C02FC0">
        <w:trPr>
          <w:trHeight w:val="49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0A" w:rsidRPr="00F3577D" w:rsidRDefault="00D33D0A" w:rsidP="00C02FC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73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0A" w:rsidRDefault="00D33D0A" w:rsidP="00C02FC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77D">
              <w:rPr>
                <w:rFonts w:ascii="Times New Roman" w:hAnsi="Times New Roman"/>
                <w:sz w:val="24"/>
                <w:szCs w:val="24"/>
              </w:rPr>
              <w:t>0.5/2</w:t>
            </w:r>
          </w:p>
          <w:p w:rsidR="00D33D0A" w:rsidRPr="00F3577D" w:rsidRDefault="00D33D0A" w:rsidP="00C02FC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F3577D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</w:tr>
      <w:tr w:rsidR="00D33D0A" w:rsidRPr="00F3577D" w:rsidTr="0071421E">
        <w:trPr>
          <w:trHeight w:val="28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0A" w:rsidRPr="00F3577D" w:rsidRDefault="00D33D0A" w:rsidP="0082659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7D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</w:tr>
      <w:tr w:rsidR="00D33D0A" w:rsidRPr="00F3577D" w:rsidTr="00F3577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0A" w:rsidRPr="0071421E" w:rsidRDefault="00D33D0A" w:rsidP="0082659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421E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0A" w:rsidRPr="0071421E" w:rsidRDefault="00D33D0A" w:rsidP="00C02FC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21E">
              <w:rPr>
                <w:rFonts w:ascii="Times New Roman" w:hAnsi="Times New Roman"/>
                <w:sz w:val="24"/>
                <w:szCs w:val="24"/>
              </w:rPr>
              <w:t>2/8</w:t>
            </w:r>
          </w:p>
          <w:p w:rsidR="00D33D0A" w:rsidRPr="00F3577D" w:rsidRDefault="00D33D0A" w:rsidP="00C02FC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1421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D33D0A" w:rsidRPr="00F3577D" w:rsidTr="0071421E">
        <w:trPr>
          <w:trHeight w:val="33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D33D0A" w:rsidRPr="00F3577D" w:rsidRDefault="00D33D0A" w:rsidP="0082659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ind w:firstLine="72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77D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D33D0A" w:rsidRPr="00F3577D" w:rsidTr="0071421E">
        <w:tc>
          <w:tcPr>
            <w:tcW w:w="241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33D0A" w:rsidRPr="0071421E" w:rsidRDefault="00D33D0A" w:rsidP="0082659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421E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088" w:type="dxa"/>
            <w:vMerge w:val="restart"/>
            <w:tcBorders>
              <w:left w:val="single" w:sz="4" w:space="0" w:color="000000"/>
              <w:right w:val="nil"/>
            </w:tcBorders>
          </w:tcPr>
          <w:p w:rsidR="00D33D0A" w:rsidRPr="0071421E" w:rsidRDefault="00D33D0A" w:rsidP="00C02FC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21E">
              <w:rPr>
                <w:rFonts w:ascii="Times New Roman" w:hAnsi="Times New Roman"/>
                <w:sz w:val="24"/>
                <w:szCs w:val="24"/>
              </w:rPr>
              <w:t>3/12</w:t>
            </w:r>
          </w:p>
          <w:p w:rsidR="00D33D0A" w:rsidRPr="0071421E" w:rsidRDefault="00D33D0A" w:rsidP="00C02FC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1421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21E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D33D0A" w:rsidRPr="00F3577D" w:rsidRDefault="00D33D0A" w:rsidP="0082659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ind w:firstLine="725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33D0A" w:rsidRPr="00F3577D" w:rsidTr="0071421E">
        <w:trPr>
          <w:trHeight w:val="660"/>
        </w:trPr>
        <w:tc>
          <w:tcPr>
            <w:tcW w:w="24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33D0A" w:rsidRPr="00F3577D" w:rsidRDefault="00D33D0A" w:rsidP="0082659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ind w:firstLine="72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left w:val="single" w:sz="4" w:space="0" w:color="000000"/>
              <w:right w:val="nil"/>
            </w:tcBorders>
          </w:tcPr>
          <w:p w:rsidR="00D33D0A" w:rsidRPr="00F3577D" w:rsidRDefault="00D33D0A" w:rsidP="0082659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ind w:firstLine="725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D33D0A" w:rsidRPr="00F3577D" w:rsidRDefault="00D33D0A" w:rsidP="0082659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ind w:firstLine="725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33D0A" w:rsidRPr="00F3577D" w:rsidTr="0071421E">
        <w:trPr>
          <w:trHeight w:val="301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D33D0A" w:rsidRPr="00F3577D" w:rsidRDefault="00D33D0A" w:rsidP="0082659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3577D">
              <w:rPr>
                <w:rFonts w:ascii="Times New Roman" w:hAnsi="Times New Roman"/>
                <w:b/>
                <w:sz w:val="24"/>
                <w:szCs w:val="24"/>
              </w:rPr>
              <w:t>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2"/>
            <w:tcBorders>
              <w:left w:val="single" w:sz="4" w:space="0" w:color="000000"/>
            </w:tcBorders>
          </w:tcPr>
          <w:p w:rsidR="00D33D0A" w:rsidRPr="0071421E" w:rsidRDefault="00D33D0A" w:rsidP="00917AC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 20 мин</w:t>
            </w:r>
          </w:p>
        </w:tc>
      </w:tr>
      <w:tr w:rsidR="00D33D0A" w:rsidRPr="00F3577D" w:rsidTr="00F3577D">
        <w:tc>
          <w:tcPr>
            <w:tcW w:w="97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0A" w:rsidRPr="00F3577D" w:rsidRDefault="00D33D0A" w:rsidP="0082659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ind w:firstLine="72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77D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D33D0A" w:rsidRPr="00F3577D" w:rsidTr="00917AC2">
        <w:trPr>
          <w:trHeight w:val="9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3D0A" w:rsidRPr="0071421E" w:rsidRDefault="00D33D0A" w:rsidP="0082659B">
            <w:pPr>
              <w:widowControl w:val="0"/>
              <w:autoSpaceDE w:val="0"/>
              <w:autoSpaceDN w:val="0"/>
              <w:adjustRightInd w:val="0"/>
              <w:spacing w:line="278" w:lineRule="exac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421E">
              <w:rPr>
                <w:rFonts w:ascii="Times New Roman" w:hAnsi="Times New Roman"/>
                <w:b/>
                <w:sz w:val="24"/>
                <w:szCs w:val="24"/>
              </w:rPr>
              <w:t>«Социализация», «Труд», «Безопасность»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3D0A" w:rsidRDefault="00D33D0A" w:rsidP="0082659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77D">
              <w:rPr>
                <w:rFonts w:ascii="Times New Roman" w:hAnsi="Times New Roman"/>
                <w:sz w:val="24"/>
                <w:szCs w:val="24"/>
              </w:rPr>
              <w:t>Путем интеграции с другими образовательными областями</w:t>
            </w:r>
          </w:p>
          <w:p w:rsidR="00D33D0A" w:rsidRDefault="00D33D0A" w:rsidP="0082659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3D0A" w:rsidRPr="00F3577D" w:rsidRDefault="00D33D0A" w:rsidP="0082659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D0A" w:rsidRPr="00F3577D" w:rsidTr="00917AC2">
        <w:trPr>
          <w:trHeight w:val="630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D33D0A" w:rsidRPr="00917AC2" w:rsidRDefault="00D33D0A" w:rsidP="001E7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7AC2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737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33D0A" w:rsidRPr="00D066AD" w:rsidRDefault="00D33D0A" w:rsidP="00CA418D">
            <w:pPr>
              <w:shd w:val="clear" w:color="auto" w:fill="FFFFFF"/>
              <w:spacing w:before="0" w:beforeAutospacing="0" w:after="150" w:afterAutospacing="0" w:line="33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66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Программа кружка «Чудеса из бумаги» является авторской программой художественно-эстетической направленности, созданной на основе методических пособий Давыдовой Г. Н., Ханны Линд, Джун Джексон, О. С. Кузнецовой, Докучаевой Н. И.</w:t>
            </w:r>
          </w:p>
          <w:p w:rsidR="00D33D0A" w:rsidRPr="00917AC2" w:rsidRDefault="00D33D0A" w:rsidP="00B41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D0A" w:rsidRPr="00F3577D" w:rsidTr="00FF5716">
        <w:trPr>
          <w:trHeight w:val="778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D33D0A" w:rsidRPr="00FF5716" w:rsidRDefault="00D33D0A" w:rsidP="00FF5716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577D">
              <w:rPr>
                <w:rFonts w:ascii="Times New Roman" w:hAnsi="Times New Roman"/>
                <w:b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737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33D0A" w:rsidRPr="00FF5716" w:rsidRDefault="00D33D0A" w:rsidP="00FF5716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  <w:p w:rsidR="00D33D0A" w:rsidRPr="00FF5716" w:rsidRDefault="00D33D0A" w:rsidP="00FF5716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571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D33D0A" w:rsidRPr="00F3577D" w:rsidTr="00FF5716">
        <w:trPr>
          <w:trHeight w:val="810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D33D0A" w:rsidRPr="00FF5716" w:rsidRDefault="00D33D0A" w:rsidP="00FF5716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33D0A" w:rsidRPr="00FF5716" w:rsidRDefault="00D33D0A" w:rsidP="00FF5716">
            <w:p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D0A" w:rsidRPr="00F3577D" w:rsidTr="00917AC2">
        <w:trPr>
          <w:trHeight w:val="25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0A" w:rsidRPr="00FF5716" w:rsidRDefault="00D33D0A" w:rsidP="00FF5716">
            <w:pPr>
              <w:tabs>
                <w:tab w:val="left" w:pos="121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F571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3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0A" w:rsidRPr="00FF5716" w:rsidRDefault="00D33D0A" w:rsidP="00FF571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F5716">
              <w:rPr>
                <w:rFonts w:ascii="Times New Roman" w:hAnsi="Times New Roman"/>
                <w:b/>
                <w:sz w:val="24"/>
                <w:szCs w:val="24"/>
              </w:rPr>
              <w:t>0 мин</w:t>
            </w:r>
          </w:p>
        </w:tc>
      </w:tr>
      <w:tr w:rsidR="00D33D0A" w:rsidRPr="00F3577D" w:rsidTr="0071421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0A" w:rsidRPr="00F3577D" w:rsidRDefault="00D33D0A" w:rsidP="0082659B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before="0" w:beforeAutospacing="0" w:after="0" w:afterAutospacing="0" w:line="278" w:lineRule="exac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77D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того: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0A" w:rsidRPr="00F3577D" w:rsidRDefault="00D33D0A" w:rsidP="0082659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8" w:lineRule="exac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 40м</w:t>
            </w:r>
          </w:p>
        </w:tc>
      </w:tr>
    </w:tbl>
    <w:p w:rsidR="00D33D0A" w:rsidRPr="00F3577D" w:rsidRDefault="00D33D0A" w:rsidP="0082659B">
      <w:p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33D0A" w:rsidRPr="00F3577D" w:rsidRDefault="00D33D0A" w:rsidP="0082659B">
      <w:p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33D0A" w:rsidRPr="00F3577D" w:rsidRDefault="00D33D0A" w:rsidP="0082659B">
      <w:p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33D0A" w:rsidRDefault="00D33D0A" w:rsidP="008111DE">
      <w:pPr>
        <w:rPr>
          <w:rFonts w:ascii="Times New Roman" w:hAnsi="Times New Roman"/>
          <w:b/>
          <w:i/>
          <w:sz w:val="24"/>
          <w:szCs w:val="24"/>
        </w:rPr>
      </w:pPr>
    </w:p>
    <w:p w:rsidR="00D33D0A" w:rsidRDefault="00D33D0A" w:rsidP="008111DE">
      <w:pPr>
        <w:rPr>
          <w:rFonts w:ascii="Times New Roman" w:hAnsi="Times New Roman"/>
          <w:b/>
          <w:i/>
          <w:sz w:val="24"/>
          <w:szCs w:val="24"/>
        </w:rPr>
      </w:pPr>
    </w:p>
    <w:p w:rsidR="00D33D0A" w:rsidRDefault="00D33D0A" w:rsidP="008111DE">
      <w:pPr>
        <w:rPr>
          <w:rFonts w:ascii="Times New Roman" w:hAnsi="Times New Roman"/>
          <w:b/>
          <w:i/>
          <w:sz w:val="24"/>
          <w:szCs w:val="24"/>
        </w:rPr>
      </w:pPr>
    </w:p>
    <w:p w:rsidR="00D33D0A" w:rsidRDefault="00D33D0A" w:rsidP="008111DE">
      <w:pPr>
        <w:rPr>
          <w:rFonts w:ascii="Times New Roman" w:hAnsi="Times New Roman"/>
          <w:b/>
          <w:i/>
          <w:sz w:val="24"/>
          <w:szCs w:val="24"/>
        </w:rPr>
      </w:pPr>
    </w:p>
    <w:p w:rsidR="00D33D0A" w:rsidRDefault="00D33D0A" w:rsidP="008111DE">
      <w:pPr>
        <w:rPr>
          <w:rFonts w:ascii="Times New Roman" w:hAnsi="Times New Roman"/>
          <w:b/>
          <w:i/>
          <w:sz w:val="24"/>
          <w:szCs w:val="24"/>
        </w:rPr>
      </w:pPr>
    </w:p>
    <w:p w:rsidR="00D33D0A" w:rsidRDefault="00D33D0A" w:rsidP="008111DE">
      <w:pPr>
        <w:rPr>
          <w:rFonts w:ascii="Times New Roman" w:hAnsi="Times New Roman"/>
          <w:b/>
          <w:i/>
          <w:sz w:val="24"/>
          <w:szCs w:val="24"/>
        </w:rPr>
      </w:pPr>
    </w:p>
    <w:p w:rsidR="00D33D0A" w:rsidRDefault="00D33D0A" w:rsidP="008111DE">
      <w:pPr>
        <w:rPr>
          <w:rFonts w:ascii="Times New Roman" w:hAnsi="Times New Roman"/>
          <w:b/>
          <w:i/>
          <w:sz w:val="24"/>
          <w:szCs w:val="24"/>
        </w:rPr>
      </w:pPr>
    </w:p>
    <w:p w:rsidR="00D33D0A" w:rsidRDefault="00D33D0A" w:rsidP="008111DE">
      <w:pPr>
        <w:rPr>
          <w:rFonts w:ascii="Times New Roman" w:hAnsi="Times New Roman"/>
          <w:b/>
          <w:i/>
          <w:sz w:val="24"/>
          <w:szCs w:val="24"/>
        </w:rPr>
      </w:pPr>
    </w:p>
    <w:p w:rsidR="00D33D0A" w:rsidRDefault="00D33D0A" w:rsidP="008111DE">
      <w:pPr>
        <w:rPr>
          <w:rFonts w:ascii="Times New Roman" w:hAnsi="Times New Roman"/>
          <w:b/>
          <w:i/>
          <w:sz w:val="24"/>
          <w:szCs w:val="24"/>
        </w:rPr>
      </w:pPr>
    </w:p>
    <w:p w:rsidR="00D33D0A" w:rsidRDefault="00D33D0A" w:rsidP="008111DE">
      <w:pPr>
        <w:rPr>
          <w:rFonts w:ascii="Times New Roman" w:hAnsi="Times New Roman"/>
          <w:b/>
          <w:i/>
          <w:sz w:val="24"/>
          <w:szCs w:val="24"/>
        </w:rPr>
      </w:pPr>
    </w:p>
    <w:p w:rsidR="00D33D0A" w:rsidRDefault="00D33D0A" w:rsidP="008111DE">
      <w:pPr>
        <w:rPr>
          <w:rFonts w:ascii="Times New Roman" w:hAnsi="Times New Roman"/>
          <w:b/>
          <w:i/>
          <w:sz w:val="24"/>
          <w:szCs w:val="24"/>
        </w:rPr>
      </w:pPr>
    </w:p>
    <w:p w:rsidR="00D33D0A" w:rsidRDefault="00D33D0A" w:rsidP="008111DE">
      <w:pPr>
        <w:rPr>
          <w:rFonts w:ascii="Times New Roman" w:hAnsi="Times New Roman"/>
          <w:b/>
          <w:i/>
          <w:sz w:val="24"/>
          <w:szCs w:val="24"/>
        </w:rPr>
      </w:pPr>
    </w:p>
    <w:p w:rsidR="00D33D0A" w:rsidRDefault="00D33D0A" w:rsidP="008111DE">
      <w:pPr>
        <w:rPr>
          <w:rFonts w:ascii="Times New Roman" w:hAnsi="Times New Roman"/>
          <w:b/>
          <w:i/>
          <w:sz w:val="24"/>
          <w:szCs w:val="24"/>
        </w:rPr>
      </w:pPr>
    </w:p>
    <w:p w:rsidR="00D33D0A" w:rsidRDefault="00D33D0A" w:rsidP="008111DE">
      <w:pPr>
        <w:rPr>
          <w:rFonts w:ascii="Times New Roman" w:hAnsi="Times New Roman"/>
          <w:b/>
          <w:sz w:val="40"/>
          <w:szCs w:val="40"/>
        </w:rPr>
      </w:pPr>
    </w:p>
    <w:p w:rsidR="00D33D0A" w:rsidRPr="00782C60" w:rsidRDefault="00D33D0A" w:rsidP="008111DE">
      <w:pPr>
        <w:rPr>
          <w:rFonts w:ascii="Times New Roman" w:hAnsi="Times New Roman"/>
          <w:b/>
          <w:sz w:val="40"/>
          <w:szCs w:val="40"/>
        </w:rPr>
      </w:pPr>
      <w:r w:rsidRPr="00782C60">
        <w:rPr>
          <w:rFonts w:ascii="Times New Roman" w:hAnsi="Times New Roman"/>
          <w:b/>
          <w:sz w:val="40"/>
          <w:szCs w:val="40"/>
        </w:rPr>
        <w:t>Режим непосредственно образовательной деятельности в</w:t>
      </w:r>
      <w:r>
        <w:rPr>
          <w:rFonts w:ascii="Times New Roman" w:hAnsi="Times New Roman"/>
          <w:b/>
          <w:sz w:val="40"/>
          <w:szCs w:val="40"/>
        </w:rPr>
        <w:t xml:space="preserve"> средней группе</w:t>
      </w:r>
    </w:p>
    <w:p w:rsidR="00D33D0A" w:rsidRPr="00782C60" w:rsidRDefault="00D33D0A" w:rsidP="00E66BB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Длительность НОД: 2</w:t>
      </w:r>
      <w:r w:rsidRPr="00782C6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2C60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ин</w:t>
      </w:r>
      <w:r w:rsidRPr="00782C60">
        <w:rPr>
          <w:rFonts w:ascii="Times New Roman" w:hAnsi="Times New Roman"/>
          <w:b/>
          <w:sz w:val="28"/>
          <w:szCs w:val="28"/>
        </w:rPr>
        <w:t>.</w:t>
      </w:r>
    </w:p>
    <w:p w:rsidR="00D33D0A" w:rsidRPr="00782C60" w:rsidRDefault="00D33D0A" w:rsidP="00E66BBC">
      <w:pPr>
        <w:jc w:val="center"/>
        <w:rPr>
          <w:rFonts w:ascii="Times New Roman" w:hAnsi="Times New Roman"/>
          <w:b/>
          <w:sz w:val="28"/>
          <w:szCs w:val="28"/>
        </w:rPr>
      </w:pPr>
      <w:r w:rsidRPr="00782C60">
        <w:rPr>
          <w:rFonts w:ascii="Times New Roman" w:hAnsi="Times New Roman"/>
          <w:b/>
          <w:sz w:val="28"/>
          <w:szCs w:val="28"/>
        </w:rPr>
        <w:t>Перерыв между НОД: 10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2C60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ин</w:t>
      </w:r>
      <w:r w:rsidRPr="00782C60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3750"/>
        <w:gridCol w:w="3870"/>
      </w:tblGrid>
      <w:tr w:rsidR="00D33D0A" w:rsidRPr="00782C60" w:rsidTr="001E757B">
        <w:trPr>
          <w:trHeight w:val="1610"/>
        </w:trPr>
        <w:tc>
          <w:tcPr>
            <w:tcW w:w="1951" w:type="dxa"/>
          </w:tcPr>
          <w:p w:rsidR="00D33D0A" w:rsidRPr="00782C60" w:rsidRDefault="00D33D0A" w:rsidP="001E75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750" w:type="dxa"/>
          </w:tcPr>
          <w:p w:rsidR="00D33D0A" w:rsidRPr="00782C60" w:rsidRDefault="00D33D0A" w:rsidP="001E75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3870" w:type="dxa"/>
          </w:tcPr>
          <w:p w:rsidR="00D33D0A" w:rsidRPr="00782C60" w:rsidRDefault="00D33D0A" w:rsidP="001E75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D33D0A" w:rsidRPr="00782C60" w:rsidTr="001E757B">
        <w:trPr>
          <w:trHeight w:val="1610"/>
        </w:trPr>
        <w:tc>
          <w:tcPr>
            <w:tcW w:w="1951" w:type="dxa"/>
          </w:tcPr>
          <w:p w:rsidR="00D33D0A" w:rsidRPr="00782C60" w:rsidRDefault="00D33D0A" w:rsidP="001E757B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750" w:type="dxa"/>
          </w:tcPr>
          <w:p w:rsidR="00D33D0A" w:rsidRPr="00D1612C" w:rsidRDefault="00D33D0A" w:rsidP="001E757B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C60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D33D0A" w:rsidRPr="008111DE" w:rsidRDefault="00D33D0A" w:rsidP="007604AA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11D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8111DE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  <w:p w:rsidR="00D33D0A" w:rsidRPr="00904F8F" w:rsidRDefault="00D33D0A" w:rsidP="007604AA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D33D0A" w:rsidRPr="00D1612C" w:rsidRDefault="00D33D0A" w:rsidP="001E757B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09.00-09.2</w:t>
            </w:r>
            <w:r w:rsidRPr="00D1612C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D33D0A" w:rsidRDefault="00D33D0A" w:rsidP="001E757B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09.30-09.50</w:t>
            </w:r>
          </w:p>
          <w:p w:rsidR="00D33D0A" w:rsidRDefault="00D33D0A" w:rsidP="001E757B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33D0A" w:rsidRPr="00AF3D9D" w:rsidRDefault="00D33D0A" w:rsidP="001E757B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D0A" w:rsidRPr="00782C60" w:rsidTr="001E757B">
        <w:trPr>
          <w:trHeight w:val="1610"/>
        </w:trPr>
        <w:tc>
          <w:tcPr>
            <w:tcW w:w="1951" w:type="dxa"/>
          </w:tcPr>
          <w:p w:rsidR="00D33D0A" w:rsidRPr="00782C60" w:rsidRDefault="00D33D0A" w:rsidP="001E75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750" w:type="dxa"/>
          </w:tcPr>
          <w:p w:rsidR="00D33D0A" w:rsidRDefault="00D33D0A" w:rsidP="001E757B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D161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Лепка Аппликация КМД</w:t>
            </w:r>
          </w:p>
          <w:p w:rsidR="00D33D0A" w:rsidRPr="008111DE" w:rsidRDefault="00D33D0A" w:rsidP="008111DE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870" w:type="dxa"/>
          </w:tcPr>
          <w:p w:rsidR="00D33D0A" w:rsidRPr="00D1612C" w:rsidRDefault="00D33D0A" w:rsidP="001E757B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09.00-09.20</w:t>
            </w:r>
          </w:p>
          <w:p w:rsidR="00D33D0A" w:rsidRDefault="00D33D0A" w:rsidP="001E757B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09.30-09.50</w:t>
            </w:r>
          </w:p>
          <w:p w:rsidR="00D33D0A" w:rsidRDefault="00D33D0A" w:rsidP="001E757B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D0A" w:rsidRPr="00676483" w:rsidRDefault="00D33D0A" w:rsidP="001E757B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D0A" w:rsidRPr="00782C60" w:rsidTr="001E757B">
        <w:trPr>
          <w:trHeight w:val="1610"/>
        </w:trPr>
        <w:tc>
          <w:tcPr>
            <w:tcW w:w="1951" w:type="dxa"/>
          </w:tcPr>
          <w:p w:rsidR="00D33D0A" w:rsidRPr="00782C60" w:rsidRDefault="00D33D0A" w:rsidP="001E75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750" w:type="dxa"/>
          </w:tcPr>
          <w:p w:rsidR="00D33D0A" w:rsidRPr="008111DE" w:rsidRDefault="00D33D0A" w:rsidP="001E757B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8111DE">
              <w:rPr>
                <w:rFonts w:ascii="Times New Roman" w:hAnsi="Times New Roman"/>
                <w:sz w:val="28"/>
                <w:szCs w:val="28"/>
              </w:rPr>
              <w:t>Познавательное развитие (ФЭМП)</w:t>
            </w:r>
          </w:p>
          <w:p w:rsidR="00D33D0A" w:rsidRDefault="00D33D0A" w:rsidP="00824331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Физическая культура ( на воздухе)</w:t>
            </w:r>
          </w:p>
          <w:p w:rsidR="00D33D0A" w:rsidRPr="008111DE" w:rsidRDefault="00D33D0A" w:rsidP="00824331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Кружок «Чудеса из бумаги»</w:t>
            </w:r>
          </w:p>
        </w:tc>
        <w:tc>
          <w:tcPr>
            <w:tcW w:w="3870" w:type="dxa"/>
          </w:tcPr>
          <w:p w:rsidR="00D33D0A" w:rsidRPr="00D1612C" w:rsidRDefault="00D33D0A" w:rsidP="001E757B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09.00-09.20</w:t>
            </w:r>
          </w:p>
          <w:p w:rsidR="00D33D0A" w:rsidRDefault="00D33D0A" w:rsidP="001E757B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33D0A" w:rsidRDefault="00D33D0A" w:rsidP="001E757B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11.00-11.20</w:t>
            </w:r>
          </w:p>
          <w:p w:rsidR="00D33D0A" w:rsidRDefault="00D33D0A" w:rsidP="001E757B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33D0A" w:rsidRPr="008F78F1" w:rsidRDefault="00D33D0A" w:rsidP="001E757B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15.40-16.00</w:t>
            </w:r>
          </w:p>
        </w:tc>
      </w:tr>
      <w:tr w:rsidR="00D33D0A" w:rsidRPr="00782C60" w:rsidTr="001E757B">
        <w:trPr>
          <w:trHeight w:val="1610"/>
        </w:trPr>
        <w:tc>
          <w:tcPr>
            <w:tcW w:w="1951" w:type="dxa"/>
          </w:tcPr>
          <w:p w:rsidR="00D33D0A" w:rsidRPr="00782C60" w:rsidRDefault="00D33D0A" w:rsidP="001E75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750" w:type="dxa"/>
          </w:tcPr>
          <w:p w:rsidR="00D33D0A" w:rsidRDefault="00D33D0A" w:rsidP="001E757B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:rsidR="00D33D0A" w:rsidRDefault="00D33D0A" w:rsidP="008111DE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  <w:p w:rsidR="00D33D0A" w:rsidRPr="00904F8F" w:rsidRDefault="00D33D0A" w:rsidP="008111DE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70" w:type="dxa"/>
          </w:tcPr>
          <w:p w:rsidR="00D33D0A" w:rsidRDefault="00D33D0A" w:rsidP="001E757B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09.00-09.2</w:t>
            </w:r>
            <w:r w:rsidRPr="00D1612C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D33D0A" w:rsidRDefault="00D33D0A" w:rsidP="001E757B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09.30-09.50</w:t>
            </w:r>
          </w:p>
          <w:p w:rsidR="00D33D0A" w:rsidRDefault="00D33D0A" w:rsidP="001E757B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33D0A" w:rsidRPr="006C23DA" w:rsidRDefault="00D33D0A" w:rsidP="001E757B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16.10-16.30</w:t>
            </w:r>
          </w:p>
        </w:tc>
      </w:tr>
      <w:tr w:rsidR="00D33D0A" w:rsidRPr="00782C60" w:rsidTr="001E757B">
        <w:trPr>
          <w:trHeight w:val="1610"/>
        </w:trPr>
        <w:tc>
          <w:tcPr>
            <w:tcW w:w="1951" w:type="dxa"/>
          </w:tcPr>
          <w:p w:rsidR="00D33D0A" w:rsidRPr="00782C60" w:rsidRDefault="00D33D0A" w:rsidP="001E75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750" w:type="dxa"/>
          </w:tcPr>
          <w:p w:rsidR="00D33D0A" w:rsidRDefault="00D33D0A" w:rsidP="001E757B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  <w:p w:rsidR="00D33D0A" w:rsidRDefault="00D33D0A" w:rsidP="00824331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F78F1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F78F1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  <w:p w:rsidR="00D33D0A" w:rsidRPr="008F78F1" w:rsidRDefault="00D33D0A" w:rsidP="00824331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0" w:type="dxa"/>
          </w:tcPr>
          <w:p w:rsidR="00D33D0A" w:rsidRPr="00D1612C" w:rsidRDefault="00D33D0A" w:rsidP="001E757B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09.00-09.20</w:t>
            </w:r>
          </w:p>
          <w:p w:rsidR="00D33D0A" w:rsidRPr="008F1157" w:rsidRDefault="00D33D0A" w:rsidP="001E757B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09.30-09.50</w:t>
            </w:r>
          </w:p>
        </w:tc>
      </w:tr>
    </w:tbl>
    <w:p w:rsidR="00D33D0A" w:rsidRDefault="00D33D0A" w:rsidP="00E66BB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D33D0A" w:rsidRPr="00E66BBC" w:rsidRDefault="00D33D0A" w:rsidP="00E66BB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Утренняя гимнастика: 08.05-08.13</w:t>
      </w:r>
      <w:r w:rsidRPr="00E66BBC">
        <w:rPr>
          <w:rFonts w:ascii="Times New Roman" w:hAnsi="Times New Roman"/>
          <w:b/>
          <w:sz w:val="28"/>
          <w:szCs w:val="28"/>
        </w:rPr>
        <w:t xml:space="preserve"> </w:t>
      </w:r>
    </w:p>
    <w:p w:rsidR="00D33D0A" w:rsidRDefault="00D33D0A" w:rsidP="00DC6A52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33D0A" w:rsidRDefault="00D33D0A" w:rsidP="00B27A2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D33D0A" w:rsidRPr="00B27A27" w:rsidRDefault="00D33D0A" w:rsidP="00B27A2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B27A27">
        <w:rPr>
          <w:rFonts w:ascii="Times New Roman" w:hAnsi="Times New Roman"/>
          <w:b/>
          <w:sz w:val="24"/>
          <w:szCs w:val="24"/>
        </w:rPr>
        <w:t>Особенности традиционных событий, праздников, мероприятий</w:t>
      </w:r>
    </w:p>
    <w:p w:rsidR="00D33D0A" w:rsidRPr="00B27A27" w:rsidRDefault="00D33D0A" w:rsidP="00B27A2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27A27">
        <w:rPr>
          <w:rFonts w:ascii="Times New Roman" w:hAnsi="Times New Roman"/>
          <w:sz w:val="24"/>
          <w:szCs w:val="24"/>
        </w:rPr>
        <w:t>Данный раздел в образовательной программе посвящен особенностям традиционных событий, праздников, мероприятий. Развитие культурно-досуговой деятельности дошкольников по интересам позволяет обеспечить каждому ребенку отдых, эмоциональное благополучие, способствует формированию умения занимать себя.</w:t>
      </w:r>
    </w:p>
    <w:p w:rsidR="00D33D0A" w:rsidRPr="00B27A27" w:rsidRDefault="00D33D0A" w:rsidP="00B27A27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7A27">
        <w:rPr>
          <w:rStyle w:val="c8"/>
          <w:rFonts w:ascii="Times New Roman" w:hAnsi="Times New Roman"/>
          <w:color w:val="000000"/>
          <w:sz w:val="24"/>
          <w:szCs w:val="24"/>
        </w:rPr>
        <w:t>Культурно-досуговые мероприятия – неотъемлемая часть в деятельности дошкольного учреждения. Организация праздников, развлечений, детских творческих дел способствует повышению эффективности воспитательно-образовательного процесса, создает комфортные условия для формирования личности каждого ребенка.</w:t>
      </w:r>
    </w:p>
    <w:p w:rsidR="00D33D0A" w:rsidRPr="00B27A27" w:rsidRDefault="00D33D0A" w:rsidP="00B27A27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7A27">
        <w:rPr>
          <w:rStyle w:val="c8"/>
          <w:rFonts w:ascii="Times New Roman" w:hAnsi="Times New Roman"/>
          <w:color w:val="000000"/>
          <w:sz w:val="24"/>
          <w:szCs w:val="24"/>
        </w:rPr>
        <w:t>Одно только слово «праздник» заставляет быстрее биться сердце каждого ребенка. С праздником связаны самые большие надежды и ожидания детей. Именно о праздниках детства, проведенных вместе с родителями и друзьями, чаще всего вспоминают взрослые. Для многих эти воспоминания являются самыми светлыми и радостными в жизни.</w:t>
      </w:r>
    </w:p>
    <w:p w:rsidR="00D33D0A" w:rsidRPr="00B27A27" w:rsidRDefault="00D33D0A" w:rsidP="00B27A27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7A27">
        <w:rPr>
          <w:rStyle w:val="c8"/>
          <w:rFonts w:ascii="Times New Roman" w:hAnsi="Times New Roman"/>
          <w:color w:val="000000"/>
          <w:sz w:val="24"/>
          <w:szCs w:val="24"/>
        </w:rPr>
        <w:t>Поэтому хорошо спланированный, подготовленный по специальному сценарию праздник доставит радость не только детям, но и взрослым. Ведь нет ничего желаннее, чем увидеть счастливую улыбку на лице ребенка, знать, что именно вы помогли ему почувствовать себя хозяином веселого торжества, лидером среди друзей, подарили ему дополнительные мгновения счастья.</w:t>
      </w:r>
    </w:p>
    <w:p w:rsidR="00D33D0A" w:rsidRPr="00B27A27" w:rsidRDefault="00D33D0A" w:rsidP="00B27A27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7A27">
        <w:rPr>
          <w:rStyle w:val="c8"/>
          <w:rFonts w:ascii="Times New Roman" w:hAnsi="Times New Roman"/>
          <w:color w:val="000000"/>
          <w:sz w:val="24"/>
          <w:szCs w:val="24"/>
        </w:rPr>
        <w:t>Детский праздник – одна из наиболее эффективных форм педагогического воздействия на подрастающее поколение. Праздник вообще, а детский – в частности, принято определять как явление эстетико-социальное, интегрированное и комплексное. Массовость, эмоциональная приподнятость, красочность, соединение фольклора с современной событийностью, присущие праздничной ситуации, способствуют более полному художественному осмыслению детьми исторического наследия прошлого и формированию патриотических чувств, навыков нравственного поведения в настоящем.</w:t>
      </w:r>
    </w:p>
    <w:p w:rsidR="00D33D0A" w:rsidRPr="00B27A27" w:rsidRDefault="00D33D0A" w:rsidP="00B27A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33D0A" w:rsidRPr="00B27A27" w:rsidRDefault="00D33D0A" w:rsidP="00B27A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33D0A" w:rsidRPr="00711B1A" w:rsidRDefault="00D33D0A" w:rsidP="00B27A27">
      <w:pPr>
        <w:spacing w:after="0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E436C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 мероприятий по культурно – досуговой деятельности в ДОУ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№20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18"/>
        <w:gridCol w:w="3636"/>
        <w:gridCol w:w="4129"/>
      </w:tblGrid>
      <w:tr w:rsidR="00D33D0A" w:rsidRPr="00F86345" w:rsidTr="00CA418D">
        <w:trPr>
          <w:trHeight w:val="146"/>
          <w:tblCellSpacing w:w="7" w:type="dxa"/>
        </w:trPr>
        <w:tc>
          <w:tcPr>
            <w:tcW w:w="1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0A" w:rsidRPr="00711B1A" w:rsidRDefault="00D33D0A" w:rsidP="00AC0252">
            <w:pPr>
              <w:spacing w:before="240" w:after="24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36C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0A" w:rsidRPr="00711B1A" w:rsidRDefault="00D33D0A" w:rsidP="00AC0252">
            <w:pPr>
              <w:spacing w:before="240" w:after="24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3D0A" w:rsidRPr="00711B1A" w:rsidRDefault="00D33D0A" w:rsidP="00AC0252">
            <w:pPr>
              <w:spacing w:before="240" w:after="24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36C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Открыто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  <w:p w:rsidR="00D33D0A" w:rsidRPr="00711B1A" w:rsidRDefault="00D33D0A" w:rsidP="00AC0252">
            <w:pPr>
              <w:spacing w:before="240" w:after="24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36C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(в музыкальном зале, с гостями)</w:t>
            </w:r>
          </w:p>
        </w:tc>
      </w:tr>
      <w:tr w:rsidR="00D33D0A" w:rsidRPr="00F86345" w:rsidTr="00CA418D">
        <w:trPr>
          <w:trHeight w:val="146"/>
          <w:tblCellSpacing w:w="7" w:type="dxa"/>
        </w:trPr>
        <w:tc>
          <w:tcPr>
            <w:tcW w:w="1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0A" w:rsidRPr="00711B1A" w:rsidRDefault="00D33D0A" w:rsidP="00AC0252">
            <w:pPr>
              <w:spacing w:before="240" w:after="24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B1A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0A" w:rsidRPr="00711B1A" w:rsidRDefault="00D33D0A" w:rsidP="00D02144">
            <w:pPr>
              <w:spacing w:before="240" w:after="240" w:line="3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B1A">
              <w:rPr>
                <w:rFonts w:ascii="Times New Roman" w:hAnsi="Times New Roman"/>
                <w:sz w:val="24"/>
                <w:szCs w:val="24"/>
                <w:lang w:eastAsia="ru-RU"/>
              </w:rPr>
              <w:t>В гостях у сказки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(театрализованное представление)</w:t>
            </w:r>
          </w:p>
          <w:p w:rsidR="00D33D0A" w:rsidRPr="00711B1A" w:rsidRDefault="00D33D0A" w:rsidP="00AC0252">
            <w:pPr>
              <w:spacing w:before="240" w:after="24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B1A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Спортивные эстафеты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(развлечение)</w:t>
            </w: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3D0A" w:rsidRPr="00711B1A" w:rsidRDefault="00D33D0A" w:rsidP="00AC0252">
            <w:pPr>
              <w:spacing w:before="240" w:after="24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муззал</w:t>
            </w:r>
          </w:p>
        </w:tc>
      </w:tr>
      <w:tr w:rsidR="00D33D0A" w:rsidRPr="00F86345" w:rsidTr="00CA418D">
        <w:trPr>
          <w:trHeight w:val="146"/>
          <w:tblCellSpacing w:w="7" w:type="dxa"/>
        </w:trPr>
        <w:tc>
          <w:tcPr>
            <w:tcW w:w="1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0A" w:rsidRPr="00711B1A" w:rsidRDefault="00D33D0A" w:rsidP="00AC0252">
            <w:pPr>
              <w:spacing w:before="240" w:after="24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B1A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0A" w:rsidRPr="00E436C3" w:rsidRDefault="00D33D0A" w:rsidP="00AC0252">
            <w:pPr>
              <w:spacing w:before="240" w:after="24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B1A">
              <w:rPr>
                <w:rFonts w:ascii="Times New Roman" w:hAnsi="Times New Roman"/>
                <w:sz w:val="24"/>
                <w:szCs w:val="24"/>
                <w:lang w:eastAsia="ru-RU"/>
              </w:rPr>
              <w:t>Осенины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(праздник)</w:t>
            </w:r>
          </w:p>
          <w:p w:rsidR="00D33D0A" w:rsidRPr="00E436C3" w:rsidRDefault="00D33D0A" w:rsidP="00AC0252">
            <w:pPr>
              <w:spacing w:before="240" w:after="24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D0A" w:rsidRPr="00E436C3" w:rsidRDefault="00D33D0A" w:rsidP="00AC0252">
            <w:pPr>
              <w:spacing w:before="240" w:after="24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3D0A" w:rsidRPr="00711B1A" w:rsidRDefault="00D33D0A" w:rsidP="00AC0252">
            <w:pPr>
              <w:spacing w:before="240" w:after="24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3D0A" w:rsidRPr="00711B1A" w:rsidRDefault="00D33D0A" w:rsidP="00AC0252">
            <w:pPr>
              <w:spacing w:before="240" w:after="24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муззал</w:t>
            </w:r>
          </w:p>
        </w:tc>
      </w:tr>
      <w:tr w:rsidR="00D33D0A" w:rsidRPr="00F86345" w:rsidTr="00CA418D">
        <w:trPr>
          <w:trHeight w:val="381"/>
          <w:tblCellSpacing w:w="7" w:type="dxa"/>
        </w:trPr>
        <w:tc>
          <w:tcPr>
            <w:tcW w:w="1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0A" w:rsidRPr="00711B1A" w:rsidRDefault="00D33D0A" w:rsidP="00AC0252">
            <w:pPr>
              <w:spacing w:before="240" w:after="24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B1A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0A" w:rsidRPr="00711B1A" w:rsidRDefault="00D33D0A" w:rsidP="00AC0252">
            <w:pPr>
              <w:spacing w:before="240" w:after="24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матери- досуг</w:t>
            </w: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3D0A" w:rsidRPr="00711B1A" w:rsidRDefault="00D33D0A" w:rsidP="00AC0252">
            <w:pPr>
              <w:spacing w:before="240" w:after="24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D33D0A" w:rsidRPr="00F86345" w:rsidTr="00CA418D">
        <w:trPr>
          <w:trHeight w:val="1035"/>
          <w:tblCellSpacing w:w="7" w:type="dxa"/>
        </w:trPr>
        <w:tc>
          <w:tcPr>
            <w:tcW w:w="1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0A" w:rsidRPr="00711B1A" w:rsidRDefault="00D33D0A" w:rsidP="00AC0252">
            <w:pPr>
              <w:spacing w:before="240" w:after="24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B1A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0A" w:rsidRPr="00E436C3" w:rsidRDefault="00D33D0A" w:rsidP="00AC0252">
            <w:pPr>
              <w:spacing w:before="240" w:after="24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B1A">
              <w:rPr>
                <w:rFonts w:ascii="Times New Roman" w:hAnsi="Times New Roman"/>
                <w:sz w:val="24"/>
                <w:szCs w:val="24"/>
                <w:lang w:eastAsia="ru-RU"/>
              </w:rPr>
              <w:t>Новогодние утренники</w:t>
            </w:r>
          </w:p>
          <w:p w:rsidR="00D33D0A" w:rsidRPr="00711B1A" w:rsidRDefault="00D33D0A" w:rsidP="00AC0252">
            <w:pPr>
              <w:spacing w:before="240" w:after="24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3D0A" w:rsidRPr="00711B1A" w:rsidRDefault="00D33D0A" w:rsidP="00AC0252">
            <w:pPr>
              <w:spacing w:before="240" w:after="24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зал</w:t>
            </w:r>
          </w:p>
        </w:tc>
      </w:tr>
      <w:tr w:rsidR="00D33D0A" w:rsidRPr="00F86345" w:rsidTr="00CA418D">
        <w:trPr>
          <w:trHeight w:val="746"/>
          <w:tblCellSpacing w:w="7" w:type="dxa"/>
        </w:trPr>
        <w:tc>
          <w:tcPr>
            <w:tcW w:w="1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0A" w:rsidRPr="00711B1A" w:rsidRDefault="00D33D0A" w:rsidP="00AC0252">
            <w:pPr>
              <w:spacing w:before="240" w:after="24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B1A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0A" w:rsidRPr="00711B1A" w:rsidRDefault="00D33D0A" w:rsidP="00AC0252">
            <w:pPr>
              <w:spacing w:before="240" w:after="24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B1A">
              <w:rPr>
                <w:rFonts w:ascii="Times New Roman" w:hAnsi="Times New Roman"/>
                <w:sz w:val="24"/>
                <w:szCs w:val="24"/>
                <w:lang w:eastAsia="ru-RU"/>
              </w:rPr>
              <w:t>Зимние забавы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436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развлечение</w:t>
            </w: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3D0A" w:rsidRPr="00711B1A" w:rsidRDefault="00D33D0A" w:rsidP="00AC0252">
            <w:pPr>
              <w:spacing w:before="240" w:after="240" w:line="3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зал</w:t>
            </w:r>
          </w:p>
        </w:tc>
      </w:tr>
      <w:tr w:rsidR="00D33D0A" w:rsidRPr="00F86345" w:rsidTr="00CA418D">
        <w:trPr>
          <w:trHeight w:val="381"/>
          <w:tblCellSpacing w:w="7" w:type="dxa"/>
        </w:trPr>
        <w:tc>
          <w:tcPr>
            <w:tcW w:w="1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0A" w:rsidRPr="00711B1A" w:rsidRDefault="00D33D0A" w:rsidP="00AC0252">
            <w:pPr>
              <w:spacing w:before="240" w:after="24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B1A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0A" w:rsidRPr="00711B1A" w:rsidRDefault="00D33D0A" w:rsidP="00AC02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масленица</w:t>
            </w: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3D0A" w:rsidRPr="00711B1A" w:rsidRDefault="00D33D0A" w:rsidP="00AC0252">
            <w:pPr>
              <w:spacing w:before="240" w:after="24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муззал</w:t>
            </w:r>
          </w:p>
        </w:tc>
      </w:tr>
      <w:tr w:rsidR="00D33D0A" w:rsidRPr="00F86345" w:rsidTr="00CA418D">
        <w:trPr>
          <w:trHeight w:val="1020"/>
          <w:tblCellSpacing w:w="7" w:type="dxa"/>
        </w:trPr>
        <w:tc>
          <w:tcPr>
            <w:tcW w:w="1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0A" w:rsidRPr="00711B1A" w:rsidRDefault="00D33D0A" w:rsidP="00AC0252">
            <w:pPr>
              <w:spacing w:before="240" w:after="24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B1A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0A" w:rsidRPr="00711B1A" w:rsidRDefault="00D33D0A" w:rsidP="00AC0252">
            <w:pPr>
              <w:spacing w:before="240" w:after="24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B1A">
              <w:rPr>
                <w:rFonts w:ascii="Times New Roman" w:hAnsi="Times New Roman"/>
                <w:sz w:val="24"/>
                <w:szCs w:val="24"/>
                <w:lang w:eastAsia="ru-RU"/>
              </w:rPr>
              <w:t>8 МАРТА – Женский день</w:t>
            </w:r>
          </w:p>
          <w:p w:rsidR="00D33D0A" w:rsidRPr="00711B1A" w:rsidRDefault="00D33D0A" w:rsidP="00AC0252">
            <w:pPr>
              <w:spacing w:before="240" w:after="240" w:line="3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3D0A" w:rsidRPr="00711B1A" w:rsidRDefault="00D33D0A" w:rsidP="00AC0252">
            <w:pPr>
              <w:spacing w:before="240" w:after="24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муззал</w:t>
            </w:r>
          </w:p>
        </w:tc>
      </w:tr>
      <w:tr w:rsidR="00D33D0A" w:rsidRPr="00F86345" w:rsidTr="00CA418D">
        <w:trPr>
          <w:trHeight w:val="1035"/>
          <w:tblCellSpacing w:w="7" w:type="dxa"/>
        </w:trPr>
        <w:tc>
          <w:tcPr>
            <w:tcW w:w="1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0A" w:rsidRPr="00711B1A" w:rsidRDefault="00D33D0A" w:rsidP="00AC0252">
            <w:pPr>
              <w:spacing w:before="240" w:after="24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B1A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0A" w:rsidRPr="00711B1A" w:rsidRDefault="00D33D0A" w:rsidP="00AC0252">
            <w:pPr>
              <w:spacing w:before="240" w:after="24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B1A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птиц</w:t>
            </w:r>
          </w:p>
          <w:p w:rsidR="00D33D0A" w:rsidRPr="00711B1A" w:rsidRDefault="00D33D0A" w:rsidP="00AC0252">
            <w:pPr>
              <w:spacing w:before="240" w:after="24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3D0A" w:rsidRPr="00711B1A" w:rsidRDefault="00D33D0A" w:rsidP="00AC0252">
            <w:pPr>
              <w:spacing w:before="240" w:after="24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D33D0A" w:rsidRPr="00F86345" w:rsidTr="00CA418D">
        <w:trPr>
          <w:trHeight w:val="1385"/>
          <w:tblCellSpacing w:w="7" w:type="dxa"/>
        </w:trPr>
        <w:tc>
          <w:tcPr>
            <w:tcW w:w="1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0A" w:rsidRPr="00711B1A" w:rsidRDefault="00D33D0A" w:rsidP="00AC0252">
            <w:pPr>
              <w:spacing w:before="240" w:after="24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B1A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0A" w:rsidRDefault="00D33D0A" w:rsidP="00AC0252">
            <w:pPr>
              <w:spacing w:before="240" w:after="24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36C3">
              <w:rPr>
                <w:rFonts w:ascii="Times New Roman" w:hAnsi="Times New Roman"/>
                <w:sz w:val="24"/>
                <w:szCs w:val="24"/>
                <w:lang w:eastAsia="ru-RU"/>
              </w:rPr>
              <w:t>Мы наследники Победы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чтение стихов</w:t>
            </w:r>
          </w:p>
          <w:p w:rsidR="00D33D0A" w:rsidRPr="00711B1A" w:rsidRDefault="00D33D0A" w:rsidP="00AC0252">
            <w:pPr>
              <w:spacing w:before="240" w:after="24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3D0A" w:rsidRPr="00711B1A" w:rsidRDefault="00D33D0A" w:rsidP="00AC0252">
            <w:pPr>
              <w:spacing w:before="240" w:after="24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D33D0A" w:rsidRPr="00F86345" w:rsidTr="00CA418D">
        <w:trPr>
          <w:trHeight w:val="746"/>
          <w:tblCellSpacing w:w="7" w:type="dxa"/>
        </w:trPr>
        <w:tc>
          <w:tcPr>
            <w:tcW w:w="1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0A" w:rsidRPr="00711B1A" w:rsidRDefault="00D33D0A" w:rsidP="00AC0252">
            <w:pPr>
              <w:spacing w:before="240" w:after="24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B1A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0A" w:rsidRPr="00711B1A" w:rsidRDefault="00D33D0A" w:rsidP="00D066AD">
            <w:pPr>
              <w:spacing w:before="240" w:after="24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«День защиты детей»</w:t>
            </w: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3D0A" w:rsidRPr="00711B1A" w:rsidRDefault="00D33D0A" w:rsidP="00AC0252">
            <w:pPr>
              <w:spacing w:before="240" w:after="24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</w:tr>
      <w:tr w:rsidR="00D33D0A" w:rsidRPr="00F86345" w:rsidTr="00CA418D">
        <w:trPr>
          <w:trHeight w:val="761"/>
          <w:tblCellSpacing w:w="7" w:type="dxa"/>
        </w:trPr>
        <w:tc>
          <w:tcPr>
            <w:tcW w:w="1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0A" w:rsidRPr="00711B1A" w:rsidRDefault="00D33D0A" w:rsidP="00AC0252">
            <w:pPr>
              <w:spacing w:before="240" w:after="24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B1A"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0A" w:rsidRPr="00711B1A" w:rsidRDefault="00D33D0A" w:rsidP="00AC0252">
            <w:pPr>
              <w:spacing w:before="240" w:after="24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B1A">
              <w:rPr>
                <w:rFonts w:ascii="Times New Roman" w:hAnsi="Times New Roman"/>
                <w:sz w:val="24"/>
                <w:szCs w:val="24"/>
                <w:lang w:eastAsia="ru-RU"/>
              </w:rPr>
              <w:t>День Нептуна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(развлечение)</w:t>
            </w: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33D0A" w:rsidRPr="00711B1A" w:rsidRDefault="00D33D0A" w:rsidP="00AC0252">
            <w:pPr>
              <w:spacing w:before="240" w:after="240" w:line="36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</w:tr>
    </w:tbl>
    <w:p w:rsidR="00D33D0A" w:rsidRPr="00E436C3" w:rsidRDefault="00D33D0A" w:rsidP="00B27A27">
      <w:pPr>
        <w:rPr>
          <w:rFonts w:ascii="Times New Roman" w:hAnsi="Times New Roman"/>
          <w:sz w:val="24"/>
          <w:szCs w:val="24"/>
        </w:rPr>
      </w:pPr>
    </w:p>
    <w:p w:rsidR="00D33D0A" w:rsidRPr="00E436C3" w:rsidRDefault="00D33D0A" w:rsidP="00B27A27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D33D0A" w:rsidRPr="00E436C3" w:rsidRDefault="00D33D0A" w:rsidP="00B27A27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D33D0A" w:rsidRPr="00E436C3" w:rsidRDefault="00D33D0A" w:rsidP="00B27A27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D33D0A" w:rsidRDefault="00D33D0A" w:rsidP="00B27A27">
      <w:pPr>
        <w:pStyle w:val="ListParagraph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616A1">
        <w:rPr>
          <w:rFonts w:ascii="Times New Roman" w:hAnsi="Times New Roman"/>
          <w:b/>
          <w:sz w:val="28"/>
          <w:szCs w:val="28"/>
        </w:rPr>
        <w:t>Особенности организации развивающей предметно-пространственной среды</w:t>
      </w:r>
    </w:p>
    <w:p w:rsidR="00D33D0A" w:rsidRPr="004668DE" w:rsidRDefault="00D33D0A" w:rsidP="00B27A2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68DE">
        <w:rPr>
          <w:rFonts w:ascii="Times New Roman" w:hAnsi="Times New Roman"/>
          <w:sz w:val="24"/>
          <w:szCs w:val="24"/>
        </w:rPr>
        <w:t>Предме</w:t>
      </w:r>
      <w:r>
        <w:rPr>
          <w:rFonts w:ascii="Times New Roman" w:hAnsi="Times New Roman"/>
          <w:sz w:val="24"/>
          <w:szCs w:val="24"/>
        </w:rPr>
        <w:t xml:space="preserve">тно-пространственная среда группы МБДОУ № 20 </w:t>
      </w:r>
      <w:r w:rsidRPr="004668DE">
        <w:rPr>
          <w:rFonts w:ascii="Times New Roman" w:hAnsi="Times New Roman"/>
          <w:sz w:val="24"/>
          <w:szCs w:val="24"/>
        </w:rPr>
        <w:t>одно из основных средств, формирующих личность ребенка, источник получения знаний и социального опыта. Поскольку именно в дошкольном возрасте закладывается фундамент начальных знаний об окружающем мире, культура взаимоотношений ребенка со взрослыми и сверстника. При создан</w:t>
      </w:r>
      <w:r>
        <w:rPr>
          <w:rFonts w:ascii="Times New Roman" w:hAnsi="Times New Roman"/>
          <w:sz w:val="24"/>
          <w:szCs w:val="24"/>
        </w:rPr>
        <w:t>ии развивающей среды в нашей группе</w:t>
      </w:r>
      <w:r w:rsidRPr="004668DE">
        <w:rPr>
          <w:rFonts w:ascii="Times New Roman" w:hAnsi="Times New Roman"/>
          <w:sz w:val="24"/>
          <w:szCs w:val="24"/>
        </w:rPr>
        <w:t xml:space="preserve"> педагогический коллектив руководствуется требованиями к условиям реализации основной образовательной программы с учетом следующих принципов: безопасности, вариативности, насыщенности, трансформированности, достуности, полифукциональности. Создавая ра</w:t>
      </w:r>
      <w:r>
        <w:rPr>
          <w:rFonts w:ascii="Times New Roman" w:hAnsi="Times New Roman"/>
          <w:sz w:val="24"/>
          <w:szCs w:val="24"/>
        </w:rPr>
        <w:t>звивающее пространство в группе</w:t>
      </w:r>
      <w:r w:rsidRPr="004668DE">
        <w:rPr>
          <w:rFonts w:ascii="Times New Roman" w:hAnsi="Times New Roman"/>
          <w:sz w:val="24"/>
          <w:szCs w:val="24"/>
        </w:rPr>
        <w:t>, педагоги придерживались принципов В.А.Петровского, что предполагает единство социальных и предметных средств в обеспечении разнообразной де</w:t>
      </w:r>
      <w:r>
        <w:rPr>
          <w:rFonts w:ascii="Times New Roman" w:hAnsi="Times New Roman"/>
          <w:sz w:val="24"/>
          <w:szCs w:val="24"/>
        </w:rPr>
        <w:t xml:space="preserve">ятельности ребенка. Педагоги </w:t>
      </w:r>
      <w:r w:rsidRPr="004668DE">
        <w:rPr>
          <w:rFonts w:ascii="Times New Roman" w:hAnsi="Times New Roman"/>
          <w:sz w:val="24"/>
          <w:szCs w:val="24"/>
        </w:rPr>
        <w:t xml:space="preserve"> группы старались сделать обстановку комфортной, соответствующей возрасту детей, обеспечивающей двигательную активность и возможность для самостоятельной и совм</w:t>
      </w:r>
      <w:r>
        <w:rPr>
          <w:rFonts w:ascii="Times New Roman" w:hAnsi="Times New Roman"/>
          <w:sz w:val="24"/>
          <w:szCs w:val="24"/>
        </w:rPr>
        <w:t>естной деятельности. В групповом помещении</w:t>
      </w:r>
      <w:r w:rsidRPr="004668DE">
        <w:rPr>
          <w:rFonts w:ascii="Times New Roman" w:hAnsi="Times New Roman"/>
          <w:sz w:val="24"/>
          <w:szCs w:val="24"/>
        </w:rPr>
        <w:t xml:space="preserve"> оформлены центры по познавательно-речевому направлению, художественно-эстетическому, физическому и экологическому развитию дошкольников.</w:t>
      </w:r>
      <w:r>
        <w:rPr>
          <w:rFonts w:ascii="Times New Roman" w:hAnsi="Times New Roman"/>
          <w:sz w:val="24"/>
          <w:szCs w:val="24"/>
        </w:rPr>
        <w:t xml:space="preserve"> С помощью родителей на участке  группы созданы условия для сюжетно-ролевых и режиссерских игр, двигательной активности. .  </w:t>
      </w:r>
    </w:p>
    <w:p w:rsidR="00D33D0A" w:rsidRDefault="00D33D0A" w:rsidP="00B27A2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Предметно-пространственная среда средней группы в ДОУ  обеспечивает :</w:t>
      </w:r>
    </w:p>
    <w:p w:rsidR="00D33D0A" w:rsidRDefault="00D33D0A" w:rsidP="00B27A2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реализацию образовательных программ</w:t>
      </w:r>
    </w:p>
    <w:p w:rsidR="00D33D0A" w:rsidRDefault="00D33D0A" w:rsidP="00B27A2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учет национально-культурных, климатических условий для осуществления образовательной деятельности</w:t>
      </w:r>
    </w:p>
    <w:p w:rsidR="00D33D0A" w:rsidRDefault="00D33D0A" w:rsidP="00B27A2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учет возрастных особенностей детей</w:t>
      </w:r>
    </w:p>
    <w:p w:rsidR="00D33D0A" w:rsidRDefault="00D33D0A" w:rsidP="00B27A2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создание необходимых условий для детей </w:t>
      </w:r>
    </w:p>
    <w:p w:rsidR="00D33D0A" w:rsidRDefault="00D33D0A" w:rsidP="00B27A2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Поиск инновационных подходов к организации развивающей предметно-пространственной среды в группе  ДОУ продолжается. Главный критерий при этом – ориентация на современный образовательный стандарт и, конечно, на творчество педагогов.</w:t>
      </w:r>
    </w:p>
    <w:p w:rsidR="00D33D0A" w:rsidRDefault="00D33D0A" w:rsidP="00B27A2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B27A2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B27A2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B27A2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B27A2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B27A2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B27A2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B27A2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B27A2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B27A2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B27A2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B27A2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B27A2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B27A2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B27A2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B27A2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B27A2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B27A2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B27A2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B27A2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B27A2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B27A2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B27A2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B27A2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B27A2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B27A2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B27A2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B27A2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B27A2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B27A2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B27A2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B27A2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B27A2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B27A2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B27A2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B27A2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D066AD">
      <w:pPr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Приложение №1</w:t>
      </w:r>
    </w:p>
    <w:p w:rsidR="00D33D0A" w:rsidRDefault="00D33D0A" w:rsidP="00D066AD">
      <w:pPr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066A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«ЧУДЕСА ИЗ БУМАГИ»</w:t>
      </w:r>
    </w:p>
    <w:p w:rsidR="00D33D0A" w:rsidRPr="00D066AD" w:rsidRDefault="00D33D0A" w:rsidP="00D066AD">
      <w:pPr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33D0A" w:rsidRDefault="00D33D0A" w:rsidP="00D066AD">
      <w:pPr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12F89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Пояснительная записка</w:t>
      </w:r>
    </w:p>
    <w:p w:rsidR="00D33D0A" w:rsidRPr="00712F89" w:rsidRDefault="00D33D0A" w:rsidP="00D066AD">
      <w:pPr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3D0A" w:rsidRPr="00D066AD" w:rsidRDefault="00D33D0A" w:rsidP="00D066AD">
      <w:p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Программа кружка «Чудеса из бумаги» является авторской программой художественно-эстетической направленности, созданной на основе методических пособий Давыдовой Г. Н., Ханны Линд, Джун Джексон, О. С. Кузнецовой, Докучаевой Н. И.</w:t>
      </w:r>
    </w:p>
    <w:p w:rsidR="00D33D0A" w:rsidRPr="00D066AD" w:rsidRDefault="00D33D0A" w:rsidP="00D066AD">
      <w:p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Дошкольный возраст – яркая, неповторимая страница в жизни каждого человека. Именно в этот период устанавливается связь ребенка с ведущими сферами </w:t>
      </w:r>
      <w:hyperlink r:id="rId5" w:tooltip="Бытие" w:history="1">
        <w:r w:rsidRPr="00D066AD">
          <w:rPr>
            <w:rFonts w:ascii="Times New Roman" w:hAnsi="Times New Roman"/>
            <w:color w:val="743399"/>
            <w:sz w:val="24"/>
            <w:szCs w:val="24"/>
            <w:lang w:eastAsia="ru-RU"/>
          </w:rPr>
          <w:t>бытия</w:t>
        </w:r>
      </w:hyperlink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: миром людей, природы, предметным миром. Происходит приобщение к культуре, к общечеловеческим ценностям. Развивается любознательность, формируется интерес к творчеству.</w:t>
      </w:r>
    </w:p>
    <w:p w:rsidR="00D33D0A" w:rsidRPr="00D066AD" w:rsidRDefault="00D33D0A" w:rsidP="00D066AD">
      <w:p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Для поддержки данного интереса необходимо стимулировать воображение, желание включаться в творческую деятельность. На занятиях по рисованию, лепке, </w:t>
      </w:r>
      <w:hyperlink r:id="rId6" w:tooltip="Аппликация" w:history="1">
        <w:r w:rsidRPr="00D066AD">
          <w:rPr>
            <w:rFonts w:ascii="Times New Roman" w:hAnsi="Times New Roman"/>
            <w:color w:val="743399"/>
            <w:sz w:val="24"/>
            <w:szCs w:val="24"/>
            <w:lang w:eastAsia="ru-RU"/>
          </w:rPr>
          <w:t>аппликации</w:t>
        </w:r>
      </w:hyperlink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 у детей развиваются эмоционально-эстетические чувства, художественное восприятие, совершенствуются навыки изобразительного и конструктивного творчества.</w:t>
      </w:r>
    </w:p>
    <w:p w:rsidR="00D33D0A" w:rsidRPr="00D066AD" w:rsidRDefault="00D33D0A" w:rsidP="00D066AD">
      <w:p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Одно из наиболее интересных направлений художественно-эстетического цикла – это конструирование из бумаги. </w:t>
      </w:r>
      <w:r w:rsidRPr="00CA418D">
        <w:rPr>
          <w:rFonts w:ascii="Times New Roman" w:hAnsi="Times New Roman"/>
          <w:b/>
          <w:color w:val="000000"/>
          <w:sz w:val="24"/>
          <w:szCs w:val="24"/>
          <w:lang w:eastAsia="ru-RU"/>
        </w:rPr>
        <w:t>Актуальность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</w:t>
      </w: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ри работе с бумагой у детей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заключается в  совершенствовании </w:t>
      </w: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ряд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важнейших умственных качеств, а также предоставляется платформа для развития творческих задатков.</w:t>
      </w:r>
    </w:p>
    <w:p w:rsidR="00D33D0A" w:rsidRDefault="00D33D0A" w:rsidP="00D066AD">
      <w:p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Содержание кружковой программы «Чудеса из бумаги» предполагает развитие творческих способностей детей при конструировании из бумаги при взаимодействии с другими </w:t>
      </w:r>
      <w:hyperlink r:id="rId7" w:tooltip="Виды деятельности" w:history="1">
        <w:r w:rsidRPr="00D066AD">
          <w:rPr>
            <w:rFonts w:ascii="Times New Roman" w:hAnsi="Times New Roman"/>
            <w:color w:val="743399"/>
            <w:sz w:val="24"/>
            <w:szCs w:val="24"/>
            <w:lang w:eastAsia="ru-RU"/>
          </w:rPr>
          <w:t>видами деятельности</w:t>
        </w:r>
      </w:hyperlink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D33D0A" w:rsidRPr="00D066AD" w:rsidRDefault="00D33D0A" w:rsidP="00D066AD">
      <w:p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В процессе реализации кружковой деятельности формируется способность дошкольников отбирать нужные средства для презентации творческих способностей, стремление достигнуть положительного результата, свободное оперирование усвоенными способами, по-разному комбинируя и трансформируя их.</w:t>
      </w:r>
    </w:p>
    <w:p w:rsidR="00D33D0A" w:rsidRPr="00D066AD" w:rsidRDefault="00D33D0A" w:rsidP="00D066AD">
      <w:p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Занятия кружка «Чудеса из бумаги» направлены на всестороннее интеллектуальное и эстетическое развитие дошкольников, повышение их эффективности. Одной из основных целей конструкторской деятельности из бумаги является развитие личности ребенка, его способностей, творческих задатков, интеллекта. Обучение умениям не вытесняет непосредственности детского восприятия. В процессе конструирования из бумаги помимо развития мелкой моторики у ребенка развивается пространственное воображение, художественный вкус и аккуратность. Конструкторская деятельность из бумаги учит концентрации внимания, так как заставляет сосредоточиться на процессе изготовления поделок, учит следовать устным инструкциям, а также стимулирует развитие памяти, пространственное воображение.</w:t>
      </w:r>
    </w:p>
    <w:p w:rsidR="00D33D0A" w:rsidRPr="00D066AD" w:rsidRDefault="00D33D0A" w:rsidP="00D066AD">
      <w:p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Для обучения должны широко использоваться игровые формы активности детей. Учет специфических особенностей конструкторской деятельности детей позволяет определять задачи работы кружка «Чудеса из бумаги»:</w:t>
      </w:r>
    </w:p>
    <w:p w:rsidR="00D33D0A" w:rsidRPr="00D066AD" w:rsidRDefault="00D33D0A" w:rsidP="00D066AD">
      <w:p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·  формировать психические предпосылки трудовой деятельности;</w:t>
      </w:r>
    </w:p>
    <w:p w:rsidR="00D33D0A" w:rsidRPr="00D066AD" w:rsidRDefault="00D33D0A" w:rsidP="00D066AD">
      <w:p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·  интерес к результату и чувство гордости за него, стремление совершенствовать его качество;</w:t>
      </w:r>
    </w:p>
    <w:p w:rsidR="00D33D0A" w:rsidRPr="00D066AD" w:rsidRDefault="00D33D0A" w:rsidP="00D066AD">
      <w:p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·  способствовать постепенно развертывать систему вытекающих друг из друга целей;</w:t>
      </w:r>
    </w:p>
    <w:p w:rsidR="00D33D0A" w:rsidRPr="00D066AD" w:rsidRDefault="00D33D0A" w:rsidP="00D066AD">
      <w:p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·  разнообразные способы работы с различными материалами и инструментами;</w:t>
      </w:r>
    </w:p>
    <w:p w:rsidR="00D33D0A" w:rsidRPr="00D066AD" w:rsidRDefault="00D33D0A" w:rsidP="00D066AD">
      <w:p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·  совершенствовать способность воспроизводить простейшие образцы поделок и построек.</w:t>
      </w:r>
    </w:p>
    <w:p w:rsidR="00D33D0A" w:rsidRPr="00D066AD" w:rsidRDefault="00D33D0A" w:rsidP="00D066AD">
      <w:p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При конструировании из бумаги дети учатся различным приемам работы таким, как сгибание, многократное складывание, надрезание, склеивание. Посещение кружка «Чудеса из бумаги» позволит развить у детей способность работать руками, приучить к точным движениям пальцев, совершенствовать мелкую моторику рук, развить глазомер. В процессе создания композиции у детей формируется чувство цвета, симметрии, представление о глубине пространства листа бумаги. Они научатся правильно располагать предметы на плоскости листа, устанавливать связь между предметами, расположенными в разных частях фона. Очень важный момент работы с бумагой – взаимосвязь занятий с самостоятельной творческой деятельностью детей.</w:t>
      </w:r>
    </w:p>
    <w:p w:rsidR="00D33D0A" w:rsidRPr="00D066AD" w:rsidRDefault="00D33D0A" w:rsidP="00D066AD">
      <w:p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Широкие возможности для активизации учебного процесса дает использование соответствующих педагогических технологий, в частности, технологии, предполагающие построение учебного процесса на ситуативной, прежде всего, игровой основе. Выбор методов и приемов способствует формированию мотивации учения, формированию общеучебных умений и навыков. При отборе содержания методов и форм учебно-воспитательного процесса учитывается уровень подготовки </w:t>
      </w:r>
      <w:hyperlink r:id="rId8" w:tooltip="Развитие ребенка" w:history="1">
        <w:r w:rsidRPr="00D066AD">
          <w:rPr>
            <w:rFonts w:ascii="Times New Roman" w:hAnsi="Times New Roman"/>
            <w:color w:val="743399"/>
            <w:sz w:val="24"/>
            <w:szCs w:val="24"/>
            <w:lang w:eastAsia="ru-RU"/>
          </w:rPr>
          <w:t>развития детей</w:t>
        </w:r>
      </w:hyperlink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, индивидуальные и психологические особенности, склонности детей. Среди приемов, используемых в процессе реализации кружковой деятельности, усиливающих мотивацию обучения, следует назвать:</w:t>
      </w:r>
    </w:p>
    <w:p w:rsidR="00D33D0A" w:rsidRPr="00D066AD" w:rsidRDefault="00D33D0A" w:rsidP="00D066AD">
      <w:p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·  активизация и индивидуализация обучения;</w:t>
      </w:r>
    </w:p>
    <w:p w:rsidR="00D33D0A" w:rsidRPr="00D066AD" w:rsidRDefault="00D33D0A" w:rsidP="00D066AD">
      <w:p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·  игры и игровые ситуации;</w:t>
      </w:r>
    </w:p>
    <w:p w:rsidR="00D33D0A" w:rsidRPr="00D066AD" w:rsidRDefault="00D33D0A" w:rsidP="00D066AD">
      <w:p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·  творческие работы и т. д.</w:t>
      </w:r>
    </w:p>
    <w:p w:rsidR="00D33D0A" w:rsidRPr="00D066AD" w:rsidRDefault="00D33D0A" w:rsidP="00D066AD">
      <w:p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 программы кружка «Чудеса из бумаги»</w:t>
      </w: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 - всестороннее интеллектуальное и эстетическое развитие детей в процессе овладения элементарными приемами конструирования из бумаги.</w:t>
      </w:r>
    </w:p>
    <w:p w:rsidR="00D33D0A" w:rsidRPr="00D066AD" w:rsidRDefault="00D33D0A" w:rsidP="00D066AD">
      <w:p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 программы кружка «Чудеса из бумаги»:</w:t>
      </w:r>
    </w:p>
    <w:p w:rsidR="00D33D0A" w:rsidRPr="00D066AD" w:rsidRDefault="00D33D0A" w:rsidP="00D066AD">
      <w:p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Обучающие:</w:t>
      </w:r>
    </w:p>
    <w:p w:rsidR="00D33D0A" w:rsidRPr="00D066AD" w:rsidRDefault="00D33D0A" w:rsidP="00D066AD">
      <w:p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·  формировать умения следовать устным инструкциям;</w:t>
      </w:r>
    </w:p>
    <w:p w:rsidR="00D33D0A" w:rsidRPr="00D066AD" w:rsidRDefault="00D33D0A" w:rsidP="00D066AD">
      <w:p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·  обучать различным приемам работы с бумагой;</w:t>
      </w:r>
    </w:p>
    <w:p w:rsidR="00D33D0A" w:rsidRPr="00D066AD" w:rsidRDefault="00D33D0A" w:rsidP="00D066AD">
      <w:p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·  знакомить детей с основными геометрическими понятиями: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руг, квадрат, треугольник, угол,  с</w:t>
      </w: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торона, вершина и т. д.;</w:t>
      </w:r>
    </w:p>
    <w:p w:rsidR="00D33D0A" w:rsidRPr="00D066AD" w:rsidRDefault="00D33D0A" w:rsidP="00D066AD">
      <w:p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·  обогащать словарь ребенка специальными терминами;</w:t>
      </w:r>
    </w:p>
    <w:p w:rsidR="00D33D0A" w:rsidRPr="00D066AD" w:rsidRDefault="00D33D0A" w:rsidP="00D066AD">
      <w:p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·  создавать композиции с изделиями, выполненными из бумаги.</w:t>
      </w:r>
    </w:p>
    <w:p w:rsidR="00D33D0A" w:rsidRPr="00D066AD" w:rsidRDefault="00D33D0A" w:rsidP="00D066AD">
      <w:p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Развивающие:</w:t>
      </w:r>
    </w:p>
    <w:p w:rsidR="00D33D0A" w:rsidRPr="00D066AD" w:rsidRDefault="00D33D0A" w:rsidP="00D066AD">
      <w:p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·  развивать внимание, память, логическое и пространственное воображение;</w:t>
      </w:r>
    </w:p>
    <w:p w:rsidR="00D33D0A" w:rsidRPr="00D066AD" w:rsidRDefault="00D33D0A" w:rsidP="00D066AD">
      <w:p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·  развивать мелкую моторику рук и глазомер;</w:t>
      </w:r>
    </w:p>
    <w:p w:rsidR="00D33D0A" w:rsidRPr="00D066AD" w:rsidRDefault="00D33D0A" w:rsidP="00D066AD">
      <w:p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·  развивать художественный вкус, творческие способности и фантазии детей;</w:t>
      </w:r>
    </w:p>
    <w:p w:rsidR="00D33D0A" w:rsidRPr="00D066AD" w:rsidRDefault="00D33D0A" w:rsidP="00D066AD">
      <w:p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·  развивать у детей способность работать руками, приучать к точным движениям пальцев;</w:t>
      </w:r>
    </w:p>
    <w:p w:rsidR="00D33D0A" w:rsidRPr="00D066AD" w:rsidRDefault="00D33D0A" w:rsidP="00D066AD">
      <w:p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·  развивать пространственное воображение.</w:t>
      </w:r>
    </w:p>
    <w:p w:rsidR="00D33D0A" w:rsidRPr="00D066AD" w:rsidRDefault="00D33D0A" w:rsidP="00D066AD">
      <w:p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Воспитательные:</w:t>
      </w:r>
    </w:p>
    <w:p w:rsidR="00D33D0A" w:rsidRPr="00D066AD" w:rsidRDefault="00D33D0A" w:rsidP="00D066AD">
      <w:p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·  воспитывать интерес к конструированию из бумаги;</w:t>
      </w:r>
    </w:p>
    <w:p w:rsidR="00D33D0A" w:rsidRPr="00D066AD" w:rsidRDefault="00D33D0A" w:rsidP="00D066AD">
      <w:p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·  формировать культуру труда и совершенствовать трудовые навыки;</w:t>
      </w:r>
    </w:p>
    <w:p w:rsidR="00D33D0A" w:rsidRPr="00D066AD" w:rsidRDefault="00D33D0A" w:rsidP="00D066AD">
      <w:p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·  учить аккуратности, умению бережно и экономно использовать материал, содержать в порядке рабочее место.</w:t>
      </w:r>
    </w:p>
    <w:p w:rsidR="00D33D0A" w:rsidRPr="00D066AD" w:rsidRDefault="00D33D0A" w:rsidP="00D066AD">
      <w:p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Методы, используемые на занятиях кружка:</w:t>
      </w:r>
    </w:p>
    <w:p w:rsidR="00D33D0A" w:rsidRPr="00D066AD" w:rsidRDefault="00D33D0A" w:rsidP="00D066AD">
      <w:p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·  беседа, рассказ, сказка;</w:t>
      </w:r>
    </w:p>
    <w:p w:rsidR="00D33D0A" w:rsidRPr="00D066AD" w:rsidRDefault="00D33D0A" w:rsidP="00D066AD">
      <w:p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·  рассматривание иллюстраций;</w:t>
      </w:r>
    </w:p>
    <w:p w:rsidR="00D33D0A" w:rsidRPr="00D066AD" w:rsidRDefault="00D33D0A" w:rsidP="00D066AD">
      <w:p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·  показ образца выполнения последовательности работы.</w:t>
      </w:r>
    </w:p>
    <w:p w:rsidR="00D33D0A" w:rsidRPr="00D066AD" w:rsidRDefault="00D33D0A" w:rsidP="00D066AD">
      <w:p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Форма занятий</w:t>
      </w: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</w:t>
      </w: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совместная деятельность.</w:t>
      </w:r>
    </w:p>
    <w:p w:rsidR="00D33D0A" w:rsidRPr="00D066AD" w:rsidRDefault="00D33D0A" w:rsidP="00D066AD">
      <w:p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D066A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D066A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результате</w:t>
      </w: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 обучения по данной программе дети:</w:t>
      </w:r>
    </w:p>
    <w:p w:rsidR="00D33D0A" w:rsidRPr="00D066AD" w:rsidRDefault="00D33D0A" w:rsidP="00D066AD">
      <w:p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·  научаться различным приемам работы с бумагой;</w:t>
      </w:r>
    </w:p>
    <w:p w:rsidR="00D33D0A" w:rsidRPr="00D066AD" w:rsidRDefault="00D33D0A" w:rsidP="00D066AD">
      <w:p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·  научаться следовать устным инструкциям;</w:t>
      </w:r>
    </w:p>
    <w:p w:rsidR="00D33D0A" w:rsidRPr="00D066AD" w:rsidRDefault="00D33D0A" w:rsidP="00D066AD">
      <w:p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·  будут создавать композиции с изделиями, выполненными из бумаги;</w:t>
      </w:r>
    </w:p>
    <w:p w:rsidR="00D33D0A" w:rsidRPr="00D066AD" w:rsidRDefault="00D33D0A" w:rsidP="00D066AD">
      <w:p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·  разовьют внимание, память, мышление, пространственное воображение;</w:t>
      </w:r>
    </w:p>
    <w:p w:rsidR="00D33D0A" w:rsidRPr="00D066AD" w:rsidRDefault="00D33D0A" w:rsidP="00D066AD">
      <w:p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·  разовьют мелкую моторику рук и глазомер;</w:t>
      </w:r>
    </w:p>
    <w:p w:rsidR="00D33D0A" w:rsidRPr="00D066AD" w:rsidRDefault="00D33D0A" w:rsidP="00D066AD">
      <w:p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·  разовьют художественный вкус, творческие способности и фантазию;</w:t>
      </w:r>
    </w:p>
    <w:p w:rsidR="00D33D0A" w:rsidRPr="00D066AD" w:rsidRDefault="00D33D0A" w:rsidP="00D066AD">
      <w:p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·  познакомятся с различными техниками работы с бумагой;</w:t>
      </w:r>
    </w:p>
    <w:p w:rsidR="00D33D0A" w:rsidRPr="00D066AD" w:rsidRDefault="00D33D0A" w:rsidP="00D066AD">
      <w:p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·  овладеют навыками культуры труда;</w:t>
      </w:r>
    </w:p>
    <w:p w:rsidR="00D33D0A" w:rsidRPr="00D066AD" w:rsidRDefault="00D33D0A" w:rsidP="00D066AD">
      <w:p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·  улучшат свои коммуникативные способности и приобретут навыки работы в коллективе.</w:t>
      </w:r>
    </w:p>
    <w:p w:rsidR="00D33D0A" w:rsidRPr="00D066AD" w:rsidRDefault="00D33D0A" w:rsidP="00D066AD">
      <w:p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Формы подведения реализации кружка «Чудеса из бумаги»:</w:t>
      </w:r>
    </w:p>
    <w:p w:rsidR="00D33D0A" w:rsidRPr="00D066AD" w:rsidRDefault="00D33D0A" w:rsidP="00D066AD">
      <w:p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·  составление альбома лучших работ;</w:t>
      </w:r>
    </w:p>
    <w:p w:rsidR="00D33D0A" w:rsidRDefault="00D33D0A" w:rsidP="00D066AD">
      <w:p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·  проведение выставок детских работ.</w:t>
      </w:r>
    </w:p>
    <w:p w:rsidR="00D33D0A" w:rsidRPr="00D066AD" w:rsidRDefault="00D33D0A" w:rsidP="00D066AD">
      <w:p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3D0A" w:rsidRPr="00D066AD" w:rsidRDefault="00D33D0A" w:rsidP="00D066AD">
      <w:p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Организационно-методическое обеспечение программы (возраст детей, сроки реализации, режим занятий, наполняемость групп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ы</w:t>
      </w:r>
      <w:r w:rsidRPr="00D066A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D33D0A" w:rsidRPr="00712F89" w:rsidRDefault="00D33D0A" w:rsidP="00D066AD">
      <w:p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Программа кружка «Чудеса из бумаги» рассчитана на 1 год (с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детьми средней группы</w:t>
      </w: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). Для успешного освоения программы занятия численность детей в гр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уппе кружка должна составлять 12</w:t>
      </w: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человек. Заня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тия проводятся  группой</w:t>
      </w:r>
      <w:r w:rsidRPr="00D066AD">
        <w:rPr>
          <w:rFonts w:ascii="Times New Roman" w:hAnsi="Times New Roman"/>
          <w:color w:val="000000"/>
          <w:sz w:val="24"/>
          <w:szCs w:val="24"/>
          <w:lang w:eastAsia="ru-RU"/>
        </w:rPr>
        <w:t>, четыре раза в месяц с сентября по</w:t>
      </w:r>
      <w:r w:rsidRPr="00D066AD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712F89">
        <w:rPr>
          <w:rFonts w:ascii="Times New Roman" w:hAnsi="Times New Roman"/>
          <w:color w:val="000000"/>
          <w:sz w:val="24"/>
          <w:szCs w:val="24"/>
          <w:lang w:eastAsia="ru-RU"/>
        </w:rPr>
        <w:t>май.</w:t>
      </w:r>
    </w:p>
    <w:p w:rsidR="00D33D0A" w:rsidRPr="00D066AD" w:rsidRDefault="00D33D0A" w:rsidP="00D066AD">
      <w:pPr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ru-RU"/>
        </w:rPr>
      </w:pPr>
    </w:p>
    <w:tbl>
      <w:tblPr>
        <w:tblW w:w="4739" w:type="pct"/>
        <w:tblCellMar>
          <w:left w:w="0" w:type="dxa"/>
          <w:right w:w="0" w:type="dxa"/>
        </w:tblCellMar>
        <w:tblLook w:val="0000"/>
      </w:tblPr>
      <w:tblGrid>
        <w:gridCol w:w="4428"/>
        <w:gridCol w:w="4643"/>
      </w:tblGrid>
      <w:tr w:rsidR="00D33D0A" w:rsidRPr="00D066AD" w:rsidTr="00712F89">
        <w:trPr>
          <w:trHeight w:val="339"/>
        </w:trPr>
        <w:tc>
          <w:tcPr>
            <w:tcW w:w="2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занятий</w:t>
            </w:r>
          </w:p>
        </w:tc>
        <w:tc>
          <w:tcPr>
            <w:tcW w:w="2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детей в группе</w:t>
            </w:r>
          </w:p>
        </w:tc>
      </w:tr>
      <w:tr w:rsidR="00D33D0A" w:rsidRPr="00D066AD" w:rsidTr="00712F89">
        <w:trPr>
          <w:trHeight w:val="339"/>
        </w:trPr>
        <w:tc>
          <w:tcPr>
            <w:tcW w:w="2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месяц   4 </w:t>
            </w:r>
          </w:p>
        </w:tc>
        <w:tc>
          <w:tcPr>
            <w:tcW w:w="2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712F89">
            <w:pPr>
              <w:spacing w:before="0" w:beforeAutospacing="0" w:after="0" w:afterAutospacing="0" w:line="330" w:lineRule="atLeast"/>
              <w:ind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</w:tbl>
    <w:p w:rsidR="00D33D0A" w:rsidRDefault="00D33D0A" w:rsidP="00D066AD">
      <w:pPr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D33D0A" w:rsidRDefault="00D33D0A" w:rsidP="00712F89">
      <w:pPr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12F89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Перспективный план кружка «Чудеса из бумаги»</w:t>
      </w:r>
    </w:p>
    <w:p w:rsidR="00D33D0A" w:rsidRPr="00712F89" w:rsidRDefault="00D33D0A" w:rsidP="00712F89">
      <w:pPr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416"/>
        <w:gridCol w:w="3012"/>
        <w:gridCol w:w="5040"/>
      </w:tblGrid>
      <w:tr w:rsidR="00D33D0A" w:rsidRPr="00712F89" w:rsidTr="00D066AD"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3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содержание</w:t>
            </w:r>
          </w:p>
        </w:tc>
      </w:tr>
      <w:tr w:rsidR="00D33D0A" w:rsidRPr="00712F89" w:rsidTr="00D066AD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«Волшебные свойства бумаги»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Познакомить детей со свойствами бумаги. Рассказать о видах бумаги и уместности ее применения для конкретной поделки.</w:t>
            </w:r>
          </w:p>
        </w:tc>
      </w:tr>
      <w:tr w:rsidR="00D33D0A" w:rsidRPr="00712F89" w:rsidTr="00D066AD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«Объемные фигуры простым взмахом ножниц»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Познакомить детей с техникой получения объемных фигур при помощи ножниц. Совершенствовать навыки вырезания.</w:t>
            </w:r>
          </w:p>
        </w:tc>
      </w:tr>
      <w:tr w:rsidR="00D33D0A" w:rsidRPr="00712F89" w:rsidTr="00D066AD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«Фантазии с листом бумаги»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Познакомить со способами использования разных видов бумаги применительно к разным фактурным поделкам; развивать воображение, фантазию; воспитывать интерес к конструированию из бумаги.</w:t>
            </w:r>
          </w:p>
        </w:tc>
      </w:tr>
      <w:tr w:rsidR="00D33D0A" w:rsidRPr="00712F89" w:rsidTr="00D066AD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«Симметричное вырезание»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явлениями лучевой (радиальной) симметрии.</w:t>
            </w:r>
          </w:p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пространственного мышления. Формирование умения планировать свои действия.</w:t>
            </w:r>
          </w:p>
        </w:tc>
      </w:tr>
      <w:tr w:rsidR="00D33D0A" w:rsidRPr="00712F89" w:rsidTr="00D066AD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«Довольный котяра»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Обучать детей способам выкраивания деталей; совершенствовать навыки вырезания, учить создавать яркий и выразительный образ.</w:t>
            </w:r>
          </w:p>
        </w:tc>
      </w:tr>
      <w:tr w:rsidR="00D33D0A" w:rsidRPr="00712F89" w:rsidTr="00D066AD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«Мотыльки»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Закреплять способы вырезания по сложному контуру; совершенствовать навыки выкраивания деталей поделки; воспитывать аккуратность в работе.</w:t>
            </w:r>
          </w:p>
        </w:tc>
      </w:tr>
      <w:tr w:rsidR="00D33D0A" w:rsidRPr="00712F89" w:rsidTr="00D066AD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«Аквариум»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Научить детей создавать объемные фигурные образы; учить четко следовать устным инструкциям воспитателя; воспитывать умения работать коллективно, прислушиваясь к мнению участников продуктивной деятельности.</w:t>
            </w:r>
          </w:p>
        </w:tc>
      </w:tr>
      <w:tr w:rsidR="00D33D0A" w:rsidRPr="00712F89" w:rsidTr="00D066AD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«Нарядные открытки»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Творческое экспериментирование – поиск выразительных средств для передачи характерных особенностей образа (пушистой, мягкой формы);</w:t>
            </w:r>
          </w:p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воображения, мелкой моторики, координации в системе «глаз-рука».</w:t>
            </w:r>
          </w:p>
        </w:tc>
      </w:tr>
      <w:tr w:rsidR="00D33D0A" w:rsidRPr="00712F89" w:rsidTr="00D066AD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«Стены домов»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Научить детей создавать постройки из готовых коробочек; Развивать воображение, фантазию; Учить предвосхищать результат, работать четко, стремясь к конечной цели.</w:t>
            </w:r>
          </w:p>
        </w:tc>
      </w:tr>
      <w:tr w:rsidR="00D33D0A" w:rsidRPr="00712F89" w:rsidTr="00D066AD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«Крыши домов»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Продолжать работу по конструированию из готовых коробочек, усложняя элементы построек. Развивать логическое мышление, воображение, память. Воспитывать интерес к конструированию из коробочек.</w:t>
            </w:r>
          </w:p>
        </w:tc>
      </w:tr>
      <w:tr w:rsidR="00D33D0A" w:rsidRPr="00712F89" w:rsidTr="00D066AD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«Двери и окна»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навыки работы по конструированию из готовых коробочек; развивать чувство цвета, композиции; воспитывать желание помогать товарищу, давать советы по оформлению работы.</w:t>
            </w:r>
          </w:p>
        </w:tc>
      </w:tr>
      <w:tr w:rsidR="00D33D0A" w:rsidRPr="00712F89" w:rsidTr="00D066AD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«Лестницы. Балконы. Этажи»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создавать дополнительные композиционные детали из бумаги, которые бы совершенствовали ранее сделанные образы и постройки; учить видеть недостатки в собственной работе, воспитывать желание совершенствовать свои работы, доводить начатое дело до конца.</w:t>
            </w:r>
          </w:p>
        </w:tc>
      </w:tr>
      <w:tr w:rsidR="00D33D0A" w:rsidRPr="00712F89" w:rsidTr="00D066AD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«Вращающаяся елочка»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Познакомить детей с гофрированной и крепированной бумагой; освоение рационального способа получения одинаковых элементов: складывание бумажной полосы дважды или трижды пополам и вырезание силуэта по контуру. Оформление работы.</w:t>
            </w:r>
          </w:p>
        </w:tc>
      </w:tr>
      <w:tr w:rsidR="00D33D0A" w:rsidRPr="00712F89" w:rsidTr="00D066AD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«Снежинки»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детей создавать разнохарактерные узоры на сложенной вчетверо бумаге. Учить детей предвосхищать результат. Развивать воображение; совершенствовать навыки вырезания; воспитывать умение доводить начатое дело до конца.</w:t>
            </w:r>
          </w:p>
        </w:tc>
      </w:tr>
      <w:tr w:rsidR="00D33D0A" w:rsidRPr="00712F89" w:rsidTr="00D066AD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«Снеговик-артист»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Повторить и обобщить понятия об объемных фигурах; совершенствовать навыки выполнения поделок из картона на основе базовой формы цилиндр; развивать творческое воображение; воспитывать желание испытывать удовольствие от конечного результата своей деятельности.</w:t>
            </w:r>
          </w:p>
        </w:tc>
      </w:tr>
      <w:tr w:rsidR="00D33D0A" w:rsidRPr="00712F89" w:rsidTr="00D066AD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«Лесной олень»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детей создавать яркие образы из материала на свое усмотрение; учить правильно отбирать материал для поделки по предложенной теме; развивать творческое воображение; развитие мелкой моторики рук.</w:t>
            </w:r>
          </w:p>
        </w:tc>
      </w:tr>
      <w:tr w:rsidR="00D33D0A" w:rsidRPr="00712F89" w:rsidTr="00D066AD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«Детская площадка»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работать коллективно, обсуждать задуманное; учить создавать постройки с использованием нескольких изученных техник: работа по выкройкам, конструирование из коробочек, оригами. Воспитывать желание помогать товарищу.</w:t>
            </w:r>
          </w:p>
        </w:tc>
      </w:tr>
      <w:tr w:rsidR="00D33D0A" w:rsidRPr="00712F89" w:rsidTr="00D066AD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«Многоэтажный дом»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навыки работы по конструированию из готовых коробочек; развивать чувство цвета, композиции; воспитывать желание помогать товарищу, давать советы по оформлению работы.</w:t>
            </w:r>
          </w:p>
        </w:tc>
      </w:tr>
      <w:tr w:rsidR="00D33D0A" w:rsidRPr="00712F89" w:rsidTr="00D066AD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«Мышка-коробочка»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самостоятельно создавать нестандартные образы, функционально применяемые в жизни садика и группы (коробочки); совершенствовать навыки вырезания и работы с клеем; развивать мелкую моторику рук детей; воспитывать интерес к конструированию из бумаги</w:t>
            </w:r>
          </w:p>
        </w:tc>
      </w:tr>
      <w:tr w:rsidR="00D33D0A" w:rsidRPr="00712F89" w:rsidTr="00D066AD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«Мышиный пир»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детей создавать отдельные элементы для коллективной композиции, работая в парах; совершенствовать навыки работы с бумагой; объяснить детям, что вклад каждого из них важен для конечного результата коллективной работы.</w:t>
            </w:r>
          </w:p>
        </w:tc>
      </w:tr>
      <w:tr w:rsidR="00D33D0A" w:rsidRPr="00712F89" w:rsidTr="00D066AD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«Бумажный бант»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детей с помощью линейки отмерять четкие длинные полоски одинаковой длины и ширины; совершенствовать навыки вырезания; учить из длинных тонких полосок бумаги создавать большой бант для оформления открыток. Развивать мелкую моторику рук.</w:t>
            </w:r>
          </w:p>
        </w:tc>
      </w:tr>
      <w:tr w:rsidR="00D33D0A" w:rsidRPr="00712F89" w:rsidTr="00D066AD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«Шкатулка»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самостоятельно клеить коробочки на основе предложенной воспитателем выкройки; учить украшать полученный результат с помощью разного вида бумаги; развивать воображение; воспитывать эстетические чувства.</w:t>
            </w:r>
          </w:p>
        </w:tc>
      </w:tr>
      <w:tr w:rsidR="00D33D0A" w:rsidRPr="00712F89" w:rsidTr="00D066AD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«Сирень»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Применение техники прорезного декора для оформления венчиков цветов. Применение техники симметричной аппликации для вырезания листьев разной формы</w:t>
            </w:r>
          </w:p>
        </w:tc>
      </w:tr>
      <w:tr w:rsidR="00D33D0A" w:rsidRPr="00712F89" w:rsidTr="00D066AD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«Гвоздики»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явлением осевой симметрии и освоение техники объемной симметричной аппликации: складывания квадрата (прямоугольника) пополам, вырезание половины изображения (линия сгиба – это середина цветка) по нарисованному или воображаемому контуру и получение симметричного силуэта. Обогащение и расширение возможностей освоенной техники</w:t>
            </w:r>
          </w:p>
        </w:tc>
      </w:tr>
      <w:tr w:rsidR="00D33D0A" w:rsidRPr="00712F89" w:rsidTr="00D066AD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«Каллы»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Применение техники симметричной аппликации для вырезании листьев разной формы; творческое экспериментирование –поиск выразительных средств для передачи характерных особенностей образа.</w:t>
            </w:r>
          </w:p>
        </w:tc>
      </w:tr>
      <w:tr w:rsidR="00D33D0A" w:rsidRPr="00712F89" w:rsidTr="00D066AD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«Одуванчики»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Закрепление представлений о строении цветковых растений. Освоение рационального способа получения одинаковых элементов: складывание бумажной полосы дважды или трижды пополам. Оформление цветов.</w:t>
            </w:r>
          </w:p>
        </w:tc>
      </w:tr>
      <w:tr w:rsidR="00D33D0A" w:rsidRPr="00712F89" w:rsidTr="00D066AD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«Вертушки»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детей из плотной бумаги создавать вертушки для наблюдения за ветром на прогулке; учить приемам сгибания по диагонали; развивать мелкую моторику рук; воспитывать интерес изготавливать поделки своими руками</w:t>
            </w:r>
          </w:p>
        </w:tc>
      </w:tr>
      <w:tr w:rsidR="00D33D0A" w:rsidRPr="00712F89" w:rsidTr="00D066AD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«Абажуры»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детей создавать поделки, основываясь на базовой форме усеченный конус; учить декорировать свои творческие работы; развивать чувство цвета, композиции.</w:t>
            </w:r>
          </w:p>
        </w:tc>
      </w:tr>
      <w:tr w:rsidR="00D33D0A" w:rsidRPr="00712F89" w:rsidTr="00D066AD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«Шторы»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детей многократному сгибанию, по принципу «гармошка»; развивать эстетические чувства; развивать мелкую моторику рук</w:t>
            </w:r>
          </w:p>
        </w:tc>
      </w:tr>
      <w:tr w:rsidR="00D33D0A" w:rsidRPr="00712F89" w:rsidTr="00D066AD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«Коллаж»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работать коллективно, обсуждать задуманное; учить создавать постройки с использованием нескольких изученных техник: работа по выкройкам, квиллинг, торцевание, оригами. Воспитывать желание помогать товарищу</w:t>
            </w:r>
          </w:p>
        </w:tc>
      </w:tr>
      <w:tr w:rsidR="00D33D0A" w:rsidRPr="00712F89" w:rsidTr="00D066AD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«Гусеница»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комбинировать бросовые материалы, применяемые как вспомогательные при изготовлении поделок из бумаги; развивать творческое воображение.</w:t>
            </w:r>
          </w:p>
        </w:tc>
      </w:tr>
      <w:tr w:rsidR="00D33D0A" w:rsidRPr="00712F89" w:rsidTr="00D066AD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Открытка «Божья коровка»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детей создавать яркие образы из материала на свое усмотрение; учить правильно отбирать материал для поделки по предложенной теме; развивать творческое воображение; развитие мелкой моторики рук.</w:t>
            </w:r>
          </w:p>
        </w:tc>
      </w:tr>
      <w:tr w:rsidR="00D33D0A" w:rsidRPr="00712F89" w:rsidTr="00D066AD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«Пчелка на сотах»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детей работать коллективно, совещаясь, используя знания и умения работы с различными видами бумаги, полученные ранее. Развитие творческое мышление</w:t>
            </w:r>
          </w:p>
        </w:tc>
      </w:tr>
      <w:tr w:rsidR="00D33D0A" w:rsidRPr="00712F89" w:rsidTr="00D066AD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«Бумагоград»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3D0A" w:rsidRPr="00712F89" w:rsidRDefault="00D33D0A" w:rsidP="00D066AD">
            <w:pPr>
              <w:spacing w:before="0" w:beforeAutospacing="0" w:after="150" w:afterAutospacing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Оформление выставки, где у ребенка есть возможность продемонстрировать навыки, приобретенные при посещении кружка.</w:t>
            </w:r>
          </w:p>
        </w:tc>
      </w:tr>
    </w:tbl>
    <w:p w:rsidR="00D33D0A" w:rsidRDefault="00D33D0A" w:rsidP="00D066AD">
      <w:pPr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33D0A" w:rsidRDefault="00D33D0A" w:rsidP="00D066AD">
      <w:pPr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33D0A" w:rsidRPr="00712F89" w:rsidRDefault="00D33D0A" w:rsidP="00D066AD">
      <w:pPr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F89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Методическое обеспечение программы кружка «Чудеса из бумаги»</w:t>
      </w:r>
    </w:p>
    <w:p w:rsidR="00D33D0A" w:rsidRPr="00712F89" w:rsidRDefault="00D33D0A" w:rsidP="00D066AD">
      <w:pPr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F89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I.</w:t>
      </w:r>
      <w:r w:rsidRPr="00712F8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 </w:t>
      </w:r>
      <w:r w:rsidRPr="00712F89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Учебные и методические пособия. Интернет ресурсы</w:t>
      </w:r>
    </w:p>
    <w:p w:rsidR="00D33D0A" w:rsidRPr="00712F89" w:rsidRDefault="00D33D0A" w:rsidP="00D066AD">
      <w:pPr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F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  Давыдова Г. Н. Бумагопластика. Цветочные мотивы. – М: Издательство «Скрипторий 2003», </w:t>
      </w:r>
      <w:smartTag w:uri="urn:schemas-microsoft-com:office:smarttags" w:element="metricconverter">
        <w:smartTagPr>
          <w:attr w:name="ProductID" w:val="2007 г"/>
        </w:smartTagPr>
        <w:r w:rsidRPr="00712F89">
          <w:rPr>
            <w:rFonts w:ascii="Times New Roman" w:hAnsi="Times New Roman"/>
            <w:color w:val="000000"/>
            <w:sz w:val="24"/>
            <w:szCs w:val="24"/>
            <w:lang w:eastAsia="ru-RU"/>
          </w:rPr>
          <w:t>2007 г</w:t>
        </w:r>
      </w:smartTag>
      <w:r w:rsidRPr="00712F8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33D0A" w:rsidRPr="00712F89" w:rsidRDefault="00D33D0A" w:rsidP="00D066AD">
      <w:pPr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F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  Ханна Линд. Бумажная мозаика. – М: Айрис-Пресс, </w:t>
      </w:r>
      <w:smartTag w:uri="urn:schemas-microsoft-com:office:smarttags" w:element="metricconverter">
        <w:smartTagPr>
          <w:attr w:name="ProductID" w:val="2007 г"/>
        </w:smartTagPr>
        <w:r w:rsidRPr="00712F89">
          <w:rPr>
            <w:rFonts w:ascii="Times New Roman" w:hAnsi="Times New Roman"/>
            <w:color w:val="000000"/>
            <w:sz w:val="24"/>
            <w:szCs w:val="24"/>
            <w:lang w:eastAsia="ru-RU"/>
          </w:rPr>
          <w:t>2007 г</w:t>
        </w:r>
      </w:smartTag>
      <w:r w:rsidRPr="00712F8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33D0A" w:rsidRPr="00712F89" w:rsidRDefault="00D33D0A" w:rsidP="00D066AD">
      <w:pPr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F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  Джун Джексон. Поделки из бумаги. Перевод с англ. С. В. Григорьевой – М: «Просвещение», </w:t>
      </w:r>
      <w:smartTag w:uri="urn:schemas-microsoft-com:office:smarttags" w:element="metricconverter">
        <w:smartTagPr>
          <w:attr w:name="ProductID" w:val="1979 г"/>
        </w:smartTagPr>
        <w:r w:rsidRPr="00712F89">
          <w:rPr>
            <w:rFonts w:ascii="Times New Roman" w:hAnsi="Times New Roman"/>
            <w:color w:val="000000"/>
            <w:sz w:val="24"/>
            <w:szCs w:val="24"/>
            <w:lang w:eastAsia="ru-RU"/>
          </w:rPr>
          <w:t>1979 г</w:t>
        </w:r>
      </w:smartTag>
      <w:r w:rsidRPr="00712F8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33D0A" w:rsidRPr="00712F89" w:rsidRDefault="00D33D0A" w:rsidP="00D066AD">
      <w:pPr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F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  О. С. Кузнецова, Т. С. Мудрак. Мастерилка. Я строю бумажный город. Мир книги «Карапуз», </w:t>
      </w:r>
      <w:smartTag w:uri="urn:schemas-microsoft-com:office:smarttags" w:element="metricconverter">
        <w:smartTagPr>
          <w:attr w:name="ProductID" w:val="2009 г"/>
        </w:smartTagPr>
        <w:r w:rsidRPr="00712F89">
          <w:rPr>
            <w:rFonts w:ascii="Times New Roman" w:hAnsi="Times New Roman"/>
            <w:color w:val="000000"/>
            <w:sz w:val="24"/>
            <w:szCs w:val="24"/>
            <w:lang w:eastAsia="ru-RU"/>
          </w:rPr>
          <w:t>2009 г</w:t>
        </w:r>
      </w:smartTag>
      <w:r w:rsidRPr="00712F8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33D0A" w:rsidRPr="00712F89" w:rsidRDefault="00D33D0A" w:rsidP="00D066AD">
      <w:pPr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F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  Докучаева Н. И.. Мастерим бумажный мир. Школа волшебства. Санкт-Петербург «Диамант» «Валерии СПб», </w:t>
      </w:r>
      <w:smartTag w:uri="urn:schemas-microsoft-com:office:smarttags" w:element="metricconverter">
        <w:smartTagPr>
          <w:attr w:name="ProductID" w:val="1997 г"/>
        </w:smartTagPr>
        <w:r w:rsidRPr="00712F89">
          <w:rPr>
            <w:rFonts w:ascii="Times New Roman" w:hAnsi="Times New Roman"/>
            <w:color w:val="000000"/>
            <w:sz w:val="24"/>
            <w:szCs w:val="24"/>
            <w:lang w:eastAsia="ru-RU"/>
          </w:rPr>
          <w:t>1997 г</w:t>
        </w:r>
      </w:smartTag>
      <w:r w:rsidRPr="00712F8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33D0A" w:rsidRPr="00712F89" w:rsidRDefault="00D33D0A" w:rsidP="00D066AD">
      <w:pPr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F89">
        <w:rPr>
          <w:rFonts w:ascii="Times New Roman" w:hAnsi="Times New Roman"/>
          <w:color w:val="000000"/>
          <w:sz w:val="24"/>
          <w:szCs w:val="24"/>
          <w:lang w:eastAsia="ru-RU"/>
        </w:rPr>
        <w:t>6.  http:/</w:t>
      </w:r>
    </w:p>
    <w:p w:rsidR="00D33D0A" w:rsidRPr="00712F89" w:rsidRDefault="00D33D0A" w:rsidP="00B27A2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B27A2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Pr="00E436C3" w:rsidRDefault="00D33D0A" w:rsidP="00B27A27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3D0A" w:rsidRDefault="00D33D0A" w:rsidP="00DC6A52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sectPr w:rsidR="00D33D0A" w:rsidSect="00246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612F0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01E1A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BD884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AA49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1ADB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10BC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922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E87F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329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9B21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41FCC"/>
    <w:multiLevelType w:val="hybridMultilevel"/>
    <w:tmpl w:val="1AF6BCCE"/>
    <w:lvl w:ilvl="0" w:tplc="424A6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5E20F5"/>
    <w:multiLevelType w:val="hybridMultilevel"/>
    <w:tmpl w:val="9F249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910869"/>
    <w:multiLevelType w:val="hybridMultilevel"/>
    <w:tmpl w:val="8A7C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BB86DA6"/>
    <w:multiLevelType w:val="multilevel"/>
    <w:tmpl w:val="911424E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756D1528"/>
    <w:multiLevelType w:val="hybridMultilevel"/>
    <w:tmpl w:val="A0208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FC5036"/>
    <w:multiLevelType w:val="hybridMultilevel"/>
    <w:tmpl w:val="3E188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1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50A"/>
    <w:rsid w:val="00004F1E"/>
    <w:rsid w:val="00005C12"/>
    <w:rsid w:val="0001347D"/>
    <w:rsid w:val="00015338"/>
    <w:rsid w:val="00035C32"/>
    <w:rsid w:val="000370E0"/>
    <w:rsid w:val="00056E97"/>
    <w:rsid w:val="00060A5E"/>
    <w:rsid w:val="00067311"/>
    <w:rsid w:val="00073C97"/>
    <w:rsid w:val="000840E9"/>
    <w:rsid w:val="000B1FCA"/>
    <w:rsid w:val="000C06C2"/>
    <w:rsid w:val="000F39E3"/>
    <w:rsid w:val="000F62B3"/>
    <w:rsid w:val="00107CA8"/>
    <w:rsid w:val="0012532E"/>
    <w:rsid w:val="00135FD3"/>
    <w:rsid w:val="00145D11"/>
    <w:rsid w:val="001679A2"/>
    <w:rsid w:val="0017413A"/>
    <w:rsid w:val="00183263"/>
    <w:rsid w:val="001832F8"/>
    <w:rsid w:val="001857F7"/>
    <w:rsid w:val="00186868"/>
    <w:rsid w:val="00194494"/>
    <w:rsid w:val="001B7991"/>
    <w:rsid w:val="001B7D93"/>
    <w:rsid w:val="001E757B"/>
    <w:rsid w:val="001F2C5D"/>
    <w:rsid w:val="0020231F"/>
    <w:rsid w:val="002039C1"/>
    <w:rsid w:val="0021719D"/>
    <w:rsid w:val="00227F5C"/>
    <w:rsid w:val="00244D0E"/>
    <w:rsid w:val="00246EFE"/>
    <w:rsid w:val="00250978"/>
    <w:rsid w:val="00252761"/>
    <w:rsid w:val="00261C32"/>
    <w:rsid w:val="002744F2"/>
    <w:rsid w:val="0027683A"/>
    <w:rsid w:val="002820D4"/>
    <w:rsid w:val="00282CC7"/>
    <w:rsid w:val="00290704"/>
    <w:rsid w:val="00290CA3"/>
    <w:rsid w:val="002A2C97"/>
    <w:rsid w:val="002B194D"/>
    <w:rsid w:val="002B6636"/>
    <w:rsid w:val="002C3037"/>
    <w:rsid w:val="002C52D3"/>
    <w:rsid w:val="002C5AA1"/>
    <w:rsid w:val="002E59A0"/>
    <w:rsid w:val="002E5C0C"/>
    <w:rsid w:val="002F388C"/>
    <w:rsid w:val="002F4B57"/>
    <w:rsid w:val="002F4B79"/>
    <w:rsid w:val="002F62F1"/>
    <w:rsid w:val="002F62FA"/>
    <w:rsid w:val="00323649"/>
    <w:rsid w:val="00331700"/>
    <w:rsid w:val="00340F57"/>
    <w:rsid w:val="00350667"/>
    <w:rsid w:val="00362E58"/>
    <w:rsid w:val="00390B05"/>
    <w:rsid w:val="003A038A"/>
    <w:rsid w:val="003A070B"/>
    <w:rsid w:val="003C0A40"/>
    <w:rsid w:val="003D4D29"/>
    <w:rsid w:val="003E57F8"/>
    <w:rsid w:val="003E7453"/>
    <w:rsid w:val="0040124C"/>
    <w:rsid w:val="0040626E"/>
    <w:rsid w:val="004108E0"/>
    <w:rsid w:val="00411550"/>
    <w:rsid w:val="00421C57"/>
    <w:rsid w:val="00453E2B"/>
    <w:rsid w:val="00464A39"/>
    <w:rsid w:val="004668DE"/>
    <w:rsid w:val="004A03C0"/>
    <w:rsid w:val="004B09EC"/>
    <w:rsid w:val="004B68EE"/>
    <w:rsid w:val="004C19BA"/>
    <w:rsid w:val="00505136"/>
    <w:rsid w:val="00523DB6"/>
    <w:rsid w:val="0052411C"/>
    <w:rsid w:val="00526381"/>
    <w:rsid w:val="0053549F"/>
    <w:rsid w:val="00535FF0"/>
    <w:rsid w:val="00542526"/>
    <w:rsid w:val="00550143"/>
    <w:rsid w:val="00567E12"/>
    <w:rsid w:val="0057579C"/>
    <w:rsid w:val="005858AE"/>
    <w:rsid w:val="006026DA"/>
    <w:rsid w:val="00610C52"/>
    <w:rsid w:val="00623616"/>
    <w:rsid w:val="0065238A"/>
    <w:rsid w:val="00665ACE"/>
    <w:rsid w:val="00676483"/>
    <w:rsid w:val="00690352"/>
    <w:rsid w:val="00693B2E"/>
    <w:rsid w:val="00696F0E"/>
    <w:rsid w:val="006A0081"/>
    <w:rsid w:val="006A5D1D"/>
    <w:rsid w:val="006B0010"/>
    <w:rsid w:val="006C23DA"/>
    <w:rsid w:val="006C582F"/>
    <w:rsid w:val="006D3438"/>
    <w:rsid w:val="006E2994"/>
    <w:rsid w:val="006E5C30"/>
    <w:rsid w:val="006F0885"/>
    <w:rsid w:val="006F2127"/>
    <w:rsid w:val="006F336E"/>
    <w:rsid w:val="0070791B"/>
    <w:rsid w:val="00711B1A"/>
    <w:rsid w:val="007124FD"/>
    <w:rsid w:val="00712F89"/>
    <w:rsid w:val="0071421E"/>
    <w:rsid w:val="00721A85"/>
    <w:rsid w:val="007360BF"/>
    <w:rsid w:val="00757166"/>
    <w:rsid w:val="00757C8E"/>
    <w:rsid w:val="007604AA"/>
    <w:rsid w:val="00764214"/>
    <w:rsid w:val="00773C16"/>
    <w:rsid w:val="00782C60"/>
    <w:rsid w:val="00784B18"/>
    <w:rsid w:val="0079122D"/>
    <w:rsid w:val="007A08DE"/>
    <w:rsid w:val="007B6F56"/>
    <w:rsid w:val="007F0C22"/>
    <w:rsid w:val="008111DE"/>
    <w:rsid w:val="008177C7"/>
    <w:rsid w:val="00824331"/>
    <w:rsid w:val="0082659B"/>
    <w:rsid w:val="00827ABF"/>
    <w:rsid w:val="0087492E"/>
    <w:rsid w:val="00882615"/>
    <w:rsid w:val="00885038"/>
    <w:rsid w:val="00885193"/>
    <w:rsid w:val="008866ED"/>
    <w:rsid w:val="008903F1"/>
    <w:rsid w:val="008A0442"/>
    <w:rsid w:val="008A5DDA"/>
    <w:rsid w:val="008A6ACD"/>
    <w:rsid w:val="008D0CCD"/>
    <w:rsid w:val="008D2681"/>
    <w:rsid w:val="008D77AC"/>
    <w:rsid w:val="008F0F1A"/>
    <w:rsid w:val="008F1157"/>
    <w:rsid w:val="008F43B9"/>
    <w:rsid w:val="008F78F1"/>
    <w:rsid w:val="009009C4"/>
    <w:rsid w:val="00904F8F"/>
    <w:rsid w:val="009133DE"/>
    <w:rsid w:val="00917035"/>
    <w:rsid w:val="00917AC2"/>
    <w:rsid w:val="00925865"/>
    <w:rsid w:val="0093187A"/>
    <w:rsid w:val="00935804"/>
    <w:rsid w:val="009413C7"/>
    <w:rsid w:val="00955B1A"/>
    <w:rsid w:val="0095731F"/>
    <w:rsid w:val="00963484"/>
    <w:rsid w:val="009851FA"/>
    <w:rsid w:val="00987AFB"/>
    <w:rsid w:val="00987B23"/>
    <w:rsid w:val="00993C6E"/>
    <w:rsid w:val="009A5AF7"/>
    <w:rsid w:val="009C0DA3"/>
    <w:rsid w:val="009D4589"/>
    <w:rsid w:val="009F6E78"/>
    <w:rsid w:val="00A04E93"/>
    <w:rsid w:val="00A16E48"/>
    <w:rsid w:val="00A32EEA"/>
    <w:rsid w:val="00A808FE"/>
    <w:rsid w:val="00AB37C9"/>
    <w:rsid w:val="00AC0252"/>
    <w:rsid w:val="00AF3D9D"/>
    <w:rsid w:val="00B01F4B"/>
    <w:rsid w:val="00B051FD"/>
    <w:rsid w:val="00B11EE4"/>
    <w:rsid w:val="00B27A27"/>
    <w:rsid w:val="00B301EA"/>
    <w:rsid w:val="00B41EA7"/>
    <w:rsid w:val="00B66CBE"/>
    <w:rsid w:val="00B7250A"/>
    <w:rsid w:val="00B7499B"/>
    <w:rsid w:val="00B74EA1"/>
    <w:rsid w:val="00B919E0"/>
    <w:rsid w:val="00BA1F29"/>
    <w:rsid w:val="00BA35A3"/>
    <w:rsid w:val="00BA60A2"/>
    <w:rsid w:val="00BB2C37"/>
    <w:rsid w:val="00BC064C"/>
    <w:rsid w:val="00BD2B96"/>
    <w:rsid w:val="00BD3B3E"/>
    <w:rsid w:val="00BD63B4"/>
    <w:rsid w:val="00BD7323"/>
    <w:rsid w:val="00BE3419"/>
    <w:rsid w:val="00BF2589"/>
    <w:rsid w:val="00BF683A"/>
    <w:rsid w:val="00C02FC0"/>
    <w:rsid w:val="00C06208"/>
    <w:rsid w:val="00C079D2"/>
    <w:rsid w:val="00C22A93"/>
    <w:rsid w:val="00C75FD7"/>
    <w:rsid w:val="00C81171"/>
    <w:rsid w:val="00CA418D"/>
    <w:rsid w:val="00CB1EB3"/>
    <w:rsid w:val="00CC3183"/>
    <w:rsid w:val="00CF7CCB"/>
    <w:rsid w:val="00D02144"/>
    <w:rsid w:val="00D03BBD"/>
    <w:rsid w:val="00D04C40"/>
    <w:rsid w:val="00D066AD"/>
    <w:rsid w:val="00D1612C"/>
    <w:rsid w:val="00D319A8"/>
    <w:rsid w:val="00D33D0A"/>
    <w:rsid w:val="00D4635D"/>
    <w:rsid w:val="00D53EBA"/>
    <w:rsid w:val="00D616A1"/>
    <w:rsid w:val="00D63ED4"/>
    <w:rsid w:val="00D64369"/>
    <w:rsid w:val="00D85D51"/>
    <w:rsid w:val="00DC00A3"/>
    <w:rsid w:val="00DC23BE"/>
    <w:rsid w:val="00DC60E8"/>
    <w:rsid w:val="00DC6A52"/>
    <w:rsid w:val="00DD1CF4"/>
    <w:rsid w:val="00DD27D8"/>
    <w:rsid w:val="00DE185A"/>
    <w:rsid w:val="00DE4905"/>
    <w:rsid w:val="00E12DC2"/>
    <w:rsid w:val="00E2530A"/>
    <w:rsid w:val="00E33976"/>
    <w:rsid w:val="00E436C3"/>
    <w:rsid w:val="00E50760"/>
    <w:rsid w:val="00E53B55"/>
    <w:rsid w:val="00E564B1"/>
    <w:rsid w:val="00E62DD5"/>
    <w:rsid w:val="00E66BBC"/>
    <w:rsid w:val="00E67A53"/>
    <w:rsid w:val="00E76C6B"/>
    <w:rsid w:val="00EB361E"/>
    <w:rsid w:val="00EC59BC"/>
    <w:rsid w:val="00F11BA6"/>
    <w:rsid w:val="00F1293F"/>
    <w:rsid w:val="00F14AFB"/>
    <w:rsid w:val="00F162CF"/>
    <w:rsid w:val="00F205DB"/>
    <w:rsid w:val="00F30E13"/>
    <w:rsid w:val="00F3577D"/>
    <w:rsid w:val="00F42ADB"/>
    <w:rsid w:val="00F4415E"/>
    <w:rsid w:val="00F56274"/>
    <w:rsid w:val="00F5653C"/>
    <w:rsid w:val="00F5732C"/>
    <w:rsid w:val="00F66591"/>
    <w:rsid w:val="00F86345"/>
    <w:rsid w:val="00F91C2E"/>
    <w:rsid w:val="00FA4E95"/>
    <w:rsid w:val="00FC4E95"/>
    <w:rsid w:val="00FF25C5"/>
    <w:rsid w:val="00FF5716"/>
    <w:rsid w:val="00FF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EFE"/>
    <w:pPr>
      <w:spacing w:before="100" w:beforeAutospacing="1" w:after="100" w:afterAutospacing="1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347D"/>
    <w:pPr>
      <w:keepNext/>
      <w:spacing w:before="240" w:beforeAutospacing="0" w:after="60" w:afterAutospacing="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3C6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0E1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347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93C6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30E13"/>
    <w:rPr>
      <w:rFonts w:ascii="Cambria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B7250A"/>
    <w:pPr>
      <w:spacing w:before="0" w:beforeAutospacing="0" w:after="200" w:afterAutospacing="0" w:line="276" w:lineRule="auto"/>
      <w:ind w:left="720"/>
      <w:contextualSpacing/>
    </w:pPr>
  </w:style>
  <w:style w:type="paragraph" w:customStyle="1" w:styleId="c18">
    <w:name w:val="c18"/>
    <w:basedOn w:val="Normal"/>
    <w:uiPriority w:val="99"/>
    <w:rsid w:val="0040626E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40626E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0626E"/>
    <w:rPr>
      <w:rFonts w:cs="Times New Roman"/>
    </w:rPr>
  </w:style>
  <w:style w:type="paragraph" w:styleId="NoSpacing">
    <w:name w:val="No Spacing"/>
    <w:uiPriority w:val="99"/>
    <w:qFormat/>
    <w:rsid w:val="0040626E"/>
    <w:rPr>
      <w:lang w:eastAsia="en-US"/>
    </w:rPr>
  </w:style>
  <w:style w:type="paragraph" w:customStyle="1" w:styleId="Style11">
    <w:name w:val="Style11"/>
    <w:basedOn w:val="Normal"/>
    <w:uiPriority w:val="99"/>
    <w:rsid w:val="0052411C"/>
    <w:pPr>
      <w:widowControl w:val="0"/>
      <w:autoSpaceDE w:val="0"/>
      <w:autoSpaceDN w:val="0"/>
      <w:adjustRightInd w:val="0"/>
      <w:spacing w:before="0" w:beforeAutospacing="0" w:after="0" w:afterAutospacing="0" w:line="278" w:lineRule="exact"/>
      <w:ind w:firstLine="72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F91C2E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F91C2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1C2E"/>
    <w:rPr>
      <w:rFonts w:ascii="Tahoma" w:hAnsi="Tahoma" w:cs="Tahoma"/>
      <w:sz w:val="16"/>
      <w:szCs w:val="16"/>
    </w:rPr>
  </w:style>
  <w:style w:type="paragraph" w:customStyle="1" w:styleId="2NEw">
    <w:name w:val="Заголовок 2NEw"/>
    <w:basedOn w:val="Heading2"/>
    <w:link w:val="2NEw0"/>
    <w:autoRedefine/>
    <w:uiPriority w:val="99"/>
    <w:rsid w:val="00993C6E"/>
    <w:pPr>
      <w:keepLines w:val="0"/>
      <w:widowControl w:val="0"/>
      <w:suppressAutoHyphens/>
      <w:spacing w:before="240" w:beforeAutospacing="0" w:afterAutospacing="0" w:line="360" w:lineRule="auto"/>
      <w:jc w:val="both"/>
    </w:pPr>
    <w:rPr>
      <w:rFonts w:ascii="Times New Roman" w:eastAsia="SimSun" w:hAnsi="Times New Roman"/>
      <w:bCs w:val="0"/>
      <w:color w:val="auto"/>
      <w:kern w:val="28"/>
      <w:sz w:val="28"/>
      <w:szCs w:val="20"/>
      <w:lang w:eastAsia="hi-IN" w:bidi="hi-IN"/>
    </w:rPr>
  </w:style>
  <w:style w:type="character" w:customStyle="1" w:styleId="2NEw0">
    <w:name w:val="Заголовок 2NEw Знак"/>
    <w:link w:val="2NEw"/>
    <w:uiPriority w:val="99"/>
    <w:locked/>
    <w:rsid w:val="00993C6E"/>
    <w:rPr>
      <w:rFonts w:ascii="Times New Roman" w:eastAsia="SimSun" w:hAnsi="Times New Roman"/>
      <w:b/>
      <w:kern w:val="28"/>
      <w:sz w:val="28"/>
      <w:lang w:eastAsia="hi-IN" w:bidi="hi-IN"/>
    </w:rPr>
  </w:style>
  <w:style w:type="table" w:styleId="TableGrid">
    <w:name w:val="Table Grid"/>
    <w:basedOn w:val="TableNormal"/>
    <w:uiPriority w:val="99"/>
    <w:rsid w:val="001832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New">
    <w:name w:val="Заголовок 3New"/>
    <w:basedOn w:val="Heading3"/>
    <w:link w:val="3New0"/>
    <w:autoRedefine/>
    <w:uiPriority w:val="99"/>
    <w:rsid w:val="00F30E13"/>
    <w:pPr>
      <w:keepLines w:val="0"/>
      <w:widowControl w:val="0"/>
      <w:tabs>
        <w:tab w:val="left" w:pos="567"/>
      </w:tabs>
      <w:suppressAutoHyphens/>
      <w:spacing w:before="0" w:beforeAutospacing="0" w:afterAutospacing="0" w:line="360" w:lineRule="auto"/>
      <w:ind w:firstLine="567"/>
    </w:pPr>
    <w:rPr>
      <w:rFonts w:ascii="Times New Roman" w:eastAsia="Calibri" w:hAnsi="Times New Roman"/>
      <w:bCs w:val="0"/>
      <w:color w:val="auto"/>
      <w:sz w:val="24"/>
      <w:szCs w:val="20"/>
      <w:lang w:eastAsia="ru-RU"/>
    </w:rPr>
  </w:style>
  <w:style w:type="character" w:customStyle="1" w:styleId="3New0">
    <w:name w:val="Заголовок 3New Знак"/>
    <w:link w:val="3New"/>
    <w:uiPriority w:val="99"/>
    <w:locked/>
    <w:rsid w:val="00F30E13"/>
    <w:rPr>
      <w:rFonts w:ascii="Times New Roman" w:hAnsi="Times New Roman"/>
      <w:b/>
      <w:sz w:val="24"/>
      <w:lang w:eastAsia="ru-RU"/>
    </w:rPr>
  </w:style>
  <w:style w:type="paragraph" w:styleId="NormalWeb">
    <w:name w:val="Normal (Web)"/>
    <w:basedOn w:val="Normal"/>
    <w:uiPriority w:val="99"/>
    <w:rsid w:val="00F30E1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aliases w:val="литература"/>
    <w:basedOn w:val="Normal"/>
    <w:link w:val="a"/>
    <w:uiPriority w:val="99"/>
    <w:rsid w:val="00F30E13"/>
    <w:pPr>
      <w:spacing w:before="0" w:beforeAutospacing="0" w:after="200" w:afterAutospacing="0" w:line="276" w:lineRule="auto"/>
      <w:ind w:left="720"/>
      <w:contextualSpacing/>
    </w:pPr>
    <w:rPr>
      <w:sz w:val="20"/>
      <w:szCs w:val="20"/>
      <w:lang w:eastAsia="ru-RU"/>
    </w:rPr>
  </w:style>
  <w:style w:type="paragraph" w:customStyle="1" w:styleId="5NEW">
    <w:name w:val="Заголовок 5NEW"/>
    <w:basedOn w:val="1"/>
    <w:link w:val="5NEW0"/>
    <w:autoRedefine/>
    <w:uiPriority w:val="99"/>
    <w:rsid w:val="00F30E13"/>
    <w:pPr>
      <w:tabs>
        <w:tab w:val="left" w:pos="567"/>
      </w:tabs>
      <w:spacing w:after="0" w:line="360" w:lineRule="auto"/>
      <w:ind w:left="0" w:firstLine="567"/>
    </w:pPr>
    <w:rPr>
      <w:rFonts w:ascii="Times New Roman" w:hAnsi="Times New Roman"/>
      <w:b/>
      <w:sz w:val="24"/>
    </w:rPr>
  </w:style>
  <w:style w:type="character" w:customStyle="1" w:styleId="a">
    <w:name w:val="Абзац списка Знак"/>
    <w:aliases w:val="литература Знак,Абзац списка1 Знак"/>
    <w:link w:val="1"/>
    <w:uiPriority w:val="99"/>
    <w:locked/>
    <w:rsid w:val="00F30E13"/>
    <w:rPr>
      <w:rFonts w:ascii="Calibri" w:hAnsi="Calibri"/>
    </w:rPr>
  </w:style>
  <w:style w:type="character" w:customStyle="1" w:styleId="5NEW0">
    <w:name w:val="Заголовок 5NEW Знак"/>
    <w:link w:val="5NEW"/>
    <w:uiPriority w:val="99"/>
    <w:locked/>
    <w:rsid w:val="00F30E13"/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99"/>
    <w:qFormat/>
    <w:locked/>
    <w:rsid w:val="0095731F"/>
    <w:rPr>
      <w:rFonts w:cs="Times New Roman"/>
      <w:i/>
      <w:iCs/>
    </w:rPr>
  </w:style>
  <w:style w:type="character" w:customStyle="1" w:styleId="c2">
    <w:name w:val="c2"/>
    <w:basedOn w:val="DefaultParagraphFont"/>
    <w:uiPriority w:val="99"/>
    <w:rsid w:val="00BE3419"/>
    <w:rPr>
      <w:rFonts w:cs="Times New Roman"/>
    </w:rPr>
  </w:style>
  <w:style w:type="paragraph" w:customStyle="1" w:styleId="c1">
    <w:name w:val="c1"/>
    <w:basedOn w:val="Normal"/>
    <w:uiPriority w:val="99"/>
    <w:rsid w:val="00411550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DefaultParagraphFont"/>
    <w:uiPriority w:val="99"/>
    <w:rsid w:val="00B27A27"/>
    <w:rPr>
      <w:rFonts w:cs="Times New Roman"/>
    </w:rPr>
  </w:style>
  <w:style w:type="character" w:styleId="Hyperlink">
    <w:name w:val="Hyperlink"/>
    <w:basedOn w:val="DefaultParagraphFont"/>
    <w:uiPriority w:val="99"/>
    <w:rsid w:val="00D066A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2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razvitie_reben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idi_deyatelmzn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applikatciya/" TargetMode="External"/><Relationship Id="rId5" Type="http://schemas.openxmlformats.org/officeDocument/2006/relationships/hyperlink" Target="http://www.pandia.ru/text/category/biti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189</TotalTime>
  <Pages>60</Pages>
  <Words>15366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</dc:title>
  <dc:subject/>
  <dc:creator>User</dc:creator>
  <cp:keywords/>
  <dc:description/>
  <cp:lastModifiedBy>ДС20</cp:lastModifiedBy>
  <cp:revision>7</cp:revision>
  <cp:lastPrinted>2015-11-04T10:36:00Z</cp:lastPrinted>
  <dcterms:created xsi:type="dcterms:W3CDTF">2015-10-06T13:30:00Z</dcterms:created>
  <dcterms:modified xsi:type="dcterms:W3CDTF">2015-11-04T10:37:00Z</dcterms:modified>
</cp:coreProperties>
</file>