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09" w:rsidRPr="001E25B6" w:rsidRDefault="00200E09" w:rsidP="00B71A2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E25B6">
        <w:rPr>
          <w:rFonts w:ascii="Times New Roman" w:hAnsi="Times New Roman"/>
          <w:b/>
        </w:rPr>
        <w:t>Урок физической культуры в 9 классе</w:t>
      </w:r>
    </w:p>
    <w:p w:rsidR="00200E09" w:rsidRPr="001E25B6" w:rsidRDefault="00200E09" w:rsidP="00B71A21">
      <w:pPr>
        <w:spacing w:after="0"/>
        <w:rPr>
          <w:rFonts w:ascii="Times New Roman" w:hAnsi="Times New Roman"/>
        </w:rPr>
      </w:pPr>
      <w:r w:rsidRPr="001E25B6">
        <w:rPr>
          <w:rFonts w:ascii="Times New Roman" w:hAnsi="Times New Roman"/>
          <w:b/>
        </w:rPr>
        <w:t xml:space="preserve">Раздел: </w:t>
      </w:r>
      <w:r w:rsidRPr="001E25B6">
        <w:rPr>
          <w:rFonts w:ascii="Times New Roman" w:hAnsi="Times New Roman"/>
        </w:rPr>
        <w:t>Спортивные игры</w:t>
      </w:r>
    </w:p>
    <w:p w:rsidR="00200E09" w:rsidRPr="001E25B6" w:rsidRDefault="00200E09" w:rsidP="00B71A21">
      <w:pPr>
        <w:spacing w:after="0"/>
        <w:rPr>
          <w:rFonts w:ascii="Times New Roman" w:hAnsi="Times New Roman"/>
        </w:rPr>
      </w:pPr>
      <w:r w:rsidRPr="001E25B6">
        <w:rPr>
          <w:rFonts w:ascii="Times New Roman" w:hAnsi="Times New Roman"/>
          <w:b/>
        </w:rPr>
        <w:t>Тема:</w:t>
      </w:r>
      <w:r w:rsidRPr="001E25B6">
        <w:rPr>
          <w:rFonts w:ascii="Times New Roman" w:hAnsi="Times New Roman"/>
        </w:rPr>
        <w:t xml:space="preserve"> Передача мяча сверху снизу в тройках четвёрках с перемещением и приём мяча после подачи.</w:t>
      </w:r>
    </w:p>
    <w:p w:rsidR="00200E09" w:rsidRPr="001E25B6" w:rsidRDefault="00200E09" w:rsidP="00B71A21">
      <w:pPr>
        <w:spacing w:after="0"/>
        <w:rPr>
          <w:rFonts w:ascii="Times New Roman" w:hAnsi="Times New Roman"/>
        </w:rPr>
      </w:pPr>
      <w:r w:rsidRPr="001E25B6">
        <w:rPr>
          <w:rFonts w:ascii="Times New Roman" w:hAnsi="Times New Roman"/>
          <w:b/>
        </w:rPr>
        <w:t>Время:</w:t>
      </w:r>
      <w:r w:rsidRPr="001E25B6">
        <w:rPr>
          <w:rFonts w:ascii="Times New Roman" w:hAnsi="Times New Roman"/>
        </w:rPr>
        <w:t xml:space="preserve"> 4</w:t>
      </w:r>
      <w:r>
        <w:rPr>
          <w:rFonts w:ascii="Times New Roman" w:hAnsi="Times New Roman"/>
          <w:lang w:val="en-US"/>
        </w:rPr>
        <w:t>0</w:t>
      </w:r>
      <w:r w:rsidRPr="001E25B6">
        <w:rPr>
          <w:rFonts w:ascii="Times New Roman" w:hAnsi="Times New Roman"/>
        </w:rPr>
        <w:t xml:space="preserve"> минут.</w:t>
      </w:r>
    </w:p>
    <w:p w:rsidR="00200E09" w:rsidRPr="001E25B6" w:rsidRDefault="00200E09" w:rsidP="00B71A21">
      <w:pPr>
        <w:spacing w:after="0"/>
        <w:rPr>
          <w:rFonts w:ascii="Times New Roman" w:hAnsi="Times New Roman"/>
        </w:rPr>
      </w:pPr>
      <w:r w:rsidRPr="001E25B6">
        <w:rPr>
          <w:rFonts w:ascii="Times New Roman" w:hAnsi="Times New Roman"/>
          <w:b/>
        </w:rPr>
        <w:t>Инвентарь:</w:t>
      </w:r>
      <w:r w:rsidRPr="001E25B6">
        <w:rPr>
          <w:rFonts w:ascii="Times New Roman" w:hAnsi="Times New Roman"/>
        </w:rPr>
        <w:t xml:space="preserve"> Свисток, волейбольные мячи, волейбольная сетка, ориентиры. </w:t>
      </w:r>
    </w:p>
    <w:p w:rsidR="00200E09" w:rsidRPr="001E25B6" w:rsidRDefault="00200E09" w:rsidP="00B71A21">
      <w:pPr>
        <w:spacing w:after="0"/>
        <w:rPr>
          <w:rFonts w:ascii="Times New Roman" w:hAnsi="Times New Roman"/>
        </w:rPr>
      </w:pPr>
      <w:r w:rsidRPr="001E25B6">
        <w:rPr>
          <w:rFonts w:ascii="Times New Roman" w:hAnsi="Times New Roman"/>
          <w:b/>
        </w:rPr>
        <w:t>Место проведения:</w:t>
      </w:r>
      <w:r>
        <w:rPr>
          <w:rFonts w:ascii="Times New Roman" w:hAnsi="Times New Roman"/>
        </w:rPr>
        <w:t xml:space="preserve"> МБОУ «</w:t>
      </w:r>
      <w:r w:rsidRPr="001E25B6">
        <w:rPr>
          <w:rFonts w:ascii="Times New Roman" w:hAnsi="Times New Roman"/>
        </w:rPr>
        <w:t>СОШ №1</w:t>
      </w:r>
      <w:r>
        <w:rPr>
          <w:rFonts w:ascii="Times New Roman" w:hAnsi="Times New Roman"/>
        </w:rPr>
        <w:t>20»</w:t>
      </w:r>
      <w:r w:rsidRPr="001E25B6">
        <w:rPr>
          <w:rFonts w:ascii="Times New Roman" w:hAnsi="Times New Roman"/>
        </w:rPr>
        <w:t>. Спортивный зал.</w:t>
      </w:r>
    </w:p>
    <w:p w:rsidR="00200E09" w:rsidRPr="001E25B6" w:rsidRDefault="00200E09" w:rsidP="00B71A21">
      <w:pPr>
        <w:spacing w:after="0"/>
        <w:rPr>
          <w:rFonts w:ascii="Times New Roman" w:hAnsi="Times New Roman"/>
          <w:b/>
        </w:rPr>
      </w:pPr>
      <w:r w:rsidRPr="001E25B6">
        <w:rPr>
          <w:rFonts w:ascii="Times New Roman" w:hAnsi="Times New Roman"/>
          <w:b/>
        </w:rPr>
        <w:t>Задачи урока:</w:t>
      </w:r>
    </w:p>
    <w:p w:rsidR="00200E09" w:rsidRPr="001E25B6" w:rsidRDefault="00200E09" w:rsidP="00B71A21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E25B6">
        <w:rPr>
          <w:rFonts w:ascii="Times New Roman" w:hAnsi="Times New Roman"/>
        </w:rPr>
        <w:t>Совершенство передачи мяча сверху снизу в 3-4 с перемещением.</w:t>
      </w:r>
    </w:p>
    <w:p w:rsidR="00200E09" w:rsidRPr="001E25B6" w:rsidRDefault="00200E09" w:rsidP="00B71A21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E25B6">
        <w:rPr>
          <w:rFonts w:ascii="Times New Roman" w:hAnsi="Times New Roman"/>
        </w:rPr>
        <w:t>Совершенствование приёма мяча после подачи.</w:t>
      </w:r>
    </w:p>
    <w:p w:rsidR="00200E09" w:rsidRPr="001E25B6" w:rsidRDefault="00200E09" w:rsidP="00B71A21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E25B6">
        <w:rPr>
          <w:rFonts w:ascii="Times New Roman" w:hAnsi="Times New Roman"/>
        </w:rPr>
        <w:t>Учебная игра волейбол.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4536"/>
        <w:gridCol w:w="906"/>
        <w:gridCol w:w="2780"/>
      </w:tblGrid>
      <w:tr w:rsidR="00200E09" w:rsidRPr="0073054C" w:rsidTr="007B180D">
        <w:tc>
          <w:tcPr>
            <w:tcW w:w="2127" w:type="dxa"/>
          </w:tcPr>
          <w:p w:rsidR="00200E09" w:rsidRPr="001E25B6" w:rsidRDefault="00200E09" w:rsidP="007B180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Частные задачи</w:t>
            </w:r>
          </w:p>
        </w:tc>
        <w:tc>
          <w:tcPr>
            <w:tcW w:w="4536" w:type="dxa"/>
          </w:tcPr>
          <w:p w:rsidR="00200E09" w:rsidRPr="001E25B6" w:rsidRDefault="00200E09" w:rsidP="007B180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Содержание учебного материала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6" w:type="dxa"/>
          </w:tcPr>
          <w:p w:rsidR="00200E09" w:rsidRPr="001E25B6" w:rsidRDefault="00200E09" w:rsidP="007B180D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Доз-ка</w:t>
            </w:r>
          </w:p>
        </w:tc>
        <w:tc>
          <w:tcPr>
            <w:tcW w:w="2780" w:type="dxa"/>
          </w:tcPr>
          <w:p w:rsidR="00200E09" w:rsidRPr="001E25B6" w:rsidRDefault="00200E09" w:rsidP="007B180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Организационные методические указания</w:t>
            </w:r>
          </w:p>
        </w:tc>
      </w:tr>
      <w:tr w:rsidR="00200E09" w:rsidRPr="0073054C" w:rsidTr="00B71A21">
        <w:trPr>
          <w:trHeight w:val="2016"/>
        </w:trPr>
        <w:tc>
          <w:tcPr>
            <w:tcW w:w="2127" w:type="dxa"/>
          </w:tcPr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Организовать учащихся.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Повысить внимание.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Развитие скоростных-силовых качеств, координации.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Обеспечить готовность мышц верхнего плечевого пояса.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Подготовить организм к работе.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ind w:right="-57"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Совершенство-вание передачи мяча сверху снизу в 3-4 с перемещением.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Эстафета с передачей волейбольного мяча.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ind w:left="-57"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 xml:space="preserve">Совершенство-вание приёма мяча после подачи. 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ind w:left="-57"/>
              <w:rPr>
                <w:rFonts w:ascii="Times New Roman" w:hAnsi="Times New Roman"/>
                <w:b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Учебная игра волейбол.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200E09" w:rsidRPr="001E25B6" w:rsidRDefault="00200E09" w:rsidP="007B1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Вводно-подготовительная часть</w:t>
            </w:r>
          </w:p>
          <w:p w:rsidR="00200E09" w:rsidRPr="001E25B6" w:rsidRDefault="00200E09" w:rsidP="007B180D">
            <w:pPr>
              <w:tabs>
                <w:tab w:val="left" w:pos="147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Построение.</w:t>
            </w: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Приветствие.</w:t>
            </w: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Сообщение задач урока.</w:t>
            </w: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Инструктаж по Т/Б.</w:t>
            </w:r>
          </w:p>
          <w:p w:rsidR="00200E09" w:rsidRPr="001E25B6" w:rsidRDefault="00200E09" w:rsidP="007B18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  <w:u w:val="single"/>
              </w:rPr>
              <w:t>Строевые упражнения на месте.</w:t>
            </w:r>
          </w:p>
          <w:p w:rsidR="00200E09" w:rsidRPr="001E25B6" w:rsidRDefault="00200E09" w:rsidP="007B180D">
            <w:pPr>
              <w:numPr>
                <w:ilvl w:val="0"/>
                <w:numId w:val="3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«Нале-во!»</w:t>
            </w:r>
          </w:p>
          <w:p w:rsidR="00200E09" w:rsidRPr="001E25B6" w:rsidRDefault="00200E09" w:rsidP="007B18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«Напра-во!»</w:t>
            </w:r>
          </w:p>
          <w:p w:rsidR="00200E09" w:rsidRPr="001E25B6" w:rsidRDefault="00200E09" w:rsidP="007B180D">
            <w:pPr>
              <w:numPr>
                <w:ilvl w:val="0"/>
                <w:numId w:val="3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«Кру-гом!»</w:t>
            </w:r>
          </w:p>
          <w:p w:rsidR="00200E09" w:rsidRPr="001E25B6" w:rsidRDefault="00200E09" w:rsidP="007B180D">
            <w:p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  <w:u w:val="single"/>
              </w:rPr>
              <w:t>Налево в обход шагом - «Марш!»</w:t>
            </w: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  <w:u w:val="single"/>
              </w:rPr>
              <w:t>«Бегом-Марш!»</w:t>
            </w:r>
          </w:p>
          <w:p w:rsidR="00200E09" w:rsidRPr="001E25B6" w:rsidRDefault="00200E09" w:rsidP="007B180D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tabs>
                <w:tab w:val="left" w:pos="742"/>
              </w:tabs>
              <w:spacing w:after="0" w:line="240" w:lineRule="auto"/>
              <w:ind w:left="700" w:right="-113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  <w:u w:val="single"/>
              </w:rPr>
              <w:t>Беговые упражнения волейболиста.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Верхней стойке волейболиста правым боком.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Тоже, левым боком.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В низкой стойке волейболиста правым боком.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Тоже, левым боком.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В низкой стойке волейболиста лицом вперёд.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В низкой стойке волейболиста спинов вперёд.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Прыжок ноги в рознь.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Прыжки прогнувшись.</w:t>
            </w:r>
          </w:p>
          <w:p w:rsidR="00200E09" w:rsidRPr="001E25B6" w:rsidRDefault="00200E09" w:rsidP="007B180D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Прыжки на 360°.</w:t>
            </w:r>
          </w:p>
          <w:p w:rsidR="00200E09" w:rsidRPr="001E25B6" w:rsidRDefault="00200E09" w:rsidP="007B180D">
            <w:p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  <w:u w:val="single"/>
              </w:rPr>
              <w:t>ОРУ в движении.</w:t>
            </w:r>
          </w:p>
          <w:p w:rsidR="00200E09" w:rsidRPr="001E25B6" w:rsidRDefault="00200E09" w:rsidP="007B180D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</w:rPr>
              <w:t>Руки в замок, круговые движения.</w:t>
            </w:r>
          </w:p>
          <w:p w:rsidR="00200E09" w:rsidRPr="001E25B6" w:rsidRDefault="00200E09" w:rsidP="007B180D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</w:rPr>
              <w:t>Круговые движения в локтевых суставах.</w:t>
            </w:r>
          </w:p>
          <w:p w:rsidR="00200E09" w:rsidRPr="001E25B6" w:rsidRDefault="00200E09" w:rsidP="007B180D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</w:rPr>
              <w:t>Круговые движения в плечевом суставе.</w:t>
            </w:r>
          </w:p>
          <w:p w:rsidR="00200E09" w:rsidRPr="001E25B6" w:rsidRDefault="00200E09" w:rsidP="007B180D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</w:rPr>
              <w:t xml:space="preserve">Тоже самое, разноимённо. </w:t>
            </w:r>
          </w:p>
          <w:p w:rsidR="00200E09" w:rsidRPr="001E25B6" w:rsidRDefault="00200E09" w:rsidP="007B180D">
            <w:pPr>
              <w:tabs>
                <w:tab w:val="left" w:pos="459"/>
              </w:tabs>
              <w:spacing w:after="0" w:line="240" w:lineRule="auto"/>
              <w:ind w:left="360"/>
              <w:contextualSpacing/>
              <w:rPr>
                <w:rFonts w:ascii="Times New Roman" w:hAnsi="Times New Roman"/>
                <w:u w:val="single"/>
              </w:rPr>
            </w:pPr>
          </w:p>
          <w:p w:rsidR="00200E09" w:rsidRPr="001E25B6" w:rsidRDefault="00200E09" w:rsidP="007B180D">
            <w:pPr>
              <w:tabs>
                <w:tab w:val="left" w:pos="459"/>
              </w:tabs>
              <w:spacing w:after="0" w:line="240" w:lineRule="auto"/>
              <w:ind w:left="360"/>
              <w:contextualSpacing/>
              <w:rPr>
                <w:rFonts w:ascii="Times New Roman" w:hAnsi="Times New Roman"/>
                <w:u w:val="single"/>
              </w:rPr>
            </w:pPr>
          </w:p>
          <w:p w:rsidR="00200E09" w:rsidRPr="001E25B6" w:rsidRDefault="00200E09" w:rsidP="007B180D">
            <w:pPr>
              <w:tabs>
                <w:tab w:val="left" w:pos="459"/>
              </w:tabs>
              <w:spacing w:after="0" w:line="240" w:lineRule="auto"/>
              <w:ind w:left="360"/>
              <w:contextualSpacing/>
              <w:rPr>
                <w:rFonts w:ascii="Times New Roman" w:hAnsi="Times New Roman"/>
                <w:u w:val="single"/>
              </w:rPr>
            </w:pPr>
          </w:p>
          <w:p w:rsidR="00200E09" w:rsidRPr="001E25B6" w:rsidRDefault="00200E09" w:rsidP="007B180D">
            <w:pPr>
              <w:tabs>
                <w:tab w:val="left" w:pos="459"/>
              </w:tabs>
              <w:spacing w:after="0" w:line="240" w:lineRule="auto"/>
              <w:ind w:left="360"/>
              <w:contextualSpacing/>
              <w:rPr>
                <w:rFonts w:ascii="Times New Roman" w:hAnsi="Times New Roman"/>
                <w:u w:val="single"/>
              </w:rPr>
            </w:pPr>
          </w:p>
          <w:p w:rsidR="00200E09" w:rsidRPr="001E25B6" w:rsidRDefault="00200E09" w:rsidP="007B180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1E25B6">
              <w:rPr>
                <w:rFonts w:ascii="Times New Roman" w:hAnsi="Times New Roman"/>
                <w:u w:val="single"/>
              </w:rPr>
              <w:t>Специальные упражнения волейболиста.</w:t>
            </w:r>
          </w:p>
          <w:p w:rsidR="00200E09" w:rsidRPr="001E25B6" w:rsidRDefault="00200E09" w:rsidP="007B180D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Передача мяча сверху правой рукой.</w:t>
            </w:r>
          </w:p>
          <w:p w:rsidR="00200E09" w:rsidRPr="001E25B6" w:rsidRDefault="00200E09" w:rsidP="007B180D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Передача мяча сверху левой рукой.</w:t>
            </w:r>
          </w:p>
          <w:p w:rsidR="00200E09" w:rsidRPr="001E25B6" w:rsidRDefault="00200E09" w:rsidP="007B180D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Передача мяча сверху двумя руками.</w:t>
            </w:r>
          </w:p>
          <w:p w:rsidR="00200E09" w:rsidRPr="001E25B6" w:rsidRDefault="00200E09" w:rsidP="007B180D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Передача мяча правой рукой с отскоком от пола.</w:t>
            </w:r>
          </w:p>
          <w:p w:rsidR="00200E09" w:rsidRPr="001E25B6" w:rsidRDefault="00200E09" w:rsidP="007B180D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Передача мяча левой рукой с отскоком от пола.</w:t>
            </w:r>
          </w:p>
          <w:p w:rsidR="00200E09" w:rsidRPr="001E25B6" w:rsidRDefault="00200E09" w:rsidP="007B180D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Передача мяча сверху двумя руками с отскоком партнёру.</w:t>
            </w:r>
          </w:p>
          <w:p w:rsidR="00200E09" w:rsidRPr="001E25B6" w:rsidRDefault="00200E09" w:rsidP="007B180D">
            <w:p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Основная часть</w:t>
            </w:r>
          </w:p>
          <w:p w:rsidR="00200E09" w:rsidRPr="001E25B6" w:rsidRDefault="00200E09" w:rsidP="007B180D">
            <w:pPr>
              <w:tabs>
                <w:tab w:val="left" w:pos="1474"/>
              </w:tabs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1E25B6">
              <w:rPr>
                <w:rFonts w:ascii="Times New Roman" w:hAnsi="Times New Roman"/>
                <w:b/>
                <w:u w:val="single"/>
              </w:rPr>
              <w:t>Объяснение:</w:t>
            </w:r>
          </w:p>
          <w:p w:rsidR="00200E09" w:rsidRPr="001E25B6" w:rsidRDefault="00200E09" w:rsidP="007B180D">
            <w:pPr>
              <w:tabs>
                <w:tab w:val="left" w:pos="1474"/>
              </w:tabs>
              <w:spacing w:after="0" w:line="240" w:lineRule="auto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 xml:space="preserve">Для передачи мяча сверху волейболист занимает такое исходное место ноги на ширине плеч, кисть руки находятся впереди на уровне глаз в момент касание мяча пальцы расположены в виде чаши. Разгибая ноги туловища и руки игрок передаёт мяч.  </w:t>
            </w:r>
          </w:p>
          <w:p w:rsidR="00200E09" w:rsidRPr="001E25B6" w:rsidRDefault="00200E09" w:rsidP="007B180D">
            <w:pPr>
              <w:numPr>
                <w:ilvl w:val="0"/>
                <w:numId w:val="6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 xml:space="preserve">В тройках. Игроки располагаются на одной линии на расстоянии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1E25B6">
                <w:rPr>
                  <w:rFonts w:ascii="Times New Roman" w:hAnsi="Times New Roman"/>
                </w:rPr>
                <w:t>3 м</w:t>
              </w:r>
            </w:smartTag>
            <w:r w:rsidRPr="001E25B6">
              <w:rPr>
                <w:rFonts w:ascii="Times New Roman" w:hAnsi="Times New Roman"/>
              </w:rPr>
              <w:t xml:space="preserve"> друг от друга. Первый верхней передачей направляет мяч игроку в центре. Тот, выполняет передачу обратно и первый игрок переправляет мяч третьему игроку и т.д.</w:t>
            </w:r>
          </w:p>
          <w:p w:rsidR="00200E09" w:rsidRPr="001E25B6" w:rsidRDefault="00200E09" w:rsidP="007B180D">
            <w:pPr>
              <w:numPr>
                <w:ilvl w:val="0"/>
                <w:numId w:val="6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 xml:space="preserve">В четвёрках. Игроки располагаются с одного края двое и с другого. Первый верхней передачей направляет мяч игроку, стоявшему, напротив в другой колонне, а сам перемещается за спину игроку сзади и т.д.    </w:t>
            </w:r>
          </w:p>
          <w:p w:rsidR="00200E09" w:rsidRPr="001E25B6" w:rsidRDefault="00200E09" w:rsidP="007B180D">
            <w:pPr>
              <w:numPr>
                <w:ilvl w:val="0"/>
                <w:numId w:val="6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В четвёрках. Игроки располагаются с одной стороны двое и с другой. Первый верхней передачей направляет мяч игроку, стоявшему напротив, и бежит в противоположную колонну т.д.</w:t>
            </w:r>
          </w:p>
          <w:p w:rsidR="00200E09" w:rsidRPr="001E25B6" w:rsidRDefault="00200E09" w:rsidP="007B180D">
            <w:p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  <w:r w:rsidRPr="001E25B6">
              <w:rPr>
                <w:rFonts w:ascii="Times New Roman" w:hAnsi="Times New Roman"/>
                <w:b/>
                <w:u w:val="single"/>
              </w:rPr>
              <w:t>Объяснение:</w:t>
            </w:r>
          </w:p>
          <w:p w:rsidR="00200E09" w:rsidRPr="001E25B6" w:rsidRDefault="00200E09" w:rsidP="007B180D">
            <w:p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Две команды с равным количеством игроков располагаются во встречных колоннах на расстоянии 3-4м. Первые игроки встречной колонне ударяют волейбольным мячом об пол, а сами перемещаются в конец встречной колонны. Первые игроки другой колонны передают мяч двумя руками сверху (снизу) и бегут в конец противоположной колонны и т.д.</w:t>
            </w:r>
          </w:p>
          <w:p w:rsidR="00200E09" w:rsidRPr="001E25B6" w:rsidRDefault="00200E09" w:rsidP="007B180D">
            <w:pPr>
              <w:tabs>
                <w:tab w:val="left" w:pos="147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  <w:r w:rsidRPr="001E25B6">
              <w:rPr>
                <w:rFonts w:ascii="Times New Roman" w:hAnsi="Times New Roman"/>
                <w:b/>
                <w:u w:val="single"/>
              </w:rPr>
              <w:t>Объяснение:</w:t>
            </w:r>
          </w:p>
          <w:p w:rsidR="00200E09" w:rsidRPr="001E25B6" w:rsidRDefault="00200E09" w:rsidP="007B180D">
            <w:pPr>
              <w:numPr>
                <w:ilvl w:val="0"/>
                <w:numId w:val="8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Приём мяча сверху после подачи.</w:t>
            </w:r>
          </w:p>
          <w:p w:rsidR="00200E09" w:rsidRPr="001E25B6" w:rsidRDefault="00200E09" w:rsidP="007B180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Приём мяча снизу после подачи.</w:t>
            </w:r>
          </w:p>
          <w:p w:rsidR="00200E09" w:rsidRPr="001E25B6" w:rsidRDefault="00200E09" w:rsidP="007B180D">
            <w:pPr>
              <w:numPr>
                <w:ilvl w:val="0"/>
                <w:numId w:val="8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Приём мяча сверху, снизу после подачи.</w:t>
            </w:r>
          </w:p>
          <w:p w:rsidR="00200E09" w:rsidRPr="001E25B6" w:rsidRDefault="00200E09" w:rsidP="007B180D">
            <w:p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Описание содержание игры:</w:t>
            </w:r>
          </w:p>
          <w:p w:rsidR="00200E09" w:rsidRPr="001E25B6" w:rsidRDefault="00200E09" w:rsidP="007B180D">
            <w:p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На площадки 2 команды которые играют. В каждой команде 6 игроков, занимают своё положение. Очко получает та команда которая забьёт, мяч упадёт на площадку.</w:t>
            </w:r>
          </w:p>
          <w:p w:rsidR="00200E09" w:rsidRPr="001E25B6" w:rsidRDefault="00200E09" w:rsidP="007B180D">
            <w:pPr>
              <w:numPr>
                <w:ilvl w:val="0"/>
                <w:numId w:val="1"/>
              </w:numPr>
              <w:tabs>
                <w:tab w:val="left" w:pos="154"/>
                <w:tab w:val="left" w:pos="317"/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E25B6">
              <w:rPr>
                <w:rFonts w:ascii="Times New Roman" w:hAnsi="Times New Roman"/>
                <w:b/>
              </w:rPr>
              <w:t>Заключительная часть</w:t>
            </w:r>
          </w:p>
          <w:p w:rsidR="00200E09" w:rsidRPr="001E25B6" w:rsidRDefault="00200E09" w:rsidP="007B180D">
            <w:pPr>
              <w:numPr>
                <w:ilvl w:val="0"/>
                <w:numId w:val="9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Построение.</w:t>
            </w:r>
          </w:p>
          <w:p w:rsidR="00200E09" w:rsidRPr="001E25B6" w:rsidRDefault="00200E09" w:rsidP="007B180D">
            <w:pPr>
              <w:numPr>
                <w:ilvl w:val="0"/>
                <w:numId w:val="9"/>
              </w:numPr>
              <w:tabs>
                <w:tab w:val="left" w:pos="742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 xml:space="preserve">Подведения итогов. </w:t>
            </w:r>
          </w:p>
        </w:tc>
        <w:tc>
          <w:tcPr>
            <w:tcW w:w="906" w:type="dxa"/>
          </w:tcPr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10-12 мин.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 мин.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1-2р.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1-2р.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1-2р.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1-2р.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1-2р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1-2р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20,сек.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25-30 мин.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3мин.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3мин.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3мин.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40сек.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4мин.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30сек.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2р.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2р.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2р.</w:t>
            </w: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10-11 мин.</w:t>
            </w: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3 мин.</w:t>
            </w:r>
          </w:p>
        </w:tc>
        <w:tc>
          <w:tcPr>
            <w:tcW w:w="2780" w:type="dxa"/>
          </w:tcPr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Голос, чёткий доступный детям.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Поворот правой на носке левой пятке.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Поворот через левое плечо.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Ноги согнуты стойка ниже, взгляд направлен вверх в перёд.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Спина прямая.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Спина прямая.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Прыжки выше.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Прогнутся в спине.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Прыжок активней.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Движения активней.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Движения активней.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Работа кистью.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Мяч по прямой.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Работа рук.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Работа кистью активно.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Передача точная.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 xml:space="preserve">Активней работа кистями. 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Чёткий доступный рассказ детям.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 xml:space="preserve">Передача точнее. 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Руки прямые.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Ноги согнуты в коленных  суставах.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 xml:space="preserve">Перемещения активней. 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Точно за спину.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Перемещения активней, быстрей. Передача точнее.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Бросок активней. Передача точней.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Руки не согнуты в локтевых суставах.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Руки прямые.</w:t>
            </w: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</w:p>
          <w:p w:rsidR="00200E09" w:rsidRPr="001E25B6" w:rsidRDefault="00200E09" w:rsidP="007B180D">
            <w:pPr>
              <w:spacing w:after="0"/>
              <w:rPr>
                <w:rFonts w:ascii="Times New Roman" w:hAnsi="Times New Roman"/>
              </w:rPr>
            </w:pPr>
            <w:r w:rsidRPr="001E25B6">
              <w:rPr>
                <w:rFonts w:ascii="Times New Roman" w:hAnsi="Times New Roman"/>
              </w:rPr>
              <w:t>Игра начинается по сигналу. Разрешается 3 передачи. Нельзя задерживать мяч.</w:t>
            </w:r>
          </w:p>
        </w:tc>
      </w:tr>
    </w:tbl>
    <w:p w:rsidR="00200E09" w:rsidRDefault="00200E09" w:rsidP="00B71A21">
      <w:pPr>
        <w:spacing w:after="0"/>
      </w:pPr>
    </w:p>
    <w:p w:rsidR="00200E09" w:rsidRDefault="00200E09" w:rsidP="009C7224">
      <w:pPr>
        <w:spacing w:after="0"/>
      </w:pPr>
    </w:p>
    <w:sectPr w:rsidR="00200E09" w:rsidSect="00B71A2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AE4"/>
    <w:multiLevelType w:val="hybridMultilevel"/>
    <w:tmpl w:val="020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55719"/>
    <w:multiLevelType w:val="hybridMultilevel"/>
    <w:tmpl w:val="35F433EE"/>
    <w:lvl w:ilvl="0" w:tplc="69C41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526AB5"/>
    <w:multiLevelType w:val="hybridMultilevel"/>
    <w:tmpl w:val="C292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7671B"/>
    <w:multiLevelType w:val="hybridMultilevel"/>
    <w:tmpl w:val="5DB8BF1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7056A0"/>
    <w:multiLevelType w:val="hybridMultilevel"/>
    <w:tmpl w:val="1266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23E2E"/>
    <w:multiLevelType w:val="hybridMultilevel"/>
    <w:tmpl w:val="53F8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10F40"/>
    <w:multiLevelType w:val="hybridMultilevel"/>
    <w:tmpl w:val="69EABD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0D6E42"/>
    <w:multiLevelType w:val="hybridMultilevel"/>
    <w:tmpl w:val="51BA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C2179"/>
    <w:multiLevelType w:val="hybridMultilevel"/>
    <w:tmpl w:val="9856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D76834"/>
    <w:multiLevelType w:val="hybridMultilevel"/>
    <w:tmpl w:val="D4985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C7D"/>
    <w:rsid w:val="001E25B6"/>
    <w:rsid w:val="00200E09"/>
    <w:rsid w:val="00362C7D"/>
    <w:rsid w:val="007228A2"/>
    <w:rsid w:val="0073054C"/>
    <w:rsid w:val="007B180D"/>
    <w:rsid w:val="00976337"/>
    <w:rsid w:val="009C7224"/>
    <w:rsid w:val="00B71A21"/>
    <w:rsid w:val="00C97B26"/>
    <w:rsid w:val="00DE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682</Words>
  <Characters>3894</Characters>
  <Application>Microsoft Office Outlook</Application>
  <DocSecurity>0</DocSecurity>
  <Lines>0</Lines>
  <Paragraphs>0</Paragraphs>
  <ScaleCrop>false</ScaleCrop>
  <Company>BlackShine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2014-12-07T18:56:00Z</dcterms:created>
  <dcterms:modified xsi:type="dcterms:W3CDTF">2016-02-25T17:46:00Z</dcterms:modified>
</cp:coreProperties>
</file>