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C9" w:rsidRDefault="00231CC9" w:rsidP="001C3F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701">
        <w:rPr>
          <w:rFonts w:ascii="Times New Roman" w:hAnsi="Times New Roman" w:cs="Times New Roman"/>
          <w:b/>
          <w:bCs/>
          <w:sz w:val="28"/>
          <w:szCs w:val="28"/>
        </w:rPr>
        <w:t>7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География</w:t>
      </w:r>
    </w:p>
    <w:p w:rsidR="00231CC9" w:rsidRPr="00B147EC" w:rsidRDefault="00231CC9" w:rsidP="001C3F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7EC">
        <w:rPr>
          <w:rFonts w:ascii="Times New Roman" w:hAnsi="Times New Roman" w:cs="Times New Roman"/>
          <w:b/>
          <w:bCs/>
          <w:sz w:val="28"/>
          <w:szCs w:val="28"/>
        </w:rPr>
        <w:t>Физико-географическое 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Северной Америки</w:t>
      </w:r>
      <w:r w:rsidRPr="00B147EC">
        <w:rPr>
          <w:rFonts w:ascii="Times New Roman" w:hAnsi="Times New Roman" w:cs="Times New Roman"/>
          <w:b/>
          <w:bCs/>
          <w:sz w:val="28"/>
          <w:szCs w:val="28"/>
        </w:rPr>
        <w:t>. История исследования материка</w:t>
      </w:r>
    </w:p>
    <w:p w:rsidR="00231CC9" w:rsidRPr="00B147EC" w:rsidRDefault="00231CC9" w:rsidP="00B147EC">
      <w:pPr>
        <w:jc w:val="both"/>
        <w:rPr>
          <w:rFonts w:ascii="Times New Roman" w:hAnsi="Times New Roman" w:cs="Times New Roman"/>
          <w:sz w:val="24"/>
          <w:szCs w:val="24"/>
        </w:rPr>
      </w:pPr>
      <w:r w:rsidRPr="00B147EC">
        <w:rPr>
          <w:rFonts w:ascii="Times New Roman" w:hAnsi="Times New Roman" w:cs="Times New Roman"/>
          <w:b/>
          <w:bCs/>
          <w:sz w:val="24"/>
          <w:szCs w:val="24"/>
        </w:rPr>
        <w:t>УМК: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47EC">
        <w:rPr>
          <w:rFonts w:ascii="Times New Roman" w:hAnsi="Times New Roman" w:cs="Times New Roman"/>
          <w:sz w:val="24"/>
          <w:szCs w:val="24"/>
        </w:rPr>
        <w:t>Е.М. Домогацких, Н.И. Алексеевских</w:t>
      </w:r>
      <w:r>
        <w:rPr>
          <w:rFonts w:ascii="Times New Roman" w:hAnsi="Times New Roman" w:cs="Times New Roman"/>
          <w:sz w:val="24"/>
          <w:szCs w:val="24"/>
        </w:rPr>
        <w:t xml:space="preserve"> География: Материки и океаны. – М.: ООО «ТИД «Русское слово – РС», 2010.</w:t>
      </w:r>
      <w:r w:rsidRPr="00B14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CC9" w:rsidRPr="00F013BA" w:rsidRDefault="00231CC9" w:rsidP="001C3FAC">
      <w:pPr>
        <w:jc w:val="both"/>
        <w:rPr>
          <w:rFonts w:ascii="Times New Roman" w:hAnsi="Times New Roman" w:cs="Times New Roman"/>
          <w:sz w:val="24"/>
          <w:szCs w:val="24"/>
        </w:rPr>
      </w:pPr>
      <w:r w:rsidRPr="00F013B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F013BA">
        <w:rPr>
          <w:rFonts w:ascii="Times New Roman" w:hAnsi="Times New Roman" w:cs="Times New Roman"/>
          <w:sz w:val="24"/>
          <w:szCs w:val="24"/>
        </w:rPr>
        <w:t xml:space="preserve"> – формирование умения описывать физико-географическое положение материка по типовому плану.</w:t>
      </w:r>
    </w:p>
    <w:p w:rsidR="00231CC9" w:rsidRPr="00F013BA" w:rsidRDefault="00231CC9" w:rsidP="001C3FAC">
      <w:pPr>
        <w:jc w:val="both"/>
        <w:rPr>
          <w:rFonts w:ascii="Times New Roman" w:hAnsi="Times New Roman" w:cs="Times New Roman"/>
          <w:sz w:val="24"/>
          <w:szCs w:val="24"/>
        </w:rPr>
      </w:pPr>
      <w:r w:rsidRPr="00F013B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31CC9" w:rsidRPr="00F013BA" w:rsidRDefault="00231CC9" w:rsidP="0067551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3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образовательная:</w:t>
      </w:r>
      <w:r w:rsidRPr="00F01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3BA">
        <w:rPr>
          <w:rFonts w:ascii="Times New Roman" w:hAnsi="Times New Roman" w:cs="Times New Roman"/>
          <w:sz w:val="24"/>
          <w:szCs w:val="24"/>
        </w:rPr>
        <w:t>познакомить учащихся с приемами определения географического положения материка;  с исследователями</w:t>
      </w:r>
      <w:r>
        <w:rPr>
          <w:rFonts w:ascii="Times New Roman" w:hAnsi="Times New Roman" w:cs="Times New Roman"/>
          <w:sz w:val="24"/>
          <w:szCs w:val="24"/>
        </w:rPr>
        <w:t xml:space="preserve"> Северной Америки</w:t>
      </w:r>
      <w:r w:rsidRPr="00F013BA">
        <w:rPr>
          <w:rFonts w:ascii="Times New Roman" w:hAnsi="Times New Roman" w:cs="Times New Roman"/>
          <w:sz w:val="24"/>
          <w:szCs w:val="24"/>
        </w:rPr>
        <w:t>.</w:t>
      </w:r>
    </w:p>
    <w:p w:rsidR="00231CC9" w:rsidRPr="00F013BA" w:rsidRDefault="00231CC9" w:rsidP="0067551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3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развивающая:</w:t>
      </w:r>
      <w:r w:rsidRPr="00F01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3BA">
        <w:rPr>
          <w:rFonts w:ascii="Times New Roman" w:hAnsi="Times New Roman" w:cs="Times New Roman"/>
          <w:sz w:val="24"/>
          <w:szCs w:val="24"/>
        </w:rPr>
        <w:t>продолжить формировать умение работать с учебником, атласом, контурной и настенной картами; умения высказывать свою точку зрения, отстаивать и доказывать ее; творческую активность на уроке, коммуникативные качества.</w:t>
      </w:r>
    </w:p>
    <w:p w:rsidR="00231CC9" w:rsidRPr="00F013BA" w:rsidRDefault="00231CC9" w:rsidP="0067551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3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воспитывающая:</w:t>
      </w:r>
      <w:r w:rsidRPr="00F01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3BA">
        <w:rPr>
          <w:rFonts w:ascii="Times New Roman" w:hAnsi="Times New Roman" w:cs="Times New Roman"/>
          <w:sz w:val="24"/>
          <w:szCs w:val="24"/>
        </w:rPr>
        <w:t>продолжить формирование у учащихся научного мировоззрения, уважения к отвечающим и выступающим, проводить рефлексию своей работы на уроке.</w:t>
      </w:r>
    </w:p>
    <w:p w:rsidR="00231CC9" w:rsidRPr="00F013BA" w:rsidRDefault="00231CC9" w:rsidP="00F013BA">
      <w:pPr>
        <w:jc w:val="both"/>
        <w:rPr>
          <w:rFonts w:ascii="Times New Roman" w:hAnsi="Times New Roman" w:cs="Times New Roman"/>
          <w:sz w:val="24"/>
          <w:szCs w:val="24"/>
        </w:rPr>
      </w:pPr>
      <w:r w:rsidRPr="00F013BA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F013BA"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231CC9" w:rsidRPr="00F013BA" w:rsidRDefault="00231CC9" w:rsidP="00F013BA">
      <w:pPr>
        <w:jc w:val="both"/>
        <w:rPr>
          <w:rFonts w:ascii="Times New Roman" w:hAnsi="Times New Roman" w:cs="Times New Roman"/>
          <w:sz w:val="24"/>
          <w:szCs w:val="24"/>
        </w:rPr>
      </w:pPr>
      <w:r w:rsidRPr="00F013BA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урока: </w:t>
      </w:r>
      <w:r w:rsidRPr="00F013BA">
        <w:rPr>
          <w:rFonts w:ascii="Times New Roman" w:hAnsi="Times New Roman" w:cs="Times New Roman"/>
          <w:sz w:val="24"/>
          <w:szCs w:val="24"/>
        </w:rPr>
        <w:t>урок по теории развития критического мышления.</w:t>
      </w:r>
    </w:p>
    <w:p w:rsidR="00231CC9" w:rsidRPr="00F013BA" w:rsidRDefault="00231CC9" w:rsidP="00F013BA">
      <w:pPr>
        <w:jc w:val="both"/>
        <w:rPr>
          <w:rFonts w:ascii="Times New Roman" w:hAnsi="Times New Roman" w:cs="Times New Roman"/>
          <w:sz w:val="24"/>
          <w:szCs w:val="24"/>
        </w:rPr>
      </w:pPr>
      <w:r w:rsidRPr="00F013BA">
        <w:rPr>
          <w:rFonts w:ascii="Times New Roman" w:hAnsi="Times New Roman" w:cs="Times New Roman"/>
          <w:b/>
          <w:bCs/>
          <w:sz w:val="24"/>
          <w:szCs w:val="24"/>
        </w:rPr>
        <w:t xml:space="preserve">Форма работы: </w:t>
      </w:r>
      <w:r>
        <w:rPr>
          <w:rFonts w:ascii="Times New Roman" w:hAnsi="Times New Roman" w:cs="Times New Roman"/>
          <w:sz w:val="24"/>
          <w:szCs w:val="24"/>
        </w:rPr>
        <w:t>индивидуальная и  работа в группах.</w:t>
      </w:r>
    </w:p>
    <w:p w:rsidR="00231CC9" w:rsidRPr="00F013BA" w:rsidRDefault="00231CC9" w:rsidP="00F013BA">
      <w:pPr>
        <w:jc w:val="both"/>
        <w:rPr>
          <w:rFonts w:ascii="Times New Roman" w:hAnsi="Times New Roman" w:cs="Times New Roman"/>
          <w:sz w:val="24"/>
          <w:szCs w:val="24"/>
        </w:rPr>
      </w:pPr>
      <w:r w:rsidRPr="00F013BA">
        <w:rPr>
          <w:rFonts w:ascii="Times New Roman" w:hAnsi="Times New Roman" w:cs="Times New Roman"/>
          <w:b/>
          <w:bCs/>
          <w:sz w:val="24"/>
          <w:szCs w:val="24"/>
        </w:rPr>
        <w:t>Приемы ТРКМ:</w:t>
      </w:r>
      <w:r w:rsidRPr="00F013BA">
        <w:rPr>
          <w:rFonts w:ascii="Times New Roman" w:hAnsi="Times New Roman" w:cs="Times New Roman"/>
          <w:sz w:val="24"/>
          <w:szCs w:val="24"/>
        </w:rPr>
        <w:t xml:space="preserve"> прием мозгового штурма, прием наводящих вопросов,</w:t>
      </w:r>
      <w:r>
        <w:rPr>
          <w:rFonts w:ascii="Times New Roman" w:hAnsi="Times New Roman" w:cs="Times New Roman"/>
          <w:sz w:val="24"/>
          <w:szCs w:val="24"/>
        </w:rPr>
        <w:t xml:space="preserve"> прием «верные и неверные утверждения», работа с текстом и заполнение таблицы, прием установления причинно-следственных связей между блоками информации</w:t>
      </w:r>
    </w:p>
    <w:p w:rsidR="00231CC9" w:rsidRPr="00F013BA" w:rsidRDefault="00231CC9" w:rsidP="00F013BA">
      <w:pPr>
        <w:jc w:val="both"/>
        <w:rPr>
          <w:rFonts w:ascii="Times New Roman" w:hAnsi="Times New Roman" w:cs="Times New Roman"/>
          <w:sz w:val="24"/>
          <w:szCs w:val="24"/>
        </w:rPr>
      </w:pPr>
      <w:r w:rsidRPr="00F013BA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F01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учебник, атлас, контурные карты, физическая карта мира, физическая карта Северной Америки, компьютер и проектор.</w:t>
      </w:r>
    </w:p>
    <w:p w:rsidR="00231CC9" w:rsidRDefault="00231CC9" w:rsidP="00F01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CC9" w:rsidRDefault="00231CC9" w:rsidP="00F01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CC9" w:rsidRDefault="00231CC9" w:rsidP="00F01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CC9" w:rsidRDefault="00231CC9" w:rsidP="00F01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CC9" w:rsidRDefault="00231CC9" w:rsidP="00F01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CC9" w:rsidRDefault="00231CC9" w:rsidP="00F01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CC9" w:rsidRDefault="00231CC9" w:rsidP="00F01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CC9" w:rsidRDefault="00231CC9" w:rsidP="00F01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C85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231CC9" w:rsidRDefault="00231CC9" w:rsidP="00F013B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231CC9" w:rsidRDefault="00231CC9" w:rsidP="00F013BA">
      <w:pPr>
        <w:pStyle w:val="ListParagraph"/>
        <w:numPr>
          <w:ilvl w:val="0"/>
          <w:numId w:val="7"/>
        </w:numPr>
        <w:spacing w:before="20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Изучение нового материала</w:t>
      </w:r>
    </w:p>
    <w:tbl>
      <w:tblPr>
        <w:tblW w:w="106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5670"/>
        <w:gridCol w:w="2976"/>
      </w:tblGrid>
      <w:tr w:rsidR="00231CC9" w:rsidRPr="0015021D">
        <w:tc>
          <w:tcPr>
            <w:tcW w:w="1985" w:type="dxa"/>
            <w:vAlign w:val="center"/>
          </w:tcPr>
          <w:p w:rsidR="00231CC9" w:rsidRPr="0015021D" w:rsidRDefault="00231CC9" w:rsidP="00F45F6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5670" w:type="dxa"/>
            <w:vAlign w:val="center"/>
          </w:tcPr>
          <w:p w:rsidR="00231CC9" w:rsidRPr="00453E71" w:rsidRDefault="00231CC9" w:rsidP="00453E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21D">
              <w:t>Деятельность учителя</w:t>
            </w:r>
          </w:p>
        </w:tc>
        <w:tc>
          <w:tcPr>
            <w:tcW w:w="2976" w:type="dxa"/>
            <w:vAlign w:val="center"/>
          </w:tcPr>
          <w:p w:rsidR="00231CC9" w:rsidRPr="0015021D" w:rsidRDefault="00231CC9" w:rsidP="00F45F6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231CC9" w:rsidRPr="0015021D">
        <w:trPr>
          <w:trHeight w:val="14154"/>
        </w:trPr>
        <w:tc>
          <w:tcPr>
            <w:tcW w:w="1985" w:type="dxa"/>
            <w:tcBorders>
              <w:bottom w:val="single" w:sz="4" w:space="0" w:color="auto"/>
            </w:tcBorders>
          </w:tcPr>
          <w:p w:rsidR="00231CC9" w:rsidRPr="0015021D" w:rsidRDefault="00231CC9" w:rsidP="00F013BA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Этап-вызов Определение темы</w:t>
            </w:r>
          </w:p>
          <w:p w:rsidR="00231CC9" w:rsidRPr="0015021D" w:rsidRDefault="00231CC9" w:rsidP="00F45F6B">
            <w:pPr>
              <w:pStyle w:val="ListParagraph"/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31CC9" w:rsidRPr="0015021D" w:rsidRDefault="00231CC9" w:rsidP="007D4A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r w:rsidRPr="0015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1).</w:t>
            </w:r>
          </w:p>
          <w:p w:rsidR="00231CC9" w:rsidRPr="0015021D" w:rsidRDefault="00231CC9" w:rsidP="00F45F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Скажите, пожалуйста, где живет это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 вождь</w:t>
            </w: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</w:t>
            </w:r>
          </w:p>
          <w:p w:rsidR="00231CC9" w:rsidRPr="0015021D" w:rsidRDefault="00231CC9" w:rsidP="00F45F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31CC9" w:rsidRDefault="00231CC9" w:rsidP="007D4A4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Итак, мы с вами сегодня отправимся  путешествовать в Северную Америку</w:t>
            </w: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Надеемся, что встреча с вождем произойдет не на тропе войны, но на всякий случай надо прижать к груди левую руку, правую руку поднять, показав пустую ладонь и сказать: Хау, вождь! Бледнолицые пришли с миром! Мы хотим узнать все о земле твоего племени!</w:t>
            </w:r>
          </w:p>
          <w:p w:rsidR="00231CC9" w:rsidRPr="0015021D" w:rsidRDefault="00231CC9" w:rsidP="007D4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(слайд 2) Тема нашего урока </w:t>
            </w:r>
            <w:r w:rsidRPr="0015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-географическое положение Северной Америки</w:t>
            </w: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. История исследования материка»</w:t>
            </w:r>
          </w:p>
          <w:p w:rsidR="00231CC9" w:rsidRPr="0015021D" w:rsidRDefault="00231CC9" w:rsidP="007D4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  <w:r w:rsidRPr="0015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3).</w:t>
            </w: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CC9" w:rsidRPr="0015021D" w:rsidRDefault="00231CC9" w:rsidP="00F45F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Вводное слово учителя (рассказываю)</w:t>
            </w:r>
          </w:p>
          <w:p w:rsidR="00231CC9" w:rsidRPr="00FA79F4" w:rsidRDefault="00231CC9" w:rsidP="00FA79F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Америка </w:t>
            </w: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 xml:space="preserve">– удивительный континент.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описании природы его много похоже на Россию. Но Северная Америка больше по площади почти в два раза, поэтому природа ее более разнообразна. В растительном мире нас ожидает встреча с самыми большими и самыми старыми деревьями планеты, а к привычным нам пейзажам, добавятся саванны, пустыни и тропические леса. Мы познакомимся с бизонами и кайотами, серыми и черными медведями, мустангами и скунсами. Нас ждут действующие вулканы и горячие источники, Великие равнины и Долина Смерти, Большой каньон</w:t>
            </w:r>
            <w:r w:rsidRPr="00FA7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CC9" w:rsidRPr="00FA79F4" w:rsidRDefault="00231CC9" w:rsidP="00FA7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части света Америка получила в честь </w:t>
            </w:r>
            <w:r w:rsidRPr="00FA79F4">
              <w:rPr>
                <w:rFonts w:ascii="Times New Roman" w:hAnsi="Times New Roman" w:cs="Times New Roman"/>
                <w:sz w:val="24"/>
                <w:szCs w:val="24"/>
              </w:rPr>
              <w:t>итальянец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79F4">
              <w:rPr>
                <w:rFonts w:ascii="Times New Roman" w:hAnsi="Times New Roman" w:cs="Times New Roman"/>
                <w:sz w:val="24"/>
                <w:szCs w:val="24"/>
              </w:rPr>
              <w:t xml:space="preserve"> — Америго Веспуччи, или, как его называли на 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инский лад, Америку с Веспуциус, который на год раньше Колумба достиг берегов материка и в дальнейшем описал его и предложил называть Новым светом.</w:t>
            </w:r>
          </w:p>
          <w:p w:rsidR="00231CC9" w:rsidRPr="0015021D" w:rsidRDefault="00231CC9" w:rsidP="005541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Америка – третий</w:t>
            </w:r>
            <w:r w:rsidRPr="00B9585F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материк после Евразии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Африки. Площадь с островами 24,2</w:t>
            </w:r>
            <w:r w:rsidRPr="00B9585F">
              <w:rPr>
                <w:rFonts w:ascii="Times New Roman" w:hAnsi="Times New Roman" w:cs="Times New Roman"/>
                <w:sz w:val="24"/>
                <w:szCs w:val="24"/>
              </w:rPr>
              <w:t xml:space="preserve"> млн км</w:t>
            </w:r>
            <w:r w:rsidRPr="00B9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5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смотрят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фотографию индейца</w:t>
            </w: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Ответ:</w:t>
            </w: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Америке</w:t>
            </w: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Тему записывают в тетрадь.</w:t>
            </w:r>
          </w:p>
          <w:p w:rsidR="00231CC9" w:rsidRPr="0015021D" w:rsidRDefault="00231CC9" w:rsidP="0055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9" w:rsidRPr="0015021D">
        <w:trPr>
          <w:trHeight w:val="11131"/>
        </w:trPr>
        <w:tc>
          <w:tcPr>
            <w:tcW w:w="1985" w:type="dxa"/>
            <w:tcBorders>
              <w:top w:val="single" w:sz="4" w:space="0" w:color="auto"/>
            </w:tcBorders>
          </w:tcPr>
          <w:p w:rsidR="00231CC9" w:rsidRPr="0015021D" w:rsidRDefault="00231CC9" w:rsidP="0055415F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231CC9" w:rsidRPr="0015021D" w:rsidRDefault="00231CC9" w:rsidP="0055415F">
            <w:pPr>
              <w:pStyle w:val="ListParagraph"/>
              <w:tabs>
                <w:tab w:val="left" w:pos="31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Стадия осмысления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31CC9" w:rsidRPr="0015021D" w:rsidRDefault="00231CC9" w:rsidP="005541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94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Перед нами как перед исследователями стоит задача опровергнуть или доказать следующие утверждения (слайд 4). </w:t>
            </w:r>
          </w:p>
          <w:p w:rsidR="00231CC9" w:rsidRPr="0015021D" w:rsidRDefault="00231CC9" w:rsidP="00F45F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Зачитываю утверждения:</w:t>
            </w:r>
          </w:p>
          <w:p w:rsidR="00231CC9" w:rsidRPr="0015021D" w:rsidRDefault="00231CC9" w:rsidP="008A07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Америка лежит в 4</w:t>
            </w: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полушариях.</w:t>
            </w:r>
          </w:p>
          <w:p w:rsidR="00231CC9" w:rsidRPr="0015021D" w:rsidRDefault="00231CC9" w:rsidP="008A07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Америка </w:t>
            </w: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лежит только в 2 полушариях.</w:t>
            </w:r>
          </w:p>
          <w:p w:rsidR="00231CC9" w:rsidRPr="0015021D" w:rsidRDefault="00231CC9" w:rsidP="008A07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Америка </w:t>
            </w: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– самый жаркий континент.</w:t>
            </w:r>
          </w:p>
          <w:p w:rsidR="00231CC9" w:rsidRDefault="00231CC9" w:rsidP="00FA79F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Берегова линия Северной Америки сильно изрезана.</w:t>
            </w:r>
          </w:p>
          <w:p w:rsidR="00231CC9" w:rsidRPr="0015021D" w:rsidRDefault="00231CC9" w:rsidP="008A07F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Нам необходимо поработать 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планом описания ГП материка. (В</w:t>
            </w: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озьмите лист-задание № 1, приложение 1).</w:t>
            </w:r>
          </w:p>
          <w:p w:rsidR="00231CC9" w:rsidRPr="0015021D" w:rsidRDefault="00231CC9" w:rsidP="008A07F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Давайте посмотрим задание № 1. В процессе работы вам необходимо заполнять предложенную таблицу.</w:t>
            </w:r>
          </w:p>
          <w:p w:rsidR="00231CC9" w:rsidRPr="0015021D" w:rsidRDefault="00231CC9" w:rsidP="005541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Default="00231CC9" w:rsidP="005577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ФГП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Северной Америки </w:t>
            </w:r>
          </w:p>
          <w:p w:rsidR="00231CC9" w:rsidRPr="0015021D" w:rsidRDefault="00231CC9" w:rsidP="005577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Определите, как расположен материк относительно экватора, тропиков и нулевого меридиана. (</w:t>
            </w: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Какие карты нам потребуются для работы?)</w:t>
            </w:r>
          </w:p>
          <w:p w:rsidR="00231CC9" w:rsidRPr="0015021D" w:rsidRDefault="00231CC9" w:rsidP="00E017D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Крайние точки материка:</w:t>
            </w:r>
          </w:p>
          <w:p w:rsidR="00231CC9" w:rsidRPr="00294481" w:rsidRDefault="00231CC9" w:rsidP="00E017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Крайняя северная точка – м.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Мёрчисон</w:t>
            </w:r>
          </w:p>
          <w:p w:rsidR="00231CC9" w:rsidRDefault="00231CC9" w:rsidP="00E017D4">
            <w:pPr>
              <w:tabs>
                <w:tab w:val="num" w:pos="900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Крайняя южная точка – м.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Марьято</w:t>
            </w:r>
          </w:p>
          <w:p w:rsidR="00231CC9" w:rsidRDefault="00231CC9" w:rsidP="00E017D4">
            <w:pPr>
              <w:tabs>
                <w:tab w:val="num" w:pos="900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Крайняя западная точка – м.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Принца Уэльского</w:t>
            </w:r>
          </w:p>
          <w:p w:rsidR="00231CC9" w:rsidRDefault="00231CC9" w:rsidP="009612FE">
            <w:pPr>
              <w:tabs>
                <w:tab w:val="num" w:pos="900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Крайняя восточная точка – м.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Сент-Чарльз</w:t>
            </w:r>
          </w:p>
          <w:p w:rsidR="00231CC9" w:rsidRPr="0015021D" w:rsidRDefault="00231CC9" w:rsidP="009612FE">
            <w:pPr>
              <w:tabs>
                <w:tab w:val="num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В каких климатических поясах расположен материк?</w:t>
            </w:r>
          </w:p>
          <w:p w:rsidR="00231CC9" w:rsidRPr="0015021D" w:rsidRDefault="00231CC9" w:rsidP="00E017D4">
            <w:pPr>
              <w:pStyle w:val="ListParagraph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Арктический, субарктический, умеренный, субтропический, тропический, субэкваториальный</w:t>
            </w:r>
            <w:r w:rsidRPr="0015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231CC9" w:rsidRPr="0015021D" w:rsidRDefault="00231CC9" w:rsidP="00E017D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Определите, какие океаны и моря омывают материк?</w:t>
            </w:r>
          </w:p>
          <w:p w:rsidR="00231CC9" w:rsidRPr="0015021D" w:rsidRDefault="00231CC9" w:rsidP="00E017D4">
            <w:pPr>
              <w:pStyle w:val="ListParagraph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Тихий </w:t>
            </w:r>
            <w:r w:rsidRPr="0015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Атлантический океаны,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Карибское, Берингово, Чукотское, Баффина</w:t>
            </w:r>
            <w:r w:rsidRPr="0015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231CC9" w:rsidRPr="0015021D" w:rsidRDefault="00231CC9" w:rsidP="00E017D4">
            <w:pPr>
              <w:pStyle w:val="ListParagraph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31CC9" w:rsidRPr="0015021D" w:rsidRDefault="00231CC9" w:rsidP="00E017D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Как расположен материк относительно других материков?</w:t>
            </w:r>
          </w:p>
          <w:p w:rsidR="00231CC9" w:rsidRPr="0015021D" w:rsidRDefault="00231CC9" w:rsidP="00E017D4">
            <w:pPr>
              <w:pStyle w:val="ListParagraph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западе</w:t>
            </w:r>
            <w:r w:rsidRPr="0015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граничит с Евр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азией</w:t>
            </w:r>
            <w:r w:rsidRPr="0015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разъединяет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Берингов пролив</w:t>
            </w:r>
            <w:r w:rsidRPr="0015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юге с Южной Америкой разъединяет Панамский канал.</w:t>
            </w:r>
          </w:p>
          <w:p w:rsidR="00231CC9" w:rsidRDefault="00231CC9" w:rsidP="00E017D4">
            <w:pPr>
              <w:pStyle w:val="ListParagraph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31CC9" w:rsidRDefault="00231CC9" w:rsidP="00E017D4">
            <w:pPr>
              <w:pStyle w:val="ListParagraph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Делаем вывод:</w:t>
            </w:r>
            <w:r w:rsidRPr="0015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Америка – лежит в 2</w:t>
            </w: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Береговая линия материка сильно изрезана. </w:t>
            </w:r>
          </w:p>
          <w:p w:rsidR="00231CC9" w:rsidRPr="0015021D" w:rsidRDefault="00231CC9" w:rsidP="00E017D4">
            <w:pPr>
              <w:pStyle w:val="ListParagraph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Возвращаемся к утверждениям.</w:t>
            </w:r>
            <w:r w:rsidRPr="0015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Анализируем их и доказываем свою точку зрения (Слайд 4).</w:t>
            </w:r>
          </w:p>
          <w:p w:rsidR="00231CC9" w:rsidRPr="0015021D" w:rsidRDefault="00231CC9" w:rsidP="00E017D4">
            <w:pPr>
              <w:pStyle w:val="ListParagraph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31CC9" w:rsidRDefault="00231CC9" w:rsidP="00F77E32">
            <w:pPr>
              <w:pStyle w:val="ListParagraph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Default="00231CC9" w:rsidP="00F77E32">
            <w:pPr>
              <w:pStyle w:val="ListParagraph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Default="00231CC9" w:rsidP="00F77E32">
            <w:pPr>
              <w:pStyle w:val="ListParagraph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Default="00231CC9" w:rsidP="00F77E32">
            <w:pPr>
              <w:pStyle w:val="ListParagraph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Физкультурная минутка. Собрать пазлы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Северная Америка</w:t>
            </w:r>
            <w:r w:rsidRPr="0015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». </w:t>
            </w:r>
          </w:p>
          <w:p w:rsidR="00231CC9" w:rsidRDefault="00231CC9" w:rsidP="00F77E32">
            <w:pPr>
              <w:pStyle w:val="ListParagraph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Default="00231CC9" w:rsidP="00F77E32">
            <w:pPr>
              <w:pStyle w:val="ListParagraph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77E32">
            <w:pPr>
              <w:pStyle w:val="ListParagraph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Северной Америки</w:t>
            </w:r>
          </w:p>
          <w:p w:rsidR="00231CC9" w:rsidRPr="0015021D" w:rsidRDefault="00231CC9" w:rsidP="00294481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Рассмотрев географическое положение материка, продолжаем наше путешествие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Обратимся к истории исследования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Северной Америки</w:t>
            </w: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231CC9" w:rsidRPr="00A63D5A" w:rsidRDefault="00231CC9" w:rsidP="00A6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5A">
              <w:rPr>
                <w:rFonts w:ascii="Times New Roman" w:hAnsi="Times New Roman" w:cs="Times New Roman"/>
                <w:sz w:val="24"/>
                <w:szCs w:val="24"/>
              </w:rPr>
              <w:t xml:space="preserve">Первыми европейцами, побывавшими в Америке, были норманны, достигшие ее берегов в X-XI вв. Эйрик Рауди в 981-983 и его сын </w:t>
            </w:r>
            <w:r w:rsidRPr="00CC490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Лейф Эриксон</w:t>
            </w:r>
            <w:r w:rsidRPr="00A63D5A">
              <w:rPr>
                <w:rFonts w:ascii="Times New Roman" w:hAnsi="Times New Roman" w:cs="Times New Roman"/>
                <w:sz w:val="24"/>
                <w:szCs w:val="24"/>
              </w:rPr>
              <w:t xml:space="preserve"> плавали вдоль берегов Гренландии, в море Баффина, высаживались на побережье полуострова Лабрадор и острова Ньюфаундленд, однако их путешествия в то время не были известны в Старом Свете.</w:t>
            </w:r>
          </w:p>
          <w:p w:rsidR="00231CC9" w:rsidRDefault="00231CC9" w:rsidP="00294481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294481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Возьмите лист-задание № 2. На основе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моего рассказа </w:t>
            </w: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 текста учебника вам необходимо ее заполнить, а затем расположить их в порядке исследования материка.</w:t>
            </w:r>
          </w:p>
          <w:p w:rsidR="00231CC9" w:rsidRPr="0015021D" w:rsidRDefault="00231CC9" w:rsidP="00294481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Откроем учебник на стр.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87- </w:t>
            </w: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заполним таблицу. </w:t>
            </w:r>
          </w:p>
          <w:p w:rsidR="00231CC9" w:rsidRDefault="00231CC9" w:rsidP="00A63D5A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5A">
              <w:rPr>
                <w:rFonts w:ascii="Times New Roman" w:hAnsi="Times New Roman" w:cs="Times New Roman"/>
                <w:sz w:val="24"/>
                <w:szCs w:val="24"/>
              </w:rPr>
              <w:t>Второй этап исследования Северной Америки.</w:t>
            </w:r>
            <w:r w:rsidRPr="00A63D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01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Христофор Колумб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открыл Антильские острова, высаживался на Панамский перешеек, плавал вдоль северных берегов Южной Америки.</w:t>
            </w:r>
          </w:p>
          <w:p w:rsidR="00231CC9" w:rsidRDefault="00231CC9" w:rsidP="00A63D5A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5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Английская экспедиция под руководством </w:t>
            </w:r>
            <w:r w:rsidRPr="002101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Д. Кабота</w:t>
            </w:r>
            <w:r w:rsidRPr="00A63D5A">
              <w:rPr>
                <w:rFonts w:ascii="Times New Roman" w:hAnsi="Times New Roman" w:cs="Times New Roman"/>
                <w:sz w:val="24"/>
                <w:szCs w:val="24"/>
              </w:rPr>
              <w:t xml:space="preserve"> в 1497-98 прошла вдоль восточного берега Северной Америки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Ньюфаундленда почти до Флориды, открыл полуостров Лабрадор.</w:t>
            </w:r>
            <w:r w:rsidRPr="00A63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CC9" w:rsidRDefault="00231CC9" w:rsidP="00A63D5A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1741 морской отряд Великой Северной экспедиции на двух кораблях «Святой Павел» и «Святой Петр» под командованием </w:t>
            </w:r>
            <w:r w:rsidRPr="002101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Витуса Беринга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Алексея Чирикова обследовал и нанес на карту Алеутские острова и часть побережья Аляски.</w:t>
            </w:r>
          </w:p>
          <w:p w:rsidR="00231CC9" w:rsidRPr="002101A6" w:rsidRDefault="00231CC9" w:rsidP="002101A6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6">
              <w:rPr>
                <w:rFonts w:ascii="Times New Roman" w:hAnsi="Times New Roman" w:cs="Times New Roman"/>
                <w:sz w:val="24"/>
                <w:szCs w:val="24"/>
              </w:rPr>
              <w:t xml:space="preserve">В 1784-95 русские исследователи и предприниматели завершили обследование Аляски. Большой вклад в это внесли </w:t>
            </w:r>
            <w:r w:rsidRPr="00B8150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Г. И.</w:t>
            </w:r>
            <w:r w:rsidRPr="00210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50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Шелихов</w:t>
            </w:r>
            <w:r w:rsidRPr="002101A6">
              <w:rPr>
                <w:rFonts w:ascii="Times New Roman" w:hAnsi="Times New Roman" w:cs="Times New Roman"/>
                <w:sz w:val="24"/>
                <w:szCs w:val="24"/>
              </w:rPr>
              <w:t>, результаты наблюдений которого на Аляске и в других районах были изложены в отчете (переведенном затем на многие языки), и предприниматель А. А. Баранов, составивший географическое описание острова Кадьяк, обследовавший северный и восточный берега залива Аляска с целью развития пушного промысла и поиска полезных ископаемых. Снаряженные Барановым экспедиции достигли Калифорнии и основали там поселение Росс.</w:t>
            </w:r>
          </w:p>
          <w:p w:rsidR="00231CC9" w:rsidRPr="00B8150B" w:rsidRDefault="00231CC9" w:rsidP="00B8150B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50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Николай Иванович Вавилов</w:t>
            </w:r>
            <w:r w:rsidRPr="00B8150B">
              <w:rPr>
                <w:rFonts w:ascii="Times New Roman" w:hAnsi="Times New Roman" w:cs="Times New Roman"/>
                <w:sz w:val="24"/>
                <w:szCs w:val="24"/>
              </w:rPr>
              <w:t xml:space="preserve"> – изучал культурные растения, исследовал почвы и технику земледелия </w:t>
            </w:r>
            <w:r w:rsidRPr="00B815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(работа с учебником)</w:t>
            </w:r>
            <w:r w:rsidRPr="00B81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CC9" w:rsidRPr="0015021D" w:rsidRDefault="00231CC9" w:rsidP="004B5B42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Давайте проверим правильность заполнения таблицы (слайд 5).</w:t>
            </w:r>
          </w:p>
          <w:p w:rsidR="00231CC9" w:rsidRPr="0015021D" w:rsidRDefault="00231CC9" w:rsidP="004B5B42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Называют и открывается слайд для проверки.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Смотрят слайд 4, слушают</w:t>
            </w: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Берут его с края парты.</w:t>
            </w: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Ответ: физическая карта мира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Америки</w:t>
            </w: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, климатическая карта.</w:t>
            </w: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Работают с атласом, называют, записывают.</w:t>
            </w:r>
          </w:p>
          <w:p w:rsidR="00231CC9" w:rsidRDefault="00231CC9" w:rsidP="00056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Слушают, наносят на контурную карту.</w:t>
            </w:r>
          </w:p>
          <w:p w:rsidR="00231CC9" w:rsidRDefault="00231CC9" w:rsidP="00056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056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(работа с атласом климатической картой называют и записывают в таблицу).</w:t>
            </w: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Используя карты атласа называют моря и океаны. Показывают их на карте (дома нанесут их на контурную карту).</w:t>
            </w: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Работа с атласом. Называют и записывают.</w:t>
            </w: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Возвращаемся к утверждениям.</w:t>
            </w:r>
            <w:r w:rsidRPr="0015021D">
              <w:rPr>
                <w:rFonts w:ascii="Times New Roman" w:hAnsi="Times New Roman" w:cs="Times New Roman"/>
                <w:i/>
                <w:iCs/>
              </w:rPr>
              <w:t xml:space="preserve"> Анализируем их и доказываем свою точку зрения.</w:t>
            </w: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Собирают и наклеивают на лист.</w:t>
            </w: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Слушают рассказ учителя</w:t>
            </w: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учебником, слушают сообщения.</w:t>
            </w: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Default="00231CC9" w:rsidP="00B81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B81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Называют свои варианты.</w:t>
            </w: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CC9" w:rsidRPr="0015021D" w:rsidRDefault="00231CC9" w:rsidP="00F45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9" w:rsidRPr="0015021D">
        <w:trPr>
          <w:trHeight w:val="5021"/>
        </w:trPr>
        <w:tc>
          <w:tcPr>
            <w:tcW w:w="1985" w:type="dxa"/>
          </w:tcPr>
          <w:p w:rsidR="00231CC9" w:rsidRPr="0015021D" w:rsidRDefault="00231CC9" w:rsidP="00B815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Стадия - рефлексии</w:t>
            </w:r>
          </w:p>
        </w:tc>
        <w:tc>
          <w:tcPr>
            <w:tcW w:w="5670" w:type="dxa"/>
          </w:tcPr>
          <w:p w:rsidR="00231CC9" w:rsidRPr="0015021D" w:rsidRDefault="00231CC9" w:rsidP="005100F7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Вот и закончилось наше путешествие </w:t>
            </w:r>
          </w:p>
          <w:p w:rsidR="00231CC9" w:rsidRPr="0015021D" w:rsidRDefault="00231CC9" w:rsidP="004826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Задаю вопрос:</w:t>
            </w:r>
          </w:p>
          <w:p w:rsidR="00231CC9" w:rsidRPr="0015021D" w:rsidRDefault="00231CC9" w:rsidP="005100F7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Давайте подумаем, связано ли географическое положение материка и его история исследования?</w:t>
            </w:r>
          </w:p>
          <w:p w:rsidR="00231CC9" w:rsidRPr="0015021D" w:rsidRDefault="00231CC9" w:rsidP="004826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31CC9" w:rsidRPr="0015021D" w:rsidRDefault="00231CC9" w:rsidP="005100F7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Тест выполняется, затем меняются с соседом и осуществляется проверка ответов.</w:t>
            </w:r>
          </w:p>
          <w:p w:rsidR="00231CC9" w:rsidRPr="0015021D" w:rsidRDefault="00231CC9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31CC9" w:rsidRPr="0015021D" w:rsidRDefault="00231CC9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Тест</w:t>
            </w:r>
          </w:p>
          <w:p w:rsidR="00231CC9" w:rsidRPr="0015021D" w:rsidRDefault="00231CC9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вариант</w:t>
            </w:r>
          </w:p>
          <w:p w:rsidR="00231CC9" w:rsidRPr="0015021D" w:rsidRDefault="00231CC9" w:rsidP="004B5B4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Крайняя южная точка материка – мыс:</w:t>
            </w:r>
          </w:p>
          <w:p w:rsidR="00231CC9" w:rsidRDefault="00231CC9" w:rsidP="007D189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Марьято</w:t>
            </w:r>
          </w:p>
          <w:p w:rsidR="00231CC9" w:rsidRPr="0015021D" w:rsidRDefault="00231CC9" w:rsidP="007D189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Мёрчисон</w:t>
            </w:r>
          </w:p>
          <w:p w:rsidR="00231CC9" w:rsidRDefault="00231CC9" w:rsidP="007D189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Принца Уэльского</w:t>
            </w:r>
          </w:p>
          <w:p w:rsidR="00231CC9" w:rsidRDefault="00231CC9" w:rsidP="007D189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Сент-Чарльз</w:t>
            </w:r>
          </w:p>
          <w:p w:rsidR="00231CC9" w:rsidRPr="0015021D" w:rsidRDefault="00231CC9" w:rsidP="007D189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соответствие:</w:t>
            </w:r>
          </w:p>
          <w:p w:rsidR="00231CC9" w:rsidRPr="0015021D" w:rsidRDefault="00231CC9" w:rsidP="007D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Исследователь:</w:t>
            </w:r>
          </w:p>
          <w:p w:rsidR="00231CC9" w:rsidRPr="0015021D" w:rsidRDefault="00231CC9" w:rsidP="007D18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Колумб</w:t>
            </w:r>
          </w:p>
          <w:p w:rsidR="00231CC9" w:rsidRDefault="00231CC9" w:rsidP="007D18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Беринг</w:t>
            </w:r>
          </w:p>
          <w:p w:rsidR="00231CC9" w:rsidRPr="0015021D" w:rsidRDefault="00231CC9" w:rsidP="007D18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Н.И. Вавилов</w:t>
            </w:r>
          </w:p>
          <w:p w:rsidR="00231CC9" w:rsidRPr="0015021D" w:rsidRDefault="00231CC9" w:rsidP="007D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Открытие:</w:t>
            </w:r>
          </w:p>
          <w:p w:rsidR="00231CC9" w:rsidRPr="0015021D" w:rsidRDefault="00231CC9" w:rsidP="007D1895">
            <w:pPr>
              <w:pStyle w:val="ListParagraph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изучал культурные растения, исследовал почвы и технику земледелия.</w:t>
            </w:r>
          </w:p>
          <w:p w:rsidR="00231CC9" w:rsidRPr="00B8150B" w:rsidRDefault="00231CC9" w:rsidP="00B8150B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50B">
              <w:rPr>
                <w:rFonts w:ascii="Times New Roman" w:hAnsi="Times New Roman" w:cs="Times New Roman"/>
                <w:sz w:val="24"/>
                <w:szCs w:val="24"/>
              </w:rPr>
              <w:t>обследовал и нанес на карту Алеутские острова и часть побережья Аляски.</w:t>
            </w:r>
          </w:p>
          <w:p w:rsidR="00231CC9" w:rsidRDefault="00231CC9" w:rsidP="007D1895">
            <w:pPr>
              <w:pStyle w:val="ListParagraph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открыл Антильские острова.</w:t>
            </w:r>
          </w:p>
          <w:p w:rsidR="00231CC9" w:rsidRPr="0015021D" w:rsidRDefault="00231CC9" w:rsidP="007D1895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Америка </w:t>
            </w: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 xml:space="preserve">–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северный </w:t>
            </w: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материк.</w:t>
            </w:r>
          </w:p>
          <w:p w:rsidR="00231CC9" w:rsidRPr="0015021D" w:rsidRDefault="00231CC9" w:rsidP="007D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вариант</w:t>
            </w:r>
          </w:p>
          <w:p w:rsidR="00231CC9" w:rsidRPr="0015021D" w:rsidRDefault="00231CC9" w:rsidP="008248F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Крайняя западная точка материка – мыс:</w:t>
            </w:r>
          </w:p>
          <w:p w:rsidR="00231CC9" w:rsidRDefault="00231CC9" w:rsidP="007D189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Сент-Чарльз</w:t>
            </w:r>
          </w:p>
          <w:p w:rsidR="00231CC9" w:rsidRPr="0015021D" w:rsidRDefault="00231CC9" w:rsidP="007D189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Мёрчисон</w:t>
            </w:r>
          </w:p>
          <w:p w:rsidR="00231CC9" w:rsidRPr="0015021D" w:rsidRDefault="00231CC9" w:rsidP="007D189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Марьято</w:t>
            </w:r>
          </w:p>
          <w:p w:rsidR="00231CC9" w:rsidRPr="0015021D" w:rsidRDefault="00231CC9" w:rsidP="007D189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Принца Уэльского</w:t>
            </w:r>
          </w:p>
          <w:p w:rsidR="00231CC9" w:rsidRPr="0015021D" w:rsidRDefault="00231CC9" w:rsidP="008248F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соответствие:</w:t>
            </w:r>
          </w:p>
          <w:p w:rsidR="00231CC9" w:rsidRPr="0015021D" w:rsidRDefault="00231CC9" w:rsidP="007D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Исследователь:</w:t>
            </w:r>
          </w:p>
          <w:p w:rsidR="00231CC9" w:rsidRDefault="00231CC9" w:rsidP="007D189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Джон Кабот</w:t>
            </w:r>
          </w:p>
          <w:p w:rsidR="00231CC9" w:rsidRDefault="00231CC9" w:rsidP="007D189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Шелихов</w:t>
            </w:r>
          </w:p>
          <w:p w:rsidR="00231CC9" w:rsidRPr="0015021D" w:rsidRDefault="00231CC9" w:rsidP="007D189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Эриксон</w:t>
            </w:r>
          </w:p>
          <w:p w:rsidR="00231CC9" w:rsidRDefault="00231CC9" w:rsidP="007D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7D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>Открытие:</w:t>
            </w:r>
          </w:p>
          <w:p w:rsidR="00231CC9" w:rsidRDefault="00231CC9" w:rsidP="008248F9">
            <w:pPr>
              <w:pStyle w:val="ListParagraph"/>
              <w:numPr>
                <w:ilvl w:val="0"/>
                <w:numId w:val="25"/>
              </w:numPr>
              <w:spacing w:line="240" w:lineRule="auto"/>
              <w:ind w:hanging="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Построил первое русское поселение на Аляске.</w:t>
            </w:r>
          </w:p>
          <w:p w:rsidR="00231CC9" w:rsidRDefault="00231CC9" w:rsidP="008248F9">
            <w:pPr>
              <w:pStyle w:val="ListParagraph"/>
              <w:numPr>
                <w:ilvl w:val="0"/>
                <w:numId w:val="25"/>
              </w:numPr>
              <w:spacing w:line="240" w:lineRule="auto"/>
              <w:ind w:hanging="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Основал первое поселение викингов на североамериканском берегу.</w:t>
            </w:r>
          </w:p>
          <w:p w:rsidR="00231CC9" w:rsidRDefault="00231CC9" w:rsidP="008248F9">
            <w:pPr>
              <w:pStyle w:val="ListParagraph"/>
              <w:numPr>
                <w:ilvl w:val="0"/>
                <w:numId w:val="25"/>
              </w:numPr>
              <w:spacing w:line="240" w:lineRule="auto"/>
              <w:ind w:hanging="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Открыл полуостров Лабрадор и остров Ньюфаундленд.</w:t>
            </w:r>
          </w:p>
          <w:p w:rsidR="00231CC9" w:rsidRPr="0015021D" w:rsidRDefault="00231CC9" w:rsidP="008248F9">
            <w:pPr>
              <w:pStyle w:val="ListParagraph"/>
              <w:spacing w:line="240" w:lineRule="auto"/>
              <w:ind w:left="7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C9" w:rsidRPr="0015021D" w:rsidRDefault="00231CC9" w:rsidP="008248F9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Америка лежит в двух </w:t>
            </w:r>
            <w:r w:rsidRPr="0015021D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полушариях.</w:t>
            </w:r>
          </w:p>
          <w:p w:rsidR="00231CC9" w:rsidRPr="0015021D" w:rsidRDefault="00231CC9" w:rsidP="004B5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31CC9" w:rsidRPr="0015021D" w:rsidRDefault="00231CC9" w:rsidP="00510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Давайте оценим нашу работу в целом.</w:t>
            </w:r>
          </w:p>
          <w:p w:rsidR="00231CC9" w:rsidRPr="0015021D" w:rsidRDefault="00231CC9" w:rsidP="00510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 каждый оценит свою работу на уроке.</w:t>
            </w:r>
          </w:p>
          <w:p w:rsidR="00231CC9" w:rsidRPr="0015021D" w:rsidRDefault="00231CC9" w:rsidP="00510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Какие виды  работ понравились?</w:t>
            </w:r>
          </w:p>
          <w:p w:rsidR="00231CC9" w:rsidRPr="0015021D" w:rsidRDefault="00231CC9" w:rsidP="00510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0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Где вы испытали затруднения? Как вы думаете почему?</w:t>
            </w:r>
          </w:p>
        </w:tc>
        <w:tc>
          <w:tcPr>
            <w:tcW w:w="2976" w:type="dxa"/>
          </w:tcPr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5021D">
              <w:rPr>
                <w:rFonts w:ascii="Times New Roman" w:hAnsi="Times New Roman" w:cs="Times New Roman"/>
              </w:rPr>
              <w:t>отвечают</w:t>
            </w: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5021D">
              <w:rPr>
                <w:rFonts w:ascii="Times New Roman" w:hAnsi="Times New Roman" w:cs="Times New Roman"/>
              </w:rPr>
              <w:t>Выполняют тест.</w:t>
            </w: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231CC9" w:rsidRPr="0015021D" w:rsidRDefault="00231CC9" w:rsidP="00F45F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1CC9" w:rsidRDefault="00231CC9" w:rsidP="00F013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1CC9" w:rsidRPr="00113701" w:rsidRDefault="00231CC9" w:rsidP="00113701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113701">
        <w:rPr>
          <w:rFonts w:ascii="Times New Roman" w:hAnsi="Times New Roman" w:cs="Times New Roman"/>
          <w:b/>
          <w:bCs/>
          <w:sz w:val="24"/>
          <w:szCs w:val="24"/>
        </w:rPr>
        <w:t xml:space="preserve">Подведение итогов. Выставление отметок. </w:t>
      </w:r>
    </w:p>
    <w:p w:rsidR="00231CC9" w:rsidRPr="005100F7" w:rsidRDefault="00231CC9" w:rsidP="0011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113701">
        <w:rPr>
          <w:rFonts w:ascii="Times New Roman" w:hAnsi="Times New Roman" w:cs="Times New Roman"/>
          <w:b/>
          <w:bCs/>
          <w:sz w:val="24"/>
          <w:szCs w:val="24"/>
        </w:rPr>
        <w:t xml:space="preserve">Домашнее задание: </w:t>
      </w:r>
      <w:r>
        <w:rPr>
          <w:rFonts w:ascii="Times New Roman" w:hAnsi="Times New Roman" w:cs="Times New Roman"/>
          <w:sz w:val="24"/>
          <w:szCs w:val="24"/>
        </w:rPr>
        <w:t>§ 42</w:t>
      </w:r>
      <w:r w:rsidRPr="005100F7">
        <w:rPr>
          <w:rFonts w:ascii="Times New Roman" w:hAnsi="Times New Roman" w:cs="Times New Roman"/>
          <w:sz w:val="24"/>
          <w:szCs w:val="24"/>
        </w:rPr>
        <w:t xml:space="preserve"> учить и ответить устно на вопросы после параграфа. Оформить контурную карту: береговую линию (Крайние точки, полуострова, острова, заливы, проливы, моря и океаны).</w:t>
      </w:r>
    </w:p>
    <w:p w:rsidR="00231CC9" w:rsidRDefault="00231CC9" w:rsidP="00FC63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Используемая литература</w:t>
      </w:r>
    </w:p>
    <w:p w:rsidR="00231CC9" w:rsidRDefault="00231CC9" w:rsidP="00FC639B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М.С. Тесты по географии к учебнику В.А. Коринской и др. «География материков и океанов 7 кл.» Общий обзор природы Земли. Океаны. Африка/М.С. Смирнова. – М.: изд-во «Экзамен», 2011.</w:t>
      </w:r>
    </w:p>
    <w:p w:rsidR="00231CC9" w:rsidRDefault="00231CC9" w:rsidP="00FC639B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иду на урок географии: Физическая география материков и океанов6 книга для учителя. – М.: изд-во «Первое сентября», 2000.</w:t>
      </w:r>
    </w:p>
    <w:p w:rsidR="00231CC9" w:rsidRDefault="00231CC9" w:rsidP="00FC639B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Коринская В.А. и др. Методическое пособие по географии материков и океанов/В.А. Коринская и др. - М.: Просвещение, 1990.</w:t>
      </w:r>
    </w:p>
    <w:p w:rsidR="00231CC9" w:rsidRDefault="00231CC9" w:rsidP="00FC639B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Крылова О.В. Материки и океаны: учебник для 7 кл. общеобразовательных учреждений. – М.:  Просвещение, 2002.</w:t>
      </w:r>
    </w:p>
    <w:p w:rsidR="00231CC9" w:rsidRDefault="00231CC9" w:rsidP="00FC639B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Крылова О.В. Дидактические материалы по географии материков и океанов 7 кл.: Кн. для учителя. – М.: Просвещение, 1996.</w:t>
      </w:r>
    </w:p>
    <w:p w:rsidR="00231CC9" w:rsidRDefault="00231CC9" w:rsidP="00FC639B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Крылова О.В. Уроки географии 7 кл. Из опыта работы. – М.: Просвещение, 1990.</w:t>
      </w:r>
    </w:p>
    <w:p w:rsidR="00231CC9" w:rsidRPr="00CC4904" w:rsidRDefault="00231CC9" w:rsidP="009B227F">
      <w:pPr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27F">
        <w:rPr>
          <w:rFonts w:ascii="Times New Roman" w:hAnsi="Times New Roman" w:cs="Times New Roman"/>
          <w:sz w:val="24"/>
          <w:szCs w:val="24"/>
        </w:rPr>
        <w:t>Энциклопедия для детей. География. – М.: Аванта+, 1994</w:t>
      </w:r>
    </w:p>
    <w:p w:rsidR="00231CC9" w:rsidRDefault="00231CC9" w:rsidP="00CC4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CC9" w:rsidRDefault="00231CC9" w:rsidP="00CC4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CC9" w:rsidRDefault="00231CC9" w:rsidP="00CC4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«Ново-Сергеевская средняя общеобразовательная школа им. Е. А. Грунской».</w:t>
      </w:r>
    </w:p>
    <w:p w:rsidR="00231CC9" w:rsidRDefault="00231CC9" w:rsidP="00CC4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CC9" w:rsidRDefault="00231CC9" w:rsidP="00CC4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CC9" w:rsidRDefault="00231CC9" w:rsidP="00CC4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CC9" w:rsidRDefault="00231CC9" w:rsidP="00CC4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CC9" w:rsidRDefault="00231CC9" w:rsidP="00CC4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CC9" w:rsidRDefault="00231CC9" w:rsidP="00CC4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CC9" w:rsidRDefault="00231CC9" w:rsidP="00CC49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C4904">
        <w:rPr>
          <w:rFonts w:ascii="Times New Roman" w:hAnsi="Times New Roman" w:cs="Times New Roman"/>
          <w:b/>
          <w:bCs/>
          <w:sz w:val="40"/>
          <w:szCs w:val="40"/>
        </w:rPr>
        <w:t>Конспект открытого урока по ге</w:t>
      </w:r>
      <w:r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Pr="00CC4904">
        <w:rPr>
          <w:rFonts w:ascii="Times New Roman" w:hAnsi="Times New Roman" w:cs="Times New Roman"/>
          <w:b/>
          <w:bCs/>
          <w:sz w:val="40"/>
          <w:szCs w:val="40"/>
        </w:rPr>
        <w:t>графии</w:t>
      </w:r>
    </w:p>
    <w:p w:rsidR="00231CC9" w:rsidRDefault="00231CC9" w:rsidP="00CC49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«Физико-географическое положение Северной Америки. Исследование материка».</w:t>
      </w:r>
    </w:p>
    <w:p w:rsidR="00231CC9" w:rsidRDefault="00231CC9" w:rsidP="00CC49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31CC9" w:rsidRDefault="00231CC9" w:rsidP="00CC49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31CC9" w:rsidRDefault="00231CC9" w:rsidP="00CC49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Подготовила: Цаценкина Ирина Владимировна.</w:t>
      </w:r>
    </w:p>
    <w:p w:rsidR="00231CC9" w:rsidRDefault="00231CC9" w:rsidP="00CC49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31CC9" w:rsidRDefault="00231CC9" w:rsidP="00CC49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31CC9" w:rsidRDefault="00231CC9" w:rsidP="00CC49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31CC9" w:rsidRDefault="00231CC9" w:rsidP="00CC49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31CC9" w:rsidRDefault="00231CC9" w:rsidP="00CC49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31CC9" w:rsidRDefault="00231CC9" w:rsidP="00CC49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31CC9" w:rsidRDefault="00231CC9" w:rsidP="00CC49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31CC9" w:rsidRDefault="00231CC9" w:rsidP="00CC49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31CC9" w:rsidRPr="003E208C" w:rsidRDefault="00231CC9" w:rsidP="00CC49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Февраль 2015 год</w:t>
      </w:r>
      <w:bookmarkStart w:id="0" w:name="_GoBack"/>
      <w:bookmarkEnd w:id="0"/>
    </w:p>
    <w:sectPr w:rsidR="00231CC9" w:rsidRPr="003E208C" w:rsidSect="0029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131"/>
    <w:multiLevelType w:val="hybridMultilevel"/>
    <w:tmpl w:val="8B7A416A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>
      <w:start w:val="1"/>
      <w:numFmt w:val="lowerLetter"/>
      <w:lvlText w:val="%2."/>
      <w:lvlJc w:val="left"/>
      <w:pPr>
        <w:ind w:left="1616" w:hanging="360"/>
      </w:pPr>
    </w:lvl>
    <w:lvl w:ilvl="2" w:tplc="0419001B">
      <w:start w:val="1"/>
      <w:numFmt w:val="lowerRoman"/>
      <w:lvlText w:val="%3."/>
      <w:lvlJc w:val="right"/>
      <w:pPr>
        <w:ind w:left="2336" w:hanging="180"/>
      </w:pPr>
    </w:lvl>
    <w:lvl w:ilvl="3" w:tplc="0419000F">
      <w:start w:val="1"/>
      <w:numFmt w:val="decimal"/>
      <w:lvlText w:val="%4."/>
      <w:lvlJc w:val="left"/>
      <w:pPr>
        <w:ind w:left="3056" w:hanging="360"/>
      </w:pPr>
    </w:lvl>
    <w:lvl w:ilvl="4" w:tplc="04190019">
      <w:start w:val="1"/>
      <w:numFmt w:val="lowerLetter"/>
      <w:lvlText w:val="%5."/>
      <w:lvlJc w:val="left"/>
      <w:pPr>
        <w:ind w:left="3776" w:hanging="360"/>
      </w:pPr>
    </w:lvl>
    <w:lvl w:ilvl="5" w:tplc="0419001B">
      <w:start w:val="1"/>
      <w:numFmt w:val="lowerRoman"/>
      <w:lvlText w:val="%6."/>
      <w:lvlJc w:val="right"/>
      <w:pPr>
        <w:ind w:left="4496" w:hanging="180"/>
      </w:pPr>
    </w:lvl>
    <w:lvl w:ilvl="6" w:tplc="0419000F">
      <w:start w:val="1"/>
      <w:numFmt w:val="decimal"/>
      <w:lvlText w:val="%7."/>
      <w:lvlJc w:val="left"/>
      <w:pPr>
        <w:ind w:left="5216" w:hanging="360"/>
      </w:pPr>
    </w:lvl>
    <w:lvl w:ilvl="7" w:tplc="04190019">
      <w:start w:val="1"/>
      <w:numFmt w:val="lowerLetter"/>
      <w:lvlText w:val="%8."/>
      <w:lvlJc w:val="left"/>
      <w:pPr>
        <w:ind w:left="5936" w:hanging="360"/>
      </w:pPr>
    </w:lvl>
    <w:lvl w:ilvl="8" w:tplc="0419001B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07B9061C"/>
    <w:multiLevelType w:val="hybridMultilevel"/>
    <w:tmpl w:val="2BE69C20"/>
    <w:lvl w:ilvl="0" w:tplc="88C6A0C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C5814"/>
    <w:multiLevelType w:val="hybridMultilevel"/>
    <w:tmpl w:val="95D8EBD6"/>
    <w:lvl w:ilvl="0" w:tplc="BDBC66F0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hint="default"/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E10FA6"/>
    <w:multiLevelType w:val="hybridMultilevel"/>
    <w:tmpl w:val="E4308B9E"/>
    <w:lvl w:ilvl="0" w:tplc="88C6A0C4">
      <w:start w:val="1"/>
      <w:numFmt w:val="russianLower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4D3A2B"/>
    <w:multiLevelType w:val="hybridMultilevel"/>
    <w:tmpl w:val="C81A1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873A7"/>
    <w:multiLevelType w:val="hybridMultilevel"/>
    <w:tmpl w:val="512EB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5577249"/>
    <w:multiLevelType w:val="hybridMultilevel"/>
    <w:tmpl w:val="43685CDC"/>
    <w:lvl w:ilvl="0" w:tplc="D49E2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3CC9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0FA91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008C9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8C4F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F7676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2D454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196FC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122F0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9A15914"/>
    <w:multiLevelType w:val="hybridMultilevel"/>
    <w:tmpl w:val="43E62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A3854"/>
    <w:multiLevelType w:val="hybridMultilevel"/>
    <w:tmpl w:val="C31E07E2"/>
    <w:lvl w:ilvl="0" w:tplc="BDBC66F0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1E8F1B37"/>
    <w:multiLevelType w:val="hybridMultilevel"/>
    <w:tmpl w:val="147672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43D39"/>
    <w:multiLevelType w:val="hybridMultilevel"/>
    <w:tmpl w:val="C3345C96"/>
    <w:lvl w:ilvl="0" w:tplc="2C6CB20E">
      <w:start w:val="1"/>
      <w:numFmt w:val="russianUpper"/>
      <w:lvlText w:val="%1."/>
      <w:lvlJc w:val="left"/>
      <w:pPr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abstractNum w:abstractNumId="11">
    <w:nsid w:val="2993283D"/>
    <w:multiLevelType w:val="hybridMultilevel"/>
    <w:tmpl w:val="ACEEBE34"/>
    <w:lvl w:ilvl="0" w:tplc="88C6A0C4">
      <w:start w:val="1"/>
      <w:numFmt w:val="russianLower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9C35496"/>
    <w:multiLevelType w:val="hybridMultilevel"/>
    <w:tmpl w:val="7AA8E0EE"/>
    <w:lvl w:ilvl="0" w:tplc="2C6CB20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C679F"/>
    <w:multiLevelType w:val="hybridMultilevel"/>
    <w:tmpl w:val="398C25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7A52AF"/>
    <w:multiLevelType w:val="hybridMultilevel"/>
    <w:tmpl w:val="74C0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23931"/>
    <w:multiLevelType w:val="hybridMultilevel"/>
    <w:tmpl w:val="C3345C96"/>
    <w:lvl w:ilvl="0" w:tplc="2C6CB20E">
      <w:start w:val="1"/>
      <w:numFmt w:val="russianUpper"/>
      <w:lvlText w:val="%1."/>
      <w:lvlJc w:val="left"/>
      <w:pPr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5" w:hanging="360"/>
      </w:pPr>
    </w:lvl>
    <w:lvl w:ilvl="2" w:tplc="0419001B">
      <w:start w:val="1"/>
      <w:numFmt w:val="lowerRoman"/>
      <w:lvlText w:val="%3."/>
      <w:lvlJc w:val="right"/>
      <w:pPr>
        <w:ind w:left="2015" w:hanging="180"/>
      </w:pPr>
    </w:lvl>
    <w:lvl w:ilvl="3" w:tplc="0419000F">
      <w:start w:val="1"/>
      <w:numFmt w:val="decimal"/>
      <w:lvlText w:val="%4."/>
      <w:lvlJc w:val="left"/>
      <w:pPr>
        <w:ind w:left="2735" w:hanging="360"/>
      </w:pPr>
    </w:lvl>
    <w:lvl w:ilvl="4" w:tplc="04190019">
      <w:start w:val="1"/>
      <w:numFmt w:val="lowerLetter"/>
      <w:lvlText w:val="%5."/>
      <w:lvlJc w:val="left"/>
      <w:pPr>
        <w:ind w:left="3455" w:hanging="360"/>
      </w:pPr>
    </w:lvl>
    <w:lvl w:ilvl="5" w:tplc="0419001B">
      <w:start w:val="1"/>
      <w:numFmt w:val="lowerRoman"/>
      <w:lvlText w:val="%6."/>
      <w:lvlJc w:val="right"/>
      <w:pPr>
        <w:ind w:left="4175" w:hanging="180"/>
      </w:pPr>
    </w:lvl>
    <w:lvl w:ilvl="6" w:tplc="0419000F">
      <w:start w:val="1"/>
      <w:numFmt w:val="decimal"/>
      <w:lvlText w:val="%7."/>
      <w:lvlJc w:val="left"/>
      <w:pPr>
        <w:ind w:left="4895" w:hanging="360"/>
      </w:pPr>
    </w:lvl>
    <w:lvl w:ilvl="7" w:tplc="04190019">
      <w:start w:val="1"/>
      <w:numFmt w:val="lowerLetter"/>
      <w:lvlText w:val="%8."/>
      <w:lvlJc w:val="left"/>
      <w:pPr>
        <w:ind w:left="5615" w:hanging="360"/>
      </w:pPr>
    </w:lvl>
    <w:lvl w:ilvl="8" w:tplc="0419001B">
      <w:start w:val="1"/>
      <w:numFmt w:val="lowerRoman"/>
      <w:lvlText w:val="%9."/>
      <w:lvlJc w:val="right"/>
      <w:pPr>
        <w:ind w:left="6335" w:hanging="180"/>
      </w:pPr>
    </w:lvl>
  </w:abstractNum>
  <w:abstractNum w:abstractNumId="16">
    <w:nsid w:val="419955CE"/>
    <w:multiLevelType w:val="hybridMultilevel"/>
    <w:tmpl w:val="5DA02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3BE8"/>
    <w:multiLevelType w:val="hybridMultilevel"/>
    <w:tmpl w:val="D3F270A2"/>
    <w:lvl w:ilvl="0" w:tplc="C3B21CB0">
      <w:start w:val="1"/>
      <w:numFmt w:val="decimal"/>
      <w:lvlText w:val="3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C7965"/>
    <w:multiLevelType w:val="hybridMultilevel"/>
    <w:tmpl w:val="D834DDF4"/>
    <w:lvl w:ilvl="0" w:tplc="6BE82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889F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96CD0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ECAED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2C0A8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D4A09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ECA10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FD20D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8DA1E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4EF2558E"/>
    <w:multiLevelType w:val="hybridMultilevel"/>
    <w:tmpl w:val="807C8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40B45"/>
    <w:multiLevelType w:val="hybridMultilevel"/>
    <w:tmpl w:val="5DA0217A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67B96BB8"/>
    <w:multiLevelType w:val="hybridMultilevel"/>
    <w:tmpl w:val="69AA2F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FA84C23"/>
    <w:multiLevelType w:val="hybridMultilevel"/>
    <w:tmpl w:val="412A6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E8509D"/>
    <w:multiLevelType w:val="hybridMultilevel"/>
    <w:tmpl w:val="C0680256"/>
    <w:lvl w:ilvl="0" w:tplc="145C55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491A6D"/>
    <w:multiLevelType w:val="hybridMultilevel"/>
    <w:tmpl w:val="E4308B9E"/>
    <w:lvl w:ilvl="0" w:tplc="88C6A0C4">
      <w:start w:val="1"/>
      <w:numFmt w:val="russianLower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38B7345"/>
    <w:multiLevelType w:val="hybridMultilevel"/>
    <w:tmpl w:val="E15C27AE"/>
    <w:lvl w:ilvl="0" w:tplc="BF2EE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A81834D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C28651D"/>
    <w:multiLevelType w:val="hybridMultilevel"/>
    <w:tmpl w:val="2BE69C20"/>
    <w:lvl w:ilvl="0" w:tplc="88C6A0C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15C35"/>
    <w:multiLevelType w:val="hybridMultilevel"/>
    <w:tmpl w:val="2B54AC1A"/>
    <w:lvl w:ilvl="0" w:tplc="EF1473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DE22420"/>
    <w:multiLevelType w:val="hybridMultilevel"/>
    <w:tmpl w:val="4D12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21"/>
  </w:num>
  <w:num w:numId="7">
    <w:abstractNumId w:val="28"/>
  </w:num>
  <w:num w:numId="8">
    <w:abstractNumId w:val="9"/>
  </w:num>
  <w:num w:numId="9">
    <w:abstractNumId w:val="19"/>
  </w:num>
  <w:num w:numId="10">
    <w:abstractNumId w:val="27"/>
  </w:num>
  <w:num w:numId="11">
    <w:abstractNumId w:val="4"/>
  </w:num>
  <w:num w:numId="12">
    <w:abstractNumId w:val="13"/>
  </w:num>
  <w:num w:numId="13">
    <w:abstractNumId w:val="22"/>
  </w:num>
  <w:num w:numId="14">
    <w:abstractNumId w:val="0"/>
  </w:num>
  <w:num w:numId="15">
    <w:abstractNumId w:val="25"/>
  </w:num>
  <w:num w:numId="16">
    <w:abstractNumId w:val="16"/>
  </w:num>
  <w:num w:numId="17">
    <w:abstractNumId w:val="3"/>
  </w:num>
  <w:num w:numId="18">
    <w:abstractNumId w:val="11"/>
  </w:num>
  <w:num w:numId="19">
    <w:abstractNumId w:val="1"/>
  </w:num>
  <w:num w:numId="20">
    <w:abstractNumId w:val="12"/>
  </w:num>
  <w:num w:numId="21">
    <w:abstractNumId w:val="10"/>
  </w:num>
  <w:num w:numId="22">
    <w:abstractNumId w:val="24"/>
  </w:num>
  <w:num w:numId="23">
    <w:abstractNumId w:val="26"/>
  </w:num>
  <w:num w:numId="24">
    <w:abstractNumId w:val="17"/>
  </w:num>
  <w:num w:numId="25">
    <w:abstractNumId w:val="15"/>
  </w:num>
  <w:num w:numId="26">
    <w:abstractNumId w:val="2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FAC"/>
    <w:rsid w:val="0005646B"/>
    <w:rsid w:val="00096923"/>
    <w:rsid w:val="00113701"/>
    <w:rsid w:val="0015021D"/>
    <w:rsid w:val="001566F8"/>
    <w:rsid w:val="001C3FAC"/>
    <w:rsid w:val="002101A6"/>
    <w:rsid w:val="00231CC9"/>
    <w:rsid w:val="00241FA3"/>
    <w:rsid w:val="002736C8"/>
    <w:rsid w:val="00286B57"/>
    <w:rsid w:val="00294481"/>
    <w:rsid w:val="00296AF3"/>
    <w:rsid w:val="00360BF0"/>
    <w:rsid w:val="00375D95"/>
    <w:rsid w:val="003E208C"/>
    <w:rsid w:val="003F3F58"/>
    <w:rsid w:val="00453E71"/>
    <w:rsid w:val="004826E2"/>
    <w:rsid w:val="004B5B42"/>
    <w:rsid w:val="004F0054"/>
    <w:rsid w:val="005100F7"/>
    <w:rsid w:val="0055415F"/>
    <w:rsid w:val="00557722"/>
    <w:rsid w:val="005E582E"/>
    <w:rsid w:val="006411D5"/>
    <w:rsid w:val="00675514"/>
    <w:rsid w:val="00695A8C"/>
    <w:rsid w:val="00765128"/>
    <w:rsid w:val="007A309A"/>
    <w:rsid w:val="007D1895"/>
    <w:rsid w:val="007D4A4B"/>
    <w:rsid w:val="007E53F3"/>
    <w:rsid w:val="008248F9"/>
    <w:rsid w:val="008A07F5"/>
    <w:rsid w:val="008E6A3E"/>
    <w:rsid w:val="00904C1A"/>
    <w:rsid w:val="00912662"/>
    <w:rsid w:val="009565F2"/>
    <w:rsid w:val="009612FE"/>
    <w:rsid w:val="009B227F"/>
    <w:rsid w:val="00A63D5A"/>
    <w:rsid w:val="00AF44C6"/>
    <w:rsid w:val="00B147EC"/>
    <w:rsid w:val="00B8150B"/>
    <w:rsid w:val="00B86FEF"/>
    <w:rsid w:val="00B9585F"/>
    <w:rsid w:val="00BA548E"/>
    <w:rsid w:val="00BB36C9"/>
    <w:rsid w:val="00BF2B67"/>
    <w:rsid w:val="00C96A36"/>
    <w:rsid w:val="00CA72EE"/>
    <w:rsid w:val="00CC4904"/>
    <w:rsid w:val="00CC4C85"/>
    <w:rsid w:val="00D2140D"/>
    <w:rsid w:val="00D30AA5"/>
    <w:rsid w:val="00D774FB"/>
    <w:rsid w:val="00DD5E87"/>
    <w:rsid w:val="00E017D4"/>
    <w:rsid w:val="00E354DC"/>
    <w:rsid w:val="00E4478A"/>
    <w:rsid w:val="00E61CB3"/>
    <w:rsid w:val="00E941E6"/>
    <w:rsid w:val="00EC1037"/>
    <w:rsid w:val="00F013BA"/>
    <w:rsid w:val="00F322CA"/>
    <w:rsid w:val="00F45F6B"/>
    <w:rsid w:val="00F55BC2"/>
    <w:rsid w:val="00F77E32"/>
    <w:rsid w:val="00FA79F4"/>
    <w:rsid w:val="00FC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AF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3FA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1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1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510</TotalTime>
  <Pages>9</Pages>
  <Words>1480</Words>
  <Characters>8437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 №5</cp:lastModifiedBy>
  <cp:revision>15</cp:revision>
  <cp:lastPrinted>2015-03-05T05:45:00Z</cp:lastPrinted>
  <dcterms:created xsi:type="dcterms:W3CDTF">2010-11-13T17:01:00Z</dcterms:created>
  <dcterms:modified xsi:type="dcterms:W3CDTF">2015-03-05T05:46:00Z</dcterms:modified>
</cp:coreProperties>
</file>