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A" w:rsidRDefault="00B334FA" w:rsidP="00300F58">
      <w:pPr>
        <w:jc w:val="center"/>
        <w:rPr>
          <w:sz w:val="28"/>
          <w:szCs w:val="28"/>
        </w:rPr>
      </w:pPr>
    </w:p>
    <w:p w:rsidR="00B334FA" w:rsidRPr="006F3C59" w:rsidRDefault="00B334FA" w:rsidP="00ED558B">
      <w:pPr>
        <w:jc w:val="center"/>
        <w:rPr>
          <w:b/>
          <w:sz w:val="28"/>
          <w:szCs w:val="28"/>
        </w:rPr>
      </w:pPr>
      <w:r w:rsidRPr="006F3C59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334FA" w:rsidRPr="006F3C59" w:rsidRDefault="00B334FA" w:rsidP="00ED558B">
      <w:pPr>
        <w:jc w:val="center"/>
        <w:rPr>
          <w:b/>
          <w:sz w:val="28"/>
          <w:szCs w:val="28"/>
        </w:rPr>
      </w:pPr>
      <w:r w:rsidRPr="006F3C59">
        <w:rPr>
          <w:b/>
          <w:sz w:val="28"/>
          <w:szCs w:val="28"/>
        </w:rPr>
        <w:t>«Центр развития ребёнка – детский сад № 5 «Колокольчик»</w:t>
      </w:r>
    </w:p>
    <w:p w:rsidR="00B334FA" w:rsidRPr="006F3C59" w:rsidRDefault="00B334FA" w:rsidP="00ED558B">
      <w:pPr>
        <w:jc w:val="center"/>
        <w:rPr>
          <w:b/>
          <w:sz w:val="28"/>
          <w:szCs w:val="28"/>
        </w:rPr>
      </w:pPr>
      <w:r w:rsidRPr="006F3C59">
        <w:rPr>
          <w:b/>
          <w:sz w:val="28"/>
          <w:szCs w:val="28"/>
        </w:rPr>
        <w:t>города Белёва Тульской области</w:t>
      </w:r>
    </w:p>
    <w:p w:rsidR="00B334FA" w:rsidRPr="006F3C59" w:rsidRDefault="00B334FA" w:rsidP="00ED558B">
      <w:pPr>
        <w:rPr>
          <w:b/>
          <w:sz w:val="28"/>
          <w:szCs w:val="28"/>
        </w:rPr>
      </w:pPr>
    </w:p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3F4D92" w:rsidRDefault="00B334FA" w:rsidP="00ED558B">
      <w:pPr>
        <w:jc w:val="center"/>
      </w:pPr>
    </w:p>
    <w:p w:rsidR="00B334FA" w:rsidRPr="00ED558B" w:rsidRDefault="00B334FA" w:rsidP="00ED558B">
      <w:pPr>
        <w:jc w:val="center"/>
        <w:rPr>
          <w:b/>
          <w:i/>
          <w:color w:val="5B9BD5"/>
          <w:sz w:val="40"/>
          <w:szCs w:val="40"/>
        </w:rPr>
      </w:pPr>
    </w:p>
    <w:p w:rsidR="00B334FA" w:rsidRPr="006F3C59" w:rsidRDefault="00B334FA" w:rsidP="00ED558B">
      <w:pPr>
        <w:jc w:val="center"/>
        <w:rPr>
          <w:b/>
          <w:i/>
          <w:color w:val="0000FF"/>
          <w:sz w:val="40"/>
          <w:szCs w:val="40"/>
        </w:rPr>
      </w:pPr>
      <w:r w:rsidRPr="006F3C59">
        <w:rPr>
          <w:b/>
          <w:i/>
          <w:color w:val="0000FF"/>
          <w:sz w:val="40"/>
          <w:szCs w:val="40"/>
        </w:rPr>
        <w:t>Картотека дидактических игр</w:t>
      </w:r>
    </w:p>
    <w:p w:rsidR="00B334FA" w:rsidRPr="00AF4E1C" w:rsidRDefault="00B334FA" w:rsidP="00ED558B">
      <w:pPr>
        <w:rPr>
          <w:b/>
          <w:i/>
          <w:color w:val="44546A"/>
          <w:sz w:val="40"/>
          <w:szCs w:val="40"/>
        </w:rPr>
      </w:pPr>
    </w:p>
    <w:p w:rsidR="00B334FA" w:rsidRPr="00AF4E1C" w:rsidRDefault="00B334FA" w:rsidP="00ED558B">
      <w:pPr>
        <w:rPr>
          <w:b/>
          <w:i/>
          <w:color w:val="44546A"/>
          <w:sz w:val="40"/>
          <w:szCs w:val="40"/>
        </w:rPr>
      </w:pPr>
    </w:p>
    <w:p w:rsidR="00B334FA" w:rsidRPr="003F4D92" w:rsidRDefault="00B334FA" w:rsidP="00ED558B"/>
    <w:p w:rsidR="00B334FA" w:rsidRDefault="00B334FA" w:rsidP="00ED558B"/>
    <w:p w:rsidR="00B334FA" w:rsidRDefault="00B334FA" w:rsidP="00ED558B"/>
    <w:p w:rsidR="00B334FA" w:rsidRDefault="00B334FA" w:rsidP="00ED558B"/>
    <w:p w:rsidR="00B334FA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Pr="003F4D92" w:rsidRDefault="00B334FA" w:rsidP="00ED558B"/>
    <w:p w:rsidR="00B334FA" w:rsidRDefault="00B334FA" w:rsidP="00ED558B">
      <w:pPr>
        <w:pStyle w:val="1"/>
        <w:rPr>
          <w:rFonts w:ascii="Times New Roman" w:hAnsi="Times New Roman"/>
          <w:b/>
          <w:i/>
          <w:color w:val="44546A"/>
          <w:sz w:val="40"/>
          <w:szCs w:val="40"/>
        </w:rPr>
      </w:pPr>
    </w:p>
    <w:p w:rsidR="00B334FA" w:rsidRPr="00E32DC1" w:rsidRDefault="00B334FA" w:rsidP="00ED558B">
      <w:pPr>
        <w:ind w:left="-360"/>
        <w:jc w:val="right"/>
        <w:rPr>
          <w:sz w:val="28"/>
          <w:szCs w:val="28"/>
        </w:rPr>
      </w:pPr>
      <w:r w:rsidRPr="00E32DC1">
        <w:rPr>
          <w:sz w:val="28"/>
          <w:szCs w:val="28"/>
        </w:rPr>
        <w:t>Подготовлен</w:t>
      </w:r>
      <w:r>
        <w:rPr>
          <w:sz w:val="28"/>
          <w:szCs w:val="28"/>
        </w:rPr>
        <w:t>о</w:t>
      </w:r>
    </w:p>
    <w:p w:rsidR="00B334FA" w:rsidRPr="00ED558B" w:rsidRDefault="00B334FA" w:rsidP="00ED558B">
      <w:pPr>
        <w:ind w:left="-360"/>
        <w:jc w:val="right"/>
        <w:rPr>
          <w:sz w:val="28"/>
          <w:szCs w:val="28"/>
        </w:rPr>
      </w:pPr>
      <w:r w:rsidRPr="00E32DC1">
        <w:rPr>
          <w:sz w:val="28"/>
          <w:szCs w:val="28"/>
        </w:rPr>
        <w:t xml:space="preserve">воспитателем </w:t>
      </w:r>
      <w:r>
        <w:rPr>
          <w:sz w:val="28"/>
          <w:szCs w:val="28"/>
        </w:rPr>
        <w:t>Никишкиной Еленой Петровной</w:t>
      </w:r>
    </w:p>
    <w:p w:rsidR="00B334FA" w:rsidRPr="003F4D92" w:rsidRDefault="00B334FA" w:rsidP="00ED558B"/>
    <w:p w:rsidR="00B334FA" w:rsidRDefault="00B334FA" w:rsidP="00300F58">
      <w:pPr>
        <w:jc w:val="center"/>
        <w:rPr>
          <w:sz w:val="28"/>
          <w:szCs w:val="28"/>
        </w:rPr>
      </w:pPr>
    </w:p>
    <w:p w:rsidR="00B334FA" w:rsidRDefault="00B334FA" w:rsidP="00300F5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Белёв</w:t>
      </w:r>
    </w:p>
    <w:p w:rsidR="00B334FA" w:rsidRDefault="00B334FA" w:rsidP="00ED558B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B334FA" w:rsidRDefault="00B334FA" w:rsidP="00300F58">
      <w:pPr>
        <w:jc w:val="center"/>
        <w:rPr>
          <w:sz w:val="28"/>
          <w:szCs w:val="28"/>
        </w:rPr>
      </w:pPr>
    </w:p>
    <w:p w:rsidR="00B334FA" w:rsidRPr="006F3C59" w:rsidRDefault="00B334FA" w:rsidP="00300F58">
      <w:pPr>
        <w:jc w:val="center"/>
        <w:rPr>
          <w:b/>
          <w:i/>
          <w:color w:val="0000FF"/>
          <w:sz w:val="28"/>
          <w:szCs w:val="28"/>
        </w:rPr>
      </w:pPr>
      <w:r w:rsidRPr="006F3C59">
        <w:rPr>
          <w:b/>
          <w:i/>
          <w:color w:val="0000FF"/>
          <w:sz w:val="28"/>
          <w:szCs w:val="28"/>
        </w:rPr>
        <w:t>Картотека дидакт</w:t>
      </w:r>
      <w:bookmarkStart w:id="0" w:name="_GoBack"/>
      <w:bookmarkEnd w:id="0"/>
      <w:r w:rsidRPr="006F3C59">
        <w:rPr>
          <w:b/>
          <w:i/>
          <w:color w:val="0000FF"/>
          <w:sz w:val="28"/>
          <w:szCs w:val="28"/>
        </w:rPr>
        <w:t>ических игр</w:t>
      </w:r>
    </w:p>
    <w:p w:rsidR="00B334FA" w:rsidRPr="005C23F9" w:rsidRDefault="00B334FA" w:rsidP="00300F58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340"/>
        <w:gridCol w:w="3679"/>
        <w:gridCol w:w="2981"/>
      </w:tblGrid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3679" w:type="dxa"/>
          </w:tcPr>
          <w:p w:rsidR="00B334FA" w:rsidRDefault="00B334FA" w:rsidP="00ED558B">
            <w:pPr>
              <w:jc w:val="center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Цель</w:t>
            </w:r>
          </w:p>
          <w:p w:rsidR="00B334FA" w:rsidRPr="005C23F9" w:rsidRDefault="00B334FA" w:rsidP="00ED558B">
            <w:pPr>
              <w:jc w:val="center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дидак</w:t>
            </w:r>
            <w:r>
              <w:rPr>
                <w:sz w:val="28"/>
                <w:szCs w:val="28"/>
              </w:rPr>
              <w:t>т</w:t>
            </w:r>
            <w:r w:rsidRPr="005C23F9">
              <w:rPr>
                <w:sz w:val="28"/>
                <w:szCs w:val="28"/>
              </w:rPr>
              <w:t>ическ</w:t>
            </w:r>
            <w:r>
              <w:rPr>
                <w:sz w:val="28"/>
                <w:szCs w:val="28"/>
              </w:rPr>
              <w:t>ой</w:t>
            </w:r>
          </w:p>
          <w:p w:rsidR="00B334FA" w:rsidRPr="005C23F9" w:rsidRDefault="00B334FA" w:rsidP="00ED558B">
            <w:pPr>
              <w:jc w:val="center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игры</w:t>
            </w:r>
          </w:p>
        </w:tc>
        <w:tc>
          <w:tcPr>
            <w:tcW w:w="2981" w:type="dxa"/>
          </w:tcPr>
          <w:p w:rsidR="00B334FA" w:rsidRPr="005C23F9" w:rsidRDefault="00B334FA" w:rsidP="00ED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</w:t>
            </w:r>
            <w:r w:rsidRPr="005C23F9">
              <w:rPr>
                <w:sz w:val="28"/>
                <w:szCs w:val="28"/>
              </w:rPr>
              <w:t>ная</w:t>
            </w:r>
          </w:p>
          <w:p w:rsidR="00B334FA" w:rsidRPr="005C23F9" w:rsidRDefault="00B334FA" w:rsidP="00ED558B">
            <w:pPr>
              <w:jc w:val="center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область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Найди похожую фигуру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Развивать представления детей о геометрических фигурах.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соотно</w:t>
            </w:r>
            <w:r w:rsidRPr="005C23F9">
              <w:rPr>
                <w:sz w:val="28"/>
                <w:szCs w:val="28"/>
              </w:rPr>
              <w:t>сить форму предметов с известными детям геометрическими фигурами.</w:t>
            </w:r>
          </w:p>
        </w:tc>
        <w:tc>
          <w:tcPr>
            <w:tcW w:w="2981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</w:tr>
      <w:tr w:rsidR="00B334FA" w:rsidRPr="005C23F9" w:rsidTr="00ED558B">
        <w:trPr>
          <w:trHeight w:val="3289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Противоположности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</w:t>
            </w:r>
            <w:r>
              <w:rPr>
                <w:sz w:val="28"/>
                <w:szCs w:val="28"/>
              </w:rPr>
              <w:t>ять словарный запас  и кругозор</w:t>
            </w:r>
            <w:r w:rsidRPr="005C23F9">
              <w:rPr>
                <w:sz w:val="28"/>
                <w:szCs w:val="28"/>
              </w:rPr>
              <w:t xml:space="preserve"> ребёнка.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 процессе игры формируются логические умения и навыки, развиваются пространственн</w:t>
            </w:r>
            <w:r>
              <w:rPr>
                <w:sz w:val="28"/>
                <w:szCs w:val="28"/>
              </w:rPr>
              <w:t>ые пред</w:t>
            </w:r>
            <w:r w:rsidRPr="005C23F9">
              <w:rPr>
                <w:sz w:val="28"/>
                <w:szCs w:val="28"/>
              </w:rPr>
              <w:t>ставления.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Ребёнок учится находить противопол</w:t>
            </w:r>
            <w:r>
              <w:rPr>
                <w:sz w:val="28"/>
                <w:szCs w:val="28"/>
              </w:rPr>
              <w:t>ожности в окружающем мире, полу</w:t>
            </w:r>
            <w:r w:rsidRPr="005C23F9">
              <w:rPr>
                <w:sz w:val="28"/>
                <w:szCs w:val="28"/>
              </w:rPr>
              <w:t>чает первое представление о словах антонимах.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rPr>
          <w:trHeight w:val="561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Часть и целое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математических способностей, навыков классифик</w:t>
            </w:r>
            <w:r>
              <w:rPr>
                <w:sz w:val="28"/>
                <w:szCs w:val="28"/>
              </w:rPr>
              <w:t>а</w:t>
            </w:r>
            <w:r w:rsidRPr="005C23F9">
              <w:rPr>
                <w:sz w:val="28"/>
                <w:szCs w:val="28"/>
              </w:rPr>
              <w:t>ции, умения выделять целое и часть..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rPr>
          <w:trHeight w:val="1409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</w:t>
            </w:r>
            <w:r w:rsidRPr="005C23F9">
              <w:rPr>
                <w:sz w:val="28"/>
                <w:szCs w:val="28"/>
              </w:rPr>
              <w:t>не хватает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(учись, играя)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Решение примеров на сложение и вычитание,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усидчивости и внимания.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243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Русское лото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(лото бочонки)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числами от 1 до 10</w:t>
            </w:r>
            <w:r w:rsidRPr="005C23F9">
              <w:rPr>
                <w:sz w:val="28"/>
                <w:szCs w:val="28"/>
              </w:rPr>
              <w:t>0, развитие внимательности, усидчивости.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Цвет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(учись, играя)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Учить детей объединять предметы по общему признаку, различать цвета, распределять внимание  между несколькими объектами.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Воспитывать внимание и усидчивость.</w:t>
            </w:r>
          </w:p>
        </w:tc>
        <w:tc>
          <w:tcPr>
            <w:tcW w:w="2981" w:type="dxa"/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Формы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(учись, играя)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основными геометрическими фигурами, учить находить  похожие на них предметы</w:t>
            </w:r>
          </w:p>
        </w:tc>
        <w:tc>
          <w:tcPr>
            <w:tcW w:w="2981" w:type="dxa"/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Фигуры и формы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(ассоциации)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Развитие представления об основных геометрических фигурах,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учить определять форму предметов, развитие наблюдательности, навыков классификации и самопроверки </w:t>
            </w:r>
          </w:p>
        </w:tc>
        <w:tc>
          <w:tcPr>
            <w:tcW w:w="2981" w:type="dxa"/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Спорт (ассоциации)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детей с основными видами спорта, одеждой, инвентарём, атриб</w:t>
            </w:r>
            <w:r>
              <w:rPr>
                <w:sz w:val="28"/>
                <w:szCs w:val="28"/>
              </w:rPr>
              <w:t xml:space="preserve">утами и действиями спортсменов, </w:t>
            </w:r>
            <w:r w:rsidRPr="005C23F9">
              <w:rPr>
                <w:sz w:val="28"/>
                <w:szCs w:val="28"/>
              </w:rPr>
              <w:t xml:space="preserve">расширять словарный запас, развивать наблюдательность, навыки классификации и самопроверки </w:t>
            </w: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rPr>
          <w:trHeight w:val="919"/>
        </w:trPr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Закономерности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(учись, играя)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логического мышления и способности к анализу.</w:t>
            </w: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665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Лото «Кем быть»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профессиями: парикмахера, врача, художник</w:t>
            </w:r>
            <w:r>
              <w:rPr>
                <w:sz w:val="28"/>
                <w:szCs w:val="28"/>
              </w:rPr>
              <w:t>а, военного, повара, сельскохозяйственными профессиями</w:t>
            </w:r>
            <w:r w:rsidRPr="005C23F9">
              <w:rPr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rPr>
          <w:trHeight w:val="10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Кем быть или профессии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(лото)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профессиями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rPr>
          <w:trHeight w:val="3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Профессии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(серия </w:t>
            </w:r>
            <w:r>
              <w:rPr>
                <w:sz w:val="28"/>
                <w:szCs w:val="28"/>
              </w:rPr>
              <w:t>«</w:t>
            </w:r>
            <w:r w:rsidRPr="005C23F9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разными профессиями, принадлежностями и орудиями труда, которые используют люди разных профессий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84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Куда нитка…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23F9">
              <w:rPr>
                <w:sz w:val="28"/>
                <w:szCs w:val="28"/>
              </w:rPr>
              <w:t>серия «половинки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Развивать у детей умение подбирать предметы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rPr>
          <w:trHeight w:val="24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Играем в прятки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(серия </w:t>
            </w:r>
            <w:r>
              <w:rPr>
                <w:sz w:val="28"/>
                <w:szCs w:val="28"/>
              </w:rPr>
              <w:t>«</w:t>
            </w:r>
            <w:r w:rsidRPr="005C23F9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наблюдательности,</w:t>
            </w:r>
            <w:r>
              <w:rPr>
                <w:sz w:val="28"/>
                <w:szCs w:val="28"/>
              </w:rPr>
              <w:t xml:space="preserve"> </w:t>
            </w:r>
            <w:r w:rsidRPr="005C23F9">
              <w:rPr>
                <w:sz w:val="28"/>
                <w:szCs w:val="28"/>
              </w:rPr>
              <w:t>умения находить незаметные детали изображения,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делать логические выводы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77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ED5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получится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23F9">
              <w:rPr>
                <w:sz w:val="28"/>
                <w:szCs w:val="28"/>
              </w:rPr>
              <w:t xml:space="preserve"> серия «половинки»)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детей с материалами и их свойствами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Что из чего сделано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(учись, играя)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материалами и изделиями  из них. Воспитание внимания и  усидчивости.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354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Все работы хороши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(серия «половинки»)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профессиями, умением определять кому, что нужно для работы.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Лото «Мамины помощники»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Личностное развитие воспитанников,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совершенствовать умение сравнивать, группировать, классифицировать предметы,</w:t>
            </w:r>
          </w:p>
          <w:p w:rsidR="00B334FA" w:rsidRPr="005C23F9" w:rsidRDefault="00B334FA" w:rsidP="00ED558B">
            <w:pPr>
              <w:rPr>
                <w:bCs/>
                <w:iCs/>
                <w:sz w:val="28"/>
                <w:szCs w:val="28"/>
              </w:rPr>
            </w:pPr>
            <w:r w:rsidRPr="005C23F9">
              <w:rPr>
                <w:bCs/>
                <w:iCs/>
                <w:sz w:val="28"/>
                <w:szCs w:val="28"/>
              </w:rPr>
              <w:t>- формирование гендерной, семейной, принадлежности,</w:t>
            </w:r>
          </w:p>
          <w:p w:rsidR="00B334FA" w:rsidRPr="005C23F9" w:rsidRDefault="00B334FA" w:rsidP="00ED558B">
            <w:pPr>
              <w:shd w:val="clear" w:color="auto" w:fill="FFFFFF"/>
              <w:tabs>
                <w:tab w:val="left" w:pos="169"/>
              </w:tabs>
              <w:ind w:right="94"/>
              <w:rPr>
                <w:bCs/>
                <w:iCs/>
                <w:sz w:val="28"/>
                <w:szCs w:val="28"/>
              </w:rPr>
            </w:pPr>
            <w:r w:rsidRPr="005C23F9">
              <w:rPr>
                <w:bCs/>
                <w:iCs/>
                <w:sz w:val="28"/>
                <w:szCs w:val="28"/>
              </w:rPr>
              <w:t>приобщение к норм</w:t>
            </w:r>
            <w:r>
              <w:rPr>
                <w:bCs/>
                <w:iCs/>
                <w:sz w:val="28"/>
                <w:szCs w:val="28"/>
              </w:rPr>
              <w:t>ам и правилам взаимоотношения с</w:t>
            </w:r>
            <w:r w:rsidRPr="005C23F9">
              <w:rPr>
                <w:bCs/>
                <w:iCs/>
                <w:sz w:val="28"/>
                <w:szCs w:val="28"/>
              </w:rPr>
              <w:t xml:space="preserve"> взрослыми; воспитание сознательного отношения к труду как к основной жизненной потребности, трудолюбия;</w:t>
            </w:r>
          </w:p>
          <w:p w:rsidR="00B334FA" w:rsidRPr="005C23F9" w:rsidRDefault="00B334FA" w:rsidP="00ED558B">
            <w:pPr>
              <w:shd w:val="clear" w:color="auto" w:fill="FFFFFF"/>
              <w:tabs>
                <w:tab w:val="left" w:pos="169"/>
              </w:tabs>
              <w:ind w:right="94"/>
              <w:rPr>
                <w:bCs/>
                <w:iCs/>
                <w:sz w:val="28"/>
                <w:szCs w:val="28"/>
              </w:rPr>
            </w:pP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Кто больше?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Кто меньше?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(мои первые игры)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Классификация предметов, объединение их в группы по различным признакам.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Формирование пространственных представлений, развитие логического мышления, внимания, памяти.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125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Дары лета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(дорогой знаний)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Знакомство детей со счётом, умением классифицировать (грибы, овощи, фрукты)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4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 саду ли в огороде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Расширение знания детей о мире растений, развивать умения сравнивать, сопоставлять, анализировать, классифицировать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390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Лето в деревне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(лото)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Расширять представления детей о том, что где растёт, умением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классифицировать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(грибы, овощи, фрукты, растения)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Фигуры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(дорогой знаний)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Изучение геометрических фигур и порядкового счёта</w:t>
            </w: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Найди и угадай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(мои первые игры)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Игра развивает зрительное восприятие, внимание, наблюдательность, навыки самопроверки. Ребёнок учится находить «скрытые»  детали и соотносить цветное изображение с контурным.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860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Времена года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(дорогой знаний)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Расширение представлений об окружающем мире, знакомство с временами года, а также порядковым счётом.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345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Времена года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(серия ассоциации)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сезонными изменениями, умением сравнивать, анализировать информацию. устанавливать закономерности,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развивать наблюдательность и интерес к окружающему миру.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 лесной тропинке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(лото)</w:t>
            </w:r>
          </w:p>
        </w:tc>
        <w:tc>
          <w:tcPr>
            <w:tcW w:w="3679" w:type="dxa"/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окружающим миром,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классификация животного и растительного мира,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расширение словарного запаса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735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Кто где живёт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(лото)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животными и средой обитания.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6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моя мама? (</w:t>
            </w:r>
            <w:r w:rsidRPr="005C23F9">
              <w:rPr>
                <w:sz w:val="28"/>
                <w:szCs w:val="28"/>
              </w:rPr>
              <w:t>серия «половинки»)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детей с животными и их детенышами,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формирование грамматического строя речи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20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Найди животное (серия </w:t>
            </w:r>
            <w:r>
              <w:rPr>
                <w:sz w:val="28"/>
                <w:szCs w:val="28"/>
              </w:rPr>
              <w:t>«</w:t>
            </w:r>
            <w:r w:rsidRPr="005C23F9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Знакомство с животными, развитие умения находить целое изображение по фрагменту, развивать мышление, зрительное восприятие, мелкую моторику рук.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405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Животные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(серия </w:t>
            </w:r>
            <w:r>
              <w:rPr>
                <w:sz w:val="28"/>
                <w:szCs w:val="28"/>
              </w:rPr>
              <w:t>«</w:t>
            </w:r>
            <w:r w:rsidRPr="005C23F9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Развитие представления о некоторых животных, обитающих в лесу, их внешнем виде, пище, жилище, среде обитания, развитие наблюдательности, навыков классификации и </w:t>
            </w:r>
          </w:p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самопроверки.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605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Где моя сказка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23F9">
              <w:rPr>
                <w:sz w:val="28"/>
                <w:szCs w:val="28"/>
              </w:rPr>
              <w:t>серия «половинки»)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Закрепление знаний о героях художественных произведений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9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rPr>
          <w:trHeight w:val="315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Сказка за сказкой </w:t>
            </w:r>
          </w:p>
          <w:p w:rsidR="00B334FA" w:rsidRPr="005C23F9" w:rsidRDefault="00B334FA" w:rsidP="00ED558B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(серия </w:t>
            </w:r>
            <w:r>
              <w:rPr>
                <w:sz w:val="28"/>
                <w:szCs w:val="28"/>
              </w:rPr>
              <w:t>«</w:t>
            </w:r>
            <w:r w:rsidRPr="005C23F9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»</w:t>
            </w:r>
            <w:r w:rsidRPr="005C23F9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ED558B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детей с героями сказок, развитие наблюдательности, активизация речи, навыков классификации и самопроверки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Лото для девочек </w:t>
            </w:r>
            <w:r w:rsidRPr="005C23F9">
              <w:rPr>
                <w:sz w:val="28"/>
                <w:szCs w:val="28"/>
              </w:rPr>
              <w:br/>
              <w:t>«Маленькая принцесса»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Расширять знания детей о том, кому что нужно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 с погремушками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Колобок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3</w:t>
            </w:r>
            <w:r w:rsidRPr="005C23F9">
              <w:rPr>
                <w:sz w:val="28"/>
                <w:szCs w:val="28"/>
              </w:rPr>
              <w:t xml:space="preserve">  до 6 лет)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мышление, пространственного воображения,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формирование математического понятия 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«часть и целое».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Развивать усидчив</w:t>
            </w:r>
            <w:r>
              <w:rPr>
                <w:sz w:val="28"/>
                <w:szCs w:val="28"/>
              </w:rPr>
              <w:t xml:space="preserve">ость, обеспечивает ребёнку </w:t>
            </w:r>
            <w:r w:rsidRPr="005C23F9">
              <w:rPr>
                <w:sz w:val="28"/>
                <w:szCs w:val="28"/>
              </w:rPr>
              <w:t>эмоциональную удовлетворенность,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развивает уверенность</w:t>
            </w:r>
            <w:r>
              <w:rPr>
                <w:sz w:val="28"/>
                <w:szCs w:val="28"/>
              </w:rPr>
              <w:t xml:space="preserve"> </w:t>
            </w:r>
            <w:r w:rsidRPr="005C23F9">
              <w:rPr>
                <w:sz w:val="28"/>
                <w:szCs w:val="28"/>
              </w:rPr>
              <w:t>в своих силах.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В стране сказок 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(Играй и собирай)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(пазлы)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(4-7лет)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 мышления, пространственное воображения,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воспитание усидчивости.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Детский сад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(Играй и собирай)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(пазлы)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(4-7лет)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 мышления, пространственного воображения,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воспитание усидчивости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Времена года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(Играй и собирай)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(пазлы)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(4-7лет)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мышления, пространственного воображения,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интереса к художественному слову,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воспитание усидчивости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Мозаика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моторики.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Мозаика напольная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Полянка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моторики.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rPr>
          <w:trHeight w:val="2168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Вкладыши: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 овощи,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фрукты,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дикие животные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(конструктор деревянный)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Упражнение в различении овощей, фруктов, умения подбирать по контуру,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навыков классификации.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мелкой моторики, подготовки руки к письму.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rPr>
          <w:trHeight w:val="303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Вкладыши - пазлы деревянные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(конструктор деревянный)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Мир диких животных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Расширение представлений об окружающем мире, закрепление знаний о диких животных,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активизация словаря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rPr>
          <w:trHeight w:val="1935"/>
        </w:trPr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Пазлы (мягкие)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Репка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Воспитывать интерес к сказкам.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rPr>
          <w:trHeight w:val="1303"/>
        </w:trPr>
        <w:tc>
          <w:tcPr>
            <w:tcW w:w="648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Пазлы 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(мягкие)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Транспорт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транспортом.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rPr>
          <w:trHeight w:val="349"/>
        </w:trPr>
        <w:tc>
          <w:tcPr>
            <w:tcW w:w="648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Пазлы 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(мягкие, среднего разм</w:t>
            </w:r>
            <w:r w:rsidRPr="005C23F9">
              <w:rPr>
                <w:sz w:val="28"/>
                <w:szCs w:val="28"/>
              </w:rPr>
              <w:t>ера)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Игрушки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Классификация игрушек, активизация словаря, развитие мелкой моторики.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40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Пазлы 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(мягкие)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Фрукты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фруктами.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Коврик-пазл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 различений цветов, мелкой моторики</w:t>
            </w:r>
          </w:p>
        </w:tc>
        <w:tc>
          <w:tcPr>
            <w:tcW w:w="2981" w:type="dxa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6A11CA">
              <w:rPr>
                <w:sz w:val="28"/>
                <w:szCs w:val="28"/>
              </w:rPr>
              <w:t>Художественно-эстетическое развитие</w:t>
            </w:r>
            <w:r w:rsidRPr="005C23F9">
              <w:rPr>
                <w:sz w:val="28"/>
                <w:szCs w:val="28"/>
              </w:rPr>
              <w:t xml:space="preserve"> 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Говори правильно Р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правильного звукопроизношения, фонематического слуха</w:t>
            </w:r>
          </w:p>
        </w:tc>
        <w:tc>
          <w:tcPr>
            <w:tcW w:w="2981" w:type="dxa"/>
          </w:tcPr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Говори правильно С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правильного звукопроизношения, фонематического слуха</w:t>
            </w:r>
          </w:p>
        </w:tc>
        <w:tc>
          <w:tcPr>
            <w:tcW w:w="2981" w:type="dxa"/>
          </w:tcPr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Говори правильно Ш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правильного звукопроизношения, фонематического слуха</w:t>
            </w:r>
          </w:p>
        </w:tc>
        <w:tc>
          <w:tcPr>
            <w:tcW w:w="2981" w:type="dxa"/>
          </w:tcPr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Говори правильно Щ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правильного звукопроизношения, фонематического слуха</w:t>
            </w:r>
          </w:p>
        </w:tc>
        <w:tc>
          <w:tcPr>
            <w:tcW w:w="2981" w:type="dxa"/>
          </w:tcPr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Говори правильно Л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правильного звукопроизношения, фонематического слуха</w:t>
            </w:r>
          </w:p>
        </w:tc>
        <w:tc>
          <w:tcPr>
            <w:tcW w:w="2981" w:type="dxa"/>
          </w:tcPr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Кубики –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конструктивных способностей, творчества.</w:t>
            </w:r>
          </w:p>
        </w:tc>
        <w:tc>
          <w:tcPr>
            <w:tcW w:w="2981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rPr>
          <w:trHeight w:val="504"/>
        </w:trPr>
        <w:tc>
          <w:tcPr>
            <w:tcW w:w="648" w:type="dxa"/>
            <w:vMerge w:val="restart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Домино: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  <w:vMerge w:val="restart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Расширение представлений об окружающем мире; знакомство с правилами дорожного движения;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2981" w:type="dxa"/>
            <w:vMerge w:val="restart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rPr>
          <w:trHeight w:val="273"/>
        </w:trPr>
        <w:tc>
          <w:tcPr>
            <w:tcW w:w="648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 саду ли в огороде</w:t>
            </w:r>
          </w:p>
        </w:tc>
        <w:tc>
          <w:tcPr>
            <w:tcW w:w="3679" w:type="dxa"/>
            <w:vMerge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500"/>
        </w:trPr>
        <w:tc>
          <w:tcPr>
            <w:tcW w:w="648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Дорога</w:t>
            </w:r>
          </w:p>
        </w:tc>
        <w:tc>
          <w:tcPr>
            <w:tcW w:w="3679" w:type="dxa"/>
            <w:vMerge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334"/>
        </w:trPr>
        <w:tc>
          <w:tcPr>
            <w:tcW w:w="648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Тянем-потянем</w:t>
            </w:r>
          </w:p>
        </w:tc>
        <w:tc>
          <w:tcPr>
            <w:tcW w:w="3679" w:type="dxa"/>
            <w:vMerge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091"/>
        </w:trPr>
        <w:tc>
          <w:tcPr>
            <w:tcW w:w="648" w:type="dxa"/>
            <w:vMerge w:val="restart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Домино 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 </w:t>
            </w:r>
            <w:r w:rsidRPr="005C23F9">
              <w:rPr>
                <w:sz w:val="28"/>
                <w:szCs w:val="28"/>
              </w:rPr>
              <w:t>пластмассовой коробке):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Любимые игрушки</w:t>
            </w:r>
          </w:p>
        </w:tc>
        <w:tc>
          <w:tcPr>
            <w:tcW w:w="3679" w:type="dxa"/>
            <w:vMerge w:val="restart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Расширение представлений об окружающем мире;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2981" w:type="dxa"/>
            <w:vMerge w:val="restart"/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834"/>
        </w:trPr>
        <w:tc>
          <w:tcPr>
            <w:tcW w:w="648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Для детей дошкольного возраста</w:t>
            </w:r>
          </w:p>
        </w:tc>
        <w:tc>
          <w:tcPr>
            <w:tcW w:w="3679" w:type="dxa"/>
            <w:vMerge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1865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Лото пластмассовое: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br/>
              <w:t>Мир животных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Закрепление знаний о животных Севера, пустыни, океана, тропиков,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внимания, воспитание любознательности.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B334FA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rPr>
          <w:trHeight w:val="621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Азбука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Знакомство с буквами.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Логическое домино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наблюдательности, пространственного воображения,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логического мыш</w:t>
            </w:r>
            <w:r w:rsidRPr="005C23F9">
              <w:rPr>
                <w:sz w:val="28"/>
                <w:szCs w:val="28"/>
              </w:rPr>
              <w:t>ления,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моторики рук.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40" w:type="dxa"/>
          </w:tcPr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Коврик - пазл</w:t>
            </w:r>
          </w:p>
        </w:tc>
        <w:tc>
          <w:tcPr>
            <w:tcW w:w="3679" w:type="dxa"/>
          </w:tcPr>
          <w:p w:rsidR="00B334FA" w:rsidRPr="005C23F9" w:rsidRDefault="00B334FA" w:rsidP="006A11CA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моторики, пространственного воображения</w:t>
            </w:r>
          </w:p>
          <w:p w:rsidR="00B334FA" w:rsidRPr="005C23F9" w:rsidRDefault="00B334FA" w:rsidP="006A11CA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6A11CA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Мягкий конструктор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C23F9">
              <w:rPr>
                <w:sz w:val="28"/>
                <w:szCs w:val="28"/>
              </w:rPr>
              <w:t>омик)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Пирамида треугольник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Пирамида круг</w:t>
            </w:r>
          </w:p>
        </w:tc>
        <w:tc>
          <w:tcPr>
            <w:tcW w:w="3679" w:type="dxa"/>
            <w:vMerge w:val="restart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Развивает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воображение, пространственное представление, память, тренирует мелкую моторику рук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 мягкий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C23F9">
              <w:rPr>
                <w:sz w:val="28"/>
                <w:szCs w:val="28"/>
              </w:rPr>
              <w:t>омик)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Кубик-головоломка (2- в желтой рамке, третий -  в красной рамке)</w:t>
            </w:r>
          </w:p>
        </w:tc>
        <w:tc>
          <w:tcPr>
            <w:tcW w:w="3679" w:type="dxa"/>
            <w:vMerge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 мягкий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C23F9">
              <w:rPr>
                <w:sz w:val="28"/>
                <w:szCs w:val="28"/>
              </w:rPr>
              <w:t>омик)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Медведь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Трактор</w:t>
            </w:r>
          </w:p>
        </w:tc>
        <w:tc>
          <w:tcPr>
            <w:tcW w:w="3679" w:type="dxa"/>
            <w:vMerge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 мягкий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C23F9">
              <w:rPr>
                <w:sz w:val="28"/>
                <w:szCs w:val="28"/>
              </w:rPr>
              <w:t>омик)</w:t>
            </w: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Танграм </w:t>
            </w: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Овал 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(в зеленой рамке)</w:t>
            </w:r>
          </w:p>
        </w:tc>
        <w:tc>
          <w:tcPr>
            <w:tcW w:w="3679" w:type="dxa"/>
            <w:vMerge w:val="restart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Развивает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воображение, пространственное представление, память, 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мышление, логику,</w:t>
            </w:r>
            <w:r>
              <w:rPr>
                <w:sz w:val="28"/>
                <w:szCs w:val="28"/>
              </w:rPr>
              <w:t xml:space="preserve"> </w:t>
            </w:r>
            <w:r w:rsidRPr="005C23F9">
              <w:rPr>
                <w:sz w:val="28"/>
                <w:szCs w:val="28"/>
              </w:rPr>
              <w:t>тренирует мелкую моторику рук</w:t>
            </w: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Конструктор мягкий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5C23F9">
              <w:rPr>
                <w:sz w:val="28"/>
                <w:szCs w:val="28"/>
              </w:rPr>
              <w:t>омик)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Мотороллер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  <w:vMerge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Пазлы в коробке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</w:t>
            </w:r>
            <w:r w:rsidRPr="005C23F9">
              <w:rPr>
                <w:sz w:val="28"/>
                <w:szCs w:val="28"/>
                <w:lang w:val="en-US"/>
              </w:rPr>
              <w:t>MAXI</w:t>
            </w:r>
            <w:r w:rsidRPr="005C23F9">
              <w:rPr>
                <w:sz w:val="28"/>
                <w:szCs w:val="28"/>
              </w:rPr>
              <w:t xml:space="preserve"> </w:t>
            </w:r>
            <w:r w:rsidRPr="005C23F9">
              <w:rPr>
                <w:sz w:val="28"/>
                <w:szCs w:val="28"/>
                <w:lang w:val="en-US"/>
              </w:rPr>
              <w:t>PUZZLE</w:t>
            </w:r>
            <w:r w:rsidRPr="005C23F9">
              <w:rPr>
                <w:sz w:val="28"/>
                <w:szCs w:val="28"/>
              </w:rPr>
              <w:t>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Конёк – горбунок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Развитие пространственного представления, логического мышления,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внимания, интереса к художественным произведениям 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Художественное творчест</w:t>
            </w:r>
            <w:r>
              <w:rPr>
                <w:sz w:val="28"/>
                <w:szCs w:val="28"/>
              </w:rPr>
              <w:t>во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Пирамидка (стаканчики)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23F9">
              <w:rPr>
                <w:sz w:val="28"/>
                <w:szCs w:val="28"/>
              </w:rPr>
              <w:t>ирамидка в коробке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(стаканчики)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c>
          <w:tcPr>
            <w:tcW w:w="648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Доктор (с</w:t>
            </w:r>
            <w:r>
              <w:rPr>
                <w:sz w:val="28"/>
                <w:szCs w:val="28"/>
              </w:rPr>
              <w:t>южетно</w:t>
            </w:r>
            <w:r w:rsidRPr="005C23F9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олевая</w:t>
            </w:r>
            <w:r w:rsidRPr="005C23F9">
              <w:rPr>
                <w:sz w:val="28"/>
                <w:szCs w:val="28"/>
              </w:rPr>
              <w:t xml:space="preserve"> игра в белой коробке)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</w:p>
        </w:tc>
      </w:tr>
      <w:tr w:rsidR="00B334FA" w:rsidRPr="005C23F9" w:rsidTr="00ED558B">
        <w:trPr>
          <w:trHeight w:val="856"/>
        </w:trPr>
        <w:tc>
          <w:tcPr>
            <w:tcW w:w="648" w:type="dxa"/>
            <w:tcBorders>
              <w:right w:val="single" w:sz="4" w:space="0" w:color="auto"/>
            </w:tcBorders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Настольная игра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Зайчишка спешит к маме</w:t>
            </w:r>
          </w:p>
        </w:tc>
        <w:tc>
          <w:tcPr>
            <w:tcW w:w="3679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Развитие внимания, сосредоточенности, 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умения соблюдать правила в игре,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интереса к художественным произведениям</w:t>
            </w:r>
          </w:p>
        </w:tc>
        <w:tc>
          <w:tcPr>
            <w:tcW w:w="2981" w:type="dxa"/>
          </w:tcPr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RPr="005C23F9" w:rsidTr="00ED558B">
        <w:trPr>
          <w:trHeight w:val="856"/>
        </w:trPr>
        <w:tc>
          <w:tcPr>
            <w:tcW w:w="648" w:type="dxa"/>
            <w:vMerge w:val="restart"/>
          </w:tcPr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40" w:type="dxa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Настольная игра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Зайчишка спешит к маме</w:t>
            </w:r>
          </w:p>
        </w:tc>
        <w:tc>
          <w:tcPr>
            <w:tcW w:w="3679" w:type="dxa"/>
            <w:vMerge w:val="restart"/>
          </w:tcPr>
          <w:p w:rsidR="00B334FA" w:rsidRPr="005C23F9" w:rsidRDefault="00B334FA" w:rsidP="00425B07">
            <w:pPr>
              <w:rPr>
                <w:sz w:val="28"/>
                <w:szCs w:val="28"/>
              </w:rPr>
            </w:pP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 xml:space="preserve">Развитие внимания, сосредоточенности, 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умения соблюдать правила в игре,</w:t>
            </w:r>
          </w:p>
          <w:p w:rsidR="00B334FA" w:rsidRPr="005C23F9" w:rsidRDefault="00B334FA" w:rsidP="00425B07">
            <w:pPr>
              <w:rPr>
                <w:sz w:val="28"/>
                <w:szCs w:val="28"/>
              </w:rPr>
            </w:pPr>
            <w:r w:rsidRPr="005C23F9">
              <w:rPr>
                <w:sz w:val="28"/>
                <w:szCs w:val="28"/>
              </w:rPr>
              <w:t>интереса к художественным произведениям</w:t>
            </w:r>
          </w:p>
        </w:tc>
        <w:tc>
          <w:tcPr>
            <w:tcW w:w="2981" w:type="dxa"/>
            <w:vMerge w:val="restart"/>
          </w:tcPr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</w:p>
          <w:p w:rsidR="00B334F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334FA" w:rsidRPr="006A11CA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334FA" w:rsidRPr="005C23F9" w:rsidRDefault="00B334FA" w:rsidP="00425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B334FA" w:rsidTr="00ED558B">
        <w:trPr>
          <w:trHeight w:val="838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Как Алёнушка к Бабе –Яге в гости ходила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  <w:tr w:rsidR="00B334FA" w:rsidTr="00ED558B">
        <w:trPr>
          <w:trHeight w:val="552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Приключения Чиполлино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  <w:tr w:rsidR="00B334FA" w:rsidTr="00ED558B">
        <w:trPr>
          <w:trHeight w:val="303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Гуси – лебеди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  <w:tr w:rsidR="00B334FA" w:rsidTr="00ED558B">
        <w:trPr>
          <w:trHeight w:val="462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Приключения Буратино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  <w:tr w:rsidR="00B334FA" w:rsidTr="00ED558B">
        <w:trPr>
          <w:trHeight w:val="591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Приключения Божьей коровки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  <w:tr w:rsidR="00B334FA" w:rsidTr="00ED558B">
        <w:trPr>
          <w:trHeight w:val="849"/>
        </w:trPr>
        <w:tc>
          <w:tcPr>
            <w:tcW w:w="648" w:type="dxa"/>
            <w:vMerge/>
          </w:tcPr>
          <w:p w:rsidR="00B334FA" w:rsidRPr="0092482E" w:rsidRDefault="00B334FA" w:rsidP="00425B07">
            <w:pPr>
              <w:jc w:val="center"/>
            </w:pPr>
          </w:p>
        </w:tc>
        <w:tc>
          <w:tcPr>
            <w:tcW w:w="2340" w:type="dxa"/>
          </w:tcPr>
          <w:p w:rsidR="00B334FA" w:rsidRPr="00DF6823" w:rsidRDefault="00B334FA" w:rsidP="00425B07">
            <w:pPr>
              <w:rPr>
                <w:sz w:val="28"/>
                <w:szCs w:val="28"/>
              </w:rPr>
            </w:pPr>
            <w:r w:rsidRPr="00DF6823">
              <w:rPr>
                <w:sz w:val="28"/>
                <w:szCs w:val="28"/>
              </w:rPr>
              <w:t>Приключения Алисы в стране чудес</w:t>
            </w:r>
          </w:p>
        </w:tc>
        <w:tc>
          <w:tcPr>
            <w:tcW w:w="3679" w:type="dxa"/>
            <w:vMerge/>
          </w:tcPr>
          <w:p w:rsidR="00B334FA" w:rsidRDefault="00B334FA" w:rsidP="00425B07">
            <w:pPr>
              <w:jc w:val="center"/>
            </w:pPr>
          </w:p>
        </w:tc>
        <w:tc>
          <w:tcPr>
            <w:tcW w:w="2981" w:type="dxa"/>
            <w:vMerge/>
          </w:tcPr>
          <w:p w:rsidR="00B334FA" w:rsidRDefault="00B334FA" w:rsidP="00425B07">
            <w:pPr>
              <w:jc w:val="center"/>
            </w:pPr>
          </w:p>
        </w:tc>
      </w:tr>
    </w:tbl>
    <w:p w:rsidR="00B334FA" w:rsidRDefault="00B334FA" w:rsidP="00300F58">
      <w:pPr>
        <w:tabs>
          <w:tab w:val="center" w:pos="4677"/>
        </w:tabs>
        <w:rPr>
          <w:sz w:val="28"/>
          <w:szCs w:val="28"/>
        </w:rPr>
      </w:pPr>
    </w:p>
    <w:p w:rsidR="00B334FA" w:rsidRDefault="00B334FA"/>
    <w:sectPr w:rsidR="00B334FA" w:rsidSect="006F3C59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FA" w:rsidRDefault="00B334FA">
      <w:r>
        <w:separator/>
      </w:r>
    </w:p>
  </w:endnote>
  <w:endnote w:type="continuationSeparator" w:id="0">
    <w:p w:rsidR="00B334FA" w:rsidRDefault="00B3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FA" w:rsidRDefault="00B334FA">
      <w:r>
        <w:separator/>
      </w:r>
    </w:p>
  </w:footnote>
  <w:footnote w:type="continuationSeparator" w:id="0">
    <w:p w:rsidR="00B334FA" w:rsidRDefault="00B3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FA" w:rsidRDefault="00B334FA" w:rsidP="000C25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4FA" w:rsidRDefault="00B334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FA" w:rsidRDefault="00B334FA" w:rsidP="000C25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334FA" w:rsidRDefault="00B334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F58"/>
    <w:rsid w:val="000C25BD"/>
    <w:rsid w:val="00124D74"/>
    <w:rsid w:val="0025362D"/>
    <w:rsid w:val="00300F58"/>
    <w:rsid w:val="003F4D92"/>
    <w:rsid w:val="00425B07"/>
    <w:rsid w:val="004B1CF4"/>
    <w:rsid w:val="005C23F9"/>
    <w:rsid w:val="006A11CA"/>
    <w:rsid w:val="006F3C59"/>
    <w:rsid w:val="0092482E"/>
    <w:rsid w:val="009F5C50"/>
    <w:rsid w:val="00AF4E1C"/>
    <w:rsid w:val="00B334FA"/>
    <w:rsid w:val="00D90AB5"/>
    <w:rsid w:val="00DF6823"/>
    <w:rsid w:val="00E32DC1"/>
    <w:rsid w:val="00ED558B"/>
    <w:rsid w:val="00E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5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D558B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6A11C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F3C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BE4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3C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12</Pages>
  <Words>2004</Words>
  <Characters>11426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3</cp:revision>
  <dcterms:created xsi:type="dcterms:W3CDTF">2016-02-03T08:55:00Z</dcterms:created>
  <dcterms:modified xsi:type="dcterms:W3CDTF">2016-02-03T08:43:00Z</dcterms:modified>
</cp:coreProperties>
</file>