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5F" w:rsidRPr="00862DCD" w:rsidRDefault="00ED745F" w:rsidP="00EF0900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862D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745F" w:rsidRPr="00862DCD" w:rsidRDefault="00ED745F" w:rsidP="00EF0900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862DCD">
        <w:rPr>
          <w:rFonts w:ascii="Times New Roman" w:hAnsi="Times New Roman"/>
          <w:sz w:val="28"/>
          <w:szCs w:val="28"/>
        </w:rPr>
        <w:t>«Детский сад общеразвивающего вида № 25»</w:t>
      </w: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D745F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val="tt-RU" w:eastAsia="ru-RU"/>
        </w:rPr>
      </w:pPr>
      <w:r w:rsidRPr="00161101">
        <w:rPr>
          <w:rFonts w:ascii="Times New Roman" w:hAnsi="Times New Roman" w:cs="Times New Roman"/>
          <w:bCs/>
          <w:sz w:val="44"/>
          <w:szCs w:val="44"/>
          <w:lang w:eastAsia="ru-RU"/>
        </w:rPr>
        <w:t>Индивидуальный план работы повышения профессионального уровня педагога</w:t>
      </w:r>
    </w:p>
    <w:p w:rsidR="00ED745F" w:rsidRPr="00161101" w:rsidRDefault="00ED745F" w:rsidP="00EC10D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161101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  <w:r w:rsidRPr="00161101">
        <w:rPr>
          <w:rFonts w:ascii="Times New Roman" w:hAnsi="Times New Roman" w:cs="Times New Roman"/>
          <w:bCs/>
          <w:sz w:val="44"/>
          <w:szCs w:val="44"/>
          <w:lang w:val="tt-RU" w:eastAsia="ru-RU"/>
        </w:rPr>
        <w:t xml:space="preserve"> Гафуровой Нурфии Василовны</w:t>
      </w:r>
    </w:p>
    <w:p w:rsidR="00ED745F" w:rsidRPr="00590401" w:rsidRDefault="00ED745F" w:rsidP="00E25E17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tt-RU" w:eastAsia="ru-RU"/>
        </w:rPr>
        <w:t xml:space="preserve">на </w:t>
      </w:r>
      <w:r w:rsidRPr="00590401">
        <w:rPr>
          <w:rFonts w:ascii="Times New Roman" w:hAnsi="Times New Roman" w:cs="Times New Roman"/>
          <w:sz w:val="44"/>
          <w:szCs w:val="44"/>
          <w:lang w:eastAsia="ru-RU"/>
        </w:rPr>
        <w:t>2015-2020 год</w:t>
      </w:r>
      <w:r>
        <w:rPr>
          <w:rFonts w:ascii="Times New Roman" w:hAnsi="Times New Roman" w:cs="Times New Roman"/>
          <w:sz w:val="44"/>
          <w:szCs w:val="44"/>
          <w:lang w:eastAsia="ru-RU"/>
        </w:rPr>
        <w:t>а</w:t>
      </w:r>
      <w:r w:rsidRPr="00590401">
        <w:rPr>
          <w:rFonts w:ascii="Times New Roman" w:hAnsi="Times New Roman" w:cs="Times New Roman"/>
          <w:bCs/>
          <w:sz w:val="44"/>
          <w:szCs w:val="44"/>
        </w:rPr>
        <w:t xml:space="preserve">   </w:t>
      </w:r>
      <w:r w:rsidRPr="00590401">
        <w:rPr>
          <w:rFonts w:ascii="Times New Roman" w:hAnsi="Times New Roman" w:cs="Times New Roman"/>
          <w:bCs/>
          <w:i/>
          <w:sz w:val="44"/>
          <w:szCs w:val="44"/>
        </w:rPr>
        <w:t xml:space="preserve"> </w:t>
      </w:r>
    </w:p>
    <w:p w:rsidR="00ED745F" w:rsidRPr="00161101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161101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</w:p>
    <w:p w:rsidR="00ED745F" w:rsidRPr="00161101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 w:rsidRPr="00161101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Методическая тема: </w:t>
      </w:r>
    </w:p>
    <w:p w:rsidR="00ED745F" w:rsidRPr="009B76CB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B76CB">
        <w:rPr>
          <w:rFonts w:ascii="Times New Roman" w:hAnsi="Times New Roman" w:cs="Times New Roman"/>
          <w:sz w:val="44"/>
          <w:szCs w:val="44"/>
        </w:rPr>
        <w:t>«Играя, познаем природу»</w:t>
      </w:r>
    </w:p>
    <w:p w:rsidR="00ED745F" w:rsidRPr="009B76CB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EC1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45F" w:rsidRDefault="00ED745F" w:rsidP="009B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Индивидуальный план работы повышения профессионального уровня педагога </w:t>
      </w:r>
      <w:r w:rsidRPr="00EC10DC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Гафуровой Нурфии Василовны</w:t>
      </w:r>
    </w:p>
    <w:p w:rsidR="00ED745F" w:rsidRPr="00EC10DC" w:rsidRDefault="00ED745F" w:rsidP="009B7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0DC">
        <w:rPr>
          <w:rFonts w:ascii="Times New Roman" w:hAnsi="Times New Roman" w:cs="Times New Roman"/>
          <w:sz w:val="28"/>
          <w:szCs w:val="28"/>
        </w:rPr>
        <w:t xml:space="preserve">  </w:t>
      </w:r>
      <w:r w:rsidRPr="00EC10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745F" w:rsidRPr="000B5A70" w:rsidRDefault="00ED745F" w:rsidP="009B76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0DC">
        <w:rPr>
          <w:rFonts w:ascii="Times New Roman" w:hAnsi="Times New Roman" w:cs="Times New Roman"/>
          <w:sz w:val="28"/>
          <w:szCs w:val="28"/>
          <w:lang w:eastAsia="ru-RU"/>
        </w:rPr>
        <w:t>Тема: </w:t>
      </w:r>
      <w:r w:rsidRPr="00EC10DC">
        <w:rPr>
          <w:rFonts w:ascii="Times New Roman" w:hAnsi="Times New Roman" w:cs="Times New Roman"/>
          <w:kern w:val="36"/>
          <w:sz w:val="28"/>
          <w:szCs w:val="28"/>
          <w:lang w:eastAsia="ru-RU"/>
        </w:rPr>
        <w:t>«Формирование экологической культуры у детей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дошкольного возраста</w:t>
      </w:r>
      <w:r w:rsidRPr="000B5A70">
        <w:rPr>
          <w:rFonts w:ascii="Times New Roman" w:hAnsi="Times New Roman" w:cs="Times New Roman"/>
          <w:sz w:val="28"/>
          <w:szCs w:val="28"/>
        </w:rPr>
        <w:t>».</w:t>
      </w:r>
    </w:p>
    <w:p w:rsidR="00ED745F" w:rsidRPr="000B5A70" w:rsidRDefault="00ED745F" w:rsidP="00EC1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A70">
        <w:rPr>
          <w:rFonts w:ascii="Times New Roman" w:hAnsi="Times New Roman" w:cs="Times New Roman"/>
          <w:sz w:val="28"/>
          <w:szCs w:val="28"/>
          <w:lang w:eastAsia="ru-RU"/>
        </w:rPr>
        <w:t>Период работы над темой: 2015-2020 год</w:t>
      </w:r>
    </w:p>
    <w:p w:rsidR="00ED745F" w:rsidRPr="000B5A70" w:rsidRDefault="00ED745F" w:rsidP="003065E1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4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Ф.И.О. педагога</w:t>
      </w:r>
      <w:r w:rsidRPr="000B5A70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Гафурова Нурфия Василовна</w:t>
      </w:r>
    </w:p>
    <w:p w:rsidR="00ED745F" w:rsidRPr="000B5A70" w:rsidRDefault="00ED745F" w:rsidP="003065E1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4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Образование</w:t>
      </w:r>
      <w:r w:rsidRPr="000B5A70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высшее</w:t>
      </w:r>
    </w:p>
    <w:p w:rsidR="00ED745F" w:rsidRPr="000B5A70" w:rsidRDefault="00ED745F" w:rsidP="0021254E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Категория</w:t>
      </w:r>
      <w:r w:rsidRPr="000B5A70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высшая</w:t>
      </w:r>
    </w:p>
    <w:p w:rsidR="00ED745F" w:rsidRPr="000B5A70" w:rsidRDefault="00ED745F" w:rsidP="003065E1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Стаж работы</w:t>
      </w:r>
      <w:r w:rsidRPr="000B5A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20 лет</w:t>
      </w:r>
    </w:p>
    <w:p w:rsidR="00ED745F" w:rsidRDefault="00ED745F" w:rsidP="00EC7A0B">
      <w:pPr>
        <w:jc w:val="both"/>
        <w:rPr>
          <w:rFonts w:ascii="Times New Roman" w:hAnsi="Times New Roman" w:cs="Times New Roman"/>
          <w:sz w:val="28"/>
          <w:szCs w:val="28"/>
        </w:rPr>
      </w:pPr>
      <w:r w:rsidRPr="000B5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самообразования </w:t>
      </w:r>
      <w:r w:rsidRPr="000B5A70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Формирование экологической культуры у детей дошкольного возраста</w:t>
      </w:r>
      <w:r w:rsidRPr="000B5A70">
        <w:rPr>
          <w:rFonts w:ascii="Times New Roman" w:hAnsi="Times New Roman" w:cs="Times New Roman"/>
          <w:sz w:val="28"/>
          <w:szCs w:val="28"/>
        </w:rPr>
        <w:t>».</w:t>
      </w:r>
    </w:p>
    <w:p w:rsidR="00ED745F" w:rsidRPr="00EC7A0B" w:rsidRDefault="00ED745F" w:rsidP="009A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B5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10DC">
        <w:rPr>
          <w:rFonts w:ascii="Times New Roman" w:hAnsi="Times New Roman" w:cs="Times New Roman"/>
          <w:sz w:val="28"/>
          <w:szCs w:val="28"/>
        </w:rPr>
        <w:t>«Играя, познаем природу»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экологической культуры дошкольников посредством игр и занятий краеведческой направленности.</w:t>
      </w:r>
    </w:p>
    <w:p w:rsidR="00ED745F" w:rsidRPr="009A3A44" w:rsidRDefault="00ED745F" w:rsidP="009A3A44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</w:p>
    <w:p w:rsidR="00ED745F" w:rsidRDefault="00ED745F" w:rsidP="009A3A44">
      <w:pPr>
        <w:pStyle w:val="NormalWeb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Pr="001D2B9D">
        <w:rPr>
          <w:b/>
          <w:bCs/>
          <w:sz w:val="28"/>
          <w:szCs w:val="28"/>
        </w:rPr>
        <w:t>ь:</w:t>
      </w:r>
      <w:r w:rsidRPr="001D2B9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1D2B9D">
        <w:rPr>
          <w:sz w:val="28"/>
          <w:szCs w:val="28"/>
        </w:rPr>
        <w:t>овысить свой профессиональный уровень знаний, путем изучения</w:t>
      </w:r>
      <w:r>
        <w:rPr>
          <w:sz w:val="28"/>
          <w:szCs w:val="28"/>
        </w:rPr>
        <w:t xml:space="preserve"> методической </w:t>
      </w:r>
      <w:r w:rsidRPr="001D2B9D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, литературы </w:t>
      </w:r>
      <w:r w:rsidRPr="009A3A44">
        <w:rPr>
          <w:sz w:val="28"/>
          <w:szCs w:val="28"/>
        </w:rPr>
        <w:t>авторов по теме, систематизировать работу по реализации ФГОС.</w:t>
      </w:r>
      <w:r w:rsidRPr="009A3A44">
        <w:rPr>
          <w:iCs/>
          <w:sz w:val="28"/>
          <w:szCs w:val="28"/>
        </w:rPr>
        <w:t xml:space="preserve"> </w:t>
      </w:r>
    </w:p>
    <w:p w:rsidR="00ED745F" w:rsidRPr="009A3A44" w:rsidRDefault="00ED745F" w:rsidP="009A3A4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A3A44">
        <w:rPr>
          <w:iCs/>
          <w:sz w:val="28"/>
          <w:szCs w:val="28"/>
        </w:rPr>
        <w:t>Привлекать родителей в воспитани</w:t>
      </w:r>
      <w:r>
        <w:rPr>
          <w:iCs/>
          <w:sz w:val="28"/>
          <w:szCs w:val="28"/>
        </w:rPr>
        <w:t>и</w:t>
      </w:r>
      <w:r w:rsidRPr="009A3A44">
        <w:rPr>
          <w:iCs/>
          <w:sz w:val="28"/>
          <w:szCs w:val="28"/>
        </w:rPr>
        <w:t xml:space="preserve"> экологической культуры поведения у детей.</w:t>
      </w:r>
      <w:r w:rsidRPr="009A3A44">
        <w:rPr>
          <w:b/>
          <w:bCs/>
          <w:iCs/>
          <w:sz w:val="28"/>
          <w:szCs w:val="28"/>
        </w:rPr>
        <w:t>  </w:t>
      </w:r>
      <w:r w:rsidRPr="009A3A44">
        <w:rPr>
          <w:rStyle w:val="apple-converted-space"/>
          <w:b/>
          <w:bCs/>
          <w:iCs/>
          <w:sz w:val="28"/>
          <w:szCs w:val="28"/>
        </w:rPr>
        <w:t> </w:t>
      </w:r>
    </w:p>
    <w:p w:rsidR="00ED745F" w:rsidRPr="009A3A44" w:rsidRDefault="00ED745F" w:rsidP="009A3A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745F" w:rsidRPr="001D2B9D" w:rsidRDefault="00ED745F" w:rsidP="009A3A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мирование экологической воспитанности дошкольников предполагает решение следующих задач:</w:t>
      </w:r>
    </w:p>
    <w:p w:rsidR="00ED745F" w:rsidRPr="001D2B9D" w:rsidRDefault="00ED745F" w:rsidP="001D2304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развитие у детей дошкольного возраста экологических представлений, знаний о ценности природы и правилах поведения в ней;</w:t>
      </w:r>
    </w:p>
    <w:p w:rsidR="00ED745F" w:rsidRPr="001D2B9D" w:rsidRDefault="00ED745F" w:rsidP="001D2304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разнообразной деятельности в природе и становление экологически – ориентированного взаимодействия с её объектами;</w:t>
      </w:r>
    </w:p>
    <w:p w:rsidR="00ED745F" w:rsidRPr="001D2B9D" w:rsidRDefault="00ED745F" w:rsidP="001D2304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накопление детьми эмоционально – позитивного опыта общения с природой.</w:t>
      </w:r>
    </w:p>
    <w:p w:rsidR="00ED745F" w:rsidRPr="009A3A44" w:rsidRDefault="00ED745F" w:rsidP="000E1C03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t-RU" w:eastAsia="ru-RU"/>
        </w:rPr>
      </w:pPr>
    </w:p>
    <w:p w:rsidR="00ED745F" w:rsidRPr="001D2B9D" w:rsidRDefault="00ED745F" w:rsidP="000E1C03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направления и действия для повышения личного самообразования</w:t>
      </w:r>
    </w:p>
    <w:p w:rsidR="00ED745F" w:rsidRPr="001D2B9D" w:rsidRDefault="00ED745F" w:rsidP="0017711B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Профессиональное направление:</w:t>
      </w:r>
    </w:p>
    <w:p w:rsidR="00ED745F" w:rsidRPr="001D2B9D" w:rsidRDefault="00ED745F" w:rsidP="00C67B1C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>1. Своевременно повышать квалификацию на педагогических курсах</w:t>
      </w:r>
      <w:r>
        <w:rPr>
          <w:rFonts w:ascii="Times New Roman" w:hAnsi="Times New Roman" w:cs="Times New Roman"/>
          <w:sz w:val="28"/>
          <w:szCs w:val="28"/>
          <w:lang w:eastAsia="ru-RU"/>
        </w:rPr>
        <w:t>, МО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745F" w:rsidRPr="001D2B9D" w:rsidRDefault="00ED745F" w:rsidP="00EC7A0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>2. Знакомиться с новыми авторским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программами по экологии.</w:t>
      </w:r>
    </w:p>
    <w:p w:rsidR="00ED745F" w:rsidRPr="001D2B9D" w:rsidRDefault="00ED745F" w:rsidP="001076EB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Периодически проводить самоанализ своей профессиональной деятельности.</w:t>
      </w:r>
    </w:p>
    <w:p w:rsidR="00ED745F" w:rsidRPr="001D2B9D" w:rsidRDefault="00ED745F" w:rsidP="00244692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Принимать активное участие в работе МО, в научно-практических конференциях, в конкурсах, семинарах.</w:t>
      </w:r>
    </w:p>
    <w:p w:rsidR="00ED745F" w:rsidRPr="001D2B9D" w:rsidRDefault="00ED745F" w:rsidP="00244692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Посещать ООД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коллег и участвовать в обмене опытом.</w:t>
      </w:r>
    </w:p>
    <w:p w:rsidR="00ED745F" w:rsidRPr="001D2B9D" w:rsidRDefault="00ED745F" w:rsidP="00244692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Проводить открытые мероприятия для анализа со стороны коллег.</w:t>
      </w:r>
    </w:p>
    <w:p w:rsidR="00ED745F" w:rsidRPr="001D2B9D" w:rsidRDefault="00ED745F" w:rsidP="00277750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Психолого-педагогическое направление:</w:t>
      </w:r>
    </w:p>
    <w:p w:rsidR="00ED745F" w:rsidRPr="001D2B9D" w:rsidRDefault="00ED745F" w:rsidP="00277750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>1. Совершенствовать свои знания в области современной психологии и педагогики.</w:t>
      </w:r>
    </w:p>
    <w:p w:rsidR="00ED745F" w:rsidRPr="001D2B9D" w:rsidRDefault="00ED745F" w:rsidP="00277750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Изучать современные 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- педагог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ические методики.</w:t>
      </w:r>
    </w:p>
    <w:p w:rsidR="00ED745F" w:rsidRPr="00824836" w:rsidRDefault="00ED745F" w:rsidP="00277750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ED745F" w:rsidRPr="001D2B9D" w:rsidRDefault="00ED745F" w:rsidP="00277750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Методическое направление:</w:t>
      </w:r>
    </w:p>
    <w:p w:rsidR="00ED745F" w:rsidRPr="001D2B9D" w:rsidRDefault="00ED745F" w:rsidP="00277750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Изучать научно-методическую и учебную литературу.</w:t>
      </w:r>
    </w:p>
    <w:p w:rsidR="00ED745F" w:rsidRPr="001D2B9D" w:rsidRDefault="00ED745F" w:rsidP="00277750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Проектировать персональный сайт.</w:t>
      </w:r>
    </w:p>
    <w:p w:rsidR="00ED745F" w:rsidRDefault="00ED745F" w:rsidP="00244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sz w:val="28"/>
          <w:szCs w:val="28"/>
          <w:lang w:eastAsia="ru-RU"/>
        </w:rPr>
        <w:t>Знакомиться с новыми технологиями, формами, методами и приемами через Интернет-сайты.</w:t>
      </w:r>
    </w:p>
    <w:p w:rsidR="00ED745F" w:rsidRDefault="00ED745F" w:rsidP="002446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D745F" w:rsidRPr="00B77155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2015-2016гг.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513"/>
        <w:gridCol w:w="1383"/>
      </w:tblGrid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Содержание  работы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 – методического обеспечения образовательного процесса.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 –</w:t>
            </w:r>
          </w:p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я ООД 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интернете на сайте “Сабыем” для детей, родителей и воспитателей.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D745F" w:rsidRPr="00084102" w:rsidTr="001201E0">
        <w:trPr>
          <w:trHeight w:val="499"/>
        </w:trPr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sz w:val="28"/>
                <w:szCs w:val="28"/>
              </w:rPr>
            </w:pPr>
            <w:r w:rsidRPr="00084102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D745F" w:rsidRPr="001201E0" w:rsidRDefault="00ED745F" w:rsidP="0012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0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"Вопросита"</w:t>
            </w:r>
          </w:p>
          <w:p w:rsidR="00ED745F" w:rsidRPr="00084102" w:rsidRDefault="00ED745F" w:rsidP="00120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0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блиц-олимпиаде: "Методика воспитательной работы"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D745F" w:rsidRPr="00084102" w:rsidTr="001201E0">
        <w:trPr>
          <w:trHeight w:val="499"/>
        </w:trPr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sz w:val="28"/>
                <w:szCs w:val="28"/>
              </w:rPr>
            </w:pPr>
            <w:r w:rsidRPr="00084102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745F" w:rsidRPr="001201E0" w:rsidRDefault="00ED745F" w:rsidP="0062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0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"Вопросита"</w:t>
            </w:r>
          </w:p>
          <w:p w:rsidR="00ED745F" w:rsidRPr="001201E0" w:rsidRDefault="00ED745F" w:rsidP="0062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0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блиц-</w:t>
            </w:r>
            <w:r w:rsidRPr="006237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олимпиаде: "Педагогическое мастерство"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745F" w:rsidRPr="00663452" w:rsidRDefault="00ED745F" w:rsidP="0066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34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"Вопросита"</w:t>
            </w:r>
          </w:p>
          <w:p w:rsidR="00ED745F" w:rsidRPr="00084102" w:rsidRDefault="00ED745F" w:rsidP="00663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</w:t>
            </w:r>
            <w:r w:rsidRPr="006634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лиц-олимпиад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14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" Система деятельности педагога дошкольной образовательной группы в контексте ФГОС ДО"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D745F" w:rsidRPr="001142D6" w:rsidRDefault="00ED745F" w:rsidP="0011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конкурсе: "Рассударики"</w:t>
            </w:r>
          </w:p>
          <w:p w:rsidR="00ED745F" w:rsidRPr="00663452" w:rsidRDefault="00ED745F" w:rsidP="0011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14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номинации: "Творческие работы и методические разработки педагогов" с работой: "Программа кружковой работы для детей старшего дошкольного возраста по экологии, продуктивной и творческой деятельности "Эта удивительная природа"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ED745F" w:rsidRPr="00452BF9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семинаре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издательства “Просвещение”</w:t>
            </w:r>
          </w:p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Default="00ED745F" w:rsidP="000841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ED745F" w:rsidRPr="001142D6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персонального </w:t>
            </w:r>
            <w:r w:rsidRPr="00114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сайта в </w:t>
            </w:r>
            <w:hyperlink r:id="rId5" w:tooltip="На главную" w:history="1">
              <w:r w:rsidRPr="001142D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социальной сети работников</w:t>
              </w:r>
              <w:r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</w:t>
              </w:r>
              <w:r w:rsidRPr="001142D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образования</w:t>
              </w:r>
              <w:r w:rsidRPr="001142D6">
                <w:rPr>
                  <w:rStyle w:val="apple-converted-space"/>
                  <w:rFonts w:ascii="Times New Roman" w:hAnsi="Times New Roman"/>
                  <w:color w:val="000000"/>
                  <w:sz w:val="28"/>
                  <w:szCs w:val="28"/>
                </w:rPr>
                <w:t> </w:t>
              </w:r>
              <w:r w:rsidRPr="001142D6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nsportal.ru</w:t>
              </w:r>
            </w:hyperlink>
          </w:p>
        </w:tc>
        <w:tc>
          <w:tcPr>
            <w:tcW w:w="1383" w:type="dxa"/>
          </w:tcPr>
          <w:p w:rsidR="00ED745F" w:rsidRPr="00084102" w:rsidRDefault="00ED745F" w:rsidP="00017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 –</w:t>
            </w:r>
          </w:p>
          <w:p w:rsidR="00ED745F" w:rsidRPr="00084102" w:rsidRDefault="00ED745F" w:rsidP="00017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ED745F" w:rsidRPr="00A0785A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1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ED745F" w:rsidRPr="001142D6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проекта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экологии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2016г –</w:t>
            </w:r>
          </w:p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ED745F" w:rsidRPr="00A0785A" w:rsidRDefault="00ED745F" w:rsidP="00623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конспектов «Лучший конспект занятия»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международном образовательном портале MAAM.RU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2015г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Создание предметно развивающей среды в группе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2015г –</w:t>
            </w:r>
          </w:p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</w:tr>
    </w:tbl>
    <w:p w:rsidR="00ED745F" w:rsidRDefault="00ED745F" w:rsidP="00D440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45F" w:rsidRDefault="00ED745F" w:rsidP="00D440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45F" w:rsidRDefault="00ED745F" w:rsidP="00D440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2016-2017гг.</w:t>
      </w:r>
    </w:p>
    <w:p w:rsidR="00ED745F" w:rsidRDefault="00ED745F" w:rsidP="00D440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513"/>
        <w:gridCol w:w="1383"/>
      </w:tblGrid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Содержание  работы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6416A2">
            <w:pPr>
              <w:spacing w:after="0" w:line="240" w:lineRule="auto"/>
              <w:rPr>
                <w:sz w:val="28"/>
                <w:szCs w:val="28"/>
              </w:rPr>
            </w:pPr>
            <w:r w:rsidRPr="00084102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D745F" w:rsidRPr="00EE7452" w:rsidRDefault="00ED745F" w:rsidP="00EE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452">
              <w:rPr>
                <w:rFonts w:ascii="Times New Roman" w:hAnsi="Times New Roman"/>
                <w:iCs/>
                <w:sz w:val="28"/>
                <w:szCs w:val="28"/>
              </w:rPr>
              <w:t>Разработать перспективный план  работы по экологическому воспитанию в ДОУ для подготовительной группы.</w:t>
            </w:r>
          </w:p>
        </w:tc>
        <w:tc>
          <w:tcPr>
            <w:tcW w:w="1383" w:type="dxa"/>
          </w:tcPr>
          <w:p w:rsidR="00ED745F" w:rsidRPr="00084102" w:rsidRDefault="00ED745F" w:rsidP="00826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6416A2">
            <w:pPr>
              <w:spacing w:after="0" w:line="240" w:lineRule="auto"/>
              <w:rPr>
                <w:sz w:val="28"/>
                <w:szCs w:val="28"/>
              </w:rPr>
            </w:pPr>
            <w:r w:rsidRPr="00084102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на тему «Природа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фантазия» для родителей.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6416A2">
            <w:pPr>
              <w:spacing w:after="0" w:line="240" w:lineRule="auto"/>
              <w:rPr>
                <w:sz w:val="28"/>
                <w:szCs w:val="28"/>
              </w:rPr>
            </w:pPr>
            <w:r w:rsidRPr="00084102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6">
              <w:rPr>
                <w:rFonts w:ascii="Times New Roman" w:hAnsi="Times New Roman"/>
                <w:sz w:val="28"/>
                <w:szCs w:val="28"/>
              </w:rPr>
              <w:t>Разработка дидактических игр по экологическому воспитанию.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6416A2">
            <w:pPr>
              <w:spacing w:after="0" w:line="240" w:lineRule="auto"/>
              <w:rPr>
                <w:sz w:val="28"/>
                <w:szCs w:val="28"/>
              </w:rPr>
            </w:pPr>
            <w:r w:rsidRPr="00084102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Подготовка к прохождению аттестации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6416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745F" w:rsidRPr="00D44006" w:rsidRDefault="00ED745F" w:rsidP="00084102">
            <w:pPr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ОД на ММО для воспитателей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6416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D745F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и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интернете и в печатных изданиях</w:t>
            </w:r>
          </w:p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Default="00ED745F" w:rsidP="006416A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ED745F" w:rsidRDefault="00ED745F" w:rsidP="004B2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на</w:t>
            </w:r>
            <w:r w:rsidRPr="002C0E4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C0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педсовете</w:t>
            </w:r>
          </w:p>
          <w:p w:rsidR="00ED745F" w:rsidRPr="002C0E4F" w:rsidRDefault="00ED745F" w:rsidP="004B2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Default="00ED745F" w:rsidP="002446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ED745F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Издание авторской книги на татарском языке «Экология в стихах»</w:t>
            </w:r>
          </w:p>
          <w:p w:rsidR="00ED745F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</w:tbl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2017-2018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гг.</w:t>
      </w:r>
    </w:p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513"/>
        <w:gridCol w:w="1383"/>
      </w:tblGrid>
      <w:tr w:rsidR="00ED745F" w:rsidRPr="00084102" w:rsidTr="00084102">
        <w:tc>
          <w:tcPr>
            <w:tcW w:w="675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4A4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D745F" w:rsidRPr="00EE7452" w:rsidRDefault="00ED745F" w:rsidP="00EE7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452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анкет,</w:t>
            </w:r>
            <w:r w:rsidRPr="00EE7452">
              <w:rPr>
                <w:rStyle w:val="apple-converted-space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EE7452">
              <w:rPr>
                <w:rFonts w:ascii="Times New Roman" w:hAnsi="Times New Roman" w:cs="Times New Roman"/>
                <w:iCs/>
                <w:sz w:val="28"/>
                <w:szCs w:val="28"/>
              </w:rPr>
              <w:t>памяток, рекомендаций для педагогов, родителей и детей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4A4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D745F" w:rsidRPr="00084102" w:rsidRDefault="00ED745F" w:rsidP="002C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 на ММО в рамках инновационной деятельности «Математика и экология»</w:t>
            </w:r>
          </w:p>
        </w:tc>
        <w:tc>
          <w:tcPr>
            <w:tcW w:w="138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4A4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D745F" w:rsidRPr="00084102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3A44">
              <w:rPr>
                <w:rFonts w:ascii="Times New Roman" w:hAnsi="Times New Roman" w:cs="Times New Roman"/>
                <w:sz w:val="28"/>
                <w:szCs w:val="28"/>
              </w:rPr>
              <w:t>региональных и муниципальных конкурсах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ED745F" w:rsidRPr="00B77155" w:rsidRDefault="00ED745F" w:rsidP="00084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15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2017-2018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гг</w:t>
            </w:r>
          </w:p>
        </w:tc>
      </w:tr>
      <w:tr w:rsidR="00ED745F" w:rsidRPr="00084102" w:rsidTr="00452BF9">
        <w:tc>
          <w:tcPr>
            <w:tcW w:w="675" w:type="dxa"/>
          </w:tcPr>
          <w:p w:rsidR="00ED745F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«Познание окружающего мира дошкольниками через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опытно-экспериментальную деятельность»</w:t>
            </w:r>
          </w:p>
        </w:tc>
        <w:tc>
          <w:tcPr>
            <w:tcW w:w="1383" w:type="dxa"/>
          </w:tcPr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ED745F" w:rsidRPr="00084102" w:rsidTr="00452BF9">
        <w:tc>
          <w:tcPr>
            <w:tcW w:w="675" w:type="dxa"/>
          </w:tcPr>
          <w:p w:rsidR="00ED745F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745F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01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творческих работ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«Природа и фантазия»</w:t>
            </w:r>
          </w:p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ED745F" w:rsidRPr="00084102" w:rsidTr="00452BF9">
        <w:tc>
          <w:tcPr>
            <w:tcW w:w="675" w:type="dxa"/>
          </w:tcPr>
          <w:p w:rsidR="00ED745F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D745F" w:rsidRPr="001201E0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предметно развивающей среды авторскими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идактически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играми.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ED745F" w:rsidRPr="00084102" w:rsidTr="00452BF9">
        <w:tc>
          <w:tcPr>
            <w:tcW w:w="675" w:type="dxa"/>
          </w:tcPr>
          <w:p w:rsidR="00ED745F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мероприятия для родителей к родительскому собранию на тему: «Природа и нравственное воспитание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возраста»</w:t>
            </w:r>
          </w:p>
        </w:tc>
        <w:tc>
          <w:tcPr>
            <w:tcW w:w="1383" w:type="dxa"/>
          </w:tcPr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ED745F" w:rsidRPr="00084102" w:rsidTr="00452BF9">
        <w:tc>
          <w:tcPr>
            <w:tcW w:w="675" w:type="dxa"/>
          </w:tcPr>
          <w:p w:rsidR="00ED745F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ED745F" w:rsidRPr="001201E0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383" w:type="dxa"/>
          </w:tcPr>
          <w:p w:rsidR="00ED745F" w:rsidRPr="00084102" w:rsidRDefault="00ED745F" w:rsidP="00452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ED745F" w:rsidRDefault="00ED745F" w:rsidP="00244692">
      <w:pPr>
        <w:spacing w:after="0" w:line="240" w:lineRule="auto"/>
      </w:pPr>
    </w:p>
    <w:p w:rsidR="00ED745F" w:rsidRDefault="00ED745F" w:rsidP="00244692">
      <w:pPr>
        <w:spacing w:after="0" w:line="240" w:lineRule="auto"/>
      </w:pPr>
    </w:p>
    <w:p w:rsidR="00ED745F" w:rsidRDefault="00ED745F" w:rsidP="00244692">
      <w:pPr>
        <w:spacing w:after="0" w:line="240" w:lineRule="auto"/>
      </w:pPr>
    </w:p>
    <w:p w:rsidR="00ED745F" w:rsidRDefault="00ED745F" w:rsidP="00244692">
      <w:pPr>
        <w:spacing w:after="0" w:line="240" w:lineRule="auto"/>
      </w:pPr>
    </w:p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2018-2019гг.</w:t>
      </w:r>
    </w:p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513"/>
        <w:gridCol w:w="1383"/>
      </w:tblGrid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праздники и развлечения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Природа – наше сокровище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совместно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родителями.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конспектов «Лучшее методическое пособие»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«Познание окружающего мира дошкольниками через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дидактических игр на занятиях по экологии»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Участие и организации творческой деятельности  воспитанников в муниципальных и республиканских конкурсах с привлечением семьи.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(проведение открытых мероприятиях, круглого стола для родителей)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</w:tbl>
    <w:p w:rsidR="00ED745F" w:rsidRDefault="00ED745F" w:rsidP="00244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45F" w:rsidRDefault="00ED745F" w:rsidP="002446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2019-2020гг.</w:t>
      </w:r>
    </w:p>
    <w:p w:rsidR="00ED745F" w:rsidRDefault="00ED745F" w:rsidP="00244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513"/>
        <w:gridCol w:w="1383"/>
      </w:tblGrid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творческими работами 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детей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республиканских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сети работников образования разработок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ОД и проектной деятельности и других творческих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бот.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Семинар-практикум   на тему «Самостоятельная экологическая деятельность детей дошкольного возраста»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Презентация   на ММО для педагогов на тему «Использование схем и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0841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 в ООД</w:t>
            </w: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ED745F" w:rsidRPr="00084102" w:rsidTr="00084102">
        <w:tc>
          <w:tcPr>
            <w:tcW w:w="675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Демонстрация дидактического (игрового) материала по месту обитания</w:t>
            </w:r>
          </w:p>
        </w:tc>
        <w:tc>
          <w:tcPr>
            <w:tcW w:w="1383" w:type="dxa"/>
          </w:tcPr>
          <w:p w:rsidR="00ED745F" w:rsidRPr="00084102" w:rsidRDefault="00ED745F" w:rsidP="00244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0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</w:tbl>
    <w:p w:rsidR="00ED745F" w:rsidRPr="00EE7452" w:rsidRDefault="00ED745F" w:rsidP="00EE7452">
      <w:r>
        <w:t xml:space="preserve"> </w:t>
      </w:r>
    </w:p>
    <w:sectPr w:rsidR="00ED745F" w:rsidRPr="00EE7452" w:rsidSect="00F54D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DF4"/>
    <w:multiLevelType w:val="hybridMultilevel"/>
    <w:tmpl w:val="0C1E4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1CE"/>
    <w:rsid w:val="000178F3"/>
    <w:rsid w:val="000608BA"/>
    <w:rsid w:val="000611CF"/>
    <w:rsid w:val="00084102"/>
    <w:rsid w:val="000A7A08"/>
    <w:rsid w:val="000B428C"/>
    <w:rsid w:val="000B5A70"/>
    <w:rsid w:val="000C5E46"/>
    <w:rsid w:val="000C68ED"/>
    <w:rsid w:val="000C6B79"/>
    <w:rsid w:val="000D3C29"/>
    <w:rsid w:val="000D78BD"/>
    <w:rsid w:val="000D7EFC"/>
    <w:rsid w:val="000E1C03"/>
    <w:rsid w:val="000E2D35"/>
    <w:rsid w:val="001076EB"/>
    <w:rsid w:val="0011098B"/>
    <w:rsid w:val="001142D6"/>
    <w:rsid w:val="001201E0"/>
    <w:rsid w:val="001236A1"/>
    <w:rsid w:val="001261B6"/>
    <w:rsid w:val="00142B8E"/>
    <w:rsid w:val="001451C6"/>
    <w:rsid w:val="001500DC"/>
    <w:rsid w:val="00157533"/>
    <w:rsid w:val="00161101"/>
    <w:rsid w:val="00172249"/>
    <w:rsid w:val="0017711B"/>
    <w:rsid w:val="001A0793"/>
    <w:rsid w:val="001A0E61"/>
    <w:rsid w:val="001B0393"/>
    <w:rsid w:val="001D2304"/>
    <w:rsid w:val="001D2B9D"/>
    <w:rsid w:val="0021254E"/>
    <w:rsid w:val="00231EF6"/>
    <w:rsid w:val="00237851"/>
    <w:rsid w:val="00244692"/>
    <w:rsid w:val="002472C5"/>
    <w:rsid w:val="002536FA"/>
    <w:rsid w:val="0026667E"/>
    <w:rsid w:val="00277750"/>
    <w:rsid w:val="0029448C"/>
    <w:rsid w:val="00294C68"/>
    <w:rsid w:val="002A3EE0"/>
    <w:rsid w:val="002B0A9B"/>
    <w:rsid w:val="002B1479"/>
    <w:rsid w:val="002C0E4F"/>
    <w:rsid w:val="002F1CCD"/>
    <w:rsid w:val="002F42FD"/>
    <w:rsid w:val="003065E1"/>
    <w:rsid w:val="003108FB"/>
    <w:rsid w:val="003160E7"/>
    <w:rsid w:val="00337F5E"/>
    <w:rsid w:val="00354AFF"/>
    <w:rsid w:val="0037026D"/>
    <w:rsid w:val="00371E4D"/>
    <w:rsid w:val="00372969"/>
    <w:rsid w:val="003A71FB"/>
    <w:rsid w:val="003B48F6"/>
    <w:rsid w:val="003B5657"/>
    <w:rsid w:val="004054AA"/>
    <w:rsid w:val="00411E9F"/>
    <w:rsid w:val="0043124F"/>
    <w:rsid w:val="00434E89"/>
    <w:rsid w:val="0045003B"/>
    <w:rsid w:val="00452BF9"/>
    <w:rsid w:val="0047496B"/>
    <w:rsid w:val="00480790"/>
    <w:rsid w:val="00484FAA"/>
    <w:rsid w:val="004A4D30"/>
    <w:rsid w:val="004B2C0E"/>
    <w:rsid w:val="004B3CC1"/>
    <w:rsid w:val="004D5088"/>
    <w:rsid w:val="004D6CB0"/>
    <w:rsid w:val="005205DC"/>
    <w:rsid w:val="0054557C"/>
    <w:rsid w:val="0057586D"/>
    <w:rsid w:val="00583419"/>
    <w:rsid w:val="00590401"/>
    <w:rsid w:val="005A388F"/>
    <w:rsid w:val="005B59A5"/>
    <w:rsid w:val="005B7118"/>
    <w:rsid w:val="005E0631"/>
    <w:rsid w:val="00623784"/>
    <w:rsid w:val="00636703"/>
    <w:rsid w:val="006416A2"/>
    <w:rsid w:val="00653F85"/>
    <w:rsid w:val="00655418"/>
    <w:rsid w:val="00663452"/>
    <w:rsid w:val="00665A23"/>
    <w:rsid w:val="0067336F"/>
    <w:rsid w:val="006A22D8"/>
    <w:rsid w:val="006A3516"/>
    <w:rsid w:val="006B7447"/>
    <w:rsid w:val="006C350E"/>
    <w:rsid w:val="006E08B4"/>
    <w:rsid w:val="006E1879"/>
    <w:rsid w:val="006E629C"/>
    <w:rsid w:val="007069ED"/>
    <w:rsid w:val="00706D97"/>
    <w:rsid w:val="00710BD2"/>
    <w:rsid w:val="00716842"/>
    <w:rsid w:val="007253E4"/>
    <w:rsid w:val="0075638E"/>
    <w:rsid w:val="00762065"/>
    <w:rsid w:val="00762E48"/>
    <w:rsid w:val="007955F4"/>
    <w:rsid w:val="007C0282"/>
    <w:rsid w:val="007D51E9"/>
    <w:rsid w:val="007D790B"/>
    <w:rsid w:val="007E64DD"/>
    <w:rsid w:val="008063C7"/>
    <w:rsid w:val="00824836"/>
    <w:rsid w:val="008263C7"/>
    <w:rsid w:val="00826F1A"/>
    <w:rsid w:val="00854DC5"/>
    <w:rsid w:val="00862DCD"/>
    <w:rsid w:val="0088001A"/>
    <w:rsid w:val="008827B7"/>
    <w:rsid w:val="008929F7"/>
    <w:rsid w:val="008B4F7B"/>
    <w:rsid w:val="008C54C1"/>
    <w:rsid w:val="008D05F0"/>
    <w:rsid w:val="008D56E0"/>
    <w:rsid w:val="008D6CB3"/>
    <w:rsid w:val="008D7BAE"/>
    <w:rsid w:val="008F0934"/>
    <w:rsid w:val="009163A4"/>
    <w:rsid w:val="00922FD0"/>
    <w:rsid w:val="009250B4"/>
    <w:rsid w:val="00946F8F"/>
    <w:rsid w:val="00981FAA"/>
    <w:rsid w:val="009853EF"/>
    <w:rsid w:val="009A3A44"/>
    <w:rsid w:val="009B76CB"/>
    <w:rsid w:val="009C0A8F"/>
    <w:rsid w:val="009C1D9A"/>
    <w:rsid w:val="009C52D2"/>
    <w:rsid w:val="009D2CBA"/>
    <w:rsid w:val="009D7F5B"/>
    <w:rsid w:val="00A02044"/>
    <w:rsid w:val="00A0785A"/>
    <w:rsid w:val="00A25028"/>
    <w:rsid w:val="00A52425"/>
    <w:rsid w:val="00A542D8"/>
    <w:rsid w:val="00A7692C"/>
    <w:rsid w:val="00AB39ED"/>
    <w:rsid w:val="00AD56B2"/>
    <w:rsid w:val="00B26ABF"/>
    <w:rsid w:val="00B40F0C"/>
    <w:rsid w:val="00B535FF"/>
    <w:rsid w:val="00B77155"/>
    <w:rsid w:val="00BC408B"/>
    <w:rsid w:val="00BC5757"/>
    <w:rsid w:val="00BD6930"/>
    <w:rsid w:val="00BE00EF"/>
    <w:rsid w:val="00BE3453"/>
    <w:rsid w:val="00C00692"/>
    <w:rsid w:val="00C36AB6"/>
    <w:rsid w:val="00C47E13"/>
    <w:rsid w:val="00C60226"/>
    <w:rsid w:val="00C650E3"/>
    <w:rsid w:val="00C653A6"/>
    <w:rsid w:val="00C67B1C"/>
    <w:rsid w:val="00C7098F"/>
    <w:rsid w:val="00C82635"/>
    <w:rsid w:val="00C91D4F"/>
    <w:rsid w:val="00C9350B"/>
    <w:rsid w:val="00C96731"/>
    <w:rsid w:val="00CA2F3A"/>
    <w:rsid w:val="00CA4A30"/>
    <w:rsid w:val="00CA66AE"/>
    <w:rsid w:val="00CB2AFB"/>
    <w:rsid w:val="00CB6916"/>
    <w:rsid w:val="00CD7F74"/>
    <w:rsid w:val="00CF3A7F"/>
    <w:rsid w:val="00D015B8"/>
    <w:rsid w:val="00D0347A"/>
    <w:rsid w:val="00D10FA3"/>
    <w:rsid w:val="00D12BD3"/>
    <w:rsid w:val="00D144BE"/>
    <w:rsid w:val="00D211CE"/>
    <w:rsid w:val="00D44006"/>
    <w:rsid w:val="00D51304"/>
    <w:rsid w:val="00D60345"/>
    <w:rsid w:val="00D84117"/>
    <w:rsid w:val="00D94FED"/>
    <w:rsid w:val="00DA0A42"/>
    <w:rsid w:val="00DB18B2"/>
    <w:rsid w:val="00DC25B8"/>
    <w:rsid w:val="00DD3B74"/>
    <w:rsid w:val="00DE544C"/>
    <w:rsid w:val="00E00C3C"/>
    <w:rsid w:val="00E24426"/>
    <w:rsid w:val="00E24BB2"/>
    <w:rsid w:val="00E25E17"/>
    <w:rsid w:val="00E261AD"/>
    <w:rsid w:val="00E30B60"/>
    <w:rsid w:val="00E40333"/>
    <w:rsid w:val="00E43805"/>
    <w:rsid w:val="00E6053B"/>
    <w:rsid w:val="00E75A20"/>
    <w:rsid w:val="00E86413"/>
    <w:rsid w:val="00E92913"/>
    <w:rsid w:val="00EC10DC"/>
    <w:rsid w:val="00EC492E"/>
    <w:rsid w:val="00EC7A0B"/>
    <w:rsid w:val="00ED4DDB"/>
    <w:rsid w:val="00ED745F"/>
    <w:rsid w:val="00EE6575"/>
    <w:rsid w:val="00EE7452"/>
    <w:rsid w:val="00EF0900"/>
    <w:rsid w:val="00EF0FD7"/>
    <w:rsid w:val="00F54D9C"/>
    <w:rsid w:val="00F740B5"/>
    <w:rsid w:val="00F857DF"/>
    <w:rsid w:val="00FA0E65"/>
    <w:rsid w:val="00FA3AD3"/>
    <w:rsid w:val="00FA53DB"/>
    <w:rsid w:val="00FE597A"/>
    <w:rsid w:val="00FF0C06"/>
    <w:rsid w:val="00FF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35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142D6"/>
    <w:rPr>
      <w:rFonts w:cs="Times New Roman"/>
    </w:rPr>
  </w:style>
  <w:style w:type="character" w:styleId="Hyperlink">
    <w:name w:val="Hyperlink"/>
    <w:basedOn w:val="DefaultParagraphFont"/>
    <w:uiPriority w:val="99"/>
    <w:rsid w:val="001142D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142D6"/>
    <w:rPr>
      <w:rFonts w:cs="Times New Roman"/>
    </w:rPr>
  </w:style>
  <w:style w:type="paragraph" w:styleId="NormalWeb">
    <w:name w:val="Normal (Web)"/>
    <w:basedOn w:val="Normal"/>
    <w:uiPriority w:val="99"/>
    <w:rsid w:val="009A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1"/>
    <w:uiPriority w:val="99"/>
    <w:rsid w:val="00EF0900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EF090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5</Pages>
  <Words>967</Words>
  <Characters>5514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Muslim</cp:lastModifiedBy>
  <cp:revision>57</cp:revision>
  <cp:lastPrinted>2016-01-19T17:56:00Z</cp:lastPrinted>
  <dcterms:created xsi:type="dcterms:W3CDTF">2015-10-28T05:58:00Z</dcterms:created>
  <dcterms:modified xsi:type="dcterms:W3CDTF">2016-02-14T12:58:00Z</dcterms:modified>
</cp:coreProperties>
</file>