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28" w:rsidRDefault="00F61C28" w:rsidP="00517EE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7EE7">
        <w:rPr>
          <w:rFonts w:ascii="Times New Roman" w:hAnsi="Times New Roman"/>
          <w:b/>
          <w:sz w:val="28"/>
          <w:szCs w:val="28"/>
        </w:rPr>
        <w:t xml:space="preserve">Конспект занятия </w:t>
      </w:r>
    </w:p>
    <w:p w:rsidR="00F61C28" w:rsidRDefault="00F61C28" w:rsidP="00517EE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7EE7">
        <w:rPr>
          <w:rFonts w:ascii="Times New Roman" w:hAnsi="Times New Roman"/>
          <w:b/>
          <w:sz w:val="28"/>
          <w:szCs w:val="28"/>
        </w:rPr>
        <w:t xml:space="preserve">в старшей группе </w:t>
      </w:r>
    </w:p>
    <w:p w:rsidR="00F61C28" w:rsidRPr="00517EE7" w:rsidRDefault="00F61C28" w:rsidP="00517EE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7EE7">
        <w:rPr>
          <w:rFonts w:ascii="Times New Roman" w:hAnsi="Times New Roman"/>
          <w:b/>
          <w:sz w:val="28"/>
          <w:szCs w:val="28"/>
        </w:rPr>
        <w:t>«Путешествие в королевство Математики»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b/>
          <w:sz w:val="28"/>
          <w:szCs w:val="28"/>
        </w:rPr>
        <w:t>Программные задачи:</w:t>
      </w:r>
      <w:r w:rsidRPr="00517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17EE7">
        <w:rPr>
          <w:rFonts w:ascii="Times New Roman" w:hAnsi="Times New Roman"/>
          <w:sz w:val="28"/>
          <w:szCs w:val="28"/>
        </w:rPr>
        <w:t>ознакомить с геометрической формой -цилиндр. Закрепить умение различать геометрические фигуры: круг, квадрат, треугольник, прямоугольник, ромб, овал. Упражнять в ориентировке на листе бумаги. Закрепить прямой и обратный счет, Закрепить знания дней недели. Совершенствовать умение составлять изображение предметов из геометрических фигур Совершенствовать умение сравнивать количества предметов (&gt;, &lt;, =) Развивать логическое мышление, память, наблюдательность, внимательность, воображение, речь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b/>
          <w:sz w:val="28"/>
          <w:szCs w:val="28"/>
        </w:rPr>
        <w:t>Демонстрационный материал.</w:t>
      </w:r>
      <w:r w:rsidRPr="00517EE7">
        <w:rPr>
          <w:rFonts w:ascii="Times New Roman" w:hAnsi="Times New Roman"/>
          <w:sz w:val="28"/>
          <w:szCs w:val="28"/>
        </w:rPr>
        <w:t xml:space="preserve"> Карточки с цифрами;; геометрические фигуры; дидактическая игра ; дидактическая игра «Найди место в ряду»; дидактическая игра «Числа-соседи»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b/>
          <w:sz w:val="28"/>
          <w:szCs w:val="28"/>
        </w:rPr>
        <w:t>Раздаточный материал</w:t>
      </w:r>
      <w:r w:rsidRPr="00517EE7">
        <w:rPr>
          <w:rFonts w:ascii="Times New Roman" w:hAnsi="Times New Roman"/>
          <w:sz w:val="28"/>
          <w:szCs w:val="28"/>
        </w:rPr>
        <w:t>: Цифры от 1 до 10., Набор геометрических фигур, листы бумаги, индивидуальные пеналы с набором цифр и геометрических фигур, Игра " Колумбовое яйцо"</w:t>
      </w:r>
    </w:p>
    <w:p w:rsidR="00F61C28" w:rsidRPr="00517EE7" w:rsidRDefault="00F61C28" w:rsidP="00517EE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17EE7">
        <w:rPr>
          <w:rFonts w:ascii="Times New Roman" w:hAnsi="Times New Roman"/>
          <w:b/>
          <w:sz w:val="28"/>
          <w:szCs w:val="28"/>
        </w:rPr>
        <w:t>Ход занятия: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Я сегодня получила письмо. Давайте его прочитаем.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Дорогие ребята, мое королевство заколдовал злой волшебник А королевство состоит из островков, и чтобы добраться до моего королевства, вы должны расколдовать каждый остров, выполнив задания. А как расколдовать его я не знаю</w:t>
      </w:r>
      <w:r>
        <w:rPr>
          <w:rFonts w:ascii="Times New Roman" w:hAnsi="Times New Roman"/>
          <w:sz w:val="28"/>
          <w:szCs w:val="28"/>
        </w:rPr>
        <w:t>.</w:t>
      </w:r>
      <w:r w:rsidRPr="00517EE7">
        <w:rPr>
          <w:rFonts w:ascii="Times New Roman" w:hAnsi="Times New Roman"/>
          <w:sz w:val="28"/>
          <w:szCs w:val="28"/>
        </w:rPr>
        <w:t xml:space="preserve"> Помогите мне пожалуйста. "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Ну что, ребята, поможем?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Я предлагаю вам отправиться в путешествие на корабле</w:t>
      </w:r>
      <w:r>
        <w:rPr>
          <w:rFonts w:ascii="Times New Roman" w:hAnsi="Times New Roman"/>
          <w:sz w:val="28"/>
          <w:szCs w:val="28"/>
        </w:rPr>
        <w:t>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Посмотрите, сколько рыб плывет?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Давайте посчитаем. (10)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Раскрасьте рыб плывущих вправо красным цветом, а в лево - синим цветом.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Сколько рыб плывут вправо? Сколько влево?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каких раб больше? Меньше?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Вот и приплыли к первому острову.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517EE7">
        <w:rPr>
          <w:rFonts w:ascii="Times New Roman" w:hAnsi="Times New Roman"/>
          <w:sz w:val="28"/>
          <w:szCs w:val="28"/>
        </w:rPr>
        <w:t>Остров. (Квадрат) Чтобы попасть в эту страну, вы должны описать эту геометрическую фигуру. (дети описывают)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Задание. Игра «Скажи наоборот»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Длинный – короткий; Большой – маленький;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Высокий – низкий; Широкий – узкий;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Толстый – худой; Далеко – близко;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Вверху – внизу; Слева – справа;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Вперед – назад; Один – много;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Снаружи – внутри; Легкий – тяжелый.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Молодцы. Отправляемся дальше.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2. Остров (Треугольник) (дети описывают.)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Давайте мы с вами поиграем.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Физминутка.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В понедельник я купался (изображаем плавание)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А во вторник рисовал (изоб. рисунок любой)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В среду долго умывался («умываются»)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А в четверг в футбол играл (бег на месте)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В пятницу я прыгал, бегал (прыжки на месте)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Очень долго танцевал (кружимся на месте)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А в субботу, воскресенье (хлопки в ладоши)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Целый день я отдыхал (дети садятся на корточки, руки под щеку и засыпают)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Когда он рисовал? -- во вторник.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Когда он умывался? - в среду.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Когда играл в футбол? - в четверг.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Когда он прыгал, бегал, танцевал? -- в пятницу.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Когда он купался? -- в понедельник.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В какие дни он отдыхал? - в субботу и воскресенье.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Что такое понедельник, вторник, среда, четверг, пятница и тд? - дни недели.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Молодцы. Отправляемся дальше.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3. Остров (Прямоугольник) (дети описывают)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- Посмотрите, у каждого из вас на столе лежит волшебная карта.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Но най ничего не видно. И нам нужно оживить эту карту.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. Для того чтобы наша карта стала настоящей, мы должны правильно разложить фигуры.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. Итак, в правый верхний угол положите квадрат,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В левый нижний угол - треугольник,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В правый нижний – овал,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В левый верхний – круг,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Между квадратом и кругом выложите прямоугольник,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Над треугольником – многоугольник.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Вопросы? Где что находится. (ответы детей.)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4. Остров (Неизвестный. Цилиндр)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Давайте рассмотрим, из каких геометрических фигур состоит цилиндр. (круг, прямоугольник) 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(на доске цифры разбросанные)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. На этом острове живут Цифры. Они перепутали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свои места в числовом ряду. помогите им найти свое место. Давайте посчитаем до 10 прямым и обратным счетом.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А сейчас проверим, как вы запомнили цифры,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Поиграем в игру «Назови соседей»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- Какое число стоит перед числом 3, 6, 9,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Назовите число следующее за числом 2, 6, 7. 9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Ну и последний наш остров. Здесь заколдована волшебница.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Давайте поможем её расколдовать.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(Игра " Колумбовое яйцо)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Молодцы. Вот мы и помогли расколдовать эту страну.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E7">
        <w:rPr>
          <w:rFonts w:ascii="Times New Roman" w:hAnsi="Times New Roman"/>
          <w:sz w:val="28"/>
          <w:szCs w:val="28"/>
        </w:rPr>
        <w:t>А нам пора возвращаться.</w:t>
      </w:r>
    </w:p>
    <w:p w:rsidR="00F61C28" w:rsidRPr="00517EE7" w:rsidRDefault="00F61C28" w:rsidP="00517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61C28" w:rsidRPr="00517EE7" w:rsidSect="0096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432"/>
    <w:rsid w:val="000A6851"/>
    <w:rsid w:val="001C691D"/>
    <w:rsid w:val="001F541B"/>
    <w:rsid w:val="002A71E8"/>
    <w:rsid w:val="00467EC9"/>
    <w:rsid w:val="00517EE7"/>
    <w:rsid w:val="00650B81"/>
    <w:rsid w:val="006D418C"/>
    <w:rsid w:val="008A764D"/>
    <w:rsid w:val="008B7432"/>
    <w:rsid w:val="00961EB6"/>
    <w:rsid w:val="009F0B8D"/>
    <w:rsid w:val="00B8688A"/>
    <w:rsid w:val="00BA4FBC"/>
    <w:rsid w:val="00BB6D66"/>
    <w:rsid w:val="00E32E14"/>
    <w:rsid w:val="00EF0887"/>
    <w:rsid w:val="00F1343D"/>
    <w:rsid w:val="00F6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579</Words>
  <Characters>3306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Детский сад 45</cp:lastModifiedBy>
  <cp:revision>3</cp:revision>
  <dcterms:created xsi:type="dcterms:W3CDTF">2015-05-05T17:23:00Z</dcterms:created>
  <dcterms:modified xsi:type="dcterms:W3CDTF">2015-05-15T11:34:00Z</dcterms:modified>
</cp:coreProperties>
</file>