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46" w:rsidRDefault="002B5246" w:rsidP="000539BA">
      <w:pPr>
        <w:spacing w:after="0" w:line="360" w:lineRule="auto"/>
        <w:ind w:left="113" w:firstLine="709"/>
        <w:jc w:val="center"/>
        <w:rPr>
          <w:rFonts w:ascii="Times New Roman" w:hAnsi="Times New Roman"/>
          <w:b/>
          <w:sz w:val="28"/>
          <w:szCs w:val="28"/>
        </w:rPr>
      </w:pPr>
      <w:r w:rsidRPr="000539BA">
        <w:rPr>
          <w:rFonts w:ascii="Times New Roman" w:hAnsi="Times New Roman"/>
          <w:b/>
          <w:sz w:val="28"/>
          <w:szCs w:val="28"/>
        </w:rPr>
        <w:t xml:space="preserve">Конспект занятия </w:t>
      </w:r>
    </w:p>
    <w:p w:rsidR="002B5246" w:rsidRDefault="002B5246" w:rsidP="000539BA">
      <w:pPr>
        <w:spacing w:after="0" w:line="360" w:lineRule="auto"/>
        <w:ind w:left="113" w:firstLine="709"/>
        <w:jc w:val="center"/>
        <w:rPr>
          <w:rFonts w:ascii="Times New Roman" w:hAnsi="Times New Roman"/>
          <w:b/>
          <w:sz w:val="28"/>
          <w:szCs w:val="28"/>
        </w:rPr>
      </w:pPr>
      <w:r w:rsidRPr="000539BA">
        <w:rPr>
          <w:rFonts w:ascii="Times New Roman" w:hAnsi="Times New Roman"/>
          <w:b/>
          <w:sz w:val="28"/>
          <w:szCs w:val="28"/>
        </w:rPr>
        <w:t xml:space="preserve">по ФЭМП в подготовительной группе </w:t>
      </w:r>
    </w:p>
    <w:p w:rsidR="002B5246" w:rsidRPr="000539BA" w:rsidRDefault="002B5246" w:rsidP="000539BA">
      <w:pPr>
        <w:spacing w:after="0" w:line="360" w:lineRule="auto"/>
        <w:ind w:left="113" w:firstLine="709"/>
        <w:jc w:val="center"/>
        <w:rPr>
          <w:rFonts w:ascii="Times New Roman" w:hAnsi="Times New Roman"/>
          <w:b/>
          <w:sz w:val="28"/>
          <w:szCs w:val="28"/>
        </w:rPr>
      </w:pPr>
      <w:r w:rsidRPr="000539BA">
        <w:rPr>
          <w:rFonts w:ascii="Times New Roman" w:hAnsi="Times New Roman"/>
          <w:b/>
          <w:sz w:val="28"/>
          <w:szCs w:val="28"/>
        </w:rPr>
        <w:t>Тема: «Занимательная математика!»</w:t>
      </w:r>
    </w:p>
    <w:p w:rsidR="002B5246" w:rsidRDefault="002B5246" w:rsidP="000539B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B5246" w:rsidRPr="000539BA" w:rsidRDefault="002B5246" w:rsidP="000539B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539BA"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:rsidR="002B5246" w:rsidRPr="000539BA" w:rsidRDefault="002B5246" w:rsidP="000539B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0539BA">
        <w:rPr>
          <w:rFonts w:ascii="Times New Roman" w:hAnsi="Times New Roman"/>
          <w:i/>
          <w:sz w:val="28"/>
          <w:szCs w:val="28"/>
        </w:rPr>
        <w:t>Образовательная область "Социально-коммуникативная":</w:t>
      </w:r>
    </w:p>
    <w:p w:rsidR="002B5246" w:rsidRPr="000539BA" w:rsidRDefault="002B5246" w:rsidP="000539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Закрепить у детей правила поведения на занятии.</w:t>
      </w:r>
    </w:p>
    <w:p w:rsidR="002B5246" w:rsidRPr="000539BA" w:rsidRDefault="002B5246" w:rsidP="000539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Развивать внимание, память, мышление; умение оценивать себя.</w:t>
      </w:r>
    </w:p>
    <w:p w:rsidR="002B5246" w:rsidRPr="000539BA" w:rsidRDefault="002B5246" w:rsidP="000539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Развивать воображение, память, мышление.</w:t>
      </w:r>
    </w:p>
    <w:p w:rsidR="002B5246" w:rsidRPr="000539BA" w:rsidRDefault="002B5246" w:rsidP="000539B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Воспитывать у детей самоконтроль и самостоятельность при выполнении заданий.</w:t>
      </w:r>
    </w:p>
    <w:p w:rsidR="002B5246" w:rsidRPr="000539BA" w:rsidRDefault="002B5246" w:rsidP="000539B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0539BA">
        <w:rPr>
          <w:rFonts w:ascii="Times New Roman" w:hAnsi="Times New Roman"/>
          <w:i/>
          <w:sz w:val="28"/>
          <w:szCs w:val="28"/>
        </w:rPr>
        <w:t>Образовательная область " Познавательное развитие":</w:t>
      </w:r>
    </w:p>
    <w:p w:rsidR="002B5246" w:rsidRPr="000539BA" w:rsidRDefault="002B5246" w:rsidP="000539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Продолжать учить составлять и решать простые арифметические задачи на сложение и вычитание чисел в пределах 10; упражнять в счёте в пределах 20;уметь называть соседей числа; ставить знаки между числами; уметь ориентироваться на листе бумаги; уметь соединить точки и заштриховать.</w:t>
      </w:r>
    </w:p>
    <w:p w:rsidR="002B5246" w:rsidRPr="000539BA" w:rsidRDefault="002B5246" w:rsidP="000539B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539BA">
        <w:rPr>
          <w:rFonts w:ascii="Times New Roman" w:hAnsi="Times New Roman"/>
          <w:b/>
          <w:sz w:val="28"/>
          <w:szCs w:val="28"/>
        </w:rPr>
        <w:t>Материал:</w:t>
      </w:r>
    </w:p>
    <w:p w:rsidR="002B5246" w:rsidRPr="000539BA" w:rsidRDefault="002B5246" w:rsidP="000539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Карточки с заданиями; наборы цифр, знаков, на каждого ребёнка.</w:t>
      </w:r>
    </w:p>
    <w:p w:rsidR="002B5246" w:rsidRPr="000539BA" w:rsidRDefault="002B5246" w:rsidP="000539B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539BA">
        <w:rPr>
          <w:rFonts w:ascii="Times New Roman" w:hAnsi="Times New Roman"/>
          <w:b/>
          <w:sz w:val="28"/>
          <w:szCs w:val="28"/>
        </w:rPr>
        <w:t>Ход занятия:</w:t>
      </w:r>
    </w:p>
    <w:p w:rsidR="002B5246" w:rsidRPr="000539BA" w:rsidRDefault="002B5246" w:rsidP="000539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Организационный момент:</w:t>
      </w:r>
    </w:p>
    <w:p w:rsidR="002B5246" w:rsidRPr="000539BA" w:rsidRDefault="002B5246" w:rsidP="000539BA">
      <w:pPr>
        <w:spacing w:after="0" w:line="360" w:lineRule="auto"/>
        <w:ind w:left="113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Дети, давайте с вами встретим сегодняшний день, поприветствуем друг друга.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Встаньте, пожалуйста, в круг.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Собрались все дети в круг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Я – твой друг и ты – мой друг!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Крепко за руки возьмёмся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И друг другу улыбнёмся!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Возьмитесь за руки и улыбнитесь друг другу.</w:t>
      </w:r>
    </w:p>
    <w:p w:rsidR="002B5246" w:rsidRDefault="002B5246" w:rsidP="000539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Здорово! Теперь, благодаря вашим улыбкам, наш день обязательно будет хорошим, принесёт нам много нового и интересного</w:t>
      </w:r>
    </w:p>
    <w:p w:rsidR="002B5246" w:rsidRPr="000539BA" w:rsidRDefault="002B5246" w:rsidP="000539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А теперь покажите мне свои пальчики. Давайте их подружим.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Дружат в нашей группе девочки и мальчики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Мы с тобой подружим маленькие пальчики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1, 2, 3, 4, 5 начинаем счёт опять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5, 4, 3, 2, 1 дружно мы в кругу стоим!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Встали ровненько ребята,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Слушайте внимательно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Вы к занятию готовы? (Дети: «Да! »)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Здравствуй, математика!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А как вы считаете Математика предмет – интересный или нет?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Почему вы считаете, что интересно?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А кто думает, что математика не интересный предмет?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А давайте мы сегодня это проверим!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</w:t>
      </w:r>
      <w:r w:rsidRPr="000539BA">
        <w:rPr>
          <w:rFonts w:ascii="Times New Roman" w:hAnsi="Times New Roman"/>
          <w:sz w:val="28"/>
          <w:szCs w:val="28"/>
        </w:rPr>
        <w:t>инка (с мячом)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Сейчас день или вечер?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Какие части суток ещё есть?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Сколько дней в неделе?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Какой сегодня день недели?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-Какой был вчера?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Какой будет завтра?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Сколько в неделе выходных?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Назови дни недели по порядку, начиная с понедельника;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Сколько ушей у двух кошек?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Сколько глаз у светофора?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Какое сейчас время года?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Назовите все времена года;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Сколько пальцев на двух руках?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Сколько лап у двух собак?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Какой сейчас месяц?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Скольк</w:t>
      </w:r>
      <w:r w:rsidRPr="000539BA">
        <w:rPr>
          <w:rFonts w:ascii="Times New Roman" w:hAnsi="Times New Roman"/>
          <w:sz w:val="28"/>
          <w:szCs w:val="28"/>
        </w:rPr>
        <w:t>о месяцев в году?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Назови</w:t>
      </w:r>
      <w:r w:rsidRPr="000539BA">
        <w:rPr>
          <w:rFonts w:ascii="Times New Roman" w:hAnsi="Times New Roman"/>
          <w:sz w:val="28"/>
          <w:szCs w:val="28"/>
        </w:rPr>
        <w:t>те их по порядку;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Назовите зимние месяцы (весенние, летние, осенние) ;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Сколько солнышек на небе ночью?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-А теперь передаём мяч друг другу по очереди и называем цифры по порядку от 1 до10;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Сейчас наоборот от 10 до 1;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Попробуем назвать цифры от 1 до 20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А сейчас время садиться за столы. На своё место идёт тот, кто назовёт число на 1 больше, числа, которое назову я.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1. Разложить карточки с цифрами по порядку от 1 до 10;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2. Назвать соседей чисел 6, 4, 9, 3, 7;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3. Сравнить числа 5 и 6, 4 и 5, 8 и 9, 7 и 3, 3 и 1, 4 и 4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Решение примеров по карточкам (нарисовать нужное количество точек на спине у божьей коровки, затем записать пример цифрами)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Физминутка: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Дети выполняют движения по тексту стихотворения: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Мы считали и устали.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Дружно все мы тихо встали.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Ручками похлопали – раз, два, три,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Ножками потопали – раз, два, три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Выше руки! Шире плечи!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Раз, два, три! Дыши ровней!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Сели, встали, встали, сели.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И друг друга не задели.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Мы немножко отдохнём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И опять считать начнём!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Весёлые задачки (показать решение задачи на доске) 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• 6 весёлых медвежат за малиной в лес спешат.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Но 1 малыш устал: от товарищей отстал.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А теперь ответ найди: Сколько мишек впереди? (6 -1= 5)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• 5 ворон на крышу сели, 3 ещё к ним прилетели,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Отвечайте быстро, смело: Сколько всех их прилетело? (5+3=8)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Задачи на смекалку: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• На поляне у дубка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Ёж увидел 3 грибка,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А подальше, у осин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Он нашёл ещё один.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Кто ответить нам готов, сколько ёж нашёл грибов? (3+1=4)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• 10 мальчишек в футбол играли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Одного домой позвали,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Он глядит в окно, считает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Сколько их теперь играет? (10-1=9)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Игра: «По порядку стройся! »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На столе лежат перевёрнутые цифры, каждый проходит, берёт одну и по команде строятся по порядку друг за другом начиная от 1до 10: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Раз, два, три, четыре, пять,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По порядку надо встать!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А теперь проходим на своё место, последнее задание: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Соединить точки от 1 до 20 и заштриховать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Молодцы, все задания выполнили правильно!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Итог занятия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Вот и подошло к концу наше занятие.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Кто ответит мне на главный вопрос нашего занятия: Математика предмет – интересно или нет?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Ребята, какое задание больше всего вам понравилось?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Какое было самым легким?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Какое трудное?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Кто считает, что он занимался хорошо?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r w:rsidRPr="000539BA">
        <w:rPr>
          <w:rFonts w:ascii="Times New Roman" w:hAnsi="Times New Roman"/>
          <w:sz w:val="28"/>
          <w:szCs w:val="28"/>
        </w:rPr>
        <w:t>- Вы мне тоже очень понравились, были настойчивыми, внимательными, сообразительными и поэтому вам удалось показать нашим гостям, что математика интересный предмет.</w:t>
      </w:r>
    </w:p>
    <w:p w:rsidR="002B5246" w:rsidRPr="000539BA" w:rsidRDefault="002B5246" w:rsidP="000539BA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B5246" w:rsidRPr="000539BA" w:rsidSect="000539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D73"/>
    <w:rsid w:val="00012713"/>
    <w:rsid w:val="000539BA"/>
    <w:rsid w:val="000A6851"/>
    <w:rsid w:val="001C691D"/>
    <w:rsid w:val="002A71E8"/>
    <w:rsid w:val="002B5246"/>
    <w:rsid w:val="00467EC9"/>
    <w:rsid w:val="00473478"/>
    <w:rsid w:val="00650B81"/>
    <w:rsid w:val="006D418C"/>
    <w:rsid w:val="008A764D"/>
    <w:rsid w:val="009F0B8D"/>
    <w:rsid w:val="00B8688A"/>
    <w:rsid w:val="00BB6D66"/>
    <w:rsid w:val="00C70D73"/>
    <w:rsid w:val="00CC42CD"/>
    <w:rsid w:val="00E32E14"/>
    <w:rsid w:val="00EF0887"/>
    <w:rsid w:val="00F1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4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677</Words>
  <Characters>3862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Детский сад 45</cp:lastModifiedBy>
  <cp:revision>3</cp:revision>
  <dcterms:created xsi:type="dcterms:W3CDTF">2015-05-05T17:18:00Z</dcterms:created>
  <dcterms:modified xsi:type="dcterms:W3CDTF">2015-05-15T11:41:00Z</dcterms:modified>
</cp:coreProperties>
</file>