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1A6" w:rsidRDefault="00E551A6" w:rsidP="0044366F">
      <w:pPr>
        <w:pStyle w:val="NormalWeb"/>
        <w:shd w:val="clear" w:color="auto" w:fill="FFFFFF"/>
        <w:spacing w:before="0" w:beforeAutospacing="0" w:after="0" w:afterAutospacing="0" w:line="360" w:lineRule="auto"/>
        <w:ind w:left="-567" w:firstLine="567"/>
        <w:contextualSpacing/>
        <w:jc w:val="center"/>
        <w:rPr>
          <w:b/>
          <w:sz w:val="36"/>
          <w:szCs w:val="36"/>
        </w:rPr>
      </w:pPr>
      <w:r>
        <w:rPr>
          <w:b/>
          <w:sz w:val="36"/>
          <w:szCs w:val="36"/>
        </w:rPr>
        <w:t>Консультация для родителей.</w:t>
      </w:r>
      <w:bookmarkStart w:id="0" w:name="_GoBack"/>
      <w:bookmarkEnd w:id="0"/>
    </w:p>
    <w:p w:rsidR="00E551A6" w:rsidRPr="0016255E" w:rsidRDefault="00E551A6" w:rsidP="0044366F">
      <w:pPr>
        <w:pStyle w:val="NormalWeb"/>
        <w:shd w:val="clear" w:color="auto" w:fill="FFFFFF"/>
        <w:spacing w:before="0" w:beforeAutospacing="0" w:after="0" w:afterAutospacing="0" w:line="360" w:lineRule="auto"/>
        <w:ind w:left="-567" w:firstLine="567"/>
        <w:contextualSpacing/>
        <w:jc w:val="center"/>
        <w:rPr>
          <w:b/>
          <w:sz w:val="36"/>
          <w:szCs w:val="36"/>
        </w:rPr>
      </w:pPr>
      <w:r w:rsidRPr="0016255E">
        <w:rPr>
          <w:b/>
          <w:sz w:val="36"/>
          <w:szCs w:val="36"/>
        </w:rPr>
        <w:t>Простые правила воспитания мальчиков.</w:t>
      </w:r>
    </w:p>
    <w:p w:rsidR="00E551A6" w:rsidRPr="0016255E" w:rsidRDefault="00E551A6" w:rsidP="0044366F">
      <w:pPr>
        <w:shd w:val="clear" w:color="auto" w:fill="FFFFFF"/>
        <w:spacing w:after="0" w:line="360" w:lineRule="auto"/>
        <w:contextualSpacing/>
        <w:jc w:val="both"/>
        <w:rPr>
          <w:rFonts w:ascii="Times New Roman" w:hAnsi="Times New Roman"/>
          <w:sz w:val="28"/>
          <w:szCs w:val="28"/>
          <w:shd w:val="clear" w:color="auto" w:fill="FFFFFF"/>
          <w:lang w:eastAsia="ru-RU"/>
        </w:rPr>
      </w:pPr>
    </w:p>
    <w:p w:rsidR="00E551A6" w:rsidRPr="0016255E" w:rsidRDefault="00E551A6" w:rsidP="0044366F">
      <w:pPr>
        <w:shd w:val="clear" w:color="auto" w:fill="FFFFFF"/>
        <w:spacing w:after="0" w:line="360" w:lineRule="auto"/>
        <w:ind w:left="-567" w:firstLine="567"/>
        <w:contextualSpacing/>
        <w:jc w:val="both"/>
        <w:rPr>
          <w:rFonts w:ascii="Times New Roman" w:hAnsi="Times New Roman"/>
          <w:sz w:val="28"/>
          <w:szCs w:val="28"/>
          <w:lang w:eastAsia="ru-RU"/>
        </w:rPr>
      </w:pPr>
      <w:r w:rsidRPr="0016255E">
        <w:rPr>
          <w:rFonts w:ascii="Times New Roman" w:hAnsi="Times New Roman"/>
          <w:sz w:val="28"/>
          <w:szCs w:val="28"/>
          <w:shd w:val="clear" w:color="auto" w:fill="FFFFFF"/>
          <w:lang w:eastAsia="ru-RU"/>
        </w:rPr>
        <w:t xml:space="preserve">Правильное воспитание ребенка мальчика основывается на особенностях его развития, отличных от развития девочек. Это нужно учитывать и родителям и воспитателям, так как от этого будет многое зависеть в дальнейшей </w:t>
      </w:r>
      <w:r>
        <w:rPr>
          <w:rFonts w:ascii="Times New Roman" w:hAnsi="Times New Roman"/>
          <w:sz w:val="28"/>
          <w:szCs w:val="28"/>
          <w:shd w:val="clear" w:color="auto" w:fill="FFFFFF"/>
          <w:lang w:eastAsia="ru-RU"/>
        </w:rPr>
        <w:t xml:space="preserve">жизнь </w:t>
      </w:r>
      <w:r w:rsidRPr="0016255E">
        <w:rPr>
          <w:rFonts w:ascii="Times New Roman" w:hAnsi="Times New Roman"/>
          <w:sz w:val="28"/>
          <w:szCs w:val="28"/>
          <w:shd w:val="clear" w:color="auto" w:fill="FFFFFF"/>
          <w:lang w:eastAsia="ru-RU"/>
        </w:rPr>
        <w:t>ребенка.</w:t>
      </w:r>
    </w:p>
    <w:p w:rsidR="00E551A6" w:rsidRPr="0016255E" w:rsidRDefault="00E551A6" w:rsidP="0044366F">
      <w:pPr>
        <w:shd w:val="clear" w:color="auto" w:fill="FFFFFF"/>
        <w:spacing w:after="0" w:line="360" w:lineRule="auto"/>
        <w:ind w:left="-567" w:firstLine="567"/>
        <w:contextualSpacing/>
        <w:jc w:val="both"/>
        <w:rPr>
          <w:rFonts w:ascii="Times New Roman" w:hAnsi="Times New Roman"/>
          <w:sz w:val="28"/>
          <w:szCs w:val="28"/>
          <w:lang w:eastAsia="ru-RU"/>
        </w:rPr>
      </w:pPr>
      <w:r w:rsidRPr="0016255E">
        <w:rPr>
          <w:rFonts w:ascii="Times New Roman" w:hAnsi="Times New Roman"/>
          <w:sz w:val="28"/>
          <w:szCs w:val="28"/>
          <w:lang w:eastAsia="ru-RU"/>
        </w:rPr>
        <w:t>В своем развитии мальчики проходят три основных стадии.</w:t>
      </w:r>
    </w:p>
    <w:p w:rsidR="00E551A6" w:rsidRPr="0016255E" w:rsidRDefault="00E551A6" w:rsidP="0044366F">
      <w:pPr>
        <w:shd w:val="clear" w:color="auto" w:fill="FFFFFF"/>
        <w:spacing w:after="0" w:line="360" w:lineRule="auto"/>
        <w:ind w:left="-567" w:firstLine="567"/>
        <w:contextualSpacing/>
        <w:jc w:val="both"/>
        <w:rPr>
          <w:rFonts w:ascii="Times New Roman" w:hAnsi="Times New Roman"/>
          <w:sz w:val="28"/>
          <w:szCs w:val="28"/>
          <w:lang w:eastAsia="ru-RU"/>
        </w:rPr>
      </w:pPr>
      <w:r w:rsidRPr="0016255E">
        <w:rPr>
          <w:rFonts w:ascii="Times New Roman" w:hAnsi="Times New Roman"/>
          <w:sz w:val="28"/>
          <w:szCs w:val="28"/>
          <w:u w:val="single"/>
          <w:lang w:eastAsia="ru-RU"/>
        </w:rPr>
        <w:t>Первая</w:t>
      </w:r>
      <w:r w:rsidRPr="0016255E">
        <w:rPr>
          <w:rFonts w:ascii="Times New Roman" w:hAnsi="Times New Roman"/>
          <w:sz w:val="28"/>
          <w:szCs w:val="28"/>
          <w:lang w:eastAsia="ru-RU"/>
        </w:rPr>
        <w:t> стадия охватывает период от рождения до7 лет: возраста, в котором у мальчика наиболее развита психологическая связь с матерью. Это "ее" мальчик, даже если роль отца в жизни ребенка также велика. Целью воспитания в этот период становится передача мальчику большой любви и ощущения полной безопасности. </w:t>
      </w:r>
    </w:p>
    <w:p w:rsidR="00E551A6" w:rsidRPr="0016255E" w:rsidRDefault="00E551A6" w:rsidP="0044366F">
      <w:pPr>
        <w:shd w:val="clear" w:color="auto" w:fill="FFFFFF"/>
        <w:spacing w:after="0" w:line="360" w:lineRule="auto"/>
        <w:ind w:left="-567" w:firstLine="567"/>
        <w:contextualSpacing/>
        <w:jc w:val="both"/>
        <w:rPr>
          <w:rFonts w:ascii="Times New Roman" w:hAnsi="Times New Roman"/>
          <w:sz w:val="28"/>
          <w:szCs w:val="28"/>
          <w:lang w:eastAsia="ru-RU"/>
        </w:rPr>
      </w:pPr>
      <w:r w:rsidRPr="0016255E">
        <w:rPr>
          <w:rFonts w:ascii="Times New Roman" w:hAnsi="Times New Roman"/>
          <w:sz w:val="28"/>
          <w:szCs w:val="28"/>
          <w:u w:val="single"/>
          <w:lang w:eastAsia="ru-RU"/>
        </w:rPr>
        <w:t>Вторая</w:t>
      </w:r>
      <w:r w:rsidRPr="0016255E">
        <w:rPr>
          <w:rFonts w:ascii="Times New Roman" w:hAnsi="Times New Roman"/>
          <w:sz w:val="28"/>
          <w:szCs w:val="28"/>
          <w:lang w:eastAsia="ru-RU"/>
        </w:rPr>
        <w:t> стадия длится от 7 до 14 лет. В этот период мальчик учится быть </w:t>
      </w:r>
      <w:hyperlink r:id="rId7" w:tooltip="Мужчины" w:history="1">
        <w:r w:rsidRPr="0016255E">
          <w:rPr>
            <w:rFonts w:ascii="Times New Roman" w:hAnsi="Times New Roman"/>
            <w:sz w:val="28"/>
            <w:szCs w:val="28"/>
            <w:u w:val="single"/>
            <w:lang w:eastAsia="ru-RU"/>
          </w:rPr>
          <w:t>мужчиной</w:t>
        </w:r>
      </w:hyperlink>
      <w:r w:rsidRPr="0016255E">
        <w:rPr>
          <w:rFonts w:ascii="Times New Roman" w:hAnsi="Times New Roman"/>
          <w:sz w:val="28"/>
          <w:szCs w:val="28"/>
          <w:lang w:eastAsia="ru-RU"/>
        </w:rPr>
        <w:t>, присматривается к отцу, к его интересам и поступкам. Цели воспитания в этот период: повышение уровня знаний, развитие творческих способностей. Не следует забывать  про доброту и искренность - то есть старайтесь вырастить гармоничную личность. </w:t>
      </w:r>
    </w:p>
    <w:p w:rsidR="00E551A6" w:rsidRPr="0016255E" w:rsidRDefault="00E551A6" w:rsidP="0044366F">
      <w:pPr>
        <w:shd w:val="clear" w:color="auto" w:fill="FFFFFF"/>
        <w:spacing w:after="0" w:line="360" w:lineRule="auto"/>
        <w:ind w:left="-567" w:firstLine="567"/>
        <w:contextualSpacing/>
        <w:jc w:val="both"/>
        <w:rPr>
          <w:rFonts w:ascii="Times New Roman" w:hAnsi="Times New Roman"/>
          <w:sz w:val="28"/>
          <w:szCs w:val="28"/>
          <w:lang w:eastAsia="ru-RU"/>
        </w:rPr>
      </w:pPr>
      <w:r w:rsidRPr="0016255E">
        <w:rPr>
          <w:rFonts w:ascii="Times New Roman" w:hAnsi="Times New Roman"/>
          <w:sz w:val="28"/>
          <w:szCs w:val="28"/>
          <w:lang w:eastAsia="ru-RU"/>
        </w:rPr>
        <w:t>В </w:t>
      </w:r>
      <w:r w:rsidRPr="0016255E">
        <w:rPr>
          <w:rFonts w:ascii="Times New Roman" w:hAnsi="Times New Roman"/>
          <w:sz w:val="28"/>
          <w:szCs w:val="28"/>
          <w:u w:val="single"/>
          <w:lang w:eastAsia="ru-RU"/>
        </w:rPr>
        <w:t>третий</w:t>
      </w:r>
      <w:r w:rsidRPr="0016255E">
        <w:rPr>
          <w:rFonts w:ascii="Times New Roman" w:hAnsi="Times New Roman"/>
          <w:sz w:val="28"/>
          <w:szCs w:val="28"/>
          <w:lang w:eastAsia="ru-RU"/>
        </w:rPr>
        <w:t> период - от 14 и до совершеннолетия - мальчику необходим пример мужчины-учителя. Родители уходят на второй план, но они должны обеспечить сыну достойного наставника, чтобы его место не занял некомпетентный сверстник. Целью воспитания на данном этапе является научить ответственности и самоуважению, активно втягивая подростка во взрослую жизнь. Основными критериями в выборе учителя должны быть безопасность и искренность. </w:t>
      </w:r>
    </w:p>
    <w:p w:rsidR="00E551A6" w:rsidRPr="0016255E" w:rsidRDefault="00E551A6" w:rsidP="0044366F">
      <w:pPr>
        <w:shd w:val="clear" w:color="auto" w:fill="FFFFFF"/>
        <w:spacing w:after="0" w:line="360" w:lineRule="auto"/>
        <w:ind w:left="-567" w:firstLine="567"/>
        <w:contextualSpacing/>
        <w:jc w:val="both"/>
        <w:rPr>
          <w:rFonts w:ascii="Times New Roman" w:hAnsi="Times New Roman"/>
          <w:sz w:val="28"/>
          <w:szCs w:val="28"/>
          <w:lang w:eastAsia="ru-RU"/>
        </w:rPr>
      </w:pPr>
      <w:r w:rsidRPr="0016255E">
        <w:rPr>
          <w:rFonts w:ascii="Times New Roman" w:hAnsi="Times New Roman"/>
          <w:sz w:val="28"/>
          <w:szCs w:val="28"/>
          <w:lang w:eastAsia="ru-RU"/>
        </w:rPr>
        <w:t>Эти стадии не имеют внезапных переходов или резкого изменения при влиянии одного из родителей. Лучший вариант, если родители совместно принимают активное участие в воспитании и обучении сына с рождения и до совершеннолетия. Стадии только показывают смену акцентов.  Рассмотрим первую стадию.</w:t>
      </w:r>
    </w:p>
    <w:p w:rsidR="00E551A6" w:rsidRPr="0016255E" w:rsidRDefault="00E551A6" w:rsidP="0044366F">
      <w:pPr>
        <w:shd w:val="clear" w:color="auto" w:fill="FFFFFF"/>
        <w:spacing w:after="0" w:line="360" w:lineRule="auto"/>
        <w:ind w:left="-567" w:firstLine="567"/>
        <w:contextualSpacing/>
        <w:jc w:val="both"/>
        <w:rPr>
          <w:rFonts w:ascii="Times New Roman" w:hAnsi="Times New Roman"/>
          <w:sz w:val="28"/>
          <w:szCs w:val="28"/>
          <w:lang w:eastAsia="ru-RU"/>
        </w:rPr>
      </w:pPr>
      <w:r w:rsidRPr="0016255E">
        <w:rPr>
          <w:rFonts w:ascii="Times New Roman" w:hAnsi="Times New Roman"/>
          <w:sz w:val="28"/>
          <w:szCs w:val="28"/>
          <w:lang w:eastAsia="ru-RU"/>
        </w:rPr>
        <w:t>Младенцы одинаковы в главном: будь это девочка или мальчик (это не важно ни самому малышу, ни  его родителям), все они любят, когда их почаще берут на руки, играют с ними, им нравится наблюдать окружающий мир. В этот период жизни необходимо, чтобы </w:t>
      </w:r>
      <w:hyperlink r:id="rId8" w:tooltip="Ребенок" w:history="1">
        <w:r w:rsidRPr="0016255E">
          <w:rPr>
            <w:rFonts w:ascii="Times New Roman" w:hAnsi="Times New Roman"/>
            <w:sz w:val="28"/>
            <w:szCs w:val="28"/>
            <w:u w:val="single"/>
            <w:lang w:eastAsia="ru-RU"/>
          </w:rPr>
          <w:t>ребенок</w:t>
        </w:r>
      </w:hyperlink>
      <w:r w:rsidRPr="0016255E">
        <w:rPr>
          <w:rFonts w:ascii="Times New Roman" w:hAnsi="Times New Roman"/>
          <w:sz w:val="28"/>
          <w:szCs w:val="28"/>
          <w:lang w:eastAsia="ru-RU"/>
        </w:rPr>
        <w:t xml:space="preserve"> чувствовал связь как минимум с одним человеком. Обычно это мама. </w:t>
      </w:r>
    </w:p>
    <w:p w:rsidR="00E551A6" w:rsidRPr="0016255E" w:rsidRDefault="00E551A6" w:rsidP="0044366F">
      <w:pPr>
        <w:shd w:val="clear" w:color="auto" w:fill="FFFFFF"/>
        <w:spacing w:after="0" w:line="360" w:lineRule="auto"/>
        <w:ind w:left="-567" w:firstLine="567"/>
        <w:contextualSpacing/>
        <w:jc w:val="both"/>
        <w:rPr>
          <w:rFonts w:ascii="Times New Roman" w:hAnsi="Times New Roman"/>
          <w:sz w:val="28"/>
          <w:szCs w:val="28"/>
          <w:lang w:eastAsia="ru-RU"/>
        </w:rPr>
      </w:pPr>
      <w:r w:rsidRPr="0016255E">
        <w:rPr>
          <w:rFonts w:ascii="Times New Roman" w:hAnsi="Times New Roman"/>
          <w:sz w:val="28"/>
          <w:szCs w:val="28"/>
          <w:lang w:eastAsia="ru-RU"/>
        </w:rPr>
        <w:t>Некоторые различия между мальчиками и девочками выявляются от рождения. Мальчики в меньшей степени, чем девочки, воспринимают касания. Мальчики быстрее растут, активнее играют, более остро воспринимают разлуку с матерью. В саду мальчики обычно игнорируют новеньких, а девочки, наоборот, замечают их и заводят дружбу. </w:t>
      </w:r>
    </w:p>
    <w:p w:rsidR="00E551A6" w:rsidRPr="0016255E" w:rsidRDefault="00E551A6" w:rsidP="0044366F">
      <w:pPr>
        <w:shd w:val="clear" w:color="auto" w:fill="FFFFFF"/>
        <w:spacing w:after="0" w:line="360" w:lineRule="auto"/>
        <w:ind w:left="-567" w:firstLine="567"/>
        <w:contextualSpacing/>
        <w:jc w:val="both"/>
        <w:rPr>
          <w:rFonts w:ascii="Times New Roman" w:hAnsi="Times New Roman"/>
          <w:sz w:val="28"/>
          <w:szCs w:val="28"/>
          <w:lang w:eastAsia="ru-RU"/>
        </w:rPr>
      </w:pPr>
      <w:r w:rsidRPr="0016255E">
        <w:rPr>
          <w:rFonts w:ascii="Times New Roman" w:hAnsi="Times New Roman"/>
          <w:sz w:val="28"/>
          <w:szCs w:val="28"/>
          <w:lang w:eastAsia="ru-RU"/>
        </w:rPr>
        <w:t>К сожалению, взрослые часто относятся к мальчикам более сурово. Исследования показывают, что девочек обнимают гораздо чаще, даже в неречевом возрасте. Мальчиков чаще и больнее наказывают. Исследования показывают, что мальчики хуже переносят разлуку, потому мальчикам лучше оставаться дома до трехлетнего возраста. Ясли им не подходят. У мальчиков чаще наблюдаются признаки эмоционального стресса от ощущения покинутости и ненужности, в результате может развиться агрессивность и нездоровое беспокойство, переходящее в невроз. Подобная модель сохраняется в некоторых семьях и в школе. </w:t>
      </w:r>
    </w:p>
    <w:p w:rsidR="00E551A6" w:rsidRPr="0016255E" w:rsidRDefault="00E551A6" w:rsidP="0044366F">
      <w:pPr>
        <w:pStyle w:val="NoSpacing"/>
        <w:shd w:val="clear" w:color="auto" w:fill="FFFFFF"/>
        <w:spacing w:before="0" w:beforeAutospacing="0" w:after="0" w:afterAutospacing="0" w:line="360" w:lineRule="auto"/>
        <w:ind w:left="-567" w:firstLine="567"/>
        <w:contextualSpacing/>
        <w:jc w:val="both"/>
        <w:rPr>
          <w:sz w:val="28"/>
          <w:szCs w:val="28"/>
        </w:rPr>
      </w:pPr>
      <w:r w:rsidRPr="0016255E">
        <w:rPr>
          <w:sz w:val="28"/>
          <w:szCs w:val="28"/>
        </w:rPr>
        <w:t>Воспроизведение событий в окружающем мире - главное в игровой деятельности ребенка в возрасте от двух до семи лет. Подражая различ</w:t>
      </w:r>
      <w:r w:rsidRPr="0016255E">
        <w:rPr>
          <w:sz w:val="28"/>
          <w:szCs w:val="28"/>
        </w:rPr>
        <w:softHyphen/>
        <w:t>ным действиям, мальчик развивает свое творческое воображение, двига</w:t>
      </w:r>
      <w:r w:rsidRPr="0016255E">
        <w:rPr>
          <w:sz w:val="28"/>
          <w:szCs w:val="28"/>
        </w:rPr>
        <w:softHyphen/>
        <w:t>тельные навыки, создает базу для будущих взаимоотношений с миром. Необходимо оградить мальчиков от полоролевых стереотипов, навязывае</w:t>
      </w:r>
      <w:r w:rsidRPr="0016255E">
        <w:rPr>
          <w:sz w:val="28"/>
          <w:szCs w:val="28"/>
        </w:rPr>
        <w:softHyphen/>
        <w:t>мых обществом и диктующих мальчикам, как они должны играть и каки</w:t>
      </w:r>
      <w:r w:rsidRPr="0016255E">
        <w:rPr>
          <w:sz w:val="28"/>
          <w:szCs w:val="28"/>
        </w:rPr>
        <w:softHyphen/>
        <w:t>ми игрушками. Роль взрослого мужчины в нашем обществе неопределен</w:t>
      </w:r>
      <w:r w:rsidRPr="0016255E">
        <w:rPr>
          <w:sz w:val="28"/>
          <w:szCs w:val="28"/>
        </w:rPr>
        <w:softHyphen/>
        <w:t>на, переход от детства к зрелости у мальчиков нечеток, и наше общество требует от родителей привития мальчикам мужской роли чуть ли не с са</w:t>
      </w:r>
      <w:r w:rsidRPr="0016255E">
        <w:rPr>
          <w:sz w:val="28"/>
          <w:szCs w:val="28"/>
        </w:rPr>
        <w:softHyphen/>
        <w:t>мого рождения. Мальчиков-младенцев наряжают только в голубое, но ни</w:t>
      </w:r>
      <w:r w:rsidRPr="0016255E">
        <w:rPr>
          <w:sz w:val="28"/>
          <w:szCs w:val="28"/>
        </w:rPr>
        <w:softHyphen/>
        <w:t>как не в розовое! Им дарят мячи, а не кукол! Такое раннее привитие муж</w:t>
      </w:r>
      <w:r w:rsidRPr="0016255E">
        <w:rPr>
          <w:sz w:val="28"/>
          <w:szCs w:val="28"/>
        </w:rPr>
        <w:softHyphen/>
        <w:t>ского стереотипа поведения разрушает нежную эмоциональную ткань су</w:t>
      </w:r>
      <w:r w:rsidRPr="0016255E">
        <w:rPr>
          <w:sz w:val="28"/>
          <w:szCs w:val="28"/>
        </w:rPr>
        <w:softHyphen/>
        <w:t>щества мальчика, вредит его воображению, а ведь то и другое жизненно важно для способности любить и быть любимым. Мальчикам в детстве нужно раскрыться в рамках структуры, которая потом будет направлять их мужские силы, а не держать их в плену.</w:t>
      </w:r>
    </w:p>
    <w:p w:rsidR="00E551A6" w:rsidRPr="0016255E" w:rsidRDefault="00E551A6" w:rsidP="0044366F">
      <w:pPr>
        <w:pStyle w:val="NoSpacing"/>
        <w:shd w:val="clear" w:color="auto" w:fill="FFFFFF"/>
        <w:spacing w:before="0" w:beforeAutospacing="0" w:after="0" w:afterAutospacing="0" w:line="360" w:lineRule="auto"/>
        <w:ind w:left="-567" w:firstLine="567"/>
        <w:contextualSpacing/>
        <w:jc w:val="both"/>
        <w:rPr>
          <w:sz w:val="28"/>
          <w:szCs w:val="28"/>
        </w:rPr>
      </w:pPr>
      <w:r w:rsidRPr="0016255E">
        <w:rPr>
          <w:sz w:val="28"/>
          <w:szCs w:val="28"/>
        </w:rPr>
        <w:t>Наиболее травматичным запретом общества для мальчиков является отрицание их чувств: "Большие мальчики не плачут", "С тобой ничего не случилось. Вставай быстрее", "Ты же не очень сильно ушибся", "Не злись", "Будь большим мальчиком", "Ничего страшного". Позволяйте мальчику иногда плакать, если ему действительно очень больно или обид</w:t>
      </w:r>
      <w:r w:rsidRPr="0016255E">
        <w:rPr>
          <w:sz w:val="28"/>
          <w:szCs w:val="28"/>
        </w:rPr>
        <w:softHyphen/>
        <w:t>но. Прочувствовав свою боль, обиду, он вырастет внимательным, чувстви</w:t>
      </w:r>
      <w:r w:rsidRPr="0016255E">
        <w:rPr>
          <w:sz w:val="28"/>
          <w:szCs w:val="28"/>
        </w:rPr>
        <w:softHyphen/>
        <w:t>тельным к проблемам других людей, заботливым мужчиной. У каждого мальчика есть врожденное право чувствовать - это бальзам, который ус</w:t>
      </w:r>
      <w:r w:rsidRPr="0016255E">
        <w:rPr>
          <w:sz w:val="28"/>
          <w:szCs w:val="28"/>
        </w:rPr>
        <w:softHyphen/>
        <w:t>покаивает боль самого жгучего горя, искра, которая воспламеняет огонь творчества, стабилизатор интеллекта, барометр несправедливости и ключ к отношениям с другими людьми.</w:t>
      </w:r>
    </w:p>
    <w:p w:rsidR="00E551A6" w:rsidRPr="0016255E" w:rsidRDefault="00E551A6" w:rsidP="0044366F">
      <w:pPr>
        <w:pStyle w:val="NoSpacing"/>
        <w:shd w:val="clear" w:color="auto" w:fill="FFFFFF"/>
        <w:spacing w:before="0" w:beforeAutospacing="0" w:after="0" w:afterAutospacing="0" w:line="360" w:lineRule="auto"/>
        <w:ind w:left="-567" w:firstLine="567"/>
        <w:contextualSpacing/>
        <w:jc w:val="both"/>
        <w:rPr>
          <w:sz w:val="28"/>
          <w:szCs w:val="28"/>
        </w:rPr>
      </w:pPr>
      <w:r w:rsidRPr="0016255E">
        <w:rPr>
          <w:sz w:val="28"/>
          <w:szCs w:val="28"/>
        </w:rPr>
        <w:t>Мальчики дошкольного возраста нуждаются в руководстве, а не в воз</w:t>
      </w:r>
      <w:r w:rsidRPr="0016255E">
        <w:rPr>
          <w:sz w:val="28"/>
          <w:szCs w:val="28"/>
        </w:rPr>
        <w:softHyphen/>
        <w:t>можности выбирать. Мальчики, которым не хватает живого примера взрос</w:t>
      </w:r>
      <w:r w:rsidRPr="0016255E">
        <w:rPr>
          <w:sz w:val="28"/>
          <w:szCs w:val="28"/>
        </w:rPr>
        <w:softHyphen/>
        <w:t>лого, уверенного в себе и способного направлять ребенка, в дальнейшей жизни будут вынуждены вести суровую борьбу с самими собой, чтобы дос</w:t>
      </w:r>
      <w:r w:rsidRPr="0016255E">
        <w:rPr>
          <w:sz w:val="28"/>
          <w:szCs w:val="28"/>
        </w:rPr>
        <w:softHyphen/>
        <w:t>тичь внутренней уверенности и способности пользоваться внутренней сис</w:t>
      </w:r>
      <w:r w:rsidRPr="0016255E">
        <w:rPr>
          <w:sz w:val="28"/>
          <w:szCs w:val="28"/>
        </w:rPr>
        <w:softHyphen/>
        <w:t>темой самоконтроля. Мальчики, которым предоставляют слишком широкие возможности выбора, превращаются во взрослых мужчин, испытывающих большие затруднения при необходимости принять решение.</w:t>
      </w:r>
    </w:p>
    <w:p w:rsidR="00E551A6" w:rsidRPr="0016255E" w:rsidRDefault="00E551A6" w:rsidP="0044366F">
      <w:pPr>
        <w:pStyle w:val="NoSpacing"/>
        <w:shd w:val="clear" w:color="auto" w:fill="FFFFFF"/>
        <w:spacing w:before="0" w:beforeAutospacing="0" w:after="0" w:afterAutospacing="0" w:line="360" w:lineRule="auto"/>
        <w:ind w:left="-567" w:firstLine="567"/>
        <w:contextualSpacing/>
        <w:jc w:val="both"/>
        <w:rPr>
          <w:sz w:val="28"/>
          <w:szCs w:val="28"/>
        </w:rPr>
      </w:pPr>
      <w:r w:rsidRPr="0016255E">
        <w:rPr>
          <w:sz w:val="28"/>
          <w:szCs w:val="28"/>
        </w:rPr>
        <w:t>Твердо установленный распорядок дел дома и в детском саду позволя</w:t>
      </w:r>
      <w:r w:rsidRPr="0016255E">
        <w:rPr>
          <w:sz w:val="28"/>
          <w:szCs w:val="28"/>
        </w:rPr>
        <w:softHyphen/>
        <w:t>ют свести к минимуму борьбу с мальчиками, при выполнении таких дел, как одевание, чистка зубов, собирание игрушек; нужно только быть рядом, чтобы помочь ему. Мальчик дошкольного возраста обычно очень гордит</w:t>
      </w:r>
      <w:r w:rsidRPr="0016255E">
        <w:rPr>
          <w:sz w:val="28"/>
          <w:szCs w:val="28"/>
        </w:rPr>
        <w:softHyphen/>
        <w:t>ся, подражая взрослому в любом деле. Однако очень важно не ожидать от мальчика, что он сам по собственному почину сделает то, о чем его про</w:t>
      </w:r>
      <w:r w:rsidRPr="0016255E">
        <w:rPr>
          <w:sz w:val="28"/>
          <w:szCs w:val="28"/>
        </w:rPr>
        <w:softHyphen/>
        <w:t>сят. Для мальчиков это возраст повторений, ему необходимо настойчиво и терпеливо все показывать снова и снова, прежде чем он сможет соблюдать установленный распорядок дел по собственной инициативе.</w:t>
      </w:r>
    </w:p>
    <w:p w:rsidR="00E551A6" w:rsidRPr="0016255E" w:rsidRDefault="00E551A6" w:rsidP="0044366F">
      <w:pPr>
        <w:pStyle w:val="NoSpacing"/>
        <w:shd w:val="clear" w:color="auto" w:fill="FFFFFF"/>
        <w:spacing w:before="0" w:beforeAutospacing="0" w:after="0" w:afterAutospacing="0" w:line="360" w:lineRule="auto"/>
        <w:ind w:left="-567" w:firstLine="567"/>
        <w:contextualSpacing/>
        <w:jc w:val="both"/>
        <w:rPr>
          <w:sz w:val="28"/>
          <w:szCs w:val="28"/>
        </w:rPr>
      </w:pPr>
      <w:r w:rsidRPr="0016255E">
        <w:rPr>
          <w:sz w:val="28"/>
          <w:szCs w:val="28"/>
        </w:rPr>
        <w:t>Мальчикам-дошкольникам нужны "кирпичные стены". В зависимости от индивидуальных особенностей мальчикам до 4-5-6 лет нужны "кирпич</w:t>
      </w:r>
      <w:r w:rsidRPr="0016255E">
        <w:rPr>
          <w:sz w:val="28"/>
          <w:szCs w:val="28"/>
        </w:rPr>
        <w:softHyphen/>
        <w:t>ные стены", которые только и могут обеспечить его физическую и эмо</w:t>
      </w:r>
      <w:r w:rsidRPr="0016255E">
        <w:rPr>
          <w:sz w:val="28"/>
          <w:szCs w:val="28"/>
        </w:rPr>
        <w:softHyphen/>
        <w:t>циональную безопасность. Мальчики надеются, что окружающие взрос</w:t>
      </w:r>
      <w:r w:rsidRPr="0016255E">
        <w:rPr>
          <w:sz w:val="28"/>
          <w:szCs w:val="28"/>
        </w:rPr>
        <w:softHyphen/>
        <w:t>лые сами упорядочат их жизнь, и поэтому они могут свободно следовать за своим инстинктом Христофора Колумба, с их естественной энергией и отсутствием внешних запретов. Им не следует разрешать играть на улице, вблизи водоемов и рядом с кухонной плитой. Это абсолютные запреты, и здесь не может быть места для дискуссии! До пяти лет мальчикам вообще лучше всего играть в большом огороженном дворе. Снисходительно отно</w:t>
      </w:r>
      <w:r w:rsidRPr="0016255E">
        <w:rPr>
          <w:sz w:val="28"/>
          <w:szCs w:val="28"/>
        </w:rPr>
        <w:softHyphen/>
        <w:t>ситесь к непоседливости и излишней "шумливости" мальчиков, но в то же время обращайте внимание мальчиков на то, что будущий мужчина дол</w:t>
      </w:r>
      <w:r w:rsidRPr="0016255E">
        <w:rPr>
          <w:sz w:val="28"/>
          <w:szCs w:val="28"/>
        </w:rPr>
        <w:softHyphen/>
        <w:t>жен быть спокойным, сдержанным.</w:t>
      </w:r>
    </w:p>
    <w:p w:rsidR="00E551A6" w:rsidRPr="0016255E" w:rsidRDefault="00E551A6" w:rsidP="0044366F">
      <w:pPr>
        <w:pStyle w:val="NoSpacing"/>
        <w:shd w:val="clear" w:color="auto" w:fill="FFFFFF"/>
        <w:spacing w:before="0" w:beforeAutospacing="0" w:after="0" w:afterAutospacing="0" w:line="360" w:lineRule="auto"/>
        <w:ind w:left="-567" w:firstLine="567"/>
        <w:contextualSpacing/>
        <w:jc w:val="both"/>
        <w:rPr>
          <w:sz w:val="28"/>
          <w:szCs w:val="28"/>
        </w:rPr>
      </w:pPr>
      <w:r w:rsidRPr="0016255E">
        <w:rPr>
          <w:sz w:val="28"/>
          <w:szCs w:val="28"/>
        </w:rPr>
        <w:t>Последствия должны соответствовать ситуации и характеру мальчика. Ничто в мире не остается не потроганным, не попробованным и не рас</w:t>
      </w:r>
      <w:r w:rsidRPr="0016255E">
        <w:rPr>
          <w:sz w:val="28"/>
          <w:szCs w:val="28"/>
        </w:rPr>
        <w:softHyphen/>
        <w:t>крытым мальчиками. Никакие суровые слова, объяснения, шлепанье по рукам не помогут, лучше убрать бьющиеся или опасные предметы так, чтобы он не мог до них дотянуться, пока не подрастет настолько, что смо</w:t>
      </w:r>
      <w:r w:rsidRPr="0016255E">
        <w:rPr>
          <w:sz w:val="28"/>
          <w:szCs w:val="28"/>
        </w:rPr>
        <w:softHyphen/>
        <w:t>жет обращаться с ними достаточно осторожно или будет понимать, что этим можно любоваться, но нельзя трогать. Беда здесь в том, что мальчик</w:t>
      </w:r>
      <w:r>
        <w:rPr>
          <w:sz w:val="28"/>
          <w:szCs w:val="28"/>
        </w:rPr>
        <w:t xml:space="preserve">  </w:t>
      </w:r>
      <w:r w:rsidRPr="0016255E">
        <w:rPr>
          <w:sz w:val="28"/>
          <w:szCs w:val="28"/>
        </w:rPr>
        <w:t>испытывает лишь изумление и обиду от того, что его шлепнули по рукам. Боль в пальцах не имеет для него никакого отношения к красивым и бле</w:t>
      </w:r>
      <w:r w:rsidRPr="0016255E">
        <w:rPr>
          <w:sz w:val="28"/>
          <w:szCs w:val="28"/>
        </w:rPr>
        <w:softHyphen/>
        <w:t>стящим вещицам, которыми он забавлялся. Его миссия - исследовать, а родители и педагоги лишь проводники, которые обязаны сделать его экс</w:t>
      </w:r>
      <w:r w:rsidRPr="0016255E">
        <w:rPr>
          <w:sz w:val="28"/>
          <w:szCs w:val="28"/>
        </w:rPr>
        <w:softHyphen/>
        <w:t>педиции спокойными и максимально безопасными. Если установленные взрослыми "ограды" не помогают, то, возможно, они слишком слабые или слишком тесные, слишком маленькие или слишком большие. Для взрос</w:t>
      </w:r>
      <w:r w:rsidRPr="0016255E">
        <w:rPr>
          <w:sz w:val="28"/>
          <w:szCs w:val="28"/>
        </w:rPr>
        <w:softHyphen/>
        <w:t>лых важно отрегулировать их, поискав модель, подходящую для воспита</w:t>
      </w:r>
      <w:r w:rsidRPr="0016255E">
        <w:rPr>
          <w:sz w:val="28"/>
          <w:szCs w:val="28"/>
        </w:rPr>
        <w:softHyphen/>
        <w:t>теля и воспитанника, для родителей и сына. Мальчик будет постоянно расти, и ему будет необходимо все больше пространства для прогулок. Частый анализ того, как соответствуют потребности его развития и проч</w:t>
      </w:r>
      <w:r w:rsidRPr="0016255E">
        <w:rPr>
          <w:sz w:val="28"/>
          <w:szCs w:val="28"/>
        </w:rPr>
        <w:softHyphen/>
        <w:t>ность установленных взрослыми "оград", будет способствовать развитию и росту мальчика и сбережет здоровье ему и окружающим взрослым.</w:t>
      </w:r>
    </w:p>
    <w:p w:rsidR="00E551A6" w:rsidRPr="0016255E" w:rsidRDefault="00E551A6" w:rsidP="0044366F">
      <w:pPr>
        <w:pStyle w:val="NoSpacing"/>
        <w:shd w:val="clear" w:color="auto" w:fill="FFFFFF"/>
        <w:spacing w:before="0" w:beforeAutospacing="0" w:after="0" w:afterAutospacing="0" w:line="360" w:lineRule="auto"/>
        <w:ind w:left="-567" w:firstLine="567"/>
        <w:contextualSpacing/>
        <w:jc w:val="both"/>
        <w:rPr>
          <w:sz w:val="28"/>
          <w:szCs w:val="28"/>
        </w:rPr>
      </w:pPr>
      <w:r w:rsidRPr="0016255E">
        <w:rPr>
          <w:sz w:val="28"/>
          <w:szCs w:val="28"/>
        </w:rPr>
        <w:t>Мы только закрепляем плохое поведение мальчика, если обращаем на него внимание. Лучше всего игнорировать плохое поведение (его грубые выражения и "грязные слова"). Если кому-либо из взрослых приходит в голову вымыть ему рот с мылом в буквальном или фигуральном смысле, то таким действием взрослый уделяет внимание пока еще бессмысленным для ребенка выражениям, наделяет их смыслом. И теперь мальчик знает, как привлечь к себе внимание. Педагогам и родителям необходимо про</w:t>
      </w:r>
      <w:r w:rsidRPr="0016255E">
        <w:rPr>
          <w:sz w:val="28"/>
          <w:szCs w:val="28"/>
        </w:rPr>
        <w:softHyphen/>
        <w:t>вести в своем сознании четкое различие между мальчиком и его плохим поведением. За непослушанием мальчика кроется жажда познания, жела</w:t>
      </w:r>
      <w:r w:rsidRPr="0016255E">
        <w:rPr>
          <w:sz w:val="28"/>
          <w:szCs w:val="28"/>
        </w:rPr>
        <w:softHyphen/>
        <w:t>ние исследовать мир самому, получать все сведения из первых рук. Види</w:t>
      </w:r>
      <w:r w:rsidRPr="0016255E">
        <w:rPr>
          <w:sz w:val="28"/>
          <w:szCs w:val="28"/>
        </w:rPr>
        <w:softHyphen/>
        <w:t>мое непослушание - это часто всего лишь способ сказать: "Я живой! Я хо</w:t>
      </w:r>
      <w:r w:rsidRPr="0016255E">
        <w:rPr>
          <w:sz w:val="28"/>
          <w:szCs w:val="28"/>
        </w:rPr>
        <w:softHyphen/>
        <w:t>чу знать! Мне нужна помощь!"</w:t>
      </w:r>
    </w:p>
    <w:p w:rsidR="00E551A6" w:rsidRPr="0016255E" w:rsidRDefault="00E551A6" w:rsidP="0044366F">
      <w:pPr>
        <w:pStyle w:val="NoSpacing"/>
        <w:shd w:val="clear" w:color="auto" w:fill="FFFFFF"/>
        <w:spacing w:before="0" w:beforeAutospacing="0" w:after="0" w:afterAutospacing="0" w:line="360" w:lineRule="auto"/>
        <w:ind w:left="-567" w:firstLine="567"/>
        <w:contextualSpacing/>
        <w:jc w:val="both"/>
        <w:rPr>
          <w:sz w:val="28"/>
          <w:szCs w:val="28"/>
        </w:rPr>
      </w:pPr>
      <w:r w:rsidRPr="0016255E">
        <w:rPr>
          <w:sz w:val="28"/>
          <w:szCs w:val="28"/>
        </w:rPr>
        <w:t>Взрослым нужно четко определить свои собственные ценности в сфере интимных отношений. Отношения между родителями могут рассказать сыну больше, нежели любые слова. Основа здоровой сексуальности маль</w:t>
      </w:r>
      <w:r w:rsidRPr="0016255E">
        <w:rPr>
          <w:sz w:val="28"/>
          <w:szCs w:val="28"/>
        </w:rPr>
        <w:softHyphen/>
        <w:t>чика лежит в том, как его родители относятся друг к другу, как они обща</w:t>
      </w:r>
      <w:r w:rsidRPr="0016255E">
        <w:rPr>
          <w:sz w:val="28"/>
          <w:szCs w:val="28"/>
        </w:rPr>
        <w:softHyphen/>
        <w:t>ются, находят ли время для бесед, проявляют ли интерес к чувствам друг друга, уважают ли потребности партнера, как распределяют домашние обязанности, с вниманием ли относятся к представлениям и взглядам друг друга, смеются ли вместе и обсуждают ли совместно семейные планы. Ласково прикасаясь к мальчику, взрослые учат его любви и привязанно</w:t>
      </w:r>
      <w:r w:rsidRPr="0016255E">
        <w:rPr>
          <w:sz w:val="28"/>
          <w:szCs w:val="28"/>
        </w:rPr>
        <w:softHyphen/>
        <w:t>сти. Приучать мальчиков к опрятности нужно мягко, спокойно. Если при</w:t>
      </w:r>
      <w:r w:rsidRPr="0016255E">
        <w:rPr>
          <w:sz w:val="28"/>
          <w:szCs w:val="28"/>
        </w:rPr>
        <w:softHyphen/>
        <w:t>учение к опрятности началось слишком рано и проводится слишком реши</w:t>
      </w:r>
      <w:r w:rsidRPr="0016255E">
        <w:rPr>
          <w:sz w:val="28"/>
          <w:szCs w:val="28"/>
        </w:rPr>
        <w:softHyphen/>
        <w:t>тельно, может вызвать чувство вины, привести к неуверенности в себе, стыду за свое тело, к сомнению в своей способности себя контролировать. Мальчик научится гордиться своим телом, а не стыдиться его, если и ро</w:t>
      </w:r>
      <w:r w:rsidRPr="0016255E">
        <w:rPr>
          <w:sz w:val="28"/>
          <w:szCs w:val="28"/>
        </w:rPr>
        <w:softHyphen/>
        <w:t>дители, и педагоги будут следовать за ним, с готовностью отвечая на его вопросы, связанные с взаимоотношением полов, и удовлетворяя его есте</w:t>
      </w:r>
      <w:r w:rsidRPr="0016255E">
        <w:rPr>
          <w:sz w:val="28"/>
          <w:szCs w:val="28"/>
        </w:rPr>
        <w:softHyphen/>
        <w:t>ственное любопытство простыми и понятными по возрасту пояснениями.</w:t>
      </w:r>
    </w:p>
    <w:p w:rsidR="00E551A6" w:rsidRPr="0016255E" w:rsidRDefault="00E551A6" w:rsidP="0044366F">
      <w:pPr>
        <w:pStyle w:val="NoSpacing"/>
        <w:shd w:val="clear" w:color="auto" w:fill="FFFFFF"/>
        <w:spacing w:before="0" w:beforeAutospacing="0" w:after="0" w:afterAutospacing="0" w:line="360" w:lineRule="auto"/>
        <w:ind w:left="-567" w:firstLine="567"/>
        <w:contextualSpacing/>
        <w:jc w:val="both"/>
        <w:rPr>
          <w:sz w:val="28"/>
          <w:szCs w:val="28"/>
        </w:rPr>
      </w:pPr>
      <w:r w:rsidRPr="0016255E">
        <w:rPr>
          <w:sz w:val="28"/>
          <w:szCs w:val="28"/>
        </w:rPr>
        <w:t>С 6-7-летнего возраста мальчики ищут себе пример для подражания и лидера. Они начинают копировать поведение, создавая образ своего муж</w:t>
      </w:r>
      <w:r w:rsidRPr="0016255E">
        <w:rPr>
          <w:sz w:val="28"/>
          <w:szCs w:val="28"/>
        </w:rPr>
        <w:softHyphen/>
        <w:t>ского Я</w:t>
      </w:r>
      <w:r>
        <w:rPr>
          <w:sz w:val="28"/>
          <w:szCs w:val="28"/>
        </w:rPr>
        <w:t>,</w:t>
      </w:r>
      <w:r w:rsidRPr="0016255E">
        <w:rPr>
          <w:sz w:val="28"/>
          <w:szCs w:val="28"/>
        </w:rPr>
        <w:t xml:space="preserve"> и вырабатывая свои нравственные ценности, поэтому на них ог</w:t>
      </w:r>
      <w:r w:rsidRPr="0016255E">
        <w:rPr>
          <w:sz w:val="28"/>
          <w:szCs w:val="28"/>
        </w:rPr>
        <w:softHyphen/>
        <w:t>ромное влияние оказывают товарищи по играм, поступки родителей, рас</w:t>
      </w:r>
      <w:r w:rsidRPr="0016255E">
        <w:rPr>
          <w:sz w:val="28"/>
          <w:szCs w:val="28"/>
        </w:rPr>
        <w:softHyphen/>
        <w:t>сказы, которые они слышат, или фильмы, которые они смотрят. Первыми примерами для подражания в жизни мальчика становятся родители и за</w:t>
      </w:r>
      <w:r w:rsidRPr="0016255E">
        <w:rPr>
          <w:sz w:val="28"/>
          <w:szCs w:val="28"/>
        </w:rPr>
        <w:softHyphen/>
        <w:t>тем бабушки, дедушки и воспитатели. Наши действия всегда производят на мальчика более глубокое впечатление, чем те слова, которые мы гово</w:t>
      </w:r>
      <w:r w:rsidRPr="0016255E">
        <w:rPr>
          <w:sz w:val="28"/>
          <w:szCs w:val="28"/>
        </w:rPr>
        <w:softHyphen/>
        <w:t>рим.</w:t>
      </w:r>
    </w:p>
    <w:p w:rsidR="00E551A6" w:rsidRPr="0016255E" w:rsidRDefault="00E551A6" w:rsidP="0044366F">
      <w:pPr>
        <w:pStyle w:val="NoSpacing"/>
        <w:shd w:val="clear" w:color="auto" w:fill="FFFFFF"/>
        <w:spacing w:before="0" w:beforeAutospacing="0" w:after="0" w:afterAutospacing="0" w:line="360" w:lineRule="auto"/>
        <w:ind w:left="-567" w:firstLine="567"/>
        <w:contextualSpacing/>
        <w:jc w:val="both"/>
        <w:rPr>
          <w:sz w:val="28"/>
          <w:szCs w:val="28"/>
        </w:rPr>
      </w:pPr>
      <w:r w:rsidRPr="0016255E">
        <w:rPr>
          <w:sz w:val="28"/>
          <w:szCs w:val="28"/>
        </w:rPr>
        <w:t>Мальчикам нужна поддержка в раскрытии своих особых талантов. Го</w:t>
      </w:r>
      <w:r w:rsidRPr="0016255E">
        <w:rPr>
          <w:sz w:val="28"/>
          <w:szCs w:val="28"/>
        </w:rPr>
        <w:softHyphen/>
        <w:t>ды мальчика (начиная с 6-7 и до 12 лет) проходят в борьбе между усерди</w:t>
      </w:r>
      <w:r w:rsidRPr="0016255E">
        <w:rPr>
          <w:sz w:val="28"/>
          <w:szCs w:val="28"/>
        </w:rPr>
        <w:softHyphen/>
        <w:t>ем и неумением. Мальчик старается быть внимательным, трудолюбивым, прилежным, усердным, но при этом чувствует себя неловким, бестолко</w:t>
      </w:r>
      <w:r w:rsidRPr="0016255E">
        <w:rPr>
          <w:sz w:val="28"/>
          <w:szCs w:val="28"/>
        </w:rPr>
        <w:softHyphen/>
        <w:t>вым, бесполезным, неспособным ничего сделать</w:t>
      </w:r>
      <w:r>
        <w:rPr>
          <w:sz w:val="28"/>
          <w:szCs w:val="28"/>
        </w:rPr>
        <w:t>,</w:t>
      </w:r>
      <w:r w:rsidRPr="0016255E">
        <w:rPr>
          <w:sz w:val="28"/>
          <w:szCs w:val="28"/>
        </w:rPr>
        <w:t xml:space="preserve"> как следует. Зарождаю</w:t>
      </w:r>
      <w:r w:rsidRPr="0016255E">
        <w:rPr>
          <w:sz w:val="28"/>
          <w:szCs w:val="28"/>
        </w:rPr>
        <w:softHyphen/>
        <w:t>щаяся в нем мужская сила рвет его на части, и все кажется либо черным, либо белым. На этом этапе развития для него не существует "может быть". Мальчику нужно помочь преодолеть этот сложный возрастной период. Им нужно предлагать как можно больше участвовать в разной работе взрос</w:t>
      </w:r>
      <w:r w:rsidRPr="0016255E">
        <w:rPr>
          <w:sz w:val="28"/>
          <w:szCs w:val="28"/>
        </w:rPr>
        <w:softHyphen/>
        <w:t>лых, играх, определять обязанности, занятия, включать в разные виды творчества, чтобы удовлетворить их "волчий аппетит". Попробовав и то, и другое, и третье, мальчик скорее поймет свою ценность в этом мире, пой</w:t>
      </w:r>
      <w:r w:rsidRPr="0016255E">
        <w:rPr>
          <w:sz w:val="28"/>
          <w:szCs w:val="28"/>
        </w:rPr>
        <w:softHyphen/>
        <w:t>мет, что у него получается лучше, ведь у каждого мальчика есть свой осо</w:t>
      </w:r>
      <w:r w:rsidRPr="0016255E">
        <w:rPr>
          <w:sz w:val="28"/>
          <w:szCs w:val="28"/>
        </w:rPr>
        <w:softHyphen/>
        <w:t>бый талант. Важно позаботиться о том, чтобы у мальчиков была высокая самооценка, чтобы они верили в свои силы.</w:t>
      </w:r>
    </w:p>
    <w:p w:rsidR="00E551A6" w:rsidRPr="0016255E" w:rsidRDefault="00E551A6" w:rsidP="0044366F">
      <w:pPr>
        <w:pStyle w:val="NoSpacing"/>
        <w:shd w:val="clear" w:color="auto" w:fill="FFFFFF"/>
        <w:spacing w:before="0" w:beforeAutospacing="0" w:after="0" w:afterAutospacing="0" w:line="360" w:lineRule="auto"/>
        <w:ind w:left="-567" w:firstLine="567"/>
        <w:contextualSpacing/>
        <w:jc w:val="both"/>
        <w:rPr>
          <w:sz w:val="28"/>
          <w:szCs w:val="28"/>
        </w:rPr>
      </w:pPr>
      <w:r w:rsidRPr="0016255E">
        <w:rPr>
          <w:sz w:val="28"/>
          <w:szCs w:val="28"/>
        </w:rPr>
        <w:t>Мальчику необходим опыт успеха. Но речь идет не о том успехе, кото</w:t>
      </w:r>
      <w:r w:rsidRPr="0016255E">
        <w:rPr>
          <w:sz w:val="28"/>
          <w:szCs w:val="28"/>
        </w:rPr>
        <w:softHyphen/>
        <w:t>рый предполагает победы в чемпионатах, и не об успехе, как его понима</w:t>
      </w:r>
      <w:r w:rsidRPr="0016255E">
        <w:rPr>
          <w:sz w:val="28"/>
          <w:szCs w:val="28"/>
        </w:rPr>
        <w:softHyphen/>
        <w:t>ют в мире взрослых, а о том успехе, который приходит, когда мальчик учится управлять своими руками, своим мозгом и своим телом. В этом возрасте жизненно важно понять, что сам мальчик расценивает как успех. Если мальчику мало что удается, у него развивается ощущение собствен</w:t>
      </w:r>
      <w:r w:rsidRPr="0016255E">
        <w:rPr>
          <w:sz w:val="28"/>
          <w:szCs w:val="28"/>
        </w:rPr>
        <w:softHyphen/>
        <w:t>ной некомпетентности, и он начинает считать себя бестолковым. Некото</w:t>
      </w:r>
      <w:r w:rsidRPr="0016255E">
        <w:rPr>
          <w:sz w:val="28"/>
          <w:szCs w:val="28"/>
        </w:rPr>
        <w:softHyphen/>
        <w:t>рые мальчики в старшем дошкольном возрасте очень любят всякие сорев</w:t>
      </w:r>
      <w:r w:rsidRPr="0016255E">
        <w:rPr>
          <w:sz w:val="28"/>
          <w:szCs w:val="28"/>
        </w:rPr>
        <w:softHyphen/>
        <w:t>нования, другие же уклоняются от всего, где возможно соперничество. Лучше всего, если мальчик соперничает с самим собой, постоянно совер</w:t>
      </w:r>
      <w:r w:rsidRPr="0016255E">
        <w:rPr>
          <w:sz w:val="28"/>
          <w:szCs w:val="28"/>
        </w:rPr>
        <w:softHyphen/>
        <w:t>шенствуя свое мастерство в каком-либо деле, а не стремится сравняться с кем-либо или превзойти кого-то. Мы можем помочь мальчику, создав ус</w:t>
      </w:r>
      <w:r w:rsidRPr="0016255E">
        <w:rPr>
          <w:sz w:val="28"/>
          <w:szCs w:val="28"/>
        </w:rPr>
        <w:softHyphen/>
        <w:t>ловия для того вида деятельности, в котором он может добиться успеха.</w:t>
      </w:r>
    </w:p>
    <w:p w:rsidR="00E551A6" w:rsidRPr="0016255E" w:rsidRDefault="00E551A6" w:rsidP="0044366F">
      <w:pPr>
        <w:pStyle w:val="NormalWeb"/>
        <w:shd w:val="clear" w:color="auto" w:fill="FFFFFF"/>
        <w:spacing w:before="0" w:beforeAutospacing="0" w:after="0" w:afterAutospacing="0" w:line="360" w:lineRule="auto"/>
        <w:contextualSpacing/>
        <w:jc w:val="center"/>
        <w:rPr>
          <w:rStyle w:val="Strong"/>
          <w:sz w:val="28"/>
          <w:szCs w:val="28"/>
        </w:rPr>
      </w:pPr>
      <w:r w:rsidRPr="0016255E">
        <w:rPr>
          <w:rStyle w:val="Strong"/>
          <w:sz w:val="28"/>
          <w:szCs w:val="28"/>
        </w:rPr>
        <w:t>Родителям на заметку.</w:t>
      </w:r>
    </w:p>
    <w:p w:rsidR="00E551A6" w:rsidRPr="0016255E" w:rsidRDefault="00E551A6" w:rsidP="0044366F">
      <w:pPr>
        <w:pStyle w:val="NormalWeb"/>
        <w:shd w:val="clear" w:color="auto" w:fill="FFFFFF"/>
        <w:spacing w:before="0" w:beforeAutospacing="0" w:after="0" w:afterAutospacing="0" w:line="360" w:lineRule="auto"/>
        <w:ind w:left="-567" w:firstLine="567"/>
        <w:contextualSpacing/>
        <w:jc w:val="center"/>
        <w:rPr>
          <w:sz w:val="28"/>
          <w:szCs w:val="28"/>
        </w:rPr>
      </w:pPr>
      <w:r w:rsidRPr="0016255E">
        <w:rPr>
          <w:rStyle w:val="Strong"/>
          <w:sz w:val="28"/>
          <w:szCs w:val="28"/>
        </w:rPr>
        <w:t>9 заповедей воспитания ребенка.</w:t>
      </w:r>
    </w:p>
    <w:p w:rsidR="00E551A6" w:rsidRPr="0016255E" w:rsidRDefault="00E551A6" w:rsidP="0044366F">
      <w:pPr>
        <w:pStyle w:val="NormalWeb"/>
        <w:shd w:val="clear" w:color="auto" w:fill="FFFFFF"/>
        <w:spacing w:before="0" w:beforeAutospacing="0" w:after="0" w:afterAutospacing="0" w:line="360" w:lineRule="auto"/>
        <w:ind w:left="-567" w:firstLine="567"/>
        <w:contextualSpacing/>
        <w:jc w:val="both"/>
        <w:rPr>
          <w:sz w:val="28"/>
          <w:szCs w:val="28"/>
        </w:rPr>
      </w:pPr>
      <w:r w:rsidRPr="0016255E">
        <w:rPr>
          <w:sz w:val="28"/>
          <w:szCs w:val="28"/>
        </w:rPr>
        <w:t>1. Не жди, что твой ребенок будет таким, как ты. Или – как ты хочешь. Воспитание должно помочь ему стать не тобой, а собой. </w:t>
      </w:r>
    </w:p>
    <w:p w:rsidR="00E551A6" w:rsidRPr="0016255E" w:rsidRDefault="00E551A6" w:rsidP="0044366F">
      <w:pPr>
        <w:pStyle w:val="NormalWeb"/>
        <w:shd w:val="clear" w:color="auto" w:fill="FFFFFF"/>
        <w:spacing w:before="0" w:beforeAutospacing="0" w:after="0" w:afterAutospacing="0" w:line="360" w:lineRule="auto"/>
        <w:ind w:left="-567" w:firstLine="567"/>
        <w:contextualSpacing/>
        <w:jc w:val="both"/>
        <w:rPr>
          <w:sz w:val="28"/>
          <w:szCs w:val="28"/>
        </w:rPr>
      </w:pPr>
      <w:r w:rsidRPr="0016255E">
        <w:rPr>
          <w:sz w:val="28"/>
          <w:szCs w:val="28"/>
        </w:rPr>
        <w:t>2. Не требуй от ребенка платы за все, что ты для него делаешь: ты дал ему жизнь, как он может отблагодарить тебя? Он даст жизнь другому, тот – третьему: это необратимый закон благодарности. </w:t>
      </w:r>
    </w:p>
    <w:p w:rsidR="00E551A6" w:rsidRPr="0016255E" w:rsidRDefault="00E551A6" w:rsidP="0044366F">
      <w:pPr>
        <w:pStyle w:val="NormalWeb"/>
        <w:shd w:val="clear" w:color="auto" w:fill="FFFFFF"/>
        <w:spacing w:before="0" w:beforeAutospacing="0" w:after="0" w:afterAutospacing="0" w:line="360" w:lineRule="auto"/>
        <w:ind w:left="-567" w:firstLine="567"/>
        <w:contextualSpacing/>
        <w:jc w:val="both"/>
        <w:rPr>
          <w:sz w:val="28"/>
          <w:szCs w:val="28"/>
        </w:rPr>
      </w:pPr>
      <w:r w:rsidRPr="0016255E">
        <w:rPr>
          <w:sz w:val="28"/>
          <w:szCs w:val="28"/>
        </w:rPr>
        <w:t>3. В процессе воспитания не вымещай на ребенке свои обиды, чтобы в старости не есть горький хлеб, ибо что посеешь, то и взойдет. </w:t>
      </w:r>
    </w:p>
    <w:p w:rsidR="00E551A6" w:rsidRPr="0016255E" w:rsidRDefault="00E551A6" w:rsidP="0044366F">
      <w:pPr>
        <w:pStyle w:val="NormalWeb"/>
        <w:shd w:val="clear" w:color="auto" w:fill="FFFFFF"/>
        <w:spacing w:before="0" w:beforeAutospacing="0" w:after="0" w:afterAutospacing="0" w:line="360" w:lineRule="auto"/>
        <w:ind w:left="-567" w:firstLine="567"/>
        <w:contextualSpacing/>
        <w:jc w:val="both"/>
        <w:rPr>
          <w:sz w:val="28"/>
          <w:szCs w:val="28"/>
        </w:rPr>
      </w:pPr>
      <w:r w:rsidRPr="0016255E">
        <w:rPr>
          <w:sz w:val="28"/>
          <w:szCs w:val="28"/>
        </w:rPr>
        <w:t>4. Не относись к его проблемам свысока: тяжесть жизни дана каждому по силам, и, будь уверен, ему его тяжела не менее, чем тебе твоя. А может и больше. Потому что у него еще нет привычки. </w:t>
      </w:r>
    </w:p>
    <w:p w:rsidR="00E551A6" w:rsidRPr="0016255E" w:rsidRDefault="00E551A6" w:rsidP="0044366F">
      <w:pPr>
        <w:pStyle w:val="NormalWeb"/>
        <w:shd w:val="clear" w:color="auto" w:fill="FFFFFF"/>
        <w:spacing w:before="0" w:beforeAutospacing="0" w:after="0" w:afterAutospacing="0" w:line="360" w:lineRule="auto"/>
        <w:ind w:left="-567" w:firstLine="567"/>
        <w:contextualSpacing/>
        <w:jc w:val="both"/>
        <w:rPr>
          <w:sz w:val="28"/>
          <w:szCs w:val="28"/>
        </w:rPr>
      </w:pPr>
      <w:r w:rsidRPr="0016255E">
        <w:rPr>
          <w:sz w:val="28"/>
          <w:szCs w:val="28"/>
        </w:rPr>
        <w:t>5. Не унижай в процессе воспитания. </w:t>
      </w:r>
    </w:p>
    <w:p w:rsidR="00E551A6" w:rsidRPr="0016255E" w:rsidRDefault="00E551A6" w:rsidP="0044366F">
      <w:pPr>
        <w:pStyle w:val="NormalWeb"/>
        <w:shd w:val="clear" w:color="auto" w:fill="FFFFFF"/>
        <w:spacing w:before="0" w:beforeAutospacing="0" w:after="0" w:afterAutospacing="0" w:line="360" w:lineRule="auto"/>
        <w:ind w:left="-567" w:firstLine="567"/>
        <w:contextualSpacing/>
        <w:jc w:val="both"/>
        <w:rPr>
          <w:sz w:val="28"/>
          <w:szCs w:val="28"/>
        </w:rPr>
      </w:pPr>
      <w:r w:rsidRPr="0016255E">
        <w:rPr>
          <w:sz w:val="28"/>
          <w:szCs w:val="28"/>
        </w:rPr>
        <w:t>6. Не мучай себя, если не можешь чего-то сделать для своего ребенка, мучай, если можешь и не делаешь. </w:t>
      </w:r>
    </w:p>
    <w:p w:rsidR="00E551A6" w:rsidRPr="0016255E" w:rsidRDefault="00E551A6" w:rsidP="0044366F">
      <w:pPr>
        <w:pStyle w:val="NormalWeb"/>
        <w:shd w:val="clear" w:color="auto" w:fill="FFFFFF"/>
        <w:spacing w:before="0" w:beforeAutospacing="0" w:after="0" w:afterAutospacing="0" w:line="360" w:lineRule="auto"/>
        <w:ind w:left="-567" w:firstLine="567"/>
        <w:contextualSpacing/>
        <w:jc w:val="both"/>
        <w:rPr>
          <w:sz w:val="28"/>
          <w:szCs w:val="28"/>
        </w:rPr>
      </w:pPr>
      <w:r w:rsidRPr="0016255E">
        <w:rPr>
          <w:sz w:val="28"/>
          <w:szCs w:val="28"/>
        </w:rPr>
        <w:t>7. Помни – для ребенка сделано недостаточно, если не сделано все. Это важнейший закон воспитаний!</w:t>
      </w:r>
    </w:p>
    <w:p w:rsidR="00E551A6" w:rsidRPr="0016255E" w:rsidRDefault="00E551A6" w:rsidP="0044366F">
      <w:pPr>
        <w:pStyle w:val="NormalWeb"/>
        <w:shd w:val="clear" w:color="auto" w:fill="FFFFFF"/>
        <w:spacing w:before="0" w:beforeAutospacing="0" w:after="0" w:afterAutospacing="0" w:line="360" w:lineRule="auto"/>
        <w:ind w:left="-567" w:firstLine="567"/>
        <w:contextualSpacing/>
        <w:jc w:val="both"/>
        <w:rPr>
          <w:sz w:val="28"/>
          <w:szCs w:val="28"/>
        </w:rPr>
      </w:pPr>
      <w:r w:rsidRPr="0016255E">
        <w:rPr>
          <w:sz w:val="28"/>
          <w:szCs w:val="28"/>
        </w:rPr>
        <w:t>8. Умей любить чужого ребенка. Никогда не делай чужому то, что не хотел бы, чтобы другие сделали твоему. </w:t>
      </w:r>
    </w:p>
    <w:p w:rsidR="00E551A6" w:rsidRPr="0016255E" w:rsidRDefault="00E551A6" w:rsidP="0044366F">
      <w:pPr>
        <w:pStyle w:val="NormalWeb"/>
        <w:shd w:val="clear" w:color="auto" w:fill="FFFFFF"/>
        <w:spacing w:before="0" w:beforeAutospacing="0" w:after="0" w:afterAutospacing="0" w:line="360" w:lineRule="auto"/>
        <w:ind w:left="-567" w:firstLine="567"/>
        <w:contextualSpacing/>
        <w:jc w:val="both"/>
        <w:rPr>
          <w:sz w:val="28"/>
          <w:szCs w:val="28"/>
        </w:rPr>
      </w:pPr>
      <w:r w:rsidRPr="0016255E">
        <w:rPr>
          <w:sz w:val="28"/>
          <w:szCs w:val="28"/>
        </w:rPr>
        <w:t>9. Люби своего ребенка любым: неталантливым, неудачливым, взрослым; общаясь с ним, радуйся, потому что ребенок – это праздник, который пока с тобой.</w:t>
      </w:r>
      <w:r w:rsidRPr="0016255E">
        <w:rPr>
          <w:sz w:val="28"/>
          <w:szCs w:val="28"/>
        </w:rPr>
        <w:br/>
      </w:r>
      <w:r>
        <w:rPr>
          <w:sz w:val="28"/>
          <w:szCs w:val="28"/>
        </w:rPr>
        <w:t xml:space="preserve">       </w:t>
      </w:r>
      <w:r w:rsidRPr="0016255E">
        <w:rPr>
          <w:sz w:val="28"/>
          <w:szCs w:val="28"/>
        </w:rPr>
        <w:t>Можно сделать из всего этого вывод: дети рождаются не только для того, чтобы мы их воспитывали, но и для того, чтобы они воспитывали нас. Для того чтобы сделать своего ребенка лучше, хорошему родителю приходится стать лучше самому. Это основной постулат воспитания!</w:t>
      </w:r>
    </w:p>
    <w:p w:rsidR="00E551A6" w:rsidRPr="0016255E" w:rsidRDefault="00E551A6" w:rsidP="0044366F">
      <w:pPr>
        <w:shd w:val="clear" w:color="auto" w:fill="FFFFFF"/>
        <w:spacing w:after="0" w:line="360" w:lineRule="auto"/>
        <w:contextualSpacing/>
        <w:jc w:val="both"/>
        <w:rPr>
          <w:rFonts w:ascii="Times New Roman" w:hAnsi="Times New Roman"/>
          <w:b/>
          <w:sz w:val="28"/>
          <w:szCs w:val="28"/>
        </w:rPr>
      </w:pPr>
      <w:r w:rsidRPr="0016255E">
        <w:rPr>
          <w:rFonts w:ascii="Times New Roman" w:hAnsi="Times New Roman"/>
          <w:b/>
          <w:sz w:val="28"/>
          <w:szCs w:val="28"/>
        </w:rPr>
        <w:t>Как не надо воспитывать мальчика.</w:t>
      </w:r>
    </w:p>
    <w:p w:rsidR="00E551A6" w:rsidRDefault="00E551A6" w:rsidP="0044366F">
      <w:pPr>
        <w:numPr>
          <w:ilvl w:val="0"/>
          <w:numId w:val="2"/>
        </w:numPr>
        <w:shd w:val="clear" w:color="auto" w:fill="FFFFFF"/>
        <w:spacing w:after="0" w:line="360" w:lineRule="auto"/>
        <w:contextualSpacing/>
        <w:jc w:val="both"/>
        <w:rPr>
          <w:rFonts w:ascii="Times New Roman" w:hAnsi="Times New Roman"/>
          <w:sz w:val="28"/>
          <w:szCs w:val="28"/>
        </w:rPr>
      </w:pPr>
      <w:r w:rsidRPr="0016255E">
        <w:rPr>
          <w:rFonts w:ascii="Times New Roman" w:hAnsi="Times New Roman"/>
          <w:sz w:val="28"/>
          <w:szCs w:val="28"/>
          <w:shd w:val="clear" w:color="auto" w:fill="FFFFFF"/>
        </w:rPr>
        <w:t>Не делайте из мальчика «настоящего мужчину». Все настоящие мужчины разные, единственные поддельные мужчины – те, которые притворяются «настоящими». Андрей Дмитриевич Сахаров так же мало похож на Арнольда Шварценеггера, как Кармен на мать-героиню. Помогите мальчику выбрать тот вариант маскулинности, который ему ближе и в котором он окажется успешнее, чтобы он мог принимать себя и не жалеть об упущенных, чаще всего лишь воображаемых, возможностях.</w:t>
      </w:r>
      <w:r w:rsidRPr="0016255E">
        <w:rPr>
          <w:rStyle w:val="apple-converted-space"/>
          <w:rFonts w:ascii="Times New Roman" w:hAnsi="Times New Roman"/>
          <w:sz w:val="28"/>
          <w:szCs w:val="28"/>
          <w:shd w:val="clear" w:color="auto" w:fill="FFFFFF"/>
        </w:rPr>
        <w:t> </w:t>
      </w:r>
    </w:p>
    <w:p w:rsidR="00E551A6" w:rsidRDefault="00E551A6" w:rsidP="0044366F">
      <w:pPr>
        <w:numPr>
          <w:ilvl w:val="0"/>
          <w:numId w:val="2"/>
        </w:numPr>
        <w:shd w:val="clear" w:color="auto" w:fill="FFFFFF"/>
        <w:spacing w:after="0" w:line="360" w:lineRule="auto"/>
        <w:contextualSpacing/>
        <w:jc w:val="both"/>
        <w:rPr>
          <w:rFonts w:ascii="Times New Roman" w:hAnsi="Times New Roman"/>
          <w:sz w:val="28"/>
          <w:szCs w:val="28"/>
        </w:rPr>
      </w:pPr>
      <w:r w:rsidRPr="0016255E">
        <w:rPr>
          <w:rFonts w:ascii="Times New Roman" w:hAnsi="Times New Roman"/>
          <w:sz w:val="28"/>
          <w:szCs w:val="28"/>
          <w:shd w:val="clear" w:color="auto" w:fill="FFFFFF"/>
        </w:rPr>
        <w:t>Не воспитывайте из него воина и защитника отечества. Исторические судьбы современного мира, частью которого является Россия, решаются не на полях сражений, а в сфере научно-технических и культурных достижений. Если ваш мальчик вырастет достойным человеком и гражданином, умеющим отстаивать свои права и выполнять связанные с ними обязанности, он справится и с защитой отечества. Если же он привыкнет видеть кругом врагов и решать все споры с позиции силы, ничего, кроме неприятностей, ему в жизни не светит.</w:t>
      </w:r>
      <w:r w:rsidRPr="0016255E">
        <w:rPr>
          <w:rStyle w:val="apple-converted-space"/>
          <w:rFonts w:ascii="Times New Roman" w:hAnsi="Times New Roman"/>
          <w:sz w:val="28"/>
          <w:szCs w:val="28"/>
          <w:shd w:val="clear" w:color="auto" w:fill="FFFFFF"/>
        </w:rPr>
        <w:t> </w:t>
      </w:r>
    </w:p>
    <w:p w:rsidR="00E551A6" w:rsidRDefault="00E551A6" w:rsidP="0044366F">
      <w:pPr>
        <w:numPr>
          <w:ilvl w:val="0"/>
          <w:numId w:val="2"/>
        </w:numPr>
        <w:shd w:val="clear" w:color="auto" w:fill="FFFFFF"/>
        <w:spacing w:after="0" w:line="360" w:lineRule="auto"/>
        <w:contextualSpacing/>
        <w:jc w:val="both"/>
        <w:rPr>
          <w:rFonts w:ascii="Times New Roman" w:hAnsi="Times New Roman"/>
          <w:sz w:val="28"/>
          <w:szCs w:val="28"/>
        </w:rPr>
      </w:pPr>
      <w:r w:rsidRPr="0016255E">
        <w:rPr>
          <w:rFonts w:ascii="Times New Roman" w:hAnsi="Times New Roman"/>
          <w:sz w:val="28"/>
          <w:szCs w:val="28"/>
          <w:shd w:val="clear" w:color="auto" w:fill="FFFFFF"/>
        </w:rPr>
        <w:t>Не воспитывайте его охотником, эта профессия давно уже вышла из моды. Чуть не половина видов животных занесена в Красную книгу, а охотники на людей рано или поздно оказываются на скамье подсудимых Гаагского трибунала. Пусть он лучше будет экологом, защитником природы и всех тех, кто нуждается в помощи.</w:t>
      </w:r>
      <w:r w:rsidRPr="0016255E">
        <w:rPr>
          <w:rStyle w:val="apple-converted-space"/>
          <w:rFonts w:ascii="Times New Roman" w:hAnsi="Times New Roman"/>
          <w:sz w:val="28"/>
          <w:szCs w:val="28"/>
          <w:shd w:val="clear" w:color="auto" w:fill="FFFFFF"/>
        </w:rPr>
        <w:t> </w:t>
      </w:r>
    </w:p>
    <w:p w:rsidR="00E551A6" w:rsidRDefault="00E551A6" w:rsidP="0044366F">
      <w:pPr>
        <w:numPr>
          <w:ilvl w:val="0"/>
          <w:numId w:val="2"/>
        </w:numPr>
        <w:shd w:val="clear" w:color="auto" w:fill="FFFFFF"/>
        <w:spacing w:after="0" w:line="360" w:lineRule="auto"/>
        <w:contextualSpacing/>
        <w:jc w:val="both"/>
        <w:rPr>
          <w:rFonts w:ascii="Times New Roman" w:hAnsi="Times New Roman"/>
          <w:sz w:val="28"/>
          <w:szCs w:val="28"/>
        </w:rPr>
      </w:pPr>
      <w:r w:rsidRPr="0016255E">
        <w:rPr>
          <w:rFonts w:ascii="Times New Roman" w:hAnsi="Times New Roman"/>
          <w:sz w:val="28"/>
          <w:szCs w:val="28"/>
          <w:shd w:val="clear" w:color="auto" w:fill="FFFFFF"/>
        </w:rPr>
        <w:t>Не учите его отличаться от женщин. Во-первых, он и так от них отличается. Во-вторых, «не быть девчонкой» его обязательно и жестко, даже вопреки вашей воле, научат сверстники. Зачем вам петь в этом громком, но безголосом хоре? Родители уникальны и должны быть солистами.</w:t>
      </w:r>
      <w:r w:rsidRPr="0016255E">
        <w:rPr>
          <w:rStyle w:val="apple-converted-space"/>
          <w:rFonts w:ascii="Times New Roman" w:hAnsi="Times New Roman"/>
          <w:sz w:val="28"/>
          <w:szCs w:val="28"/>
          <w:shd w:val="clear" w:color="auto" w:fill="FFFFFF"/>
        </w:rPr>
        <w:t> </w:t>
      </w:r>
    </w:p>
    <w:p w:rsidR="00E551A6" w:rsidRDefault="00E551A6" w:rsidP="0044366F">
      <w:pPr>
        <w:numPr>
          <w:ilvl w:val="0"/>
          <w:numId w:val="2"/>
        </w:numPr>
        <w:shd w:val="clear" w:color="auto" w:fill="FFFFFF"/>
        <w:spacing w:after="0" w:line="360" w:lineRule="auto"/>
        <w:contextualSpacing/>
        <w:jc w:val="both"/>
        <w:rPr>
          <w:rFonts w:ascii="Times New Roman" w:hAnsi="Times New Roman"/>
          <w:sz w:val="28"/>
          <w:szCs w:val="28"/>
        </w:rPr>
      </w:pPr>
      <w:r w:rsidRPr="0016255E">
        <w:rPr>
          <w:rFonts w:ascii="Times New Roman" w:hAnsi="Times New Roman"/>
          <w:sz w:val="28"/>
          <w:szCs w:val="28"/>
          <w:shd w:val="clear" w:color="auto" w:fill="FFFFFF"/>
        </w:rPr>
        <w:t>Не учите мальчика, по примеру благородных рыцарей и гнусных насильников, относиться к женщине с позиции силы. Быть рыцарем красиво, но если ваш мальчик окажется в отношениях с женщиной не ведущим, а ведомым, или столкнется с недобросовестной конкуренцией с ее стороны, это станет для него травмой. Разумнее видеть в «женщине вообще» равноправного партнера и потенциального друга, а отношения с конкретными девочками и женщинами выстраивать индивидуально, в зависимости от их и твоих ролей и особенностей.</w:t>
      </w:r>
      <w:r w:rsidRPr="0016255E">
        <w:rPr>
          <w:rStyle w:val="apple-converted-space"/>
          <w:rFonts w:ascii="Times New Roman" w:hAnsi="Times New Roman"/>
          <w:sz w:val="28"/>
          <w:szCs w:val="28"/>
          <w:shd w:val="clear" w:color="auto" w:fill="FFFFFF"/>
        </w:rPr>
        <w:t> </w:t>
      </w:r>
    </w:p>
    <w:p w:rsidR="00E551A6" w:rsidRDefault="00E551A6" w:rsidP="0044366F">
      <w:pPr>
        <w:numPr>
          <w:ilvl w:val="0"/>
          <w:numId w:val="2"/>
        </w:numPr>
        <w:shd w:val="clear" w:color="auto" w:fill="FFFFFF"/>
        <w:spacing w:after="0" w:line="360" w:lineRule="auto"/>
        <w:contextualSpacing/>
        <w:jc w:val="both"/>
        <w:rPr>
          <w:rFonts w:ascii="Times New Roman" w:hAnsi="Times New Roman"/>
          <w:sz w:val="28"/>
          <w:szCs w:val="28"/>
        </w:rPr>
      </w:pPr>
      <w:r w:rsidRPr="0016255E">
        <w:rPr>
          <w:rFonts w:ascii="Times New Roman" w:hAnsi="Times New Roman"/>
          <w:sz w:val="28"/>
          <w:szCs w:val="28"/>
          <w:shd w:val="clear" w:color="auto" w:fill="FFFFFF"/>
        </w:rPr>
        <w:t>Не пытайтесь формировать сына по собственному образу и подобию. Это не удалось даже Господу Богу, любимое творение которого часто выглядит злой карикатурой на Его замысел. Для родителя, не страдающего манией величия, гораздо более важная задача – помочь мальчику стать самим собой.</w:t>
      </w:r>
      <w:r w:rsidRPr="0016255E">
        <w:rPr>
          <w:rStyle w:val="apple-converted-space"/>
          <w:rFonts w:ascii="Times New Roman" w:hAnsi="Times New Roman"/>
          <w:sz w:val="28"/>
          <w:szCs w:val="28"/>
          <w:shd w:val="clear" w:color="auto" w:fill="FFFFFF"/>
        </w:rPr>
        <w:t> </w:t>
      </w:r>
    </w:p>
    <w:p w:rsidR="00E551A6" w:rsidRDefault="00E551A6" w:rsidP="0044366F">
      <w:pPr>
        <w:numPr>
          <w:ilvl w:val="0"/>
          <w:numId w:val="2"/>
        </w:numPr>
        <w:shd w:val="clear" w:color="auto" w:fill="FFFFFF"/>
        <w:spacing w:after="0" w:line="360" w:lineRule="auto"/>
        <w:contextualSpacing/>
        <w:jc w:val="both"/>
        <w:rPr>
          <w:rFonts w:ascii="Times New Roman" w:hAnsi="Times New Roman"/>
          <w:sz w:val="28"/>
          <w:szCs w:val="28"/>
        </w:rPr>
      </w:pPr>
      <w:r w:rsidRPr="0016255E">
        <w:rPr>
          <w:rFonts w:ascii="Times New Roman" w:hAnsi="Times New Roman"/>
          <w:sz w:val="28"/>
          <w:szCs w:val="28"/>
          <w:shd w:val="clear" w:color="auto" w:fill="FFFFFF"/>
        </w:rPr>
        <w:t>Не заставляйте мальчика реализовать ваши несбывшиеся мечты и иллюзии. Вы не знаете, какие черти сторожат тропинку, с которой вы когда-то свернули, и существует ли она вообще. Единственное, что в вашей власти - помочь мальчику выбрать оптимальный для него вариант развития, но право выбора принадлежит ему.</w:t>
      </w:r>
      <w:r w:rsidRPr="0016255E">
        <w:rPr>
          <w:rStyle w:val="apple-converted-space"/>
          <w:rFonts w:ascii="Times New Roman" w:hAnsi="Times New Roman"/>
          <w:sz w:val="28"/>
          <w:szCs w:val="28"/>
          <w:shd w:val="clear" w:color="auto" w:fill="FFFFFF"/>
        </w:rPr>
        <w:t> </w:t>
      </w:r>
    </w:p>
    <w:p w:rsidR="00E551A6" w:rsidRDefault="00E551A6" w:rsidP="0044366F">
      <w:pPr>
        <w:numPr>
          <w:ilvl w:val="0"/>
          <w:numId w:val="2"/>
        </w:numPr>
        <w:shd w:val="clear" w:color="auto" w:fill="FFFFFF"/>
        <w:spacing w:after="0" w:line="360" w:lineRule="auto"/>
        <w:contextualSpacing/>
        <w:jc w:val="both"/>
        <w:rPr>
          <w:rFonts w:ascii="Times New Roman" w:hAnsi="Times New Roman"/>
          <w:sz w:val="28"/>
          <w:szCs w:val="28"/>
        </w:rPr>
      </w:pPr>
      <w:r w:rsidRPr="0016255E">
        <w:rPr>
          <w:rFonts w:ascii="Times New Roman" w:hAnsi="Times New Roman"/>
          <w:sz w:val="28"/>
          <w:szCs w:val="28"/>
          <w:shd w:val="clear" w:color="auto" w:fill="FFFFFF"/>
        </w:rPr>
        <w:t>Не пытайтесь изображать из себя строгого отца или ласковую мать, если эти черты вам не свойственны. Во-первых, обмануть ребенка невозможно. Во-вторых, на него влияет не абстрактная «полоролевая модель», а индивидуальные свойства родителя, его нравственный пример и то, как он к сыну относится.</w:t>
      </w:r>
      <w:r w:rsidRPr="0016255E">
        <w:rPr>
          <w:rStyle w:val="apple-converted-space"/>
          <w:rFonts w:ascii="Times New Roman" w:hAnsi="Times New Roman"/>
          <w:sz w:val="28"/>
          <w:szCs w:val="28"/>
          <w:shd w:val="clear" w:color="auto" w:fill="FFFFFF"/>
        </w:rPr>
        <w:t> </w:t>
      </w:r>
    </w:p>
    <w:p w:rsidR="00E551A6" w:rsidRDefault="00E551A6" w:rsidP="0044366F">
      <w:pPr>
        <w:numPr>
          <w:ilvl w:val="0"/>
          <w:numId w:val="2"/>
        </w:numPr>
        <w:shd w:val="clear" w:color="auto" w:fill="FFFFFF"/>
        <w:spacing w:after="0" w:line="360" w:lineRule="auto"/>
        <w:contextualSpacing/>
        <w:jc w:val="both"/>
        <w:rPr>
          <w:rFonts w:ascii="Times New Roman" w:hAnsi="Times New Roman"/>
          <w:sz w:val="28"/>
          <w:szCs w:val="28"/>
        </w:rPr>
      </w:pPr>
      <w:r w:rsidRPr="0016255E">
        <w:rPr>
          <w:rFonts w:ascii="Times New Roman" w:hAnsi="Times New Roman"/>
          <w:sz w:val="28"/>
          <w:szCs w:val="28"/>
          <w:shd w:val="clear" w:color="auto" w:fill="FFFFFF"/>
        </w:rPr>
        <w:t>Не верьте психологам, утверждающим, что в неполных семьях вырастают неполноценные мальчики. Это утверждение фактически неверно, но действует как самореализующийся прогноз. «Неполные семьи» - не те, в которых нет отца или матери, а те, где недостает родительской любви. Материнская семья имеет свои дополнительные проблемы и трудности, но она лучше, чем семья с отцом-алкоголиком или где родители живут как кошка с собакой.</w:t>
      </w:r>
      <w:r w:rsidRPr="0016255E">
        <w:rPr>
          <w:rStyle w:val="apple-converted-space"/>
          <w:rFonts w:ascii="Times New Roman" w:hAnsi="Times New Roman"/>
          <w:sz w:val="28"/>
          <w:szCs w:val="28"/>
          <w:shd w:val="clear" w:color="auto" w:fill="FFFFFF"/>
        </w:rPr>
        <w:t> </w:t>
      </w:r>
    </w:p>
    <w:p w:rsidR="00E551A6" w:rsidRDefault="00E551A6" w:rsidP="0044366F">
      <w:pPr>
        <w:numPr>
          <w:ilvl w:val="0"/>
          <w:numId w:val="2"/>
        </w:numPr>
        <w:shd w:val="clear" w:color="auto" w:fill="FFFFFF"/>
        <w:spacing w:after="0" w:line="360" w:lineRule="auto"/>
        <w:contextualSpacing/>
        <w:jc w:val="both"/>
        <w:rPr>
          <w:rFonts w:ascii="Times New Roman" w:hAnsi="Times New Roman"/>
          <w:sz w:val="28"/>
          <w:szCs w:val="28"/>
        </w:rPr>
      </w:pPr>
      <w:r w:rsidRPr="0016255E">
        <w:rPr>
          <w:rFonts w:ascii="Times New Roman" w:hAnsi="Times New Roman"/>
          <w:sz w:val="28"/>
          <w:szCs w:val="28"/>
          <w:shd w:val="clear" w:color="auto" w:fill="FFFFFF"/>
        </w:rPr>
        <w:t>Не пытайтесь заменить сыну общество сверстников, избегайте конфронтации с мальчишеской средой, даже если она вам не нравится. Единственное, что вы можете и должны сделать – это смягчить связанные с нею неизбежные травмы и трудности. Против «плохих товарищей» лучше всего помогает доверительная атмосфера в семье. А стопроцентную гарантию от всех неприятностей, если верить старой рекламе, дает только страховой полис.</w:t>
      </w:r>
      <w:r w:rsidRPr="0016255E">
        <w:rPr>
          <w:rStyle w:val="apple-converted-space"/>
          <w:rFonts w:ascii="Times New Roman" w:hAnsi="Times New Roman"/>
          <w:sz w:val="28"/>
          <w:szCs w:val="28"/>
          <w:shd w:val="clear" w:color="auto" w:fill="FFFFFF"/>
        </w:rPr>
        <w:t> </w:t>
      </w:r>
    </w:p>
    <w:p w:rsidR="00E551A6" w:rsidRDefault="00E551A6" w:rsidP="0044366F">
      <w:pPr>
        <w:numPr>
          <w:ilvl w:val="0"/>
          <w:numId w:val="2"/>
        </w:numPr>
        <w:shd w:val="clear" w:color="auto" w:fill="FFFFFF"/>
        <w:spacing w:after="0" w:line="360" w:lineRule="auto"/>
        <w:contextualSpacing/>
        <w:jc w:val="both"/>
        <w:rPr>
          <w:rFonts w:ascii="Times New Roman" w:hAnsi="Times New Roman"/>
          <w:sz w:val="28"/>
          <w:szCs w:val="28"/>
        </w:rPr>
      </w:pPr>
      <w:r w:rsidRPr="0016255E">
        <w:rPr>
          <w:rFonts w:ascii="Times New Roman" w:hAnsi="Times New Roman"/>
          <w:sz w:val="28"/>
          <w:szCs w:val="28"/>
          <w:shd w:val="clear" w:color="auto" w:fill="FFFFFF"/>
        </w:rPr>
        <w:t>Не злоупотребляйте запретами и, по возможности, избегайте противоборства с мальчиком. Если на вашей стороне сила, то на его стороне – время. Краткосрочный выигрыш может легко обернуться долгосрочным поражением. А если вы сломаете его волю, в проигрыше окажутся обе стороны.</w:t>
      </w:r>
      <w:r w:rsidRPr="0016255E">
        <w:rPr>
          <w:rStyle w:val="apple-converted-space"/>
          <w:rFonts w:ascii="Times New Roman" w:hAnsi="Times New Roman"/>
          <w:sz w:val="28"/>
          <w:szCs w:val="28"/>
          <w:shd w:val="clear" w:color="auto" w:fill="FFFFFF"/>
        </w:rPr>
        <w:t> </w:t>
      </w:r>
    </w:p>
    <w:p w:rsidR="00E551A6" w:rsidRDefault="00E551A6" w:rsidP="0044366F">
      <w:pPr>
        <w:numPr>
          <w:ilvl w:val="0"/>
          <w:numId w:val="2"/>
        </w:numPr>
        <w:shd w:val="clear" w:color="auto" w:fill="FFFFFF"/>
        <w:spacing w:after="0" w:line="360" w:lineRule="auto"/>
        <w:contextualSpacing/>
        <w:jc w:val="both"/>
        <w:rPr>
          <w:rFonts w:ascii="Times New Roman" w:hAnsi="Times New Roman"/>
          <w:sz w:val="28"/>
          <w:szCs w:val="28"/>
        </w:rPr>
      </w:pPr>
      <w:r w:rsidRPr="0016255E">
        <w:rPr>
          <w:rFonts w:ascii="Times New Roman" w:hAnsi="Times New Roman"/>
          <w:sz w:val="28"/>
          <w:szCs w:val="28"/>
          <w:shd w:val="clear" w:color="auto" w:fill="FFFFFF"/>
        </w:rPr>
        <w:t>Никогда не применяйте телесных наказаний. Тот, кто бьет ребенка, демонстрирует не силу, а слабость. Кажущийся педагогический эффект полностью перекрывается долгосрочным отчуждением и неприязнью.</w:t>
      </w:r>
      <w:r w:rsidRPr="0016255E">
        <w:rPr>
          <w:rStyle w:val="apple-converted-space"/>
          <w:rFonts w:ascii="Times New Roman" w:hAnsi="Times New Roman"/>
          <w:sz w:val="28"/>
          <w:szCs w:val="28"/>
          <w:shd w:val="clear" w:color="auto" w:fill="FFFFFF"/>
        </w:rPr>
        <w:t> </w:t>
      </w:r>
    </w:p>
    <w:p w:rsidR="00E551A6" w:rsidRPr="0044366F" w:rsidRDefault="00E551A6" w:rsidP="0044366F">
      <w:pPr>
        <w:numPr>
          <w:ilvl w:val="0"/>
          <w:numId w:val="2"/>
        </w:numPr>
        <w:shd w:val="clear" w:color="auto" w:fill="FFFFFF"/>
        <w:spacing w:after="0" w:line="360" w:lineRule="auto"/>
        <w:contextualSpacing/>
        <w:jc w:val="both"/>
        <w:rPr>
          <w:rStyle w:val="apple-converted-space"/>
          <w:rFonts w:ascii="Times New Roman" w:hAnsi="Times New Roman"/>
          <w:sz w:val="28"/>
          <w:szCs w:val="28"/>
        </w:rPr>
      </w:pPr>
      <w:r w:rsidRPr="0016255E">
        <w:rPr>
          <w:rFonts w:ascii="Times New Roman" w:hAnsi="Times New Roman"/>
          <w:sz w:val="28"/>
          <w:szCs w:val="28"/>
          <w:shd w:val="clear" w:color="auto" w:fill="FFFFFF"/>
        </w:rPr>
        <w:t>Не пытайтесь навязать сыну определенный род занятий и профессию. К тому времени, когда он будет делать свой ответственный выбор, ваши предпочтения могут морально и социально устареть. Единственный путь - с раннего детства обогащать интересы ребенка, чтобы у него был возможно более широкий выбор вариантов и возможностей.</w:t>
      </w:r>
    </w:p>
    <w:p w:rsidR="00E551A6" w:rsidRPr="00FD7017" w:rsidRDefault="00E551A6" w:rsidP="0044366F">
      <w:pPr>
        <w:numPr>
          <w:ilvl w:val="0"/>
          <w:numId w:val="2"/>
        </w:numPr>
        <w:shd w:val="clear" w:color="auto" w:fill="FFFFFF"/>
        <w:spacing w:after="0" w:line="360" w:lineRule="auto"/>
        <w:contextualSpacing/>
        <w:jc w:val="both"/>
        <w:rPr>
          <w:rFonts w:ascii="Times New Roman" w:hAnsi="Times New Roman"/>
          <w:sz w:val="28"/>
          <w:szCs w:val="28"/>
        </w:rPr>
      </w:pPr>
      <w:r w:rsidRPr="0016255E">
        <w:rPr>
          <w:rFonts w:ascii="Times New Roman" w:hAnsi="Times New Roman"/>
          <w:sz w:val="28"/>
          <w:szCs w:val="28"/>
          <w:shd w:val="clear" w:color="auto" w:fill="FFFFFF"/>
        </w:rPr>
        <w:t>Не слишком уповайте на опыт предков. Мы плохо знаем реальную историю повседневности, нормативные предписания и педагогические практики друг с другом никогда и нигде не совпадали. Кроме того, сильно изменились условия жизни, а некоторые методы воспитания, которые считались полезными раньше (та же порка) сегодня неприемлемы и неэффективны.</w:t>
      </w:r>
      <w:r w:rsidRPr="00FD7017">
        <w:rPr>
          <w:rStyle w:val="apple-converted-space"/>
          <w:rFonts w:ascii="Times New Roman" w:hAnsi="Times New Roman"/>
          <w:sz w:val="28"/>
          <w:szCs w:val="28"/>
          <w:shd w:val="clear" w:color="auto" w:fill="FFFFFF"/>
        </w:rPr>
        <w:t> </w:t>
      </w:r>
    </w:p>
    <w:p w:rsidR="00E551A6" w:rsidRPr="00FD7017" w:rsidRDefault="00E551A6" w:rsidP="0044366F">
      <w:pPr>
        <w:shd w:val="clear" w:color="auto" w:fill="FFFFFF"/>
        <w:spacing w:after="0" w:line="360" w:lineRule="auto"/>
        <w:ind w:firstLine="567"/>
        <w:contextualSpacing/>
        <w:jc w:val="both"/>
        <w:rPr>
          <w:rFonts w:ascii="Times New Roman" w:hAnsi="Times New Roman"/>
          <w:sz w:val="28"/>
          <w:szCs w:val="28"/>
        </w:rPr>
      </w:pPr>
    </w:p>
    <w:sectPr w:rsidR="00E551A6" w:rsidRPr="00FD7017" w:rsidSect="00465F33">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51A6" w:rsidRDefault="00E551A6" w:rsidP="00DA5B0A">
      <w:pPr>
        <w:spacing w:after="0" w:line="240" w:lineRule="auto"/>
      </w:pPr>
      <w:r>
        <w:separator/>
      </w:r>
    </w:p>
  </w:endnote>
  <w:endnote w:type="continuationSeparator" w:id="1">
    <w:p w:rsidR="00E551A6" w:rsidRDefault="00E551A6" w:rsidP="00DA5B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1A6" w:rsidRDefault="00E551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1A6" w:rsidRDefault="00E551A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1A6" w:rsidRDefault="00E551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51A6" w:rsidRDefault="00E551A6" w:rsidP="00DA5B0A">
      <w:pPr>
        <w:spacing w:after="0" w:line="240" w:lineRule="auto"/>
      </w:pPr>
      <w:r>
        <w:separator/>
      </w:r>
    </w:p>
  </w:footnote>
  <w:footnote w:type="continuationSeparator" w:id="1">
    <w:p w:rsidR="00E551A6" w:rsidRDefault="00E551A6" w:rsidP="00DA5B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1A6" w:rsidRDefault="00E551A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1A6" w:rsidRDefault="00E551A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1A6" w:rsidRDefault="00E551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E28C2"/>
    <w:multiLevelType w:val="hybridMultilevel"/>
    <w:tmpl w:val="CFB4CE5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6CA7822"/>
    <w:multiLevelType w:val="hybridMultilevel"/>
    <w:tmpl w:val="0DE42DAE"/>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1E59"/>
    <w:rsid w:val="001558CE"/>
    <w:rsid w:val="0016255E"/>
    <w:rsid w:val="003661AA"/>
    <w:rsid w:val="0044366F"/>
    <w:rsid w:val="00465F33"/>
    <w:rsid w:val="00A02003"/>
    <w:rsid w:val="00AB1E59"/>
    <w:rsid w:val="00D06999"/>
    <w:rsid w:val="00DA5B0A"/>
    <w:rsid w:val="00E551A6"/>
    <w:rsid w:val="00E55664"/>
    <w:rsid w:val="00F24A53"/>
    <w:rsid w:val="00FD7017"/>
    <w:rsid w:val="00FE35E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E5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99"/>
    <w:qFormat/>
    <w:rsid w:val="00AB1E59"/>
    <w:pPr>
      <w:spacing w:before="100" w:beforeAutospacing="1" w:after="100" w:afterAutospacing="1" w:line="240" w:lineRule="auto"/>
    </w:pPr>
    <w:rPr>
      <w:rFonts w:ascii="Times New Roman" w:eastAsia="Times New Roman" w:hAnsi="Times New Roman"/>
      <w:sz w:val="24"/>
      <w:szCs w:val="24"/>
      <w:lang w:eastAsia="ru-RU"/>
    </w:rPr>
  </w:style>
  <w:style w:type="paragraph" w:styleId="NormalWeb">
    <w:name w:val="Normal (Web)"/>
    <w:basedOn w:val="Normal"/>
    <w:uiPriority w:val="99"/>
    <w:semiHidden/>
    <w:rsid w:val="00AB1E59"/>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AB1E59"/>
    <w:rPr>
      <w:rFonts w:cs="Times New Roman"/>
      <w:b/>
      <w:bCs/>
    </w:rPr>
  </w:style>
  <w:style w:type="character" w:customStyle="1" w:styleId="apple-converted-space">
    <w:name w:val="apple-converted-space"/>
    <w:basedOn w:val="DefaultParagraphFont"/>
    <w:uiPriority w:val="99"/>
    <w:rsid w:val="00AB1E59"/>
    <w:rPr>
      <w:rFonts w:cs="Times New Roman"/>
    </w:rPr>
  </w:style>
  <w:style w:type="character" w:styleId="Emphasis">
    <w:name w:val="Emphasis"/>
    <w:basedOn w:val="DefaultParagraphFont"/>
    <w:uiPriority w:val="99"/>
    <w:qFormat/>
    <w:rsid w:val="00AB1E59"/>
    <w:rPr>
      <w:rFonts w:cs="Times New Roman"/>
      <w:i/>
      <w:iCs/>
    </w:rPr>
  </w:style>
  <w:style w:type="paragraph" w:styleId="Header">
    <w:name w:val="header"/>
    <w:basedOn w:val="Normal"/>
    <w:link w:val="HeaderChar"/>
    <w:uiPriority w:val="99"/>
    <w:rsid w:val="00DA5B0A"/>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DA5B0A"/>
    <w:rPr>
      <w:rFonts w:cs="Times New Roman"/>
    </w:rPr>
  </w:style>
  <w:style w:type="paragraph" w:styleId="Footer">
    <w:name w:val="footer"/>
    <w:basedOn w:val="Normal"/>
    <w:link w:val="FooterChar"/>
    <w:uiPriority w:val="99"/>
    <w:rsid w:val="00DA5B0A"/>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DA5B0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lwomens.ru/5184-aktivnyj-rebenok-zdorovyj-malysh.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allwomens.ru/4709-muzhchiny-sovremennye-yetalony-krasoty.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TotalTime>
  <Pages>10</Pages>
  <Words>2841</Words>
  <Characters>16195</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7</cp:revision>
  <dcterms:created xsi:type="dcterms:W3CDTF">2012-01-30T01:22:00Z</dcterms:created>
  <dcterms:modified xsi:type="dcterms:W3CDTF">2016-02-10T16:55:00Z</dcterms:modified>
</cp:coreProperties>
</file>