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C76" w:rsidRPr="009E5EA4" w:rsidRDefault="008D7C76" w:rsidP="009E5EA4">
      <w:pPr>
        <w:jc w:val="center"/>
        <w:rPr>
          <w:b/>
          <w:bCs/>
          <w:sz w:val="40"/>
          <w:szCs w:val="40"/>
        </w:rPr>
      </w:pPr>
      <w:r w:rsidRPr="009E5EA4">
        <w:rPr>
          <w:b/>
          <w:bCs/>
          <w:sz w:val="40"/>
          <w:szCs w:val="40"/>
        </w:rPr>
        <w:t>План изучения темы по математике</w:t>
      </w:r>
    </w:p>
    <w:p w:rsidR="008D7C76" w:rsidRPr="009E5EA4" w:rsidRDefault="008D7C76" w:rsidP="009E5EA4">
      <w:pPr>
        <w:jc w:val="center"/>
        <w:rPr>
          <w:b/>
          <w:bCs/>
          <w:sz w:val="40"/>
          <w:szCs w:val="40"/>
        </w:rPr>
      </w:pPr>
      <w:r w:rsidRPr="009E5EA4">
        <w:rPr>
          <w:b/>
          <w:bCs/>
          <w:sz w:val="40"/>
          <w:szCs w:val="40"/>
        </w:rPr>
        <w:t>10 мая 2013 года</w:t>
      </w:r>
    </w:p>
    <w:p w:rsidR="008D7C76" w:rsidRPr="009E5EA4" w:rsidRDefault="008D7C76">
      <w:pPr>
        <w:rPr>
          <w:b/>
          <w:bCs/>
          <w:sz w:val="40"/>
          <w:szCs w:val="40"/>
          <w:u w:val="single"/>
        </w:rPr>
      </w:pPr>
      <w:r w:rsidRPr="009E5EA4">
        <w:rPr>
          <w:b/>
          <w:bCs/>
          <w:sz w:val="40"/>
          <w:szCs w:val="40"/>
          <w:u w:val="single"/>
        </w:rPr>
        <w:t>Тема: Повторение. Сложение и вычитание.</w:t>
      </w:r>
    </w:p>
    <w:p w:rsidR="008D7C76" w:rsidRPr="009E5EA4" w:rsidRDefault="008D7C76" w:rsidP="00E5572E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 w:rsidRPr="009E5EA4">
        <w:rPr>
          <w:b/>
          <w:bCs/>
          <w:sz w:val="32"/>
          <w:szCs w:val="32"/>
        </w:rPr>
        <w:t xml:space="preserve">Вспомни: </w:t>
      </w:r>
    </w:p>
    <w:p w:rsidR="008D7C76" w:rsidRPr="009E5EA4" w:rsidRDefault="008D7C76" w:rsidP="00E5572E">
      <w:pPr>
        <w:pStyle w:val="ListParagraph"/>
        <w:rPr>
          <w:b/>
          <w:bCs/>
          <w:sz w:val="32"/>
          <w:szCs w:val="32"/>
        </w:rPr>
      </w:pPr>
      <w:r w:rsidRPr="009E5EA4">
        <w:rPr>
          <w:b/>
          <w:bCs/>
          <w:sz w:val="32"/>
          <w:szCs w:val="32"/>
        </w:rPr>
        <w:t>- что такое сложение и вычитание;</w:t>
      </w:r>
    </w:p>
    <w:p w:rsidR="008D7C76" w:rsidRPr="009E5EA4" w:rsidRDefault="008D7C76" w:rsidP="00E5572E">
      <w:pPr>
        <w:pStyle w:val="ListParagraph"/>
        <w:rPr>
          <w:b/>
          <w:bCs/>
          <w:sz w:val="32"/>
          <w:szCs w:val="32"/>
        </w:rPr>
      </w:pPr>
      <w:r w:rsidRPr="009E5EA4">
        <w:rPr>
          <w:b/>
          <w:bCs/>
          <w:sz w:val="32"/>
          <w:szCs w:val="32"/>
        </w:rPr>
        <w:t>- как взаимосвязаны эти действия;</w:t>
      </w:r>
    </w:p>
    <w:p w:rsidR="008D7C76" w:rsidRPr="009E5EA4" w:rsidRDefault="008D7C76" w:rsidP="00E5572E">
      <w:pPr>
        <w:pStyle w:val="ListParagraph"/>
        <w:rPr>
          <w:b/>
          <w:bCs/>
          <w:sz w:val="32"/>
          <w:szCs w:val="32"/>
        </w:rPr>
      </w:pPr>
      <w:r w:rsidRPr="009E5EA4">
        <w:rPr>
          <w:b/>
          <w:bCs/>
          <w:sz w:val="32"/>
          <w:szCs w:val="32"/>
        </w:rPr>
        <w:t>- назови компоненты при  сложении;</w:t>
      </w:r>
    </w:p>
    <w:p w:rsidR="008D7C76" w:rsidRPr="009E5EA4" w:rsidRDefault="008D7C76" w:rsidP="00E5572E">
      <w:pPr>
        <w:pStyle w:val="ListParagraph"/>
        <w:rPr>
          <w:b/>
          <w:bCs/>
          <w:sz w:val="32"/>
          <w:szCs w:val="32"/>
        </w:rPr>
      </w:pPr>
      <w:r w:rsidRPr="009E5EA4">
        <w:rPr>
          <w:b/>
          <w:bCs/>
          <w:sz w:val="32"/>
          <w:szCs w:val="32"/>
        </w:rPr>
        <w:t>- назови компоненты при вычитании;</w:t>
      </w:r>
    </w:p>
    <w:p w:rsidR="008D7C76" w:rsidRPr="009E5EA4" w:rsidRDefault="008D7C76" w:rsidP="00E5572E">
      <w:pPr>
        <w:pStyle w:val="ListParagraph"/>
        <w:rPr>
          <w:b/>
          <w:bCs/>
          <w:sz w:val="32"/>
          <w:szCs w:val="32"/>
        </w:rPr>
      </w:pPr>
      <w:r w:rsidRPr="009E5EA4">
        <w:rPr>
          <w:b/>
          <w:bCs/>
          <w:sz w:val="32"/>
          <w:szCs w:val="32"/>
        </w:rPr>
        <w:t>- как найти неизвестное слагаемое;</w:t>
      </w:r>
    </w:p>
    <w:p w:rsidR="008D7C76" w:rsidRPr="009E5EA4" w:rsidRDefault="008D7C76" w:rsidP="00E5572E">
      <w:pPr>
        <w:pStyle w:val="ListParagraph"/>
        <w:rPr>
          <w:b/>
          <w:bCs/>
          <w:sz w:val="32"/>
          <w:szCs w:val="32"/>
        </w:rPr>
      </w:pPr>
      <w:r w:rsidRPr="009E5EA4">
        <w:rPr>
          <w:b/>
          <w:bCs/>
          <w:sz w:val="32"/>
          <w:szCs w:val="32"/>
        </w:rPr>
        <w:t>- как найти неизвестное вычитаемое, уменьшаемое;</w:t>
      </w:r>
    </w:p>
    <w:p w:rsidR="008D7C76" w:rsidRPr="009E5EA4" w:rsidRDefault="008D7C76" w:rsidP="00E5572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2. Выполни задания  с. 84</w:t>
      </w:r>
      <w:r w:rsidRPr="009E5EA4">
        <w:rPr>
          <w:b/>
          <w:bCs/>
          <w:sz w:val="32"/>
          <w:szCs w:val="32"/>
        </w:rPr>
        <w:t xml:space="preserve"> устно № 1, 2, 3.</w:t>
      </w:r>
    </w:p>
    <w:p w:rsidR="008D7C76" w:rsidRPr="009E5EA4" w:rsidRDefault="008D7C76" w:rsidP="00E5572E">
      <w:pPr>
        <w:rPr>
          <w:b/>
          <w:bCs/>
          <w:sz w:val="32"/>
          <w:szCs w:val="32"/>
        </w:rPr>
      </w:pPr>
      <w:r w:rsidRPr="009E5EA4">
        <w:rPr>
          <w:b/>
          <w:bCs/>
          <w:sz w:val="32"/>
          <w:szCs w:val="32"/>
        </w:rPr>
        <w:t>3. Потре</w:t>
      </w:r>
      <w:r>
        <w:rPr>
          <w:b/>
          <w:bCs/>
          <w:sz w:val="32"/>
          <w:szCs w:val="32"/>
        </w:rPr>
        <w:t>нируйся в чтении выражений с. 84</w:t>
      </w:r>
      <w:r w:rsidRPr="009E5EA4">
        <w:rPr>
          <w:b/>
          <w:bCs/>
          <w:sz w:val="32"/>
          <w:szCs w:val="32"/>
        </w:rPr>
        <w:t xml:space="preserve"> №4.</w:t>
      </w:r>
    </w:p>
    <w:p w:rsidR="008D7C76" w:rsidRPr="009E5EA4" w:rsidRDefault="008D7C76" w:rsidP="00E5572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4. Объясни способы проверки с. 84</w:t>
      </w:r>
      <w:r w:rsidRPr="009E5EA4">
        <w:rPr>
          <w:b/>
          <w:bCs/>
          <w:sz w:val="32"/>
          <w:szCs w:val="32"/>
        </w:rPr>
        <w:t xml:space="preserve"> №7 устно.</w:t>
      </w:r>
    </w:p>
    <w:p w:rsidR="008D7C76" w:rsidRPr="009E5EA4" w:rsidRDefault="008D7C76" w:rsidP="00E5572E">
      <w:pPr>
        <w:rPr>
          <w:b/>
          <w:bCs/>
          <w:sz w:val="32"/>
          <w:szCs w:val="32"/>
        </w:rPr>
      </w:pPr>
      <w:r w:rsidRPr="009E5EA4">
        <w:rPr>
          <w:b/>
          <w:bCs/>
          <w:sz w:val="32"/>
          <w:szCs w:val="32"/>
        </w:rPr>
        <w:t>5. Вып</w:t>
      </w:r>
      <w:r>
        <w:rPr>
          <w:b/>
          <w:bCs/>
          <w:sz w:val="32"/>
          <w:szCs w:val="32"/>
        </w:rPr>
        <w:t>олни задание с. 85</w:t>
      </w:r>
      <w:r w:rsidRPr="009E5EA4">
        <w:rPr>
          <w:b/>
          <w:bCs/>
          <w:sz w:val="32"/>
          <w:szCs w:val="32"/>
        </w:rPr>
        <w:t xml:space="preserve"> №8, №9  устно.</w:t>
      </w:r>
    </w:p>
    <w:p w:rsidR="008D7C76" w:rsidRPr="009E5EA4" w:rsidRDefault="008D7C76" w:rsidP="00E5572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6. Реши уравнения с. 85</w:t>
      </w:r>
      <w:r w:rsidRPr="009E5EA4">
        <w:rPr>
          <w:b/>
          <w:bCs/>
          <w:sz w:val="32"/>
          <w:szCs w:val="32"/>
        </w:rPr>
        <w:t xml:space="preserve"> №10 письменно.</w:t>
      </w:r>
    </w:p>
    <w:p w:rsidR="008D7C76" w:rsidRPr="009E5EA4" w:rsidRDefault="008D7C76" w:rsidP="00E5572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7.  Выполни задания с. 85</w:t>
      </w:r>
      <w:r w:rsidRPr="009E5EA4">
        <w:rPr>
          <w:b/>
          <w:bCs/>
          <w:sz w:val="32"/>
          <w:szCs w:val="32"/>
        </w:rPr>
        <w:t xml:space="preserve"> № 11, 13, 14, 15, 16 устно.</w:t>
      </w:r>
    </w:p>
    <w:p w:rsidR="008D7C76" w:rsidRPr="009E5EA4" w:rsidRDefault="008D7C76" w:rsidP="00E5572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8. Выполни задание с. 85</w:t>
      </w:r>
      <w:r w:rsidRPr="009E5EA4">
        <w:rPr>
          <w:b/>
          <w:bCs/>
          <w:sz w:val="32"/>
          <w:szCs w:val="32"/>
        </w:rPr>
        <w:t xml:space="preserve"> №12 письменно.</w:t>
      </w:r>
    </w:p>
    <w:p w:rsidR="008D7C76" w:rsidRPr="009E5EA4" w:rsidRDefault="008D7C76" w:rsidP="00E5572E">
      <w:pPr>
        <w:rPr>
          <w:b/>
          <w:bCs/>
          <w:sz w:val="32"/>
          <w:szCs w:val="32"/>
        </w:rPr>
      </w:pPr>
      <w:r w:rsidRPr="009E5EA4">
        <w:rPr>
          <w:b/>
          <w:bCs/>
          <w:sz w:val="32"/>
          <w:szCs w:val="32"/>
        </w:rPr>
        <w:t>9. Домашнего задания нет.</w:t>
      </w:r>
    </w:p>
    <w:sectPr w:rsidR="008D7C76" w:rsidRPr="009E5EA4" w:rsidSect="00D16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411E41"/>
    <w:multiLevelType w:val="hybridMultilevel"/>
    <w:tmpl w:val="02BC6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572E"/>
    <w:rsid w:val="006D38E8"/>
    <w:rsid w:val="00715DE3"/>
    <w:rsid w:val="007C33E4"/>
    <w:rsid w:val="008D7C76"/>
    <w:rsid w:val="009E5EA4"/>
    <w:rsid w:val="00D1676B"/>
    <w:rsid w:val="00E020C0"/>
    <w:rsid w:val="00E55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76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5572E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</TotalTime>
  <Pages>1</Pages>
  <Words>97</Words>
  <Characters>556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HPBOOK16</dc:creator>
  <cp:keywords/>
  <dc:description/>
  <cp:lastModifiedBy>user</cp:lastModifiedBy>
  <cp:revision>4</cp:revision>
  <dcterms:created xsi:type="dcterms:W3CDTF">2013-04-20T07:29:00Z</dcterms:created>
  <dcterms:modified xsi:type="dcterms:W3CDTF">2013-04-20T08:45:00Z</dcterms:modified>
</cp:coreProperties>
</file>