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EA" w:rsidRPr="0073557C" w:rsidRDefault="00636DEA" w:rsidP="000672D1">
      <w:pPr>
        <w:spacing w:line="360" w:lineRule="auto"/>
        <w:jc w:val="both"/>
      </w:pPr>
      <w:r w:rsidRPr="0073557C">
        <w:rPr>
          <w:b/>
          <w:bCs/>
        </w:rPr>
        <w:t xml:space="preserve">   Литературное чтение.</w:t>
      </w:r>
      <w:r w:rsidRPr="0073557C">
        <w:rPr>
          <w:bCs/>
          <w:color w:val="000000"/>
          <w:shd w:val="clear" w:color="auto" w:fill="FFFFFF"/>
        </w:rPr>
        <w:t xml:space="preserve">     </w:t>
      </w:r>
      <w:r w:rsidRPr="0073557C">
        <w:t xml:space="preserve">       </w:t>
      </w:r>
    </w:p>
    <w:p w:rsidR="00636DEA" w:rsidRPr="0073557C" w:rsidRDefault="00636DEA" w:rsidP="000672D1">
      <w:pPr>
        <w:spacing w:line="360" w:lineRule="auto"/>
        <w:jc w:val="both"/>
        <w:rPr>
          <w:b/>
        </w:rPr>
      </w:pPr>
      <w:r w:rsidRPr="0073557C">
        <w:t xml:space="preserve">   Тема урока</w:t>
      </w:r>
      <w:r w:rsidRPr="0073557C">
        <w:rPr>
          <w:b/>
        </w:rPr>
        <w:t xml:space="preserve">: «Введение в раздел. Такая разная осень…».  </w:t>
      </w:r>
    </w:p>
    <w:p w:rsidR="00636DEA" w:rsidRPr="0073557C" w:rsidRDefault="00636DEA" w:rsidP="000672D1">
      <w:pPr>
        <w:spacing w:line="360" w:lineRule="auto"/>
        <w:jc w:val="both"/>
        <w:rPr>
          <w:b/>
        </w:rPr>
      </w:pPr>
      <w:r w:rsidRPr="0073557C">
        <w:rPr>
          <w:b/>
        </w:rPr>
        <w:t xml:space="preserve">                           Стихотворение К.</w:t>
      </w:r>
      <w:r>
        <w:rPr>
          <w:b/>
        </w:rPr>
        <w:t xml:space="preserve"> </w:t>
      </w:r>
      <w:r w:rsidRPr="0073557C">
        <w:rPr>
          <w:b/>
        </w:rPr>
        <w:t>Д. Бальмонта.</w:t>
      </w:r>
      <w:r w:rsidRPr="0073557C">
        <w:t xml:space="preserve">    </w:t>
      </w:r>
    </w:p>
    <w:p w:rsidR="00636DEA" w:rsidRPr="0073557C" w:rsidRDefault="00636DEA" w:rsidP="000672D1">
      <w:r w:rsidRPr="0073557C">
        <w:rPr>
          <w:bCs/>
          <w:color w:val="000000"/>
          <w:shd w:val="clear" w:color="auto" w:fill="FFFFFF"/>
        </w:rPr>
        <w:t xml:space="preserve">     </w:t>
      </w:r>
      <w:r w:rsidRPr="0073557C">
        <w:t xml:space="preserve">Цели урока: </w:t>
      </w:r>
    </w:p>
    <w:p w:rsidR="00636DEA" w:rsidRPr="0073557C" w:rsidRDefault="00636DEA" w:rsidP="000672D1">
      <w:r w:rsidRPr="0073557C">
        <w:t xml:space="preserve">     знакомство с произведением русского поэта К.Бальмонта «Осень».</w:t>
      </w:r>
    </w:p>
    <w:p w:rsidR="00636DEA" w:rsidRPr="0073557C" w:rsidRDefault="00636DEA" w:rsidP="000672D1"/>
    <w:p w:rsidR="00636DEA" w:rsidRPr="0073557C" w:rsidRDefault="00636DEA" w:rsidP="000672D1">
      <w:r w:rsidRPr="0073557C">
        <w:rPr>
          <w:bCs/>
          <w:color w:val="000000"/>
          <w:shd w:val="clear" w:color="auto" w:fill="FFFFFF"/>
        </w:rPr>
        <w:t xml:space="preserve">     </w:t>
      </w:r>
      <w:r w:rsidRPr="0073557C">
        <w:t xml:space="preserve">Задачи урока: </w:t>
      </w:r>
    </w:p>
    <w:p w:rsidR="00636DEA" w:rsidRPr="0073557C" w:rsidRDefault="00636DEA" w:rsidP="000A5965">
      <w:r w:rsidRPr="0073557C">
        <w:t xml:space="preserve">    </w:t>
      </w:r>
      <w:r>
        <w:t>- ф</w:t>
      </w:r>
      <w:r w:rsidRPr="0073557C">
        <w:t xml:space="preserve">ормирование у учащихся представления о том какая бывает разная осень у поэта, художника, </w:t>
      </w:r>
      <w:r>
        <w:t xml:space="preserve">     </w:t>
      </w:r>
      <w:r w:rsidRPr="0073557C">
        <w:t xml:space="preserve">композитора; </w:t>
      </w:r>
    </w:p>
    <w:p w:rsidR="00636DEA" w:rsidRPr="0073557C" w:rsidRDefault="00636DEA" w:rsidP="000A5965">
      <w:r>
        <w:t xml:space="preserve">   - </w:t>
      </w:r>
      <w:r w:rsidRPr="0073557C">
        <w:t>развитие творческих способностей учащихся и художественной речи;</w:t>
      </w:r>
    </w:p>
    <w:p w:rsidR="00636DEA" w:rsidRPr="0073557C" w:rsidRDefault="00636DEA" w:rsidP="000A5965">
      <w:r w:rsidRPr="0073557C">
        <w:t xml:space="preserve"> </w:t>
      </w:r>
      <w:r>
        <w:t xml:space="preserve">   - </w:t>
      </w:r>
      <w:r w:rsidRPr="0073557C">
        <w:t>воспитание и приобщение к произведениям искусства, музыки, поэзии.</w:t>
      </w:r>
    </w:p>
    <w:p w:rsidR="00636DEA" w:rsidRDefault="00636DEA" w:rsidP="000672D1"/>
    <w:p w:rsidR="00636DEA" w:rsidRDefault="00636DEA" w:rsidP="000672D1">
      <w:pPr>
        <w:rPr>
          <w:sz w:val="28"/>
          <w:szCs w:val="28"/>
        </w:rPr>
      </w:pPr>
    </w:p>
    <w:p w:rsidR="00636DEA" w:rsidRPr="00277E52" w:rsidRDefault="00636DEA" w:rsidP="000672D1">
      <w:pPr>
        <w:pStyle w:val="NormalWeb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"/>
        <w:gridCol w:w="2533"/>
        <w:gridCol w:w="7797"/>
      </w:tblGrid>
      <w:tr w:rsidR="00636DEA" w:rsidRPr="00365410" w:rsidTr="008B1512">
        <w:tc>
          <w:tcPr>
            <w:tcW w:w="410" w:type="dxa"/>
          </w:tcPr>
          <w:p w:rsidR="00636DEA" w:rsidRPr="0073557C" w:rsidRDefault="00636DEA" w:rsidP="008B1512">
            <w:pPr>
              <w:ind w:right="-295"/>
            </w:pPr>
          </w:p>
        </w:tc>
        <w:tc>
          <w:tcPr>
            <w:tcW w:w="2533" w:type="dxa"/>
          </w:tcPr>
          <w:p w:rsidR="00636DEA" w:rsidRPr="0073557C" w:rsidRDefault="00636DEA" w:rsidP="008B1512">
            <w:pPr>
              <w:ind w:right="-295"/>
              <w:jc w:val="center"/>
              <w:rPr>
                <w:b/>
              </w:rPr>
            </w:pPr>
            <w:r w:rsidRPr="0073557C">
              <w:rPr>
                <w:b/>
              </w:rPr>
              <w:t>Этап урока</w:t>
            </w:r>
          </w:p>
        </w:tc>
        <w:tc>
          <w:tcPr>
            <w:tcW w:w="7797" w:type="dxa"/>
          </w:tcPr>
          <w:p w:rsidR="00636DEA" w:rsidRPr="0073557C" w:rsidRDefault="00636DEA" w:rsidP="008B1512">
            <w:pPr>
              <w:ind w:right="-295"/>
              <w:jc w:val="center"/>
              <w:rPr>
                <w:b/>
              </w:rPr>
            </w:pPr>
            <w:r w:rsidRPr="0073557C">
              <w:rPr>
                <w:b/>
              </w:rPr>
              <w:t>Содержание урока</w:t>
            </w:r>
          </w:p>
        </w:tc>
      </w:tr>
      <w:tr w:rsidR="00636DEA" w:rsidRPr="00365410" w:rsidTr="008B1512">
        <w:trPr>
          <w:trHeight w:val="2407"/>
        </w:trPr>
        <w:tc>
          <w:tcPr>
            <w:tcW w:w="410" w:type="dxa"/>
          </w:tcPr>
          <w:p w:rsidR="00636DEA" w:rsidRPr="0073557C" w:rsidRDefault="00636DEA" w:rsidP="008B1512">
            <w:pPr>
              <w:ind w:right="-295"/>
            </w:pPr>
          </w:p>
        </w:tc>
        <w:tc>
          <w:tcPr>
            <w:tcW w:w="2533" w:type="dxa"/>
          </w:tcPr>
          <w:p w:rsidR="00636DEA" w:rsidRPr="0073557C" w:rsidRDefault="00636DEA" w:rsidP="00DD035B"/>
          <w:p w:rsidR="00636DEA" w:rsidRPr="0073557C" w:rsidRDefault="00636DEA" w:rsidP="00DD035B">
            <w:pPr>
              <w:rPr>
                <w:b/>
              </w:rPr>
            </w:pPr>
            <w:r w:rsidRPr="0073557C">
              <w:t>1</w:t>
            </w:r>
            <w:r w:rsidRPr="0073557C">
              <w:rPr>
                <w:b/>
              </w:rPr>
              <w:t>.Организцион</w:t>
            </w:r>
          </w:p>
          <w:p w:rsidR="00636DEA" w:rsidRPr="0073557C" w:rsidRDefault="00636DEA" w:rsidP="00DD035B">
            <w:pPr>
              <w:rPr>
                <w:b/>
              </w:rPr>
            </w:pPr>
            <w:r w:rsidRPr="0073557C">
              <w:rPr>
                <w:b/>
              </w:rPr>
              <w:t xml:space="preserve">ный момент.  </w:t>
            </w:r>
          </w:p>
          <w:p w:rsidR="00636DEA" w:rsidRPr="0073557C" w:rsidRDefault="00636DEA" w:rsidP="00DD035B">
            <w:r w:rsidRPr="0073557C">
              <w:t>Цель  :подготовить  учащихся к работе (мотивация).</w:t>
            </w:r>
          </w:p>
          <w:p w:rsidR="00636DEA" w:rsidRPr="0073557C" w:rsidRDefault="00636DEA" w:rsidP="008B1512">
            <w:pPr>
              <w:pStyle w:val="ListParagraph"/>
              <w:tabs>
                <w:tab w:val="left" w:pos="3615"/>
              </w:tabs>
              <w:spacing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3557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A727E9">
            <w:pPr>
              <w:rPr>
                <w:b/>
              </w:rPr>
            </w:pPr>
            <w:r w:rsidRPr="0073557C">
              <w:rPr>
                <w:b/>
              </w:rPr>
              <w:t xml:space="preserve">2. Введение в новую тему. </w:t>
            </w:r>
          </w:p>
          <w:p w:rsidR="00636DEA" w:rsidRPr="0073557C" w:rsidRDefault="00636DEA" w:rsidP="008B1512">
            <w:pPr>
              <w:jc w:val="both"/>
            </w:pPr>
            <w:r w:rsidRPr="0073557C">
              <w:t xml:space="preserve"> Цель: обеспечить  понимание учащимися цели учебно-познавательной деятельности;</w:t>
            </w: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jc w:val="both"/>
            </w:pPr>
          </w:p>
          <w:p w:rsidR="00636DEA" w:rsidRPr="0073557C" w:rsidRDefault="00636DEA" w:rsidP="008B1512">
            <w:pPr>
              <w:jc w:val="both"/>
            </w:pPr>
          </w:p>
          <w:p w:rsidR="00636DEA" w:rsidRPr="0073557C" w:rsidRDefault="00636DEA" w:rsidP="008B1512">
            <w:pPr>
              <w:jc w:val="both"/>
            </w:pPr>
          </w:p>
          <w:p w:rsidR="00636DEA" w:rsidRPr="0073557C" w:rsidRDefault="00636DEA" w:rsidP="008B1512">
            <w:pPr>
              <w:jc w:val="both"/>
            </w:pPr>
          </w:p>
          <w:p w:rsidR="00636DEA" w:rsidRPr="0073557C" w:rsidRDefault="00636DEA" w:rsidP="008B1512">
            <w:pPr>
              <w:jc w:val="both"/>
            </w:pPr>
          </w:p>
          <w:p w:rsidR="00636DEA" w:rsidRPr="0073557C" w:rsidRDefault="00636DEA" w:rsidP="008B1512">
            <w:pPr>
              <w:jc w:val="both"/>
            </w:pPr>
          </w:p>
          <w:p w:rsidR="00636DEA" w:rsidRPr="0073557C" w:rsidRDefault="00636DEA" w:rsidP="008B1512">
            <w:pPr>
              <w:jc w:val="both"/>
              <w:rPr>
                <w:b/>
              </w:rPr>
            </w:pPr>
          </w:p>
          <w:p w:rsidR="00636DEA" w:rsidRPr="0073557C" w:rsidRDefault="00636DEA" w:rsidP="008B1512">
            <w:pPr>
              <w:jc w:val="both"/>
              <w:rPr>
                <w:b/>
              </w:rPr>
            </w:pPr>
          </w:p>
          <w:p w:rsidR="00636DEA" w:rsidRPr="0073557C" w:rsidRDefault="00636DEA" w:rsidP="008B1512">
            <w:pPr>
              <w:jc w:val="both"/>
              <w:rPr>
                <w:b/>
              </w:rPr>
            </w:pPr>
          </w:p>
          <w:p w:rsidR="00636DEA" w:rsidRPr="0073557C" w:rsidRDefault="00636DEA" w:rsidP="008B1512">
            <w:pPr>
              <w:jc w:val="both"/>
              <w:rPr>
                <w:b/>
              </w:rPr>
            </w:pPr>
          </w:p>
          <w:p w:rsidR="00636DEA" w:rsidRDefault="00636DEA" w:rsidP="0073557C">
            <w:pPr>
              <w:jc w:val="both"/>
              <w:rPr>
                <w:b/>
              </w:rPr>
            </w:pPr>
            <w:r w:rsidRPr="0073557C">
              <w:rPr>
                <w:b/>
              </w:rPr>
              <w:t>3.Работа над новой темой и поставленными задачами</w:t>
            </w:r>
          </w:p>
          <w:p w:rsidR="00636DEA" w:rsidRPr="0073557C" w:rsidRDefault="00636DEA" w:rsidP="0073557C">
            <w:pPr>
              <w:jc w:val="both"/>
              <w:rPr>
                <w:b/>
              </w:rPr>
            </w:pPr>
            <w:r w:rsidRPr="0073557C">
              <w:t>Цель : согласовать</w:t>
            </w:r>
          </w:p>
          <w:p w:rsidR="00636DEA" w:rsidRPr="0073557C" w:rsidRDefault="00636DEA" w:rsidP="008B1512">
            <w:pPr>
              <w:ind w:right="-295"/>
            </w:pPr>
            <w:r>
              <w:t xml:space="preserve">     </w:t>
            </w:r>
            <w:r w:rsidRPr="0073557C">
              <w:t xml:space="preserve"> тему и цель урока.</w:t>
            </w: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DD035B"/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8B1512">
            <w:pPr>
              <w:ind w:right="-295"/>
            </w:pPr>
          </w:p>
          <w:p w:rsidR="00636DEA" w:rsidRPr="0073557C" w:rsidRDefault="00636DEA" w:rsidP="00EE3E47"/>
          <w:p w:rsidR="00636DEA" w:rsidRPr="0073557C" w:rsidRDefault="00636DEA" w:rsidP="00EE3E47"/>
          <w:p w:rsidR="00636DEA" w:rsidRPr="0073557C" w:rsidRDefault="00636DEA" w:rsidP="00EE3E47"/>
          <w:p w:rsidR="00636DEA" w:rsidRPr="0073557C" w:rsidRDefault="00636DEA" w:rsidP="00EE3E47"/>
          <w:p w:rsidR="00636DEA" w:rsidRPr="0073557C" w:rsidRDefault="00636DEA" w:rsidP="00EE3E47"/>
          <w:p w:rsidR="00636DEA" w:rsidRPr="0073557C" w:rsidRDefault="00636DEA" w:rsidP="00A727E9"/>
          <w:p w:rsidR="00636DEA" w:rsidRPr="0073557C" w:rsidRDefault="00636DEA" w:rsidP="00A727E9"/>
          <w:p w:rsidR="00636DEA" w:rsidRPr="0073557C" w:rsidRDefault="00636DEA" w:rsidP="00A727E9"/>
          <w:p w:rsidR="00636DEA" w:rsidRPr="0073557C" w:rsidRDefault="00636DEA" w:rsidP="00A727E9"/>
          <w:p w:rsidR="00636DEA" w:rsidRPr="0073557C" w:rsidRDefault="00636DEA" w:rsidP="00A727E9"/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pPr>
              <w:rPr>
                <w:b/>
              </w:rPr>
            </w:pPr>
          </w:p>
          <w:p w:rsidR="00636DEA" w:rsidRPr="0073557C" w:rsidRDefault="00636DEA" w:rsidP="00A727E9">
            <w:r w:rsidRPr="0073557C">
              <w:rPr>
                <w:b/>
              </w:rPr>
              <w:t>3.Работа в группах</w:t>
            </w:r>
            <w:r w:rsidRPr="0073557C">
              <w:t xml:space="preserve">. Цели:  выявить уровень знаний учащихся, повторить пройденный материал. </w:t>
            </w:r>
          </w:p>
          <w:p w:rsidR="00636DEA" w:rsidRPr="0073557C" w:rsidRDefault="00636DEA" w:rsidP="00EE3E47"/>
          <w:p w:rsidR="00636DEA" w:rsidRPr="0073557C" w:rsidRDefault="00636DEA" w:rsidP="00A727E9"/>
          <w:p w:rsidR="00636DEA" w:rsidRPr="0073557C" w:rsidRDefault="00636DEA" w:rsidP="00A727E9"/>
          <w:p w:rsidR="00636DEA" w:rsidRPr="0073557C" w:rsidRDefault="00636DEA" w:rsidP="00A727E9"/>
          <w:p w:rsidR="00636DEA" w:rsidRPr="0073557C" w:rsidRDefault="00636DEA" w:rsidP="00A727E9"/>
          <w:p w:rsidR="00636DEA" w:rsidRPr="0073557C" w:rsidRDefault="00636DEA" w:rsidP="00A727E9"/>
          <w:p w:rsidR="00636DEA" w:rsidRPr="0073557C" w:rsidRDefault="00636DEA" w:rsidP="00A727E9"/>
          <w:p w:rsidR="00636DEA" w:rsidRPr="0073557C" w:rsidRDefault="00636DEA" w:rsidP="00A727E9">
            <w:r w:rsidRPr="0073557C">
              <w:rPr>
                <w:b/>
              </w:rPr>
              <w:t>4. Итог урока.</w:t>
            </w:r>
            <w:r w:rsidRPr="0073557C">
              <w:t xml:space="preserve"> Рефлексия. Цели:  Организовать рефлексию усвоения нового способа по результатам выполнения самостоятельной работы; </w:t>
            </w:r>
          </w:p>
          <w:p w:rsidR="00636DEA" w:rsidRPr="0073557C" w:rsidRDefault="00636DEA" w:rsidP="00EE3E47"/>
        </w:tc>
        <w:tc>
          <w:tcPr>
            <w:tcW w:w="7797" w:type="dxa"/>
          </w:tcPr>
          <w:p w:rsidR="00636DEA" w:rsidRPr="0073557C" w:rsidRDefault="00636DEA" w:rsidP="008B1512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7C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  <w:r w:rsidRPr="007355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6DEA" w:rsidRPr="0073557C" w:rsidRDefault="00636DEA" w:rsidP="0073557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73557C">
              <w:rPr>
                <w:rFonts w:ascii="Times New Roman" w:hAnsi="Times New Roman"/>
                <w:sz w:val="24"/>
                <w:szCs w:val="24"/>
              </w:rPr>
              <w:t>Чтение детьми четверостиший:</w:t>
            </w:r>
          </w:p>
          <w:p w:rsidR="00636DEA" w:rsidRPr="0073557C" w:rsidRDefault="00636DEA" w:rsidP="002E7BAD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57C">
              <w:rPr>
                <w:rFonts w:ascii="Times New Roman" w:hAnsi="Times New Roman"/>
                <w:b/>
                <w:sz w:val="24"/>
                <w:szCs w:val="24"/>
              </w:rPr>
              <w:t>Осень наступила,</w:t>
            </w:r>
          </w:p>
          <w:p w:rsidR="00636DEA" w:rsidRPr="0073557C" w:rsidRDefault="00636DEA" w:rsidP="002E7BAD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57C">
              <w:rPr>
                <w:rFonts w:ascii="Times New Roman" w:hAnsi="Times New Roman"/>
                <w:b/>
                <w:sz w:val="24"/>
                <w:szCs w:val="24"/>
              </w:rPr>
              <w:t>И всю жизнь в лесу переменила</w:t>
            </w:r>
          </w:p>
          <w:p w:rsidR="00636DEA" w:rsidRPr="0073557C" w:rsidRDefault="00636DEA" w:rsidP="002E7BAD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57C">
              <w:rPr>
                <w:rFonts w:ascii="Times New Roman" w:hAnsi="Times New Roman"/>
                <w:b/>
                <w:sz w:val="24"/>
                <w:szCs w:val="24"/>
              </w:rPr>
              <w:t>Деревья желтые и красные стоят</w:t>
            </w:r>
          </w:p>
          <w:p w:rsidR="00636DEA" w:rsidRPr="0073557C" w:rsidRDefault="00636DEA" w:rsidP="0073557C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57C">
              <w:rPr>
                <w:rFonts w:ascii="Times New Roman" w:hAnsi="Times New Roman"/>
                <w:b/>
                <w:sz w:val="24"/>
                <w:szCs w:val="24"/>
              </w:rPr>
              <w:t>Они надели свой сказочный наряд.</w:t>
            </w:r>
          </w:p>
          <w:p w:rsidR="00636DEA" w:rsidRPr="0073557C" w:rsidRDefault="00636DEA" w:rsidP="002E7BAD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57C">
              <w:rPr>
                <w:rFonts w:ascii="Times New Roman" w:hAnsi="Times New Roman"/>
                <w:b/>
                <w:sz w:val="24"/>
                <w:szCs w:val="24"/>
              </w:rPr>
              <w:t>Если на деревьях листья пожелтели,</w:t>
            </w:r>
          </w:p>
          <w:p w:rsidR="00636DEA" w:rsidRPr="0073557C" w:rsidRDefault="00636DEA" w:rsidP="002E7BAD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57C">
              <w:rPr>
                <w:rFonts w:ascii="Times New Roman" w:hAnsi="Times New Roman"/>
                <w:b/>
                <w:sz w:val="24"/>
                <w:szCs w:val="24"/>
              </w:rPr>
              <w:t>Если в край далекий птицы улетели,</w:t>
            </w:r>
          </w:p>
          <w:p w:rsidR="00636DEA" w:rsidRPr="0073557C" w:rsidRDefault="00636DEA" w:rsidP="002E7BAD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57C">
              <w:rPr>
                <w:rFonts w:ascii="Times New Roman" w:hAnsi="Times New Roman"/>
                <w:b/>
                <w:sz w:val="24"/>
                <w:szCs w:val="24"/>
              </w:rPr>
              <w:t>Если небо хмурое, если дождик льется</w:t>
            </w:r>
          </w:p>
          <w:p w:rsidR="00636DEA" w:rsidRPr="0073557C" w:rsidRDefault="00636DEA" w:rsidP="002E7BAD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57C">
              <w:rPr>
                <w:rFonts w:ascii="Times New Roman" w:hAnsi="Times New Roman"/>
                <w:b/>
                <w:sz w:val="24"/>
                <w:szCs w:val="24"/>
              </w:rPr>
              <w:t>Это время года осенью зовется.</w:t>
            </w:r>
          </w:p>
          <w:p w:rsidR="00636DEA" w:rsidRPr="0073557C" w:rsidRDefault="00636DEA" w:rsidP="00932E16">
            <w:r w:rsidRPr="0073557C">
              <w:t>- Что помогло определить тему нового раздела? (Стихи)</w:t>
            </w:r>
          </w:p>
          <w:p w:rsidR="00636DEA" w:rsidRPr="0073557C" w:rsidRDefault="00636DEA" w:rsidP="00932E16">
            <w:r w:rsidRPr="0073557C">
              <w:t xml:space="preserve">- Прочитайте название раздела, рассмотрите иллюстрацию к нему. </w:t>
            </w:r>
          </w:p>
          <w:p w:rsidR="00636DEA" w:rsidRPr="0073557C" w:rsidRDefault="00636DEA" w:rsidP="00932E16">
            <w:pPr>
              <w:rPr>
                <w:i/>
              </w:rPr>
            </w:pPr>
            <w:r w:rsidRPr="0073557C">
              <w:rPr>
                <w:i/>
              </w:rPr>
              <w:t xml:space="preserve">(“Глухая пора листопада”) </w:t>
            </w:r>
          </w:p>
          <w:p w:rsidR="00636DEA" w:rsidRPr="0073557C" w:rsidRDefault="00636DEA" w:rsidP="00932E16">
            <w:pPr>
              <w:rPr>
                <w:i/>
              </w:rPr>
            </w:pPr>
          </w:p>
          <w:p w:rsidR="00636DEA" w:rsidRPr="0073557C" w:rsidRDefault="00636DEA" w:rsidP="00932E16">
            <w:r w:rsidRPr="0073557C">
              <w:t>- Ребята, сегодня мы вместе с Настей приступаем к чтению произведений из этого раздела</w:t>
            </w:r>
          </w:p>
          <w:p w:rsidR="00636DEA" w:rsidRPr="0073557C" w:rsidRDefault="00636DEA" w:rsidP="00932E16"/>
          <w:p w:rsidR="00636DEA" w:rsidRPr="0073557C" w:rsidRDefault="00636DEA" w:rsidP="00932E16">
            <w:r w:rsidRPr="0073557C">
              <w:t xml:space="preserve">2. Чтение авторского текста на стр. 176 учебника.  </w:t>
            </w:r>
          </w:p>
          <w:p w:rsidR="00636DEA" w:rsidRPr="0073557C" w:rsidRDefault="00636DEA" w:rsidP="00EE3E47">
            <w:r w:rsidRPr="0073557C">
              <w:t>Давайте прочитаем, какая же проблема волнует Настю сейчас? (</w:t>
            </w:r>
            <w:r w:rsidRPr="0073557C">
              <w:rPr>
                <w:i/>
              </w:rPr>
              <w:t>Как описать осень в сочинении, она ведь такая разная?)</w:t>
            </w:r>
          </w:p>
          <w:p w:rsidR="00636DEA" w:rsidRPr="0073557C" w:rsidRDefault="00636DEA" w:rsidP="00EE3E47">
            <w:pPr>
              <w:rPr>
                <w:i/>
              </w:rPr>
            </w:pPr>
            <w:r w:rsidRPr="0073557C">
              <w:t>- А почему в конце первого абзаца стоит многоточие? (</w:t>
            </w:r>
            <w:r w:rsidRPr="0073557C">
              <w:rPr>
                <w:i/>
              </w:rPr>
              <w:t>Примет осени очень много, их можно долго продолжать)</w:t>
            </w:r>
          </w:p>
          <w:p w:rsidR="00636DEA" w:rsidRPr="0073557C" w:rsidRDefault="00636DEA" w:rsidP="00EE3E47">
            <w:pPr>
              <w:rPr>
                <w:i/>
              </w:rPr>
            </w:pPr>
          </w:p>
          <w:p w:rsidR="00636DEA" w:rsidRPr="0073557C" w:rsidRDefault="00636DEA" w:rsidP="00EE3E47">
            <w:r w:rsidRPr="0073557C">
              <w:t>3. Чтение авторского текста по ролям (автор, мама, папа, бабушка) с целью передать настроение говорящих, их отношение к осени.</w:t>
            </w:r>
          </w:p>
          <w:p w:rsidR="00636DEA" w:rsidRPr="0073557C" w:rsidRDefault="00636DEA" w:rsidP="00EE3E47">
            <w:pPr>
              <w:rPr>
                <w:i/>
              </w:rPr>
            </w:pPr>
            <w:r w:rsidRPr="0073557C">
              <w:t xml:space="preserve">- Ребята, давайте еще раз вернемся к названию раздела. Что необычного вы видите в записи названия? </w:t>
            </w:r>
            <w:r w:rsidRPr="0073557C">
              <w:rPr>
                <w:i/>
              </w:rPr>
              <w:t>(Слова стоят в кавычках)</w:t>
            </w:r>
          </w:p>
          <w:p w:rsidR="00636DEA" w:rsidRPr="0073557C" w:rsidRDefault="00636DEA" w:rsidP="00EE3E47">
            <w:r w:rsidRPr="0073557C">
              <w:t>- Знаете ли вы, почему поставлены кавычки? Этот вопрос задает и Настя. Вот, что ответил на этот вопрос ее папа… (Чтение учителем авторского текста учебника 1 абзац)</w:t>
            </w:r>
          </w:p>
          <w:p w:rsidR="00636DEA" w:rsidRPr="0073557C" w:rsidRDefault="00636DEA" w:rsidP="00EE3E47">
            <w:r w:rsidRPr="0073557C">
              <w:t>- Итак, наша цитата взята из стихотворения Б. Пастернака “Иней”.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>Глухая пора листопада,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 xml:space="preserve"> Последних гусей косяки.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 xml:space="preserve"> Расстраиваться не надо: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 xml:space="preserve"> У страха глаза велики.</w:t>
            </w:r>
          </w:p>
          <w:p w:rsidR="00636DEA" w:rsidRPr="0073557C" w:rsidRDefault="00636DEA" w:rsidP="00EE3E47">
            <w:pPr>
              <w:rPr>
                <w:b/>
              </w:rPr>
            </w:pPr>
          </w:p>
          <w:p w:rsidR="00636DEA" w:rsidRPr="0073557C" w:rsidRDefault="00636DEA" w:rsidP="00EE3E47">
            <w:pPr>
              <w:rPr>
                <w:b/>
              </w:rPr>
            </w:pPr>
          </w:p>
          <w:p w:rsidR="00636DEA" w:rsidRPr="0073557C" w:rsidRDefault="00636DEA" w:rsidP="00EE3E47">
            <w:r w:rsidRPr="0073557C">
              <w:rPr>
                <w:b/>
              </w:rPr>
              <w:t>Итак, цитата – это…</w:t>
            </w:r>
            <w:r w:rsidRPr="0073557C">
              <w:t xml:space="preserve"> </w:t>
            </w:r>
          </w:p>
          <w:p w:rsidR="00636DEA" w:rsidRPr="0073557C" w:rsidRDefault="00636DEA" w:rsidP="00EE3E47"/>
          <w:p w:rsidR="00636DEA" w:rsidRPr="0073557C" w:rsidRDefault="00636DEA" w:rsidP="00EE3E47">
            <w:pPr>
              <w:rPr>
                <w:i/>
              </w:rPr>
            </w:pPr>
            <w:r w:rsidRPr="0073557C">
              <w:t>-  Почему Б. Пастернак назвал пору листопада “глухой”? (</w:t>
            </w:r>
            <w:r w:rsidRPr="0073557C">
              <w:rPr>
                <w:i/>
              </w:rPr>
              <w:t>Опали все листья, все звуки приглушены и т.д.)</w:t>
            </w:r>
          </w:p>
          <w:p w:rsidR="00636DEA" w:rsidRPr="0073557C" w:rsidRDefault="00636DEA" w:rsidP="00EE3E47">
            <w:pPr>
              <w:rPr>
                <w:i/>
              </w:rPr>
            </w:pPr>
          </w:p>
          <w:p w:rsidR="00636DEA" w:rsidRPr="0073557C" w:rsidRDefault="00636DEA" w:rsidP="00EE3E47">
            <w:pPr>
              <w:rPr>
                <w:b/>
                <w:i/>
              </w:rPr>
            </w:pPr>
            <w:r w:rsidRPr="0073557C">
              <w:rPr>
                <w:b/>
                <w:i/>
              </w:rPr>
              <w:t>Увидеть и рассмотреть осень, услышать ее звуки, уловить запахи, насладиться разнообразием ее красок и раскрыть тему нашего урока нам поможет сегодня искусство: живопись, музыка, литература. Взялись за дело три мастера: художник, композитор, поэт.</w:t>
            </w:r>
          </w:p>
          <w:p w:rsidR="00636DEA" w:rsidRPr="0073557C" w:rsidRDefault="00636DEA" w:rsidP="00EE3E47"/>
          <w:p w:rsidR="00636DEA" w:rsidRPr="0073557C" w:rsidRDefault="00636DEA" w:rsidP="00EE3E47">
            <w:r w:rsidRPr="0073557C">
              <w:t xml:space="preserve"> 1. Взялся за дело изобразить осень великий русский</w:t>
            </w:r>
            <w:r>
              <w:t xml:space="preserve"> художник Ефим Ефимович  Волков.</w:t>
            </w:r>
            <w:r w:rsidRPr="0073557C">
              <w:t xml:space="preserve">    </w:t>
            </w:r>
          </w:p>
          <w:p w:rsidR="00636DEA" w:rsidRPr="0073557C" w:rsidRDefault="00636DEA" w:rsidP="00EE3E47">
            <w:r w:rsidRPr="0073557C">
              <w:t xml:space="preserve"> -Как художник может передать  красоту осени? (</w:t>
            </w:r>
            <w:r w:rsidRPr="0073557C">
              <w:rPr>
                <w:i/>
              </w:rPr>
              <w:t xml:space="preserve">При помощи красок.)  </w:t>
            </w:r>
          </w:p>
          <w:p w:rsidR="00636DEA" w:rsidRPr="0073557C" w:rsidRDefault="00636DEA" w:rsidP="00EE3E47">
            <w:r w:rsidRPr="0073557C">
              <w:t>-Что художник может передать с помощью красок? (</w:t>
            </w:r>
            <w:r w:rsidRPr="0073557C">
              <w:rPr>
                <w:i/>
              </w:rPr>
              <w:t>Цвет</w:t>
            </w:r>
            <w:r w:rsidRPr="0073557C">
              <w:t xml:space="preserve">). Ребята, посмотрите, какие красивые цвета использовал мастер для изображения осени. </w:t>
            </w:r>
          </w:p>
          <w:p w:rsidR="00636DEA" w:rsidRPr="0073557C" w:rsidRDefault="00636DEA" w:rsidP="00EE3E47">
            <w:r w:rsidRPr="0073557C">
              <w:t xml:space="preserve">Итак, краски художника </w:t>
            </w:r>
            <w:r w:rsidRPr="0073557C">
              <w:rPr>
                <w:b/>
              </w:rPr>
              <w:t>– это цвет</w:t>
            </w:r>
            <w:r w:rsidRPr="0073557C">
              <w:t xml:space="preserve">. </w:t>
            </w:r>
          </w:p>
          <w:p w:rsidR="00636DEA" w:rsidRPr="0073557C" w:rsidRDefault="00636DEA" w:rsidP="00EE3E47"/>
          <w:p w:rsidR="00636DEA" w:rsidRPr="0073557C" w:rsidRDefault="00636DEA" w:rsidP="00EE3E47">
            <w:r w:rsidRPr="0073557C">
              <w:t>2. Создать образ осени своими красками взялся великий русский композитор П.И. Чайковский. (П.И. Чайковский “Времена года”, октябрь “Осенняя песнь” (фрагмент).</w:t>
            </w:r>
          </w:p>
          <w:p w:rsidR="00636DEA" w:rsidRPr="0073557C" w:rsidRDefault="00636DEA" w:rsidP="00EE3E47">
            <w:r w:rsidRPr="0073557C">
              <w:t>- В каком фрагменте была тема осени? (</w:t>
            </w:r>
            <w:r w:rsidRPr="0073557C">
              <w:rPr>
                <w:i/>
              </w:rPr>
              <w:t>В первом</w:t>
            </w:r>
            <w:r w:rsidRPr="0073557C">
              <w:t>). Почему? (В музыке слышны капельки дождя, музыка печальная, грустная, нежная, задушевная, спокойная…)</w:t>
            </w:r>
          </w:p>
          <w:p w:rsidR="00636DEA" w:rsidRDefault="00636DEA" w:rsidP="00EE3E47">
            <w:r w:rsidRPr="0073557C">
              <w:t>- Что же помогло композитору изобразить осень? (</w:t>
            </w:r>
            <w:r w:rsidRPr="0073557C">
              <w:rPr>
                <w:i/>
              </w:rPr>
              <w:t>Музыка</w:t>
            </w:r>
            <w:r w:rsidRPr="0073557C">
              <w:t>.)</w:t>
            </w:r>
          </w:p>
          <w:p w:rsidR="00636DEA" w:rsidRPr="0073557C" w:rsidRDefault="00636DEA" w:rsidP="00EE3E47">
            <w:r w:rsidRPr="0073557C">
              <w:t xml:space="preserve"> Музыка – это краски, с помощью которых рисует композитор.</w:t>
            </w:r>
          </w:p>
          <w:p w:rsidR="00636DEA" w:rsidRPr="0073557C" w:rsidRDefault="00636DEA" w:rsidP="00EE3E47">
            <w:r w:rsidRPr="0073557C">
              <w:t>- А какие краски у композитора? (</w:t>
            </w:r>
            <w:r w:rsidRPr="0073557C">
              <w:rPr>
                <w:i/>
              </w:rPr>
              <w:t>Звуки</w:t>
            </w:r>
            <w:r w:rsidRPr="0073557C">
              <w:t>)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t xml:space="preserve">Итак, краски композитора – </w:t>
            </w:r>
            <w:r w:rsidRPr="0073557C">
              <w:rPr>
                <w:b/>
              </w:rPr>
              <w:t>звуки.</w:t>
            </w:r>
            <w:r w:rsidRPr="0073557C">
              <w:t xml:space="preserve"> </w:t>
            </w:r>
          </w:p>
          <w:p w:rsidR="00636DEA" w:rsidRPr="0073557C" w:rsidRDefault="00636DEA" w:rsidP="00EE3E47">
            <w:pPr>
              <w:rPr>
                <w:b/>
              </w:rPr>
            </w:pPr>
          </w:p>
          <w:p w:rsidR="00636DEA" w:rsidRPr="0073557C" w:rsidRDefault="00636DEA" w:rsidP="00EE3E47"/>
          <w:p w:rsidR="00636DEA" w:rsidRPr="0073557C" w:rsidRDefault="00636DEA" w:rsidP="00EE3E47">
            <w:r w:rsidRPr="0073557C">
              <w:t>Сегодня на уроке нам предстоит узнать, какими красками рисуют поэты.</w:t>
            </w:r>
          </w:p>
          <w:p w:rsidR="00636DEA" w:rsidRPr="0073557C" w:rsidRDefault="00636DEA" w:rsidP="00EE3E47">
            <w:r w:rsidRPr="0073557C">
              <w:t xml:space="preserve"> Будем: 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>развивать умение работать с текстом, умение говорить.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>воспитывать художественный вкус,  любовь к природе.</w:t>
            </w:r>
          </w:p>
          <w:p w:rsidR="00636DEA" w:rsidRPr="0073557C" w:rsidRDefault="00636DEA" w:rsidP="00EE3E47">
            <w:r w:rsidRPr="0073557C">
              <w:t xml:space="preserve">А поможет  нам в этом великий русский поэт  Константин Дмитриевич Бальмонт. </w:t>
            </w:r>
          </w:p>
          <w:p w:rsidR="00636DEA" w:rsidRPr="0073557C" w:rsidRDefault="00636DEA" w:rsidP="00EE3E47">
            <w:r w:rsidRPr="0073557C">
              <w:t>К.Д. Бальмонт увидел и описал осеннюю природу по-своему.</w:t>
            </w:r>
          </w:p>
          <w:p w:rsidR="00636DEA" w:rsidRPr="0073557C" w:rsidRDefault="00636DEA" w:rsidP="00EE3E47">
            <w:r w:rsidRPr="0073557C">
              <w:t>- Какими же красками рисует поэт? (</w:t>
            </w:r>
            <w:r w:rsidRPr="0073557C">
              <w:rPr>
                <w:i/>
              </w:rPr>
              <w:t>Словами</w:t>
            </w:r>
            <w:r w:rsidRPr="0073557C">
              <w:t xml:space="preserve">). </w:t>
            </w:r>
          </w:p>
          <w:p w:rsidR="00636DEA" w:rsidRPr="0073557C" w:rsidRDefault="00636DEA" w:rsidP="00EE3E47">
            <w:r w:rsidRPr="0073557C">
              <w:t xml:space="preserve"> Постарайтесь при чтении “увидеть” те картины осени, которые поэт “создает” словами. </w:t>
            </w:r>
          </w:p>
          <w:p w:rsidR="00636DEA" w:rsidRPr="0073557C" w:rsidRDefault="00636DEA" w:rsidP="00EE3E47"/>
          <w:p w:rsidR="00636DEA" w:rsidRPr="0073557C" w:rsidRDefault="00636DEA" w:rsidP="00EE3E47">
            <w:r w:rsidRPr="0073557C">
              <w:t>1. Чтение стихотворения учителем. К.Д. Бальмонт “Осень”.</w:t>
            </w:r>
          </w:p>
          <w:p w:rsidR="00636DEA" w:rsidRPr="0073557C" w:rsidRDefault="00636DEA" w:rsidP="00EE3E47">
            <w:r w:rsidRPr="0073557C">
              <w:t xml:space="preserve">- О какой осени идет речь? (О наступающей, первоначальной) </w:t>
            </w:r>
          </w:p>
          <w:p w:rsidR="00636DEA" w:rsidRPr="0073557C" w:rsidRDefault="00636DEA" w:rsidP="00EE3E47">
            <w:pPr>
              <w:rPr>
                <w:i/>
              </w:rPr>
            </w:pPr>
            <w:r w:rsidRPr="0073557C">
              <w:t>- По каким приметам вы догадались, что речь идет о наступлении осени? (</w:t>
            </w:r>
            <w:r w:rsidRPr="0073557C">
              <w:rPr>
                <w:i/>
              </w:rPr>
              <w:t>Поспевает брусника, стали холоднее дни, улетают птицы, реже появляется солнышко, завяли цветы…)</w:t>
            </w:r>
          </w:p>
          <w:p w:rsidR="00636DEA" w:rsidRPr="0073557C" w:rsidRDefault="00636DEA" w:rsidP="00EE3E47">
            <w:r w:rsidRPr="0073557C">
              <w:t xml:space="preserve">- Как вы понимаете значение слова благовоние? </w:t>
            </w:r>
          </w:p>
          <w:p w:rsidR="00636DEA" w:rsidRPr="0073557C" w:rsidRDefault="00636DEA" w:rsidP="00EE3E47"/>
          <w:p w:rsidR="00636DEA" w:rsidRPr="0073557C" w:rsidRDefault="00636DEA" w:rsidP="00EE3E47">
            <w:r w:rsidRPr="0073557C">
              <w:t>Благовоние – это старинное слово, означает приятный запах, аромат. “Нет в цветах благовонья…”, то есть цветы больше не пахнут, как летом.</w:t>
            </w:r>
          </w:p>
          <w:p w:rsidR="00636DEA" w:rsidRPr="0073557C" w:rsidRDefault="00636DEA" w:rsidP="00EE3E47">
            <w:r w:rsidRPr="0073557C">
              <w:t xml:space="preserve">- В каких строках поэт очеловечивает осень, как бы оживляет ее? Прочитайте об этом. </w:t>
            </w:r>
          </w:p>
          <w:p w:rsidR="00636DEA" w:rsidRPr="0073557C" w:rsidRDefault="00636DEA" w:rsidP="00EE3E47">
            <w:pPr>
              <w:rPr>
                <w:i/>
              </w:rPr>
            </w:pPr>
            <w:r w:rsidRPr="0073557C">
              <w:t xml:space="preserve">Обратите внимание, как написано слово осень у Бальмонта?( </w:t>
            </w:r>
            <w:r w:rsidRPr="0073557C">
              <w:rPr>
                <w:i/>
              </w:rPr>
              <w:t>С большой буквы , как бы очеловечивает оживляет)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t xml:space="preserve">Такой прием в литературе </w:t>
            </w:r>
            <w:r w:rsidRPr="0073557C">
              <w:rPr>
                <w:b/>
              </w:rPr>
              <w:t>называется олицетворение.</w:t>
            </w:r>
          </w:p>
          <w:p w:rsidR="00636DEA" w:rsidRPr="0073557C" w:rsidRDefault="00636DEA" w:rsidP="00EE3E47">
            <w:r w:rsidRPr="0073557C">
              <w:rPr>
                <w:b/>
              </w:rPr>
              <w:t>Работа в группах</w:t>
            </w:r>
            <w:r w:rsidRPr="0073557C">
              <w:t>.</w:t>
            </w:r>
          </w:p>
          <w:p w:rsidR="00636DEA" w:rsidRPr="0073557C" w:rsidRDefault="00636DEA" w:rsidP="00EE3E47">
            <w:r w:rsidRPr="0073557C">
              <w:t xml:space="preserve">- Так какая же осень у К. Д. Бальмонта? 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t xml:space="preserve">   Выберите из  предложенных слов ,те которые передают характер осени.( </w:t>
            </w:r>
            <w:r w:rsidRPr="0073557C">
              <w:rPr>
                <w:b/>
              </w:rPr>
              <w:t>печальная, скучная, грустная, тоскливая, раздражительная, красивая, пышная, золотая, хрупкая, дивная, бодрая, свежая, радостная</w:t>
            </w:r>
            <w:r w:rsidRPr="0073557C">
              <w:t>)  Докажите</w:t>
            </w:r>
            <w:r w:rsidRPr="0073557C">
              <w:rPr>
                <w:b/>
              </w:rPr>
              <w:t>.</w:t>
            </w:r>
          </w:p>
          <w:p w:rsidR="00636DEA" w:rsidRPr="0073557C" w:rsidRDefault="00636DEA" w:rsidP="00EE3E47">
            <w:pPr>
              <w:rPr>
                <w:b/>
              </w:rPr>
            </w:pP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t>(</w:t>
            </w:r>
            <w:r w:rsidRPr="0073557C">
              <w:rPr>
                <w:b/>
              </w:rPr>
              <w:t>Только-только наступает, грустная, печальная, меньше солнечных дней, не пахнут цветы, но красота еще не увяла: “деревья блистают в разноцветном уборе”…)</w:t>
            </w:r>
          </w:p>
          <w:p w:rsidR="00636DEA" w:rsidRPr="0073557C" w:rsidRDefault="00636DEA" w:rsidP="00EE3E47">
            <w:pPr>
              <w:rPr>
                <w:b/>
              </w:rPr>
            </w:pPr>
          </w:p>
          <w:p w:rsidR="00636DEA" w:rsidRPr="0073557C" w:rsidRDefault="00636DEA" w:rsidP="00EE3E47">
            <w:r w:rsidRPr="0073557C">
              <w:t>- Так какие же краски у поэта? Чем рисует поэт? (</w:t>
            </w:r>
            <w:r w:rsidRPr="0073557C">
              <w:rPr>
                <w:i/>
              </w:rPr>
              <w:t>Словами)</w:t>
            </w:r>
          </w:p>
          <w:p w:rsidR="00636DEA" w:rsidRPr="0073557C" w:rsidRDefault="00636DEA" w:rsidP="00EE3E47"/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 xml:space="preserve">Поэт – волшебник слова, художник слова. Он способен рассказать о чувствах, о настроении, поведать о мечтах и разбудить душу человека при помощи изобразительно-выразительных средств языка. (Олицетворение, сравнение, эпитеты). Краски у поэта разные. </w:t>
            </w:r>
          </w:p>
          <w:p w:rsidR="00636DEA" w:rsidRPr="0073557C" w:rsidRDefault="00636DEA" w:rsidP="00EE3E47">
            <w:pPr>
              <w:rPr>
                <w:b/>
              </w:rPr>
            </w:pPr>
          </w:p>
          <w:p w:rsidR="00636DEA" w:rsidRPr="0073557C" w:rsidRDefault="00636DEA" w:rsidP="00EE3E47">
            <w:r w:rsidRPr="0073557C">
              <w:t xml:space="preserve">“краска” - </w:t>
            </w:r>
            <w:r w:rsidRPr="0073557C">
              <w:rPr>
                <w:b/>
              </w:rPr>
              <w:t>олицетворение.</w:t>
            </w:r>
            <w:r w:rsidRPr="0073557C">
              <w:t xml:space="preserve"> </w:t>
            </w:r>
          </w:p>
          <w:p w:rsidR="00636DEA" w:rsidRPr="0073557C" w:rsidRDefault="00636DEA" w:rsidP="00EE3E47"/>
          <w:p w:rsidR="00636DEA" w:rsidRPr="0073557C" w:rsidRDefault="00636DEA" w:rsidP="00EE3E47">
            <w:r w:rsidRPr="0073557C">
              <w:t xml:space="preserve">-Мы сейчас  поработаем в группах. </w:t>
            </w:r>
          </w:p>
          <w:p w:rsidR="00636DEA" w:rsidRPr="0073557C" w:rsidRDefault="00636DEA" w:rsidP="00EE3E47">
            <w:r w:rsidRPr="0073557C">
              <w:t>Я включу музыку П. И. Чайковского</w:t>
            </w:r>
          </w:p>
          <w:p w:rsidR="00636DEA" w:rsidRPr="0073557C" w:rsidRDefault="00636DEA" w:rsidP="00EE3E47">
            <w:r w:rsidRPr="0073557C">
              <w:t xml:space="preserve">В конце урока у нас должен получиться альбом . 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 xml:space="preserve">  1 группа (художники)– выбрать те рисунки ,которые  близко передают то настроение, которое  возникает у вас при чтении стихотворения. Обоснуйте.  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 xml:space="preserve"> 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>2 группа(поэты)- стихи, которые вы нашли  к уроку по нашей теме .Обоснуйте.</w:t>
            </w:r>
          </w:p>
          <w:p w:rsidR="00636DEA" w:rsidRPr="0073557C" w:rsidRDefault="00636DEA" w:rsidP="00EE3E47">
            <w:pPr>
              <w:rPr>
                <w:b/>
              </w:rPr>
            </w:pP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 xml:space="preserve"> 3 группа(знатоки народной мудрости)- выберите  пословицы или цитаты про осень, загадки про осень.</w:t>
            </w:r>
          </w:p>
          <w:p w:rsidR="00636DEA" w:rsidRPr="0073557C" w:rsidRDefault="00636DEA" w:rsidP="00EE3E47">
            <w:pPr>
              <w:rPr>
                <w:b/>
              </w:rPr>
            </w:pPr>
          </w:p>
          <w:p w:rsidR="00636DEA" w:rsidRPr="0073557C" w:rsidRDefault="00636DEA" w:rsidP="00EE3E47">
            <w:r w:rsidRPr="0073557C">
              <w:t xml:space="preserve"> Защита своих работ.</w:t>
            </w:r>
          </w:p>
          <w:p w:rsidR="00636DEA" w:rsidRPr="0073557C" w:rsidRDefault="00636DEA" w:rsidP="008B15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3557C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 учащимися.</w:t>
            </w:r>
          </w:p>
          <w:p w:rsidR="00636DEA" w:rsidRPr="0073557C" w:rsidRDefault="00636DEA" w:rsidP="008B1512">
            <w:pPr>
              <w:ind w:left="360"/>
            </w:pPr>
          </w:p>
          <w:p w:rsidR="00636DEA" w:rsidRPr="0073557C" w:rsidRDefault="00636DEA" w:rsidP="00EE3E47">
            <w:pPr>
              <w:rPr>
                <w:i/>
              </w:rPr>
            </w:pPr>
            <w:r w:rsidRPr="0073557C">
              <w:t xml:space="preserve">- Какая же осень? </w:t>
            </w:r>
            <w:r w:rsidRPr="0073557C">
              <w:rPr>
                <w:i/>
              </w:rPr>
              <w:t>(У  всех – разная.  Каждый  видел осень по-своему )</w:t>
            </w:r>
          </w:p>
          <w:p w:rsidR="00636DEA" w:rsidRPr="0073557C" w:rsidRDefault="00636DEA" w:rsidP="00EE3E47">
            <w:pPr>
              <w:rPr>
                <w:b/>
              </w:rPr>
            </w:pPr>
            <w:r w:rsidRPr="0073557C">
              <w:rPr>
                <w:b/>
              </w:rPr>
              <w:t xml:space="preserve">     3. Возьмите краски и кисти и нарисуйте осень, передайте настроение  которое  возникло у вас  при чтении  стихотворения.</w:t>
            </w:r>
          </w:p>
          <w:p w:rsidR="00636DEA" w:rsidRPr="0073557C" w:rsidRDefault="00636DEA" w:rsidP="00EE3E47"/>
          <w:p w:rsidR="00636DEA" w:rsidRPr="0073557C" w:rsidRDefault="00636DEA" w:rsidP="00A727E9">
            <w:r w:rsidRPr="0073557C">
              <w:rPr>
                <w:b/>
              </w:rPr>
              <w:t>IV. Итог урока. Рефлексия</w:t>
            </w:r>
            <w:r w:rsidRPr="0073557C">
              <w:t>.</w:t>
            </w:r>
          </w:p>
          <w:p w:rsidR="00636DEA" w:rsidRPr="0073557C" w:rsidRDefault="00636DEA" w:rsidP="00A727E9">
            <w:r w:rsidRPr="0073557C">
              <w:t>_Кто помог нам увидеть разную осень?</w:t>
            </w:r>
          </w:p>
          <w:p w:rsidR="00636DEA" w:rsidRPr="0073557C" w:rsidRDefault="00636DEA" w:rsidP="00A727E9">
            <w:r w:rsidRPr="0073557C">
              <w:t>-Как художник передает красоту осени?</w:t>
            </w:r>
          </w:p>
          <w:p w:rsidR="00636DEA" w:rsidRPr="0073557C" w:rsidRDefault="00636DEA" w:rsidP="00A727E9">
            <w:r w:rsidRPr="0073557C">
              <w:t>-как музыкант передал красоту осени?</w:t>
            </w:r>
          </w:p>
          <w:p w:rsidR="00636DEA" w:rsidRPr="0073557C" w:rsidRDefault="00636DEA" w:rsidP="00A727E9">
            <w:r w:rsidRPr="0073557C">
              <w:t>-Как поэт передает красоту и характер осени?</w:t>
            </w:r>
          </w:p>
          <w:p w:rsidR="00636DEA" w:rsidRPr="0073557C" w:rsidRDefault="00636DEA" w:rsidP="00A727E9">
            <w:r w:rsidRPr="0073557C">
              <w:t xml:space="preserve">-Что такое олицетворение? </w:t>
            </w:r>
          </w:p>
          <w:p w:rsidR="00636DEA" w:rsidRPr="0073557C" w:rsidRDefault="00636DEA" w:rsidP="00EE3E47">
            <w:r w:rsidRPr="0073557C">
              <w:t xml:space="preserve">Оцените свою работу на уроке. Украшаем дерево  листочками. </w:t>
            </w:r>
          </w:p>
          <w:p w:rsidR="00636DEA" w:rsidRPr="0073557C" w:rsidRDefault="00636DEA" w:rsidP="00EE3E47"/>
          <w:p w:rsidR="00636DEA" w:rsidRPr="0073557C" w:rsidRDefault="00636DEA" w:rsidP="00EE3E47">
            <w:r w:rsidRPr="0073557C">
              <w:t>– Урок окончен.</w:t>
            </w:r>
          </w:p>
          <w:p w:rsidR="00636DEA" w:rsidRPr="0073557C" w:rsidRDefault="00636DEA" w:rsidP="00EE3E47"/>
          <w:p w:rsidR="00636DEA" w:rsidRPr="0073557C" w:rsidRDefault="00636DEA" w:rsidP="00EE3E47"/>
          <w:p w:rsidR="00636DEA" w:rsidRPr="0073557C" w:rsidRDefault="00636DEA" w:rsidP="008B1512">
            <w:pPr>
              <w:ind w:right="-295"/>
            </w:pPr>
          </w:p>
        </w:tc>
      </w:tr>
    </w:tbl>
    <w:p w:rsidR="00636DEA" w:rsidRPr="00365410" w:rsidRDefault="00636DEA" w:rsidP="000672D1">
      <w:pPr>
        <w:ind w:right="-295"/>
        <w:rPr>
          <w:sz w:val="28"/>
          <w:szCs w:val="28"/>
        </w:rPr>
      </w:pPr>
    </w:p>
    <w:sectPr w:rsidR="00636DEA" w:rsidRPr="00365410" w:rsidSect="000672D1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D1F9F"/>
    <w:multiLevelType w:val="hybridMultilevel"/>
    <w:tmpl w:val="1780EE52"/>
    <w:lvl w:ilvl="0" w:tplc="420655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9E3CA6"/>
    <w:multiLevelType w:val="hybridMultilevel"/>
    <w:tmpl w:val="4176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2E093C"/>
    <w:multiLevelType w:val="hybridMultilevel"/>
    <w:tmpl w:val="1780EE52"/>
    <w:lvl w:ilvl="0" w:tplc="420655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2D1"/>
    <w:rsid w:val="0000531F"/>
    <w:rsid w:val="000672D1"/>
    <w:rsid w:val="000A5965"/>
    <w:rsid w:val="002113B0"/>
    <w:rsid w:val="00277E52"/>
    <w:rsid w:val="002D06FF"/>
    <w:rsid w:val="002E7BAD"/>
    <w:rsid w:val="00365410"/>
    <w:rsid w:val="004129CD"/>
    <w:rsid w:val="0043449F"/>
    <w:rsid w:val="004724E9"/>
    <w:rsid w:val="00586B5C"/>
    <w:rsid w:val="00591A24"/>
    <w:rsid w:val="0059770D"/>
    <w:rsid w:val="00636DEA"/>
    <w:rsid w:val="00700699"/>
    <w:rsid w:val="0073557C"/>
    <w:rsid w:val="0074679E"/>
    <w:rsid w:val="00801EB9"/>
    <w:rsid w:val="00894888"/>
    <w:rsid w:val="008B1512"/>
    <w:rsid w:val="00932E16"/>
    <w:rsid w:val="00943DCA"/>
    <w:rsid w:val="00A63802"/>
    <w:rsid w:val="00A727E9"/>
    <w:rsid w:val="00A913DE"/>
    <w:rsid w:val="00AF26B3"/>
    <w:rsid w:val="00B22222"/>
    <w:rsid w:val="00C46F53"/>
    <w:rsid w:val="00D81DA5"/>
    <w:rsid w:val="00DD035B"/>
    <w:rsid w:val="00E4092C"/>
    <w:rsid w:val="00EE3E47"/>
    <w:rsid w:val="00F71B2C"/>
    <w:rsid w:val="00F92676"/>
    <w:rsid w:val="00FB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672D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2D06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222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4</Pages>
  <Words>997</Words>
  <Characters>5684</Characters>
  <Application>Microsoft Office Outlook</Application>
  <DocSecurity>0</DocSecurity>
  <Lines>0</Lines>
  <Paragraphs>0</Paragraphs>
  <ScaleCrop>false</ScaleCrop>
  <Company>МОУ СОШ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Саняба</cp:lastModifiedBy>
  <cp:revision>10</cp:revision>
  <cp:lastPrinted>2012-12-02T09:30:00Z</cp:lastPrinted>
  <dcterms:created xsi:type="dcterms:W3CDTF">2012-12-01T11:24:00Z</dcterms:created>
  <dcterms:modified xsi:type="dcterms:W3CDTF">2016-02-01T11:46:00Z</dcterms:modified>
</cp:coreProperties>
</file>