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64" w:rsidRPr="00057294" w:rsidRDefault="00BD5864" w:rsidP="00F746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Pr="00057294">
        <w:rPr>
          <w:rFonts w:ascii="Times New Roman" w:hAnsi="Times New Roman"/>
          <w:b/>
          <w:sz w:val="28"/>
          <w:szCs w:val="28"/>
        </w:rPr>
        <w:t>бюджетное дошкольное образовательное учреждение</w:t>
      </w:r>
    </w:p>
    <w:p w:rsidR="00BD5864" w:rsidRPr="00057294" w:rsidRDefault="00BD5864" w:rsidP="00F74696">
      <w:pPr>
        <w:jc w:val="center"/>
        <w:rPr>
          <w:rFonts w:ascii="Times New Roman" w:hAnsi="Times New Roman"/>
          <w:b/>
          <w:sz w:val="28"/>
          <w:szCs w:val="28"/>
        </w:rPr>
      </w:pPr>
      <w:r w:rsidRPr="00057294">
        <w:rPr>
          <w:rFonts w:ascii="Times New Roman" w:hAnsi="Times New Roman"/>
          <w:b/>
          <w:sz w:val="28"/>
          <w:szCs w:val="28"/>
        </w:rPr>
        <w:t>«Центр развития ребёнка – детский сад №50»</w:t>
      </w:r>
    </w:p>
    <w:p w:rsidR="00BD5864" w:rsidRPr="00057294" w:rsidRDefault="00BD5864" w:rsidP="00F74696">
      <w:pPr>
        <w:jc w:val="center"/>
        <w:rPr>
          <w:rFonts w:ascii="Times New Roman" w:hAnsi="Times New Roman"/>
          <w:b/>
          <w:sz w:val="28"/>
          <w:szCs w:val="28"/>
        </w:rPr>
      </w:pPr>
      <w:r w:rsidRPr="00057294">
        <w:rPr>
          <w:rFonts w:ascii="Times New Roman" w:hAnsi="Times New Roman"/>
          <w:b/>
          <w:sz w:val="28"/>
          <w:szCs w:val="28"/>
        </w:rPr>
        <w:t>Левобережного района города Воронеж</w:t>
      </w:r>
    </w:p>
    <w:p w:rsidR="00BD5864" w:rsidRDefault="00BD5864" w:rsidP="00F746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Ростовская, д. 52/4, тел.: 268-43-30, 268-51-17</w:t>
      </w:r>
    </w:p>
    <w:p w:rsidR="00BD5864" w:rsidRPr="00F27552" w:rsidRDefault="00BD5864" w:rsidP="00F74696">
      <w:pPr>
        <w:jc w:val="center"/>
        <w:rPr>
          <w:rFonts w:ascii="Times New Roman" w:hAnsi="Times New Roman"/>
          <w:sz w:val="28"/>
          <w:szCs w:val="28"/>
        </w:rPr>
      </w:pPr>
    </w:p>
    <w:p w:rsidR="00BD5864" w:rsidRPr="00F27552" w:rsidRDefault="00BD5864" w:rsidP="00F74696">
      <w:pPr>
        <w:jc w:val="center"/>
        <w:rPr>
          <w:rFonts w:ascii="Times New Roman" w:hAnsi="Times New Roman"/>
          <w:sz w:val="28"/>
          <w:szCs w:val="28"/>
        </w:rPr>
      </w:pPr>
    </w:p>
    <w:p w:rsidR="00BD5864" w:rsidRPr="00F27552" w:rsidRDefault="00BD5864" w:rsidP="00F74696">
      <w:pPr>
        <w:jc w:val="center"/>
        <w:rPr>
          <w:rFonts w:ascii="Times New Roman" w:hAnsi="Times New Roman"/>
          <w:sz w:val="28"/>
          <w:szCs w:val="28"/>
        </w:rPr>
      </w:pPr>
      <w:r w:rsidRPr="00CA5C3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3.75pt;height:241.5pt;visibility:visible">
            <v:imagedata r:id="rId5" o:title=""/>
          </v:shape>
        </w:pict>
      </w:r>
    </w:p>
    <w:p w:rsidR="00BD5864" w:rsidRPr="00F27552" w:rsidRDefault="00BD5864" w:rsidP="00F74696">
      <w:pPr>
        <w:jc w:val="center"/>
        <w:rPr>
          <w:rFonts w:ascii="Times New Roman" w:hAnsi="Times New Roman"/>
          <w:sz w:val="28"/>
          <w:szCs w:val="28"/>
        </w:rPr>
      </w:pPr>
    </w:p>
    <w:p w:rsidR="00BD5864" w:rsidRPr="00F74696" w:rsidRDefault="00BD5864" w:rsidP="00F74696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F74696">
        <w:rPr>
          <w:rFonts w:ascii="Times New Roman" w:hAnsi="Times New Roman"/>
          <w:b/>
          <w:color w:val="002060"/>
          <w:sz w:val="32"/>
          <w:szCs w:val="32"/>
        </w:rPr>
        <w:t>ПРОЕКТ</w:t>
      </w:r>
    </w:p>
    <w:p w:rsidR="00BD5864" w:rsidRPr="00A84A38" w:rsidRDefault="00BD5864" w:rsidP="00F74696">
      <w:pPr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A84A38">
        <w:rPr>
          <w:rFonts w:ascii="Times New Roman" w:hAnsi="Times New Roman"/>
          <w:b/>
          <w:color w:val="002060"/>
          <w:sz w:val="36"/>
          <w:szCs w:val="36"/>
        </w:rPr>
        <w:t>«ПОДВОДНЫЙ МИР»</w:t>
      </w:r>
    </w:p>
    <w:p w:rsidR="00BD5864" w:rsidRDefault="00BD5864" w:rsidP="00F74696">
      <w:pPr>
        <w:jc w:val="center"/>
        <w:rPr>
          <w:rFonts w:ascii="Times New Roman" w:hAnsi="Times New Roman"/>
          <w:sz w:val="32"/>
          <w:szCs w:val="32"/>
        </w:rPr>
      </w:pPr>
      <w:r w:rsidRPr="00F27552">
        <w:rPr>
          <w:rFonts w:ascii="Times New Roman" w:hAnsi="Times New Roman"/>
          <w:sz w:val="32"/>
          <w:szCs w:val="32"/>
        </w:rPr>
        <w:t>( старшая группа № 3)</w:t>
      </w:r>
    </w:p>
    <w:p w:rsidR="00BD5864" w:rsidRDefault="00BD5864" w:rsidP="00F74696">
      <w:pPr>
        <w:jc w:val="center"/>
        <w:rPr>
          <w:rFonts w:ascii="Times New Roman" w:hAnsi="Times New Roman"/>
          <w:sz w:val="32"/>
          <w:szCs w:val="32"/>
        </w:rPr>
      </w:pPr>
    </w:p>
    <w:p w:rsidR="00BD5864" w:rsidRDefault="00BD5864" w:rsidP="00F74696">
      <w:pPr>
        <w:jc w:val="center"/>
        <w:rPr>
          <w:rFonts w:ascii="Times New Roman" w:hAnsi="Times New Roman"/>
          <w:sz w:val="32"/>
          <w:szCs w:val="32"/>
        </w:rPr>
      </w:pPr>
    </w:p>
    <w:p w:rsidR="00BD5864" w:rsidRDefault="00BD5864" w:rsidP="00F7469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B204A7">
        <w:rPr>
          <w:rFonts w:ascii="Times New Roman" w:hAnsi="Times New Roman"/>
          <w:b/>
          <w:sz w:val="28"/>
          <w:szCs w:val="28"/>
        </w:rPr>
        <w:t>Воспитател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:  Мозговая О.В       </w:t>
      </w:r>
    </w:p>
    <w:p w:rsidR="00BD5864" w:rsidRDefault="00BD5864" w:rsidP="00F74696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Тычинина Н.В.</w:t>
      </w:r>
    </w:p>
    <w:p w:rsidR="00BD5864" w:rsidRDefault="00BD5864" w:rsidP="00F74696">
      <w:pPr>
        <w:jc w:val="center"/>
        <w:rPr>
          <w:rFonts w:ascii="Times New Roman" w:hAnsi="Times New Roman"/>
          <w:sz w:val="28"/>
          <w:szCs w:val="28"/>
        </w:rPr>
      </w:pPr>
    </w:p>
    <w:p w:rsidR="00BD5864" w:rsidRDefault="00BD5864" w:rsidP="00F74696">
      <w:pPr>
        <w:jc w:val="center"/>
        <w:rPr>
          <w:rFonts w:ascii="Times New Roman" w:hAnsi="Times New Roman"/>
          <w:sz w:val="28"/>
          <w:szCs w:val="28"/>
        </w:rPr>
      </w:pPr>
    </w:p>
    <w:p w:rsidR="00BD5864" w:rsidRPr="00F74696" w:rsidRDefault="00BD5864" w:rsidP="00F74696">
      <w:pPr>
        <w:jc w:val="center"/>
        <w:rPr>
          <w:rFonts w:ascii="Times New Roman" w:hAnsi="Times New Roman"/>
          <w:sz w:val="32"/>
          <w:szCs w:val="32"/>
        </w:rPr>
      </w:pPr>
      <w:r w:rsidRPr="00F27552">
        <w:rPr>
          <w:rFonts w:ascii="Times New Roman" w:hAnsi="Times New Roman"/>
          <w:sz w:val="28"/>
          <w:szCs w:val="28"/>
        </w:rPr>
        <w:t xml:space="preserve">Воронеж </w:t>
      </w:r>
      <w:smartTag w:uri="urn:schemas-microsoft-com:office:smarttags" w:element="metricconverter">
        <w:smartTagPr>
          <w:attr w:name="ProductID" w:val="2013 г"/>
        </w:smartTagPr>
        <w:r w:rsidRPr="00F27552">
          <w:rPr>
            <w:rFonts w:ascii="Times New Roman" w:hAnsi="Times New Roman"/>
            <w:sz w:val="28"/>
            <w:szCs w:val="28"/>
          </w:rPr>
          <w:t>2013 г</w:t>
        </w:r>
      </w:smartTag>
      <w:r w:rsidRPr="00F27552">
        <w:rPr>
          <w:rFonts w:ascii="Times New Roman" w:hAnsi="Times New Roman"/>
          <w:sz w:val="28"/>
          <w:szCs w:val="28"/>
        </w:rPr>
        <w:t>.</w:t>
      </w:r>
    </w:p>
    <w:p w:rsidR="00BD5864" w:rsidRDefault="00BD5864" w:rsidP="00057294">
      <w:pPr>
        <w:rPr>
          <w:rFonts w:ascii="Times New Roman" w:hAnsi="Times New Roman"/>
          <w:b/>
          <w:sz w:val="28"/>
          <w:szCs w:val="28"/>
        </w:rPr>
      </w:pPr>
    </w:p>
    <w:p w:rsidR="00BD5864" w:rsidRDefault="00BD5864" w:rsidP="00057294">
      <w:pPr>
        <w:rPr>
          <w:rFonts w:ascii="Times New Roman" w:hAnsi="Times New Roman"/>
          <w:b/>
          <w:sz w:val="28"/>
          <w:szCs w:val="28"/>
        </w:rPr>
      </w:pPr>
    </w:p>
    <w:p w:rsidR="00BD5864" w:rsidRPr="005E6E81" w:rsidRDefault="00BD5864" w:rsidP="00057294">
      <w:pPr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5E6E81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5E6E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Информационная</w:t>
      </w:r>
      <w:r w:rsidRPr="005E6E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6E81">
        <w:rPr>
          <w:rFonts w:ascii="Times New Roman" w:hAnsi="Times New Roman"/>
          <w:b/>
          <w:sz w:val="28"/>
          <w:szCs w:val="28"/>
        </w:rPr>
        <w:t>карта проекта.</w:t>
      </w:r>
    </w:p>
    <w:p w:rsidR="00BD5864" w:rsidRDefault="00BD5864" w:rsidP="003D676B">
      <w:pPr>
        <w:jc w:val="both"/>
        <w:rPr>
          <w:rFonts w:ascii="Times New Roman" w:hAnsi="Times New Roman"/>
          <w:sz w:val="28"/>
          <w:szCs w:val="28"/>
        </w:rPr>
      </w:pPr>
      <w:r w:rsidRPr="003A0D36">
        <w:rPr>
          <w:rFonts w:ascii="Times New Roman" w:hAnsi="Times New Roman"/>
          <w:b/>
          <w:i/>
          <w:sz w:val="28"/>
          <w:szCs w:val="28"/>
        </w:rPr>
        <w:t>Проект:</w:t>
      </w:r>
      <w:r>
        <w:rPr>
          <w:rFonts w:ascii="Times New Roman" w:hAnsi="Times New Roman"/>
          <w:sz w:val="28"/>
          <w:szCs w:val="28"/>
        </w:rPr>
        <w:t xml:space="preserve"> «Подводный мир».</w:t>
      </w:r>
    </w:p>
    <w:p w:rsidR="00BD5864" w:rsidRDefault="00BD5864" w:rsidP="003D676B">
      <w:pPr>
        <w:jc w:val="both"/>
        <w:rPr>
          <w:rFonts w:ascii="Times New Roman" w:hAnsi="Times New Roman"/>
          <w:sz w:val="28"/>
          <w:szCs w:val="28"/>
        </w:rPr>
      </w:pPr>
      <w:r w:rsidRPr="003A0D36">
        <w:rPr>
          <w:rFonts w:ascii="Times New Roman" w:hAnsi="Times New Roman"/>
          <w:b/>
          <w:i/>
          <w:sz w:val="28"/>
          <w:szCs w:val="28"/>
        </w:rPr>
        <w:t>Автор проекта</w:t>
      </w:r>
      <w:r>
        <w:rPr>
          <w:rFonts w:ascii="Times New Roman" w:hAnsi="Times New Roman"/>
          <w:sz w:val="28"/>
          <w:szCs w:val="28"/>
        </w:rPr>
        <w:t>: Мозговая О.В. - воспитатель</w:t>
      </w:r>
    </w:p>
    <w:p w:rsidR="00BD5864" w:rsidRDefault="00BD5864" w:rsidP="003D67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Тычинина Н. В.- воспитатель</w:t>
      </w:r>
    </w:p>
    <w:p w:rsidR="00BD5864" w:rsidRDefault="00BD5864" w:rsidP="003D676B">
      <w:pPr>
        <w:jc w:val="both"/>
        <w:rPr>
          <w:rFonts w:ascii="Times New Roman" w:hAnsi="Times New Roman"/>
          <w:sz w:val="28"/>
          <w:szCs w:val="28"/>
        </w:rPr>
      </w:pPr>
      <w:r w:rsidRPr="003A0D36">
        <w:rPr>
          <w:rFonts w:ascii="Times New Roman" w:hAnsi="Times New Roman"/>
          <w:b/>
          <w:i/>
          <w:sz w:val="28"/>
          <w:szCs w:val="28"/>
        </w:rPr>
        <w:t>Продолжительность проекта</w:t>
      </w:r>
      <w:r>
        <w:rPr>
          <w:rFonts w:ascii="Times New Roman" w:hAnsi="Times New Roman"/>
          <w:sz w:val="28"/>
          <w:szCs w:val="28"/>
        </w:rPr>
        <w:t>: долгосрочный  (сентябрь 2013г. – январь 2014г.).</w:t>
      </w:r>
    </w:p>
    <w:p w:rsidR="00BD5864" w:rsidRDefault="00BD5864" w:rsidP="003D676B">
      <w:pPr>
        <w:jc w:val="both"/>
        <w:rPr>
          <w:rFonts w:ascii="Times New Roman" w:hAnsi="Times New Roman"/>
          <w:sz w:val="28"/>
          <w:szCs w:val="28"/>
        </w:rPr>
      </w:pPr>
      <w:r w:rsidRPr="003A0D36">
        <w:rPr>
          <w:rFonts w:ascii="Times New Roman" w:hAnsi="Times New Roman"/>
          <w:b/>
          <w:i/>
          <w:sz w:val="28"/>
          <w:szCs w:val="28"/>
        </w:rPr>
        <w:t>Вид проекта</w:t>
      </w:r>
      <w:r>
        <w:rPr>
          <w:rFonts w:ascii="Times New Roman" w:hAnsi="Times New Roman"/>
          <w:sz w:val="28"/>
          <w:szCs w:val="28"/>
        </w:rPr>
        <w:t>: информационно – творческий.</w:t>
      </w:r>
    </w:p>
    <w:p w:rsidR="00BD5864" w:rsidRDefault="00BD5864" w:rsidP="003D676B">
      <w:pPr>
        <w:jc w:val="both"/>
        <w:rPr>
          <w:rFonts w:ascii="Times New Roman" w:hAnsi="Times New Roman"/>
          <w:sz w:val="28"/>
          <w:szCs w:val="28"/>
        </w:rPr>
      </w:pPr>
      <w:r w:rsidRPr="003A0D36">
        <w:rPr>
          <w:rFonts w:ascii="Times New Roman" w:hAnsi="Times New Roman"/>
          <w:b/>
          <w:i/>
          <w:sz w:val="28"/>
          <w:szCs w:val="28"/>
        </w:rPr>
        <w:t>Участники проекта</w:t>
      </w:r>
      <w:r>
        <w:rPr>
          <w:rFonts w:ascii="Times New Roman" w:hAnsi="Times New Roman"/>
          <w:sz w:val="28"/>
          <w:szCs w:val="28"/>
        </w:rPr>
        <w:t>: дети старшей группы №3, воспитатели, родители.</w:t>
      </w:r>
    </w:p>
    <w:p w:rsidR="00BD5864" w:rsidRDefault="00BD5864" w:rsidP="003D676B">
      <w:pPr>
        <w:jc w:val="both"/>
        <w:rPr>
          <w:rFonts w:ascii="Times New Roman" w:hAnsi="Times New Roman"/>
          <w:sz w:val="28"/>
          <w:szCs w:val="28"/>
        </w:rPr>
      </w:pPr>
      <w:r w:rsidRPr="003A0D36">
        <w:rPr>
          <w:rFonts w:ascii="Times New Roman" w:hAnsi="Times New Roman"/>
          <w:b/>
          <w:i/>
          <w:sz w:val="28"/>
          <w:szCs w:val="28"/>
        </w:rPr>
        <w:t>Возраст детей</w:t>
      </w:r>
      <w:r>
        <w:rPr>
          <w:rFonts w:ascii="Times New Roman" w:hAnsi="Times New Roman"/>
          <w:sz w:val="28"/>
          <w:szCs w:val="28"/>
        </w:rPr>
        <w:t>: 5 – 6 лет.</w:t>
      </w:r>
    </w:p>
    <w:p w:rsidR="00BD5864" w:rsidRDefault="00BD5864" w:rsidP="003D676B">
      <w:pPr>
        <w:jc w:val="both"/>
        <w:rPr>
          <w:rFonts w:ascii="Times New Roman" w:hAnsi="Times New Roman"/>
          <w:sz w:val="28"/>
          <w:szCs w:val="28"/>
        </w:rPr>
      </w:pPr>
      <w:r w:rsidRPr="003A0D36">
        <w:rPr>
          <w:rFonts w:ascii="Times New Roman" w:hAnsi="Times New Roman"/>
          <w:b/>
          <w:i/>
          <w:sz w:val="28"/>
          <w:szCs w:val="28"/>
        </w:rPr>
        <w:t>Проблема</w:t>
      </w:r>
      <w:r>
        <w:rPr>
          <w:rFonts w:ascii="Times New Roman" w:hAnsi="Times New Roman"/>
          <w:sz w:val="28"/>
          <w:szCs w:val="28"/>
        </w:rPr>
        <w:t>: «Какие бывают обитатели водоёмов?».</w:t>
      </w:r>
    </w:p>
    <w:p w:rsidR="00BD5864" w:rsidRDefault="00BD5864" w:rsidP="003D676B">
      <w:pPr>
        <w:jc w:val="both"/>
        <w:rPr>
          <w:rFonts w:ascii="Times New Roman" w:hAnsi="Times New Roman"/>
          <w:sz w:val="28"/>
          <w:szCs w:val="28"/>
        </w:rPr>
      </w:pPr>
      <w:r w:rsidRPr="003A0D36">
        <w:rPr>
          <w:rFonts w:ascii="Times New Roman" w:hAnsi="Times New Roman"/>
          <w:b/>
          <w:i/>
          <w:sz w:val="28"/>
          <w:szCs w:val="28"/>
        </w:rPr>
        <w:t>Игровая мотивация</w:t>
      </w:r>
      <w:r>
        <w:rPr>
          <w:rFonts w:ascii="Times New Roman" w:hAnsi="Times New Roman"/>
          <w:sz w:val="28"/>
          <w:szCs w:val="28"/>
        </w:rPr>
        <w:t>: «Путешествие в подводный мир».</w:t>
      </w:r>
    </w:p>
    <w:p w:rsidR="00BD5864" w:rsidRDefault="00BD5864" w:rsidP="003D676B">
      <w:pPr>
        <w:jc w:val="both"/>
        <w:rPr>
          <w:rFonts w:ascii="Times New Roman" w:hAnsi="Times New Roman"/>
          <w:sz w:val="28"/>
          <w:szCs w:val="28"/>
        </w:rPr>
      </w:pPr>
      <w:r w:rsidRPr="003A0D36">
        <w:rPr>
          <w:rFonts w:ascii="Times New Roman" w:hAnsi="Times New Roman"/>
          <w:b/>
          <w:i/>
          <w:sz w:val="28"/>
          <w:szCs w:val="28"/>
        </w:rPr>
        <w:t>Цель проекта</w:t>
      </w:r>
      <w:r>
        <w:rPr>
          <w:rFonts w:ascii="Times New Roman" w:hAnsi="Times New Roman"/>
          <w:sz w:val="28"/>
          <w:szCs w:val="28"/>
        </w:rPr>
        <w:t>: Расширение познавательного интереса к обитателям водоёмов, закрепление знаний детей о разнообразии подводного мира, привлечение к активной природоохранной позиции, создание условий для воспитания экологической культуры и развития творческих способностей детей.</w:t>
      </w:r>
    </w:p>
    <w:p w:rsidR="00BD5864" w:rsidRDefault="00BD5864" w:rsidP="003D676B">
      <w:pPr>
        <w:jc w:val="both"/>
        <w:rPr>
          <w:rFonts w:ascii="Times New Roman" w:hAnsi="Times New Roman"/>
          <w:sz w:val="28"/>
          <w:szCs w:val="28"/>
        </w:rPr>
      </w:pPr>
      <w:r w:rsidRPr="003A0D36">
        <w:rPr>
          <w:rFonts w:ascii="Times New Roman" w:hAnsi="Times New Roman"/>
          <w:b/>
          <w:i/>
          <w:sz w:val="28"/>
          <w:szCs w:val="28"/>
        </w:rPr>
        <w:t>Задачи проекта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D5864" w:rsidRDefault="00BD5864" w:rsidP="0008411A">
      <w:pPr>
        <w:jc w:val="center"/>
        <w:rPr>
          <w:rFonts w:ascii="Times New Roman" w:hAnsi="Times New Roman"/>
          <w:b/>
          <w:sz w:val="28"/>
          <w:szCs w:val="28"/>
        </w:rPr>
      </w:pPr>
      <w:r w:rsidRPr="004A4BA3">
        <w:rPr>
          <w:rFonts w:ascii="Times New Roman" w:hAnsi="Times New Roman"/>
          <w:b/>
          <w:sz w:val="28"/>
          <w:szCs w:val="28"/>
        </w:rPr>
        <w:t>для детей</w:t>
      </w:r>
    </w:p>
    <w:p w:rsidR="00BD5864" w:rsidRDefault="00BD5864" w:rsidP="004A4B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представления детей об обитателях водоёмов, формировать умение размышлять.</w:t>
      </w:r>
    </w:p>
    <w:p w:rsidR="00BD5864" w:rsidRDefault="00BD5864" w:rsidP="004A4B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на основе сопоставления фактов, результатов, наблюдений делать выводы и заключения.</w:t>
      </w:r>
    </w:p>
    <w:p w:rsidR="00BD5864" w:rsidRDefault="00BD5864" w:rsidP="004A4B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эстетическое восприятие окружающего мира, способность видеть красивое.</w:t>
      </w:r>
    </w:p>
    <w:p w:rsidR="00BD5864" w:rsidRDefault="00BD5864" w:rsidP="004A4B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познавательный интерес и творческие способности.</w:t>
      </w:r>
    </w:p>
    <w:p w:rsidR="00BD5864" w:rsidRDefault="00BD5864" w:rsidP="004A4B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различные нетрадиционные художественно – графические техники.</w:t>
      </w:r>
    </w:p>
    <w:p w:rsidR="00BD5864" w:rsidRDefault="00BD5864" w:rsidP="0008411A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BD5864" w:rsidRDefault="00BD5864" w:rsidP="0008411A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BD5864" w:rsidRDefault="00BD5864" w:rsidP="0008411A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BD5864" w:rsidRPr="0008411A" w:rsidRDefault="00BD5864" w:rsidP="0008411A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 w:rsidRPr="0008411A">
        <w:rPr>
          <w:rFonts w:ascii="Times New Roman" w:hAnsi="Times New Roman"/>
          <w:b/>
          <w:sz w:val="28"/>
          <w:szCs w:val="28"/>
        </w:rPr>
        <w:t>для воспитателей</w:t>
      </w:r>
    </w:p>
    <w:p w:rsidR="00BD5864" w:rsidRDefault="00BD5864" w:rsidP="003D676B">
      <w:pPr>
        <w:jc w:val="both"/>
        <w:rPr>
          <w:rFonts w:ascii="Times New Roman" w:hAnsi="Times New Roman"/>
          <w:sz w:val="28"/>
          <w:szCs w:val="28"/>
        </w:rPr>
      </w:pPr>
    </w:p>
    <w:p w:rsidR="00BD5864" w:rsidRDefault="00BD5864" w:rsidP="000841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Повышать компетентность воспитателей в использовании технологии метода проекта.</w:t>
      </w:r>
    </w:p>
    <w:p w:rsidR="00BD5864" w:rsidRDefault="00BD5864" w:rsidP="000841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Создать информационную и методическую базу по изучаемой проблеме.</w:t>
      </w:r>
    </w:p>
    <w:p w:rsidR="00BD5864" w:rsidRDefault="00BD5864" w:rsidP="000841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Составить картотеку игр по теме «Подводный мир».</w:t>
      </w:r>
    </w:p>
    <w:p w:rsidR="00BD5864" w:rsidRDefault="00BD5864" w:rsidP="000841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5864" w:rsidRDefault="00BD5864" w:rsidP="0008411A">
      <w:pPr>
        <w:jc w:val="center"/>
        <w:rPr>
          <w:rFonts w:ascii="Times New Roman" w:hAnsi="Times New Roman"/>
          <w:b/>
          <w:sz w:val="28"/>
          <w:szCs w:val="28"/>
        </w:rPr>
      </w:pPr>
      <w:r w:rsidRPr="0008411A">
        <w:rPr>
          <w:rFonts w:ascii="Times New Roman" w:hAnsi="Times New Roman"/>
          <w:b/>
          <w:sz w:val="28"/>
          <w:szCs w:val="28"/>
        </w:rPr>
        <w:t>для родителей</w:t>
      </w:r>
    </w:p>
    <w:p w:rsidR="00BD5864" w:rsidRDefault="00BD5864" w:rsidP="001C0694">
      <w:pPr>
        <w:pStyle w:val="ListParagraph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экологическую культуру всех участников педагогического процесса.</w:t>
      </w:r>
    </w:p>
    <w:p w:rsidR="00BD5864" w:rsidRDefault="00BD5864" w:rsidP="001C0694">
      <w:pPr>
        <w:pStyle w:val="ListParagraph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Вовлечь родителей в совместную продуктивную, игровую деятельность с детьми,</w:t>
      </w:r>
    </w:p>
    <w:p w:rsidR="00BD5864" w:rsidRDefault="00BD5864" w:rsidP="001C0694">
      <w:pPr>
        <w:pStyle w:val="ListParagraph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Расширять, укреплять формы и виды социального партнёрства (проведение экскурсионных маршрутов).</w:t>
      </w:r>
    </w:p>
    <w:p w:rsidR="00BD5864" w:rsidRDefault="00BD5864" w:rsidP="006A7155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BD5864" w:rsidRDefault="00BD5864" w:rsidP="006A7155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3A0D36">
        <w:rPr>
          <w:rFonts w:ascii="Times New Roman" w:hAnsi="Times New Roman"/>
          <w:b/>
          <w:i/>
          <w:sz w:val="28"/>
          <w:szCs w:val="28"/>
        </w:rPr>
        <w:t>Итоговое мероприятие</w:t>
      </w:r>
      <w:r>
        <w:rPr>
          <w:rFonts w:ascii="Times New Roman" w:hAnsi="Times New Roman"/>
          <w:sz w:val="28"/>
          <w:szCs w:val="28"/>
        </w:rPr>
        <w:t>:  Викторина «Чудеса подводного мира».</w:t>
      </w:r>
    </w:p>
    <w:p w:rsidR="00BD5864" w:rsidRDefault="00BD5864" w:rsidP="006A7155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BD5864" w:rsidRDefault="00BD5864" w:rsidP="006A7155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3A0D36">
        <w:rPr>
          <w:rFonts w:ascii="Times New Roman" w:hAnsi="Times New Roman"/>
          <w:b/>
          <w:i/>
          <w:sz w:val="28"/>
          <w:szCs w:val="28"/>
        </w:rPr>
        <w:t>Ожидаемые результаты проекта</w:t>
      </w:r>
      <w:r>
        <w:rPr>
          <w:rFonts w:ascii="Times New Roman" w:hAnsi="Times New Roman"/>
          <w:sz w:val="28"/>
          <w:szCs w:val="28"/>
        </w:rPr>
        <w:t>:</w:t>
      </w:r>
    </w:p>
    <w:p w:rsidR="00BD5864" w:rsidRDefault="00BD5864" w:rsidP="006A7155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A7155">
        <w:rPr>
          <w:rFonts w:ascii="Times New Roman" w:hAnsi="Times New Roman"/>
          <w:b/>
          <w:sz w:val="28"/>
          <w:szCs w:val="28"/>
        </w:rPr>
        <w:t>для детей</w:t>
      </w:r>
    </w:p>
    <w:p w:rsidR="00BD5864" w:rsidRPr="00D3154B" w:rsidRDefault="00BD5864" w:rsidP="00D3154B">
      <w:pPr>
        <w:rPr>
          <w:rFonts w:ascii="Times New Roman" w:hAnsi="Times New Roman"/>
          <w:sz w:val="28"/>
          <w:szCs w:val="28"/>
        </w:rPr>
      </w:pPr>
      <w:r w:rsidRPr="00D3154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54B">
        <w:rPr>
          <w:rFonts w:ascii="Times New Roman" w:hAnsi="Times New Roman"/>
          <w:sz w:val="28"/>
          <w:szCs w:val="28"/>
        </w:rPr>
        <w:t>Владение понятиями «морские животные», рыбы (речные, морские), «моллюски».</w:t>
      </w:r>
    </w:p>
    <w:p w:rsidR="00BD5864" w:rsidRDefault="00BD5864" w:rsidP="00D3154B">
      <w:pPr>
        <w:rPr>
          <w:rFonts w:ascii="Times New Roman" w:hAnsi="Times New Roman"/>
          <w:sz w:val="28"/>
          <w:szCs w:val="28"/>
        </w:rPr>
      </w:pPr>
      <w:r w:rsidRPr="00D3154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Иметь представления о некоторых особенностях строения тела водных обитателей в связи с их жизнью в воде, особенностях их передвижения (плавают, ползают), способах маскировки, об уникальности каждого вида.</w:t>
      </w:r>
    </w:p>
    <w:p w:rsidR="00BD5864" w:rsidRDefault="00BD5864" w:rsidP="00D31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Углубление взаимосвязи с другими обитателями подводного мира.</w:t>
      </w:r>
    </w:p>
    <w:p w:rsidR="00BD5864" w:rsidRDefault="00BD5864" w:rsidP="00D31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Расширение представления о взаимосвязи деятельности человека и окружающей среды.</w:t>
      </w:r>
    </w:p>
    <w:p w:rsidR="00BD5864" w:rsidRDefault="00BD5864" w:rsidP="00D3154B">
      <w:pPr>
        <w:jc w:val="center"/>
        <w:rPr>
          <w:rFonts w:ascii="Times New Roman" w:hAnsi="Times New Roman"/>
          <w:b/>
          <w:sz w:val="28"/>
          <w:szCs w:val="28"/>
        </w:rPr>
      </w:pPr>
      <w:r w:rsidRPr="00D3154B">
        <w:rPr>
          <w:rFonts w:ascii="Times New Roman" w:hAnsi="Times New Roman"/>
          <w:b/>
          <w:sz w:val="28"/>
          <w:szCs w:val="28"/>
        </w:rPr>
        <w:t>для воспитателей</w:t>
      </w:r>
    </w:p>
    <w:p w:rsidR="00BD5864" w:rsidRDefault="00BD5864" w:rsidP="00D3154B">
      <w:pPr>
        <w:rPr>
          <w:rFonts w:ascii="Times New Roman" w:hAnsi="Times New Roman"/>
          <w:sz w:val="28"/>
          <w:szCs w:val="28"/>
        </w:rPr>
      </w:pPr>
      <w:r w:rsidRPr="00D3154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Использование информационной и методической базы для проектной деятельности.</w:t>
      </w:r>
    </w:p>
    <w:p w:rsidR="00BD5864" w:rsidRPr="00D3154B" w:rsidRDefault="00BD5864" w:rsidP="00D31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Использование картотеки игр по теме «Вода и её обитатели».</w:t>
      </w:r>
    </w:p>
    <w:p w:rsidR="00BD5864" w:rsidRPr="00D3154B" w:rsidRDefault="00BD5864" w:rsidP="00D3154B">
      <w:pPr>
        <w:rPr>
          <w:rFonts w:ascii="Times New Roman" w:hAnsi="Times New Roman"/>
          <w:sz w:val="28"/>
          <w:szCs w:val="28"/>
        </w:rPr>
      </w:pPr>
    </w:p>
    <w:p w:rsidR="00BD5864" w:rsidRDefault="00BD5864" w:rsidP="00FA5A6B">
      <w:pPr>
        <w:jc w:val="center"/>
        <w:rPr>
          <w:rFonts w:ascii="Times New Roman" w:hAnsi="Times New Roman"/>
          <w:b/>
          <w:sz w:val="28"/>
          <w:szCs w:val="28"/>
        </w:rPr>
      </w:pPr>
      <w:r w:rsidRPr="00FA5A6B">
        <w:rPr>
          <w:rFonts w:ascii="Times New Roman" w:hAnsi="Times New Roman"/>
          <w:b/>
          <w:sz w:val="28"/>
          <w:szCs w:val="28"/>
        </w:rPr>
        <w:t>для родителей</w:t>
      </w:r>
    </w:p>
    <w:p w:rsidR="00BD5864" w:rsidRDefault="00BD5864" w:rsidP="00FA5A6B">
      <w:pPr>
        <w:jc w:val="both"/>
        <w:rPr>
          <w:rFonts w:ascii="Times New Roman" w:hAnsi="Times New Roman"/>
          <w:sz w:val="28"/>
          <w:szCs w:val="28"/>
        </w:rPr>
      </w:pPr>
      <w:r w:rsidRPr="00FA5A6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A6B">
        <w:rPr>
          <w:rFonts w:ascii="Times New Roman" w:hAnsi="Times New Roman"/>
          <w:sz w:val="28"/>
          <w:szCs w:val="28"/>
        </w:rPr>
        <w:t>Формирование персональных навыков экологически – грамотного поведения</w:t>
      </w:r>
      <w:r>
        <w:rPr>
          <w:rFonts w:ascii="Times New Roman" w:hAnsi="Times New Roman"/>
          <w:sz w:val="28"/>
          <w:szCs w:val="28"/>
        </w:rPr>
        <w:t xml:space="preserve"> в природе.</w:t>
      </w:r>
    </w:p>
    <w:p w:rsidR="00BD5864" w:rsidRDefault="00BD5864" w:rsidP="00FA5A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Вовлечение родителей в педагогический процесс детского сада.</w:t>
      </w:r>
    </w:p>
    <w:p w:rsidR="00BD5864" w:rsidRDefault="00BD5864" w:rsidP="00FA5A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Расширение тематики и способов детско – родительских отношений.</w:t>
      </w:r>
    </w:p>
    <w:p w:rsidR="00BD5864" w:rsidRDefault="00BD5864" w:rsidP="00FA5A6B">
      <w:pPr>
        <w:jc w:val="both"/>
        <w:rPr>
          <w:rFonts w:ascii="Times New Roman" w:hAnsi="Times New Roman"/>
          <w:sz w:val="28"/>
          <w:szCs w:val="28"/>
        </w:rPr>
      </w:pPr>
    </w:p>
    <w:p w:rsidR="00BD5864" w:rsidRDefault="00BD5864" w:rsidP="00FA5A6B">
      <w:pPr>
        <w:jc w:val="both"/>
        <w:rPr>
          <w:rFonts w:ascii="Times New Roman" w:hAnsi="Times New Roman"/>
          <w:sz w:val="28"/>
          <w:szCs w:val="28"/>
        </w:rPr>
      </w:pPr>
      <w:r w:rsidRPr="003A0D36">
        <w:rPr>
          <w:rFonts w:ascii="Times New Roman" w:hAnsi="Times New Roman"/>
          <w:b/>
          <w:i/>
          <w:sz w:val="28"/>
          <w:szCs w:val="28"/>
        </w:rPr>
        <w:t>Гипотеза</w:t>
      </w:r>
      <w:r>
        <w:rPr>
          <w:rFonts w:ascii="Times New Roman" w:hAnsi="Times New Roman"/>
          <w:sz w:val="28"/>
          <w:szCs w:val="28"/>
        </w:rPr>
        <w:t>: Много вокруг нас неизвестного, загадочного и таинственного. В ходе реализации проекта дети получат знания об обитателях водоемов. Появится чувство любви к природе и желание беречь и охранять её.</w:t>
      </w:r>
    </w:p>
    <w:p w:rsidR="00BD5864" w:rsidRDefault="00BD5864" w:rsidP="00FA5A6B">
      <w:pPr>
        <w:jc w:val="both"/>
        <w:rPr>
          <w:rFonts w:ascii="Times New Roman" w:hAnsi="Times New Roman"/>
          <w:sz w:val="28"/>
          <w:szCs w:val="28"/>
        </w:rPr>
      </w:pPr>
    </w:p>
    <w:p w:rsidR="00BD5864" w:rsidRDefault="00BD5864" w:rsidP="00FA5A6B">
      <w:pPr>
        <w:jc w:val="both"/>
        <w:rPr>
          <w:rFonts w:ascii="Times New Roman" w:hAnsi="Times New Roman"/>
          <w:b/>
          <w:sz w:val="28"/>
          <w:szCs w:val="28"/>
        </w:rPr>
      </w:pPr>
      <w:r w:rsidRPr="0025410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5410C">
        <w:rPr>
          <w:rFonts w:ascii="Times New Roman" w:hAnsi="Times New Roman"/>
          <w:b/>
          <w:sz w:val="28"/>
          <w:szCs w:val="28"/>
        </w:rPr>
        <w:t>. Краткое содержание проекта «Подводный мир»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3"/>
        <w:gridCol w:w="2758"/>
        <w:gridCol w:w="2568"/>
        <w:gridCol w:w="2092"/>
      </w:tblGrid>
      <w:tr w:rsidR="00BD5864" w:rsidRPr="00CA5C32" w:rsidTr="00CA5C32">
        <w:tc>
          <w:tcPr>
            <w:tcW w:w="2153" w:type="dxa"/>
          </w:tcPr>
          <w:p w:rsidR="00BD5864" w:rsidRPr="00CA5C32" w:rsidRDefault="00BD5864" w:rsidP="00CA5C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Этапы проекта</w:t>
            </w:r>
          </w:p>
        </w:tc>
        <w:tc>
          <w:tcPr>
            <w:tcW w:w="2758" w:type="dxa"/>
          </w:tcPr>
          <w:p w:rsidR="00BD5864" w:rsidRPr="00CA5C32" w:rsidRDefault="00BD5864" w:rsidP="00CA5C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Действия детей</w:t>
            </w:r>
          </w:p>
        </w:tc>
        <w:tc>
          <w:tcPr>
            <w:tcW w:w="2568" w:type="dxa"/>
          </w:tcPr>
          <w:p w:rsidR="00BD5864" w:rsidRPr="00CA5C32" w:rsidRDefault="00BD5864" w:rsidP="00CA5C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Действия воспитателей</w:t>
            </w:r>
          </w:p>
        </w:tc>
        <w:tc>
          <w:tcPr>
            <w:tcW w:w="2092" w:type="dxa"/>
          </w:tcPr>
          <w:p w:rsidR="00BD5864" w:rsidRPr="00CA5C32" w:rsidRDefault="00BD5864" w:rsidP="00CA5C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Действия членов семьи и социальных партнеров</w:t>
            </w:r>
          </w:p>
        </w:tc>
      </w:tr>
      <w:tr w:rsidR="00BD5864" w:rsidRPr="00CA5C32" w:rsidTr="00CA5C32">
        <w:tc>
          <w:tcPr>
            <w:tcW w:w="2153" w:type="dxa"/>
          </w:tcPr>
          <w:p w:rsidR="00BD5864" w:rsidRPr="00CA5C32" w:rsidRDefault="00BD5864" w:rsidP="00CA5C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A5C32">
              <w:rPr>
                <w:rFonts w:ascii="Times New Roman" w:hAnsi="Times New Roman"/>
                <w:b/>
              </w:rPr>
              <w:t>Подготовительный</w:t>
            </w:r>
          </w:p>
          <w:p w:rsidR="00BD5864" w:rsidRPr="00CA5C32" w:rsidRDefault="00BD5864" w:rsidP="00CA5C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( с 01.09.2013 г. по 30.09.2013 г.)</w:t>
            </w:r>
          </w:p>
        </w:tc>
        <w:tc>
          <w:tcPr>
            <w:tcW w:w="2758" w:type="dxa"/>
          </w:tcPr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Поисковая работа по подбору иллюстративного материала по теме «Обитатели водоемов» для изготовления коллажа.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Рассказы детей об отдыхе у воды (реки, озере, море).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Игра – викторина «Кто живет в воде?».</w:t>
            </w:r>
          </w:p>
        </w:tc>
        <w:tc>
          <w:tcPr>
            <w:tcW w:w="2568" w:type="dxa"/>
          </w:tcPr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Посещение океанариума г.Воронеж.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Анкетирование родителей на тему: «Кто в море-океане живет?».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Постановка проблемы.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Планирование мероприятий проекта, сроков реализации, ожидаемых результатов (продуктов).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Планирование заключительного мероприятия викторины «Чудеса подводного мира».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Составление картотеки игр по теме «Подводный мир».</w:t>
            </w:r>
          </w:p>
        </w:tc>
        <w:tc>
          <w:tcPr>
            <w:tcW w:w="2092" w:type="dxa"/>
          </w:tcPr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Заполнение анкеты.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Подбор иллюстративного материала по теме проекта.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Подбор информационной и детской литературы по теме.</w:t>
            </w:r>
          </w:p>
        </w:tc>
      </w:tr>
      <w:tr w:rsidR="00BD5864" w:rsidRPr="00CA5C32" w:rsidTr="00CA5C32">
        <w:tc>
          <w:tcPr>
            <w:tcW w:w="2153" w:type="dxa"/>
          </w:tcPr>
          <w:p w:rsidR="00BD5864" w:rsidRPr="00CA5C32" w:rsidRDefault="00BD5864" w:rsidP="00CA5C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A5C32">
              <w:rPr>
                <w:rFonts w:ascii="Times New Roman" w:hAnsi="Times New Roman"/>
                <w:b/>
              </w:rPr>
              <w:t>Деятельность</w:t>
            </w:r>
          </w:p>
          <w:p w:rsidR="00BD5864" w:rsidRPr="00CA5C32" w:rsidRDefault="00BD5864" w:rsidP="00CA5C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 xml:space="preserve">( 01.10.2013 г. по </w:t>
            </w:r>
          </w:p>
          <w:p w:rsidR="00BD5864" w:rsidRPr="00CA5C32" w:rsidRDefault="00BD5864" w:rsidP="00CA5C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 xml:space="preserve">31.12.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A5C32">
                <w:rPr>
                  <w:rFonts w:ascii="Times New Roman" w:hAnsi="Times New Roman"/>
                </w:rPr>
                <w:t>2013 г</w:t>
              </w:r>
            </w:smartTag>
            <w:r w:rsidRPr="00CA5C32">
              <w:rPr>
                <w:rFonts w:ascii="Times New Roman" w:hAnsi="Times New Roman"/>
              </w:rPr>
              <w:t>.)</w:t>
            </w:r>
          </w:p>
        </w:tc>
        <w:tc>
          <w:tcPr>
            <w:tcW w:w="2758" w:type="dxa"/>
          </w:tcPr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Сюжетно-ролевые игры «Моряки», «Рыбаки».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Дидактические игры: «Собери рыбку», «Кто живет в воде?», «Четвертый лишний», «Русалочка», «Чей силуэт», «Угадай звук животного», «Чья теть», «Укрась аквариум», «Угадай какой водоём», «Кто здесь живет», «О ком рассказ».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Подвижные игры: «Рыбак и рыбки», «Море волнуется», «Рыбки и камушки», «Водяной», «Водолаз»,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Настольно – печатные и словесные игры: «Опиши животное», Отгадай загадку», «Кто, что слышит», «Чьи детки», «Найди предмет по описанию», «Назови одним словом», «Кто больше заметит небылиц».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Чтение литературы: Х-К. Андерсен  «Русалочка», Г. Косова  «Азбука подводного  мира», С. Сахаров  «Кто в море живёт?»,  А. С, Пушкин «Сказка о рыбаке и рыбке»,  разучивание стихов В. Орлова  «Для чего морю наряды»,  С. Баранова «Дельфины».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Экспериментирование (опыты с водой)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Беседы: «Опасности у воды», «Об истории исследования  океана».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Продуктивная деятельность по теме «Вода и её обитатели» (лепка, рисование, конструирование из бумаги, оригами).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Экскурсия выходного дня в Океанариум.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Совместная экологическая деятельность воспитателей с детьми: «Сохраним планету чистой».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Театрализованная деятельность «Сказка о рыбаке и рыбке».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Слушание музыки и песен о воде.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Разучивание танцев.</w:t>
            </w:r>
          </w:p>
        </w:tc>
        <w:tc>
          <w:tcPr>
            <w:tcW w:w="2568" w:type="dxa"/>
          </w:tcPr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Подборка опытов с водой.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Чтение информационной и художественной литературы об истории исследования мирового океана, водоёмах и их обитателях.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Подготовка сценариев досуга, конспектов совместной деятельности.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Организация развивающей среды по теме проекта.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Отбор фотографий, принесенных детьми, подготовка слайд-шоу «Обитатели океана».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Фотофиксация детских достижений.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Организация и проведение совместной продуктивной деятельности с детьми и родителями.</w:t>
            </w:r>
          </w:p>
        </w:tc>
        <w:tc>
          <w:tcPr>
            <w:tcW w:w="2092" w:type="dxa"/>
          </w:tcPr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Родители: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Экскурсия выходного дня в Океанариум.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Реализация семейных проектов (моя любимая рыбка и т. д.).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Участие в семейном клубе «Умелые ручки», Обитатели моря (изодеятельность).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Выставка детских рисунков.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Выставка детской литературы по теме «Океанариум».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Организация и проведение экскурсий.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Фотоальбомы «Как мы отдыхали на море».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5864" w:rsidRPr="00CA5C32" w:rsidTr="00CA5C32">
        <w:tc>
          <w:tcPr>
            <w:tcW w:w="2153" w:type="dxa"/>
          </w:tcPr>
          <w:p w:rsidR="00BD5864" w:rsidRPr="00CA5C32" w:rsidRDefault="00BD5864" w:rsidP="00CA5C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A5C32">
              <w:rPr>
                <w:rFonts w:ascii="Times New Roman" w:hAnsi="Times New Roman"/>
                <w:b/>
              </w:rPr>
              <w:t>Завершающий</w:t>
            </w:r>
          </w:p>
          <w:p w:rsidR="00BD5864" w:rsidRPr="00CA5C32" w:rsidRDefault="00BD5864" w:rsidP="00CA5C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 xml:space="preserve">(январь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A5C32">
                <w:rPr>
                  <w:rFonts w:ascii="Times New Roman" w:hAnsi="Times New Roman"/>
                </w:rPr>
                <w:t>2014 г</w:t>
              </w:r>
            </w:smartTag>
            <w:r w:rsidRPr="00CA5C32">
              <w:rPr>
                <w:rFonts w:ascii="Times New Roman" w:hAnsi="Times New Roman"/>
              </w:rPr>
              <w:t>.)</w:t>
            </w:r>
          </w:p>
        </w:tc>
        <w:tc>
          <w:tcPr>
            <w:tcW w:w="2758" w:type="dxa"/>
          </w:tcPr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Участие детей в викторине «Чудеса подводного мира».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Игра «Корреспондент».</w:t>
            </w:r>
          </w:p>
        </w:tc>
        <w:tc>
          <w:tcPr>
            <w:tcW w:w="2568" w:type="dxa"/>
          </w:tcPr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Анкетирование детей.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Рефлексия педагогов</w:t>
            </w:r>
          </w:p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( Что удалось? Что не удалось? Почему?).</w:t>
            </w:r>
          </w:p>
        </w:tc>
        <w:tc>
          <w:tcPr>
            <w:tcW w:w="2092" w:type="dxa"/>
          </w:tcPr>
          <w:p w:rsidR="00BD5864" w:rsidRPr="00CA5C32" w:rsidRDefault="00BD5864" w:rsidP="00CA5C32">
            <w:pPr>
              <w:spacing w:after="0" w:line="240" w:lineRule="auto"/>
              <w:rPr>
                <w:rFonts w:ascii="Times New Roman" w:hAnsi="Times New Roman"/>
              </w:rPr>
            </w:pPr>
            <w:r w:rsidRPr="00CA5C32">
              <w:rPr>
                <w:rFonts w:ascii="Times New Roman" w:hAnsi="Times New Roman"/>
              </w:rPr>
              <w:t>- Книга отзывов.</w:t>
            </w:r>
          </w:p>
        </w:tc>
      </w:tr>
    </w:tbl>
    <w:p w:rsidR="00BD5864" w:rsidRPr="00C842F7" w:rsidRDefault="00BD5864" w:rsidP="00FA5A6B">
      <w:pPr>
        <w:jc w:val="both"/>
        <w:rPr>
          <w:rFonts w:ascii="Times New Roman" w:hAnsi="Times New Roman"/>
        </w:rPr>
      </w:pPr>
    </w:p>
    <w:p w:rsidR="00BD5864" w:rsidRPr="00FA5A6B" w:rsidRDefault="00BD5864" w:rsidP="00FA5A6B">
      <w:pPr>
        <w:jc w:val="both"/>
        <w:rPr>
          <w:rFonts w:ascii="Times New Roman" w:hAnsi="Times New Roman"/>
          <w:sz w:val="28"/>
          <w:szCs w:val="28"/>
        </w:rPr>
      </w:pPr>
    </w:p>
    <w:p w:rsidR="00BD5864" w:rsidRDefault="00BD5864" w:rsidP="004E1D68">
      <w:pPr>
        <w:pStyle w:val="ListParagraph"/>
        <w:ind w:left="0"/>
        <w:rPr>
          <w:rFonts w:ascii="Times New Roman" w:hAnsi="Times New Roman"/>
          <w:b/>
          <w:i/>
          <w:sz w:val="28"/>
          <w:szCs w:val="28"/>
        </w:rPr>
      </w:pPr>
    </w:p>
    <w:p w:rsidR="00BD5864" w:rsidRPr="00B204A7" w:rsidRDefault="00BD5864" w:rsidP="004E1D68">
      <w:pPr>
        <w:pStyle w:val="ListParagraph"/>
        <w:ind w:left="0"/>
        <w:rPr>
          <w:rFonts w:ascii="Times New Roman" w:hAnsi="Times New Roman"/>
          <w:i/>
          <w:sz w:val="28"/>
          <w:szCs w:val="28"/>
        </w:rPr>
      </w:pPr>
      <w:r w:rsidRPr="00B204A7">
        <w:rPr>
          <w:rFonts w:ascii="Times New Roman" w:hAnsi="Times New Roman"/>
          <w:b/>
          <w:i/>
          <w:sz w:val="28"/>
          <w:szCs w:val="28"/>
        </w:rPr>
        <w:t>Предварительная работа:</w:t>
      </w:r>
      <w:r w:rsidRPr="00B204A7">
        <w:rPr>
          <w:rFonts w:ascii="Times New Roman" w:hAnsi="Times New Roman"/>
          <w:i/>
          <w:sz w:val="28"/>
          <w:szCs w:val="28"/>
        </w:rPr>
        <w:t xml:space="preserve"> </w:t>
      </w:r>
    </w:p>
    <w:p w:rsidR="00BD5864" w:rsidRDefault="00BD5864" w:rsidP="004E1D68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поисковая работа по подбору иллюстративного материала по теме «Морские обитатели», «Море»;</w:t>
      </w:r>
    </w:p>
    <w:p w:rsidR="00BD5864" w:rsidRDefault="00BD5864" w:rsidP="004E1D68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литературными произведениями Г. Косова «Азбука подводного мира», С. Сахарной «Кто в море живет», А. С. Пушкина «Сказка о рыбаке и рыбке», Г. Х. Андерсен «Русалочка»;</w:t>
      </w:r>
    </w:p>
    <w:p w:rsidR="00BD5864" w:rsidRDefault="00BD5864" w:rsidP="004E1D68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разучивание стихов В. Орлова «Для чего морю наряды?», «Я рисую море», С. Баранова «Дельфины», пословиц и поговорок, пальчиковой гимнастики «Чайка», загадывание загадок, словотворчество;</w:t>
      </w:r>
    </w:p>
    <w:p w:rsidR="00BD5864" w:rsidRDefault="00BD5864" w:rsidP="004E1D68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рассматривание репродукций картин  И. К. Айвазовский  «Ночь. Голубая волна», «Девятый вал», «Черное море», «Ураган на море», </w:t>
      </w:r>
    </w:p>
    <w:p w:rsidR="00BD5864" w:rsidRDefault="00BD5864" w:rsidP="005B23EE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Рылов «Море. Камни», «В голубом просторе», А. Боголюбов «Парусник в море»;</w:t>
      </w:r>
    </w:p>
    <w:p w:rsidR="00BD5864" w:rsidRDefault="00BD5864" w:rsidP="005B23EE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прослушивание песни «Дельфины» на стихи С. Козлова из мультфильма «В порту», К. Дебюсси «Море», эскиз для симфонического оркестра, «Разговор ветра с морем», М. Равель «Игра воды»;</w:t>
      </w:r>
    </w:p>
    <w:p w:rsidR="00BD5864" w:rsidRDefault="00BD5864" w:rsidP="005B23EE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мультфильмов «Разноцветная семейка», «Сказка о рыбаке и рыбке», «Русалочка», «В поисках Немо», «Подводная братва».</w:t>
      </w:r>
    </w:p>
    <w:p w:rsidR="00BD5864" w:rsidRDefault="00BD5864" w:rsidP="006F7F6D">
      <w:pPr>
        <w:pStyle w:val="ListParagraph"/>
        <w:rPr>
          <w:rFonts w:ascii="Times New Roman" w:hAnsi="Times New Roman"/>
          <w:sz w:val="28"/>
          <w:szCs w:val="28"/>
        </w:rPr>
      </w:pPr>
    </w:p>
    <w:p w:rsidR="00BD5864" w:rsidRPr="00B204A7" w:rsidRDefault="00BD5864" w:rsidP="00FB4D6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204A7">
        <w:rPr>
          <w:rFonts w:ascii="Times New Roman" w:hAnsi="Times New Roman"/>
          <w:b/>
          <w:i/>
          <w:sz w:val="28"/>
          <w:szCs w:val="28"/>
        </w:rPr>
        <w:t>Ресурсное обеспечение:</w:t>
      </w:r>
    </w:p>
    <w:p w:rsidR="00BD5864" w:rsidRDefault="00BD5864" w:rsidP="00FB4D6E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Иллюстрации, фотоматериалы, видеоролики, слайды, книги, художественные произведения и материалы, фотоаппарат, компьютер, материалы для художественной и конструкторской деятельности, ракушки и камешки разной формы и размеров, пластилин, бросовый материал.</w:t>
      </w:r>
    </w:p>
    <w:p w:rsidR="00BD5864" w:rsidRDefault="00BD5864" w:rsidP="00FB4D6E">
      <w:pPr>
        <w:pStyle w:val="ListParagraph"/>
        <w:rPr>
          <w:rFonts w:ascii="Times New Roman" w:hAnsi="Times New Roman"/>
          <w:sz w:val="28"/>
          <w:szCs w:val="28"/>
        </w:rPr>
      </w:pPr>
    </w:p>
    <w:p w:rsidR="00BD5864" w:rsidRDefault="00BD5864" w:rsidP="00FB4D6E">
      <w:pPr>
        <w:rPr>
          <w:rFonts w:ascii="Times New Roman" w:hAnsi="Times New Roman"/>
          <w:b/>
          <w:sz w:val="28"/>
          <w:szCs w:val="28"/>
        </w:rPr>
      </w:pPr>
      <w:r w:rsidRPr="00FB4D6E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  <w:r w:rsidRPr="00FB4D6E">
        <w:rPr>
          <w:rFonts w:ascii="Times New Roman" w:hAnsi="Times New Roman"/>
          <w:b/>
          <w:sz w:val="28"/>
          <w:szCs w:val="28"/>
        </w:rPr>
        <w:t xml:space="preserve">  Продуктивные виды деятельности.</w:t>
      </w:r>
    </w:p>
    <w:p w:rsidR="00BD5864" w:rsidRDefault="00BD5864" w:rsidP="00D61657">
      <w:pPr>
        <w:pStyle w:val="ListParagraph"/>
        <w:rPr>
          <w:rFonts w:ascii="Times New Roman" w:hAnsi="Times New Roman"/>
          <w:sz w:val="28"/>
          <w:szCs w:val="28"/>
        </w:rPr>
      </w:pPr>
      <w:r w:rsidRPr="00B204A7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Обучать детей различным приемам работы с изобразительными средствами, умению следовать устным инструкциям, оперировать понятиями, обозначающими пространственные характеристики. Развивать мелкую моторику рук и глазомер, художественный вкус и творческие способности. Воспитывать культуру труда, коммуникативные способности детей.</w:t>
      </w:r>
    </w:p>
    <w:p w:rsidR="00BD5864" w:rsidRDefault="00BD5864" w:rsidP="00FB4D6E">
      <w:pPr>
        <w:rPr>
          <w:rFonts w:ascii="Times New Roman" w:hAnsi="Times New Roman"/>
          <w:b/>
          <w:sz w:val="28"/>
          <w:szCs w:val="28"/>
        </w:rPr>
      </w:pPr>
    </w:p>
    <w:p w:rsidR="00BD5864" w:rsidRDefault="00BD5864" w:rsidP="00B204A7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рисунков и поделок из природного и бросового материала «Море и морские тайны».</w:t>
      </w:r>
    </w:p>
    <w:p w:rsidR="00BD5864" w:rsidRDefault="00BD5864" w:rsidP="00B204A7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 «На дне морском».</w:t>
      </w:r>
    </w:p>
    <w:p w:rsidR="00BD5864" w:rsidRDefault="00BD5864" w:rsidP="00B204A7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Коллективная аппликация «В морских глубинах».</w:t>
      </w:r>
    </w:p>
    <w:p w:rsidR="00BD5864" w:rsidRDefault="00BD5864" w:rsidP="00B204A7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Пластилинография «Необыкновенные рыбки».</w:t>
      </w:r>
    </w:p>
    <w:p w:rsidR="00BD5864" w:rsidRDefault="00BD5864" w:rsidP="00B204A7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пальчиковой техникой «Волшебный подводный мир».</w:t>
      </w:r>
    </w:p>
    <w:p w:rsidR="00BD5864" w:rsidRDefault="00BD5864" w:rsidP="00B204A7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Роспись камней «Золотая рыбка».</w:t>
      </w:r>
    </w:p>
    <w:p w:rsidR="00BD5864" w:rsidRDefault="00BD5864" w:rsidP="00B204A7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из теста «Рыбка клоун».</w:t>
      </w:r>
    </w:p>
    <w:p w:rsidR="00BD5864" w:rsidRDefault="00BD5864" w:rsidP="00B204A7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«Макет морского дна».</w:t>
      </w:r>
    </w:p>
    <w:p w:rsidR="00BD5864" w:rsidRDefault="00BD5864" w:rsidP="00B204A7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Украшения в морском стиле (кулоны, браслеты из ракушек).</w:t>
      </w:r>
    </w:p>
    <w:p w:rsidR="00BD5864" w:rsidRDefault="00BD5864" w:rsidP="00B204A7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Оригами «Морские рыбки».</w:t>
      </w:r>
    </w:p>
    <w:p w:rsidR="00BD5864" w:rsidRDefault="00BD5864" w:rsidP="00B204A7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альбом с иллюстрациями «Как прекрасен этот подводный мир».</w:t>
      </w:r>
    </w:p>
    <w:p w:rsidR="00BD5864" w:rsidRDefault="00BD5864" w:rsidP="00D61657">
      <w:pPr>
        <w:rPr>
          <w:rFonts w:ascii="Times New Roman" w:hAnsi="Times New Roman"/>
          <w:b/>
          <w:i/>
          <w:sz w:val="28"/>
          <w:szCs w:val="28"/>
        </w:rPr>
      </w:pPr>
      <w:r w:rsidRPr="00D61657">
        <w:rPr>
          <w:rFonts w:ascii="Times New Roman" w:hAnsi="Times New Roman"/>
          <w:b/>
          <w:i/>
          <w:sz w:val="28"/>
          <w:szCs w:val="28"/>
        </w:rPr>
        <w:t>Музыкальная деятельность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BD5864" w:rsidRDefault="00BD5864" w:rsidP="00D61657">
      <w:pPr>
        <w:rPr>
          <w:rFonts w:ascii="Times New Roman" w:hAnsi="Times New Roman"/>
          <w:sz w:val="28"/>
          <w:szCs w:val="28"/>
        </w:rPr>
      </w:pPr>
      <w:r w:rsidRPr="00D61657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Учить воспринимать характер животных с помощью музыкальных произведений. Упражнять детей в создании выразительных образов морских обитателей. Прививать любовь к различным музыкальным жанрам.</w:t>
      </w:r>
    </w:p>
    <w:p w:rsidR="00BD5864" w:rsidRDefault="00BD5864" w:rsidP="004E0D38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Прослушивание песен о море.</w:t>
      </w:r>
    </w:p>
    <w:p w:rsidR="00BD5864" w:rsidRDefault="00BD5864" w:rsidP="004E0D38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Слушание музыки «Звуки моря», «Звуки дельфина».</w:t>
      </w:r>
    </w:p>
    <w:p w:rsidR="00BD5864" w:rsidRDefault="00BD5864" w:rsidP="004E0D38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игры «Весёлые рыбки», «Русалочка», Рыболовы».</w:t>
      </w:r>
    </w:p>
    <w:p w:rsidR="00BD5864" w:rsidRDefault="00BD5864" w:rsidP="004E0D38">
      <w:pPr>
        <w:rPr>
          <w:rFonts w:ascii="Times New Roman" w:hAnsi="Times New Roman"/>
          <w:sz w:val="28"/>
          <w:szCs w:val="28"/>
        </w:rPr>
      </w:pPr>
      <w:r w:rsidRPr="004E0D38">
        <w:rPr>
          <w:rFonts w:ascii="Times New Roman" w:hAnsi="Times New Roman"/>
          <w:b/>
          <w:i/>
          <w:sz w:val="28"/>
          <w:szCs w:val="28"/>
        </w:rPr>
        <w:t>Оформление игрового уголка «Морской мир»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(фотографии).</w:t>
      </w:r>
    </w:p>
    <w:p w:rsidR="00BD5864" w:rsidRPr="004E0D38" w:rsidRDefault="00BD5864" w:rsidP="004E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6433A">
        <w:rPr>
          <w:rFonts w:ascii="Times New Roman" w:hAnsi="Times New Roman"/>
          <w:b/>
          <w:sz w:val="28"/>
          <w:szCs w:val="28"/>
        </w:rPr>
        <w:t xml:space="preserve">. </w:t>
      </w:r>
      <w:r w:rsidRPr="004E0D38">
        <w:rPr>
          <w:rFonts w:ascii="Times New Roman" w:hAnsi="Times New Roman"/>
          <w:b/>
          <w:sz w:val="28"/>
          <w:szCs w:val="28"/>
        </w:rPr>
        <w:t>Викторина «Чудеса подводного мира»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0D3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конспект)</w:t>
      </w:r>
    </w:p>
    <w:p w:rsidR="00BD5864" w:rsidRPr="0056433A" w:rsidRDefault="00BD5864" w:rsidP="004E0D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Закрепить знание детей о море и морском мире. Привить интерес к окружающему миру. Развивать связную речь детей. Расширять словарный запас слов. Учить различать рыб от млекопитающих.</w:t>
      </w:r>
    </w:p>
    <w:p w:rsidR="00BD5864" w:rsidRPr="004E0D38" w:rsidRDefault="00BD5864" w:rsidP="004E0D38">
      <w:pPr>
        <w:rPr>
          <w:rFonts w:ascii="Times New Roman" w:hAnsi="Times New Roman"/>
          <w:b/>
          <w:sz w:val="28"/>
          <w:szCs w:val="28"/>
        </w:rPr>
      </w:pPr>
    </w:p>
    <w:p w:rsidR="00BD5864" w:rsidRPr="00D61657" w:rsidRDefault="00BD5864" w:rsidP="00D61657">
      <w:pPr>
        <w:rPr>
          <w:rFonts w:ascii="Times New Roman" w:hAnsi="Times New Roman"/>
          <w:sz w:val="28"/>
          <w:szCs w:val="28"/>
        </w:rPr>
      </w:pPr>
    </w:p>
    <w:p w:rsidR="00BD5864" w:rsidRPr="00D61657" w:rsidRDefault="00BD5864" w:rsidP="00FB4D6E">
      <w:pPr>
        <w:rPr>
          <w:rFonts w:ascii="Times New Roman" w:hAnsi="Times New Roman"/>
          <w:b/>
          <w:i/>
          <w:sz w:val="28"/>
          <w:szCs w:val="28"/>
        </w:rPr>
      </w:pPr>
    </w:p>
    <w:p w:rsidR="00BD5864" w:rsidRDefault="00BD5864" w:rsidP="00FB4D6E">
      <w:pPr>
        <w:pStyle w:val="ListParagraph"/>
        <w:rPr>
          <w:rFonts w:ascii="Times New Roman" w:hAnsi="Times New Roman"/>
          <w:sz w:val="28"/>
          <w:szCs w:val="28"/>
        </w:rPr>
      </w:pPr>
    </w:p>
    <w:p w:rsidR="00BD5864" w:rsidRPr="006F7F6D" w:rsidRDefault="00BD5864" w:rsidP="00FB4D6E">
      <w:pPr>
        <w:pStyle w:val="ListParagraph"/>
        <w:rPr>
          <w:rFonts w:ascii="Times New Roman" w:hAnsi="Times New Roman"/>
          <w:sz w:val="28"/>
          <w:szCs w:val="28"/>
        </w:rPr>
      </w:pPr>
    </w:p>
    <w:p w:rsidR="00BD5864" w:rsidRPr="00FB4D6E" w:rsidRDefault="00BD5864" w:rsidP="00FB4D6E">
      <w:pPr>
        <w:rPr>
          <w:rFonts w:ascii="Times New Roman" w:hAnsi="Times New Roman"/>
          <w:sz w:val="28"/>
          <w:szCs w:val="28"/>
        </w:rPr>
      </w:pPr>
    </w:p>
    <w:p w:rsidR="00BD5864" w:rsidRDefault="00BD5864" w:rsidP="00692C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5864" w:rsidRDefault="00BD5864" w:rsidP="00692C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5864" w:rsidRDefault="00BD5864" w:rsidP="00692C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5864" w:rsidRPr="00692C58" w:rsidRDefault="00BD5864" w:rsidP="0056433A">
      <w:pPr>
        <w:jc w:val="center"/>
        <w:rPr>
          <w:rFonts w:ascii="Times New Roman" w:hAnsi="Times New Roman"/>
          <w:sz w:val="28"/>
          <w:szCs w:val="28"/>
        </w:rPr>
      </w:pPr>
      <w:r w:rsidRPr="00692C58">
        <w:rPr>
          <w:rFonts w:ascii="Times New Roman" w:hAnsi="Times New Roman"/>
          <w:b/>
          <w:sz w:val="28"/>
          <w:szCs w:val="28"/>
        </w:rPr>
        <w:t>Анкета для родителей в рамках проекта «Подводный мир»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D5864" w:rsidRDefault="00BD5864" w:rsidP="00692C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родители! Просим Вас ответить на вопросы анкеты.</w:t>
      </w:r>
    </w:p>
    <w:p w:rsidR="00BD5864" w:rsidRDefault="00BD5864" w:rsidP="0069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Может ли человек жить в воде? Почему?...........................................................................................................................................................................................................................................................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5864" w:rsidRDefault="00BD5864" w:rsidP="0069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Каких речных, морских рыб и животных Вы знаете?.............................................................................................................................................................................................................................................................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5864" w:rsidRDefault="00BD5864" w:rsidP="0069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Какими особыми приспособлениями пользуются некоторые жители морских глубин?........................................................................................................</w:t>
      </w:r>
    </w:p>
    <w:p w:rsidR="00BD5864" w:rsidRDefault="00BD5864" w:rsidP="0069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BD5864" w:rsidRDefault="00BD5864" w:rsidP="00692C58">
      <w:pPr>
        <w:rPr>
          <w:rFonts w:ascii="Times New Roman" w:hAnsi="Times New Roman"/>
          <w:sz w:val="28"/>
          <w:szCs w:val="28"/>
        </w:rPr>
      </w:pPr>
      <w:r w:rsidRPr="00692C5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C58">
        <w:rPr>
          <w:rFonts w:ascii="Times New Roman" w:hAnsi="Times New Roman"/>
          <w:sz w:val="28"/>
          <w:szCs w:val="28"/>
        </w:rPr>
        <w:t>Что Вы знаете</w:t>
      </w:r>
      <w:r>
        <w:rPr>
          <w:rFonts w:ascii="Times New Roman" w:hAnsi="Times New Roman"/>
          <w:sz w:val="28"/>
          <w:szCs w:val="28"/>
        </w:rPr>
        <w:t xml:space="preserve"> об обитателях подводного мира?...............................................</w:t>
      </w:r>
    </w:p>
    <w:p w:rsidR="00BD5864" w:rsidRDefault="00BD5864" w:rsidP="0069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……………………………………………………………………………………….5. Чем питаются обитатели рек?..............................................................................</w:t>
      </w:r>
    </w:p>
    <w:p w:rsidR="00BD5864" w:rsidRDefault="00BD5864" w:rsidP="0069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BD5864" w:rsidRDefault="00BD5864" w:rsidP="00692C58">
      <w:pPr>
        <w:rPr>
          <w:rFonts w:ascii="Times New Roman" w:hAnsi="Times New Roman"/>
          <w:sz w:val="28"/>
          <w:szCs w:val="28"/>
        </w:rPr>
      </w:pPr>
    </w:p>
    <w:p w:rsidR="00BD5864" w:rsidRDefault="00BD5864" w:rsidP="00692C58">
      <w:pPr>
        <w:rPr>
          <w:rFonts w:ascii="Times New Roman" w:hAnsi="Times New Roman"/>
          <w:sz w:val="28"/>
          <w:szCs w:val="28"/>
        </w:rPr>
      </w:pPr>
      <w:r w:rsidRPr="00692C58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C58">
        <w:rPr>
          <w:rFonts w:ascii="Times New Roman" w:hAnsi="Times New Roman"/>
          <w:sz w:val="28"/>
          <w:szCs w:val="28"/>
        </w:rPr>
        <w:t xml:space="preserve">Кто </w:t>
      </w:r>
      <w:r>
        <w:rPr>
          <w:rFonts w:ascii="Times New Roman" w:hAnsi="Times New Roman"/>
          <w:sz w:val="28"/>
          <w:szCs w:val="28"/>
        </w:rPr>
        <w:t>такой Нептун?.................................................................................................</w:t>
      </w:r>
    </w:p>
    <w:p w:rsidR="00BD5864" w:rsidRDefault="00BD5864" w:rsidP="0069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BD5864" w:rsidRDefault="00BD5864" w:rsidP="0069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Какие изобретения человеку подсказали морские обитатели?.........................</w:t>
      </w:r>
    </w:p>
    <w:p w:rsidR="00BD5864" w:rsidRDefault="00BD5864" w:rsidP="0069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BD5864" w:rsidRDefault="00BD5864" w:rsidP="00692C58">
      <w:pPr>
        <w:rPr>
          <w:rFonts w:ascii="Times New Roman" w:hAnsi="Times New Roman"/>
          <w:sz w:val="28"/>
          <w:szCs w:val="28"/>
        </w:rPr>
      </w:pPr>
    </w:p>
    <w:p w:rsidR="00BD5864" w:rsidRDefault="00BD5864" w:rsidP="0069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Какое морское животное самое большое?..........................................................</w:t>
      </w:r>
    </w:p>
    <w:p w:rsidR="00BD5864" w:rsidRDefault="00BD5864" w:rsidP="0069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Самое умное?.............................................................................................................</w:t>
      </w:r>
    </w:p>
    <w:p w:rsidR="00BD5864" w:rsidRDefault="00BD5864" w:rsidP="0069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Самое быстрое?..........................................................................................................</w:t>
      </w:r>
    </w:p>
    <w:p w:rsidR="00BD5864" w:rsidRDefault="00BD5864" w:rsidP="0069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Самое музыкальное?.................................................................................................</w:t>
      </w:r>
    </w:p>
    <w:p w:rsidR="00BD5864" w:rsidRDefault="00BD5864" w:rsidP="00692C58">
      <w:pPr>
        <w:rPr>
          <w:rFonts w:ascii="Times New Roman" w:hAnsi="Times New Roman"/>
          <w:sz w:val="28"/>
          <w:szCs w:val="28"/>
        </w:rPr>
      </w:pPr>
    </w:p>
    <w:p w:rsidR="00BD5864" w:rsidRPr="00692C58" w:rsidRDefault="00BD5864" w:rsidP="00692C58">
      <w:pPr>
        <w:jc w:val="center"/>
        <w:rPr>
          <w:rFonts w:ascii="Times New Roman" w:hAnsi="Times New Roman"/>
          <w:b/>
          <w:sz w:val="28"/>
          <w:szCs w:val="28"/>
        </w:rPr>
      </w:pPr>
      <w:r w:rsidRPr="00692C58">
        <w:rPr>
          <w:rFonts w:ascii="Times New Roman" w:hAnsi="Times New Roman"/>
          <w:b/>
          <w:sz w:val="28"/>
          <w:szCs w:val="28"/>
        </w:rPr>
        <w:t>БОЛЬШОЕ СПАСИБО за участие в проекте.</w:t>
      </w:r>
    </w:p>
    <w:p w:rsidR="00BD5864" w:rsidRPr="00B757E7" w:rsidRDefault="00BD5864">
      <w:pPr>
        <w:rPr>
          <w:rFonts w:ascii="Times New Roman" w:hAnsi="Times New Roman"/>
          <w:sz w:val="28"/>
          <w:szCs w:val="28"/>
        </w:rPr>
      </w:pPr>
    </w:p>
    <w:sectPr w:rsidR="00BD5864" w:rsidRPr="00B757E7" w:rsidSect="00692C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97B"/>
    <w:multiLevelType w:val="hybridMultilevel"/>
    <w:tmpl w:val="0B22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AF752F"/>
    <w:multiLevelType w:val="hybridMultilevel"/>
    <w:tmpl w:val="1CC4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CC364F"/>
    <w:multiLevelType w:val="hybridMultilevel"/>
    <w:tmpl w:val="97A05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4F365A"/>
    <w:multiLevelType w:val="hybridMultilevel"/>
    <w:tmpl w:val="2F7AA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A22FEA"/>
    <w:multiLevelType w:val="hybridMultilevel"/>
    <w:tmpl w:val="C3FE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7147E7"/>
    <w:multiLevelType w:val="hybridMultilevel"/>
    <w:tmpl w:val="4EBA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C074C"/>
    <w:multiLevelType w:val="hybridMultilevel"/>
    <w:tmpl w:val="84E8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7F7FD3"/>
    <w:multiLevelType w:val="hybridMultilevel"/>
    <w:tmpl w:val="9EA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11249D"/>
    <w:multiLevelType w:val="hybridMultilevel"/>
    <w:tmpl w:val="4D86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450A5B"/>
    <w:multiLevelType w:val="hybridMultilevel"/>
    <w:tmpl w:val="CE8C529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6D360E68"/>
    <w:multiLevelType w:val="hybridMultilevel"/>
    <w:tmpl w:val="B7A4B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4B3107"/>
    <w:multiLevelType w:val="hybridMultilevel"/>
    <w:tmpl w:val="4068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62D7C"/>
    <w:multiLevelType w:val="hybridMultilevel"/>
    <w:tmpl w:val="394C7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10"/>
  </w:num>
  <w:num w:numId="8">
    <w:abstractNumId w:val="11"/>
  </w:num>
  <w:num w:numId="9">
    <w:abstractNumId w:val="12"/>
  </w:num>
  <w:num w:numId="10">
    <w:abstractNumId w:val="9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7E7"/>
    <w:rsid w:val="00057294"/>
    <w:rsid w:val="00077A50"/>
    <w:rsid w:val="0008411A"/>
    <w:rsid w:val="0008578A"/>
    <w:rsid w:val="0013786A"/>
    <w:rsid w:val="001C0694"/>
    <w:rsid w:val="00204BA2"/>
    <w:rsid w:val="0025410C"/>
    <w:rsid w:val="00255181"/>
    <w:rsid w:val="002D3287"/>
    <w:rsid w:val="003368EA"/>
    <w:rsid w:val="00382C07"/>
    <w:rsid w:val="0039387B"/>
    <w:rsid w:val="003A0D36"/>
    <w:rsid w:val="003D676B"/>
    <w:rsid w:val="004103DB"/>
    <w:rsid w:val="00422CA4"/>
    <w:rsid w:val="004A4BA3"/>
    <w:rsid w:val="004E0D38"/>
    <w:rsid w:val="004E1D68"/>
    <w:rsid w:val="0056433A"/>
    <w:rsid w:val="005B23EE"/>
    <w:rsid w:val="005E6E81"/>
    <w:rsid w:val="006154D6"/>
    <w:rsid w:val="006670B9"/>
    <w:rsid w:val="00675384"/>
    <w:rsid w:val="00692C58"/>
    <w:rsid w:val="006A7155"/>
    <w:rsid w:val="006C2E72"/>
    <w:rsid w:val="006F7F6D"/>
    <w:rsid w:val="0075298C"/>
    <w:rsid w:val="007549F3"/>
    <w:rsid w:val="00767101"/>
    <w:rsid w:val="007B3FCA"/>
    <w:rsid w:val="008662AE"/>
    <w:rsid w:val="00A84A38"/>
    <w:rsid w:val="00AB0EEF"/>
    <w:rsid w:val="00AC476D"/>
    <w:rsid w:val="00B204A7"/>
    <w:rsid w:val="00B757E7"/>
    <w:rsid w:val="00BA30C9"/>
    <w:rsid w:val="00BD5864"/>
    <w:rsid w:val="00BE25BB"/>
    <w:rsid w:val="00C842F7"/>
    <w:rsid w:val="00CA4F57"/>
    <w:rsid w:val="00CA5C32"/>
    <w:rsid w:val="00D3154B"/>
    <w:rsid w:val="00D418E0"/>
    <w:rsid w:val="00D61657"/>
    <w:rsid w:val="00E47921"/>
    <w:rsid w:val="00E642B1"/>
    <w:rsid w:val="00F042A9"/>
    <w:rsid w:val="00F27552"/>
    <w:rsid w:val="00F74696"/>
    <w:rsid w:val="00FA5A6B"/>
    <w:rsid w:val="00FB4D6E"/>
    <w:rsid w:val="00FC02CC"/>
    <w:rsid w:val="00FF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5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75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57E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B75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A4BA3"/>
    <w:pPr>
      <w:ind w:left="720"/>
      <w:contextualSpacing/>
    </w:pPr>
  </w:style>
  <w:style w:type="table" w:styleId="TableGrid">
    <w:name w:val="Table Grid"/>
    <w:basedOn w:val="TableNormal"/>
    <w:uiPriority w:val="99"/>
    <w:rsid w:val="0025410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7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4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615</TotalTime>
  <Pages>8</Pages>
  <Words>1670</Words>
  <Characters>9522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2014-02-03T10:59:00Z</cp:lastPrinted>
  <dcterms:created xsi:type="dcterms:W3CDTF">2013-08-31T07:09:00Z</dcterms:created>
  <dcterms:modified xsi:type="dcterms:W3CDTF">2014-02-03T11:00:00Z</dcterms:modified>
</cp:coreProperties>
</file>