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0DE" w:rsidRPr="00CE5ED9" w:rsidRDefault="005300DE" w:rsidP="0085429D">
      <w:pPr>
        <w:jc w:val="center"/>
        <w:rPr>
          <w:b/>
          <w:sz w:val="28"/>
          <w:szCs w:val="28"/>
        </w:rPr>
      </w:pPr>
      <w:r w:rsidRPr="00CE5ED9">
        <w:rPr>
          <w:b/>
          <w:sz w:val="28"/>
          <w:szCs w:val="28"/>
        </w:rPr>
        <w:t>Календарно-тематическое планирование по математике</w:t>
      </w:r>
    </w:p>
    <w:p w:rsidR="005300DE" w:rsidRPr="00061E53" w:rsidRDefault="005300DE" w:rsidP="0085429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2013/2014</w:t>
      </w:r>
      <w:r w:rsidRPr="00061E53">
        <w:rPr>
          <w:rFonts w:ascii="Times New Roman" w:hAnsi="Times New Roman"/>
          <w:sz w:val="24"/>
          <w:szCs w:val="24"/>
        </w:rPr>
        <w:t xml:space="preserve"> учебный год</w:t>
      </w:r>
    </w:p>
    <w:p w:rsidR="005300DE" w:rsidRPr="00061E53" w:rsidRDefault="005300DE" w:rsidP="009731F9">
      <w:pPr>
        <w:spacing w:after="0"/>
        <w:rPr>
          <w:rFonts w:ascii="Times New Roman" w:hAnsi="Times New Roman"/>
          <w:sz w:val="24"/>
          <w:szCs w:val="24"/>
        </w:rPr>
      </w:pPr>
      <w:r w:rsidRPr="00061E53">
        <w:rPr>
          <w:rFonts w:ascii="Times New Roman" w:hAnsi="Times New Roman"/>
          <w:sz w:val="24"/>
          <w:szCs w:val="24"/>
        </w:rPr>
        <w:t>Предмет: математика</w:t>
      </w:r>
    </w:p>
    <w:p w:rsidR="005300DE" w:rsidRPr="00061E53" w:rsidRDefault="005300DE" w:rsidP="009731F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2</w:t>
      </w:r>
    </w:p>
    <w:p w:rsidR="005300DE" w:rsidRPr="00061E53" w:rsidRDefault="005300DE" w:rsidP="009731F9">
      <w:pPr>
        <w:spacing w:after="0"/>
        <w:rPr>
          <w:rFonts w:ascii="Times New Roman" w:hAnsi="Times New Roman"/>
          <w:sz w:val="24"/>
          <w:szCs w:val="24"/>
        </w:rPr>
      </w:pPr>
      <w:r w:rsidRPr="00061E53">
        <w:rPr>
          <w:rFonts w:ascii="Times New Roman" w:hAnsi="Times New Roman"/>
          <w:sz w:val="24"/>
          <w:szCs w:val="24"/>
        </w:rPr>
        <w:t>УМК:</w:t>
      </w:r>
    </w:p>
    <w:p w:rsidR="005300DE" w:rsidRPr="00061E53" w:rsidRDefault="005300DE" w:rsidP="00CE5ED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61E53">
        <w:rPr>
          <w:rFonts w:ascii="Times New Roman" w:hAnsi="Times New Roman"/>
          <w:sz w:val="24"/>
          <w:szCs w:val="24"/>
        </w:rPr>
        <w:t xml:space="preserve">Моро М. И. Математика: учебник для </w:t>
      </w:r>
      <w:r>
        <w:rPr>
          <w:rFonts w:ascii="Times New Roman" w:hAnsi="Times New Roman"/>
          <w:sz w:val="24"/>
          <w:szCs w:val="24"/>
        </w:rPr>
        <w:t>2</w:t>
      </w:r>
      <w:r w:rsidRPr="00061E53">
        <w:rPr>
          <w:rFonts w:ascii="Times New Roman" w:hAnsi="Times New Roman"/>
          <w:sz w:val="24"/>
          <w:szCs w:val="24"/>
        </w:rPr>
        <w:t xml:space="preserve"> класса: в 2-х частях. – М.: Просвещение, 2012</w:t>
      </w:r>
    </w:p>
    <w:p w:rsidR="005300DE" w:rsidRPr="00061E53" w:rsidRDefault="005300DE" w:rsidP="00CE5ED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61E53">
        <w:rPr>
          <w:rFonts w:ascii="Times New Roman" w:hAnsi="Times New Roman"/>
          <w:sz w:val="24"/>
          <w:szCs w:val="24"/>
        </w:rPr>
        <w:t>Моро М. И. Раб</w:t>
      </w:r>
      <w:r>
        <w:rPr>
          <w:rFonts w:ascii="Times New Roman" w:hAnsi="Times New Roman"/>
          <w:sz w:val="24"/>
          <w:szCs w:val="24"/>
        </w:rPr>
        <w:t>очая тетрадь по математике для 2</w:t>
      </w:r>
      <w:r w:rsidRPr="00061E53">
        <w:rPr>
          <w:rFonts w:ascii="Times New Roman" w:hAnsi="Times New Roman"/>
          <w:sz w:val="24"/>
          <w:szCs w:val="24"/>
        </w:rPr>
        <w:t xml:space="preserve"> класса: в 2-х частях. – М.: Просвещение, 2012.</w:t>
      </w:r>
    </w:p>
    <w:p w:rsidR="005300DE" w:rsidRPr="00061E53" w:rsidRDefault="005300DE" w:rsidP="00CE5ED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61E53">
        <w:rPr>
          <w:rFonts w:ascii="Times New Roman" w:hAnsi="Times New Roman"/>
          <w:sz w:val="24"/>
          <w:szCs w:val="24"/>
        </w:rPr>
        <w:t xml:space="preserve">Волкова С. И. Проверочные работы по математике. </w:t>
      </w:r>
      <w:r>
        <w:rPr>
          <w:rFonts w:ascii="Times New Roman" w:hAnsi="Times New Roman"/>
          <w:sz w:val="24"/>
          <w:szCs w:val="24"/>
        </w:rPr>
        <w:t>2</w:t>
      </w:r>
      <w:r w:rsidRPr="00061E53">
        <w:rPr>
          <w:rFonts w:ascii="Times New Roman" w:hAnsi="Times New Roman"/>
          <w:sz w:val="24"/>
          <w:szCs w:val="24"/>
        </w:rPr>
        <w:t>класс. – М.: Просвещение, 2012.</w:t>
      </w:r>
    </w:p>
    <w:p w:rsidR="005300DE" w:rsidRPr="00061E53" w:rsidRDefault="005300DE" w:rsidP="00CE5ED9">
      <w:pPr>
        <w:spacing w:after="0"/>
        <w:rPr>
          <w:rFonts w:ascii="Times New Roman" w:hAnsi="Times New Roman"/>
          <w:sz w:val="24"/>
          <w:szCs w:val="24"/>
        </w:rPr>
      </w:pPr>
      <w:r w:rsidRPr="00061E53">
        <w:rPr>
          <w:rFonts w:ascii="Times New Roman" w:hAnsi="Times New Roman"/>
          <w:sz w:val="24"/>
          <w:szCs w:val="24"/>
        </w:rPr>
        <w:t xml:space="preserve">4.Электронное приложение к учебнику «Математика», </w:t>
      </w:r>
      <w:r>
        <w:rPr>
          <w:rFonts w:ascii="Times New Roman" w:hAnsi="Times New Roman"/>
          <w:sz w:val="24"/>
          <w:szCs w:val="24"/>
        </w:rPr>
        <w:t>2</w:t>
      </w:r>
      <w:r w:rsidRPr="00061E53">
        <w:rPr>
          <w:rFonts w:ascii="Times New Roman" w:hAnsi="Times New Roman"/>
          <w:sz w:val="24"/>
          <w:szCs w:val="24"/>
        </w:rPr>
        <w:t xml:space="preserve"> класс, автор М. И. Моро.</w:t>
      </w:r>
    </w:p>
    <w:p w:rsidR="005300DE" w:rsidRPr="00061E53" w:rsidRDefault="005300DE" w:rsidP="00CE5ED9">
      <w:pPr>
        <w:spacing w:after="0"/>
        <w:rPr>
          <w:rFonts w:ascii="Times New Roman" w:hAnsi="Times New Roman"/>
          <w:sz w:val="24"/>
          <w:szCs w:val="24"/>
        </w:rPr>
      </w:pPr>
      <w:r w:rsidRPr="00061E53">
        <w:rPr>
          <w:rFonts w:ascii="Times New Roman" w:hAnsi="Times New Roman"/>
          <w:sz w:val="24"/>
          <w:szCs w:val="24"/>
        </w:rPr>
        <w:t>5. Сборник рабочих программ «Школа России» 1-4 классы. – М.: Просвещение, 2012.</w:t>
      </w:r>
    </w:p>
    <w:p w:rsidR="005300DE" w:rsidRDefault="005300DE" w:rsidP="00CE5ED9">
      <w:pPr>
        <w:spacing w:after="0"/>
      </w:pPr>
    </w:p>
    <w:tbl>
      <w:tblPr>
        <w:tblW w:w="1545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"/>
        <w:gridCol w:w="567"/>
        <w:gridCol w:w="709"/>
        <w:gridCol w:w="1700"/>
        <w:gridCol w:w="1984"/>
        <w:gridCol w:w="2267"/>
        <w:gridCol w:w="2550"/>
        <w:gridCol w:w="2551"/>
        <w:gridCol w:w="1841"/>
        <w:gridCol w:w="284"/>
        <w:gridCol w:w="992"/>
      </w:tblGrid>
      <w:tr w:rsidR="005300DE" w:rsidRPr="00F61C42" w:rsidTr="00F61C42">
        <w:tc>
          <w:tcPr>
            <w:tcW w:w="567" w:type="dxa"/>
            <w:gridSpan w:val="2"/>
            <w:vMerge w:val="restart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09" w:type="dxa"/>
            <w:vMerge w:val="restart"/>
          </w:tcPr>
          <w:p w:rsidR="005300DE" w:rsidRPr="00F61C42" w:rsidRDefault="005300DE" w:rsidP="00F61C42">
            <w:pPr>
              <w:pStyle w:val="1"/>
              <w:snapToGrid w:val="0"/>
              <w:ind w:left="120"/>
              <w:jc w:val="left"/>
              <w:rPr>
                <w:sz w:val="24"/>
                <w:szCs w:val="24"/>
              </w:rPr>
            </w:pPr>
            <w:r w:rsidRPr="00F61C42">
              <w:rPr>
                <w:sz w:val="24"/>
                <w:szCs w:val="24"/>
              </w:rPr>
              <w:t>Дата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Тема (стран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цы учебника) тип и вид урока</w:t>
            </w:r>
          </w:p>
        </w:tc>
        <w:tc>
          <w:tcPr>
            <w:tcW w:w="1985" w:type="dxa"/>
            <w:vMerge w:val="restart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Основное 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держание темы, термины и пон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я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тия</w:t>
            </w:r>
          </w:p>
        </w:tc>
        <w:tc>
          <w:tcPr>
            <w:tcW w:w="2268" w:type="dxa"/>
            <w:vMerge w:val="restart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Характеристика деятельности уч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щихся</w:t>
            </w:r>
          </w:p>
        </w:tc>
        <w:tc>
          <w:tcPr>
            <w:tcW w:w="8221" w:type="dxa"/>
            <w:gridSpan w:val="5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Планируемые результаты обучения</w:t>
            </w:r>
          </w:p>
        </w:tc>
      </w:tr>
      <w:tr w:rsidR="005300DE" w:rsidRPr="00F61C42" w:rsidTr="00F61C42">
        <w:tc>
          <w:tcPr>
            <w:tcW w:w="567" w:type="dxa"/>
            <w:gridSpan w:val="2"/>
            <w:vMerge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предметные умения (освоение предметных знаний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метапредметные 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зультаты универсал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ные учебные действия (УУД)</w:t>
            </w:r>
          </w:p>
        </w:tc>
        <w:tc>
          <w:tcPr>
            <w:tcW w:w="184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Личностные результаты</w:t>
            </w:r>
          </w:p>
        </w:tc>
        <w:tc>
          <w:tcPr>
            <w:tcW w:w="127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Творч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ская ис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softHyphen/>
              <w:t>следова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softHyphen/>
              <w:t>тельская, проектная деятель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softHyphen/>
              <w:t>ность учащихся</w:t>
            </w:r>
          </w:p>
        </w:tc>
      </w:tr>
      <w:tr w:rsidR="005300DE" w:rsidRPr="00F61C42" w:rsidTr="00F61C42">
        <w:tc>
          <w:tcPr>
            <w:tcW w:w="15451" w:type="dxa"/>
            <w:gridSpan w:val="11"/>
          </w:tcPr>
          <w:p w:rsidR="005300DE" w:rsidRPr="00F61C42" w:rsidRDefault="005300DE" w:rsidP="00F61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1 четверть (36 часов)</w:t>
            </w:r>
          </w:p>
        </w:tc>
      </w:tr>
      <w:tr w:rsidR="005300DE" w:rsidRPr="00F61C42" w:rsidTr="00F61C42">
        <w:tc>
          <w:tcPr>
            <w:tcW w:w="15451" w:type="dxa"/>
            <w:gridSpan w:val="11"/>
          </w:tcPr>
          <w:p w:rsidR="005300DE" w:rsidRPr="00F61C42" w:rsidRDefault="005300DE" w:rsidP="00F61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Числа от 1 до 100. Нумерация (16 ч)</w:t>
            </w:r>
          </w:p>
        </w:tc>
      </w:tr>
      <w:tr w:rsidR="005300DE" w:rsidRPr="00F61C42" w:rsidTr="00F61C42">
        <w:tc>
          <w:tcPr>
            <w:tcW w:w="567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 xml:space="preserve">Числа от 1 до 20. </w:t>
            </w:r>
          </w:p>
          <w:p w:rsidR="005300DE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Урок повт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рения и обобщения знаний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С.3-4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Образование и запись чисел в пределах 20</w:t>
            </w: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Образовывать, 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зывать, сравнивать, записывать, кла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сифицировать, 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менять числа в пределах 20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Уметь находить зн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чение выражений; решать простые зад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чи; знать последов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тельность чисел; 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шать примеры в пр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делах 20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Пересчитывать пре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меты; выражать 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зультат натуральным числом; сравнивать числа</w:t>
            </w:r>
          </w:p>
        </w:tc>
        <w:tc>
          <w:tcPr>
            <w:tcW w:w="184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Определять под руков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дством учителя самые простые правила пов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дения при 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трудничестве.</w:t>
            </w:r>
          </w:p>
        </w:tc>
        <w:tc>
          <w:tcPr>
            <w:tcW w:w="127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c>
          <w:tcPr>
            <w:tcW w:w="567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Числа от 1 до 20. Тест № 1 по теме «Та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б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личное сл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жение и 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ы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читание». Урок повт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рения и обобщения знаний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С.5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Решение прим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ров на сложение и вычитание без перехода и с п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реходом через десяток.</w:t>
            </w: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Выполнять дейс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вия, соотносить, сравнивать, оцен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вать свои знания.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Ументь решать пр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меры на сложение и вычитание без пер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хода и с переходом через десяток, уметь пользоваться геоме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рическим материалом; уметь составлять краткую запись к 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дачам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Контролировать свою деятельность: обн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руживать и устранять ошибки логического характера (в ходе 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шения) и ошибки 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ы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числительного хара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к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тера</w:t>
            </w:r>
          </w:p>
        </w:tc>
        <w:tc>
          <w:tcPr>
            <w:tcW w:w="184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Уметь сопо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тавлять собс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венную оценку своей деятел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ности с оце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кой товарищей, учителя.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c>
          <w:tcPr>
            <w:tcW w:w="567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. Десяток. Счёт десятк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 xml:space="preserve">ми до 100. </w:t>
            </w:r>
          </w:p>
          <w:p w:rsidR="005300DE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Урок изуч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 нового материала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С.6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Новая счётная единица - дес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я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ток. Понятия: десяток, сотня.</w:t>
            </w: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Образовывать, 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зывать и запис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ы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вать числа в пред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лах 100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Знать, что такое дес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я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ток; как образуются числа, состоящие из десятков, название данных чисел; уметь решать задачи в 1-2 действия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Пересчитывать пре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меты; выражать 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зультат натуральным числом; сравнивать числа.</w:t>
            </w:r>
          </w:p>
        </w:tc>
        <w:tc>
          <w:tcPr>
            <w:tcW w:w="184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Умение сопо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тавлять собс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венную оценку своей деятел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ности с оце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кой товарищей, учителя.</w:t>
            </w:r>
          </w:p>
        </w:tc>
        <w:tc>
          <w:tcPr>
            <w:tcW w:w="127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c>
          <w:tcPr>
            <w:tcW w:w="567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Устная нум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рация чисел от 11 до 100.</w:t>
            </w:r>
          </w:p>
          <w:p w:rsidR="005300DE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Урок изуч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 нового материала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С.7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Образование 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сел из десятков и единиц. Пон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я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тия: разряды, разрядный 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став числа</w:t>
            </w: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Образовывать, 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зывать числа в пр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делах 100, упор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я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дочивать задума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ные числа, уст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навливать правило, по которому 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ставлена числовая последовател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Уметь определять разрядный состав числа, складывать и вычитать числа; знать, как образуются числа второго десятка; 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зывать числа, состо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я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щие из круглых д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сятков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Пересчитывать пре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меты; выражать 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зультат натуральным числом; сравнивать числа.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Уметь оцен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вать себя и 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варищей, д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лать выводы</w:t>
            </w:r>
          </w:p>
        </w:tc>
        <w:tc>
          <w:tcPr>
            <w:tcW w:w="127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c>
          <w:tcPr>
            <w:tcW w:w="567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Письменная нумерация чисел до 100.</w:t>
            </w:r>
          </w:p>
          <w:p w:rsidR="005300DE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Урок изуч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 нового материала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С.8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Образование 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сел из десятков и единиц. Пон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я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тия: разряды, разрядный 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став числа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Образовывать, 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зывать числа в пр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делах 100, упор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я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дочивать задума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ные числа, уст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навливать правило, по которому 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ставлена числовая последовател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Уметь определять разрядный состав числа, складывать и вычитать числа; знать, как образуются числа второго десятка; 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зывать числа, состо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я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щие из круглых д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сятков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Сравнивать, анализ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ровать, классифиц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ровать математич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ский материал по ра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ным признакам. Сл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шать и понимать речь других.</w:t>
            </w:r>
          </w:p>
        </w:tc>
        <w:tc>
          <w:tcPr>
            <w:tcW w:w="184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Принимать 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вый статус «ученик», внутреннюю позицию школьника.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c>
          <w:tcPr>
            <w:tcW w:w="567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Однозначные и двузначные числа.</w:t>
            </w:r>
          </w:p>
          <w:p w:rsidR="005300DE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Урок изуч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 нового материала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С.9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Поместное зн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чение цифр. п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нятия: «одн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значные», «дв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значные» числа</w:t>
            </w: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Образовывать, 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зывать числа в пр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делах 100, упор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я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дочивать задума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ные числа, уст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навливать правило, по которому 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ставлена числовая последовател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Уметь записывать числа от 1 до 100; считать десятками; сравнивать числа4 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ставлять краткую 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пись, обосновывая выбор арифметич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ского действия; раб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тать с геометрическим материалом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Сравнивать, анализ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ровать, классифиц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ровать математич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ский материал по ра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ным признакам (на доступном для перв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классника уровне).</w:t>
            </w:r>
          </w:p>
        </w:tc>
        <w:tc>
          <w:tcPr>
            <w:tcW w:w="184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Принятие и 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воение соц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альной роли обучающегося. Осознание со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б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ственных 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тивов учебной деятельности.</w:t>
            </w:r>
          </w:p>
        </w:tc>
        <w:tc>
          <w:tcPr>
            <w:tcW w:w="127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c>
          <w:tcPr>
            <w:tcW w:w="567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Елиницы 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мерения дл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ны: милл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метр.</w:t>
            </w:r>
          </w:p>
          <w:p w:rsidR="005300DE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Урок изуч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 нового материала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С.10-11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Новая единица измерения дл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ны - миллиметр</w:t>
            </w: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Переводить одни единицы длины в другие: мелкие в более крупные и наоборот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Усвоить понятия: 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нозначное, двузна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ное число; уметь сравнивать единицы измерения; самосто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я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тельно делать кра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кую запись и решать задачу; уметь решать выражения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Добывать новые зн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ния: находить ответы на вопросы, используя учебник, свой жи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ненный опыт и 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формацию, получе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ную на уроке.</w:t>
            </w:r>
          </w:p>
        </w:tc>
        <w:tc>
          <w:tcPr>
            <w:tcW w:w="184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Умение сопо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тавлять собс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венную оценку своей деятел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ности с оце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кой товарищей, учителя.</w:t>
            </w:r>
          </w:p>
        </w:tc>
        <w:tc>
          <w:tcPr>
            <w:tcW w:w="127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c>
          <w:tcPr>
            <w:tcW w:w="567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Стартовая д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агностика. Входная ко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трольная 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бота.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 контроля 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Стартовая диа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г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ностика.</w:t>
            </w: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Соотносить резул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тат проведённого самоконтроля с ц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лями, поставле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ными при изучении темы, оценивать их и делать выводы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Проверить прочность усвоения материала курса математики первого класса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Контролировать свою деятельность: обн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руживать и устранять ошибки логического характера (в ходе 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шения учебных задач)</w:t>
            </w:r>
          </w:p>
        </w:tc>
        <w:tc>
          <w:tcPr>
            <w:tcW w:w="184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Принимать 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вый статус «ученик», внутреннюю позицию школьника.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c>
          <w:tcPr>
            <w:tcW w:w="567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Работа над ошибками. Математич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ский диктант №1</w:t>
            </w:r>
            <w:r>
              <w:rPr>
                <w:rFonts w:ascii="Times New Roman" w:hAnsi="Times New Roman"/>
                <w:sz w:val="24"/>
                <w:szCs w:val="24"/>
              </w:rPr>
              <w:t>. Урок контроля 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Соотносить резул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таты проведённого самоконтроля с ц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лями, поставле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ными при изучении темы, оценивать их и делать выводы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Знать нумерацию 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сел в пределах 100; уметь определять ра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рядный состав числа, преобразовывать 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личины, решать зад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чи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Добывать новые зн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ния: находить ответы на вопросы, используя учебник, свой жи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ненный опыт и 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формацию, получе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ную на уроке. Строить простые речевые 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ы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сказывания с испол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зованием изученных математических те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минов.</w:t>
            </w: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Принятие и 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воение социал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ной роли об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чающегося. Осо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нание собстве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ных мотивов учебной деятел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ности и личнос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ного смысла уч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c>
          <w:tcPr>
            <w:tcW w:w="567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Наименьшее трёхзначное число. Сотня.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 изуч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нового материала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С.12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Образование и запись на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меньшего трё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х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значного числа. Понятие: «трё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х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значное число»</w:t>
            </w: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Выполнять задания творческого и п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искового характера, применять знания и способы действий в изменённых усл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виях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Знать о том, что 1 сотня=10 десятков; уметь определять ра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рядный состав числа, роль каждой цифры в числе, сравнивать именованные числа, решать задачи из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ченных видов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Контролировать и оценивать свою раб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ту, её результат, д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лать вывод на буд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щее.</w:t>
            </w: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Осознание собс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венных мотивов учебной деятел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ности и личнос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ного смысла уч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c>
          <w:tcPr>
            <w:tcW w:w="567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Метр. Табл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ца единиц длины.</w:t>
            </w:r>
          </w:p>
          <w:p w:rsidR="005300DE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нового материала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С.13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Знакомство с новой единицей длины - метром</w:t>
            </w: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Переводить одни единицы длины в другие: мелкие в более крупные и наоборот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Знать единицы изм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рения длины – метр, уметь сравнивать именованные числа, преобразовывать 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личины, решать зад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чи и выражения из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ченных видов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Слушать речь других, строить простые реч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вые высказывания с использованием из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ченных математич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ских терминов.</w:t>
            </w: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Принимать новый статус «ученик», внутреннюю п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зицию школьн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ка.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c>
          <w:tcPr>
            <w:tcW w:w="567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Случаи сл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жения и 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ы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читания, 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нованные на разрядном составе сл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гаемых.</w:t>
            </w:r>
          </w:p>
          <w:p w:rsidR="005300DE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нового материала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С.14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Случаи слож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 и вычит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ния, основанные на разрядном составе слага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мых</w:t>
            </w: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Заменять двузна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ное число суммой разрядных слага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мых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Знать нумерацию 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сел в пределах 100; уметь определять ра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рядный состав числа, преобразовывать 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личины, решать зад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чи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Работать в группах: составлять план раб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ты, распределять виды работ между членами группы, устанавл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вать сроки выполн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 работы по этапам и в целом, оценивать результаты работы.</w:t>
            </w: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Принимать новый статус «ученик», внутреннюю п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зицию школьника на уровне пол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жительного 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ношения к школе.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c>
          <w:tcPr>
            <w:tcW w:w="567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Единицы стоимости: рубль, копе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й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ка. Матем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тический ди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к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тант №2</w:t>
            </w:r>
            <w:r>
              <w:rPr>
                <w:rFonts w:ascii="Times New Roman" w:hAnsi="Times New Roman"/>
                <w:sz w:val="24"/>
                <w:szCs w:val="24"/>
              </w:rPr>
              <w:t>. Комбинир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ванный урок.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С.16-17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Единицы сто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мости: рубль, копейка</w:t>
            </w: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Переводить одни единицы длины в другие: мелкие вболее крупные и наоборот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Знать денежные ед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ницы; уметь преобр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зовывать величины; знать разрядный 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став числа; уметь 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шать задачи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Контролировать и оценивать свою раб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ту, её результат, д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лать вывод на буд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щее.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Принимать новый статус «ученик», внутреннюю п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зицию школьника на уровне пол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жительного 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ношения к школе.</w:t>
            </w: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c>
          <w:tcPr>
            <w:tcW w:w="567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Контрольная работа №1 по теме «Нум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рация чисел от 1 до 100»</w:t>
            </w:r>
            <w:r>
              <w:rPr>
                <w:rFonts w:ascii="Times New Roman" w:hAnsi="Times New Roman"/>
                <w:sz w:val="24"/>
                <w:szCs w:val="24"/>
              </w:rPr>
              <w:t>. Урок контр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ля знаний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Проверка знаний по теме «Нум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рация чисел от 1 до 100»</w:t>
            </w: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Соотносить резул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тат проведённого самоконтроля с ц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лями, поставле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ными при изучении темы, оценивать их и делать выводы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Уметь преобразов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ы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вать величины; знать разрядный состав 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сел, уметь решать 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дачи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Контролировать и оценивать свою раб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ту, её результат, д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лать вывод на буд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щее.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Понимание пр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чин успеха и 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удач в собстве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ной учёбе.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c>
          <w:tcPr>
            <w:tcW w:w="567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Работа над ошибками. Странички для любозн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тельных.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 повт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рения и обобщения знаний.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С.18-19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Выполнять задания творческого и п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искового характера, применять знания и способы действий в изменённых усл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виях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Знать состав чисел в пределах 20; уметь решать выражения; уметь сравнивать именованные числа; решать задачи в 2 действия самосто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я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тельно, составляя к ним краткую запись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Работать по предл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женному учителем  плану, отличать верно выполненное задание от неверно выполне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ного</w:t>
            </w: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Понимание пр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чин успеха и 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удач в собстве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ной учёбе.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c>
          <w:tcPr>
            <w:tcW w:w="567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Проверочная работа «Пр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верим себя и оценим свои достижения» (тестовая форма). Ан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лиз результ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трольно-обобщающий урок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Проверочная 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бота «Проверим себя и оценим свои достиж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ния» (тестовая форма). Анализ результатов.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Соотносить резул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тат проведённого самоконтроля с ц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лями, поставле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ными при изучении темы, оценивать тебя и делать 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ы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воды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Знать состав чисел в пределах 20; уметь решать выражения; уметь сравнивать именованные числа; решать задачи в 2 действия самосто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я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тельно, составляя к ним краткую запись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Перерабатывать пол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ченную информацию: сравнивать и групп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ровать такие матем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тические объекты, как числа, числовые 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ы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ражения, равенства, неравенства, плоские геометрические фиг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ры.</w:t>
            </w: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Заинтересова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ность в приобр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тении и расшир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нии знаний и сп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собов действий, творческий по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ход к выполн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нию заданий. П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нимание роли 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тематических действий в жизни человека.</w:t>
            </w: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c>
          <w:tcPr>
            <w:tcW w:w="15451" w:type="dxa"/>
            <w:gridSpan w:val="11"/>
          </w:tcPr>
          <w:p w:rsidR="005300DE" w:rsidRPr="00F61C42" w:rsidRDefault="005300DE" w:rsidP="00F61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Сложение и вычитание (20 ч)</w:t>
            </w:r>
          </w:p>
        </w:tc>
      </w:tr>
      <w:tr w:rsidR="005300DE" w:rsidRPr="00F61C42" w:rsidTr="00F61C42">
        <w:tc>
          <w:tcPr>
            <w:tcW w:w="567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Обратные 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дачи</w:t>
            </w:r>
            <w:r>
              <w:rPr>
                <w:rFonts w:ascii="Times New Roman" w:hAnsi="Times New Roman"/>
                <w:sz w:val="24"/>
                <w:szCs w:val="24"/>
              </w:rPr>
              <w:t>. Урок изучения 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вого матери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ла.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С.26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Понятие «обра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ные задачи»</w:t>
            </w: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Составлять и 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шать задачи, 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б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ратные данной, 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делировать с п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мощью схематич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ских чертежей 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висимости между величинами в зад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чах, объяснять, 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б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наруживать и ус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ранять логические ошибки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Уметь решать задачи, обратные данной, 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ставлять схемы к 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дачам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Преобразовывать 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формацию из одной формы в другую: 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ставлять математич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ские рассказы и зад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чи на основе пр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стейших математич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ских моделей.</w:t>
            </w: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Принятие и 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воение социал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ной роли об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чающегося. Осо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нание собстве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ных мотивов учебной деятел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ности и личнос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ного смысла уч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c>
          <w:tcPr>
            <w:tcW w:w="567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Решение 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дач на нахо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ж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дение неи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вестного сл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гаемого</w:t>
            </w:r>
            <w:r>
              <w:rPr>
                <w:rFonts w:ascii="Times New Roman" w:hAnsi="Times New Roman"/>
                <w:sz w:val="24"/>
                <w:szCs w:val="24"/>
              </w:rPr>
              <w:t>. Урок изучения 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вого матери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ла.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С.27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Решение задач на нахождение неизвестного слагаемого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Общие виды де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я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тельности: оцен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вать, делать выв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ды. Моделировать с помощью схем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тических чертежей зависимости между величинами в зад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чах на нахождение неизвестного сл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гаемого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Уметь решать задачи, обратные данной, 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ставлять схемы к 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дачам; усвоить пон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я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тие «отрезок»; уметь решать выражения.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Сравнивать, анализ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ровать результаты сравнения, обобщать и классифицировать на уровне, доступном для второклассника.</w:t>
            </w: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Принимать новый статус «ученик», внутреннюю п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зицию школьн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ка.</w:t>
            </w: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c>
          <w:tcPr>
            <w:tcW w:w="567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Решение 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дач на нахо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ж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дение неи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вестного уменьшаем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</w:rPr>
              <w:t>. Урок из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чения нового материала. С.28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Решение задач на нахождение неизвестного слагаемого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Моделировать с помощью схемат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ческих чертежей зависимости между величинами в зад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чах на нахождение неизвестного уменьшаемого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Уметь сравнивать число и числовое 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ы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ражение; уметь зап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сывать краткую 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пись задачи чертежом, схемой; уметь пров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дить взаимопроверку; измерять стороны геометрических фигур и записывать их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Преобразовывать 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формацию из одной формы в другую: 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ставлять математич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ские рассказы и зад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чи на основе пр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стейших математич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ских моделей.</w:t>
            </w: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Анализировать свои действия и управлять ими, сотрудничать со взрослыми и сверстниками.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c>
          <w:tcPr>
            <w:tcW w:w="567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Решение 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дач на нахо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ж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дение неи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вестного 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ы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читаемого</w:t>
            </w:r>
            <w:r>
              <w:rPr>
                <w:rFonts w:ascii="Times New Roman" w:hAnsi="Times New Roman"/>
                <w:sz w:val="24"/>
                <w:szCs w:val="24"/>
              </w:rPr>
              <w:t>. Урок изуч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нового материала. С.29-30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Решение задач на нахождение неизвестного вычитаемого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Моделировать с помощью схемат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ческих чертежей зависимости между величинами в зад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чах на нахождение неизвестного выч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таемого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Уметь сравнивать число и числовые 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ы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ражения; уметь зап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сывать краткую 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пись задачи чертежом, схемой; уметь прои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водить взаимопрове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Оформлять свою мысль в устной и письменной речи (на уровне одного пре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ложения или небол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шого текста). Слушать и понимать речь др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гих.</w:t>
            </w: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Понимание пр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чин успеха и 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удач в собстве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ной учёбе.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c>
          <w:tcPr>
            <w:tcW w:w="567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Час. Минута. Определение времени по часам.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 изучения 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вого матери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ла. С.31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Час. Минута. Определение времени по 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сам.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Выполнять задания творческого и п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искового характера, применять знания и способы действий в изменённых усл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виях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Знать единицы изм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рения времени «час», «минута»; уметь 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шать обратные и 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ставные задачи; уметь каллиграфически п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сать цифры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Работать по предл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женному учителем  плану, отличать верно выполненное задание от неверно выполне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ного</w:t>
            </w: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Принимать новый статус «ученик», внутреннюю п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зицию школьника на уровне пол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жительного 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ношения к школе.</w:t>
            </w: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c>
          <w:tcPr>
            <w:tcW w:w="567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Длина лом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 изучения 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вого матери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ла. С.32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Длина ломаной.</w:t>
            </w:r>
          </w:p>
          <w:p w:rsidR="005300DE" w:rsidRPr="00F61C42" w:rsidRDefault="005300DE" w:rsidP="00F61C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Работать с имен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ванными велич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нами: вычислять длину ломаной и периметр прям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угольника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Уметь самостоятельно чертить ломаную и находить её длину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Соотносить результат проведённого сам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контроля с целями, поставленными при изучении темы, оц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нивать их и делать выводы.</w:t>
            </w: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Признавать со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б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ственными оши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б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ки. Сопоставлять собственную оценку своей де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я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тельности с её оценкой товар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щами, учителем.</w:t>
            </w: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c>
          <w:tcPr>
            <w:tcW w:w="567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Периметр многоугол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ника</w:t>
            </w:r>
            <w:r>
              <w:rPr>
                <w:rFonts w:ascii="Times New Roman" w:hAnsi="Times New Roman"/>
                <w:sz w:val="24"/>
                <w:szCs w:val="24"/>
              </w:rPr>
              <w:t>. Урок изучения 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вого матери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ла. С.33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Периметр мн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гоугольника</w:t>
            </w:r>
          </w:p>
          <w:p w:rsidR="005300DE" w:rsidRPr="00F61C42" w:rsidRDefault="005300DE" w:rsidP="00F61C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Вычислять пер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метр многоугол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ника.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Знать понятие «пер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метр многоугольн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ка», находить его, уметь решать задачи и выражения изученных видов, решать соста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ные задачи выражен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ем, сравнивать выр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жения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Перерабатывать пол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ченную информацию: сравнивать и групп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ровать такие матем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тические объекты, как числа, числовые 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ы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ражения, равенства, неравенства, плоские геометрические фиг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ры.</w:t>
            </w: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Анализировать свои действия, сотрудничать со взрослыми и сверстниками. Признавать со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б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ственные ошибки.</w:t>
            </w: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c>
          <w:tcPr>
            <w:tcW w:w="567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Тест № 2 по теме «Зад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ча»</w:t>
            </w:r>
            <w:r>
              <w:rPr>
                <w:rFonts w:ascii="Times New Roman" w:hAnsi="Times New Roman"/>
                <w:sz w:val="24"/>
                <w:szCs w:val="24"/>
              </w:rPr>
              <w:t>. 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трольно-обобщающий урок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Тест № 2 по 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ме «Задача»</w:t>
            </w:r>
          </w:p>
          <w:p w:rsidR="005300DE" w:rsidRPr="00F61C42" w:rsidRDefault="005300DE" w:rsidP="00F61C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Соотносить резул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тат проведённого самоконтроля с ц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лями, поставле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ными при изучении темы, оценивать их и делать выводы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Знать разрядный 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став чисел, знать та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б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лицы сложения и 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ы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читания в пределах 20; уметь решать ус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 примеры с кру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г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лыми числами; уметь сравнивать именова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ные числа, решать 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дачи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Слушать собеседника и вести диалог; гото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ность признать во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можность существ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вания различных 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чек зрения и права каждого иметь свою; излагать своё мнение.</w:t>
            </w: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Понимание пр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чин успеха и 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удач в собстве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ной учёбе.</w:t>
            </w: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c>
          <w:tcPr>
            <w:tcW w:w="567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Порядок де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й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ствий в выр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жениях со скобками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 изуч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нового материала. С.38.-39 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Порядок дейс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вий в выражен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ях со скобками</w:t>
            </w:r>
          </w:p>
          <w:p w:rsidR="005300DE" w:rsidRPr="00F61C42" w:rsidRDefault="005300DE" w:rsidP="00F61C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Вычислять знач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ние выражений со скобками и без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Уметь решать выр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жения со скобками; уметь правильно 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зывать числа при де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й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ствии сложения (в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ы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читания); уметь 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шать составные зад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чи, опираясь на схему, чертёж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Контролировать и оценивать свою раб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ту, её результат, д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лать вывод на буд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щее.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Принимать новый статус «ученик», внутреннюю п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зицию школьника на уровне пол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жительного 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ношения к школе.</w:t>
            </w: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c>
          <w:tcPr>
            <w:tcW w:w="567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Числовые 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ы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ражения</w:t>
            </w:r>
            <w:r>
              <w:rPr>
                <w:rFonts w:ascii="Times New Roman" w:hAnsi="Times New Roman"/>
                <w:sz w:val="24"/>
                <w:szCs w:val="24"/>
              </w:rPr>
              <w:t>. Урок изуч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нового материала. С.40 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Числовые выр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жения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Вычислять знач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ние выражений со скобками и без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Уметь решать задачи выражением; сам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стоятельно составлять выражение и решать его; сравнивать им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нованные числа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Актуализировать свои знания для провед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 простейших 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тематических доказ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тельств.</w:t>
            </w: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Понимание пр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чин успеха и 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удач в собстве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ной учёбе.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c>
          <w:tcPr>
            <w:tcW w:w="567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Сравнение числовых 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ы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ражений</w:t>
            </w:r>
            <w:r>
              <w:rPr>
                <w:rFonts w:ascii="Times New Roman" w:hAnsi="Times New Roman"/>
                <w:sz w:val="24"/>
                <w:szCs w:val="24"/>
              </w:rPr>
              <w:t>. Урок изуч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нового материала. С.41 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Сравнение 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словых выраж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ний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Сравнивать два 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ы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ражения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Уметь сравнивать два выражения, уметь 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шать выражения; уметь самостоятельно составлять краткую запись к задаче и 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шать её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Оформлять свою мысль в устной и письменной речи (на уровне одного пре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ложения или небол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шого текста). Слушать и понимать речь др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гих.</w:t>
            </w: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Принимать новый статус «ученик», внутреннюю п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зицию школьника на уровне пол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жительного 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ношения к школе.</w:t>
            </w: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Свойства сложения. Математич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ский диктант № 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 изучения 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вого матери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ла. С.44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Свойства слож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ния. Математ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ческий диктант № 3.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Вычислять знач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ние выражений со скобками и без. Применять пер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местительное и 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четательное сво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й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ства сложения при вычислениях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Уметь группировать слагаемые и склад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ы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вать их; уметь изм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рять стороны геоме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рических фигур и складывать их; уметь решать геометрич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ские задачи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Работать по предл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женному учителем  плану, отличать верно выполненное задание от неверно выполне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ного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Анализировать свои действия и управлять ими, сотрудничать со взрослыми и сверстниками.</w:t>
            </w: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Свойства сложения</w:t>
            </w:r>
            <w:r>
              <w:rPr>
                <w:rFonts w:ascii="Times New Roman" w:hAnsi="Times New Roman"/>
                <w:sz w:val="24"/>
                <w:szCs w:val="24"/>
              </w:rPr>
              <w:t>. Урок закре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ления знаний. С.45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Переместител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ное и сочет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тельное свойства сложения</w:t>
            </w: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Применять пер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местительное и 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четательное сво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й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ства сложения при вычислении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Уметь решать прим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ры удобным спос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бом; уметь самосто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я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тельно составлять схему, чертёж задачи и решать её; уметь 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ходить периметр мн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гоугольника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Сравнивать, анализ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ровать результаты сравнения, обобщать и классифицировать их на уровне, досту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п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ном для второклас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ника.</w:t>
            </w: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Понимание пр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чин успеха и 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удач в собстве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ной учёбе.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Повторение пройденного «Что узнали. Чему науч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лись»</w:t>
            </w:r>
            <w:r>
              <w:rPr>
                <w:rFonts w:ascii="Times New Roman" w:hAnsi="Times New Roman"/>
                <w:sz w:val="24"/>
                <w:szCs w:val="24"/>
              </w:rPr>
              <w:t>.Урок закрепления и систематиз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 знаний с.52-53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Переместител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ное и сочет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тельное свойства сложения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Применять пер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местительное и 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четательное сво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й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ства сложения при вычислении.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Уметь решать прим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ры удобным спос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бом; уметь решать 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дачи; уметь находить периметр мног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угольника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Работать в группе: планировать работу, распределять работу между членами гру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п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пы, совместно оцен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вать результат раб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ты.</w:t>
            </w: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Анализировать свои действия и управлять ими, сотрудничать со взрослыми и сверстниками.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Зн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комс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во с прое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к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том</w:t>
            </w: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Повторение пройденного «Что узнали. Чему науч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лись.»</w:t>
            </w:r>
            <w:r>
              <w:rPr>
                <w:rFonts w:ascii="Times New Roman" w:hAnsi="Times New Roman"/>
                <w:sz w:val="24"/>
                <w:szCs w:val="24"/>
              </w:rPr>
              <w:t>. Урок закрепления и систематиз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 знаний. С.52-53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Переместител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ное и сочет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тельное свойства сложения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Применять пер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местительное и 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четательное сво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й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ства сложения при вычислении.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Уметь решать прим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ры удобным спос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бом; уметь самосто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я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тельно составлять схему, чертёж к зад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че и решать её; уметь находить периметр многоугольника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Преобразовывать 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формацию из одной формы в другую: 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ставлять математич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ские рассказы и зад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чи на основе пр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стейших математич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ских моделей.</w:t>
            </w: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Анализировать свои действия и управлять ими, сотрудничать со взрослыми и сверстниками. Умение призн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вать свои ошибки.</w:t>
            </w: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Контрольная работа № 2 за 1 четверть</w:t>
            </w:r>
            <w:r>
              <w:rPr>
                <w:rFonts w:ascii="Times New Roman" w:hAnsi="Times New Roman"/>
                <w:sz w:val="24"/>
                <w:szCs w:val="24"/>
              </w:rPr>
              <w:t>. Контрольно-обобщающий урок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Контрольная 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бота № 2 за 1 четверть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Соотносить резул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таты проведённого самоконтроля с ц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лями, поставле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ными при изучении темы, оценивать их и делать выводы.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Уметь находить п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риметр и длину; 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шать числовые выр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жения; составлять 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венства и неравенс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ва; сравнивать выр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жения и именованные числа; самим соста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лять условие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Отличать верно 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ы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полненное задание от неверно выполненн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го. Работать по пре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ложенному учителем плану. Договариват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ся, приходить к 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б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щему решению.</w:t>
            </w: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Принимать новый статус «ученик», внутреннюю п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зицию школьника на уровне пол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жительного 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ношения к школе.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Анализ ко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трольной 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боты и работа над ошибк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/>
                <w:sz w:val="24"/>
                <w:szCs w:val="24"/>
              </w:rPr>
              <w:t>. Урок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вторения и обобщения знаний. С.46-47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Анализ ко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трольной работы и работа над ошибками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Соотносить резул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тат проведённого самоконтроля с ц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лями, поставле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ными при изучении темы, оценивать их и делать выводы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Знать названия чисел при сложении и выч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тании; решать и сра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нивать выражения; уметь находить пер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метр геометрических фигур; решать задачи с двумя неизвестными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Сравнивать, анализ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ровать результаты сравнения, обобщать и классифицировать их на уровне, досту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п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ном для второклас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ника.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Понимание пр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чин успеха и 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удач в собстве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ной учёбе.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«Странички для любозн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тельных»</w:t>
            </w:r>
            <w:r>
              <w:rPr>
                <w:rFonts w:ascii="Times New Roman" w:hAnsi="Times New Roman"/>
                <w:sz w:val="24"/>
                <w:szCs w:val="24"/>
              </w:rPr>
              <w:t>. Урок повт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рения и обобщения знаний. С.50-51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Задания творч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ского и поиск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вого характера</w:t>
            </w: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Выполнять задания творческого и п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искового характера, применять знания и способы действий в изменённых усл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виях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Добывать новые зн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ния: находить ответы на вопросы, используя учебник, свой жи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ненный опыт и 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формацию, получе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ную на уроке.</w:t>
            </w: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Анализировать свои действия и управлять ими, сотрудничать со взрослыми и сверстниками.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Проект «М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тематика 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круг нас. Уз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ры на пос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де»</w:t>
            </w:r>
            <w:r>
              <w:rPr>
                <w:rFonts w:ascii="Times New Roman" w:hAnsi="Times New Roman"/>
                <w:sz w:val="24"/>
                <w:szCs w:val="24"/>
              </w:rPr>
              <w:t>. Урок-проект. с.48-49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Проект «Мат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матика вокруг нас. Узоры на посуде»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Собирать материал по заданной теме; определять и оп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сывать закономе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ности в отобра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ных узорах; 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ставлять узоры и орнаменты; соста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лять план работы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Знать понятие «орн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мент»; уметь отбирать материал по заданной теме; уметь соста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лять узоры и орн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менты; добывать 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формацию в разных источниках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Ориентироваться в своей системе знаний: отличать новое от уже известного, выделять в явлениях сущес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венные и несущес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венные, необходимые и достаточные пр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знаки.</w:t>
            </w: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Признавать со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б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ственные ошибки. Сопоставлять собственную оценку своей де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я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тельности с оце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кой её товарищ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ми, учителем</w:t>
            </w: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Проект «М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тика вокруг нас. Узоры на п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суде»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Закрепление пройденного</w:t>
            </w:r>
            <w:r>
              <w:rPr>
                <w:rFonts w:ascii="Times New Roman" w:hAnsi="Times New Roman"/>
                <w:sz w:val="24"/>
                <w:szCs w:val="24"/>
              </w:rPr>
              <w:t>. Урок закре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ления и си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тематизации знаний. С.54-56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Закрепление пройденного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Совершенствовать вычислительные навыки и умение решать задачи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Уметь пользоваться изученной математ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ческой терминолог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ей; выполнять устно арифметические де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й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ствия над числами в пределах сотни; 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шать текстовые зад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чи арифметическим способом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Сравнивать, анализ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ровать результаты сравнения, обобщать и классифицировать их на уровне, досту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п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ном для второклас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ника.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Принятие вну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ренней позиции школьника на уровне полож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тельного отнош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 к урокам 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тематики.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15451" w:type="dxa"/>
            <w:gridSpan w:val="10"/>
          </w:tcPr>
          <w:p w:rsidR="005300DE" w:rsidRPr="00F61C42" w:rsidRDefault="005300DE" w:rsidP="00F61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2 четверть (28 ч)</w:t>
            </w:r>
          </w:p>
        </w:tc>
      </w:tr>
      <w:tr w:rsidR="005300DE" w:rsidRPr="00F61C42" w:rsidTr="00F61C42">
        <w:trPr>
          <w:gridBefore w:val="1"/>
        </w:trPr>
        <w:tc>
          <w:tcPr>
            <w:tcW w:w="15451" w:type="dxa"/>
            <w:gridSpan w:val="10"/>
          </w:tcPr>
          <w:p w:rsidR="005300DE" w:rsidRPr="00F61C42" w:rsidRDefault="005300DE" w:rsidP="00F61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Числа от 1 до 100. Сложение и вычитание (28 ч)</w:t>
            </w: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Подготовка к изучению устных при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ё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мов сложения и вычитания.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 изуч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нового материала. С.57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Устные приёмы сложения и 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ы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читания</w:t>
            </w: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Моделировать и объяснять ход 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ы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полнения устных приёмов сложения и вычитания в пр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делах 100.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Уметь пользоваться изученной математ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ческой терминолог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ей; выполнять устно арифметические де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й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ствия над числами в пределах сотни; 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шать текстовые зад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чи арифметическим способом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Актуализировать свои знания для провед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 простейших 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тематических доказ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тельств.</w:t>
            </w: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Принятие вну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ренней позиции школьника на уровне полож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тельного отнош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 к урокам 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тематики.</w:t>
            </w: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Приёмы 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ы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числений для случаев вида 36+2, 36+20, 60+18.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 изучения 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вого матери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ла. С.58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Приёмы вычи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лений для случ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ев вида 36+2, 36+20, 60+18.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Выполнять устно сложение и выч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тание в пределах 100.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Знать новые приёмы сложения; уметь 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шать примеры в два действия, предста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лять число в виде суммы разрядных сл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гаемых, решать выр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жения и производить взаимопроверку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Перерабатывать пол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ченную информацию: делать выводы в 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зультате совместной работы всего класса.</w:t>
            </w: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Осознание собс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венных мотивов учебной деятел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ности и личнос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ного смысла уч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Приёмы 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ы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числений для случаев вида 36+2, 36+20.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 изуч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нового материала. С.59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Приёмы вычи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лений для случ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ев вида 36+2, 36+20.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Выполнять устно сложение и выч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тание в пределах 100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Знать новые приёмы сложения и вычит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 и уметь самосто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я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тельно делать вывод; знать состав чисел второго десятка; по краткой записи уметь составлять задачу и решать её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Контролировать и оценивать свою раб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ту, делать выводы на будущее.</w:t>
            </w: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Анализировать свои действия и управлять ими, сотрудничать со взрослыми и сверстниками.</w:t>
            </w: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Приёмы 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ы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числений для случаев вида 26+4</w:t>
            </w:r>
            <w:r>
              <w:rPr>
                <w:rFonts w:ascii="Times New Roman" w:hAnsi="Times New Roman"/>
                <w:sz w:val="24"/>
                <w:szCs w:val="24"/>
              </w:rPr>
              <w:t>. Урок изучения 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вого матери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ла. С.60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Приёмы вычи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лений для случ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ев вида 26+4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Выполнять устно сложение и выч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тание в пределах 100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Знать новые случаи сложения; довести до автоматизма все ранее изученные случаи сложения и вычит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ния; уметь решать простые и составные задачи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Слушать собеседника и вести диалог; гото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ность признать во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можность существ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вания различных 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чек зрения.</w:t>
            </w: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Принятие нового статуса «ученик», внутренней поз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ции школьника на уровне полож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тельного отнош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 к школе.</w:t>
            </w: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Приёмы 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ы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числений для случаев вида 30-7</w:t>
            </w:r>
            <w:r>
              <w:rPr>
                <w:rFonts w:ascii="Times New Roman" w:hAnsi="Times New Roman"/>
                <w:sz w:val="24"/>
                <w:szCs w:val="24"/>
              </w:rPr>
              <w:t>. Урок изучения 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вого матери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ла. С.61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Приёмы вычи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лений для случ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ев вида 30-7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Выполнять устно сложение и выч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тание в пределах 100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Знать все случаи сл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жения и вычитания; уметь решать задачи по действиям и выр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жениям; составлять равенства и нераве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ства; анализировать и сравнивать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Признавать возмо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ж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ность существования различных точек зр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 и права каждого иметь свою; излагать своё мнение и арг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ментировать свою точку зрения.</w:t>
            </w: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Принятие и 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воение социал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ной роли об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чающегося.</w:t>
            </w: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Приёмы 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ы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числений для случаев вида 60-24</w:t>
            </w:r>
            <w:r>
              <w:rPr>
                <w:rFonts w:ascii="Times New Roman" w:hAnsi="Times New Roman"/>
                <w:sz w:val="24"/>
                <w:szCs w:val="24"/>
              </w:rPr>
              <w:t>. Урок изучения 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вого матери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ла. С.62.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Приёмы вычи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лений для случ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ев вида 60-24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Выполнять устно сложения и выч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тания в пределах 100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Уметь записывать 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дачи по действиям с пояснением; узнать новый случай приёма вычитания; уметь представлять числа в виде суммы разря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ных слагаемых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Контролировать и оценивать свою раб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ту, делать выводы на будущее.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Осознание собс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венных мотивов учебной деятел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ности и личнос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ного смысла уч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Решение 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дач</w:t>
            </w:r>
            <w:r>
              <w:rPr>
                <w:rFonts w:ascii="Times New Roman" w:hAnsi="Times New Roman"/>
                <w:sz w:val="24"/>
                <w:szCs w:val="24"/>
              </w:rPr>
              <w:t>. Комб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нированный урок. С. 63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Записывать реш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ние составных 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дач с помощью 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ы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ражения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Уметь объяснить 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дачу по выражению; уметь сравнивать 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ы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ражения и произв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дить взаимопроверку; уметь сравнивать ге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метрические фигуры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Актуализировать свои знания для провед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 простейших 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тематических доказ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тельств.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Понимание пр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чин успеха и 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удач в собстве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ной учёбе.</w:t>
            </w: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Решение 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дач</w:t>
            </w:r>
            <w:r>
              <w:rPr>
                <w:rFonts w:ascii="Times New Roman" w:hAnsi="Times New Roman"/>
                <w:sz w:val="24"/>
                <w:szCs w:val="24"/>
              </w:rPr>
              <w:t>. Комб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нированный урок. С. 64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Записывать реш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ние составных 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дач с помощью 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ы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ражения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Усвоить приёмы 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шения задач на дв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жение, уметь выпо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нять чертёж к таким задачам; уметь нах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дить значение выр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жений и сравнивать их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Сравнивать, анализ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ровать результаты сравнения, обобщать и классифицировать их на уровне, досту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п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ном для второклас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ника.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Анализировать свои действия и управлять ими, сотрудничать со взрослыми и сверстниками.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Решение 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дач</w:t>
            </w:r>
            <w:r>
              <w:rPr>
                <w:rFonts w:ascii="Times New Roman" w:hAnsi="Times New Roman"/>
                <w:sz w:val="24"/>
                <w:szCs w:val="24"/>
              </w:rPr>
              <w:t>. Комб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нированный урок. С. 65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Записывать реш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ние составных 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дач с помощью 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ы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ражения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Уметь решать задачи и выражения изуче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ных видов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Преобразовывать 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формацию из одной формы в другую: 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ставлять математич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ские рассказы и зад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чи на основе пр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стейших математич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ских моделей.</w:t>
            </w: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Заинтересова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ность в приобр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тении и расшир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нии знаний и сп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собов действий.</w:t>
            </w: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Приём сл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жения вида 26+7</w:t>
            </w:r>
            <w:r>
              <w:rPr>
                <w:rFonts w:ascii="Times New Roman" w:hAnsi="Times New Roman"/>
                <w:sz w:val="24"/>
                <w:szCs w:val="24"/>
              </w:rPr>
              <w:t>. Урок изучения 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вого матери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ла. С.66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Приём сложения вида 26+7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Выполнять устно сложение и выч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тание в пределах 100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Уметь решать выр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жения удобным сп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собом; усвоить новый приём сложения; уметь раскладывать числа на десятки и единицы; уметь изм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рять длину отрезка, находить периметр треугольника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Добывать новые зн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ния: находить ответы на вопросы, используя учебник, свой жи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ненный опыт и 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формацию, получе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ную на уроке.</w:t>
            </w: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Принятие нового статуса «ученик», внутренней поз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ции школьника на уровне полож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тельного отнош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 к школе.</w:t>
            </w: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Приёмы 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ы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читания вида 35-7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 изучения 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вого матери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ла. С.67. 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Приёмы вычит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 вида 35-7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Выполнять устно сложение и выч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тание в пределах 100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Уметь складывать и вычитать примеры вида 26+7, 35-7 с комментированием; уметь записывать 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дачи разными спос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бами; производить взаимопроверку; 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ботать с геометрич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ским материалом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Работать по предл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женному учителем  плану, отличать верно выполненное задание от неверно выполне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ного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Осознание собс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венных мотивов учебной деятел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ности и личнос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ного смысла уч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Закрепление изученных приёмов сл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жения и 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ы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читания</w:t>
            </w:r>
            <w:r>
              <w:rPr>
                <w:rFonts w:ascii="Times New Roman" w:hAnsi="Times New Roman"/>
                <w:sz w:val="24"/>
                <w:szCs w:val="24"/>
              </w:rPr>
              <w:t>. Урок закрепления знаний. С.68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Закрепление изученных приёмов слож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 и вычитания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Выполнять задания творческого и п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искового характера, применять знания и способы действий в изменённых усл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виях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Знание приёмов сл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жения и вычитания, изученные ранее; уметь сравнивать именованные числа, выражения; находить периметр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Ориентироваться в своей системе знаний: отличать новое от уже известного с пом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щью учителя.</w:t>
            </w: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Принятие вну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ренней позиции школьника на уровне полож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тельного отнош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 к урокам 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тематики.</w:t>
            </w: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Закрепление изученных приёмов сл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жения и 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ы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читания</w:t>
            </w:r>
            <w:r>
              <w:rPr>
                <w:rFonts w:ascii="Times New Roman" w:hAnsi="Times New Roman"/>
                <w:sz w:val="24"/>
                <w:szCs w:val="24"/>
              </w:rPr>
              <w:t>. Урок закрепления знаний. С 69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Закрепление изученных приёмов слож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 и вычитания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Выполнять задания творческого и п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искового характера, применять знания и способы действий в изменённых усл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виях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Уметь измерять ге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метрические фигуры и сравнивать их; знать порядок действий в выражениях со ско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б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ками; уметь запис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ы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вать задачи с поясн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нием действий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Соотносить результат проведённого сам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контроля с целями, поставленными при изучении темы, оц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нивать их и делать выводы.</w:t>
            </w: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Принятие вну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ренней позиции школьника на уровне полож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тельного отнош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 к урокам 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тематики.</w:t>
            </w: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Закрепление изученного. Математич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ский диктант № 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крепления и обобщения знаний. С.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Закрепление изученных приёмов слож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 и вычитания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Соотносить резул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тат проведённого самоконтроля с ц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лями, поставле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ными при изучении темы, оценивать их и делать выводы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Уметь находить неи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вестное слагаемое; решать магические квадраты; уметь д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лать чертёж и решать задачи на движение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Перерабатывать пол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ченную информацию: делать выводы в 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зультате совместной работы всего класса.</w:t>
            </w: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Принятие вну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ренней позиции школьника на уровне полож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тельного отнош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 к урокам 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тематики.</w:t>
            </w: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Контрольная работа № 3 по теме «Устное сложение и вычитание в пределах 100»</w:t>
            </w:r>
            <w:r>
              <w:rPr>
                <w:rFonts w:ascii="Times New Roman" w:hAnsi="Times New Roman"/>
                <w:sz w:val="24"/>
                <w:szCs w:val="24"/>
              </w:rPr>
              <w:t>. Урок контроля 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ний.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Контрольная 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бота № 3 по теме «Устное слож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ние и вычитание в пределах 100»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Соотносить резул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тат проведённого самоконтроля с ц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лями, поставле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ными при изучении темы, оценивать их и делать выводы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Уметь выполнять сложение и вычитание в изученных случаях; решать выражения со скобками, составные задачи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Работать в группах: составлять план раб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ты, распределять виды работ между членами группы, устанавл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вать сроки выполн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 работы по этапам ив целом, оценивать результат работы.</w:t>
            </w: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Умение анализ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ровать свои де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й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ствия и управлять ими, сотрудн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чать со взрослыми и сверстниками. Умение призн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вать ошибки.</w:t>
            </w: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Работа над ошибками. Странички для любозн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тельных</w:t>
            </w:r>
            <w:r>
              <w:rPr>
                <w:rFonts w:ascii="Times New Roman" w:hAnsi="Times New Roman"/>
                <w:sz w:val="24"/>
                <w:szCs w:val="24"/>
              </w:rPr>
              <w:t>. Урок повт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рения и обобщения. С.70-71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Работа над ошибками. Странички для любознательных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Выполнять задания творческого и п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искового характера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Уметь выполнять сложение и вычитание в изученных случаях; решать выражения со скобками, составные задачи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Сравнивать, анализ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ровать результаты сравнения, обобщать и классифицировать их на уровне, досту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п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ном для второклас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ника.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Принятие и 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воение социал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ной роли об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чающегося. Осо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нание собстве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ных мотивов учебной деятел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Выражения с переменной вида а+12, в-15, 48-с</w:t>
            </w:r>
            <w:r>
              <w:rPr>
                <w:rFonts w:ascii="Times New Roman" w:hAnsi="Times New Roman"/>
                <w:sz w:val="24"/>
                <w:szCs w:val="24"/>
              </w:rPr>
              <w:t>. Урок изучения 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вого матери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ла. С. 76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Выражения с переменной вида а+12, в-15, 48-с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Вычислять знач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ние буквенного выражения с одной переменной при заданных значен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ях буквы, испол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зовать различные приёмы при вычи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лении значения 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слового выражения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Знать понятие «бу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к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венные выражения», уметь читать их, зап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сывать; уметь выд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лять в задачах усл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вие, вопрос, искомое число и составлять краткую запись; уметь решать задачу разн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ы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ми способами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Слушать собеседника и вести диалог; гото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ность признать во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можность существ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вания различных 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чек зрения; излагать своё мнение и арг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ментировать свою точку зрения.</w:t>
            </w: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Анализировать свои действия и управлять ими, сотрудничать со взрослыми и сверстниками. Признавать со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б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ственные ошибки.</w:t>
            </w: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Выражения с переменной</w:t>
            </w:r>
            <w:r>
              <w:rPr>
                <w:rFonts w:ascii="Times New Roman" w:hAnsi="Times New Roman"/>
                <w:sz w:val="24"/>
                <w:szCs w:val="24"/>
              </w:rPr>
              <w:t>. Урок закре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ления знаний. С. 77-79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Выражения с переменной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Вычислять знач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ние буквенного выражения с одной переменной при заданных значен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ях буквы, испол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зовать различные приёмы при вычи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лении значения 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слового выражения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Уметь читать и зап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сывать букввенные выражения, находить их значение; решать примеры, используя приём группировки; составлять схемы к задачам; чертить 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резки заданной длины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Преобразовывать 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формацию из одной формы в другую: 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ставлять математич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ские рассказы и зад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чи на основе пр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стейших математич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ских моделей.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Заинтересова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ность в приобр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тении и расшир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нии знаний и сп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собов действий, творческий по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ход к выполн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нию заданий.</w:t>
            </w: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Уравнение</w:t>
            </w:r>
            <w:r>
              <w:rPr>
                <w:rFonts w:ascii="Times New Roman" w:hAnsi="Times New Roman"/>
                <w:sz w:val="24"/>
                <w:szCs w:val="24"/>
              </w:rPr>
              <w:t>. Урок изуч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нового материала. С.80 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Уравнение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Решать уравнения вида: 12+х=12, 25-х=20, х-2=8 спос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бом подбора. 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ы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полнять проверку правильности 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ы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числений. Испол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зовать различные приёмы проверки правильности 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ы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полнения вычисл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Знать понятие «ура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нение»; уметь зап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сывать уравнение, решать его и делать проверку; ставить 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прос к задаче, соо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ветствующий усл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вию; логически мы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лить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Оформлять свою мысль в устной и письменной речи (на уровне одного пре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ложения или небол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шого текста).</w:t>
            </w: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Принятие и 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воение социал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ной роли об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чающегося. Осо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нание собстве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ных мотивов учебной деятел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Уравнение</w:t>
            </w:r>
            <w:r>
              <w:rPr>
                <w:rFonts w:ascii="Times New Roman" w:hAnsi="Times New Roman"/>
                <w:sz w:val="24"/>
                <w:szCs w:val="24"/>
              </w:rPr>
              <w:t>. Урок закре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ления знаний. С.81-83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Уравнение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Решать уравнения способом подбора. Выполнять прове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ку правильности вычислений. 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пользовать разли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ные приёмы пр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верки правильн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сти выполнения вычислений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Уметь решать соста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ные задачи разными способами; правильно записывать уравнения и решать их с прове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кой; сравнивать дл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ны отрезков и лом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ных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Ориентироваться в своей системе знаний: отличать новое от уже известного с пом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щью учителя.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Принятие и 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воение социал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ной роли об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чающегося. Осо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нание собстве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ных мотивов учебной деятел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Контрольная работа № 4 за 1 полугодие</w:t>
            </w:r>
            <w:r>
              <w:rPr>
                <w:rFonts w:ascii="Times New Roman" w:hAnsi="Times New Roman"/>
                <w:sz w:val="24"/>
                <w:szCs w:val="24"/>
              </w:rPr>
              <w:t>. Урок контр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ля знаний.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Контрольная 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бота № 4 за 1 полугодие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Соотносить резул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тат проведённого самоконтроля с ц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лями, поставле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ными при изучении темы, оценивать их и делать выводы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Уметь каллиграфич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ски правильно зап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сывать числа и знаки; составлять и решать уравнения и задачи; решать буквенные выражения; находить периметр мног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угольника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Добывать новые зн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ния: находить ответы на вопросы, используя учебник, свой жи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ненный опыт и 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формацию, получе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ную на уроке.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Анализировать свои действия и управлять ими, сотрудничать со взрослыми и сверстниками. Признавать со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б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ственные ошибки.</w:t>
            </w: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Работа над ошибками. Промежуто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ная диагн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стика. Тест № 3</w:t>
            </w:r>
            <w:r>
              <w:rPr>
                <w:rFonts w:ascii="Times New Roman" w:hAnsi="Times New Roman"/>
                <w:sz w:val="24"/>
                <w:szCs w:val="24"/>
              </w:rPr>
              <w:t>. контрол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но-обобщающий урок. С. 82-83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Работа над ошибками. Пр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межуточная д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агностика. Тест № 3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Выполнение зад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ний творческого и поискового хара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к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тера, применять знания и способы действий в изм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нённых условиях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Уметь пользоваться вычислительными 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выками, решать зад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чи и выражения из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ченных видов, ура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нения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Добывать новые зн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ния: находить ответы на вопросы, используя учебник, свой жи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ненный опыт и 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формацию, получе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ную на уроке.</w:t>
            </w: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Заинтересова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ность в приобр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тении и расшир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нии знаний и сп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собов действий, творческий по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ход к выполн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нию заданий.</w:t>
            </w: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Проверка сложения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 изуч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нового материала. С.84-85. 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Проверка сл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жения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Выполнять прове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ку правильности вычислений. 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пользовать разли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ные приёмы пр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вильности выпо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нения вычислений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Знать, что действие сложение можно пр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верить вычитанием. Уметь каллиграфич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ски правильно зап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сывать числа; решать логические задачи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Соотносить результат проведённого сам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контроля с целями, поставленными при изучении темы, оц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нивать их, делать 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ы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воды.</w:t>
            </w: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Признавать со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б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ственные ошибки. Сопоставлять собственную оценку своей де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я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тельности с оце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кой её учителем.</w:t>
            </w: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Проверка 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ы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читания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 изучения 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вого матери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ла. С.86-87. 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Проверка выч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тания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Выполнять прове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ку правильности вычислений. 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пользовать разли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ные приёмы пр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верки правильн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сти вычислений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Знать, что действие вычитание можно проверить сложением; уметь решать прим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ры с комментиров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нием; работать с ге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метрическим мат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риалом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Ориентироваться в своей системе знаний: отличать новое от уже известного с пом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щью учителя.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Заинтересова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ность в приобр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тении и расшир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нии знаний и сп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собов действий, творческий по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ход к выполн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нию заданий.</w:t>
            </w: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Повторение пройденного. «Что узнали. Чему науч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лись». Урок развития ум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ы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ков.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С.88-89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Повторение и закрепление 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териала, изуче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ного ранее.</w:t>
            </w: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Оценивать резул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таты изучения 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Знать, что действие вычитание можно проверить сложением и наоборот. Уметь решать примеры с комментированием, работать с геометр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ческим материалом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Работать по предл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женному учителем  плану, отличать верно выполненное задание от неверно выполне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ного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Принятие и 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воение социал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ной роли об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чающегося. Осо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нание собстве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ных мотивов учебной деятел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Повторение пройденного «Что узнали. Чему науч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лись»</w:t>
            </w:r>
            <w:r>
              <w:rPr>
                <w:rFonts w:ascii="Times New Roman" w:hAnsi="Times New Roman"/>
                <w:sz w:val="24"/>
                <w:szCs w:val="24"/>
              </w:rPr>
              <w:t>. Урок развития ум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ний и нав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ков. С.90-93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Повторение и закрепление 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териала, изуче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ного ранее.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Оценивать резул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таты изучения 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Знать, что действие сложения можно пр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верить вычитанием и наоборот. Уметь 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шать примеры с ко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ментированием; раб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тать с геометрическим материалом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Соотносить результат проведённого сам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контроля с целями, поставленными при изучении темы, оц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нивать их, делать 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ы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воды.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Признавать со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б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ственные ошибки. Сопоставлять собственную оценку своей де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я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тельности с оце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кой её учителем.</w:t>
            </w: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63-64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Обобщающие уроки.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 обобщения и систематиз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 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ний.94-95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Повторение и закрепление 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териала, изуче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ного ранее.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Выполнять задания творческого и п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искового характера, применять знания и способы действий в изменённых усл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виях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Уметь решать соста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ные задачи разными способами; уметь правильно записывать уравнения и решать их с проверкой; уметь сравнивать длины 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резков и ломаных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Собирать требуемую информацию из ук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занных источников; фиксировать резул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таты разными спос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бами</w:t>
            </w: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15451" w:type="dxa"/>
            <w:gridSpan w:val="10"/>
          </w:tcPr>
          <w:p w:rsidR="005300DE" w:rsidRPr="00F61C42" w:rsidRDefault="005300DE" w:rsidP="00F61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3 четверть (40 часов)</w:t>
            </w:r>
          </w:p>
        </w:tc>
      </w:tr>
      <w:tr w:rsidR="005300DE" w:rsidRPr="00F61C42" w:rsidTr="00F61C42">
        <w:trPr>
          <w:gridBefore w:val="1"/>
        </w:trPr>
        <w:tc>
          <w:tcPr>
            <w:tcW w:w="15451" w:type="dxa"/>
            <w:gridSpan w:val="10"/>
          </w:tcPr>
          <w:p w:rsidR="005300DE" w:rsidRPr="00F61C42" w:rsidRDefault="005300DE" w:rsidP="00F61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Сложение и вычитание (22 ч)</w:t>
            </w: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Письменный приём слож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 вида 45+23</w:t>
            </w:r>
            <w:r>
              <w:rPr>
                <w:rFonts w:ascii="Times New Roman" w:hAnsi="Times New Roman"/>
                <w:sz w:val="24"/>
                <w:szCs w:val="24"/>
              </w:rPr>
              <w:t>. Урок изучения 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вого матери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ла. С.4 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Письменный приём сложения вида 45+23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0DE" w:rsidRPr="00F61C42" w:rsidRDefault="005300DE" w:rsidP="00F61C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Применять приёмы сложения двузна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ных чисел с зап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сью вычислений в столбик, выполнять вычисления и пр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верку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Уметь пользоваться вычислительными 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выками, решать зад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чи и выражения из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ченных видов, ура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нения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Слушать собеседника и вести диалог; гото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ность признать сущ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ствования различных точек зрения; излагать своё мнение.</w:t>
            </w: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 xml:space="preserve">Анализировать свои действия и управлять ими, сотрудничать со взрослыми и сверстниками. </w:t>
            </w: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Письменный приём выч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тания вида 57-26</w:t>
            </w:r>
            <w:r>
              <w:rPr>
                <w:rFonts w:ascii="Times New Roman" w:hAnsi="Times New Roman"/>
                <w:sz w:val="24"/>
                <w:szCs w:val="24"/>
              </w:rPr>
              <w:t>. Урок изучения 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вого матери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ла. С.5 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Письменный приём вычит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 вида 57-26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Применять приёмы вычитания дв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значных чисел с записью вычисл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ний в столбик, 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ы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полнять вычисл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 и проверку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Знать письменный приём вычитания дв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значных чисел без п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рехода через десяток; уметь представлять число в виде суммы разрядных слагаемых; решать задачи по де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й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ствиям с пояснением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Сравнивать, анализ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ровать результаты сравнения, обобщать и классифицировать их на уровне, досту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п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ном для второклас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ника.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Принятие и 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воение социал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ной роли об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чающегося. Осо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нание собстве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ных мотивов учебной деятел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Письменные приёмы сл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жения и 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ы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читания</w:t>
            </w:r>
            <w:r>
              <w:rPr>
                <w:rFonts w:ascii="Times New Roman" w:hAnsi="Times New Roman"/>
                <w:sz w:val="24"/>
                <w:szCs w:val="24"/>
              </w:rPr>
              <w:t>. Урок развития ум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ний и нав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ков. С6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Письменные приёмы слож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 и вычитания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Применять приёмы сложения и выч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тания двузначных чисел с записью вычислений в сто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бик, выполнять 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ы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числения и прове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Знать письменные приёмы вычитания двузначных чисел без перехода через дес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я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ток; уметь складывать двузначные числа в столбик; выделять в задаче условие, 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прос, данные и иск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мые числа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Применять знания и способы действий в изменённых условиях. Работать по предл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женному учителем плану.</w:t>
            </w: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Принятие вну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ренней позиции школьника на уровне полож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тельного отнош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 к урокам 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тематики.</w:t>
            </w: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 xml:space="preserve">68 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Решение 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дач</w:t>
            </w:r>
            <w:r>
              <w:rPr>
                <w:rFonts w:ascii="Times New Roman" w:hAnsi="Times New Roman"/>
                <w:sz w:val="24"/>
                <w:szCs w:val="24"/>
              </w:rPr>
              <w:t>. Урок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крепления знаний. С. 7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Решать текстовые задачи арифмет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ческим способом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Уметь записывать в столбик и находить значение суммы и разности (без перех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да через десяток); уметь преобразов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ы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вать величины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Применять знания и способы в изменё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ных условиях.</w:t>
            </w: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Понимание роли математических действий в жизни человека.</w:t>
            </w: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Угол. Виды углов.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 изучения 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вого матери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ла. С.8-9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Угол. Виды 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г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лов. Понятия: тупой, прямой, острый углы.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Различать прямой, тупой и острый 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г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лы. Чертить углы разных видов на клетчатой бумаге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Знать понятие «пр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я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мой угол», уметь 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личать прямой угол от острого и тупого при помощи модели пр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я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мого угла, складывать и вычитать двузна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ные числа в столбик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Слушать собеседника и вести диалог; гото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ность признать сущ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ствования различных точек зрения; излагать своё мнение.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Заинтересова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ность в приобр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тении и расшир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нии знаний и сп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собов действий, творческий по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 xml:space="preserve">ход </w:t>
            </w: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Прямоугол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ник</w:t>
            </w:r>
            <w:r>
              <w:rPr>
                <w:rFonts w:ascii="Times New Roman" w:hAnsi="Times New Roman"/>
                <w:sz w:val="24"/>
                <w:szCs w:val="24"/>
              </w:rPr>
              <w:t>. Урок изучения 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вого матери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ла. С.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Прямоугольник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Выделять прям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угольник из мн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жества четырё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х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угольников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Знать понятие «пр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я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моугольник»; нах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дить периметр прям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угольника; уметь 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личать его от других геометрических ф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гур; сравнивать выр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жения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Работать в группах: составлять план раб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ты, распределять виды работ между членами группы, оценивать результат работы.</w:t>
            </w: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 xml:space="preserve">Анализировать свои действия и управлять ими, сотрудничать со взрослыми и сверстниками. 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Свойство противоп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ложных ст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рон прям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угольника</w:t>
            </w:r>
            <w:r>
              <w:rPr>
                <w:rFonts w:ascii="Times New Roman" w:hAnsi="Times New Roman"/>
                <w:sz w:val="24"/>
                <w:szCs w:val="24"/>
              </w:rPr>
              <w:t>. Урок изуч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нового материала. С.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Свойство прот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воположных сторон прям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угольника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Применять знание свойств сторон прямоугольника при решении задач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Знать свойства прот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воположных сторон прямоугольника; уметь чертить геоме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рические фигуры и находить у них пер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метр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Актуализировать свои знания для провед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 простейших 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тематических доказ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тельств.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Принятие вну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ренней позиции школьника на уровне полож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тельного отнош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 к урокам 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тематики.</w:t>
            </w: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Квадрат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 изучения 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вого матери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ла. С.. 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Квадрат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Выделять квадрат из множества 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тырёхугольников. Применять знание свойств сторон прямоугольника при решении задач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Знать понятие «ква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рат»; уметь находить периметр квадрата и знать его свойства; знать порядок дейс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вий и уметь решать примеры различных видов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Перерабатывать пол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ченную информацию: делать выводы в 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зультате совместной работы всего класса. Применять знания и способы действий в изменённых условиях.</w:t>
            </w: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Принятие вну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ренней позиции школьника на уровне полож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тельного отнош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 к урокам 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тематики.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  <w:trHeight w:val="4569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Решение 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дач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Решать текстовые задачи арифмет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ческим способом. Работать с геоме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рическим матери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лом: различать 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г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лы, чертить углы, выделять прям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угольник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Уметь пользоваться вычислительными 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выками, решать зад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чи и выражения из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ченных видов, ура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нения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Контролировать и оценивать свою раб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ту, её результат, д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лать выводы на буд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щее. Применять зн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 и способы дейс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вий в изменённых 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ловиях.</w:t>
            </w: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Принятие вну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ренней позиции школьника на уровне полож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тельного отнош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 к урокам 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тематики.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Решение 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дач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Решать текстовые задачи арифмет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ческим способом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Уметь пользоваться вычислительными 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выками, решать зад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чи и выражения из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ченных видов, ура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нения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Сравнивать, анализ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ровать результаты сравнения, обобщать и классифицировать их на уровне, досту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п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ном для второклас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ника.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Принятие вну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ренней позиции школьника на уровне полож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тельного отнош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 к урокам 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тематики.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Решение 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дач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Решать текстовые задачи арифмет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ческим способом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Уметь пользоваться вычислительными 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выками, решать зад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чи и выражения из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ченных видов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Конструировать 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ставные высказывания из двух простых 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ы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сказываний с пом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щью логических слов-связок и определять их истинность</w:t>
            </w: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Анализировать свои действия и управлять ими, сотрудничать со взрослыми и сверстниками.  Признавать свои ошибки.</w:t>
            </w: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Письменный приём слож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 вида 37+48</w:t>
            </w:r>
            <w:r>
              <w:rPr>
                <w:rFonts w:ascii="Times New Roman" w:hAnsi="Times New Roman"/>
                <w:sz w:val="24"/>
                <w:szCs w:val="24"/>
              </w:rPr>
              <w:t>. Урок изучения 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вого матери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ла. С.12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Письменный приём сложения вида 37+48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Применять приёмы сложения двузна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ных чисел с зап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сью вычислений в столбик, выполнять вычисления и пр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верку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Уметь записывать и находить значение суммы в столбик (с переходом через дес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я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ток); уметь преобр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зовывать величины; чертить отрезки.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Слушать собеседника и вести диалог; гото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ность признать сущ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ствования различных точек зрения; излагать своё мнение.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Осознание собс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венных мотивов учебной деятел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ности и личнос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ного смысла уч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Письменный приём слож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 вида 37+53</w:t>
            </w:r>
            <w:r>
              <w:rPr>
                <w:rFonts w:ascii="Times New Roman" w:hAnsi="Times New Roman"/>
                <w:sz w:val="24"/>
                <w:szCs w:val="24"/>
              </w:rPr>
              <w:t>. Урок изучения 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вого матери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ла. С.13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Письменный приём сложения вида 37+53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Применять приёмы сложения двузна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ных чисел с зап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сью вычислений в столбик, выполнять вычисления и пр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верку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Знать письменные приёмы сложения двузначных чисел с переходом через дес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я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ток и умение запис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ы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вать их столбиком; уметь решать выр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жения с комментир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ванием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Конструировать 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ставные высказывания из двух простых 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ы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сказываний с пом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щью логических слов-связок и определять их истинность</w:t>
            </w: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Анализировать свои действия и управлять ими, сотрудничать со взрослыми и сверстниками.  Признавать свои ошибки.</w:t>
            </w: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Письменный приём слож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 вида 87+13</w:t>
            </w:r>
            <w:r>
              <w:rPr>
                <w:rFonts w:ascii="Times New Roman" w:hAnsi="Times New Roman"/>
                <w:sz w:val="24"/>
                <w:szCs w:val="24"/>
              </w:rPr>
              <w:t>. Урок изучения 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вого матери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ла. С.16-17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Письменный приём сложения вида 87+13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Применять приёмы сложения двузна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ных чисел с зап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сью вычислений в столбик, выполнять вычисления и пр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верку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Уметь записывать и находить значение суммы в столбик (с переходом через дес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я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ток); уметь преобр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зовывать величины; чертить отрезки, 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ходить периметр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Ориентироваться в своей системе знаний: отличать новое от уже известного с пом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щью учителя.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Принятие вну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ренней позиции школьника на уровне полож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тельного отнош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 к урокам 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тематики.</w:t>
            </w: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Письменный приём выч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тания вида 40-8</w:t>
            </w:r>
            <w:r>
              <w:rPr>
                <w:rFonts w:ascii="Times New Roman" w:hAnsi="Times New Roman"/>
                <w:sz w:val="24"/>
                <w:szCs w:val="24"/>
              </w:rPr>
              <w:t>. Урок изучения 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вого матери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ла. С.18 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Письменный приём вычит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 вида 40-8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Применять приёмы вычитания дв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значных чисел с записью вычисл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ний в столбик, 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ы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полнять вычисл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 и проверку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Знать приём вычит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 двузначных чисел вида: 40-8; уметь 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ы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делять в задаче усл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вие, вопрос, данные и искомые числа, 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ставлять краткую 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пись и самостоятел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 решать задачу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Добывать новые зн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ния: находить ответы на вопросы, используя учебник, свой жи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ненный опыт и 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формацию, получе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ную на уроке.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Осознание собс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венных мотивов учебной деятел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ности и личнос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ного смысла уч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Письменный приём выч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тания вида 50-24.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 изучения 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вого матери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ла. С.19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Письменный приём вычит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 вида 50-24.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Применять приёмы вычитания дв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значных чисел с записью вычисл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ний в столбик, 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ы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полнять вычисл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 и проверку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Знать приём вычит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 двузначных чисел вида: 50-24; уметь 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ы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делять в задаче усл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вие, вопрос, данные и искомые числа, 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ставлять краткую 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пись и самостоятел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 решать задачу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Сравнивать, анализ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ровать результаты сравнения, обобщать и классифицировать их на уровне, досту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п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ном для второклас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ника.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Анализировать свои действия и управлять ими, сотрудничать со взрослыми и сверстниками.  Признавать свои ошибки.</w:t>
            </w: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Контрольная работа № 5 по теме «Пис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менные при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ё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мы сложения и вычитания»</w:t>
            </w:r>
            <w:r>
              <w:rPr>
                <w:rFonts w:ascii="Times New Roman" w:hAnsi="Times New Roman"/>
                <w:sz w:val="24"/>
                <w:szCs w:val="24"/>
              </w:rPr>
              <w:t>. Урок контр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ля знаний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Контрольная 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бота № 5 по теме «Письменные приёмы слож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 и вычит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ния»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Соотносить резул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тат проведённого самоконтроля с ц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лями, поставле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ными при изучении темы, оценивать их и делать выводы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Знать состав чисел, довести до автом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тизма решение пр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меров на сложение и вычитание столбиком; знать порядок дейс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вий в выражениях со скобками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Отличать верно 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ы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полненное задание от неверно выполненн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го. Работать по пре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ложенному учителем плану.</w:t>
            </w: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Развитие интереса к различным 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дам учебной де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я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тельности, вкл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ю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чая элементы предметно-исследовател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ской деятельн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сти.</w:t>
            </w: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Работа над ошибками. Странички для любозн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тельных</w:t>
            </w:r>
            <w:r>
              <w:rPr>
                <w:rFonts w:ascii="Times New Roman" w:hAnsi="Times New Roman"/>
                <w:sz w:val="24"/>
                <w:szCs w:val="24"/>
              </w:rPr>
              <w:t>. 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бинирова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ный урок. С.20-21. 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Работа над ошибками. Странички для любознательных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Выполнять задания творческого и п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искового характера, применять знания и способы действий в изменённых усл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виях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Уметь решать прим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ры; сравнивать выр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жения с комментир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ванием; каллиграф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чески правильно 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писывать цифры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Сравнивать, анализ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ровать результаты сравнения, обобщать и классифицировать их на уровне, досту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п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ном для второклас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ника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Анализировать свои действия и управлять ими, сотрудничать со взрослыми и сверстниками.  Признавать свои ошибки.</w:t>
            </w: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Повторение пройденного. «Что узнали. Чему науч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лись». Мат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матический диктант № 6</w:t>
            </w:r>
            <w:r>
              <w:rPr>
                <w:rFonts w:ascii="Times New Roman" w:hAnsi="Times New Roman"/>
                <w:sz w:val="24"/>
                <w:szCs w:val="24"/>
              </w:rPr>
              <w:t>. Урок разв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тия умений и 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выков. С. 22-27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Повторение и закрепление 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териала, изуче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ного ранее.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Применять приёмы сложения и выч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тания двузначных чисел с записью вычислений в сто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бик, выполнять 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ы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числения и прове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Умение находить сумму одинаковых слагаемых, формир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вание вычислител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ных навыков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Отличать верно 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ы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полненное задание от неверно выполненн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го. Работать по пре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ложенному учителем плану.</w:t>
            </w: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Принятие вну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ренней позиции школьника на уровне полож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тельного отнош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 к урокам 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тематики.</w:t>
            </w: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Повторение пройденного «Что узнали. Чему науч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лись». Мат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матический диктант № 7</w:t>
            </w:r>
            <w:r>
              <w:rPr>
                <w:rFonts w:ascii="Times New Roman" w:hAnsi="Times New Roman"/>
                <w:sz w:val="24"/>
                <w:szCs w:val="24"/>
              </w:rPr>
              <w:t>. Урок разв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тия умений и навыков. С. 22-27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Повторение и закрепление 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териала, изуче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ного ранее.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Применять приёмы сложения и выч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тания двузначных чисел с записью вычислений в сто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бик, выполнять 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ы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числения и прове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Уметь решать задачи и примеры изученных видов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Сравнивать, анализ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ровать результаты сравнения, обобщать и классифицировать их на уровне, досту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п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ном для второклас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ника.</w:t>
            </w: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 xml:space="preserve">Анализировать свои действия и управлять ими, сотрудничать со взрослыми и сверстниками.  </w:t>
            </w: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Контрольная работа № 6 по теме «Слож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ние и вычит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ние чисел от 1 до 100»</w:t>
            </w:r>
            <w:r>
              <w:rPr>
                <w:rFonts w:ascii="Times New Roman" w:hAnsi="Times New Roman"/>
                <w:sz w:val="24"/>
                <w:szCs w:val="24"/>
              </w:rPr>
              <w:t>. Урок контроля 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ний.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Повторение и закрепление 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териала, изуче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ного ранее.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Соотносить резул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тат проведённого самоконтроля с ц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лями, поставле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ными при изучении темы, оценивать их и делать выводы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Уметь решать задачи, развивать вычисл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тельные навыки, вн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мание, творческое мышление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Перерабатывать пол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ченную информацию: делать выводы в 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зультате совместной работы всего класса.</w:t>
            </w: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Принятие вну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ренней позиции школьника на уровне полож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тельного отнош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 к урокам 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тематики.</w:t>
            </w: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Работа над ошибками. Проект «Ор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гами»</w:t>
            </w:r>
            <w:r>
              <w:rPr>
                <w:rFonts w:ascii="Times New Roman" w:hAnsi="Times New Roman"/>
                <w:sz w:val="24"/>
                <w:szCs w:val="24"/>
              </w:rPr>
              <w:t>. 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бинирова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ный урок. С.36-37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Изготовление различных изд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лий из загот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вок, имеющих форму квадрата</w:t>
            </w: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Собирать инфо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мацию по теме «Оригами» из ра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личных источн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ков. Читать пре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ставленный в гр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фическом виде план изготовления изделия и изгота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ливать по нему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Уметь составлять план работы; работать в паре; знать понятие «оригами»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Слушать собеседника и вести диалог; гото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ность признать сущ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ствования различных точек зрения; излагать своё мнение.</w:t>
            </w: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Принятие вну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ренней позиции школьника на уровне полож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тельного отнош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 к урокам 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тематики.</w:t>
            </w: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«Ор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гами»</w:t>
            </w:r>
          </w:p>
        </w:tc>
      </w:tr>
      <w:tr w:rsidR="005300DE" w:rsidRPr="00F61C42" w:rsidTr="00F61C42">
        <w:trPr>
          <w:gridBefore w:val="1"/>
        </w:trPr>
        <w:tc>
          <w:tcPr>
            <w:tcW w:w="15451" w:type="dxa"/>
            <w:gridSpan w:val="10"/>
          </w:tcPr>
          <w:p w:rsidR="005300DE" w:rsidRPr="00F61C42" w:rsidRDefault="005300DE" w:rsidP="00F61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Умножение и деление чисел от 1 до 100 (18 ч).</w:t>
            </w: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Конкретный смысл дейс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вия умнож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t>. Урок изучения 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вого матери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ла. С.48 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Конкретный смысл действия умножения. П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нятие: умнож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ние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Моделировать де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й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ствие умножения с использованием предметов, схем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тических рисунков и чертежей.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Знать конкретный смысл действия 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ножения, основанный на сумме одинаковых слагаемых.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Оформлять свою мысль в устной и письменной речи (на уровне одного пре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ложения или небол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шого текста).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 xml:space="preserve">Анализировать свои действия и управлять ими, сотрудничать со взрослыми и сверстниками.  </w:t>
            </w: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Конкретный смысл дейс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вия умнож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t>. Урок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крепления знаний. С. 49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Конкретный смысл действия умножения. П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нятие: умнож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ние, множитель, произведение</w:t>
            </w: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Моделировать де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й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ствие умножения с использованием предметов, схем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тических рисунков и чертежей.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Знать понятия при действии умножения: «множитель», «прои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ведение». Уметь 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тать примеры с 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пользованием новых терминов, решать 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дачи различными сп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собами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Слушать собеседника и вести диалог; гото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ность признать сущ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ствования различных точек зрения; излагать своё мнение.</w:t>
            </w: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 xml:space="preserve">Анализировать свои действия и управлять ими, сотрудничать со взрослыми и сверстниками.  </w:t>
            </w: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Конкретный смысл дейс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вия умнож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тия умений и навыков. С 50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Моделирование действия умн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жения с пом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щью предметов, схематических рисунков и че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тежей</w:t>
            </w: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Моделировать де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й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ствие умножения с использованием предметов, схем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тических рисунков и чертежей.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Знать понятия при действии умножения: «множитель», «прои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ведение». Уметь 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тать примеры с 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пользованием новых терминов, решать 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дачи различными сп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собами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Преобразовывать 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формацию из одной формы в другую: 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ставлять математич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ские рассказы и зад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чи на основе пр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стейших математич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ских моделей.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Умение анализ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ровать свои де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й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ствия и управлять ими. Понимание причин успеха и неудач в собс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венной учёбе.</w:t>
            </w: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Решение 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дач</w:t>
            </w:r>
            <w:r>
              <w:rPr>
                <w:rFonts w:ascii="Times New Roman" w:hAnsi="Times New Roman"/>
                <w:sz w:val="24"/>
                <w:szCs w:val="24"/>
              </w:rPr>
              <w:t>. Урок развития ум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ний и нав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ков. С. 51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Решение задач на умножение с использованием предметов, сх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матических 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сунков и черт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жей</w:t>
            </w: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Составлять план работы, анализир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вать, оценивать 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зультаты освоения темы, проявлять личностную заи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тересованность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Знать новое арифм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тическое действие: умножение. Уметь решать задачи с 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пользованием дейс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вия умножения.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Контролировать и оценивать свою раб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ту, её результат, д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лать выводы на буд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щее.</w:t>
            </w: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Принимать новый статус «ученик», внутреннюю п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зицию школьника на уровне пол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жительного 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ношения к школе.</w:t>
            </w: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Периметр прямоугол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ника</w:t>
            </w:r>
            <w:r>
              <w:rPr>
                <w:rFonts w:ascii="Times New Roman" w:hAnsi="Times New Roman"/>
                <w:sz w:val="24"/>
                <w:szCs w:val="24"/>
              </w:rPr>
              <w:t>. Урок развития ум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ний и напв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ков. С. 52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Нахождение п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риметра прям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угольника</w:t>
            </w: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Вычислять пер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метр прямоугол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ника с учётом из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ченных свойств и правил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Уметь решать задачи с использованием действия умножения; сравнивать произв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дения; находить зн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чение буквенных 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ы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ражений; решать пр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меры в столбик с п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реходом через дес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я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ток.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Работать по предл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женному учителем плану. Отличать ве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 выполненное зад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ние от неверно 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ы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полненного.</w:t>
            </w: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Принятие и 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воение социал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ной роли об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чающегося. Осо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нание собстве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ных мотивов учебной деятел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ности.</w:t>
            </w: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Умножение на 1 и на 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 изуч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нового материала. С.53 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Умножение на 1 и 0. Замена од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наковых слага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мых произвед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нием и наоборот</w:t>
            </w: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Умножать 1 и 0 на число. Заменять сумму одинаковых слагаемых прои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ведением и наоб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рот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Уметь умножать на 1 и 0. Уметь решать 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дачи с действием 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ножения; сравнивать произведения; нах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дить значение бу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к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венных выражений; решать примеры в столбик с переходом через десяток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Соотносить результат проведённого сам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контроля с целями, поставленными при изучении темы, оц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нивать их, делать 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ы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воды.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Признавать со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б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ственные ошибки. Сопоставлять собственную оценку своей де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я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тельности с оце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кой её товарищ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ми, учителем.</w:t>
            </w: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Название компонентов умножения</w:t>
            </w:r>
            <w:r>
              <w:rPr>
                <w:rFonts w:ascii="Times New Roman" w:hAnsi="Times New Roman"/>
                <w:sz w:val="24"/>
                <w:szCs w:val="24"/>
              </w:rPr>
              <w:t>. Урок изуч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нового материала. С.54 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Название ко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понентов умн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жения: «множ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тель», «произв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дение»</w:t>
            </w: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Использовать 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тематическую те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минологию при 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писи и выполнении арифметического действия умнож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Знать понятия при действии умножения: «множитель», «прои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ведение». Уметь 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тать примеры с 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пользованием новых терминов; уметь 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шать задачи разли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ными способами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Слушать собеседника и вести диалог; гото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ность признать во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можность существ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вания различных 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чек зрения; излагать своё мнение и арг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ментировать свою точку зрения.</w:t>
            </w: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Анализировать свои действия и управлять ими, сотрудничать со взрослыми и сверстниками.  Признавать свои ошибки</w:t>
            </w: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Контрольная работа № 7 за 3 четверть</w:t>
            </w:r>
            <w:r>
              <w:rPr>
                <w:rFonts w:ascii="Times New Roman" w:hAnsi="Times New Roman"/>
                <w:sz w:val="24"/>
                <w:szCs w:val="24"/>
              </w:rPr>
              <w:t>. Урок контр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ля знаний.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Контроль из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ченного мат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риала</w:t>
            </w: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Соотносить резул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тат проведённого самоконтроля с ц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лями, поставле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ными при изучении темы, оценивать их и делать выводы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Уметь правильно 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ы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бирать нужное дейс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вие в задаче; доказ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ы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вать своё решение; уметь работать с ге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метрическим мат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риалом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Перерабатывать пол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ченную информацию: делать выводы в 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зультате совместной работы всего класса. Применять знания и способы действий в изменённых условиях.</w:t>
            </w: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Принятие и 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воение социал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ной роли об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чающегося. Осо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нание собстве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ных мотивов учебной деятел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ности.</w:t>
            </w: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 xml:space="preserve">95 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Работа над ошибками. Тест №4</w:t>
            </w:r>
            <w:r>
              <w:rPr>
                <w:rFonts w:ascii="Times New Roman" w:hAnsi="Times New Roman"/>
                <w:sz w:val="24"/>
                <w:szCs w:val="24"/>
              </w:rPr>
              <w:t>. Комбинир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ванный урок. С.55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Анализ ко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трольной работы и работа над ошибками</w:t>
            </w: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Выполнять задания творческого и п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искового характера, применять знания и способы действий в изменённых усл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виях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Уметь пользоваться вычислительными 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выками, решать 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ставные задачи, сра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нивать выражения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Сравнивать, анализ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ровать результаты сравнения, обобщать и классифицировать на уровне, доступном для второклассника..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Контролировать свою деятел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ность: обнаруж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вать и устранять ошибки логич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ского характера.</w:t>
            </w: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Название компонентов умножения. Математич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ский диктант № 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 развития ум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ний и нав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ков. С 55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Использование математической терминологии при записи и выполнении арифметическ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го действия 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ножения</w:t>
            </w: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Использовать 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тематическую те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минологию при 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писи и выполнении арифметического действия умнож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Уметь решать задачи действием умнож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ния; сравнивать зн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чения выражений, не вычисляя их; соста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лять простые и 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ставные задачи; 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шать уравнения с проверкой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Преобразовывать 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формацию из одной формы в другую.</w:t>
            </w: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Заинтересова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ность в приобр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тении и расшир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нии знаний и сп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собов действий, творческий по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 xml:space="preserve">ход 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Перемест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тельное сво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й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ство умнож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 изучения 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вого матери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ла. С.56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Переместител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ное свойство умножения</w:t>
            </w: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Применять пер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местительное сво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й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ство умножения. Соотносить резул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тат проведённого самоконтроля с ц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лями, поставле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ными при изучении темы, оценивать их и делать выводы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Уметь решать задачи действием умнож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ния; сравнивать зн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чения выражений, не вычисляя их; соста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лять простые и 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ставные задачи; 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шать уравнения с проверкой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Контролировать и оценивать свою раб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ту, её результат, д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лать выводы на буд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щее. Применять зн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 и способы дейс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вий в изменённых 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ловиях.</w:t>
            </w: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Развитие интереса к различным 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дам учебной де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я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тельности, вкл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ю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чая элементы предметно-исследовател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ской деятельн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сти.</w:t>
            </w: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>. Урок разв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тия умений и навыков. С. 57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Применение п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реместительного свойства умн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жения</w:t>
            </w: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Применять пер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местительное сво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й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ство умножения. Соотносить резул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тат проведённого самоконтроля с ц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лями, поставле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ными при изучении темы, оценивать их и делать выводы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Знать, что от перест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новки множителей произведение не 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няется. Уметь пр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вильно определять нужное действие в задаче, доказывая своё решение; уметь работать с геометр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ческим материалом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Работать по предл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женному учителем плану. Отличать ве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 выполненное зад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ние от неверно 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ы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полненного.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Применять знания и способы действий в изменённых условиях.</w:t>
            </w: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Принятие вну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ренней позиции школьника на уровне полож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тельного отнош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 к урокам 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тематики. Пон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мание роли мат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матики в жизни человека.</w:t>
            </w: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Перемест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тельное сво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й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ство умнож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крепления знаний. С. 57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Применение п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реместительного свойства умн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жения</w:t>
            </w: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Применять пер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местительное сво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й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ство умножения.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Знать, что от перест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новки множителей произведение не 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няется. Уметь пр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вильно определять нужное действие в задаче, доказывая своё решение; уметь работать с геометр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ческим материалом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Добывать новые зн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ния: находить ответы на вопросы, используя учебник, свой жи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ненный опыт и 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формацию, получе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ную на уроке.</w:t>
            </w: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Анализировать свои действия и управлять ими, сотрудничать со взрослыми и сверстниками.  Признавать свои ошибки</w:t>
            </w: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Конкретный смысл дел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t>. Урок изучения 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вого матери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ла. С.58-59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Конкретный смысл действия деления</w:t>
            </w: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Моделировать де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й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ствие деления с 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пользованием предметов, схем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тических рисунков и чертежей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Понимать конкретный смысл действия дел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ния; решать примеры действием деления и записывать их; усв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ить решение примеров и задач действием 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ножения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Моделировать ситу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цию, иллюстриру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ю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щую данное арифм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тическое действие</w:t>
            </w: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Признавать со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б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ственные ошибки. Сопоставлять собственную оценку своей де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я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тельности с оце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кой её товарищ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ми, учителем.</w:t>
            </w: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Решение 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дач на дел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/>
                <w:sz w:val="24"/>
                <w:szCs w:val="24"/>
              </w:rPr>
              <w:t>. Урок изучения 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вого матери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ла. С.60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Решение текст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вых задач на д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ление</w:t>
            </w: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Решать текстовые задачи на деление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Уметь решать задачи нового типа; разв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вать вычислительные навыки, логическое мышление, внимание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Моделировать соде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жащиеся в тексте 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дачи зависимости, планировать ход 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шения задачи</w:t>
            </w: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Принятие вну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ренней позиции школьника на уровне полож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тельного отнош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 к урокам 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тематики. Пон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мание причин 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пеха и неудач в своей учёбе.</w:t>
            </w: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Решение 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дач на дел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/>
                <w:sz w:val="24"/>
                <w:szCs w:val="24"/>
              </w:rPr>
              <w:t>. Урок развития ум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ний и нав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ков. С. 61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Решение текст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вых задач на д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ление</w:t>
            </w: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Решать текстовые задачи на деление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Уметь решать задачи данного типа, разв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вать навык устного счёта; развивать вн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мание, творческое мышление.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Перерабатывать пол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ченную информацию: делать выводы в 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зультате совместной работы всего класса.</w:t>
            </w: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Принятие и 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воение социал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ной роли об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чающегося. Осо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нание собстве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ных мотивов учебной деятел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ности.</w:t>
            </w: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Повторение пройденного. Странички для любозн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тельных.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 повт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рения и обобщения знаний. С.63-70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Повторение и обобщение из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ченного мат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риала. Выполн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ние заданий п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вышенной тру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Выполнять задания творческого и п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искового характера, применять знания и способы действий в изменённых усл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виях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Уметь решать задачи действием деления; уметь сравнивать зн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чение выражений, 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ставлять простые и составные задачи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Работать по предл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женному учителем плану. Отличать ве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 выполненное зад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ние от неверно 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ы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полненного.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Применять знания и способы действий.</w:t>
            </w: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Анализировать свои действия и управлять ими, сотрудничать со взрослыми и сверстниками.  Признавать свои ошибки</w:t>
            </w: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Повторение пройденного. Взаимная проверка зн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Комб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нированный урок. С. 71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Повторение пройденного. Взаимная пр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верка знаний.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Выполнять задания творческого и п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искового характера, применять знания и способы действий в изменённых усл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виях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Уметь решать задачи действием деления; уметь сравнивать зн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чение выражений, 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ставлять простые и составные задачи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Добывать новые зн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ния: находить ответы на вопросы, используя учебник, свой жи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ненный опыт и 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формацию, получе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ную на уроке.</w:t>
            </w: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Развитие интереса к различным 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дам учебной де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я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тельности, вкл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ю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чая элементы предметно-исследовател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ской деятельн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сти.</w:t>
            </w: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15451" w:type="dxa"/>
            <w:gridSpan w:val="10"/>
          </w:tcPr>
          <w:p w:rsidR="005300DE" w:rsidRPr="00F61C42" w:rsidRDefault="005300DE" w:rsidP="00F61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4 четверть (32 ч)</w:t>
            </w:r>
          </w:p>
        </w:tc>
      </w:tr>
      <w:tr w:rsidR="005300DE" w:rsidRPr="00F61C42" w:rsidTr="00F61C42">
        <w:trPr>
          <w:gridBefore w:val="1"/>
        </w:trPr>
        <w:tc>
          <w:tcPr>
            <w:tcW w:w="15451" w:type="dxa"/>
            <w:gridSpan w:val="10"/>
          </w:tcPr>
          <w:p w:rsidR="005300DE" w:rsidRPr="00F61C42" w:rsidRDefault="005300DE" w:rsidP="00F61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Умножение и деление. Табличное умножение и деление (21 ч)</w:t>
            </w: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Названия компонентов деления.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 изучения 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вого матери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ла. С.62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Названия ко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понентов дел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ния. Понятия: делимое, дел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 xml:space="preserve">тель, частное </w:t>
            </w: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Использовать 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звания компоне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тов деления при решении примеров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Знать название ко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понентов при дел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нии: делимое, дел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тель, частное; уметь решать задачи на д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ление; уметь решать примеры и выраж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Работать в группах: составлять план раб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ты, распределять виды работ между членами группы, устанавл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вать сроки выполн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 работы по этапам и в целом, оценивать результат работы.</w:t>
            </w: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Заинтересова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ность в приобр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тении и расшир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нии знаний и сп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собов действий, творческий по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ход к выполн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нию заданий, умение анализ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ровать свои де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й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ствия.</w:t>
            </w: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Взаимосвязь между ко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понентами умножения.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 изуч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нового материала. С.72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Использование связи между компонентами и результатом 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ножения для 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ы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полнения дел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Использовать связь между компоне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тами и результатом умножения для 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ы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полнения деления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Уметь решать задачи, используя вычисл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тельные навыки; 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шать уравнения; ра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вивать творческое мышление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Аргументировать свою точку зрения, строить речевое 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ы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сказывание с испол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зованием математич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ской терминологии.</w:t>
            </w: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Анализировать свои действия и управлять ими, сотрудничать со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зрослыми и све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стниками.  Пр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знавать свои ошибки</w:t>
            </w: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Взаимосвязь между ко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понентами умножения.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 разв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тия умений и навыков. С.73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Использование связи между компонентами и результатом 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ножения для 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ы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полнения дел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Выполнять дейс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вия на основе зн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ний о взаимосвязи компонентов 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ножения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Уметь решать задачи, используя вычисл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тельные навыки; 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шать уравнения; ра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вивать творческое мышление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Работать в группах: составлять план раб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ты, распределять виды работ между членами группы, оценивать результат работы.</w:t>
            </w: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Принятие и 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воение социал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ной роли об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чающегося. Осо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нание собстве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ных мотивов учебной деятел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ности.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Приёмы 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ножения и деления на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 изуч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нового материала. С.74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Приёмы умн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жения и деления на 10</w:t>
            </w: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Умножать на 10, выполнять дейс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вия на основе зн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ний о взаимосвязи компонентов 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ножения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Знать приёмы умн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жения и деления на 10; закрепить навыки устного счёта; разв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вать умение логич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ски мыслить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Актуализировать свои знания для провед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 простейших 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тематических доказ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тельств.</w:t>
            </w: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Анализировать свои действия и управлять ими, сотрудничать со взрослыми и сверстниками.  Признавать свои ошибки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Задачи с 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личинами: цена, колич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ство, сто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мость.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 развития ум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ний и нав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ков. С. 75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Решение задач с величинами: ц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на, количество, стоимость</w:t>
            </w: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Решать задачи с величинами цена, количество, сто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мость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Знать приёмы умн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жения и деления на 10. Уметь решать 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дачи с величинами цена, количество, стоимость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Слушать собеседника и вести диалог; гото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ность признать во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можность существ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вания различных 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чек зрения; излагать своё мнение и арг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ментировать свою точку зрения.</w:t>
            </w: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Контролировать свою деятел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ность: обнаруж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вать и устранять ошибки логич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ского характера и ошибки вычисл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тельного характ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ра.</w:t>
            </w: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Задачи на 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хождение 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известного третьего сл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гаемого.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 развития ум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ний и нав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ков. С. 76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Решение задач на нахождение неизвестного третьего слага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мого</w:t>
            </w: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Решать задачи на нахождение неи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вестного третьего слагаемого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Уметь решать задачи, используя вычисл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тельные навыки; 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шать уравнения; ра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вивать творческое мышление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Моделировать соде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жащиеся в тексте 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дачи зависимости, планировать ход 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шения задачи</w:t>
            </w: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Принятие и 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воение социал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ной роли об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чающегося. Осо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нание собстве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ных мотивов учебной деятел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ности.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Контрольная работа № 8 по теме «Умн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жение и дел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ние»</w:t>
            </w:r>
            <w:r>
              <w:rPr>
                <w:rFonts w:ascii="Times New Roman" w:hAnsi="Times New Roman"/>
                <w:sz w:val="24"/>
                <w:szCs w:val="24"/>
              </w:rPr>
              <w:t>. Урок контроля 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ний.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Контроль знаний по теме «Умн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жение и дел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ние»</w:t>
            </w: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Оценить результ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ты освоения темы, проявить личную заинтересованность в приобретении и расширении знаний и способов дейс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вий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Уметь решать задачи на умножение и дел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ние. Знать свойства прямоугольника и квадрата. Вычислять в столбик. Вычислять выражения со скобк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ми, периметр прям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угольника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Актуализировать свои знания для провед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 простейших 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тематических доказ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тельств.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Контролировать свою деятел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ность: обнаруж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вать и устранять ошибки логич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ского характера и ошибки вычисл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тельного характ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ра.</w:t>
            </w: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Работа над ошибками. Математич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ский диктант № 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вторения и закрепления знаний. С77-78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Работа над ошибками. 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тематический диктант № 9.</w:t>
            </w: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Соотносить резул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тат проведённого самоконтроля с ц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лями, поставле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ными при изучении темы, оценивать их и делать выводы.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Уметь решать задачи на умножение и дел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ние. Знать свойства прямоугольника и квадрата. Вычислять в столбик. Вычислять выражения со скобк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ми, периметр прям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угольника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Конструировать 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ставные высказывания из двух простых 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ы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сказываний с пом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щью логических слов-связок и определять их истинность.</w:t>
            </w: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Анализировать свои действия и управлять ими, сотрудничать со взрослыми и сверстниками.  Признавать свои ошибки</w:t>
            </w: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Умножение числа 2. 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ножение на 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 изуч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нового материала. С.80 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Умножение чи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ла 2. Умножение на 2.</w:t>
            </w: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Использовать зн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 о конкретном действии умнож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 при решении примеров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Уметь составлять примеры по теме «умножение числа 2 и на 2», сопоставлять результаты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Добывать новые зн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ния: находить ответы на вопросы, используя учебник, свой жи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ненный опыт и 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формацию, получе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ную на уроке.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Заинтересова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ность в приобр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тении и расшир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нии знаний и сп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собов действий, творческий по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ход к выполн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нию заданий.</w:t>
            </w: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Умножение числа 2. 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ножение на 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 изуч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нового материала. С.81 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Умножение чи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ла 2. Умножение на 2.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Использовать зн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 о конкретном действии умнож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 при решении примеров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Уметь составлять та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б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лицу умножения чи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ла 2 и на 2; решать задачи и примеры 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ножением; измерять и чертить отрезки 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данной длины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Работать по предл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женному учителем плану. Отличать ве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 выполненное зад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ние от неверно 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ы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полненного.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Применять знания и способы действий.</w:t>
            </w: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Принятие и 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воение социал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ной роли об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чающегося. Осо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нание собстве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ных мотивов учебной деятел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ности.</w:t>
            </w: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Приёмы 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ножения чи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ла 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 развития ум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ний и нав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ков. С. 82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Приёмы умн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жения числа 2.</w:t>
            </w: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Использовать зн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 о конкретном действии умнож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 при решении примеров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Уметь составлять та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б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лицу умножения чи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ла 2 и на 2; решать задачи и примеры 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ножением; измерять и чертить отрезки 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данной длины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Оформлять свою мысль в устной и письменной речи (на уровне одного пре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ложения или небол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шого текста).</w:t>
            </w: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Анализировать свои действия и управлять ими, сотрудничать со взрослыми и сверстниками.  Признавать свои ошибки</w:t>
            </w: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Деление на 2</w:t>
            </w:r>
            <w:r>
              <w:rPr>
                <w:rFonts w:ascii="Times New Roman" w:hAnsi="Times New Roman"/>
                <w:sz w:val="24"/>
                <w:szCs w:val="24"/>
              </w:rPr>
              <w:t>. Урок изуч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нового материала. С.83 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Деление на 2</w:t>
            </w: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Использовать зн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 о конкретном смысле действия деления при реш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нии примеров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Уметь составлять та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б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лицу деления на 2, опираясь на таблицу умножения на 2; уметь сравнивать произведение, решать задачи делением, пользоваться вычи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лительными навыками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Перерабатывать пол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ченную информацию: делать выводы в 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зультате совместной работы всего класса.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Заинтересова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ность в приобр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тении и расшир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нии знаний и сп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собов действий, творческий по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ход к выполн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нию заданий, умение анализ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ровать свои де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й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ствия.</w:t>
            </w: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Деление на 2</w:t>
            </w:r>
            <w:r>
              <w:rPr>
                <w:rFonts w:ascii="Times New Roman" w:hAnsi="Times New Roman"/>
                <w:sz w:val="24"/>
                <w:szCs w:val="24"/>
              </w:rPr>
              <w:t>. Урок разв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тия умений и навыков. С. 84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Деление на 2</w:t>
            </w: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Использовать зн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 о конкретном смысле действия деления при реш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нии примеров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Уметь составлять та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б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лицу деления на 2, опираясь на таблицу умножения на 2; уметь сравнивать произведение, решать задачи делением, пользоваться вычи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лительными навыками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Контролировать свою деятельность: обн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руживать и устранять ошибки логического характера (в ходе 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шения) и ошибки 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ы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числительного хара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к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тера</w:t>
            </w: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Развитие интереса к различным 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дам учебной де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я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тельности, вкл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ю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чая элементы предметно-исследовател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ской деятельн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сти.</w:t>
            </w: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Закрепление таблицы 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ножения и деления на 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 разв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тия умений и навыков. С. 85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Закрепление таблицы умн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жения и деления на 2.</w:t>
            </w: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Вычислять знач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 числовых 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ы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ражений с изуча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мыми действиями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Уметь решать задачи умножением и дел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нием; усвоить табл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цу деления на 2; уметь решать примеры столбиком с перех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дом через десяток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Выделять в явлениях существенные и 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существенные, нео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б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ходимые и достато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ные признаки. Дог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вариваться, приходить к общему решению.</w:t>
            </w: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Анализировать свои действия и управлять ими, сотрудничать со взрослыми и сверстниками.  Признавать свои ошибки</w:t>
            </w: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Умножение числа 3. 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ножение на 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 изуч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нового материала. С.90 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Умножение чи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ла 3. Умножение на 3.</w:t>
            </w: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Использовать зн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 о конкретном смысле действия умножения при решении примеров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Уметь составлять та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б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лицу умножения чи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ла 3 и на 3, решать задачи и примеры 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ножением, измерять и чертить отрезки 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данной длины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Актуализировать свои знания для провед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 простейших 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тематических доказ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тельств.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Контролировать свою деятел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ность: обнаруж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вать и устранять ошибки логич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ского характера и ошибки вычисл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тельного характ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ра.</w:t>
            </w: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Умножение числа 3. 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ножение на 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 изуч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нового материала. С.91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Умножение чи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ла 3. Умножение на 3.</w:t>
            </w: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Использовать зн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 о конкретном смысле действия умножения при решении примеров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Уметь составлять та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б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лицу умножения чи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ла 3 и на 3, решать задачи и примеры 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ножением, измерять и чертить отрезки 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данной длины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Конструировать 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ставные высказывания из двух простых 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ы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сказываний с пом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щью логических слов-связок и определять их истинность.</w:t>
            </w: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Анализировать свои действия и управлять ими, сотрудничать со взрослыми и сверстниками.  Признавать свои ошибки</w:t>
            </w: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Деление на 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 изуч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нового материала. С.92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Деление на 3.</w:t>
            </w: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Использовать зн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 о конкретном действии деления при решении пр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меров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Уметь составлять та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б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лицу умножения чи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ла 3 и на 3, решать задачи и примеры 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ножением, измерять и чертить отрезки 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данной длины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Слушать собеседника и вести диалог; гото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ность признать во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можность существ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вания различных 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чек зрения.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Принятие и 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воение социал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ной роли об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чающегося. Осо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нание собстве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ных мотивов учебной деятел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ности.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Деление на 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 разв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тия умений и навыков. С.93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Деление на 3</w:t>
            </w: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Использовать зн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 о конкретном действии деления при решении пр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меров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Уметь составлять та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б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лицу умножения чи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ла 3 и на 3, решать задачи и примеры 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ножением, измерять и чертить отрезки 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данной длины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Актуализировать свои знания для провед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 простейших 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тематических доказ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тельств.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Контролировать свою деятел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ность: обнаруж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вать и устранять ошибки логич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ского характера и ошибки вычисл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тельного характ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ра.</w:t>
            </w: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Контрольная работа № 9 по теме «Умн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жение и дел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ние на 2 и 3»</w:t>
            </w:r>
            <w:r>
              <w:rPr>
                <w:rFonts w:ascii="Times New Roman" w:hAnsi="Times New Roman"/>
                <w:sz w:val="24"/>
                <w:szCs w:val="24"/>
              </w:rPr>
              <w:t>. Урок контр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ля знаний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Контрольная 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бота № 9 по теме «Умножение и деление на 2 и 3»</w:t>
            </w: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Оценивать резул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таты освоения 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мы, проявить ли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ностную заинтер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сованность в пр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обретении и ра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ширении знаний и способов действий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Уметь решать прим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ры в столбик, нах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дить значение выр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жения удобным сп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собом; знать порядок действий; уметь 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шать задачи разли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ных видов, работать с геометрическим мат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риалом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Оценивать правил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ность предъявленных вычислений; сравн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вать разные способы вычислений, выбирать из них удобный; ан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лизировать структуру числового выражения</w:t>
            </w: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Анализировать свои действия и управлять ими, сотрудничать со взрослыми и сверстниками.  Признавать свои ошибки</w:t>
            </w: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Работа над ошибками. Странички для любозн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тельных.</w:t>
            </w:r>
            <w:r>
              <w:rPr>
                <w:rFonts w:ascii="Times New Roman" w:hAnsi="Times New Roman"/>
                <w:sz w:val="24"/>
                <w:szCs w:val="24"/>
              </w:rPr>
              <w:t>.с.94-95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Работа над ошибками. Странички для любознател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ных.</w:t>
            </w: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Соотносить резул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таты проведённого самоконтроля с ц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лями, поставле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ными при изучении темы, оценивать их и делать выводы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Знать таблицу умн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жения и деления на 2 и 3. Уметь решать 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дачи умножением и делением, решать уравнения, использ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вать навыки счёта, 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гическое мышление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Оценивать правил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ность предъявленных вычислений; сравн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вать разные способы вычислений, выбирать из них удобный; ан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лизировать структуру числового выражения</w:t>
            </w: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Принятие вну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ренней позиции школьника на уровне полож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тельного отнош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 к урокам 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тематики.</w:t>
            </w: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Итоговая стандартиз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рованная д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агностика. Итоговый тест № 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 контр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ля знаний.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Итоговая ста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дартизированная диагностика. Итоговый тест № 5.</w:t>
            </w: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Оценивать резул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таты освоения 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мы, проявить ли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ностную заинтер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сованность в пр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обретении и ра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ширении знаний и способов действий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Уметь решать прим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ры в столбик, нах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дить значение выр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жений удобным сп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собом. Знать порядок действий. Уметь 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шать задачи разли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ных видов, работать с геометрическим мат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риалом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Оценивать правил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ность предъявленных вычислений; сравн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вать разные способы вычислений, выбирать из них удобный; ан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лизировать структуру числового выражения</w:t>
            </w: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Принятие и 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воение социал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ной роли об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чающегося. Осо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нание собстве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ных мотивов учебной деятел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ности.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Анализ диа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г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ностической работы</w:t>
            </w:r>
            <w:r>
              <w:rPr>
                <w:rFonts w:ascii="Times New Roman" w:hAnsi="Times New Roman"/>
                <w:sz w:val="24"/>
                <w:szCs w:val="24"/>
              </w:rPr>
              <w:t>. Урок развития ум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ний и нав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ков.с. 96-97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Анализ диагн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стической раб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ты</w:t>
            </w: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Оценивать резул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таты освоения 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мы, проявить ли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ностную заинтер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сованность в пр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обретении и ра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ширении знаний и способов действий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Уметь решать прим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ры в столбик, нах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дить значение выр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жений удобным сп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собом. Знать порядок действий. Уметь 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шать задачи разли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ных видов, работать с геометрическим мат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риалом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Оценивать правил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ность предъявленных вычислений; сравн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вать разные способы вычислений, выбирать из них удобный; ан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лизировать структуру числового выражения</w:t>
            </w: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Заинтересова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ность в приобр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тении и расшир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нии знаний и сп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собов действий, творческий по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ход к выполн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нию заданий, умение анализ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ровать свои де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й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ствия.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15451" w:type="dxa"/>
            <w:gridSpan w:val="10"/>
          </w:tcPr>
          <w:p w:rsidR="005300DE" w:rsidRPr="00F61C42" w:rsidRDefault="005300DE" w:rsidP="00F61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Повторение (10 ч)</w:t>
            </w: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Нумерация чисел от 1 до 100.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 обобщения и систематиз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 знаний. С.102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Нумерация 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сел от 1 до 100.</w:t>
            </w: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Выполнять задания творческого и п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искового характера, применять знания и способы действий в изменённых усл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виях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Уметь решать прим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ры в столбик, нах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дить значение выр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жений удобным сп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собом. Знать порядок действий. Уметь 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шать задачи разли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ных видов, работать с геометрическим мат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риалом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Ориентироваться в своей системе знаний: отличать новое от уже известного с пом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щью учителя.</w:t>
            </w: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Развитие интереса к различным 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дам учебной де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я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тельности, вкл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ю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чая элементы предметно-исследовател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ской деятельн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сти.</w:t>
            </w: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Решение 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дач. Матем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тический ди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к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тант № 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 обо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щения и си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тематизации знаний. 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Решение задач. Математический диктант № 10.</w:t>
            </w: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Оценивать резул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таты освоения 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мы, проявить ли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ностную заинтер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сованность в пр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обретении и ра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ширении знаний и способов действий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Уметь решать пр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стые и составные 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дачи изученных 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дов, сравнивать 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ы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ражения, выполнять необходимые чертежи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Работать по предл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женному учителем плану. Отличать ве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 выполненное зад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ние от неверно 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ы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полненного.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Применять знания и способы действий.</w:t>
            </w: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Анализировать свои действия и управлять ими, сотрудничать со взрослыми и сверстниками.  Признавать свои ошибки</w:t>
            </w: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Сложение и вычитание в пределах 100.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 обо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щения и си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тематизации знаний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Сложение и 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ы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читание в пред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лах 100.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Выполнять задания творческого и п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искового характера, применять знания и способы действий в изменённых усл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виях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Уметь решать задачи различных видов; 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ботать с геометрич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ским материалом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Воспроизводить ус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ные и письменные 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горитмы выполнения двух арифметических действий</w:t>
            </w: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Заинтересова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ность в приобр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тении и расшир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нии знаний и сп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собов действий, творческий по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ход к выполн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нию заданий, умение анализ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ровать свои де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й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ствия.</w:t>
            </w: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Сложение и вычитание в пределах 100.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 обо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щения и си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тематизации знаний.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Сложение и 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ы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читание в пред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лах 100.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Выполнять задания творческого и п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искового характера, применять знания и способы действий в изменённых усл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виях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Уметь решать задачи различных видов; 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ботать с геометрич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ским материалом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Воспроизводить ус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ные и письменные 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горитмы выполнения двух арифметических действий</w:t>
            </w: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Развитие интереса к различным 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дам учебной де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я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тельности, вкл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ю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чая элементы предметно-исследовател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ской деятельн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сти.</w:t>
            </w: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Чис</w:t>
            </w:r>
            <w:r>
              <w:rPr>
                <w:rFonts w:ascii="Times New Roman" w:hAnsi="Times New Roman"/>
                <w:sz w:val="24"/>
                <w:szCs w:val="24"/>
              </w:rPr>
              <w:t>ловые и буквенные выражения. Нер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авенства.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 повт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рения и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крепления знаний.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Числовые и бу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к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венные выраж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ния. Неравенс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ва.</w:t>
            </w: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Оценивать пр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вильность выск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зывания товар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щей, обосновывать свой ответ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Уметь вычислять зн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чение буквенных 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ы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ражений при зада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ных значениях букв. Показать свои знания в устной и письме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ной нумерации дв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значных чисел.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Перерабатывать пол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ченную информацию: сравнивать и групп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ровать такие матем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тические объекты, как числа, числовые 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ы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ражения, равенства, неравенства.</w:t>
            </w: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Анализировать свои действия и управлять ими, сотрудничать со взрослыми и сверстниками.  Признавать свои ошибки</w:t>
            </w: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Единицы времени, ма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сы, длины.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 повт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рения и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крепления знаний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Единицы врем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ни, массы, дл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ны.</w:t>
            </w: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Оценивать пр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вильность выск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зывания товар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щей, обосновывать свой ответ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Знать единицы врем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ни, массы, длины. Уметь решать прим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ры в столбик; нах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дить значение выр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жений удобным сп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собом. Знать порядок действий.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Соотносить результат проведённого сам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контроля с целями, поставленными при изучении темы, оц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нивать их и делать выводы.</w:t>
            </w: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Анализировать свои действия и управлять ими, сотрудничать со взрослыми и сверстниками.  Признавать свои ошибки</w:t>
            </w: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Контрольная работа № 10 за год.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ля знаний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Контрольная р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бота № 10 за год.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Оценить результ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ты освоения тем за 2 класс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Уметь решать задачи изученных видов, чертить отрезки 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данной длины, прео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б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разовывать величины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Актуализировать свои знания для провед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 простейших 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тематических доказ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тельств (в том числе с опорой на изученные определения, законы арифметических де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й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ствий, свойства ге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метрических фигур)</w:t>
            </w: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Анализировать свои действия и управлять ими, сотрудничать со взрослыми и сверстниками.  Признавать свои ошибки</w:t>
            </w: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/>
                <w:sz w:val="24"/>
                <w:szCs w:val="24"/>
              </w:rPr>
              <w:t>. Урок разв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тия умений и навыков.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Оценить результ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ты освоения тем за 2 класс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Уметь решать задачи изученных видов, чертить отрезки 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данной длины, прео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б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разовывать величины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Соотносить результат проведённого сам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контроля с целями, поставленными при изучении темы, оц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нивать их и делать выводы.</w:t>
            </w: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Анализировать свои действия и управлять ими, сотрудничать со взрослыми и сверстниками.  Признавать свои ошибки</w:t>
            </w: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Повторение пройденного</w:t>
            </w:r>
            <w:r>
              <w:rPr>
                <w:rFonts w:ascii="Times New Roman" w:hAnsi="Times New Roman"/>
                <w:sz w:val="24"/>
                <w:szCs w:val="24"/>
              </w:rPr>
              <w:t>. Урок повт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рения и обобщения знаний.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Повторение пройденного</w:t>
            </w: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Оценить результ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ты освоения тем за 2 класс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Уметь решать задачи изученных видов, чертить отрезки 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данной длины, прео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б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разовывать величины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Слушать собеседника и вести диалог; гото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ность признать во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можность существ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вания различных 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чек зрения.</w:t>
            </w:r>
          </w:p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Принятие вну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ренней позиции школьника на уровне полож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тельного отнош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 к урокам 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тематики.</w:t>
            </w: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DE" w:rsidRPr="00F61C42" w:rsidTr="00F61C42">
        <w:trPr>
          <w:gridBefore w:val="1"/>
        </w:trPr>
        <w:tc>
          <w:tcPr>
            <w:tcW w:w="567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Повторение пройденного</w:t>
            </w:r>
            <w:r>
              <w:rPr>
                <w:rFonts w:ascii="Times New Roman" w:hAnsi="Times New Roman"/>
                <w:sz w:val="24"/>
                <w:szCs w:val="24"/>
              </w:rPr>
              <w:t>. Урок повт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рения и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крепления знаний.</w:t>
            </w:r>
          </w:p>
        </w:tc>
        <w:tc>
          <w:tcPr>
            <w:tcW w:w="1985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Повторение пройденного</w:t>
            </w:r>
          </w:p>
        </w:tc>
        <w:tc>
          <w:tcPr>
            <w:tcW w:w="2268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Оценить результ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ты освоения тем за 2 класс</w:t>
            </w:r>
          </w:p>
        </w:tc>
        <w:tc>
          <w:tcPr>
            <w:tcW w:w="2551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Уметь решать задачи изученных видов, чертить отрезки з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данной длины, прео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б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разовывать величины</w:t>
            </w:r>
          </w:p>
        </w:tc>
        <w:tc>
          <w:tcPr>
            <w:tcW w:w="255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Собирать требуемую информацию из ук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занных  источников; фиксировать резул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ь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таты разными спос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бами</w:t>
            </w:r>
            <w:bookmarkStart w:id="0" w:name="_GoBack"/>
            <w:bookmarkEnd w:id="0"/>
          </w:p>
        </w:tc>
        <w:tc>
          <w:tcPr>
            <w:tcW w:w="2126" w:type="dxa"/>
            <w:gridSpan w:val="2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42">
              <w:rPr>
                <w:rFonts w:ascii="Times New Roman" w:hAnsi="Times New Roman"/>
                <w:sz w:val="24"/>
                <w:szCs w:val="24"/>
              </w:rPr>
              <w:t>Принятие вну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ренней позиции школьника на уровне полож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тельного отнош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е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ния к урокам м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C42">
              <w:rPr>
                <w:rFonts w:ascii="Times New Roman" w:hAnsi="Times New Roman"/>
                <w:sz w:val="24"/>
                <w:szCs w:val="24"/>
              </w:rPr>
              <w:t>тематики.</w:t>
            </w:r>
          </w:p>
        </w:tc>
        <w:tc>
          <w:tcPr>
            <w:tcW w:w="992" w:type="dxa"/>
          </w:tcPr>
          <w:p w:rsidR="005300DE" w:rsidRPr="00F61C42" w:rsidRDefault="005300DE" w:rsidP="00F61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00DE" w:rsidRDefault="005300DE"/>
    <w:sectPr w:rsidR="005300DE" w:rsidSect="00407F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06791"/>
    <w:multiLevelType w:val="hybridMultilevel"/>
    <w:tmpl w:val="E276678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7F03"/>
    <w:rsid w:val="000018B4"/>
    <w:rsid w:val="0000259A"/>
    <w:rsid w:val="0000396C"/>
    <w:rsid w:val="00011462"/>
    <w:rsid w:val="00014A46"/>
    <w:rsid w:val="00023757"/>
    <w:rsid w:val="000422D6"/>
    <w:rsid w:val="00046869"/>
    <w:rsid w:val="00061E53"/>
    <w:rsid w:val="0006390B"/>
    <w:rsid w:val="0007094C"/>
    <w:rsid w:val="00071C01"/>
    <w:rsid w:val="00093478"/>
    <w:rsid w:val="00093A1A"/>
    <w:rsid w:val="00096488"/>
    <w:rsid w:val="000A6499"/>
    <w:rsid w:val="000B20A0"/>
    <w:rsid w:val="000B2730"/>
    <w:rsid w:val="000B2E87"/>
    <w:rsid w:val="000B3613"/>
    <w:rsid w:val="000C404B"/>
    <w:rsid w:val="000D6B1E"/>
    <w:rsid w:val="0010606A"/>
    <w:rsid w:val="00127011"/>
    <w:rsid w:val="00140F07"/>
    <w:rsid w:val="00151BF6"/>
    <w:rsid w:val="00156B56"/>
    <w:rsid w:val="00161A19"/>
    <w:rsid w:val="00165B0B"/>
    <w:rsid w:val="001728C2"/>
    <w:rsid w:val="00174C25"/>
    <w:rsid w:val="001A0935"/>
    <w:rsid w:val="001A6B20"/>
    <w:rsid w:val="001C1966"/>
    <w:rsid w:val="001D16C7"/>
    <w:rsid w:val="001E3BF4"/>
    <w:rsid w:val="001F0AE4"/>
    <w:rsid w:val="001F73E1"/>
    <w:rsid w:val="00206152"/>
    <w:rsid w:val="002235AF"/>
    <w:rsid w:val="00223A80"/>
    <w:rsid w:val="00226C85"/>
    <w:rsid w:val="00227B59"/>
    <w:rsid w:val="002305B9"/>
    <w:rsid w:val="00230C54"/>
    <w:rsid w:val="002366F7"/>
    <w:rsid w:val="002378AE"/>
    <w:rsid w:val="0025159E"/>
    <w:rsid w:val="00253BB2"/>
    <w:rsid w:val="002573C3"/>
    <w:rsid w:val="00261588"/>
    <w:rsid w:val="00262747"/>
    <w:rsid w:val="002873AB"/>
    <w:rsid w:val="00293EB4"/>
    <w:rsid w:val="00296D1D"/>
    <w:rsid w:val="002A00EC"/>
    <w:rsid w:val="002C1143"/>
    <w:rsid w:val="002E67B8"/>
    <w:rsid w:val="002F46D7"/>
    <w:rsid w:val="00300945"/>
    <w:rsid w:val="00304A37"/>
    <w:rsid w:val="003110C6"/>
    <w:rsid w:val="00330DC5"/>
    <w:rsid w:val="00334AED"/>
    <w:rsid w:val="003613F1"/>
    <w:rsid w:val="00366CBA"/>
    <w:rsid w:val="00372B7D"/>
    <w:rsid w:val="0038302A"/>
    <w:rsid w:val="003830CE"/>
    <w:rsid w:val="00386B2A"/>
    <w:rsid w:val="003920C3"/>
    <w:rsid w:val="003925C5"/>
    <w:rsid w:val="003A1F90"/>
    <w:rsid w:val="003A5B9A"/>
    <w:rsid w:val="003B4501"/>
    <w:rsid w:val="003C1762"/>
    <w:rsid w:val="003C34E0"/>
    <w:rsid w:val="003C5523"/>
    <w:rsid w:val="003D0E58"/>
    <w:rsid w:val="003D1BBF"/>
    <w:rsid w:val="003D2653"/>
    <w:rsid w:val="003D5AAF"/>
    <w:rsid w:val="003E64E0"/>
    <w:rsid w:val="003F2042"/>
    <w:rsid w:val="003F40FC"/>
    <w:rsid w:val="003F665F"/>
    <w:rsid w:val="00401654"/>
    <w:rsid w:val="00407F03"/>
    <w:rsid w:val="00415697"/>
    <w:rsid w:val="00423F6C"/>
    <w:rsid w:val="0044563F"/>
    <w:rsid w:val="00446C9B"/>
    <w:rsid w:val="00481F39"/>
    <w:rsid w:val="00485B03"/>
    <w:rsid w:val="004B4176"/>
    <w:rsid w:val="004C510A"/>
    <w:rsid w:val="004E13F5"/>
    <w:rsid w:val="004E73AA"/>
    <w:rsid w:val="004E7E62"/>
    <w:rsid w:val="00506D97"/>
    <w:rsid w:val="00510A9B"/>
    <w:rsid w:val="00511EC2"/>
    <w:rsid w:val="00517D9A"/>
    <w:rsid w:val="005251A8"/>
    <w:rsid w:val="005300DE"/>
    <w:rsid w:val="00546D2E"/>
    <w:rsid w:val="0056006D"/>
    <w:rsid w:val="00564970"/>
    <w:rsid w:val="00567037"/>
    <w:rsid w:val="005718C0"/>
    <w:rsid w:val="00571E44"/>
    <w:rsid w:val="00573DF7"/>
    <w:rsid w:val="00585B35"/>
    <w:rsid w:val="00596E18"/>
    <w:rsid w:val="005B0115"/>
    <w:rsid w:val="005C5BD5"/>
    <w:rsid w:val="005C6673"/>
    <w:rsid w:val="005D51C3"/>
    <w:rsid w:val="005E6115"/>
    <w:rsid w:val="005F33C7"/>
    <w:rsid w:val="00607A86"/>
    <w:rsid w:val="006158B7"/>
    <w:rsid w:val="00625891"/>
    <w:rsid w:val="00630776"/>
    <w:rsid w:val="006354A0"/>
    <w:rsid w:val="00642897"/>
    <w:rsid w:val="00654EB3"/>
    <w:rsid w:val="0068037A"/>
    <w:rsid w:val="00694D4C"/>
    <w:rsid w:val="006A382A"/>
    <w:rsid w:val="006A43BD"/>
    <w:rsid w:val="006A57B9"/>
    <w:rsid w:val="006C07AA"/>
    <w:rsid w:val="006C0963"/>
    <w:rsid w:val="006C798C"/>
    <w:rsid w:val="006D2F32"/>
    <w:rsid w:val="006D441B"/>
    <w:rsid w:val="006E554E"/>
    <w:rsid w:val="006F269C"/>
    <w:rsid w:val="0070093B"/>
    <w:rsid w:val="0070394A"/>
    <w:rsid w:val="00704BB6"/>
    <w:rsid w:val="00706151"/>
    <w:rsid w:val="007125F2"/>
    <w:rsid w:val="007220BD"/>
    <w:rsid w:val="0072431B"/>
    <w:rsid w:val="00724BA9"/>
    <w:rsid w:val="00731F6E"/>
    <w:rsid w:val="00757770"/>
    <w:rsid w:val="00770EAE"/>
    <w:rsid w:val="00780AFB"/>
    <w:rsid w:val="00786D71"/>
    <w:rsid w:val="007910C7"/>
    <w:rsid w:val="007A3573"/>
    <w:rsid w:val="007A5600"/>
    <w:rsid w:val="007B0A3E"/>
    <w:rsid w:val="007C42F2"/>
    <w:rsid w:val="007D62DA"/>
    <w:rsid w:val="007D6F2D"/>
    <w:rsid w:val="007E3830"/>
    <w:rsid w:val="007E6581"/>
    <w:rsid w:val="007F540C"/>
    <w:rsid w:val="007F7CEB"/>
    <w:rsid w:val="00832B30"/>
    <w:rsid w:val="008354CA"/>
    <w:rsid w:val="008434C3"/>
    <w:rsid w:val="00851145"/>
    <w:rsid w:val="008527BD"/>
    <w:rsid w:val="0085429D"/>
    <w:rsid w:val="00860172"/>
    <w:rsid w:val="00860205"/>
    <w:rsid w:val="00867C0F"/>
    <w:rsid w:val="00874880"/>
    <w:rsid w:val="00877D19"/>
    <w:rsid w:val="00881290"/>
    <w:rsid w:val="00896011"/>
    <w:rsid w:val="008A1119"/>
    <w:rsid w:val="008A7F6D"/>
    <w:rsid w:val="008B444A"/>
    <w:rsid w:val="008B4A75"/>
    <w:rsid w:val="008C2207"/>
    <w:rsid w:val="008E3108"/>
    <w:rsid w:val="008F22AA"/>
    <w:rsid w:val="00900EB2"/>
    <w:rsid w:val="0090173C"/>
    <w:rsid w:val="00903C25"/>
    <w:rsid w:val="00911E2D"/>
    <w:rsid w:val="009125D4"/>
    <w:rsid w:val="0093309B"/>
    <w:rsid w:val="009372EF"/>
    <w:rsid w:val="0094162A"/>
    <w:rsid w:val="00945F03"/>
    <w:rsid w:val="009530E2"/>
    <w:rsid w:val="0096689A"/>
    <w:rsid w:val="009731F9"/>
    <w:rsid w:val="00980AB5"/>
    <w:rsid w:val="0099026B"/>
    <w:rsid w:val="00991665"/>
    <w:rsid w:val="00991DD8"/>
    <w:rsid w:val="00995B61"/>
    <w:rsid w:val="009B065C"/>
    <w:rsid w:val="009B158F"/>
    <w:rsid w:val="009B2457"/>
    <w:rsid w:val="009D3634"/>
    <w:rsid w:val="009D4898"/>
    <w:rsid w:val="009D525C"/>
    <w:rsid w:val="009D6F62"/>
    <w:rsid w:val="009E4516"/>
    <w:rsid w:val="009F2C55"/>
    <w:rsid w:val="009F5FB8"/>
    <w:rsid w:val="00A2088E"/>
    <w:rsid w:val="00A25C56"/>
    <w:rsid w:val="00A31449"/>
    <w:rsid w:val="00A33157"/>
    <w:rsid w:val="00A53A45"/>
    <w:rsid w:val="00A63CC4"/>
    <w:rsid w:val="00A71DA1"/>
    <w:rsid w:val="00A861D4"/>
    <w:rsid w:val="00A9332E"/>
    <w:rsid w:val="00A9424B"/>
    <w:rsid w:val="00A957F1"/>
    <w:rsid w:val="00A95D09"/>
    <w:rsid w:val="00AE2985"/>
    <w:rsid w:val="00AE5C17"/>
    <w:rsid w:val="00AF1E86"/>
    <w:rsid w:val="00AF5615"/>
    <w:rsid w:val="00AF69E1"/>
    <w:rsid w:val="00B01EC6"/>
    <w:rsid w:val="00B02E0A"/>
    <w:rsid w:val="00B0529B"/>
    <w:rsid w:val="00B36D26"/>
    <w:rsid w:val="00B37C96"/>
    <w:rsid w:val="00B37E2F"/>
    <w:rsid w:val="00B45BE1"/>
    <w:rsid w:val="00B65E9E"/>
    <w:rsid w:val="00B726D5"/>
    <w:rsid w:val="00B810BE"/>
    <w:rsid w:val="00B8542F"/>
    <w:rsid w:val="00B86BCC"/>
    <w:rsid w:val="00B87160"/>
    <w:rsid w:val="00B91451"/>
    <w:rsid w:val="00B91EDE"/>
    <w:rsid w:val="00B97FE7"/>
    <w:rsid w:val="00BA0008"/>
    <w:rsid w:val="00BB2A8B"/>
    <w:rsid w:val="00BB4D4F"/>
    <w:rsid w:val="00BB7D08"/>
    <w:rsid w:val="00BC01A0"/>
    <w:rsid w:val="00BD7A2E"/>
    <w:rsid w:val="00BE24F8"/>
    <w:rsid w:val="00BE326A"/>
    <w:rsid w:val="00BE3DB5"/>
    <w:rsid w:val="00BF6967"/>
    <w:rsid w:val="00BF77A1"/>
    <w:rsid w:val="00C0008D"/>
    <w:rsid w:val="00C00C64"/>
    <w:rsid w:val="00C041F7"/>
    <w:rsid w:val="00C07492"/>
    <w:rsid w:val="00C102C7"/>
    <w:rsid w:val="00C159E6"/>
    <w:rsid w:val="00C2330F"/>
    <w:rsid w:val="00C25CDD"/>
    <w:rsid w:val="00C422DA"/>
    <w:rsid w:val="00C512DF"/>
    <w:rsid w:val="00C55010"/>
    <w:rsid w:val="00C562D7"/>
    <w:rsid w:val="00C62E19"/>
    <w:rsid w:val="00C72C4F"/>
    <w:rsid w:val="00C7694D"/>
    <w:rsid w:val="00C9783E"/>
    <w:rsid w:val="00CA2914"/>
    <w:rsid w:val="00CD0F76"/>
    <w:rsid w:val="00CD213E"/>
    <w:rsid w:val="00CE3D97"/>
    <w:rsid w:val="00CE5ED9"/>
    <w:rsid w:val="00CE7E1E"/>
    <w:rsid w:val="00CF22F7"/>
    <w:rsid w:val="00CF346A"/>
    <w:rsid w:val="00D018CA"/>
    <w:rsid w:val="00D12675"/>
    <w:rsid w:val="00D20A15"/>
    <w:rsid w:val="00D227A3"/>
    <w:rsid w:val="00D27FC2"/>
    <w:rsid w:val="00D40B17"/>
    <w:rsid w:val="00D43C2F"/>
    <w:rsid w:val="00D452F9"/>
    <w:rsid w:val="00D70885"/>
    <w:rsid w:val="00D8105D"/>
    <w:rsid w:val="00D82A7E"/>
    <w:rsid w:val="00DB3518"/>
    <w:rsid w:val="00DB5409"/>
    <w:rsid w:val="00DC0DEA"/>
    <w:rsid w:val="00DD1574"/>
    <w:rsid w:val="00DD1BB0"/>
    <w:rsid w:val="00DD6A43"/>
    <w:rsid w:val="00DD7DD1"/>
    <w:rsid w:val="00DE0A2B"/>
    <w:rsid w:val="00DF4574"/>
    <w:rsid w:val="00E07DBA"/>
    <w:rsid w:val="00E23005"/>
    <w:rsid w:val="00E269BB"/>
    <w:rsid w:val="00E32388"/>
    <w:rsid w:val="00E33FF6"/>
    <w:rsid w:val="00E52ED3"/>
    <w:rsid w:val="00E65DB3"/>
    <w:rsid w:val="00E665C8"/>
    <w:rsid w:val="00E74A35"/>
    <w:rsid w:val="00E758F4"/>
    <w:rsid w:val="00E770CC"/>
    <w:rsid w:val="00E803A3"/>
    <w:rsid w:val="00E84767"/>
    <w:rsid w:val="00E94BA1"/>
    <w:rsid w:val="00E9744F"/>
    <w:rsid w:val="00EA5A7E"/>
    <w:rsid w:val="00EB1835"/>
    <w:rsid w:val="00EB458F"/>
    <w:rsid w:val="00EB599C"/>
    <w:rsid w:val="00EC296E"/>
    <w:rsid w:val="00EC7F28"/>
    <w:rsid w:val="00ED790C"/>
    <w:rsid w:val="00EF44FC"/>
    <w:rsid w:val="00EF6EAE"/>
    <w:rsid w:val="00F04941"/>
    <w:rsid w:val="00F0524F"/>
    <w:rsid w:val="00F07A65"/>
    <w:rsid w:val="00F34C49"/>
    <w:rsid w:val="00F455C6"/>
    <w:rsid w:val="00F55B50"/>
    <w:rsid w:val="00F56F4E"/>
    <w:rsid w:val="00F61C42"/>
    <w:rsid w:val="00F644BF"/>
    <w:rsid w:val="00F75ED0"/>
    <w:rsid w:val="00F93350"/>
    <w:rsid w:val="00F97F2D"/>
    <w:rsid w:val="00FA2062"/>
    <w:rsid w:val="00FA3484"/>
    <w:rsid w:val="00FB6FB9"/>
    <w:rsid w:val="00FE1390"/>
    <w:rsid w:val="00FE4D1B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99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7F0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сновной текст1"/>
    <w:basedOn w:val="Normal"/>
    <w:link w:val="a"/>
    <w:uiPriority w:val="99"/>
    <w:rsid w:val="00407F03"/>
    <w:pPr>
      <w:shd w:val="clear" w:color="auto" w:fill="FFFFFF"/>
      <w:spacing w:after="0" w:line="235" w:lineRule="exact"/>
      <w:jc w:val="both"/>
    </w:pPr>
    <w:rPr>
      <w:rFonts w:ascii="Times New Roman" w:hAnsi="Times New Roman"/>
      <w:sz w:val="21"/>
      <w:szCs w:val="21"/>
      <w:lang w:eastAsia="ar-SA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407F03"/>
    <w:rPr>
      <w:rFonts w:ascii="Times New Roman" w:hAnsi="Times New Roman" w:cs="Times New Roman"/>
      <w:sz w:val="21"/>
      <w:szCs w:val="21"/>
      <w:shd w:val="clear" w:color="auto" w:fill="FFFFFF"/>
      <w:lang w:eastAsia="ar-SA" w:bidi="ar-SA"/>
    </w:rPr>
  </w:style>
  <w:style w:type="paragraph" w:styleId="ListParagraph">
    <w:name w:val="List Paragraph"/>
    <w:basedOn w:val="Normal"/>
    <w:uiPriority w:val="99"/>
    <w:qFormat/>
    <w:rsid w:val="00CE5ED9"/>
    <w:pPr>
      <w:suppressAutoHyphens/>
      <w:spacing w:after="0" w:line="240" w:lineRule="auto"/>
      <w:ind w:left="720"/>
      <w:jc w:val="both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1346</TotalTime>
  <Pages>38</Pages>
  <Words>11646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саша</cp:lastModifiedBy>
  <cp:revision>243</cp:revision>
  <dcterms:created xsi:type="dcterms:W3CDTF">2012-09-08T14:39:00Z</dcterms:created>
  <dcterms:modified xsi:type="dcterms:W3CDTF">2013-09-29T11:31:00Z</dcterms:modified>
</cp:coreProperties>
</file>