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0D" w:rsidRPr="005B4AD1" w:rsidRDefault="006F590D" w:rsidP="005B4A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4AD1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6F590D" w:rsidRPr="005B4AD1" w:rsidRDefault="006F590D" w:rsidP="005B4A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4AD1">
        <w:rPr>
          <w:rFonts w:ascii="Times New Roman" w:hAnsi="Times New Roman"/>
          <w:sz w:val="24"/>
          <w:szCs w:val="24"/>
        </w:rPr>
        <w:t>средняя общеобразовательная школа №19 им. Героя России Алексея Кириллина города</w:t>
      </w:r>
    </w:p>
    <w:p w:rsidR="006F590D" w:rsidRPr="005B4AD1" w:rsidRDefault="006F590D" w:rsidP="005B4A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4AD1">
        <w:rPr>
          <w:rFonts w:ascii="Times New Roman" w:hAnsi="Times New Roman"/>
          <w:sz w:val="24"/>
          <w:szCs w:val="24"/>
        </w:rPr>
        <w:t>Сызрани городского округа Сызрань Самарской области</w:t>
      </w:r>
    </w:p>
    <w:p w:rsidR="006F590D" w:rsidRPr="005B4AD1" w:rsidRDefault="006F590D" w:rsidP="005B4A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590D" w:rsidRPr="005B4AD1" w:rsidRDefault="006F590D" w:rsidP="005B4A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4AD1">
        <w:rPr>
          <w:rFonts w:ascii="Times New Roman" w:hAnsi="Times New Roman"/>
          <w:sz w:val="24"/>
          <w:szCs w:val="24"/>
        </w:rPr>
        <w:t>Структурное подразделение, реализующее общеобразовательные программы дошкольного образования «Детский сад», расположенное по адресу</w:t>
      </w:r>
    </w:p>
    <w:p w:rsidR="006F590D" w:rsidRPr="005B4AD1" w:rsidRDefault="006F590D" w:rsidP="005B4A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4AD1">
        <w:rPr>
          <w:rFonts w:ascii="Times New Roman" w:hAnsi="Times New Roman"/>
          <w:sz w:val="24"/>
          <w:szCs w:val="24"/>
        </w:rPr>
        <w:t>446010, Самарская область, г.Сызрань, ул.Гидротурбинная, д.34</w:t>
      </w:r>
    </w:p>
    <w:p w:rsidR="006F590D" w:rsidRDefault="006F590D" w:rsidP="005B4AD1">
      <w:pPr>
        <w:jc w:val="center"/>
      </w:pPr>
    </w:p>
    <w:p w:rsidR="006F590D" w:rsidRDefault="006F590D" w:rsidP="005B4AD1">
      <w:pPr>
        <w:jc w:val="center"/>
      </w:pPr>
    </w:p>
    <w:p w:rsidR="006F590D" w:rsidRDefault="006F590D" w:rsidP="005B4AD1">
      <w:pPr>
        <w:jc w:val="center"/>
      </w:pPr>
    </w:p>
    <w:p w:rsidR="006F590D" w:rsidRDefault="006F590D" w:rsidP="005B4AD1">
      <w:pPr>
        <w:jc w:val="center"/>
      </w:pPr>
    </w:p>
    <w:p w:rsidR="006F590D" w:rsidRDefault="006F590D" w:rsidP="005B4AD1">
      <w:pPr>
        <w:jc w:val="center"/>
      </w:pPr>
    </w:p>
    <w:p w:rsidR="006F590D" w:rsidRDefault="006F590D" w:rsidP="005B4AD1">
      <w:pPr>
        <w:jc w:val="center"/>
        <w:rPr>
          <w:rFonts w:ascii="Times New Roman" w:hAnsi="Times New Roman"/>
          <w:sz w:val="36"/>
          <w:szCs w:val="36"/>
        </w:rPr>
      </w:pPr>
      <w:r w:rsidRPr="005B4AD1">
        <w:rPr>
          <w:rFonts w:ascii="Times New Roman" w:hAnsi="Times New Roman"/>
          <w:sz w:val="36"/>
          <w:szCs w:val="36"/>
        </w:rPr>
        <w:t xml:space="preserve">«Здоровьесберегающие технологии </w:t>
      </w:r>
    </w:p>
    <w:p w:rsidR="006F590D" w:rsidRPr="005B4AD1" w:rsidRDefault="006F590D" w:rsidP="005B4AD1">
      <w:pPr>
        <w:jc w:val="center"/>
        <w:rPr>
          <w:sz w:val="36"/>
          <w:szCs w:val="36"/>
        </w:rPr>
      </w:pPr>
      <w:r w:rsidRPr="005B4AD1">
        <w:rPr>
          <w:rFonts w:ascii="Times New Roman" w:hAnsi="Times New Roman"/>
          <w:sz w:val="36"/>
          <w:szCs w:val="36"/>
        </w:rPr>
        <w:t>в работе с детьми в ДОУ»</w:t>
      </w:r>
    </w:p>
    <w:p w:rsidR="006F590D" w:rsidRDefault="006F590D" w:rsidP="005B4AD1">
      <w:pPr>
        <w:jc w:val="center"/>
        <w:rPr>
          <w:sz w:val="32"/>
          <w:szCs w:val="32"/>
        </w:rPr>
      </w:pPr>
    </w:p>
    <w:p w:rsidR="006F590D" w:rsidRDefault="006F590D" w:rsidP="005B4AD1">
      <w:pPr>
        <w:jc w:val="center"/>
        <w:rPr>
          <w:sz w:val="32"/>
          <w:szCs w:val="32"/>
        </w:rPr>
      </w:pPr>
    </w:p>
    <w:p w:rsidR="006F590D" w:rsidRDefault="006F590D" w:rsidP="005B4AD1">
      <w:pPr>
        <w:jc w:val="center"/>
        <w:rPr>
          <w:sz w:val="32"/>
          <w:szCs w:val="32"/>
        </w:rPr>
      </w:pPr>
    </w:p>
    <w:p w:rsidR="006F590D" w:rsidRDefault="006F590D" w:rsidP="005B4AD1">
      <w:pPr>
        <w:jc w:val="center"/>
        <w:rPr>
          <w:sz w:val="32"/>
          <w:szCs w:val="32"/>
        </w:rPr>
      </w:pPr>
    </w:p>
    <w:p w:rsidR="006F590D" w:rsidRDefault="006F590D" w:rsidP="005B4AD1">
      <w:pPr>
        <w:jc w:val="center"/>
        <w:rPr>
          <w:sz w:val="32"/>
          <w:szCs w:val="32"/>
        </w:rPr>
      </w:pPr>
    </w:p>
    <w:p w:rsidR="006F590D" w:rsidRDefault="006F590D" w:rsidP="005B4AD1">
      <w:pPr>
        <w:jc w:val="center"/>
        <w:rPr>
          <w:sz w:val="32"/>
          <w:szCs w:val="32"/>
        </w:rPr>
      </w:pPr>
    </w:p>
    <w:p w:rsidR="006F590D" w:rsidRDefault="006F590D" w:rsidP="005B4AD1">
      <w:pPr>
        <w:rPr>
          <w:sz w:val="32"/>
          <w:szCs w:val="32"/>
        </w:rPr>
      </w:pPr>
    </w:p>
    <w:p w:rsidR="006F590D" w:rsidRPr="005B4AD1" w:rsidRDefault="006F590D" w:rsidP="005B4AD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4AD1">
        <w:rPr>
          <w:rFonts w:ascii="Times New Roman" w:hAnsi="Times New Roman"/>
          <w:sz w:val="28"/>
          <w:szCs w:val="28"/>
        </w:rPr>
        <w:t>Воспитатель</w:t>
      </w:r>
    </w:p>
    <w:p w:rsidR="006F590D" w:rsidRPr="005B4AD1" w:rsidRDefault="006F590D" w:rsidP="005B4AD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4AD1"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6F590D" w:rsidRPr="005B4AD1" w:rsidRDefault="006F590D" w:rsidP="005B4AD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4AD1">
        <w:rPr>
          <w:rFonts w:ascii="Times New Roman" w:hAnsi="Times New Roman"/>
          <w:sz w:val="28"/>
          <w:szCs w:val="28"/>
        </w:rPr>
        <w:t>ГБОУ СОШ №19 г.Сызрани</w:t>
      </w:r>
    </w:p>
    <w:p w:rsidR="006F590D" w:rsidRPr="005B4AD1" w:rsidRDefault="006F590D" w:rsidP="005B4AD1">
      <w:pPr>
        <w:spacing w:after="0"/>
        <w:jc w:val="right"/>
        <w:rPr>
          <w:rFonts w:ascii="Times New Roman" w:hAnsi="Times New Roman"/>
        </w:rPr>
      </w:pPr>
      <w:r w:rsidRPr="005B4AD1">
        <w:rPr>
          <w:rFonts w:ascii="Times New Roman" w:hAnsi="Times New Roman"/>
          <w:sz w:val="28"/>
          <w:szCs w:val="28"/>
        </w:rPr>
        <w:t>Глухова Надежда Павловна</w:t>
      </w:r>
    </w:p>
    <w:p w:rsidR="006F590D" w:rsidRPr="005B4AD1" w:rsidRDefault="006F590D" w:rsidP="005B4AD1">
      <w:pPr>
        <w:jc w:val="right"/>
        <w:rPr>
          <w:rFonts w:ascii="Times New Roman" w:hAnsi="Times New Roman"/>
        </w:rPr>
      </w:pPr>
    </w:p>
    <w:p w:rsidR="006F590D" w:rsidRPr="005B4AD1" w:rsidRDefault="006F590D" w:rsidP="005B4AD1">
      <w:pPr>
        <w:rPr>
          <w:rFonts w:ascii="Times New Roman" w:hAnsi="Times New Roman"/>
        </w:rPr>
      </w:pPr>
    </w:p>
    <w:p w:rsidR="006F590D" w:rsidRPr="005B4AD1" w:rsidRDefault="006F590D" w:rsidP="005B4AD1">
      <w:pPr>
        <w:jc w:val="right"/>
        <w:rPr>
          <w:rFonts w:ascii="Times New Roman" w:hAnsi="Times New Roman"/>
        </w:rPr>
      </w:pPr>
    </w:p>
    <w:p w:rsidR="006F590D" w:rsidRPr="005B4AD1" w:rsidRDefault="006F590D" w:rsidP="005B4AD1">
      <w:pPr>
        <w:jc w:val="right"/>
        <w:rPr>
          <w:rFonts w:ascii="Times New Roman" w:hAnsi="Times New Roman"/>
        </w:rPr>
      </w:pPr>
    </w:p>
    <w:p w:rsidR="006F590D" w:rsidRPr="005B4AD1" w:rsidRDefault="006F590D" w:rsidP="005B4AD1">
      <w:pPr>
        <w:rPr>
          <w:rFonts w:ascii="Times New Roman" w:hAnsi="Times New Roman"/>
        </w:rPr>
      </w:pPr>
    </w:p>
    <w:p w:rsidR="006F590D" w:rsidRPr="005B4AD1" w:rsidRDefault="006F590D" w:rsidP="005B4AD1">
      <w:pPr>
        <w:jc w:val="center"/>
        <w:rPr>
          <w:rFonts w:ascii="Times New Roman" w:hAnsi="Times New Roman"/>
          <w:sz w:val="28"/>
          <w:szCs w:val="28"/>
        </w:rPr>
      </w:pPr>
      <w:r w:rsidRPr="005B4AD1">
        <w:rPr>
          <w:rFonts w:ascii="Times New Roman" w:hAnsi="Times New Roman"/>
          <w:sz w:val="28"/>
          <w:szCs w:val="28"/>
        </w:rPr>
        <w:t>г. Сызрань</w:t>
      </w:r>
      <w:r>
        <w:rPr>
          <w:rFonts w:ascii="Times New Roman" w:hAnsi="Times New Roman"/>
          <w:sz w:val="28"/>
          <w:szCs w:val="28"/>
        </w:rPr>
        <w:t xml:space="preserve"> 2016</w:t>
      </w:r>
    </w:p>
    <w:p w:rsidR="006F590D" w:rsidRDefault="006F590D" w:rsidP="00CB3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17B">
        <w:rPr>
          <w:rFonts w:ascii="Times New Roman" w:hAnsi="Times New Roman"/>
          <w:sz w:val="28"/>
          <w:szCs w:val="28"/>
        </w:rPr>
        <w:t xml:space="preserve">Дошкольный возраст </w:t>
      </w:r>
      <w:r>
        <w:rPr>
          <w:rFonts w:ascii="Times New Roman" w:hAnsi="Times New Roman"/>
          <w:sz w:val="28"/>
          <w:szCs w:val="28"/>
        </w:rPr>
        <w:t>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</w:t>
      </w:r>
    </w:p>
    <w:p w:rsidR="006F590D" w:rsidRDefault="006F590D" w:rsidP="00CB3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6F590D" w:rsidRDefault="006F590D" w:rsidP="00CB3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01">
        <w:rPr>
          <w:rFonts w:ascii="Times New Roman" w:hAnsi="Times New Roman"/>
          <w:b/>
          <w:sz w:val="28"/>
          <w:szCs w:val="28"/>
        </w:rPr>
        <w:t>Здоровьесберегающая технология</w:t>
      </w:r>
      <w:r>
        <w:rPr>
          <w:rFonts w:ascii="Times New Roman" w:hAnsi="Times New Roman"/>
          <w:sz w:val="28"/>
          <w:szCs w:val="28"/>
        </w:rPr>
        <w:t xml:space="preserve">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</w:t>
      </w:r>
    </w:p>
    <w:p w:rsidR="006F590D" w:rsidRDefault="006F590D" w:rsidP="00CB31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01">
        <w:rPr>
          <w:rFonts w:ascii="Times New Roman" w:hAnsi="Times New Roman"/>
          <w:b/>
          <w:sz w:val="28"/>
          <w:szCs w:val="28"/>
        </w:rPr>
        <w:t>Цель здоровьесберегающих образовательных технологий</w:t>
      </w:r>
      <w:r>
        <w:rPr>
          <w:rFonts w:ascii="Times New Roman" w:hAnsi="Times New Roman"/>
          <w:sz w:val="28"/>
          <w:szCs w:val="28"/>
        </w:rPr>
        <w:t xml:space="preserve"> –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группе созданы педагогические условия здоровьесберегающего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 и с участием медицинских и педагогических работников: воспитателя, музыкального руководителя.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приёмов для создания среды здоровьесберегающего процесса в своей возрастной группе.</w:t>
      </w:r>
    </w:p>
    <w:p w:rsidR="006F590D" w:rsidRPr="00B07701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701">
        <w:rPr>
          <w:rFonts w:ascii="Times New Roman" w:hAnsi="Times New Roman"/>
          <w:b/>
          <w:sz w:val="28"/>
          <w:szCs w:val="28"/>
        </w:rPr>
        <w:t>Технологии сохранения и стимулирования здоровья: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B07701">
        <w:rPr>
          <w:rFonts w:ascii="Times New Roman" w:hAnsi="Times New Roman"/>
          <w:b/>
          <w:sz w:val="28"/>
          <w:szCs w:val="28"/>
        </w:rPr>
        <w:t>Ритмопластика</w:t>
      </w:r>
      <w:r>
        <w:rPr>
          <w:rFonts w:ascii="Times New Roman" w:hAnsi="Times New Roman"/>
          <w:sz w:val="28"/>
          <w:szCs w:val="28"/>
        </w:rPr>
        <w:t xml:space="preserve"> проводится 1 раз в неделю в форме кружковой работы.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показателям ребёнка.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B07701">
        <w:rPr>
          <w:rFonts w:ascii="Times New Roman" w:hAnsi="Times New Roman"/>
          <w:b/>
          <w:sz w:val="28"/>
          <w:szCs w:val="28"/>
        </w:rPr>
        <w:t>Динамические паузы</w:t>
      </w:r>
      <w:r>
        <w:rPr>
          <w:rFonts w:ascii="Times New Roman" w:hAnsi="Times New Roman"/>
          <w:sz w:val="28"/>
          <w:szCs w:val="28"/>
        </w:rPr>
        <w:t xml:space="preserve">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B07701">
        <w:rPr>
          <w:rFonts w:ascii="Times New Roman" w:hAnsi="Times New Roman"/>
          <w:b/>
          <w:sz w:val="28"/>
          <w:szCs w:val="28"/>
        </w:rPr>
        <w:t>Подвижные и спортивные 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7701">
        <w:rPr>
          <w:rFonts w:ascii="Times New Roman" w:hAnsi="Times New Roman"/>
          <w:sz w:val="28"/>
          <w:szCs w:val="28"/>
        </w:rPr>
        <w:t>проводятся ежедневно как часть физкультурного занятия, на прогулке</w:t>
      </w:r>
      <w:r>
        <w:rPr>
          <w:rFonts w:ascii="Times New Roman" w:hAnsi="Times New Roman"/>
          <w:sz w:val="28"/>
          <w:szCs w:val="28"/>
        </w:rPr>
        <w:t>, в групповой комнате –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b/>
          <w:sz w:val="28"/>
          <w:szCs w:val="28"/>
        </w:rPr>
        <w:t>Р</w:t>
      </w:r>
      <w:r w:rsidRPr="00B07701">
        <w:rPr>
          <w:rFonts w:ascii="Times New Roman" w:hAnsi="Times New Roman"/>
          <w:b/>
          <w:sz w:val="28"/>
          <w:szCs w:val="28"/>
        </w:rPr>
        <w:t>елаксация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специально подобранные упражнения на расслабление определённых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Рахманинов), звуки природы. Выполнение таких упражнений очень нравится детям, так как в них есть элемент игры. Они быстро обучаются этому непростому умению расслабляться.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E21E79">
        <w:rPr>
          <w:rFonts w:ascii="Times New Roman" w:hAnsi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1E79">
        <w:rPr>
          <w:rFonts w:ascii="Times New Roman" w:hAnsi="Times New Roman"/>
          <w:sz w:val="28"/>
          <w:szCs w:val="28"/>
        </w:rPr>
        <w:t>проводится индивидуально,</w:t>
      </w:r>
      <w:r>
        <w:rPr>
          <w:rFonts w:ascii="Times New Roman" w:hAnsi="Times New Roman"/>
          <w:sz w:val="28"/>
          <w:szCs w:val="28"/>
        </w:rPr>
        <w:t xml:space="preserve"> либо с подгруппой детей ежедневно.</w:t>
      </w:r>
      <w:r w:rsidRPr="00E21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b/>
          <w:sz w:val="28"/>
          <w:szCs w:val="28"/>
        </w:rPr>
        <w:t xml:space="preserve">Гимнастика для глаз </w:t>
      </w:r>
      <w:r w:rsidRPr="00432C6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b/>
          <w:sz w:val="28"/>
          <w:szCs w:val="28"/>
        </w:rPr>
        <w:t xml:space="preserve">Дыхательная гимнастика </w:t>
      </w:r>
      <w:r>
        <w:rPr>
          <w:rFonts w:ascii="Times New Roman" w:hAnsi="Times New Roman"/>
          <w:sz w:val="28"/>
          <w:szCs w:val="28"/>
        </w:rPr>
        <w:t>проводится в различных формах физкультурно –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b/>
          <w:sz w:val="28"/>
          <w:szCs w:val="28"/>
        </w:rPr>
        <w:t xml:space="preserve"> Бодрящая гимнастика </w:t>
      </w:r>
      <w:r>
        <w:rPr>
          <w:rFonts w:ascii="Times New Roman" w:hAnsi="Times New Roman"/>
          <w:sz w:val="28"/>
          <w:szCs w:val="28"/>
        </w:rPr>
        <w:t>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каждым родителем был изготовлен коврик – дорожка с пуговицами. Дети с удовольствием ходят по нему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образовательные технологии в нашей группе – это в первую очередь технология воспитания валеологической культуры или культуры здоровья малышей. Цель этих технологий –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 порог «взрослой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обучения здоровому образу жизни: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● Утренняя гимнастика  </w:t>
      </w:r>
      <w:r w:rsidRPr="00564716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b/>
          <w:sz w:val="28"/>
          <w:szCs w:val="28"/>
        </w:rPr>
        <w:t xml:space="preserve">Физкультурные занятия </w:t>
      </w:r>
      <w:r>
        <w:rPr>
          <w:rFonts w:ascii="Times New Roman" w:hAnsi="Times New Roman"/>
          <w:sz w:val="28"/>
          <w:szCs w:val="28"/>
        </w:rPr>
        <w:t>проводятся 3 раза в неделю по 20-25 мин. В соответствии программой, по которой работает ДОУ (традиционные, сюжетно-игровые, интегрированные,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b/>
          <w:sz w:val="28"/>
          <w:szCs w:val="28"/>
        </w:rPr>
        <w:t xml:space="preserve">Серия игровых занятий «Азбука здоровья». </w:t>
      </w:r>
      <w:r>
        <w:rPr>
          <w:rFonts w:ascii="Times New Roman" w:hAnsi="Times New Roman"/>
          <w:sz w:val="28"/>
          <w:szCs w:val="28"/>
        </w:rPr>
        <w:t>Занятия проводятся 1 раз в неделю в форме кружковой работы. Внедрение разработанных занятий с применением нетрадиционных методов и приёмов позволило повысить интерес ребёнка к получению валеологических знаний, увлечь игровым сюжетом и необычным содержанием. У детей легко 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b/>
          <w:sz w:val="28"/>
          <w:szCs w:val="28"/>
        </w:rPr>
        <w:t xml:space="preserve">Самомассаж. </w:t>
      </w:r>
      <w:r>
        <w:rPr>
          <w:rFonts w:ascii="Times New Roman" w:hAnsi="Times New Roman"/>
          <w:sz w:val="28"/>
          <w:szCs w:val="28"/>
        </w:rPr>
        <w:t>Самомассаж –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– это профилактика сколиозов, простудных заболеваний, вегетативных дистоний.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ребёнка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>
        <w:rPr>
          <w:rFonts w:ascii="Times New Roman" w:hAnsi="Times New Roman"/>
          <w:b/>
          <w:sz w:val="28"/>
          <w:szCs w:val="28"/>
        </w:rPr>
        <w:t xml:space="preserve"> Активный отдых </w:t>
      </w:r>
      <w:r>
        <w:rPr>
          <w:rFonts w:ascii="Times New Roman" w:hAnsi="Times New Roman"/>
          <w:sz w:val="28"/>
          <w:szCs w:val="28"/>
        </w:rPr>
        <w:t>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6F590D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в работе здоровьесберегающих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– стойкую мотивацию на здоровый образ жизни.</w:t>
      </w:r>
    </w:p>
    <w:p w:rsidR="006F590D" w:rsidRPr="00564716" w:rsidRDefault="006F590D" w:rsidP="007B57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 w:rsidR="006F590D" w:rsidRPr="00564716" w:rsidSect="00C53083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17B"/>
    <w:rsid w:val="001638DB"/>
    <w:rsid w:val="00167A25"/>
    <w:rsid w:val="001A2E12"/>
    <w:rsid w:val="001C2E10"/>
    <w:rsid w:val="00236EF5"/>
    <w:rsid w:val="00314119"/>
    <w:rsid w:val="00432C6E"/>
    <w:rsid w:val="004864D2"/>
    <w:rsid w:val="0055577D"/>
    <w:rsid w:val="00564716"/>
    <w:rsid w:val="005B4AD1"/>
    <w:rsid w:val="005C2985"/>
    <w:rsid w:val="00693880"/>
    <w:rsid w:val="006A5D52"/>
    <w:rsid w:val="006F590D"/>
    <w:rsid w:val="00701570"/>
    <w:rsid w:val="007048C8"/>
    <w:rsid w:val="007A78A5"/>
    <w:rsid w:val="007B574D"/>
    <w:rsid w:val="0080264C"/>
    <w:rsid w:val="00991B54"/>
    <w:rsid w:val="00A955FE"/>
    <w:rsid w:val="00AD4F37"/>
    <w:rsid w:val="00B07701"/>
    <w:rsid w:val="00B353AA"/>
    <w:rsid w:val="00C53083"/>
    <w:rsid w:val="00CA4107"/>
    <w:rsid w:val="00CB317B"/>
    <w:rsid w:val="00E21E79"/>
    <w:rsid w:val="00F1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6</Pages>
  <Words>1585</Words>
  <Characters>9037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6325-16-403</dc:creator>
  <cp:keywords/>
  <dc:description/>
  <cp:lastModifiedBy>1234</cp:lastModifiedBy>
  <cp:revision>6</cp:revision>
  <cp:lastPrinted>2015-12-10T13:33:00Z</cp:lastPrinted>
  <dcterms:created xsi:type="dcterms:W3CDTF">2015-12-10T13:30:00Z</dcterms:created>
  <dcterms:modified xsi:type="dcterms:W3CDTF">2016-02-18T18:05:00Z</dcterms:modified>
</cp:coreProperties>
</file>