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1DE" w:rsidRDefault="002521DE" w:rsidP="00585352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Масленица</w:t>
      </w:r>
    </w:p>
    <w:p w:rsidR="002521DE" w:rsidRDefault="002521DE" w:rsidP="00585352">
      <w:pPr>
        <w:spacing w:after="0" w:line="240" w:lineRule="auto"/>
        <w:rPr>
          <w:sz w:val="28"/>
          <w:szCs w:val="28"/>
        </w:rPr>
      </w:pPr>
      <w:r w:rsidRPr="00585352">
        <w:rPr>
          <w:sz w:val="28"/>
          <w:szCs w:val="28"/>
        </w:rPr>
        <w:t xml:space="preserve"> Выходят 2 скомороха-куклы.</w:t>
      </w:r>
    </w:p>
    <w:p w:rsidR="002521DE" w:rsidRPr="00B531F0" w:rsidRDefault="002521DE" w:rsidP="00585352">
      <w:pPr>
        <w:spacing w:after="0" w:line="100" w:lineRule="atLeast"/>
        <w:rPr>
          <w:b/>
          <w:sz w:val="28"/>
          <w:szCs w:val="28"/>
        </w:rPr>
      </w:pPr>
      <w:r w:rsidRPr="00B531F0">
        <w:rPr>
          <w:b/>
          <w:sz w:val="28"/>
          <w:szCs w:val="28"/>
        </w:rPr>
        <w:t xml:space="preserve">1 скоморох: </w:t>
      </w:r>
    </w:p>
    <w:p w:rsidR="002521DE" w:rsidRPr="00585352" w:rsidRDefault="002521DE" w:rsidP="00585352">
      <w:pPr>
        <w:spacing w:after="0" w:line="240" w:lineRule="auto"/>
        <w:rPr>
          <w:b/>
          <w:sz w:val="28"/>
          <w:szCs w:val="28"/>
        </w:rPr>
      </w:pPr>
      <w:r w:rsidRPr="00585352">
        <w:rPr>
          <w:sz w:val="28"/>
          <w:szCs w:val="28"/>
        </w:rPr>
        <w:t>Гости наши дорогие</w:t>
      </w:r>
    </w:p>
    <w:p w:rsidR="002521DE" w:rsidRDefault="002521DE" w:rsidP="005853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Пожилые,молодые</w:t>
      </w:r>
    </w:p>
    <w:p w:rsidR="002521DE" w:rsidRDefault="002521DE" w:rsidP="005853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Просим вас обратить внимание</w:t>
      </w:r>
    </w:p>
    <w:p w:rsidR="002521DE" w:rsidRDefault="002521DE" w:rsidP="005853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 программку масленичного гуляния.</w:t>
      </w:r>
    </w:p>
    <w:p w:rsidR="002521DE" w:rsidRPr="00585352" w:rsidRDefault="002521DE" w:rsidP="00585352">
      <w:pPr>
        <w:spacing w:after="0" w:line="240" w:lineRule="auto"/>
        <w:rPr>
          <w:b/>
          <w:sz w:val="28"/>
          <w:szCs w:val="28"/>
        </w:rPr>
      </w:pPr>
      <w:r w:rsidRPr="00585352">
        <w:rPr>
          <w:b/>
          <w:sz w:val="28"/>
          <w:szCs w:val="28"/>
        </w:rPr>
        <w:t>2 скоморох</w:t>
      </w:r>
    </w:p>
    <w:p w:rsidR="002521DE" w:rsidRDefault="002521DE" w:rsidP="005853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 полудня и до вечера-танцы и пляски!</w:t>
      </w:r>
    </w:p>
    <w:p w:rsidR="002521DE" w:rsidRDefault="002521DE" w:rsidP="005853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Ваш детский сад застрахован от тряски?</w:t>
      </w:r>
    </w:p>
    <w:p w:rsidR="002521DE" w:rsidRDefault="002521DE" w:rsidP="005853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 площадках веселье,шутки и смех</w:t>
      </w:r>
    </w:p>
    <w:p w:rsidR="002521DE" w:rsidRDefault="002521DE" w:rsidP="005853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Спешите!Места хватит для всех!</w:t>
      </w:r>
    </w:p>
    <w:p w:rsidR="002521DE" w:rsidRDefault="002521DE" w:rsidP="00585352">
      <w:pPr>
        <w:spacing w:after="0" w:line="240" w:lineRule="auto"/>
        <w:rPr>
          <w:b/>
          <w:sz w:val="28"/>
          <w:szCs w:val="28"/>
        </w:rPr>
      </w:pPr>
      <w:r w:rsidRPr="00585352">
        <w:rPr>
          <w:b/>
          <w:sz w:val="28"/>
          <w:szCs w:val="28"/>
        </w:rPr>
        <w:t>1 скоморох</w:t>
      </w:r>
    </w:p>
    <w:p w:rsidR="002521DE" w:rsidRDefault="002521DE" w:rsidP="00585352">
      <w:pPr>
        <w:spacing w:after="0" w:line="240" w:lineRule="auto"/>
        <w:rPr>
          <w:sz w:val="28"/>
          <w:szCs w:val="28"/>
        </w:rPr>
      </w:pPr>
      <w:r w:rsidRPr="0096177C">
        <w:rPr>
          <w:sz w:val="28"/>
          <w:szCs w:val="28"/>
        </w:rPr>
        <w:t>С Масленицей поздравляю</w:t>
      </w:r>
    </w:p>
    <w:p w:rsidR="002521DE" w:rsidRPr="0096177C" w:rsidRDefault="002521DE" w:rsidP="005853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Веселья,радостей желаю!</w:t>
      </w:r>
    </w:p>
    <w:p w:rsidR="002521DE" w:rsidRPr="00585352" w:rsidRDefault="002521DE" w:rsidP="00585352">
      <w:pPr>
        <w:spacing w:after="0" w:line="240" w:lineRule="auto"/>
        <w:rPr>
          <w:sz w:val="28"/>
          <w:szCs w:val="28"/>
        </w:rPr>
      </w:pPr>
      <w:r w:rsidRPr="00585352">
        <w:rPr>
          <w:sz w:val="28"/>
          <w:szCs w:val="28"/>
        </w:rPr>
        <w:t>Мы вам покажем всякие штуки,</w:t>
      </w:r>
    </w:p>
    <w:p w:rsidR="002521DE" w:rsidRDefault="002521DE" w:rsidP="00585352">
      <w:pPr>
        <w:spacing w:after="0" w:line="240" w:lineRule="auto"/>
        <w:rPr>
          <w:sz w:val="28"/>
          <w:szCs w:val="28"/>
        </w:rPr>
      </w:pPr>
      <w:r w:rsidRPr="00585352">
        <w:rPr>
          <w:sz w:val="28"/>
          <w:szCs w:val="28"/>
        </w:rPr>
        <w:t>Лучшее в мире средство от скуки</w:t>
      </w:r>
      <w:r>
        <w:rPr>
          <w:sz w:val="28"/>
          <w:szCs w:val="28"/>
        </w:rPr>
        <w:t>.</w:t>
      </w:r>
    </w:p>
    <w:p w:rsidR="002521DE" w:rsidRDefault="002521DE" w:rsidP="00585352">
      <w:pPr>
        <w:spacing w:after="0" w:line="240" w:lineRule="auto"/>
        <w:rPr>
          <w:b/>
          <w:sz w:val="28"/>
          <w:szCs w:val="28"/>
        </w:rPr>
      </w:pPr>
      <w:r w:rsidRPr="008918E2">
        <w:rPr>
          <w:b/>
          <w:sz w:val="28"/>
          <w:szCs w:val="28"/>
        </w:rPr>
        <w:t>2 скоморох:</w:t>
      </w:r>
    </w:p>
    <w:p w:rsidR="002521DE" w:rsidRDefault="002521DE" w:rsidP="00585352">
      <w:pPr>
        <w:spacing w:after="0" w:line="240" w:lineRule="auto"/>
        <w:rPr>
          <w:sz w:val="28"/>
          <w:szCs w:val="28"/>
        </w:rPr>
      </w:pPr>
      <w:r w:rsidRPr="008918E2">
        <w:rPr>
          <w:sz w:val="28"/>
          <w:szCs w:val="28"/>
        </w:rPr>
        <w:t>Масленица</w:t>
      </w:r>
      <w:r>
        <w:rPr>
          <w:sz w:val="28"/>
          <w:szCs w:val="28"/>
        </w:rPr>
        <w:t xml:space="preserve"> бывает один раз в год</w:t>
      </w:r>
    </w:p>
    <w:p w:rsidR="002521DE" w:rsidRDefault="002521DE" w:rsidP="005853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Счастлив тот,кто к нам попадёт!</w:t>
      </w:r>
    </w:p>
    <w:p w:rsidR="002521DE" w:rsidRDefault="002521DE" w:rsidP="005853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Во имя веселья,шуток и смеха</w:t>
      </w:r>
    </w:p>
    <w:p w:rsidR="002521DE" w:rsidRDefault="002521DE" w:rsidP="005853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 нас на Масленице будет потеха!,</w:t>
      </w:r>
    </w:p>
    <w:p w:rsidR="002521DE" w:rsidRDefault="002521DE" w:rsidP="00585352">
      <w:pPr>
        <w:spacing w:after="0" w:line="240" w:lineRule="auto"/>
        <w:rPr>
          <w:b/>
          <w:sz w:val="28"/>
          <w:szCs w:val="28"/>
        </w:rPr>
      </w:pPr>
      <w:r w:rsidRPr="008918E2">
        <w:rPr>
          <w:b/>
          <w:sz w:val="28"/>
          <w:szCs w:val="28"/>
        </w:rPr>
        <w:t>1 скоморох</w:t>
      </w:r>
      <w:r>
        <w:rPr>
          <w:b/>
          <w:sz w:val="28"/>
          <w:szCs w:val="28"/>
        </w:rPr>
        <w:t>:</w:t>
      </w:r>
    </w:p>
    <w:p w:rsidR="002521DE" w:rsidRDefault="002521DE" w:rsidP="005853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Будем играть в игры народные,</w:t>
      </w:r>
    </w:p>
    <w:p w:rsidR="002521DE" w:rsidRDefault="002521DE" w:rsidP="005853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Если хотите</w:t>
      </w:r>
      <w:r w:rsidRPr="008918E2">
        <w:rPr>
          <w:sz w:val="28"/>
          <w:szCs w:val="28"/>
        </w:rPr>
        <w:t xml:space="preserve"> </w:t>
      </w:r>
      <w:r>
        <w:rPr>
          <w:sz w:val="28"/>
          <w:szCs w:val="28"/>
        </w:rPr>
        <w:t>пойте песни хороводные.</w:t>
      </w:r>
    </w:p>
    <w:p w:rsidR="002521DE" w:rsidRDefault="002521DE" w:rsidP="00585352">
      <w:pPr>
        <w:spacing w:after="0" w:line="240" w:lineRule="auto"/>
        <w:rPr>
          <w:b/>
          <w:sz w:val="28"/>
          <w:szCs w:val="28"/>
        </w:rPr>
      </w:pPr>
      <w:r w:rsidRPr="00745967">
        <w:rPr>
          <w:b/>
          <w:sz w:val="28"/>
          <w:szCs w:val="28"/>
        </w:rPr>
        <w:t>2 скоморох</w:t>
      </w:r>
      <w:r>
        <w:rPr>
          <w:b/>
          <w:sz w:val="28"/>
          <w:szCs w:val="28"/>
        </w:rPr>
        <w:t>:</w:t>
      </w:r>
    </w:p>
    <w:p w:rsidR="002521DE" w:rsidRDefault="002521DE" w:rsidP="005853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Всех приглашаем на праздник наш.</w:t>
      </w:r>
    </w:p>
    <w:p w:rsidR="002521DE" w:rsidRDefault="002521DE" w:rsidP="00745967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Веселиться готовы? Внимание марш!</w:t>
      </w:r>
      <w:r w:rsidRPr="00745967">
        <w:rPr>
          <w:b/>
          <w:sz w:val="28"/>
          <w:szCs w:val="28"/>
        </w:rPr>
        <w:t xml:space="preserve"> </w:t>
      </w:r>
    </w:p>
    <w:p w:rsidR="002521DE" w:rsidRDefault="002521DE" w:rsidP="0074596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(Звучит песня про Масленицу)</w:t>
      </w:r>
    </w:p>
    <w:p w:rsidR="002521DE" w:rsidRDefault="002521DE" w:rsidP="0074596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Выходит Красна девица.</w:t>
      </w:r>
    </w:p>
    <w:p w:rsidR="002521DE" w:rsidRDefault="002521DE" w:rsidP="0058535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Красна-девица:</w:t>
      </w:r>
    </w:p>
    <w:p w:rsidR="002521DE" w:rsidRDefault="002521DE" w:rsidP="00585352">
      <w:pPr>
        <w:spacing w:after="0" w:line="240" w:lineRule="auto"/>
        <w:rPr>
          <w:sz w:val="28"/>
          <w:szCs w:val="28"/>
        </w:rPr>
      </w:pPr>
      <w:r w:rsidRPr="00745967">
        <w:rPr>
          <w:sz w:val="28"/>
          <w:szCs w:val="28"/>
        </w:rPr>
        <w:t>Подходи,веселись</w:t>
      </w:r>
      <w:r>
        <w:rPr>
          <w:sz w:val="28"/>
          <w:szCs w:val="28"/>
        </w:rPr>
        <w:t>,</w:t>
      </w:r>
    </w:p>
    <w:p w:rsidR="002521DE" w:rsidRDefault="002521DE" w:rsidP="005853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 хороводы пустись,</w:t>
      </w:r>
    </w:p>
    <w:p w:rsidR="002521DE" w:rsidRDefault="002521DE" w:rsidP="005853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Запевай,не зевай</w:t>
      </w:r>
    </w:p>
    <w:p w:rsidR="002521DE" w:rsidRDefault="002521DE" w:rsidP="005853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Зиму люту прогоняй!</w:t>
      </w:r>
    </w:p>
    <w:p w:rsidR="002521DE" w:rsidRDefault="002521DE" w:rsidP="00585352">
      <w:pPr>
        <w:spacing w:after="0" w:line="240" w:lineRule="auto"/>
        <w:rPr>
          <w:b/>
          <w:sz w:val="28"/>
          <w:szCs w:val="28"/>
        </w:rPr>
      </w:pPr>
      <w:r w:rsidRPr="00745967">
        <w:rPr>
          <w:b/>
          <w:sz w:val="28"/>
          <w:szCs w:val="28"/>
        </w:rPr>
        <w:t xml:space="preserve">                                                   Танец «Гжель»</w:t>
      </w:r>
    </w:p>
    <w:p w:rsidR="002521DE" w:rsidRDefault="002521DE" w:rsidP="005853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Ну девочки-сестрицы,</w:t>
      </w:r>
    </w:p>
    <w:p w:rsidR="002521DE" w:rsidRDefault="002521DE" w:rsidP="005853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 плясать вы мастерицы!</w:t>
      </w:r>
    </w:p>
    <w:p w:rsidR="002521DE" w:rsidRDefault="002521DE" w:rsidP="00585352">
      <w:pPr>
        <w:spacing w:after="0" w:line="240" w:lineRule="auto"/>
        <w:rPr>
          <w:sz w:val="28"/>
          <w:szCs w:val="28"/>
        </w:rPr>
      </w:pPr>
    </w:p>
    <w:p w:rsidR="002521DE" w:rsidRDefault="002521DE" w:rsidP="005853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Ставьте ушки на макушке,</w:t>
      </w:r>
    </w:p>
    <w:p w:rsidR="002521DE" w:rsidRDefault="002521DE" w:rsidP="005853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Слушайте внимательно:</w:t>
      </w:r>
    </w:p>
    <w:p w:rsidR="002521DE" w:rsidRDefault="002521DE" w:rsidP="005853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Кто споёт сейчас частушки</w:t>
      </w:r>
    </w:p>
    <w:p w:rsidR="002521DE" w:rsidRDefault="002521DE" w:rsidP="005853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Очень замечательно?</w:t>
      </w:r>
    </w:p>
    <w:p w:rsidR="002521DE" w:rsidRDefault="002521DE" w:rsidP="005853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Ну а вы чего стоите?</w:t>
      </w:r>
    </w:p>
    <w:p w:rsidR="002521DE" w:rsidRDefault="002521DE" w:rsidP="005853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Чего дожидаетесь?</w:t>
      </w:r>
    </w:p>
    <w:p w:rsidR="002521DE" w:rsidRDefault="002521DE" w:rsidP="005853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Аль частушки подзабыли,</w:t>
      </w:r>
    </w:p>
    <w:p w:rsidR="002521DE" w:rsidRDefault="002521DE" w:rsidP="005853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Али вы стесняетесь?</w:t>
      </w:r>
    </w:p>
    <w:p w:rsidR="002521DE" w:rsidRPr="0061067C" w:rsidRDefault="002521DE" w:rsidP="00585352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61067C">
        <w:rPr>
          <w:b/>
          <w:sz w:val="28"/>
          <w:szCs w:val="28"/>
        </w:rPr>
        <w:t xml:space="preserve"> Частушки</w:t>
      </w:r>
    </w:p>
    <w:p w:rsidR="002521DE" w:rsidRDefault="002521DE" w:rsidP="005853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Закончилось в деревне веселье у нас,</w:t>
      </w:r>
    </w:p>
    <w:p w:rsidR="002521DE" w:rsidRDefault="002521DE" w:rsidP="005853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Впереди вас ждёт деревня «Меткий глаз»!</w:t>
      </w:r>
    </w:p>
    <w:p w:rsidR="002521DE" w:rsidRDefault="002521DE" w:rsidP="005853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(Дети подходят к следующей деревне)</w:t>
      </w:r>
    </w:p>
    <w:p w:rsidR="002521DE" w:rsidRDefault="002521DE" w:rsidP="00585352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FB7F05">
        <w:rPr>
          <w:b/>
          <w:sz w:val="28"/>
          <w:szCs w:val="28"/>
        </w:rPr>
        <w:t>Царь:</w:t>
      </w:r>
    </w:p>
    <w:p w:rsidR="002521DE" w:rsidRDefault="002521DE" w:rsidP="00585352">
      <w:pPr>
        <w:spacing w:after="0" w:line="240" w:lineRule="auto"/>
        <w:rPr>
          <w:sz w:val="28"/>
          <w:szCs w:val="28"/>
        </w:rPr>
      </w:pPr>
      <w:r w:rsidRPr="00FB7F05">
        <w:rPr>
          <w:sz w:val="28"/>
          <w:szCs w:val="28"/>
        </w:rPr>
        <w:t>Добры молодцы,да красны девицы</w:t>
      </w:r>
      <w:r>
        <w:rPr>
          <w:sz w:val="28"/>
          <w:szCs w:val="28"/>
        </w:rPr>
        <w:t>!</w:t>
      </w:r>
    </w:p>
    <w:p w:rsidR="002521DE" w:rsidRDefault="002521DE" w:rsidP="005853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 мою деревню заходите,</w:t>
      </w:r>
    </w:p>
    <w:p w:rsidR="002521DE" w:rsidRDefault="002521DE" w:rsidP="005853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Свою меткость покажите.</w:t>
      </w:r>
    </w:p>
    <w:p w:rsidR="002521DE" w:rsidRDefault="002521DE" w:rsidP="005853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Внимание!Внимание!</w:t>
      </w:r>
    </w:p>
    <w:p w:rsidR="002521DE" w:rsidRDefault="002521DE" w:rsidP="005853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Начинаем соревнование!</w:t>
      </w:r>
    </w:p>
    <w:p w:rsidR="002521DE" w:rsidRDefault="002521DE" w:rsidP="005853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 городки  со мной играйте</w:t>
      </w:r>
    </w:p>
    <w:p w:rsidR="002521DE" w:rsidRDefault="002521DE" w:rsidP="005853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Веселье,радость получайте!</w:t>
      </w:r>
    </w:p>
    <w:p w:rsidR="002521DE" w:rsidRDefault="002521DE" w:rsidP="005853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FB7F05">
        <w:rPr>
          <w:b/>
          <w:sz w:val="28"/>
          <w:szCs w:val="28"/>
        </w:rPr>
        <w:t>Игра «Городки»</w:t>
      </w:r>
      <w:r>
        <w:rPr>
          <w:sz w:val="28"/>
          <w:szCs w:val="28"/>
        </w:rPr>
        <w:t xml:space="preserve">  </w:t>
      </w:r>
    </w:p>
    <w:p w:rsidR="002521DE" w:rsidRDefault="002521DE" w:rsidP="005853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(из кубиков строится постройка,нужно бросить мячик так,чтоб сбить постройку)</w:t>
      </w:r>
    </w:p>
    <w:p w:rsidR="002521DE" w:rsidRDefault="002521DE" w:rsidP="00585352">
      <w:pPr>
        <w:spacing w:after="0" w:line="240" w:lineRule="auto"/>
        <w:rPr>
          <w:sz w:val="28"/>
          <w:szCs w:val="28"/>
        </w:rPr>
      </w:pPr>
      <w:r w:rsidRPr="00C418A3">
        <w:rPr>
          <w:b/>
          <w:sz w:val="28"/>
          <w:szCs w:val="28"/>
        </w:rPr>
        <w:t>Царь:</w:t>
      </w:r>
    </w:p>
    <w:p w:rsidR="002521DE" w:rsidRDefault="002521DE" w:rsidP="005853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Ратный праздник на дворе,</w:t>
      </w:r>
    </w:p>
    <w:p w:rsidR="002521DE" w:rsidRDefault="002521DE" w:rsidP="005853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Уйма снега во дворе-</w:t>
      </w:r>
    </w:p>
    <w:p w:rsidR="002521DE" w:rsidRDefault="002521DE" w:rsidP="005853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Ради праздника дружки,</w:t>
      </w:r>
    </w:p>
    <w:p w:rsidR="002521DE" w:rsidRDefault="002521DE" w:rsidP="005853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Поиграем-ка в снежки!</w:t>
      </w:r>
    </w:p>
    <w:p w:rsidR="002521DE" w:rsidRDefault="002521DE" w:rsidP="005853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Но,учтите,детвора,</w:t>
      </w:r>
    </w:p>
    <w:p w:rsidR="002521DE" w:rsidRDefault="002521DE" w:rsidP="005853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Это мирная игра!</w:t>
      </w:r>
    </w:p>
    <w:p w:rsidR="002521DE" w:rsidRDefault="002521DE" w:rsidP="0058535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Игра «Снежки»</w:t>
      </w:r>
    </w:p>
    <w:p w:rsidR="002521DE" w:rsidRDefault="002521DE" w:rsidP="005853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До свиданья,детвора!</w:t>
      </w:r>
    </w:p>
    <w:p w:rsidR="002521DE" w:rsidRDefault="002521DE" w:rsidP="005853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Дальше в путь уж вам пора!</w:t>
      </w:r>
    </w:p>
    <w:p w:rsidR="002521DE" w:rsidRDefault="002521DE" w:rsidP="00585352">
      <w:pPr>
        <w:spacing w:after="0" w:line="240" w:lineRule="auto"/>
        <w:rPr>
          <w:b/>
          <w:sz w:val="28"/>
          <w:szCs w:val="28"/>
        </w:rPr>
      </w:pPr>
      <w:r w:rsidRPr="00C418A3">
        <w:rPr>
          <w:b/>
          <w:sz w:val="28"/>
          <w:szCs w:val="28"/>
        </w:rPr>
        <w:t>(Дети подходят к деревне «Богатырская»)</w:t>
      </w:r>
    </w:p>
    <w:p w:rsidR="002521DE" w:rsidRPr="00C418A3" w:rsidRDefault="002521DE" w:rsidP="00585352">
      <w:pPr>
        <w:spacing w:after="0" w:line="240" w:lineRule="auto"/>
        <w:rPr>
          <w:b/>
          <w:sz w:val="28"/>
          <w:szCs w:val="28"/>
        </w:rPr>
      </w:pPr>
      <w:r w:rsidRPr="00C418A3">
        <w:rPr>
          <w:b/>
          <w:sz w:val="28"/>
          <w:szCs w:val="28"/>
        </w:rPr>
        <w:t>Красна-девица:</w:t>
      </w:r>
    </w:p>
    <w:p w:rsidR="002521DE" w:rsidRDefault="002521DE" w:rsidP="005853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Это что же за деревня</w:t>
      </w:r>
    </w:p>
    <w:p w:rsidR="002521DE" w:rsidRDefault="002521DE" w:rsidP="005853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Как она называется?</w:t>
      </w:r>
    </w:p>
    <w:p w:rsidR="002521DE" w:rsidRDefault="002521DE" w:rsidP="00585352">
      <w:pPr>
        <w:spacing w:after="0" w:line="240" w:lineRule="auto"/>
        <w:rPr>
          <w:b/>
          <w:sz w:val="28"/>
          <w:szCs w:val="28"/>
        </w:rPr>
      </w:pPr>
      <w:r w:rsidRPr="0082561A">
        <w:rPr>
          <w:b/>
          <w:sz w:val="28"/>
          <w:szCs w:val="28"/>
        </w:rPr>
        <w:t>Богатырь:</w:t>
      </w:r>
    </w:p>
    <w:p w:rsidR="002521DE" w:rsidRPr="0082561A" w:rsidRDefault="002521DE" w:rsidP="00585352">
      <w:pPr>
        <w:spacing w:after="0" w:line="240" w:lineRule="auto"/>
        <w:rPr>
          <w:sz w:val="28"/>
          <w:szCs w:val="28"/>
        </w:rPr>
      </w:pPr>
      <w:r w:rsidRPr="0082561A">
        <w:rPr>
          <w:sz w:val="28"/>
          <w:szCs w:val="28"/>
        </w:rPr>
        <w:t>Богатырская    деревня</w:t>
      </w:r>
    </w:p>
    <w:p w:rsidR="002521DE" w:rsidRDefault="002521DE" w:rsidP="005853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 гости нас к себе зовёт.</w:t>
      </w:r>
    </w:p>
    <w:p w:rsidR="002521DE" w:rsidRDefault="002521DE" w:rsidP="005853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Ну,ребята,всем покажем,</w:t>
      </w:r>
    </w:p>
    <w:p w:rsidR="002521DE" w:rsidRDefault="002521DE" w:rsidP="005853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Как силён честной народ!</w:t>
      </w:r>
    </w:p>
    <w:p w:rsidR="002521DE" w:rsidRDefault="002521DE" w:rsidP="0058535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Богатырь:</w:t>
      </w:r>
    </w:p>
    <w:p w:rsidR="002521DE" w:rsidRDefault="002521DE" w:rsidP="005853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Задача первая трудна:</w:t>
      </w:r>
    </w:p>
    <w:p w:rsidR="002521DE" w:rsidRDefault="002521DE" w:rsidP="005853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Сбей приятеля с бревна!</w:t>
      </w:r>
    </w:p>
    <w:p w:rsidR="002521DE" w:rsidRDefault="002521DE" w:rsidP="00585352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E80E32">
        <w:rPr>
          <w:b/>
          <w:sz w:val="28"/>
          <w:szCs w:val="28"/>
        </w:rPr>
        <w:t>Аттракцион «Сбей с бревна»</w:t>
      </w:r>
    </w:p>
    <w:p w:rsidR="002521DE" w:rsidRDefault="002521DE" w:rsidP="0058535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Богатырь:</w:t>
      </w:r>
    </w:p>
    <w:p w:rsidR="002521DE" w:rsidRPr="000550F6" w:rsidRDefault="002521DE" w:rsidP="00585352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У меня к вам есть вопрос:</w:t>
      </w:r>
    </w:p>
    <w:p w:rsidR="002521DE" w:rsidRDefault="002521DE" w:rsidP="005853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Бубликов кто любит воз?</w:t>
      </w:r>
    </w:p>
    <w:p w:rsidR="002521DE" w:rsidRDefault="002521DE" w:rsidP="005853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Если сильным,ловким,</w:t>
      </w:r>
    </w:p>
    <w:p w:rsidR="002521DE" w:rsidRDefault="002521DE" w:rsidP="005853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Сможешь их ты получить.</w:t>
      </w:r>
    </w:p>
    <w:p w:rsidR="002521DE" w:rsidRDefault="002521DE" w:rsidP="00585352">
      <w:pPr>
        <w:spacing w:after="0" w:line="240" w:lineRule="auto"/>
        <w:rPr>
          <w:b/>
          <w:sz w:val="28"/>
          <w:szCs w:val="28"/>
        </w:rPr>
      </w:pPr>
      <w:r w:rsidRPr="00E80E32">
        <w:rPr>
          <w:b/>
          <w:sz w:val="28"/>
          <w:szCs w:val="28"/>
        </w:rPr>
        <w:t xml:space="preserve">                 Аттракцион «Кто достанет бублики»</w:t>
      </w:r>
    </w:p>
    <w:p w:rsidR="002521DE" w:rsidRDefault="002521DE" w:rsidP="00585352">
      <w:pPr>
        <w:spacing w:after="0" w:line="240" w:lineRule="auto"/>
        <w:rPr>
          <w:b/>
          <w:sz w:val="28"/>
          <w:szCs w:val="28"/>
        </w:rPr>
      </w:pPr>
      <w:r w:rsidRPr="0096177C">
        <w:rPr>
          <w:b/>
          <w:sz w:val="28"/>
          <w:szCs w:val="28"/>
        </w:rPr>
        <w:t>Красна-девица:</w:t>
      </w:r>
    </w:p>
    <w:p w:rsidR="002521DE" w:rsidRDefault="002521DE" w:rsidP="005853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Ну,ребята,молодцы,</w:t>
      </w:r>
    </w:p>
    <w:p w:rsidR="002521DE" w:rsidRDefault="002521DE" w:rsidP="005853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Ну,ребята удальцы.</w:t>
      </w:r>
    </w:p>
    <w:p w:rsidR="002521DE" w:rsidRDefault="002521DE" w:rsidP="005853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Ловкие,смелые,</w:t>
      </w:r>
    </w:p>
    <w:p w:rsidR="002521DE" w:rsidRDefault="002521DE" w:rsidP="005853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Сильные,умелые!</w:t>
      </w:r>
    </w:p>
    <w:p w:rsidR="002521DE" w:rsidRPr="00F26A31" w:rsidRDefault="002521DE" w:rsidP="00585352">
      <w:pPr>
        <w:spacing w:after="0" w:line="240" w:lineRule="auto"/>
        <w:rPr>
          <w:b/>
          <w:sz w:val="28"/>
          <w:szCs w:val="28"/>
        </w:rPr>
      </w:pPr>
      <w:r w:rsidRPr="00F26A31">
        <w:rPr>
          <w:b/>
          <w:sz w:val="28"/>
          <w:szCs w:val="28"/>
        </w:rPr>
        <w:t>Богатырь:</w:t>
      </w:r>
    </w:p>
    <w:p w:rsidR="002521DE" w:rsidRDefault="002521DE" w:rsidP="005853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Время быстро летит,</w:t>
      </w:r>
    </w:p>
    <w:p w:rsidR="002521DE" w:rsidRDefault="002521DE" w:rsidP="005853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Торопиться нам велит.</w:t>
      </w:r>
    </w:p>
    <w:p w:rsidR="002521DE" w:rsidRDefault="002521DE" w:rsidP="005853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До свиданья говорим,</w:t>
      </w:r>
    </w:p>
    <w:p w:rsidR="002521DE" w:rsidRDefault="002521DE" w:rsidP="005853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Мы на Масленицу спешим!</w:t>
      </w:r>
    </w:p>
    <w:p w:rsidR="002521DE" w:rsidRDefault="002521DE" w:rsidP="005853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Масленица! Масленица!</w:t>
      </w:r>
    </w:p>
    <w:p w:rsidR="002521DE" w:rsidRDefault="002521DE" w:rsidP="005853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Широкая Масленица!</w:t>
      </w:r>
    </w:p>
    <w:p w:rsidR="002521DE" w:rsidRDefault="002521DE" w:rsidP="00585352">
      <w:pPr>
        <w:spacing w:after="0" w:line="240" w:lineRule="auto"/>
        <w:rPr>
          <w:b/>
          <w:sz w:val="28"/>
          <w:szCs w:val="28"/>
        </w:rPr>
      </w:pPr>
      <w:r w:rsidRPr="00844023">
        <w:rPr>
          <w:b/>
          <w:sz w:val="28"/>
          <w:szCs w:val="28"/>
        </w:rPr>
        <w:t>(Дети заходят в последнюю деревню «Скоморошью»)</w:t>
      </w:r>
    </w:p>
    <w:p w:rsidR="002521DE" w:rsidRDefault="002521DE" w:rsidP="0058535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 скоморох:</w:t>
      </w:r>
    </w:p>
    <w:p w:rsidR="002521DE" w:rsidRDefault="002521DE" w:rsidP="005853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Почтеннейшая публика!</w:t>
      </w:r>
    </w:p>
    <w:p w:rsidR="002521DE" w:rsidRDefault="002521DE" w:rsidP="005853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Милости просим к нашему шалашу.</w:t>
      </w:r>
    </w:p>
    <w:p w:rsidR="002521DE" w:rsidRDefault="002521DE" w:rsidP="00585352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2 скоморох:</w:t>
      </w:r>
    </w:p>
    <w:p w:rsidR="002521DE" w:rsidRDefault="002521DE" w:rsidP="005853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Мы танцоры и певцы,</w:t>
      </w:r>
    </w:p>
    <w:p w:rsidR="002521DE" w:rsidRDefault="002521DE" w:rsidP="005853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Удальцы и молодцы!</w:t>
      </w:r>
    </w:p>
    <w:p w:rsidR="002521DE" w:rsidRDefault="002521DE" w:rsidP="005853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Голосом пляшем,</w:t>
      </w:r>
    </w:p>
    <w:p w:rsidR="002521DE" w:rsidRDefault="002521DE" w:rsidP="005853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Ногами поём,</w:t>
      </w:r>
    </w:p>
    <w:p w:rsidR="002521DE" w:rsidRDefault="002521DE" w:rsidP="005853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 общем и в целом,прекрасно живём!</w:t>
      </w:r>
    </w:p>
    <w:p w:rsidR="002521DE" w:rsidRDefault="002521DE" w:rsidP="005853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 деревне мы гуляем,</w:t>
      </w:r>
    </w:p>
    <w:p w:rsidR="002521DE" w:rsidRDefault="002521DE" w:rsidP="005853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 Масленицей поздравляем!</w:t>
      </w:r>
    </w:p>
    <w:p w:rsidR="002521DE" w:rsidRDefault="002521DE" w:rsidP="00585352">
      <w:pPr>
        <w:spacing w:after="0" w:line="240" w:lineRule="auto"/>
        <w:rPr>
          <w:b/>
          <w:sz w:val="28"/>
          <w:szCs w:val="28"/>
        </w:rPr>
      </w:pPr>
      <w:r w:rsidRPr="00F26A31">
        <w:rPr>
          <w:b/>
          <w:sz w:val="28"/>
          <w:szCs w:val="28"/>
        </w:rPr>
        <w:t>1 скоморох:</w:t>
      </w:r>
    </w:p>
    <w:p w:rsidR="002521DE" w:rsidRDefault="002521DE" w:rsidP="00585352">
      <w:pPr>
        <w:spacing w:after="0" w:line="240" w:lineRule="auto"/>
        <w:rPr>
          <w:sz w:val="28"/>
          <w:szCs w:val="28"/>
        </w:rPr>
      </w:pPr>
      <w:r w:rsidRPr="00F26A31">
        <w:rPr>
          <w:sz w:val="28"/>
          <w:szCs w:val="28"/>
        </w:rPr>
        <w:t>Улица мала,да хоровод велик</w:t>
      </w:r>
      <w:r>
        <w:rPr>
          <w:sz w:val="28"/>
          <w:szCs w:val="28"/>
        </w:rPr>
        <w:t>:</w:t>
      </w:r>
    </w:p>
    <w:p w:rsidR="002521DE" w:rsidRDefault="002521DE" w:rsidP="005853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Хоровод велик,поиграть велит.</w:t>
      </w:r>
    </w:p>
    <w:p w:rsidR="002521DE" w:rsidRDefault="002521DE" w:rsidP="005853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Раз,два,три,четыре,пять</w:t>
      </w:r>
    </w:p>
    <w:p w:rsidR="002521DE" w:rsidRDefault="002521DE" w:rsidP="005853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Приглашаем поиграть!</w:t>
      </w:r>
    </w:p>
    <w:p w:rsidR="002521DE" w:rsidRDefault="002521DE" w:rsidP="00585352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AF3147">
        <w:rPr>
          <w:b/>
          <w:sz w:val="28"/>
          <w:szCs w:val="28"/>
        </w:rPr>
        <w:t>Игра «Гори,гори ясно!»</w:t>
      </w:r>
      <w:r>
        <w:rPr>
          <w:b/>
          <w:sz w:val="28"/>
          <w:szCs w:val="28"/>
        </w:rPr>
        <w:t xml:space="preserve">   ( старшие гр.)</w:t>
      </w:r>
    </w:p>
    <w:p w:rsidR="002521DE" w:rsidRDefault="002521DE" w:rsidP="00AF3147">
      <w:pPr>
        <w:tabs>
          <w:tab w:val="left" w:pos="3240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Игра «Кот и мыши»</w:t>
      </w:r>
    </w:p>
    <w:p w:rsidR="002521DE" w:rsidRDefault="002521DE" w:rsidP="00AF3147">
      <w:pPr>
        <w:tabs>
          <w:tab w:val="left" w:pos="3240"/>
        </w:tabs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1 скоморох:</w:t>
      </w:r>
    </w:p>
    <w:p w:rsidR="002521DE" w:rsidRDefault="002521DE" w:rsidP="00AF3147">
      <w:pPr>
        <w:tabs>
          <w:tab w:val="left" w:pos="324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Загадаем вам загадку-</w:t>
      </w:r>
    </w:p>
    <w:p w:rsidR="002521DE" w:rsidRDefault="002521DE" w:rsidP="00AF3147">
      <w:pPr>
        <w:tabs>
          <w:tab w:val="left" w:pos="324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Отгадайте-ка,ребятки.</w:t>
      </w:r>
    </w:p>
    <w:p w:rsidR="002521DE" w:rsidRDefault="002521DE" w:rsidP="00AF3147">
      <w:pPr>
        <w:tabs>
          <w:tab w:val="left" w:pos="3240"/>
        </w:tabs>
        <w:spacing w:after="0" w:line="240" w:lineRule="auto"/>
        <w:rPr>
          <w:b/>
          <w:sz w:val="28"/>
          <w:szCs w:val="28"/>
        </w:rPr>
      </w:pPr>
      <w:r w:rsidRPr="005A0D5A">
        <w:rPr>
          <w:b/>
          <w:sz w:val="28"/>
          <w:szCs w:val="28"/>
        </w:rPr>
        <w:t>2 скоморох:</w:t>
      </w:r>
    </w:p>
    <w:p w:rsidR="002521DE" w:rsidRDefault="002521DE" w:rsidP="00AF3147">
      <w:pPr>
        <w:tabs>
          <w:tab w:val="left" w:pos="324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Кто в лесу глухом живёт,</w:t>
      </w:r>
    </w:p>
    <w:p w:rsidR="002521DE" w:rsidRDefault="002521DE" w:rsidP="00AF3147">
      <w:pPr>
        <w:tabs>
          <w:tab w:val="left" w:pos="324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Неуклюжий,косолапый</w:t>
      </w:r>
    </w:p>
    <w:p w:rsidR="002521DE" w:rsidRDefault="002521DE" w:rsidP="00AF3147">
      <w:pPr>
        <w:tabs>
          <w:tab w:val="left" w:pos="324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Летом ест малину,мёд,</w:t>
      </w:r>
    </w:p>
    <w:p w:rsidR="002521DE" w:rsidRDefault="002521DE" w:rsidP="00AF3147">
      <w:pPr>
        <w:tabs>
          <w:tab w:val="left" w:pos="324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 зимой сосёт он лапу?</w:t>
      </w:r>
    </w:p>
    <w:p w:rsidR="002521DE" w:rsidRPr="00C72220" w:rsidRDefault="002521DE" w:rsidP="00AF3147">
      <w:pPr>
        <w:tabs>
          <w:tab w:val="left" w:pos="3240"/>
        </w:tabs>
        <w:spacing w:after="0" w:line="240" w:lineRule="auto"/>
        <w:rPr>
          <w:b/>
          <w:sz w:val="28"/>
          <w:szCs w:val="28"/>
        </w:rPr>
      </w:pPr>
      <w:r w:rsidRPr="00C72220">
        <w:rPr>
          <w:b/>
          <w:sz w:val="28"/>
          <w:szCs w:val="28"/>
        </w:rPr>
        <w:t>Дети:</w:t>
      </w:r>
    </w:p>
    <w:p w:rsidR="002521DE" w:rsidRDefault="002521DE" w:rsidP="00AF3147">
      <w:pPr>
        <w:tabs>
          <w:tab w:val="left" w:pos="3240"/>
        </w:tabs>
        <w:spacing w:after="0" w:line="240" w:lineRule="auto"/>
        <w:rPr>
          <w:sz w:val="28"/>
          <w:szCs w:val="28"/>
        </w:rPr>
      </w:pPr>
      <w:r w:rsidRPr="00C72220">
        <w:rPr>
          <w:sz w:val="28"/>
          <w:szCs w:val="28"/>
        </w:rPr>
        <w:t>Медведь</w:t>
      </w:r>
      <w:r>
        <w:rPr>
          <w:sz w:val="28"/>
          <w:szCs w:val="28"/>
        </w:rPr>
        <w:t>!</w:t>
      </w:r>
    </w:p>
    <w:p w:rsidR="002521DE" w:rsidRDefault="002521DE" w:rsidP="00AF3147">
      <w:pPr>
        <w:tabs>
          <w:tab w:val="left" w:pos="3240"/>
        </w:tabs>
        <w:spacing w:after="0" w:line="240" w:lineRule="auto"/>
        <w:rPr>
          <w:b/>
          <w:sz w:val="28"/>
          <w:szCs w:val="28"/>
        </w:rPr>
      </w:pPr>
      <w:r w:rsidRPr="00C72220">
        <w:rPr>
          <w:b/>
          <w:sz w:val="28"/>
          <w:szCs w:val="28"/>
        </w:rPr>
        <w:t>1 скоморох:</w:t>
      </w:r>
    </w:p>
    <w:p w:rsidR="002521DE" w:rsidRDefault="002521DE" w:rsidP="00AF3147">
      <w:pPr>
        <w:tabs>
          <w:tab w:val="left" w:pos="324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Ну-ка, Миша, появись,</w:t>
      </w:r>
    </w:p>
    <w:p w:rsidR="002521DE" w:rsidRDefault="002521DE" w:rsidP="00AF3147">
      <w:pPr>
        <w:tabs>
          <w:tab w:val="left" w:pos="324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Ну-ка,Миша,поклонись</w:t>
      </w:r>
    </w:p>
    <w:p w:rsidR="002521DE" w:rsidRDefault="002521DE" w:rsidP="00AF3147">
      <w:pPr>
        <w:tabs>
          <w:tab w:val="left" w:pos="324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Да покажи свою науку-</w:t>
      </w:r>
    </w:p>
    <w:p w:rsidR="002521DE" w:rsidRDefault="002521DE" w:rsidP="00AF3147">
      <w:pPr>
        <w:tabs>
          <w:tab w:val="left" w:pos="324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Выкинь какую-нибудь штуку.</w:t>
      </w:r>
    </w:p>
    <w:p w:rsidR="002521DE" w:rsidRDefault="002521DE" w:rsidP="00AF3147">
      <w:pPr>
        <w:tabs>
          <w:tab w:val="left" w:pos="3240"/>
        </w:tabs>
        <w:spacing w:after="0" w:line="240" w:lineRule="auto"/>
        <w:rPr>
          <w:b/>
          <w:sz w:val="28"/>
          <w:szCs w:val="28"/>
        </w:rPr>
      </w:pPr>
      <w:r w:rsidRPr="00C72220">
        <w:rPr>
          <w:b/>
          <w:sz w:val="28"/>
          <w:szCs w:val="28"/>
        </w:rPr>
        <w:t xml:space="preserve">                      (Медведь пляшет</w:t>
      </w:r>
      <w:r>
        <w:rPr>
          <w:b/>
          <w:sz w:val="28"/>
          <w:szCs w:val="28"/>
        </w:rPr>
        <w:t xml:space="preserve">  под музыку)</w:t>
      </w:r>
    </w:p>
    <w:p w:rsidR="002521DE" w:rsidRDefault="002521DE" w:rsidP="00AF3147">
      <w:pPr>
        <w:tabs>
          <w:tab w:val="left" w:pos="3240"/>
        </w:tabs>
        <w:spacing w:after="0" w:line="240" w:lineRule="auto"/>
        <w:rPr>
          <w:sz w:val="28"/>
          <w:szCs w:val="28"/>
        </w:rPr>
      </w:pPr>
      <w:r w:rsidRPr="00C03A3C">
        <w:rPr>
          <w:b/>
          <w:sz w:val="28"/>
          <w:szCs w:val="28"/>
        </w:rPr>
        <w:t>2 скоморох:</w:t>
      </w:r>
      <w:r>
        <w:rPr>
          <w:sz w:val="28"/>
          <w:szCs w:val="28"/>
        </w:rPr>
        <w:t xml:space="preserve"> </w:t>
      </w:r>
    </w:p>
    <w:p w:rsidR="002521DE" w:rsidRDefault="002521DE" w:rsidP="00AF3147">
      <w:pPr>
        <w:tabs>
          <w:tab w:val="left" w:pos="324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Миша,покажи как лентяй</w:t>
      </w:r>
    </w:p>
    <w:p w:rsidR="002521DE" w:rsidRDefault="002521DE" w:rsidP="00AF3147">
      <w:pPr>
        <w:tabs>
          <w:tab w:val="left" w:pos="324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 детсад идёт,упирается</w:t>
      </w:r>
    </w:p>
    <w:p w:rsidR="002521DE" w:rsidRDefault="002521DE" w:rsidP="00AF3147">
      <w:pPr>
        <w:tabs>
          <w:tab w:val="left" w:pos="324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Да слезами с утра умывается!</w:t>
      </w:r>
    </w:p>
    <w:p w:rsidR="002521DE" w:rsidRDefault="002521DE" w:rsidP="00AF3147">
      <w:pPr>
        <w:tabs>
          <w:tab w:val="left" w:pos="3240"/>
        </w:tabs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>(Медведь показывает)</w:t>
      </w:r>
    </w:p>
    <w:p w:rsidR="002521DE" w:rsidRDefault="002521DE" w:rsidP="00AF3147">
      <w:pPr>
        <w:tabs>
          <w:tab w:val="left" w:pos="3240"/>
        </w:tabs>
        <w:spacing w:after="0" w:line="240" w:lineRule="auto"/>
        <w:rPr>
          <w:sz w:val="28"/>
          <w:szCs w:val="28"/>
        </w:rPr>
      </w:pPr>
      <w:r w:rsidRPr="009D23E0">
        <w:rPr>
          <w:b/>
          <w:sz w:val="28"/>
          <w:szCs w:val="28"/>
        </w:rPr>
        <w:t>1 скоморох</w:t>
      </w:r>
      <w:r>
        <w:rPr>
          <w:b/>
          <w:sz w:val="28"/>
          <w:szCs w:val="28"/>
        </w:rPr>
        <w:t>:</w:t>
      </w:r>
    </w:p>
    <w:p w:rsidR="002521DE" w:rsidRDefault="002521DE" w:rsidP="00AF3147">
      <w:pPr>
        <w:tabs>
          <w:tab w:val="left" w:pos="324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 теперь Мише свою силу да удаль покажите,канат перетяните!</w:t>
      </w:r>
    </w:p>
    <w:p w:rsidR="002521DE" w:rsidRDefault="002521DE" w:rsidP="00AF3147">
      <w:pPr>
        <w:tabs>
          <w:tab w:val="left" w:pos="3240"/>
        </w:tabs>
        <w:spacing w:after="0" w:line="240" w:lineRule="auto"/>
        <w:rPr>
          <w:b/>
          <w:sz w:val="28"/>
          <w:szCs w:val="28"/>
        </w:rPr>
      </w:pPr>
      <w:r w:rsidRPr="009D23E0">
        <w:rPr>
          <w:b/>
          <w:sz w:val="28"/>
          <w:szCs w:val="28"/>
        </w:rPr>
        <w:t xml:space="preserve">                                  Игра «Перетягивание каната»</w:t>
      </w:r>
    </w:p>
    <w:p w:rsidR="002521DE" w:rsidRPr="009D23E0" w:rsidRDefault="002521DE" w:rsidP="00AF3147">
      <w:pPr>
        <w:tabs>
          <w:tab w:val="left" w:pos="3240"/>
        </w:tabs>
        <w:spacing w:after="0" w:line="240" w:lineRule="auto"/>
        <w:rPr>
          <w:sz w:val="28"/>
          <w:szCs w:val="28"/>
        </w:rPr>
      </w:pPr>
      <w:r w:rsidRPr="009D23E0">
        <w:rPr>
          <w:sz w:val="28"/>
          <w:szCs w:val="28"/>
        </w:rPr>
        <w:t>А сейчас следующая игра,покажите свою ловкость и быстроту</w:t>
      </w:r>
      <w:r>
        <w:rPr>
          <w:sz w:val="28"/>
          <w:szCs w:val="28"/>
        </w:rPr>
        <w:t>.</w:t>
      </w:r>
    </w:p>
    <w:p w:rsidR="002521DE" w:rsidRDefault="002521DE" w:rsidP="00AF3147">
      <w:pPr>
        <w:tabs>
          <w:tab w:val="left" w:pos="3240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Игра «Бег в мешках»</w:t>
      </w:r>
    </w:p>
    <w:p w:rsidR="002521DE" w:rsidRDefault="002521DE" w:rsidP="00AF3147">
      <w:pPr>
        <w:tabs>
          <w:tab w:val="left" w:pos="3240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 скоморох:</w:t>
      </w:r>
    </w:p>
    <w:p w:rsidR="002521DE" w:rsidRDefault="002521DE" w:rsidP="00AF3147">
      <w:pPr>
        <w:tabs>
          <w:tab w:val="left" w:pos="324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 теперь пришла пора зиму проводить да весну встретить,</w:t>
      </w:r>
      <w:r w:rsidRPr="009D23E0">
        <w:rPr>
          <w:sz w:val="28"/>
          <w:szCs w:val="28"/>
        </w:rPr>
        <w:t xml:space="preserve"> </w:t>
      </w:r>
      <w:r>
        <w:rPr>
          <w:sz w:val="28"/>
          <w:szCs w:val="28"/>
        </w:rPr>
        <w:t>а поможет нам</w:t>
      </w:r>
    </w:p>
    <w:p w:rsidR="002521DE" w:rsidRDefault="002521DE" w:rsidP="00AF3147">
      <w:pPr>
        <w:tabs>
          <w:tab w:val="left" w:pos="324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весёлая Масленица.</w:t>
      </w:r>
    </w:p>
    <w:p w:rsidR="002521DE" w:rsidRDefault="002521DE" w:rsidP="00AF3147">
      <w:pPr>
        <w:tabs>
          <w:tab w:val="left" w:pos="3240"/>
        </w:tabs>
        <w:spacing w:after="0" w:line="240" w:lineRule="auto"/>
        <w:rPr>
          <w:b/>
          <w:sz w:val="28"/>
          <w:szCs w:val="28"/>
        </w:rPr>
      </w:pPr>
      <w:r w:rsidRPr="001C6F7A">
        <w:rPr>
          <w:b/>
          <w:sz w:val="28"/>
          <w:szCs w:val="28"/>
        </w:rPr>
        <w:t>1 скоморох:</w:t>
      </w:r>
    </w:p>
    <w:p w:rsidR="002521DE" w:rsidRPr="000550F6" w:rsidRDefault="002521DE" w:rsidP="00CA6B16">
      <w:pPr>
        <w:tabs>
          <w:tab w:val="left" w:pos="3240"/>
        </w:tabs>
        <w:spacing w:after="0" w:line="240" w:lineRule="auto"/>
        <w:rPr>
          <w:sz w:val="28"/>
          <w:szCs w:val="28"/>
        </w:rPr>
      </w:pPr>
      <w:r w:rsidRPr="000550F6">
        <w:rPr>
          <w:sz w:val="28"/>
          <w:szCs w:val="28"/>
        </w:rPr>
        <w:t>А теперь пришла пора</w:t>
      </w:r>
      <w:r>
        <w:rPr>
          <w:sz w:val="28"/>
          <w:szCs w:val="28"/>
        </w:rPr>
        <w:t xml:space="preserve"> зиму проводить да весну встретить,хотим чтоб быстрей пришла весна,а зима ушла,а  поможет нам весёлая Масленица!</w:t>
      </w:r>
    </w:p>
    <w:p w:rsidR="002521DE" w:rsidRDefault="002521DE" w:rsidP="009D23E0">
      <w:pPr>
        <w:tabs>
          <w:tab w:val="left" w:pos="2685"/>
        </w:tabs>
        <w:spacing w:after="0" w:line="240" w:lineRule="auto"/>
        <w:rPr>
          <w:b/>
          <w:sz w:val="28"/>
          <w:szCs w:val="28"/>
        </w:rPr>
      </w:pPr>
      <w:r w:rsidRPr="000550F6">
        <w:rPr>
          <w:b/>
          <w:sz w:val="28"/>
          <w:szCs w:val="28"/>
        </w:rPr>
        <w:t>2 скоморох:</w:t>
      </w:r>
    </w:p>
    <w:p w:rsidR="002521DE" w:rsidRDefault="002521DE" w:rsidP="009D23E0">
      <w:pPr>
        <w:tabs>
          <w:tab w:val="left" w:pos="268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Звал позвал честной народ</w:t>
      </w:r>
    </w:p>
    <w:p w:rsidR="002521DE" w:rsidRDefault="002521DE" w:rsidP="009D23E0">
      <w:pPr>
        <w:tabs>
          <w:tab w:val="left" w:pos="268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Широкую Масленицу к себе в гости.</w:t>
      </w:r>
    </w:p>
    <w:p w:rsidR="002521DE" w:rsidRDefault="002521DE" w:rsidP="009D23E0">
      <w:pPr>
        <w:tabs>
          <w:tab w:val="left" w:pos="2685"/>
        </w:tabs>
        <w:spacing w:after="0" w:line="240" w:lineRule="auto"/>
        <w:rPr>
          <w:b/>
          <w:sz w:val="28"/>
          <w:szCs w:val="28"/>
        </w:rPr>
      </w:pPr>
      <w:r w:rsidRPr="000550F6">
        <w:rPr>
          <w:b/>
          <w:sz w:val="28"/>
          <w:szCs w:val="28"/>
        </w:rPr>
        <w:t>1 скоморох:</w:t>
      </w:r>
    </w:p>
    <w:p w:rsidR="002521DE" w:rsidRDefault="002521DE" w:rsidP="009D23E0">
      <w:pPr>
        <w:tabs>
          <w:tab w:val="left" w:pos="2685"/>
        </w:tabs>
        <w:spacing w:after="0" w:line="240" w:lineRule="auto"/>
        <w:rPr>
          <w:sz w:val="28"/>
          <w:szCs w:val="28"/>
        </w:rPr>
      </w:pPr>
      <w:r w:rsidRPr="000550F6">
        <w:rPr>
          <w:sz w:val="28"/>
          <w:szCs w:val="28"/>
        </w:rPr>
        <w:t>Ребята,давайте все вместе дружно позовём Масленицу</w:t>
      </w:r>
      <w:r>
        <w:rPr>
          <w:sz w:val="28"/>
          <w:szCs w:val="28"/>
        </w:rPr>
        <w:t>! Масленица Прасковея,приходи поскорее</w:t>
      </w:r>
      <w:r w:rsidRPr="000550F6">
        <w:rPr>
          <w:sz w:val="28"/>
          <w:szCs w:val="28"/>
        </w:rPr>
        <w:tab/>
      </w:r>
      <w:r>
        <w:rPr>
          <w:sz w:val="28"/>
          <w:szCs w:val="28"/>
        </w:rPr>
        <w:t>!  (дети зовут)</w:t>
      </w:r>
    </w:p>
    <w:p w:rsidR="002521DE" w:rsidRDefault="002521DE" w:rsidP="009D23E0">
      <w:pPr>
        <w:tabs>
          <w:tab w:val="left" w:pos="2685"/>
        </w:tabs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( </w:t>
      </w:r>
      <w:r>
        <w:rPr>
          <w:b/>
          <w:sz w:val="28"/>
          <w:szCs w:val="28"/>
        </w:rPr>
        <w:t>Под музыку русскую народную музыку выходит Масленица,пританцовывает)</w:t>
      </w:r>
    </w:p>
    <w:p w:rsidR="002521DE" w:rsidRDefault="002521DE" w:rsidP="009D23E0">
      <w:pPr>
        <w:tabs>
          <w:tab w:val="left" w:pos="2685"/>
        </w:tabs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2 скоморох:</w:t>
      </w:r>
      <w:r>
        <w:rPr>
          <w:sz w:val="28"/>
          <w:szCs w:val="28"/>
        </w:rPr>
        <w:t xml:space="preserve"> </w:t>
      </w:r>
    </w:p>
    <w:p w:rsidR="002521DE" w:rsidRDefault="002521DE" w:rsidP="009D23E0">
      <w:pPr>
        <w:tabs>
          <w:tab w:val="left" w:pos="268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Здравствуй,честная Масленица!</w:t>
      </w:r>
    </w:p>
    <w:p w:rsidR="002521DE" w:rsidRDefault="002521DE" w:rsidP="009D23E0">
      <w:pPr>
        <w:tabs>
          <w:tab w:val="left" w:pos="268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Вот и масляна неделя!</w:t>
      </w:r>
    </w:p>
    <w:p w:rsidR="002521DE" w:rsidRDefault="002521DE" w:rsidP="009D23E0">
      <w:pPr>
        <w:tabs>
          <w:tab w:val="left" w:pos="268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 Кубань прилетела,</w:t>
      </w:r>
    </w:p>
    <w:p w:rsidR="002521DE" w:rsidRDefault="002521DE" w:rsidP="009D23E0">
      <w:pPr>
        <w:tabs>
          <w:tab w:val="left" w:pos="268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 пенёчек села,</w:t>
      </w:r>
    </w:p>
    <w:p w:rsidR="002521DE" w:rsidRDefault="002521DE" w:rsidP="009D23E0">
      <w:pPr>
        <w:tabs>
          <w:tab w:val="left" w:pos="268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Блинов захотела!</w:t>
      </w:r>
    </w:p>
    <w:p w:rsidR="002521DE" w:rsidRDefault="002521DE" w:rsidP="009D23E0">
      <w:pPr>
        <w:tabs>
          <w:tab w:val="left" w:pos="268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Тинка-тинка,подай блинка!</w:t>
      </w:r>
    </w:p>
    <w:p w:rsidR="002521DE" w:rsidRDefault="002521DE" w:rsidP="009D23E0">
      <w:pPr>
        <w:tabs>
          <w:tab w:val="left" w:pos="268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Масленица не скупись,</w:t>
      </w:r>
    </w:p>
    <w:p w:rsidR="002521DE" w:rsidRDefault="002521DE" w:rsidP="009D23E0">
      <w:pPr>
        <w:tabs>
          <w:tab w:val="left" w:pos="268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Масляным блинком поделись!</w:t>
      </w:r>
    </w:p>
    <w:p w:rsidR="002521DE" w:rsidRDefault="002521DE" w:rsidP="00CA6B16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Песня «Блины»</w:t>
      </w:r>
    </w:p>
    <w:p w:rsidR="002521DE" w:rsidRDefault="002521DE" w:rsidP="00CA6B16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 скоморох:</w:t>
      </w:r>
    </w:p>
    <w:p w:rsidR="002521DE" w:rsidRDefault="002521DE" w:rsidP="00CA6B16">
      <w:pPr>
        <w:spacing w:after="0" w:line="240" w:lineRule="auto"/>
        <w:rPr>
          <w:sz w:val="28"/>
          <w:szCs w:val="28"/>
        </w:rPr>
      </w:pPr>
      <w:r w:rsidRPr="00CA6B16">
        <w:rPr>
          <w:sz w:val="28"/>
          <w:szCs w:val="28"/>
        </w:rPr>
        <w:t xml:space="preserve"> </w:t>
      </w:r>
      <w:r>
        <w:rPr>
          <w:sz w:val="28"/>
          <w:szCs w:val="28"/>
        </w:rPr>
        <w:t>Явись-ка сюда,красна девица млада.</w:t>
      </w:r>
      <w:r w:rsidRPr="00F63A69">
        <w:rPr>
          <w:sz w:val="28"/>
          <w:szCs w:val="28"/>
        </w:rPr>
        <w:t xml:space="preserve"> </w:t>
      </w:r>
    </w:p>
    <w:p w:rsidR="002521DE" w:rsidRDefault="002521DE" w:rsidP="00CA6B1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Блины масляны неси,</w:t>
      </w:r>
    </w:p>
    <w:p w:rsidR="002521DE" w:rsidRDefault="002521DE" w:rsidP="00B1427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Всех блинцами угости.</w:t>
      </w:r>
    </w:p>
    <w:p w:rsidR="002521DE" w:rsidRDefault="002521DE" w:rsidP="00B1427A">
      <w:pPr>
        <w:spacing w:after="0" w:line="240" w:lineRule="auto"/>
        <w:rPr>
          <w:b/>
          <w:sz w:val="28"/>
          <w:szCs w:val="28"/>
        </w:rPr>
      </w:pPr>
      <w:r w:rsidRPr="00B1427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(Выходит красна-девица выносит блины на подносе)</w:t>
      </w:r>
    </w:p>
    <w:p w:rsidR="002521DE" w:rsidRDefault="002521DE" w:rsidP="00CA6B16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Pr="00CA6B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Где блины,тут и мы! </w:t>
      </w:r>
    </w:p>
    <w:p w:rsidR="002521DE" w:rsidRDefault="002521DE" w:rsidP="00CA6B1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Налетай на блины!</w:t>
      </w:r>
    </w:p>
    <w:p w:rsidR="002521DE" w:rsidRDefault="002521DE" w:rsidP="00CA6B16">
      <w:pPr>
        <w:spacing w:after="0" w:line="240" w:lineRule="auto"/>
        <w:rPr>
          <w:b/>
          <w:sz w:val="28"/>
          <w:szCs w:val="28"/>
        </w:rPr>
      </w:pPr>
      <w:r w:rsidRPr="00CA6B16">
        <w:rPr>
          <w:b/>
          <w:sz w:val="28"/>
          <w:szCs w:val="28"/>
        </w:rPr>
        <w:t>2 скоморох</w:t>
      </w:r>
      <w:r>
        <w:rPr>
          <w:b/>
          <w:sz w:val="28"/>
          <w:szCs w:val="28"/>
        </w:rPr>
        <w:t>:</w:t>
      </w:r>
    </w:p>
    <w:p w:rsidR="002521DE" w:rsidRDefault="002521DE" w:rsidP="00CA6B1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Государыня Масленица,</w:t>
      </w:r>
    </w:p>
    <w:p w:rsidR="002521DE" w:rsidRDefault="002521DE" w:rsidP="00CA6B1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Мы  тобой хвалились.</w:t>
      </w:r>
    </w:p>
    <w:p w:rsidR="002521DE" w:rsidRDefault="002521DE" w:rsidP="00CA6B1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Блины ели,веселились</w:t>
      </w:r>
    </w:p>
    <w:p w:rsidR="002521DE" w:rsidRDefault="002521DE" w:rsidP="00CA6B1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Масленица мокрохвостая.</w:t>
      </w:r>
    </w:p>
    <w:p w:rsidR="002521DE" w:rsidRDefault="002521DE" w:rsidP="00CA6B1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Поезжай со двора,</w:t>
      </w:r>
    </w:p>
    <w:p w:rsidR="002521DE" w:rsidRDefault="002521DE" w:rsidP="00CA6B1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Отошла твоя пора!</w:t>
      </w:r>
    </w:p>
    <w:p w:rsidR="002521DE" w:rsidRDefault="002521DE" w:rsidP="00CA6B16">
      <w:pPr>
        <w:spacing w:after="0" w:line="240" w:lineRule="auto"/>
        <w:rPr>
          <w:b/>
          <w:sz w:val="28"/>
          <w:szCs w:val="28"/>
        </w:rPr>
      </w:pPr>
      <w:r w:rsidRPr="00B1427A">
        <w:rPr>
          <w:b/>
          <w:sz w:val="28"/>
          <w:szCs w:val="28"/>
        </w:rPr>
        <w:t>1 скоморох:</w:t>
      </w:r>
    </w:p>
    <w:p w:rsidR="002521DE" w:rsidRDefault="002521DE" w:rsidP="00CA6B16">
      <w:pPr>
        <w:spacing w:after="0" w:line="240" w:lineRule="auto"/>
        <w:rPr>
          <w:sz w:val="28"/>
          <w:szCs w:val="28"/>
        </w:rPr>
      </w:pPr>
      <w:r w:rsidRPr="00B1427A">
        <w:rPr>
          <w:sz w:val="28"/>
          <w:szCs w:val="28"/>
        </w:rPr>
        <w:t>Уводи зиму ко дну</w:t>
      </w:r>
      <w:r>
        <w:rPr>
          <w:sz w:val="28"/>
          <w:szCs w:val="28"/>
        </w:rPr>
        <w:t>!</w:t>
      </w:r>
    </w:p>
    <w:p w:rsidR="002521DE" w:rsidRPr="00B1427A" w:rsidRDefault="002521DE" w:rsidP="00CA6B1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Присылай весну!    </w:t>
      </w:r>
      <w:r w:rsidRPr="00B1427A">
        <w:rPr>
          <w:b/>
          <w:sz w:val="28"/>
          <w:szCs w:val="28"/>
        </w:rPr>
        <w:t>(Масленица уходит)</w:t>
      </w:r>
    </w:p>
    <w:p w:rsidR="002521DE" w:rsidRDefault="002521DE" w:rsidP="00B1427A">
      <w:pPr>
        <w:spacing w:after="0" w:line="240" w:lineRule="auto"/>
        <w:rPr>
          <w:b/>
          <w:sz w:val="28"/>
          <w:szCs w:val="28"/>
        </w:rPr>
      </w:pPr>
      <w:r w:rsidRPr="00B1427A">
        <w:rPr>
          <w:b/>
          <w:sz w:val="28"/>
          <w:szCs w:val="28"/>
        </w:rPr>
        <w:t>2 скоморох:</w:t>
      </w:r>
    </w:p>
    <w:p w:rsidR="002521DE" w:rsidRDefault="002521DE" w:rsidP="00B1427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Всем спасибо за уменье,</w:t>
      </w:r>
    </w:p>
    <w:p w:rsidR="002521DE" w:rsidRDefault="002521DE" w:rsidP="00B1427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За улыбки,за веселье!</w:t>
      </w:r>
    </w:p>
    <w:p w:rsidR="002521DE" w:rsidRDefault="002521DE" w:rsidP="00B1427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 прощанье в этот час</w:t>
      </w:r>
    </w:p>
    <w:p w:rsidR="002521DE" w:rsidRDefault="002521DE" w:rsidP="00B1427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Потанцевать хотим для вас! </w:t>
      </w:r>
    </w:p>
    <w:p w:rsidR="002521DE" w:rsidRPr="007421A0" w:rsidRDefault="002521DE" w:rsidP="00B1427A">
      <w:pPr>
        <w:spacing w:after="0" w:line="240" w:lineRule="auto"/>
        <w:rPr>
          <w:b/>
          <w:sz w:val="28"/>
          <w:szCs w:val="28"/>
        </w:rPr>
      </w:pPr>
      <w:r w:rsidRPr="007421A0">
        <w:rPr>
          <w:b/>
          <w:sz w:val="28"/>
          <w:szCs w:val="28"/>
        </w:rPr>
        <w:t>Все персонажи и дети танцуют.</w:t>
      </w:r>
    </w:p>
    <w:p w:rsidR="002521DE" w:rsidRPr="00E80E32" w:rsidRDefault="002521DE" w:rsidP="00B1427A">
      <w:pPr>
        <w:spacing w:after="0" w:line="240" w:lineRule="auto"/>
        <w:rPr>
          <w:sz w:val="28"/>
          <w:szCs w:val="28"/>
        </w:rPr>
      </w:pPr>
    </w:p>
    <w:p w:rsidR="002521DE" w:rsidRDefault="002521DE" w:rsidP="009D23E0">
      <w:pPr>
        <w:tabs>
          <w:tab w:val="left" w:pos="2685"/>
        </w:tabs>
        <w:spacing w:after="0" w:line="240" w:lineRule="auto"/>
        <w:rPr>
          <w:b/>
          <w:sz w:val="28"/>
          <w:szCs w:val="28"/>
        </w:rPr>
      </w:pPr>
    </w:p>
    <w:p w:rsidR="002521DE" w:rsidRDefault="002521DE" w:rsidP="009D23E0">
      <w:pPr>
        <w:tabs>
          <w:tab w:val="left" w:pos="2685"/>
        </w:tabs>
        <w:spacing w:after="0" w:line="240" w:lineRule="auto"/>
        <w:rPr>
          <w:sz w:val="28"/>
          <w:szCs w:val="28"/>
        </w:rPr>
      </w:pPr>
    </w:p>
    <w:p w:rsidR="002521DE" w:rsidRDefault="002521DE" w:rsidP="009D23E0">
      <w:pPr>
        <w:tabs>
          <w:tab w:val="left" w:pos="2685"/>
        </w:tabs>
        <w:spacing w:after="0" w:line="240" w:lineRule="auto"/>
        <w:rPr>
          <w:sz w:val="28"/>
          <w:szCs w:val="28"/>
        </w:rPr>
      </w:pPr>
    </w:p>
    <w:p w:rsidR="002521DE" w:rsidRDefault="002521DE" w:rsidP="009D23E0">
      <w:pPr>
        <w:tabs>
          <w:tab w:val="left" w:pos="2685"/>
        </w:tabs>
        <w:spacing w:after="0" w:line="240" w:lineRule="auto"/>
        <w:rPr>
          <w:sz w:val="28"/>
          <w:szCs w:val="28"/>
        </w:rPr>
      </w:pPr>
    </w:p>
    <w:p w:rsidR="002521DE" w:rsidRDefault="002521DE" w:rsidP="009D23E0">
      <w:pPr>
        <w:tabs>
          <w:tab w:val="left" w:pos="2685"/>
        </w:tabs>
        <w:spacing w:after="0" w:line="240" w:lineRule="auto"/>
        <w:rPr>
          <w:sz w:val="28"/>
          <w:szCs w:val="28"/>
        </w:rPr>
      </w:pPr>
    </w:p>
    <w:p w:rsidR="002521DE" w:rsidRDefault="002521DE" w:rsidP="009D23E0">
      <w:pPr>
        <w:tabs>
          <w:tab w:val="left" w:pos="2685"/>
        </w:tabs>
        <w:spacing w:after="0" w:line="240" w:lineRule="auto"/>
        <w:rPr>
          <w:sz w:val="28"/>
          <w:szCs w:val="28"/>
        </w:rPr>
      </w:pPr>
    </w:p>
    <w:p w:rsidR="002521DE" w:rsidRPr="009C7935" w:rsidRDefault="002521DE" w:rsidP="009D23E0">
      <w:pPr>
        <w:tabs>
          <w:tab w:val="left" w:pos="2685"/>
        </w:tabs>
        <w:spacing w:after="0" w:line="240" w:lineRule="auto"/>
        <w:rPr>
          <w:sz w:val="28"/>
          <w:szCs w:val="28"/>
        </w:rPr>
      </w:pPr>
    </w:p>
    <w:p w:rsidR="002521DE" w:rsidRDefault="002521DE" w:rsidP="00585352">
      <w:pPr>
        <w:spacing w:after="0" w:line="240" w:lineRule="auto"/>
        <w:rPr>
          <w:sz w:val="28"/>
          <w:szCs w:val="28"/>
        </w:rPr>
      </w:pPr>
    </w:p>
    <w:p w:rsidR="002521DE" w:rsidRDefault="002521DE" w:rsidP="00585352">
      <w:pPr>
        <w:spacing w:after="0" w:line="240" w:lineRule="auto"/>
        <w:rPr>
          <w:sz w:val="28"/>
          <w:szCs w:val="28"/>
        </w:rPr>
      </w:pPr>
    </w:p>
    <w:p w:rsidR="002521DE" w:rsidRDefault="002521DE" w:rsidP="00585352">
      <w:pPr>
        <w:spacing w:after="0" w:line="240" w:lineRule="auto"/>
        <w:rPr>
          <w:sz w:val="28"/>
          <w:szCs w:val="28"/>
        </w:rPr>
      </w:pPr>
    </w:p>
    <w:p w:rsidR="002521DE" w:rsidRDefault="002521DE" w:rsidP="00585352">
      <w:pPr>
        <w:spacing w:after="0" w:line="240" w:lineRule="auto"/>
        <w:rPr>
          <w:sz w:val="28"/>
          <w:szCs w:val="28"/>
        </w:rPr>
      </w:pPr>
    </w:p>
    <w:p w:rsidR="002521DE" w:rsidRDefault="002521DE" w:rsidP="00585352">
      <w:pPr>
        <w:spacing w:after="0" w:line="240" w:lineRule="auto"/>
        <w:rPr>
          <w:sz w:val="28"/>
          <w:szCs w:val="28"/>
        </w:rPr>
      </w:pPr>
    </w:p>
    <w:p w:rsidR="002521DE" w:rsidRDefault="002521DE" w:rsidP="00585352">
      <w:pPr>
        <w:spacing w:after="0" w:line="240" w:lineRule="auto"/>
        <w:rPr>
          <w:sz w:val="28"/>
          <w:szCs w:val="28"/>
        </w:rPr>
      </w:pPr>
    </w:p>
    <w:p w:rsidR="002521DE" w:rsidRDefault="002521DE" w:rsidP="00585352">
      <w:pPr>
        <w:spacing w:after="0" w:line="240" w:lineRule="auto"/>
        <w:rPr>
          <w:sz w:val="28"/>
          <w:szCs w:val="28"/>
        </w:rPr>
      </w:pPr>
    </w:p>
    <w:p w:rsidR="002521DE" w:rsidRDefault="002521DE" w:rsidP="00585352">
      <w:pPr>
        <w:spacing w:after="0" w:line="240" w:lineRule="auto"/>
        <w:rPr>
          <w:sz w:val="28"/>
          <w:szCs w:val="28"/>
        </w:rPr>
      </w:pPr>
    </w:p>
    <w:p w:rsidR="002521DE" w:rsidRDefault="002521DE" w:rsidP="00585352">
      <w:pPr>
        <w:spacing w:after="0" w:line="240" w:lineRule="auto"/>
        <w:rPr>
          <w:sz w:val="28"/>
          <w:szCs w:val="28"/>
        </w:rPr>
      </w:pPr>
    </w:p>
    <w:p w:rsidR="002521DE" w:rsidRDefault="002521DE" w:rsidP="00585352">
      <w:pPr>
        <w:spacing w:after="0" w:line="240" w:lineRule="auto"/>
        <w:rPr>
          <w:sz w:val="28"/>
          <w:szCs w:val="28"/>
        </w:rPr>
      </w:pPr>
    </w:p>
    <w:p w:rsidR="002521DE" w:rsidRDefault="002521DE" w:rsidP="00585352">
      <w:pPr>
        <w:spacing w:after="0" w:line="240" w:lineRule="auto"/>
        <w:rPr>
          <w:sz w:val="28"/>
          <w:szCs w:val="28"/>
        </w:rPr>
      </w:pPr>
    </w:p>
    <w:p w:rsidR="002521DE" w:rsidRPr="00FB7F05" w:rsidRDefault="002521DE" w:rsidP="00585352">
      <w:pPr>
        <w:spacing w:after="0" w:line="240" w:lineRule="auto"/>
        <w:rPr>
          <w:sz w:val="28"/>
          <w:szCs w:val="28"/>
        </w:rPr>
      </w:pPr>
    </w:p>
    <w:p w:rsidR="002521DE" w:rsidRDefault="002521DE" w:rsidP="00585352">
      <w:pPr>
        <w:spacing w:after="0" w:line="240" w:lineRule="auto"/>
        <w:rPr>
          <w:sz w:val="28"/>
          <w:szCs w:val="28"/>
        </w:rPr>
      </w:pPr>
    </w:p>
    <w:p w:rsidR="002521DE" w:rsidRDefault="002521DE" w:rsidP="00585352">
      <w:pPr>
        <w:spacing w:after="0" w:line="240" w:lineRule="auto"/>
        <w:rPr>
          <w:sz w:val="28"/>
          <w:szCs w:val="28"/>
        </w:rPr>
      </w:pPr>
    </w:p>
    <w:p w:rsidR="002521DE" w:rsidRDefault="002521DE" w:rsidP="00585352">
      <w:pPr>
        <w:spacing w:after="0" w:line="240" w:lineRule="auto"/>
        <w:rPr>
          <w:sz w:val="28"/>
          <w:szCs w:val="28"/>
        </w:rPr>
      </w:pPr>
    </w:p>
    <w:p w:rsidR="002521DE" w:rsidRDefault="002521DE" w:rsidP="00585352">
      <w:pPr>
        <w:spacing w:after="0" w:line="240" w:lineRule="auto"/>
        <w:rPr>
          <w:sz w:val="28"/>
          <w:szCs w:val="28"/>
        </w:rPr>
      </w:pPr>
    </w:p>
    <w:p w:rsidR="002521DE" w:rsidRDefault="002521DE" w:rsidP="00585352">
      <w:pPr>
        <w:spacing w:after="0" w:line="240" w:lineRule="auto"/>
        <w:rPr>
          <w:sz w:val="28"/>
          <w:szCs w:val="28"/>
        </w:rPr>
      </w:pPr>
    </w:p>
    <w:p w:rsidR="002521DE" w:rsidRPr="00745967" w:rsidRDefault="002521DE" w:rsidP="00585352">
      <w:pPr>
        <w:spacing w:after="0" w:line="240" w:lineRule="auto"/>
        <w:rPr>
          <w:sz w:val="28"/>
          <w:szCs w:val="28"/>
        </w:rPr>
      </w:pPr>
    </w:p>
    <w:p w:rsidR="002521DE" w:rsidRPr="00745967" w:rsidRDefault="002521DE" w:rsidP="00585352">
      <w:pPr>
        <w:spacing w:after="0" w:line="240" w:lineRule="auto"/>
        <w:rPr>
          <w:b/>
          <w:sz w:val="28"/>
          <w:szCs w:val="28"/>
        </w:rPr>
      </w:pPr>
    </w:p>
    <w:p w:rsidR="002521DE" w:rsidRDefault="002521DE" w:rsidP="00585352">
      <w:pPr>
        <w:spacing w:after="0" w:line="240" w:lineRule="auto"/>
        <w:rPr>
          <w:sz w:val="28"/>
          <w:szCs w:val="28"/>
        </w:rPr>
      </w:pPr>
    </w:p>
    <w:p w:rsidR="002521DE" w:rsidRPr="008918E2" w:rsidRDefault="002521DE" w:rsidP="00585352">
      <w:pPr>
        <w:spacing w:after="0" w:line="240" w:lineRule="auto"/>
        <w:rPr>
          <w:sz w:val="28"/>
          <w:szCs w:val="28"/>
        </w:rPr>
      </w:pPr>
    </w:p>
    <w:p w:rsidR="002521DE" w:rsidRPr="008918E2" w:rsidRDefault="002521DE" w:rsidP="00585352">
      <w:pPr>
        <w:spacing w:after="0" w:line="240" w:lineRule="auto"/>
        <w:rPr>
          <w:sz w:val="28"/>
          <w:szCs w:val="28"/>
        </w:rPr>
      </w:pPr>
    </w:p>
    <w:p w:rsidR="002521DE" w:rsidRDefault="002521DE" w:rsidP="00585352">
      <w:pPr>
        <w:spacing w:after="0" w:line="240" w:lineRule="auto"/>
        <w:rPr>
          <w:sz w:val="28"/>
          <w:szCs w:val="28"/>
        </w:rPr>
      </w:pPr>
    </w:p>
    <w:p w:rsidR="002521DE" w:rsidRDefault="002521DE" w:rsidP="00585352">
      <w:pPr>
        <w:spacing w:after="0" w:line="240" w:lineRule="auto"/>
        <w:rPr>
          <w:sz w:val="28"/>
          <w:szCs w:val="28"/>
        </w:rPr>
      </w:pPr>
    </w:p>
    <w:p w:rsidR="002521DE" w:rsidRDefault="002521DE" w:rsidP="00585352">
      <w:pPr>
        <w:spacing w:after="0" w:line="240" w:lineRule="auto"/>
        <w:rPr>
          <w:sz w:val="28"/>
          <w:szCs w:val="28"/>
        </w:rPr>
      </w:pPr>
    </w:p>
    <w:p w:rsidR="002521DE" w:rsidRPr="00585352" w:rsidRDefault="002521DE" w:rsidP="00585352">
      <w:pPr>
        <w:spacing w:after="0" w:line="240" w:lineRule="auto"/>
        <w:rPr>
          <w:sz w:val="28"/>
          <w:szCs w:val="28"/>
        </w:rPr>
      </w:pPr>
      <w:r w:rsidRPr="00B531F0">
        <w:rPr>
          <w:sz w:val="28"/>
          <w:szCs w:val="28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12.5pt;height:161.25pt" adj="5665" fillcolor="black">
            <v:shadow color="#868686"/>
            <v:textpath style="font-family:&quot;Impact&quot;;font-size:32pt;v-text-kern:t" trim="t" fitpath="t" xscale="f" string="Масленица"/>
          </v:shape>
        </w:pict>
      </w:r>
    </w:p>
    <w:p w:rsidR="002521DE" w:rsidRPr="00122176" w:rsidRDefault="002521DE" w:rsidP="00585352">
      <w:pPr>
        <w:spacing w:after="0"/>
        <w:rPr>
          <w:sz w:val="40"/>
          <w:szCs w:val="40"/>
        </w:rPr>
      </w:pPr>
    </w:p>
    <w:sectPr w:rsidR="002521DE" w:rsidRPr="00122176" w:rsidSect="00AE1F2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2176"/>
    <w:rsid w:val="000550F6"/>
    <w:rsid w:val="00065F35"/>
    <w:rsid w:val="00091CB4"/>
    <w:rsid w:val="00122176"/>
    <w:rsid w:val="001B74B4"/>
    <w:rsid w:val="001C6F7A"/>
    <w:rsid w:val="002521DE"/>
    <w:rsid w:val="003111B1"/>
    <w:rsid w:val="003F25E6"/>
    <w:rsid w:val="00585352"/>
    <w:rsid w:val="005A0D5A"/>
    <w:rsid w:val="005F69E6"/>
    <w:rsid w:val="0061067C"/>
    <w:rsid w:val="007421A0"/>
    <w:rsid w:val="00745967"/>
    <w:rsid w:val="00794FEE"/>
    <w:rsid w:val="0082561A"/>
    <w:rsid w:val="00844023"/>
    <w:rsid w:val="008918E2"/>
    <w:rsid w:val="0096177C"/>
    <w:rsid w:val="009A72BB"/>
    <w:rsid w:val="009C7935"/>
    <w:rsid w:val="009D23E0"/>
    <w:rsid w:val="00A13CE9"/>
    <w:rsid w:val="00AE1F25"/>
    <w:rsid w:val="00AF3147"/>
    <w:rsid w:val="00B1427A"/>
    <w:rsid w:val="00B531F0"/>
    <w:rsid w:val="00C03A3C"/>
    <w:rsid w:val="00C418A3"/>
    <w:rsid w:val="00C72220"/>
    <w:rsid w:val="00CA6B16"/>
    <w:rsid w:val="00D067A1"/>
    <w:rsid w:val="00E11860"/>
    <w:rsid w:val="00E254A4"/>
    <w:rsid w:val="00E80E32"/>
    <w:rsid w:val="00F26A31"/>
    <w:rsid w:val="00F63A69"/>
    <w:rsid w:val="00FB7F05"/>
    <w:rsid w:val="00FD0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5E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B7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B7F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351</TotalTime>
  <Pages>6</Pages>
  <Words>767</Words>
  <Characters>4376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ЖЕНЕЧКА</cp:lastModifiedBy>
  <cp:revision>17</cp:revision>
  <cp:lastPrinted>2012-02-08T13:41:00Z</cp:lastPrinted>
  <dcterms:created xsi:type="dcterms:W3CDTF">2012-02-08T04:56:00Z</dcterms:created>
  <dcterms:modified xsi:type="dcterms:W3CDTF">2012-02-08T13:45:00Z</dcterms:modified>
</cp:coreProperties>
</file>