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2A" w:rsidRPr="002833A9" w:rsidRDefault="006C4D2A" w:rsidP="00105811">
      <w:pPr>
        <w:jc w:val="center"/>
        <w:rPr>
          <w:b/>
          <w:sz w:val="32"/>
          <w:szCs w:val="32"/>
        </w:rPr>
      </w:pPr>
      <w:r w:rsidRPr="002833A9">
        <w:rPr>
          <w:b/>
          <w:sz w:val="32"/>
          <w:szCs w:val="32"/>
        </w:rPr>
        <w:t>ИГРЫ ДЛЯ МЛАДШИХ ДЕТЕЙ.</w:t>
      </w:r>
    </w:p>
    <w:p w:rsidR="006C4D2A" w:rsidRPr="002833A9" w:rsidRDefault="006C4D2A" w:rsidP="00105811">
      <w:pPr>
        <w:jc w:val="center"/>
        <w:rPr>
          <w:b/>
          <w:sz w:val="32"/>
          <w:szCs w:val="32"/>
        </w:rPr>
      </w:pPr>
    </w:p>
    <w:p w:rsidR="006C4D2A" w:rsidRPr="002833A9" w:rsidRDefault="006C4D2A" w:rsidP="00105811">
      <w:pPr>
        <w:jc w:val="center"/>
        <w:rPr>
          <w:b/>
          <w:sz w:val="32"/>
          <w:szCs w:val="32"/>
        </w:rPr>
      </w:pPr>
      <w:r w:rsidRPr="002833A9">
        <w:rPr>
          <w:b/>
          <w:sz w:val="32"/>
          <w:szCs w:val="32"/>
        </w:rPr>
        <w:t>ТЕМА: ПДД для детей младшего дошкольного возраста.</w:t>
      </w:r>
    </w:p>
    <w:p w:rsidR="006C4D2A" w:rsidRPr="002833A9" w:rsidRDefault="006C4D2A" w:rsidP="00105811">
      <w:pPr>
        <w:jc w:val="center"/>
        <w:rPr>
          <w:b/>
          <w:sz w:val="32"/>
          <w:szCs w:val="32"/>
        </w:rPr>
      </w:pPr>
    </w:p>
    <w:p w:rsidR="006C4D2A" w:rsidRPr="002833A9" w:rsidRDefault="006C4D2A" w:rsidP="00105811">
      <w:pPr>
        <w:jc w:val="center"/>
        <w:rPr>
          <w:b/>
          <w:sz w:val="32"/>
          <w:szCs w:val="32"/>
        </w:rPr>
      </w:pPr>
    </w:p>
    <w:p w:rsidR="006C4D2A" w:rsidRPr="00461B17" w:rsidRDefault="006C4D2A" w:rsidP="00105811">
      <w:pPr>
        <w:jc w:val="center"/>
        <w:rPr>
          <w:b/>
          <w:sz w:val="28"/>
          <w:szCs w:val="28"/>
        </w:rPr>
      </w:pPr>
    </w:p>
    <w:p w:rsidR="006C4D2A" w:rsidRPr="00461B17" w:rsidRDefault="006C4D2A" w:rsidP="00EB5473">
      <w:pPr>
        <w:jc w:val="both"/>
        <w:rPr>
          <w:b/>
          <w:sz w:val="28"/>
          <w:szCs w:val="28"/>
        </w:rPr>
      </w:pPr>
      <w:r w:rsidRPr="00461B17">
        <w:rPr>
          <w:b/>
          <w:sz w:val="28"/>
          <w:szCs w:val="28"/>
        </w:rPr>
        <w:t>« КРАСНЫЙ И ЗЕЛЕНЫЙ»</w:t>
      </w:r>
    </w:p>
    <w:p w:rsidR="006C4D2A" w:rsidRPr="00461B17" w:rsidRDefault="006C4D2A" w:rsidP="00EB5473">
      <w:pPr>
        <w:jc w:val="both"/>
        <w:rPr>
          <w:sz w:val="28"/>
          <w:szCs w:val="28"/>
        </w:rPr>
      </w:pPr>
    </w:p>
    <w:p w:rsidR="006C4D2A" w:rsidRPr="00461B17" w:rsidRDefault="006C4D2A" w:rsidP="00EB5473">
      <w:pPr>
        <w:jc w:val="both"/>
        <w:rPr>
          <w:sz w:val="28"/>
          <w:szCs w:val="28"/>
        </w:rPr>
      </w:pPr>
    </w:p>
    <w:p w:rsidR="006C4D2A" w:rsidRPr="00461B17" w:rsidRDefault="006C4D2A" w:rsidP="00EB5473">
      <w:pPr>
        <w:jc w:val="both"/>
        <w:rPr>
          <w:sz w:val="28"/>
          <w:szCs w:val="28"/>
        </w:rPr>
      </w:pPr>
      <w:r w:rsidRPr="00461B17">
        <w:rPr>
          <w:b/>
          <w:sz w:val="28"/>
          <w:szCs w:val="28"/>
          <w:u w:val="single"/>
        </w:rPr>
        <w:t>Программное содержание:</w:t>
      </w:r>
      <w:r w:rsidRPr="00461B17">
        <w:rPr>
          <w:sz w:val="28"/>
          <w:szCs w:val="28"/>
        </w:rPr>
        <w:t xml:space="preserve">  учить детей устанавливать связи между предметами и явлениями, действовать по сигналу.</w:t>
      </w:r>
    </w:p>
    <w:p w:rsidR="006C4D2A" w:rsidRPr="00461B17" w:rsidRDefault="006C4D2A" w:rsidP="00EB5473">
      <w:pPr>
        <w:jc w:val="both"/>
        <w:rPr>
          <w:sz w:val="28"/>
          <w:szCs w:val="28"/>
        </w:rPr>
      </w:pPr>
      <w:r w:rsidRPr="00461B17">
        <w:rPr>
          <w:sz w:val="28"/>
          <w:szCs w:val="28"/>
        </w:rPr>
        <w:t>Вначале игра проводится с одним ребенком.</w:t>
      </w:r>
    </w:p>
    <w:p w:rsidR="006C4D2A" w:rsidRPr="00461B17" w:rsidRDefault="006C4D2A" w:rsidP="00EB5473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Pr="00461B17">
        <w:rPr>
          <w:sz w:val="28"/>
          <w:szCs w:val="28"/>
        </w:rPr>
        <w:t xml:space="preserve"> берет два кружка – красный и зеленый. Предлагает взять ребенку игрушку</w:t>
      </w:r>
      <w:r>
        <w:rPr>
          <w:sz w:val="28"/>
          <w:szCs w:val="28"/>
        </w:rPr>
        <w:t xml:space="preserve"> машину и говорит: «Ты , Вова, шо</w:t>
      </w:r>
      <w:r w:rsidRPr="00461B17">
        <w:rPr>
          <w:sz w:val="28"/>
          <w:szCs w:val="28"/>
        </w:rPr>
        <w:t>фер, сам будешь управлять машиной. Когда я буду показывать зеленый кружок – машина может ехать. В</w:t>
      </w:r>
      <w:r>
        <w:rPr>
          <w:sz w:val="28"/>
          <w:szCs w:val="28"/>
        </w:rPr>
        <w:t>от так (показывает). Когда увиди</w:t>
      </w:r>
      <w:r w:rsidRPr="00461B17">
        <w:rPr>
          <w:sz w:val="28"/>
          <w:szCs w:val="28"/>
        </w:rPr>
        <w:t>шь красный кружок – машина должна остановиться».</w:t>
      </w:r>
    </w:p>
    <w:p w:rsidR="006C4D2A" w:rsidRPr="00461B17" w:rsidRDefault="006C4D2A" w:rsidP="00EB5473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следующем занятии педагог</w:t>
      </w:r>
      <w:r w:rsidRPr="00461B17">
        <w:rPr>
          <w:sz w:val="28"/>
          <w:szCs w:val="28"/>
        </w:rPr>
        <w:t xml:space="preserve"> берет подгруппу детей.</w:t>
      </w:r>
    </w:p>
    <w:p w:rsidR="006C4D2A" w:rsidRPr="00461B17" w:rsidRDefault="006C4D2A" w:rsidP="00EB5473">
      <w:pPr>
        <w:jc w:val="both"/>
        <w:rPr>
          <w:b/>
          <w:sz w:val="28"/>
          <w:szCs w:val="28"/>
        </w:rPr>
      </w:pPr>
    </w:p>
    <w:p w:rsidR="006C4D2A" w:rsidRPr="00461B17" w:rsidRDefault="006C4D2A" w:rsidP="00EB5473">
      <w:pPr>
        <w:jc w:val="both"/>
        <w:rPr>
          <w:b/>
          <w:sz w:val="28"/>
          <w:szCs w:val="28"/>
        </w:rPr>
      </w:pPr>
    </w:p>
    <w:p w:rsidR="006C4D2A" w:rsidRPr="00461B17" w:rsidRDefault="006C4D2A" w:rsidP="00EB5473">
      <w:pPr>
        <w:tabs>
          <w:tab w:val="right" w:pos="9355"/>
        </w:tabs>
        <w:jc w:val="both"/>
        <w:rPr>
          <w:b/>
          <w:sz w:val="28"/>
          <w:szCs w:val="28"/>
        </w:rPr>
      </w:pPr>
    </w:p>
    <w:p w:rsidR="006C4D2A" w:rsidRPr="00461B17" w:rsidRDefault="006C4D2A" w:rsidP="00EB5473">
      <w:pPr>
        <w:jc w:val="both"/>
        <w:rPr>
          <w:b/>
          <w:sz w:val="28"/>
          <w:szCs w:val="28"/>
        </w:rPr>
      </w:pPr>
      <w:r w:rsidRPr="00461B17">
        <w:rPr>
          <w:b/>
          <w:sz w:val="28"/>
          <w:szCs w:val="28"/>
        </w:rPr>
        <w:t>«ПТИЦЫ И АВТОМОБИЛЬ»</w:t>
      </w:r>
    </w:p>
    <w:p w:rsidR="006C4D2A" w:rsidRPr="00461B17" w:rsidRDefault="006C4D2A" w:rsidP="00EB5473">
      <w:pPr>
        <w:jc w:val="both"/>
        <w:rPr>
          <w:sz w:val="28"/>
          <w:szCs w:val="28"/>
        </w:rPr>
      </w:pPr>
    </w:p>
    <w:p w:rsidR="006C4D2A" w:rsidRPr="00461B17" w:rsidRDefault="006C4D2A" w:rsidP="00EB5473">
      <w:pPr>
        <w:jc w:val="both"/>
        <w:rPr>
          <w:sz w:val="28"/>
          <w:szCs w:val="28"/>
        </w:rPr>
      </w:pPr>
      <w:r w:rsidRPr="00461B17">
        <w:rPr>
          <w:sz w:val="28"/>
          <w:szCs w:val="28"/>
        </w:rPr>
        <w:t>Дети – птички летают по комнате, взмахивают руками (крыльями).</w:t>
      </w:r>
    </w:p>
    <w:p w:rsidR="006C4D2A" w:rsidRPr="00461B17" w:rsidRDefault="006C4D2A" w:rsidP="00EB5473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Pr="00461B17">
        <w:rPr>
          <w:sz w:val="28"/>
          <w:szCs w:val="28"/>
        </w:rPr>
        <w:t xml:space="preserve"> говорит: «Прилетели птички, птички – невелички. Все летали , все летали, крыльями махали. (Дети бегают, плавно взмахивают руками).</w:t>
      </w:r>
    </w:p>
    <w:p w:rsidR="006C4D2A" w:rsidRPr="00461B17" w:rsidRDefault="006C4D2A" w:rsidP="00EB5473">
      <w:pPr>
        <w:jc w:val="both"/>
        <w:rPr>
          <w:sz w:val="28"/>
          <w:szCs w:val="28"/>
        </w:rPr>
      </w:pPr>
      <w:r>
        <w:rPr>
          <w:sz w:val="28"/>
          <w:szCs w:val="28"/>
        </w:rPr>
        <w:t>Так они летали,</w:t>
      </w:r>
      <w:r w:rsidRPr="00461B17">
        <w:rPr>
          <w:sz w:val="28"/>
          <w:szCs w:val="28"/>
        </w:rPr>
        <w:t xml:space="preserve"> крыльями махали, на дорожку прилетели, зернышки клевали.(присаживаются, постукивают пальцами по коленям).</w:t>
      </w:r>
    </w:p>
    <w:p w:rsidR="006C4D2A" w:rsidRPr="00461B17" w:rsidRDefault="006C4D2A" w:rsidP="00EB5473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Pr="00461B17">
        <w:rPr>
          <w:sz w:val="28"/>
          <w:szCs w:val="28"/>
        </w:rPr>
        <w:t xml:space="preserve"> берет в руки игрушечный автомобиль и говорит: «Автомобиль по улице бежит, пыхтит, спешит, в рожок трубит. Тра-та-та, берегись, берегись! Тра-та-та, берегись, посторонись!». Дети – птички  бегут от автомобиля.</w:t>
      </w:r>
    </w:p>
    <w:p w:rsidR="006C4D2A" w:rsidRPr="00461B17" w:rsidRDefault="006C4D2A" w:rsidP="00EB5473">
      <w:pPr>
        <w:jc w:val="both"/>
        <w:rPr>
          <w:sz w:val="28"/>
          <w:szCs w:val="28"/>
        </w:rPr>
      </w:pPr>
    </w:p>
    <w:p w:rsidR="006C4D2A" w:rsidRPr="00461B17" w:rsidRDefault="006C4D2A" w:rsidP="00EB5473">
      <w:pPr>
        <w:jc w:val="both"/>
        <w:rPr>
          <w:b/>
          <w:sz w:val="28"/>
          <w:szCs w:val="28"/>
        </w:rPr>
      </w:pPr>
    </w:p>
    <w:p w:rsidR="006C4D2A" w:rsidRPr="00461B17" w:rsidRDefault="006C4D2A" w:rsidP="00EB5473">
      <w:pPr>
        <w:jc w:val="both"/>
        <w:rPr>
          <w:b/>
          <w:sz w:val="28"/>
          <w:szCs w:val="28"/>
        </w:rPr>
      </w:pPr>
      <w:r w:rsidRPr="00461B17">
        <w:rPr>
          <w:b/>
          <w:sz w:val="28"/>
          <w:szCs w:val="28"/>
        </w:rPr>
        <w:t>«НАЙДИ СВОЙ ЦВЕТ»</w:t>
      </w:r>
    </w:p>
    <w:p w:rsidR="006C4D2A" w:rsidRPr="00461B17" w:rsidRDefault="006C4D2A" w:rsidP="00EB5473">
      <w:pPr>
        <w:jc w:val="both"/>
        <w:rPr>
          <w:sz w:val="28"/>
          <w:szCs w:val="28"/>
        </w:rPr>
      </w:pPr>
    </w:p>
    <w:p w:rsidR="006C4D2A" w:rsidRPr="00461B17" w:rsidRDefault="006C4D2A" w:rsidP="00EB5473">
      <w:pPr>
        <w:jc w:val="both"/>
        <w:rPr>
          <w:sz w:val="28"/>
          <w:szCs w:val="28"/>
        </w:rPr>
      </w:pPr>
      <w:r w:rsidRPr="00461B17">
        <w:rPr>
          <w:sz w:val="28"/>
          <w:szCs w:val="28"/>
        </w:rPr>
        <w:t>Дети получают флажки 3-4 цветов: один- синий, другие – зеленые, третьи – желтые и группируются по 4-6 человек в разных углах комнаты (площ</w:t>
      </w:r>
      <w:r>
        <w:rPr>
          <w:sz w:val="28"/>
          <w:szCs w:val="28"/>
        </w:rPr>
        <w:t>адки). В каждом углу педагог</w:t>
      </w:r>
      <w:r w:rsidRPr="00461B17">
        <w:rPr>
          <w:sz w:val="28"/>
          <w:szCs w:val="28"/>
        </w:rPr>
        <w:t xml:space="preserve"> ставит на подставке цветной флажок </w:t>
      </w:r>
      <w:r>
        <w:rPr>
          <w:sz w:val="28"/>
          <w:szCs w:val="28"/>
        </w:rPr>
        <w:t xml:space="preserve">или кубик </w:t>
      </w:r>
      <w:r w:rsidRPr="00461B17">
        <w:rPr>
          <w:sz w:val="28"/>
          <w:szCs w:val="28"/>
        </w:rPr>
        <w:t>(зеленый, желтый, красный).</w:t>
      </w:r>
    </w:p>
    <w:p w:rsidR="006C4D2A" w:rsidRPr="00461B17" w:rsidRDefault="006C4D2A" w:rsidP="00EB5473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сигналу</w:t>
      </w:r>
      <w:r w:rsidRPr="00461B17">
        <w:rPr>
          <w:sz w:val="28"/>
          <w:szCs w:val="28"/>
        </w:rPr>
        <w:t>: «Идите гулять» - дети расходятся по комнате (площадке) группками или в одиночку. По новому сигналу: «Найдите свой цвет» - дети бегут к цветку соответствующего цвета.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  <w:r w:rsidRPr="00461B17">
        <w:rPr>
          <w:sz w:val="28"/>
          <w:szCs w:val="28"/>
        </w:rPr>
        <w:t>….Когда дети</w:t>
      </w:r>
      <w:r>
        <w:rPr>
          <w:sz w:val="28"/>
          <w:szCs w:val="28"/>
        </w:rPr>
        <w:t xml:space="preserve"> хорошо усвоят игру, педагог</w:t>
      </w:r>
      <w:r w:rsidRPr="00461B17">
        <w:rPr>
          <w:sz w:val="28"/>
          <w:szCs w:val="28"/>
        </w:rPr>
        <w:t xml:space="preserve"> предлагает детям закрыть глаза. В это время педагог переставляет флажки. По слову «домой» дети открывают глаза, находят флажки и бегут к ним.</w:t>
      </w:r>
      <w:r>
        <w:rPr>
          <w:sz w:val="28"/>
          <w:szCs w:val="28"/>
        </w:rPr>
        <w:t xml:space="preserve"> Педагог</w:t>
      </w:r>
      <w:r w:rsidRPr="00461B17">
        <w:rPr>
          <w:sz w:val="28"/>
          <w:szCs w:val="28"/>
        </w:rPr>
        <w:t xml:space="preserve"> отмечает, какая группка соберется быстрее других.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</w:p>
    <w:p w:rsidR="006C4D2A" w:rsidRPr="00461B17" w:rsidRDefault="006C4D2A" w:rsidP="00EB5473">
      <w:pPr>
        <w:tabs>
          <w:tab w:val="left" w:pos="6380"/>
        </w:tabs>
        <w:jc w:val="both"/>
        <w:rPr>
          <w:b/>
          <w:sz w:val="28"/>
          <w:szCs w:val="28"/>
        </w:rPr>
      </w:pPr>
    </w:p>
    <w:p w:rsidR="006C4D2A" w:rsidRPr="00461B17" w:rsidRDefault="006C4D2A" w:rsidP="00EB5473">
      <w:pPr>
        <w:tabs>
          <w:tab w:val="left" w:pos="6380"/>
        </w:tabs>
        <w:jc w:val="both"/>
        <w:rPr>
          <w:b/>
          <w:sz w:val="28"/>
          <w:szCs w:val="28"/>
        </w:rPr>
      </w:pPr>
      <w:r w:rsidRPr="00461B17">
        <w:rPr>
          <w:b/>
          <w:sz w:val="28"/>
          <w:szCs w:val="28"/>
        </w:rPr>
        <w:t>«ТРАМВАЙ»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  <w:r w:rsidRPr="00461B17">
        <w:rPr>
          <w:sz w:val="28"/>
          <w:szCs w:val="28"/>
        </w:rPr>
        <w:t>Дети стоят вдоль стены комнаты или стороны площадки в колонне парами, держа друг друга за руку. Свободными руками они держаться за шнур, концы которого связаны (один ребенок держится правой рук</w:t>
      </w:r>
      <w:r>
        <w:rPr>
          <w:sz w:val="28"/>
          <w:szCs w:val="28"/>
        </w:rPr>
        <w:t>ой, другой – левой). Педагог</w:t>
      </w:r>
      <w:r w:rsidRPr="00461B17">
        <w:rPr>
          <w:sz w:val="28"/>
          <w:szCs w:val="28"/>
        </w:rPr>
        <w:t xml:space="preserve"> находится в одном из углов комнаты и держит в руке три цветных флажка – желтый, красный, зеленый.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Pr="00461B17">
        <w:rPr>
          <w:sz w:val="28"/>
          <w:szCs w:val="28"/>
        </w:rPr>
        <w:t xml:space="preserve"> поднимает флажок зеленого цвета и дети бегут – трамвай двигается. </w:t>
      </w:r>
      <w:r>
        <w:rPr>
          <w:sz w:val="28"/>
          <w:szCs w:val="28"/>
        </w:rPr>
        <w:t>Д</w:t>
      </w:r>
      <w:r w:rsidRPr="00461B17">
        <w:rPr>
          <w:sz w:val="28"/>
          <w:szCs w:val="28"/>
        </w:rPr>
        <w:t>ети смотрят , не сменился ли цвет флажка: если поднят зеленый флажок, движение трамвая продолжается; если поднят желтый или красный флажок, дети останавливаются и ждут, когда появится зеленый цвет.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  <w:r w:rsidRPr="00461B17">
        <w:rPr>
          <w:sz w:val="28"/>
          <w:szCs w:val="28"/>
        </w:rPr>
        <w:t>Если желающих играть много, можно сделать остановку, на которой сидят дети и ждут прибытия трамвая. Подъезжая к остановке, он замедляет ход и останавливается, одни пассажиры выходят из трамвая, другие входят.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r w:rsidRPr="00461B17">
        <w:rPr>
          <w:sz w:val="28"/>
          <w:szCs w:val="28"/>
        </w:rPr>
        <w:t xml:space="preserve"> поднимает зеленый флажок: «Поехали!». Если детям более знаком автобус или троллейбус можно заменить трамвай другим видом транспорта.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</w:p>
    <w:p w:rsidR="006C4D2A" w:rsidRPr="00461B17" w:rsidRDefault="006C4D2A" w:rsidP="00EB5473">
      <w:pPr>
        <w:tabs>
          <w:tab w:val="left" w:pos="6380"/>
        </w:tabs>
        <w:jc w:val="both"/>
        <w:rPr>
          <w:b/>
          <w:sz w:val="28"/>
          <w:szCs w:val="28"/>
        </w:rPr>
      </w:pPr>
    </w:p>
    <w:p w:rsidR="006C4D2A" w:rsidRPr="00461B17" w:rsidRDefault="006C4D2A" w:rsidP="00EB5473">
      <w:pPr>
        <w:tabs>
          <w:tab w:val="left" w:pos="6380"/>
        </w:tabs>
        <w:jc w:val="both"/>
        <w:rPr>
          <w:b/>
          <w:sz w:val="28"/>
          <w:szCs w:val="28"/>
        </w:rPr>
      </w:pPr>
      <w:r w:rsidRPr="00461B17">
        <w:rPr>
          <w:b/>
          <w:sz w:val="28"/>
          <w:szCs w:val="28"/>
        </w:rPr>
        <w:t>«ВОРОБУШКИ И АВТОМОБИЛЬ»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  <w:r w:rsidRPr="00461B17">
        <w:rPr>
          <w:sz w:val="28"/>
          <w:szCs w:val="28"/>
        </w:rPr>
        <w:t>Границы площадки очерчиваются или отмечаются флажками. На одном конце площадки размещаются на стульях или скамейках вор</w:t>
      </w:r>
      <w:r>
        <w:rPr>
          <w:sz w:val="28"/>
          <w:szCs w:val="28"/>
        </w:rPr>
        <w:t>обушки. На другом конце площадки</w:t>
      </w:r>
      <w:r w:rsidRPr="00461B17">
        <w:rPr>
          <w:sz w:val="28"/>
          <w:szCs w:val="28"/>
        </w:rPr>
        <w:t xml:space="preserve"> обозначается место для автомобиля (гараж).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  <w:r w:rsidRPr="00461B17">
        <w:rPr>
          <w:sz w:val="28"/>
          <w:szCs w:val="28"/>
        </w:rPr>
        <w:t>«Воробушки вылетают и</w:t>
      </w:r>
      <w:r>
        <w:rPr>
          <w:sz w:val="28"/>
          <w:szCs w:val="28"/>
        </w:rPr>
        <w:t>з гнезда», - говорит педагог</w:t>
      </w:r>
      <w:r w:rsidRPr="00461B17">
        <w:rPr>
          <w:sz w:val="28"/>
          <w:szCs w:val="28"/>
        </w:rPr>
        <w:t>, и дети спрыгивают со скамеек (высота 10-</w:t>
      </w:r>
      <w:smartTag w:uri="urn:schemas-microsoft-com:office:smarttags" w:element="metricconverter">
        <w:smartTagPr>
          <w:attr w:name="ProductID" w:val="15 см"/>
        </w:smartTagPr>
        <w:r w:rsidRPr="00461B17">
          <w:rPr>
            <w:sz w:val="28"/>
            <w:szCs w:val="28"/>
          </w:rPr>
          <w:t>15 см</w:t>
        </w:r>
      </w:smartTag>
      <w:r w:rsidRPr="00461B17">
        <w:rPr>
          <w:sz w:val="28"/>
          <w:szCs w:val="28"/>
        </w:rPr>
        <w:t>.), начинают бегать в разных направлениях, подняв руки в стороны, прыгают на двух ногах.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  <w:r w:rsidRPr="00461B17">
        <w:rPr>
          <w:sz w:val="28"/>
          <w:szCs w:val="28"/>
        </w:rPr>
        <w:t>Раздается гудок и появляется а</w:t>
      </w:r>
      <w:r>
        <w:rPr>
          <w:sz w:val="28"/>
          <w:szCs w:val="28"/>
        </w:rPr>
        <w:t xml:space="preserve">втомобиль (назначенный ребенок), </w:t>
      </w:r>
      <w:r w:rsidRPr="00461B17">
        <w:rPr>
          <w:sz w:val="28"/>
          <w:szCs w:val="28"/>
        </w:rPr>
        <w:t>воробушки пугаются и улетают в гнезда. (при этом каждый занимает свое место – гнездо). Автомобиль возвращается в гараж. Игра повторяется с другим автомобилем. Детям, изображающим автомобиль, можно дать руль.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Pr="00461B17">
        <w:rPr>
          <w:sz w:val="28"/>
          <w:szCs w:val="28"/>
        </w:rPr>
        <w:t xml:space="preserve"> следит, чтобы дети не убегали за границы площадки.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  <w:r w:rsidRPr="00461B17">
        <w:rPr>
          <w:sz w:val="28"/>
          <w:szCs w:val="28"/>
        </w:rPr>
        <w:t>В игру можно ввести «клевание зернышек». Воспитатель говорит: «Птички захотели есть и стали клевать зерна». При этих словах дети присаживаются на корточки и стучат пальцами о колени.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</w:p>
    <w:p w:rsidR="006C4D2A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</w:p>
    <w:p w:rsidR="006C4D2A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</w:p>
    <w:p w:rsidR="006C4D2A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</w:p>
    <w:p w:rsidR="006C4D2A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</w:p>
    <w:p w:rsidR="006C4D2A" w:rsidRPr="002833A9" w:rsidRDefault="006C4D2A" w:rsidP="00EB5473">
      <w:pPr>
        <w:tabs>
          <w:tab w:val="left" w:pos="6380"/>
        </w:tabs>
        <w:jc w:val="both"/>
        <w:rPr>
          <w:b/>
          <w:sz w:val="28"/>
          <w:szCs w:val="28"/>
        </w:rPr>
      </w:pPr>
      <w:r w:rsidRPr="002833A9">
        <w:rPr>
          <w:b/>
          <w:sz w:val="28"/>
          <w:szCs w:val="28"/>
        </w:rPr>
        <w:t>«ЦВЕТНЫЕ АВТОМОБИЛИ»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  <w:r w:rsidRPr="00461B17">
        <w:rPr>
          <w:sz w:val="28"/>
          <w:szCs w:val="28"/>
        </w:rPr>
        <w:t>Дети размещаются вдоль стены комнаты. Они – автомобили. Каждому из  играющих детей дается флажок какого-либо цвета (по желанию) или цв</w:t>
      </w:r>
      <w:r>
        <w:rPr>
          <w:sz w:val="28"/>
          <w:szCs w:val="28"/>
        </w:rPr>
        <w:t xml:space="preserve">етной круг, кольцо. Педагог </w:t>
      </w:r>
      <w:r w:rsidRPr="00461B17">
        <w:rPr>
          <w:sz w:val="28"/>
          <w:szCs w:val="28"/>
        </w:rPr>
        <w:t>стоит лицом к играющим в центре комнаты. Он держит в руках три цветных флажка какого-либо цвета. Все дети имеющие флажок этого цвета , бегут по площадке ( в любом направлении), на ходу они гуляют</w:t>
      </w:r>
      <w:r>
        <w:rPr>
          <w:sz w:val="28"/>
          <w:szCs w:val="28"/>
        </w:rPr>
        <w:t xml:space="preserve">, </w:t>
      </w:r>
      <w:r w:rsidRPr="00461B17">
        <w:rPr>
          <w:sz w:val="28"/>
          <w:szCs w:val="28"/>
        </w:rPr>
        <w:t xml:space="preserve"> подраж</w:t>
      </w:r>
      <w:r>
        <w:rPr>
          <w:sz w:val="28"/>
          <w:szCs w:val="28"/>
        </w:rPr>
        <w:t xml:space="preserve">ая автомобилю. Когда педагог </w:t>
      </w:r>
      <w:r w:rsidRPr="00461B17">
        <w:rPr>
          <w:sz w:val="28"/>
          <w:szCs w:val="28"/>
        </w:rPr>
        <w:t xml:space="preserve">опускает </w:t>
      </w:r>
      <w:r>
        <w:rPr>
          <w:sz w:val="28"/>
          <w:szCs w:val="28"/>
        </w:rPr>
        <w:t>флажок,</w:t>
      </w:r>
      <w:r w:rsidRPr="00461B17">
        <w:rPr>
          <w:sz w:val="28"/>
          <w:szCs w:val="28"/>
        </w:rPr>
        <w:t xml:space="preserve"> дети останавливаются и направляются каждый в свой гараж. Затем воспитатель поднимает флажок другого цвета, и игра возобновляется.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  <w:r w:rsidRPr="00461B17">
        <w:rPr>
          <w:sz w:val="28"/>
          <w:szCs w:val="28"/>
        </w:rPr>
        <w:t>Воспитатель может поднимать один , два или все три флажка вместе, и тогда все автомобили выезжают из своих гаражей.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  <w:r w:rsidRPr="00461B17">
        <w:rPr>
          <w:sz w:val="28"/>
          <w:szCs w:val="28"/>
        </w:rPr>
        <w:t>Если дети не видят, что флажок опущен, воспитатель дополняет зрительный сигнал словесным: «Автомобили (называет цвет) остановились»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  <w:r w:rsidRPr="00461B17">
        <w:rPr>
          <w:sz w:val="28"/>
          <w:szCs w:val="28"/>
        </w:rPr>
        <w:t>Воспитатель может заменить цветной сигнал словесным. Наприм</w:t>
      </w:r>
      <w:r>
        <w:rPr>
          <w:sz w:val="28"/>
          <w:szCs w:val="28"/>
        </w:rPr>
        <w:t xml:space="preserve">ер: «Выезжают синие автомобили; </w:t>
      </w:r>
      <w:r w:rsidRPr="00461B17">
        <w:rPr>
          <w:sz w:val="28"/>
          <w:szCs w:val="28"/>
        </w:rPr>
        <w:t>синие автомобили  возвращаются домой»..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</w:p>
    <w:p w:rsidR="006C4D2A" w:rsidRPr="002833A9" w:rsidRDefault="006C4D2A" w:rsidP="00EB5473">
      <w:pPr>
        <w:tabs>
          <w:tab w:val="left" w:pos="6380"/>
        </w:tabs>
        <w:jc w:val="both"/>
        <w:rPr>
          <w:b/>
          <w:sz w:val="28"/>
          <w:szCs w:val="28"/>
        </w:rPr>
      </w:pPr>
    </w:p>
    <w:p w:rsidR="006C4D2A" w:rsidRDefault="006C4D2A" w:rsidP="00EB5473">
      <w:pPr>
        <w:tabs>
          <w:tab w:val="left" w:pos="6380"/>
        </w:tabs>
        <w:jc w:val="both"/>
        <w:rPr>
          <w:b/>
          <w:sz w:val="28"/>
          <w:szCs w:val="28"/>
        </w:rPr>
      </w:pPr>
      <w:r w:rsidRPr="002833A9">
        <w:rPr>
          <w:b/>
          <w:sz w:val="28"/>
          <w:szCs w:val="28"/>
        </w:rPr>
        <w:t>«ЛАБИРИНТ»</w:t>
      </w:r>
    </w:p>
    <w:p w:rsidR="006C4D2A" w:rsidRPr="002833A9" w:rsidRDefault="006C4D2A" w:rsidP="00EB5473">
      <w:pPr>
        <w:tabs>
          <w:tab w:val="left" w:pos="6380"/>
        </w:tabs>
        <w:jc w:val="both"/>
        <w:rPr>
          <w:b/>
          <w:sz w:val="28"/>
          <w:szCs w:val="28"/>
        </w:rPr>
      </w:pP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  <w:r w:rsidRPr="00461B17">
        <w:rPr>
          <w:sz w:val="28"/>
          <w:szCs w:val="28"/>
        </w:rPr>
        <w:t>Эта игра проводится , когда дети уже знакомы с обозначениями отдельных знаков и указаний («Въезд запрещен», «Пешеходный переход», «Велосипедное движение запрещено», и др.) Делается лабиринт . Можно его сделать из песка, кирпичей, камней.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  <w:r w:rsidRPr="00461B17">
        <w:rPr>
          <w:sz w:val="28"/>
          <w:szCs w:val="28"/>
        </w:rPr>
        <w:t>В лабиринте ставят знаки. На велосипедах, самокатах дети проезжают по лабиринту, точно соблюдают указание знаков. Тот , кто не нарушал правил,  может свободно проехать  по лабиринту.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</w:p>
    <w:p w:rsidR="006C4D2A" w:rsidRPr="002833A9" w:rsidRDefault="006C4D2A" w:rsidP="00EB5473">
      <w:pPr>
        <w:tabs>
          <w:tab w:val="left" w:pos="6380"/>
        </w:tabs>
        <w:jc w:val="both"/>
        <w:rPr>
          <w:b/>
          <w:sz w:val="28"/>
          <w:szCs w:val="28"/>
        </w:rPr>
      </w:pPr>
      <w:r w:rsidRPr="002833A9">
        <w:rPr>
          <w:b/>
          <w:sz w:val="28"/>
          <w:szCs w:val="28"/>
        </w:rPr>
        <w:t>«ЗЕЛЕНЫЙ ГЛАЗ»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  <w:r w:rsidRPr="00461B17">
        <w:rPr>
          <w:sz w:val="28"/>
          <w:szCs w:val="28"/>
        </w:rPr>
        <w:t>Для  усвоения правил дорожного движения можно использовать технические      средства. У входа в детский сад установить светофор, у которого переключаются цветные глазки. Когда дети входят и возвращаются с прогулки, воспитатель включает красный цвет – идти нельзя, затем желтый – приготовиться, только на зеленый разрешено входить в помещение. После 5-6 дней такой практики все дети будут знать , что улицу нужно переходить на зеленый свет светофора.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</w:p>
    <w:p w:rsidR="006C4D2A" w:rsidRPr="002833A9" w:rsidRDefault="006C4D2A" w:rsidP="00EB5473">
      <w:pPr>
        <w:tabs>
          <w:tab w:val="left" w:pos="6380"/>
        </w:tabs>
        <w:jc w:val="both"/>
        <w:rPr>
          <w:b/>
          <w:sz w:val="28"/>
          <w:szCs w:val="28"/>
        </w:rPr>
      </w:pPr>
    </w:p>
    <w:p w:rsidR="006C4D2A" w:rsidRPr="002833A9" w:rsidRDefault="006C4D2A" w:rsidP="00EB5473">
      <w:pPr>
        <w:tabs>
          <w:tab w:val="left" w:pos="6380"/>
        </w:tabs>
        <w:jc w:val="both"/>
        <w:rPr>
          <w:b/>
          <w:sz w:val="28"/>
          <w:szCs w:val="28"/>
        </w:rPr>
      </w:pPr>
    </w:p>
    <w:p w:rsidR="006C4D2A" w:rsidRDefault="006C4D2A" w:rsidP="00EB5473">
      <w:pPr>
        <w:tabs>
          <w:tab w:val="left" w:pos="6380"/>
        </w:tabs>
        <w:jc w:val="both"/>
        <w:rPr>
          <w:b/>
          <w:sz w:val="28"/>
          <w:szCs w:val="28"/>
        </w:rPr>
      </w:pPr>
    </w:p>
    <w:p w:rsidR="006C4D2A" w:rsidRDefault="006C4D2A" w:rsidP="00EB5473">
      <w:pPr>
        <w:tabs>
          <w:tab w:val="left" w:pos="6380"/>
        </w:tabs>
        <w:jc w:val="both"/>
        <w:rPr>
          <w:b/>
          <w:sz w:val="28"/>
          <w:szCs w:val="28"/>
        </w:rPr>
      </w:pPr>
    </w:p>
    <w:p w:rsidR="006C4D2A" w:rsidRDefault="006C4D2A" w:rsidP="00EB5473">
      <w:pPr>
        <w:tabs>
          <w:tab w:val="left" w:pos="6380"/>
        </w:tabs>
        <w:jc w:val="both"/>
        <w:rPr>
          <w:b/>
          <w:sz w:val="28"/>
          <w:szCs w:val="28"/>
        </w:rPr>
      </w:pPr>
    </w:p>
    <w:p w:rsidR="006C4D2A" w:rsidRPr="002833A9" w:rsidRDefault="006C4D2A" w:rsidP="00EB5473">
      <w:pPr>
        <w:tabs>
          <w:tab w:val="left" w:pos="6380"/>
        </w:tabs>
        <w:jc w:val="both"/>
        <w:rPr>
          <w:b/>
          <w:sz w:val="28"/>
          <w:szCs w:val="28"/>
        </w:rPr>
      </w:pPr>
      <w:r w:rsidRPr="002833A9">
        <w:rPr>
          <w:b/>
          <w:sz w:val="28"/>
          <w:szCs w:val="28"/>
        </w:rPr>
        <w:t>«ЗЕЛЕНЫЙ, КРАСНЫЙ, ЖЕЛТЫЙ»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  <w:r w:rsidRPr="00461B17">
        <w:rPr>
          <w:sz w:val="28"/>
          <w:szCs w:val="28"/>
        </w:rPr>
        <w:t>Игру можно проводить по разному, т.е. с  разными предметами.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  <w:r w:rsidRPr="00461B17">
        <w:rPr>
          <w:sz w:val="28"/>
          <w:szCs w:val="28"/>
        </w:rPr>
        <w:t>1.Дети строятся в три  звена, на полу три обруча: зеленый, желтый, красный. По сигналу дети  разбегаются и собираются на свои места. Обручи меняют местами.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  <w:r w:rsidRPr="00461B17">
        <w:rPr>
          <w:sz w:val="28"/>
          <w:szCs w:val="28"/>
        </w:rPr>
        <w:t>2. Все дети двигаются по залу. Ведущий  поднимает вверх красный флажок- дети останавливаются, поднимают зеленый – движутся, поднимает желтый – останавливаются и т.д. Игра на внимание.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  <w:r w:rsidRPr="00461B17">
        <w:rPr>
          <w:sz w:val="28"/>
          <w:szCs w:val="28"/>
        </w:rPr>
        <w:t>3.Детям  раздаются разного цвета палочки. Ведущий  поднимает красный флажок и дети с красными палочками начинают бегать. Поднимается зеленый флажок- бегать начинают дети с зелеными палочками  и т.д.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</w:p>
    <w:p w:rsidR="006C4D2A" w:rsidRPr="002833A9" w:rsidRDefault="006C4D2A" w:rsidP="00EB5473">
      <w:pPr>
        <w:tabs>
          <w:tab w:val="left" w:pos="6380"/>
        </w:tabs>
        <w:jc w:val="both"/>
        <w:rPr>
          <w:b/>
          <w:sz w:val="28"/>
          <w:szCs w:val="28"/>
        </w:rPr>
      </w:pPr>
    </w:p>
    <w:p w:rsidR="006C4D2A" w:rsidRPr="002833A9" w:rsidRDefault="006C4D2A" w:rsidP="00EB5473">
      <w:pPr>
        <w:tabs>
          <w:tab w:val="left" w:pos="6380"/>
        </w:tabs>
        <w:jc w:val="both"/>
        <w:rPr>
          <w:b/>
          <w:sz w:val="28"/>
          <w:szCs w:val="28"/>
        </w:rPr>
      </w:pPr>
      <w:r w:rsidRPr="002833A9">
        <w:rPr>
          <w:b/>
          <w:sz w:val="28"/>
          <w:szCs w:val="28"/>
        </w:rPr>
        <w:t>«МИЛИЦИОНЕР»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  <w:r w:rsidRPr="00461B17">
        <w:rPr>
          <w:sz w:val="28"/>
          <w:szCs w:val="28"/>
        </w:rPr>
        <w:t>Участвуют «милиционер» с жезлом, дети на машинах.</w:t>
      </w:r>
    </w:p>
    <w:p w:rsidR="006C4D2A" w:rsidRPr="00461B17" w:rsidRDefault="006C4D2A" w:rsidP="00EB5473">
      <w:pPr>
        <w:tabs>
          <w:tab w:val="left" w:pos="6380"/>
        </w:tabs>
        <w:jc w:val="both"/>
        <w:rPr>
          <w:sz w:val="28"/>
          <w:szCs w:val="28"/>
        </w:rPr>
      </w:pPr>
      <w:r w:rsidRPr="00461B17">
        <w:rPr>
          <w:sz w:val="28"/>
          <w:szCs w:val="28"/>
        </w:rPr>
        <w:t>На полу разложены пешеходные переходы, дорожки, по которым будут переходить дети. По середине  зала  стоит    «милиционер» , который жезлом показывает , что нужно  делать пешеходам,  шоферам, велосипедистам, т.е. ехать машинам или идти пешеходам.</w:t>
      </w:r>
    </w:p>
    <w:p w:rsidR="006C4D2A" w:rsidRPr="00461B17" w:rsidRDefault="006C4D2A" w:rsidP="00EB5473">
      <w:pPr>
        <w:jc w:val="both"/>
        <w:rPr>
          <w:sz w:val="28"/>
          <w:szCs w:val="28"/>
        </w:rPr>
      </w:pPr>
      <w:r w:rsidRPr="00461B17">
        <w:rPr>
          <w:sz w:val="28"/>
          <w:szCs w:val="28"/>
        </w:rPr>
        <w:t>Игра предназначена для закрепления правил дорожного движения.</w:t>
      </w:r>
    </w:p>
    <w:p w:rsidR="006C4D2A" w:rsidRPr="00461B17" w:rsidRDefault="006C4D2A" w:rsidP="00EB5473">
      <w:pPr>
        <w:jc w:val="both"/>
        <w:rPr>
          <w:sz w:val="28"/>
          <w:szCs w:val="28"/>
        </w:rPr>
      </w:pPr>
    </w:p>
    <w:p w:rsidR="006C4D2A" w:rsidRPr="00461B17" w:rsidRDefault="006C4D2A" w:rsidP="00EB5473">
      <w:pPr>
        <w:jc w:val="both"/>
        <w:rPr>
          <w:sz w:val="28"/>
          <w:szCs w:val="28"/>
        </w:rPr>
      </w:pPr>
    </w:p>
    <w:p w:rsidR="006C4D2A" w:rsidRPr="002833A9" w:rsidRDefault="006C4D2A" w:rsidP="00EB5473">
      <w:pPr>
        <w:jc w:val="both"/>
        <w:rPr>
          <w:b/>
          <w:sz w:val="28"/>
          <w:szCs w:val="28"/>
        </w:rPr>
      </w:pPr>
    </w:p>
    <w:p w:rsidR="006C4D2A" w:rsidRDefault="006C4D2A" w:rsidP="00EB5473">
      <w:pPr>
        <w:jc w:val="both"/>
        <w:rPr>
          <w:b/>
          <w:sz w:val="28"/>
          <w:szCs w:val="28"/>
        </w:rPr>
      </w:pPr>
      <w:r w:rsidRPr="002833A9">
        <w:rPr>
          <w:b/>
          <w:sz w:val="28"/>
          <w:szCs w:val="28"/>
        </w:rPr>
        <w:t>«ЗНАЕШЬ ЛИ ТЫ ДОРОЖНЫЕ ЗНАКИ»</w:t>
      </w:r>
    </w:p>
    <w:p w:rsidR="006C4D2A" w:rsidRPr="002833A9" w:rsidRDefault="006C4D2A" w:rsidP="00EB5473">
      <w:pPr>
        <w:jc w:val="both"/>
        <w:rPr>
          <w:b/>
          <w:sz w:val="28"/>
          <w:szCs w:val="28"/>
        </w:rPr>
      </w:pPr>
    </w:p>
    <w:p w:rsidR="006C4D2A" w:rsidRPr="00461B17" w:rsidRDefault="006C4D2A" w:rsidP="00EB5473">
      <w:pPr>
        <w:jc w:val="both"/>
        <w:rPr>
          <w:sz w:val="28"/>
          <w:szCs w:val="28"/>
        </w:rPr>
      </w:pPr>
      <w:r w:rsidRPr="00461B17">
        <w:rPr>
          <w:sz w:val="28"/>
          <w:szCs w:val="28"/>
        </w:rPr>
        <w:t>На полу разложены дорожные знаки, последовательность любая. Между знаками просто кружочки. Играют две команды. Из бумаги сделан квадрат с одной стороны красный, с  кегли  или флажки. Играет вся группа, по  одному ходу каждому  ребенку. Продвижение идет в соответствии с  цветом на светофоре, дорожных знаков. В этой игре пропускаются ходы и идет продвижение вперед через один ход.</w:t>
      </w:r>
    </w:p>
    <w:p w:rsidR="006C4D2A" w:rsidRDefault="006C4D2A" w:rsidP="00644534">
      <w:pPr>
        <w:jc w:val="right"/>
      </w:pPr>
    </w:p>
    <w:p w:rsidR="006C4D2A" w:rsidRDefault="006C4D2A" w:rsidP="00644534">
      <w:pPr>
        <w:jc w:val="right"/>
      </w:pPr>
    </w:p>
    <w:p w:rsidR="006C4D2A" w:rsidRDefault="006C4D2A" w:rsidP="00644534">
      <w:pPr>
        <w:jc w:val="right"/>
      </w:pPr>
    </w:p>
    <w:p w:rsidR="006C4D2A" w:rsidRDefault="006C4D2A" w:rsidP="00644534">
      <w:pPr>
        <w:jc w:val="right"/>
      </w:pPr>
    </w:p>
    <w:p w:rsidR="006C4D2A" w:rsidRDefault="006C4D2A" w:rsidP="00644534">
      <w:pPr>
        <w:jc w:val="right"/>
      </w:pPr>
    </w:p>
    <w:p w:rsidR="006C4D2A" w:rsidRDefault="006C4D2A" w:rsidP="00644534">
      <w:pPr>
        <w:jc w:val="right"/>
      </w:pPr>
    </w:p>
    <w:p w:rsidR="006C4D2A" w:rsidRPr="00644534" w:rsidRDefault="006C4D2A" w:rsidP="00644534">
      <w:pPr>
        <w:jc w:val="right"/>
        <w:rPr>
          <w:sz w:val="28"/>
          <w:szCs w:val="28"/>
        </w:rPr>
      </w:pPr>
      <w:r w:rsidRPr="00644534">
        <w:rPr>
          <w:sz w:val="28"/>
          <w:szCs w:val="28"/>
        </w:rPr>
        <w:t>Подготовила:</w:t>
      </w:r>
    </w:p>
    <w:p w:rsidR="006C4D2A" w:rsidRPr="00644534" w:rsidRDefault="006C4D2A" w:rsidP="00644534">
      <w:pPr>
        <w:jc w:val="right"/>
        <w:rPr>
          <w:sz w:val="28"/>
          <w:szCs w:val="28"/>
        </w:rPr>
      </w:pPr>
      <w:r>
        <w:rPr>
          <w:sz w:val="28"/>
          <w:szCs w:val="28"/>
        </w:rPr>
        <w:t>и</w:t>
      </w:r>
      <w:r w:rsidRPr="00644534">
        <w:rPr>
          <w:sz w:val="28"/>
          <w:szCs w:val="28"/>
        </w:rPr>
        <w:t>нструктор по ФИЗО</w:t>
      </w:r>
    </w:p>
    <w:p w:rsidR="006C4D2A" w:rsidRDefault="006C4D2A" w:rsidP="00644534">
      <w:pPr>
        <w:jc w:val="right"/>
      </w:pPr>
      <w:r w:rsidRPr="00644534">
        <w:rPr>
          <w:sz w:val="28"/>
          <w:szCs w:val="28"/>
        </w:rPr>
        <w:t>Егорова Н.А.</w:t>
      </w:r>
    </w:p>
    <w:sectPr w:rsidR="006C4D2A" w:rsidSect="00584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473"/>
    <w:rsid w:val="00000870"/>
    <w:rsid w:val="00002F21"/>
    <w:rsid w:val="000032F3"/>
    <w:rsid w:val="00004EEC"/>
    <w:rsid w:val="000062EF"/>
    <w:rsid w:val="00007486"/>
    <w:rsid w:val="000128D2"/>
    <w:rsid w:val="00012E5B"/>
    <w:rsid w:val="00013A82"/>
    <w:rsid w:val="00020E81"/>
    <w:rsid w:val="00021986"/>
    <w:rsid w:val="00022FFC"/>
    <w:rsid w:val="00024126"/>
    <w:rsid w:val="00025924"/>
    <w:rsid w:val="00026990"/>
    <w:rsid w:val="000305B9"/>
    <w:rsid w:val="00030EB7"/>
    <w:rsid w:val="00031C97"/>
    <w:rsid w:val="00033391"/>
    <w:rsid w:val="000363FD"/>
    <w:rsid w:val="00041714"/>
    <w:rsid w:val="000452E8"/>
    <w:rsid w:val="00051824"/>
    <w:rsid w:val="000529F3"/>
    <w:rsid w:val="00052B3F"/>
    <w:rsid w:val="0005468D"/>
    <w:rsid w:val="00055605"/>
    <w:rsid w:val="000557FB"/>
    <w:rsid w:val="00055F5E"/>
    <w:rsid w:val="00060827"/>
    <w:rsid w:val="00061539"/>
    <w:rsid w:val="00061856"/>
    <w:rsid w:val="00064A98"/>
    <w:rsid w:val="00065404"/>
    <w:rsid w:val="000669A5"/>
    <w:rsid w:val="0006717E"/>
    <w:rsid w:val="00071C76"/>
    <w:rsid w:val="0007210A"/>
    <w:rsid w:val="000743DA"/>
    <w:rsid w:val="0008034D"/>
    <w:rsid w:val="0008098D"/>
    <w:rsid w:val="000825B3"/>
    <w:rsid w:val="000841F8"/>
    <w:rsid w:val="000850B1"/>
    <w:rsid w:val="00085448"/>
    <w:rsid w:val="00091EB1"/>
    <w:rsid w:val="00094962"/>
    <w:rsid w:val="00096580"/>
    <w:rsid w:val="00096FD3"/>
    <w:rsid w:val="000A4D6E"/>
    <w:rsid w:val="000A5D59"/>
    <w:rsid w:val="000B033D"/>
    <w:rsid w:val="000B0BBB"/>
    <w:rsid w:val="000B0C2F"/>
    <w:rsid w:val="000B67CB"/>
    <w:rsid w:val="000B7D54"/>
    <w:rsid w:val="000C0BEB"/>
    <w:rsid w:val="000C1830"/>
    <w:rsid w:val="000C31B4"/>
    <w:rsid w:val="000C3507"/>
    <w:rsid w:val="000C5397"/>
    <w:rsid w:val="000C611A"/>
    <w:rsid w:val="000C6A01"/>
    <w:rsid w:val="000D2054"/>
    <w:rsid w:val="000D480E"/>
    <w:rsid w:val="000D4D10"/>
    <w:rsid w:val="000D4D34"/>
    <w:rsid w:val="000D5C20"/>
    <w:rsid w:val="000D6126"/>
    <w:rsid w:val="000E1D42"/>
    <w:rsid w:val="000E228C"/>
    <w:rsid w:val="000E3901"/>
    <w:rsid w:val="000E7316"/>
    <w:rsid w:val="000F0C8E"/>
    <w:rsid w:val="000F1C97"/>
    <w:rsid w:val="000F3838"/>
    <w:rsid w:val="000F518C"/>
    <w:rsid w:val="000F55A6"/>
    <w:rsid w:val="000F7056"/>
    <w:rsid w:val="000F7BAC"/>
    <w:rsid w:val="000F7D2B"/>
    <w:rsid w:val="00101BF8"/>
    <w:rsid w:val="00105811"/>
    <w:rsid w:val="00106379"/>
    <w:rsid w:val="0010679E"/>
    <w:rsid w:val="00107339"/>
    <w:rsid w:val="001074A5"/>
    <w:rsid w:val="00111101"/>
    <w:rsid w:val="00111C46"/>
    <w:rsid w:val="00111E54"/>
    <w:rsid w:val="00113E76"/>
    <w:rsid w:val="001144DA"/>
    <w:rsid w:val="001147D9"/>
    <w:rsid w:val="0011732E"/>
    <w:rsid w:val="00117D88"/>
    <w:rsid w:val="001220A7"/>
    <w:rsid w:val="00123A5B"/>
    <w:rsid w:val="00125232"/>
    <w:rsid w:val="00125A5A"/>
    <w:rsid w:val="001270B1"/>
    <w:rsid w:val="0012753E"/>
    <w:rsid w:val="00127B56"/>
    <w:rsid w:val="001303D1"/>
    <w:rsid w:val="001330B6"/>
    <w:rsid w:val="00134450"/>
    <w:rsid w:val="0014080B"/>
    <w:rsid w:val="001417EC"/>
    <w:rsid w:val="00145BBE"/>
    <w:rsid w:val="00145FEC"/>
    <w:rsid w:val="001505E2"/>
    <w:rsid w:val="00152A97"/>
    <w:rsid w:val="00157F8A"/>
    <w:rsid w:val="00160B26"/>
    <w:rsid w:val="00161AF8"/>
    <w:rsid w:val="00167424"/>
    <w:rsid w:val="00180555"/>
    <w:rsid w:val="00183878"/>
    <w:rsid w:val="00184706"/>
    <w:rsid w:val="00184D84"/>
    <w:rsid w:val="00185121"/>
    <w:rsid w:val="001901B3"/>
    <w:rsid w:val="00190EBC"/>
    <w:rsid w:val="001949E9"/>
    <w:rsid w:val="00194D6B"/>
    <w:rsid w:val="001977AF"/>
    <w:rsid w:val="00197E15"/>
    <w:rsid w:val="001A0C47"/>
    <w:rsid w:val="001A11EA"/>
    <w:rsid w:val="001A24B0"/>
    <w:rsid w:val="001A288F"/>
    <w:rsid w:val="001A7951"/>
    <w:rsid w:val="001B0B7C"/>
    <w:rsid w:val="001B5BCE"/>
    <w:rsid w:val="001B5EF4"/>
    <w:rsid w:val="001B6842"/>
    <w:rsid w:val="001C3710"/>
    <w:rsid w:val="001C3E63"/>
    <w:rsid w:val="001C72D1"/>
    <w:rsid w:val="001D0279"/>
    <w:rsid w:val="001D559F"/>
    <w:rsid w:val="001D7952"/>
    <w:rsid w:val="001E098A"/>
    <w:rsid w:val="001E5ADF"/>
    <w:rsid w:val="001E6335"/>
    <w:rsid w:val="001E6AEB"/>
    <w:rsid w:val="001E7D56"/>
    <w:rsid w:val="001E7FC9"/>
    <w:rsid w:val="001F046D"/>
    <w:rsid w:val="001F21BE"/>
    <w:rsid w:val="001F589E"/>
    <w:rsid w:val="00200DD8"/>
    <w:rsid w:val="00204EDF"/>
    <w:rsid w:val="002054A6"/>
    <w:rsid w:val="002066D5"/>
    <w:rsid w:val="002110E1"/>
    <w:rsid w:val="00212BA7"/>
    <w:rsid w:val="00212D86"/>
    <w:rsid w:val="002140A5"/>
    <w:rsid w:val="002167E4"/>
    <w:rsid w:val="00217625"/>
    <w:rsid w:val="00221FAB"/>
    <w:rsid w:val="00224DAC"/>
    <w:rsid w:val="00226E10"/>
    <w:rsid w:val="0023379D"/>
    <w:rsid w:val="00236B99"/>
    <w:rsid w:val="0024041E"/>
    <w:rsid w:val="00242172"/>
    <w:rsid w:val="00242322"/>
    <w:rsid w:val="002432E3"/>
    <w:rsid w:val="0024369D"/>
    <w:rsid w:val="0024422B"/>
    <w:rsid w:val="00245627"/>
    <w:rsid w:val="00246BB6"/>
    <w:rsid w:val="00250E5B"/>
    <w:rsid w:val="00253728"/>
    <w:rsid w:val="00253946"/>
    <w:rsid w:val="002576BB"/>
    <w:rsid w:val="0026262E"/>
    <w:rsid w:val="00262B6D"/>
    <w:rsid w:val="002656AE"/>
    <w:rsid w:val="00265FB2"/>
    <w:rsid w:val="002726F9"/>
    <w:rsid w:val="0027446D"/>
    <w:rsid w:val="0027526A"/>
    <w:rsid w:val="002753EE"/>
    <w:rsid w:val="002765AA"/>
    <w:rsid w:val="0027663D"/>
    <w:rsid w:val="0027794C"/>
    <w:rsid w:val="002833A9"/>
    <w:rsid w:val="002840F7"/>
    <w:rsid w:val="00284C06"/>
    <w:rsid w:val="002875B2"/>
    <w:rsid w:val="00297FE7"/>
    <w:rsid w:val="002A2EA6"/>
    <w:rsid w:val="002A4CAD"/>
    <w:rsid w:val="002A53DF"/>
    <w:rsid w:val="002A63D1"/>
    <w:rsid w:val="002B1DA0"/>
    <w:rsid w:val="002B3CEB"/>
    <w:rsid w:val="002B4778"/>
    <w:rsid w:val="002B48B4"/>
    <w:rsid w:val="002B65D0"/>
    <w:rsid w:val="002B749D"/>
    <w:rsid w:val="002B7FA1"/>
    <w:rsid w:val="002C09DE"/>
    <w:rsid w:val="002C12A5"/>
    <w:rsid w:val="002C1567"/>
    <w:rsid w:val="002C54C3"/>
    <w:rsid w:val="002C5AB6"/>
    <w:rsid w:val="002C5FC7"/>
    <w:rsid w:val="002D0EB5"/>
    <w:rsid w:val="002D203D"/>
    <w:rsid w:val="002D4384"/>
    <w:rsid w:val="002D77BC"/>
    <w:rsid w:val="002D79E8"/>
    <w:rsid w:val="002E0C58"/>
    <w:rsid w:val="002E1A61"/>
    <w:rsid w:val="002E21C6"/>
    <w:rsid w:val="002E3215"/>
    <w:rsid w:val="002E5C4C"/>
    <w:rsid w:val="002E75B8"/>
    <w:rsid w:val="002F1770"/>
    <w:rsid w:val="002F2AC6"/>
    <w:rsid w:val="002F2C7F"/>
    <w:rsid w:val="002F4B47"/>
    <w:rsid w:val="002F77F5"/>
    <w:rsid w:val="002F7C67"/>
    <w:rsid w:val="003012DF"/>
    <w:rsid w:val="00302B5E"/>
    <w:rsid w:val="003030AB"/>
    <w:rsid w:val="0030590F"/>
    <w:rsid w:val="00305B3E"/>
    <w:rsid w:val="00310CD1"/>
    <w:rsid w:val="00310E60"/>
    <w:rsid w:val="00312EA4"/>
    <w:rsid w:val="0031533E"/>
    <w:rsid w:val="00316C51"/>
    <w:rsid w:val="00317141"/>
    <w:rsid w:val="0031724F"/>
    <w:rsid w:val="0032079E"/>
    <w:rsid w:val="00320D87"/>
    <w:rsid w:val="00321644"/>
    <w:rsid w:val="00322E7C"/>
    <w:rsid w:val="0032457B"/>
    <w:rsid w:val="00326799"/>
    <w:rsid w:val="00327417"/>
    <w:rsid w:val="00327A11"/>
    <w:rsid w:val="0033108B"/>
    <w:rsid w:val="00332F3F"/>
    <w:rsid w:val="00335368"/>
    <w:rsid w:val="003355B8"/>
    <w:rsid w:val="00337D52"/>
    <w:rsid w:val="0034209F"/>
    <w:rsid w:val="00344150"/>
    <w:rsid w:val="0034433E"/>
    <w:rsid w:val="003444C8"/>
    <w:rsid w:val="00346126"/>
    <w:rsid w:val="00346F50"/>
    <w:rsid w:val="003507AE"/>
    <w:rsid w:val="00351F94"/>
    <w:rsid w:val="00353655"/>
    <w:rsid w:val="003538B5"/>
    <w:rsid w:val="00355AED"/>
    <w:rsid w:val="00355EBE"/>
    <w:rsid w:val="003575FC"/>
    <w:rsid w:val="00360F0E"/>
    <w:rsid w:val="003618B1"/>
    <w:rsid w:val="00364938"/>
    <w:rsid w:val="00366079"/>
    <w:rsid w:val="00366BDF"/>
    <w:rsid w:val="00366E5D"/>
    <w:rsid w:val="00367942"/>
    <w:rsid w:val="003713A3"/>
    <w:rsid w:val="0037299C"/>
    <w:rsid w:val="00373765"/>
    <w:rsid w:val="00375006"/>
    <w:rsid w:val="003756BD"/>
    <w:rsid w:val="00375F14"/>
    <w:rsid w:val="00376F83"/>
    <w:rsid w:val="00377AA6"/>
    <w:rsid w:val="00377C85"/>
    <w:rsid w:val="003818CA"/>
    <w:rsid w:val="00382839"/>
    <w:rsid w:val="00382F2B"/>
    <w:rsid w:val="00384B03"/>
    <w:rsid w:val="00385B52"/>
    <w:rsid w:val="00385F94"/>
    <w:rsid w:val="00386B76"/>
    <w:rsid w:val="00392FE8"/>
    <w:rsid w:val="003939F0"/>
    <w:rsid w:val="0039531C"/>
    <w:rsid w:val="003A123C"/>
    <w:rsid w:val="003A21CF"/>
    <w:rsid w:val="003A21F8"/>
    <w:rsid w:val="003A36ED"/>
    <w:rsid w:val="003A4F8B"/>
    <w:rsid w:val="003A74B7"/>
    <w:rsid w:val="003B2D7E"/>
    <w:rsid w:val="003B3359"/>
    <w:rsid w:val="003B49BC"/>
    <w:rsid w:val="003B51F9"/>
    <w:rsid w:val="003C1B26"/>
    <w:rsid w:val="003C1E6B"/>
    <w:rsid w:val="003C2891"/>
    <w:rsid w:val="003C37F2"/>
    <w:rsid w:val="003C7F56"/>
    <w:rsid w:val="003D154F"/>
    <w:rsid w:val="003D1661"/>
    <w:rsid w:val="003D2C6D"/>
    <w:rsid w:val="003D3B7D"/>
    <w:rsid w:val="003D5A2E"/>
    <w:rsid w:val="003E005B"/>
    <w:rsid w:val="003E01BF"/>
    <w:rsid w:val="003E1565"/>
    <w:rsid w:val="003F0AAC"/>
    <w:rsid w:val="003F1868"/>
    <w:rsid w:val="003F2DF4"/>
    <w:rsid w:val="003F2E2C"/>
    <w:rsid w:val="003F7EE0"/>
    <w:rsid w:val="00400A58"/>
    <w:rsid w:val="004023A9"/>
    <w:rsid w:val="004035DD"/>
    <w:rsid w:val="00406FEE"/>
    <w:rsid w:val="00407EE1"/>
    <w:rsid w:val="00410072"/>
    <w:rsid w:val="0041034B"/>
    <w:rsid w:val="00412B8D"/>
    <w:rsid w:val="0041471F"/>
    <w:rsid w:val="004162F0"/>
    <w:rsid w:val="00425F1A"/>
    <w:rsid w:val="004313A1"/>
    <w:rsid w:val="00431E84"/>
    <w:rsid w:val="0043416E"/>
    <w:rsid w:val="004344B1"/>
    <w:rsid w:val="004402E2"/>
    <w:rsid w:val="004424BB"/>
    <w:rsid w:val="00446B83"/>
    <w:rsid w:val="00447BA4"/>
    <w:rsid w:val="004510DC"/>
    <w:rsid w:val="00452105"/>
    <w:rsid w:val="00454A6A"/>
    <w:rsid w:val="00461B17"/>
    <w:rsid w:val="00466E34"/>
    <w:rsid w:val="004712AB"/>
    <w:rsid w:val="00471853"/>
    <w:rsid w:val="00471F55"/>
    <w:rsid w:val="004735B5"/>
    <w:rsid w:val="00473665"/>
    <w:rsid w:val="00475375"/>
    <w:rsid w:val="00477A67"/>
    <w:rsid w:val="004804B8"/>
    <w:rsid w:val="00481307"/>
    <w:rsid w:val="004855DE"/>
    <w:rsid w:val="00485CDA"/>
    <w:rsid w:val="004936DA"/>
    <w:rsid w:val="00494E08"/>
    <w:rsid w:val="0049565A"/>
    <w:rsid w:val="004A2E63"/>
    <w:rsid w:val="004A3ABA"/>
    <w:rsid w:val="004A406E"/>
    <w:rsid w:val="004A4182"/>
    <w:rsid w:val="004A452D"/>
    <w:rsid w:val="004A6D93"/>
    <w:rsid w:val="004A7A77"/>
    <w:rsid w:val="004A7D7B"/>
    <w:rsid w:val="004A7E9E"/>
    <w:rsid w:val="004B0629"/>
    <w:rsid w:val="004B08A1"/>
    <w:rsid w:val="004B1A90"/>
    <w:rsid w:val="004B3989"/>
    <w:rsid w:val="004B3FE4"/>
    <w:rsid w:val="004B712A"/>
    <w:rsid w:val="004C058A"/>
    <w:rsid w:val="004C2F80"/>
    <w:rsid w:val="004C603B"/>
    <w:rsid w:val="004C7F83"/>
    <w:rsid w:val="004D0B2D"/>
    <w:rsid w:val="004D0E3B"/>
    <w:rsid w:val="004D1640"/>
    <w:rsid w:val="004D2EC2"/>
    <w:rsid w:val="004D2FAE"/>
    <w:rsid w:val="004D59EC"/>
    <w:rsid w:val="004D606B"/>
    <w:rsid w:val="004D7584"/>
    <w:rsid w:val="004E00DE"/>
    <w:rsid w:val="004E1F40"/>
    <w:rsid w:val="004E2C75"/>
    <w:rsid w:val="004E40B6"/>
    <w:rsid w:val="004E4663"/>
    <w:rsid w:val="004E6D6E"/>
    <w:rsid w:val="004F0A9C"/>
    <w:rsid w:val="004F2573"/>
    <w:rsid w:val="004F6774"/>
    <w:rsid w:val="004F7820"/>
    <w:rsid w:val="004F78AC"/>
    <w:rsid w:val="00501908"/>
    <w:rsid w:val="00504642"/>
    <w:rsid w:val="005050DC"/>
    <w:rsid w:val="00506D36"/>
    <w:rsid w:val="00510BFD"/>
    <w:rsid w:val="00510E7B"/>
    <w:rsid w:val="00511265"/>
    <w:rsid w:val="005115F2"/>
    <w:rsid w:val="00511771"/>
    <w:rsid w:val="0051569B"/>
    <w:rsid w:val="005218A3"/>
    <w:rsid w:val="005277AE"/>
    <w:rsid w:val="0053069A"/>
    <w:rsid w:val="00530EE1"/>
    <w:rsid w:val="00533686"/>
    <w:rsid w:val="00534438"/>
    <w:rsid w:val="00540383"/>
    <w:rsid w:val="005403A3"/>
    <w:rsid w:val="00541716"/>
    <w:rsid w:val="00542F72"/>
    <w:rsid w:val="00543832"/>
    <w:rsid w:val="00544ABF"/>
    <w:rsid w:val="00544DE6"/>
    <w:rsid w:val="00551825"/>
    <w:rsid w:val="005522DD"/>
    <w:rsid w:val="00561C17"/>
    <w:rsid w:val="00564F37"/>
    <w:rsid w:val="00574070"/>
    <w:rsid w:val="00577F8E"/>
    <w:rsid w:val="00584CD8"/>
    <w:rsid w:val="005926F3"/>
    <w:rsid w:val="00592C31"/>
    <w:rsid w:val="00593277"/>
    <w:rsid w:val="0059614B"/>
    <w:rsid w:val="00596352"/>
    <w:rsid w:val="005A1435"/>
    <w:rsid w:val="005A17A9"/>
    <w:rsid w:val="005A35B9"/>
    <w:rsid w:val="005A7220"/>
    <w:rsid w:val="005A74B6"/>
    <w:rsid w:val="005B3E79"/>
    <w:rsid w:val="005B43AB"/>
    <w:rsid w:val="005B4941"/>
    <w:rsid w:val="005B54C7"/>
    <w:rsid w:val="005B6478"/>
    <w:rsid w:val="005B7ED1"/>
    <w:rsid w:val="005C16BD"/>
    <w:rsid w:val="005C2E79"/>
    <w:rsid w:val="005C479B"/>
    <w:rsid w:val="005C7620"/>
    <w:rsid w:val="005C799D"/>
    <w:rsid w:val="005D0153"/>
    <w:rsid w:val="005D0715"/>
    <w:rsid w:val="005D21FC"/>
    <w:rsid w:val="005D21FF"/>
    <w:rsid w:val="005D4FDD"/>
    <w:rsid w:val="005E09CB"/>
    <w:rsid w:val="005E51D3"/>
    <w:rsid w:val="005E6030"/>
    <w:rsid w:val="005F27DA"/>
    <w:rsid w:val="005F362A"/>
    <w:rsid w:val="005F5722"/>
    <w:rsid w:val="005F59F7"/>
    <w:rsid w:val="00603673"/>
    <w:rsid w:val="00603916"/>
    <w:rsid w:val="006040A2"/>
    <w:rsid w:val="00604104"/>
    <w:rsid w:val="00610D19"/>
    <w:rsid w:val="006110A6"/>
    <w:rsid w:val="006129B1"/>
    <w:rsid w:val="00614A15"/>
    <w:rsid w:val="00614FAC"/>
    <w:rsid w:val="006157B7"/>
    <w:rsid w:val="00621132"/>
    <w:rsid w:val="00623115"/>
    <w:rsid w:val="00624522"/>
    <w:rsid w:val="00625BBA"/>
    <w:rsid w:val="00625E74"/>
    <w:rsid w:val="006274F3"/>
    <w:rsid w:val="006300AC"/>
    <w:rsid w:val="0063057B"/>
    <w:rsid w:val="00634369"/>
    <w:rsid w:val="006347B0"/>
    <w:rsid w:val="006361A9"/>
    <w:rsid w:val="006438EE"/>
    <w:rsid w:val="006439AD"/>
    <w:rsid w:val="00644534"/>
    <w:rsid w:val="006449BB"/>
    <w:rsid w:val="006458D1"/>
    <w:rsid w:val="00646F94"/>
    <w:rsid w:val="00652AD3"/>
    <w:rsid w:val="00653978"/>
    <w:rsid w:val="00655ED6"/>
    <w:rsid w:val="0065719B"/>
    <w:rsid w:val="00661E70"/>
    <w:rsid w:val="00662956"/>
    <w:rsid w:val="00664198"/>
    <w:rsid w:val="00664384"/>
    <w:rsid w:val="00664FE7"/>
    <w:rsid w:val="006657DF"/>
    <w:rsid w:val="00666A51"/>
    <w:rsid w:val="00666BA1"/>
    <w:rsid w:val="006671A1"/>
    <w:rsid w:val="00667A59"/>
    <w:rsid w:val="00670266"/>
    <w:rsid w:val="00671BEC"/>
    <w:rsid w:val="0067249A"/>
    <w:rsid w:val="0067372F"/>
    <w:rsid w:val="00674F29"/>
    <w:rsid w:val="00676713"/>
    <w:rsid w:val="006772B9"/>
    <w:rsid w:val="00680436"/>
    <w:rsid w:val="006818E8"/>
    <w:rsid w:val="00683FE3"/>
    <w:rsid w:val="00684F9B"/>
    <w:rsid w:val="00685C91"/>
    <w:rsid w:val="00690C54"/>
    <w:rsid w:val="00696BA6"/>
    <w:rsid w:val="006979E1"/>
    <w:rsid w:val="00697E41"/>
    <w:rsid w:val="006A183F"/>
    <w:rsid w:val="006A25E5"/>
    <w:rsid w:val="006A2A34"/>
    <w:rsid w:val="006A561F"/>
    <w:rsid w:val="006A6C5B"/>
    <w:rsid w:val="006A761B"/>
    <w:rsid w:val="006B0077"/>
    <w:rsid w:val="006B04DA"/>
    <w:rsid w:val="006C087C"/>
    <w:rsid w:val="006C195F"/>
    <w:rsid w:val="006C4463"/>
    <w:rsid w:val="006C4D2A"/>
    <w:rsid w:val="006C5A1D"/>
    <w:rsid w:val="006C6350"/>
    <w:rsid w:val="006C7C2F"/>
    <w:rsid w:val="006D17EF"/>
    <w:rsid w:val="006D2C5F"/>
    <w:rsid w:val="006D3205"/>
    <w:rsid w:val="006D37EC"/>
    <w:rsid w:val="006E15A9"/>
    <w:rsid w:val="006E4261"/>
    <w:rsid w:val="006E5BD3"/>
    <w:rsid w:val="006E79D8"/>
    <w:rsid w:val="006F019C"/>
    <w:rsid w:val="006F0C60"/>
    <w:rsid w:val="006F1CAE"/>
    <w:rsid w:val="006F3850"/>
    <w:rsid w:val="006F44A4"/>
    <w:rsid w:val="006F596A"/>
    <w:rsid w:val="0070421D"/>
    <w:rsid w:val="00704CC2"/>
    <w:rsid w:val="007052A7"/>
    <w:rsid w:val="007059CA"/>
    <w:rsid w:val="00707C72"/>
    <w:rsid w:val="007100D1"/>
    <w:rsid w:val="00710CB1"/>
    <w:rsid w:val="00712C51"/>
    <w:rsid w:val="00713253"/>
    <w:rsid w:val="007168BF"/>
    <w:rsid w:val="0071730F"/>
    <w:rsid w:val="007179A2"/>
    <w:rsid w:val="00717DFE"/>
    <w:rsid w:val="007206AB"/>
    <w:rsid w:val="00725117"/>
    <w:rsid w:val="00726214"/>
    <w:rsid w:val="00727931"/>
    <w:rsid w:val="00730017"/>
    <w:rsid w:val="00730B33"/>
    <w:rsid w:val="00731F9D"/>
    <w:rsid w:val="00733F90"/>
    <w:rsid w:val="00734FB2"/>
    <w:rsid w:val="007351E7"/>
    <w:rsid w:val="00735803"/>
    <w:rsid w:val="00740FF4"/>
    <w:rsid w:val="007411D3"/>
    <w:rsid w:val="0074129B"/>
    <w:rsid w:val="007430D9"/>
    <w:rsid w:val="00743BA4"/>
    <w:rsid w:val="007448D2"/>
    <w:rsid w:val="00750463"/>
    <w:rsid w:val="0075157B"/>
    <w:rsid w:val="007529C6"/>
    <w:rsid w:val="00752E40"/>
    <w:rsid w:val="007560F4"/>
    <w:rsid w:val="007572AA"/>
    <w:rsid w:val="00757BB5"/>
    <w:rsid w:val="00760D14"/>
    <w:rsid w:val="00761934"/>
    <w:rsid w:val="00763AA8"/>
    <w:rsid w:val="007665AB"/>
    <w:rsid w:val="00767318"/>
    <w:rsid w:val="007678B3"/>
    <w:rsid w:val="00772222"/>
    <w:rsid w:val="00772350"/>
    <w:rsid w:val="00772BBC"/>
    <w:rsid w:val="00774840"/>
    <w:rsid w:val="00784996"/>
    <w:rsid w:val="007878DF"/>
    <w:rsid w:val="00787BD5"/>
    <w:rsid w:val="0079134F"/>
    <w:rsid w:val="00797729"/>
    <w:rsid w:val="007A09AE"/>
    <w:rsid w:val="007A0C1E"/>
    <w:rsid w:val="007A188C"/>
    <w:rsid w:val="007B1C35"/>
    <w:rsid w:val="007B2BCA"/>
    <w:rsid w:val="007B3124"/>
    <w:rsid w:val="007B4A0F"/>
    <w:rsid w:val="007B4C58"/>
    <w:rsid w:val="007B52FB"/>
    <w:rsid w:val="007B66F8"/>
    <w:rsid w:val="007B6A97"/>
    <w:rsid w:val="007B71D2"/>
    <w:rsid w:val="007C0E5B"/>
    <w:rsid w:val="007C1429"/>
    <w:rsid w:val="007C1857"/>
    <w:rsid w:val="007C2433"/>
    <w:rsid w:val="007C4889"/>
    <w:rsid w:val="007C5F3F"/>
    <w:rsid w:val="007C6A94"/>
    <w:rsid w:val="007D003A"/>
    <w:rsid w:val="007D0059"/>
    <w:rsid w:val="007D0843"/>
    <w:rsid w:val="007D25EF"/>
    <w:rsid w:val="007D2F9B"/>
    <w:rsid w:val="007D403E"/>
    <w:rsid w:val="007D4FE4"/>
    <w:rsid w:val="007D5017"/>
    <w:rsid w:val="007D6273"/>
    <w:rsid w:val="007E293D"/>
    <w:rsid w:val="007E2A27"/>
    <w:rsid w:val="007E3B94"/>
    <w:rsid w:val="007E3EF4"/>
    <w:rsid w:val="007E6FAC"/>
    <w:rsid w:val="007E729B"/>
    <w:rsid w:val="007F14CB"/>
    <w:rsid w:val="007F2A17"/>
    <w:rsid w:val="007F3FA7"/>
    <w:rsid w:val="007F43E0"/>
    <w:rsid w:val="007F497F"/>
    <w:rsid w:val="007F5411"/>
    <w:rsid w:val="007F5DCB"/>
    <w:rsid w:val="007F6B21"/>
    <w:rsid w:val="007F7EAC"/>
    <w:rsid w:val="0080288F"/>
    <w:rsid w:val="008030DC"/>
    <w:rsid w:val="00803384"/>
    <w:rsid w:val="00804539"/>
    <w:rsid w:val="00804C24"/>
    <w:rsid w:val="00805257"/>
    <w:rsid w:val="00806745"/>
    <w:rsid w:val="00812733"/>
    <w:rsid w:val="00812B99"/>
    <w:rsid w:val="00815FD7"/>
    <w:rsid w:val="00816483"/>
    <w:rsid w:val="008167D4"/>
    <w:rsid w:val="00816BCE"/>
    <w:rsid w:val="008203E0"/>
    <w:rsid w:val="008207E7"/>
    <w:rsid w:val="00822ED6"/>
    <w:rsid w:val="008249BA"/>
    <w:rsid w:val="00825E5A"/>
    <w:rsid w:val="0082615B"/>
    <w:rsid w:val="00827D9F"/>
    <w:rsid w:val="0083071D"/>
    <w:rsid w:val="008312C1"/>
    <w:rsid w:val="00832D4D"/>
    <w:rsid w:val="00833794"/>
    <w:rsid w:val="008343A3"/>
    <w:rsid w:val="00835151"/>
    <w:rsid w:val="008357B5"/>
    <w:rsid w:val="00837A16"/>
    <w:rsid w:val="0084199B"/>
    <w:rsid w:val="008477B4"/>
    <w:rsid w:val="00847E61"/>
    <w:rsid w:val="008505EB"/>
    <w:rsid w:val="00851B3B"/>
    <w:rsid w:val="008524DA"/>
    <w:rsid w:val="00852596"/>
    <w:rsid w:val="00852B07"/>
    <w:rsid w:val="008538ED"/>
    <w:rsid w:val="008549CB"/>
    <w:rsid w:val="00856D7D"/>
    <w:rsid w:val="00860198"/>
    <w:rsid w:val="008607C6"/>
    <w:rsid w:val="00861C0F"/>
    <w:rsid w:val="00862FF3"/>
    <w:rsid w:val="00865036"/>
    <w:rsid w:val="0087030F"/>
    <w:rsid w:val="0088398E"/>
    <w:rsid w:val="00886B3E"/>
    <w:rsid w:val="00890EAE"/>
    <w:rsid w:val="00893D40"/>
    <w:rsid w:val="00894720"/>
    <w:rsid w:val="0089682A"/>
    <w:rsid w:val="008A24D6"/>
    <w:rsid w:val="008A32A3"/>
    <w:rsid w:val="008A39B6"/>
    <w:rsid w:val="008A5FEC"/>
    <w:rsid w:val="008A686C"/>
    <w:rsid w:val="008A7061"/>
    <w:rsid w:val="008B1F44"/>
    <w:rsid w:val="008B2E5F"/>
    <w:rsid w:val="008B36A6"/>
    <w:rsid w:val="008B4692"/>
    <w:rsid w:val="008B6CFB"/>
    <w:rsid w:val="008C1992"/>
    <w:rsid w:val="008C260A"/>
    <w:rsid w:val="008C268B"/>
    <w:rsid w:val="008C2BC4"/>
    <w:rsid w:val="008C3B4C"/>
    <w:rsid w:val="008C46C3"/>
    <w:rsid w:val="008C543A"/>
    <w:rsid w:val="008D235A"/>
    <w:rsid w:val="008D2B27"/>
    <w:rsid w:val="008D30BE"/>
    <w:rsid w:val="008D3831"/>
    <w:rsid w:val="008D3D1A"/>
    <w:rsid w:val="008D5107"/>
    <w:rsid w:val="008E1267"/>
    <w:rsid w:val="008E1C8C"/>
    <w:rsid w:val="008E1CB7"/>
    <w:rsid w:val="008E202A"/>
    <w:rsid w:val="008E5085"/>
    <w:rsid w:val="008E757F"/>
    <w:rsid w:val="008E7B99"/>
    <w:rsid w:val="008E7D76"/>
    <w:rsid w:val="008F28C6"/>
    <w:rsid w:val="008F4246"/>
    <w:rsid w:val="008F63CC"/>
    <w:rsid w:val="00902D4E"/>
    <w:rsid w:val="00903872"/>
    <w:rsid w:val="009044AB"/>
    <w:rsid w:val="0090646D"/>
    <w:rsid w:val="00906978"/>
    <w:rsid w:val="0091069C"/>
    <w:rsid w:val="009124A6"/>
    <w:rsid w:val="00917E03"/>
    <w:rsid w:val="00920368"/>
    <w:rsid w:val="00923E5F"/>
    <w:rsid w:val="00925F29"/>
    <w:rsid w:val="009265D7"/>
    <w:rsid w:val="00931A0F"/>
    <w:rsid w:val="009337C3"/>
    <w:rsid w:val="00933F97"/>
    <w:rsid w:val="00933F9A"/>
    <w:rsid w:val="00934177"/>
    <w:rsid w:val="00937B9A"/>
    <w:rsid w:val="00937E93"/>
    <w:rsid w:val="009428CE"/>
    <w:rsid w:val="00943E59"/>
    <w:rsid w:val="009443EE"/>
    <w:rsid w:val="00944BA7"/>
    <w:rsid w:val="00944D1C"/>
    <w:rsid w:val="00945AB0"/>
    <w:rsid w:val="00950CB6"/>
    <w:rsid w:val="00951B99"/>
    <w:rsid w:val="00952DD1"/>
    <w:rsid w:val="009539E8"/>
    <w:rsid w:val="00954AB0"/>
    <w:rsid w:val="00954FD3"/>
    <w:rsid w:val="009551A5"/>
    <w:rsid w:val="00955940"/>
    <w:rsid w:val="00955943"/>
    <w:rsid w:val="0095690A"/>
    <w:rsid w:val="009602D6"/>
    <w:rsid w:val="00961978"/>
    <w:rsid w:val="00961D6C"/>
    <w:rsid w:val="00962224"/>
    <w:rsid w:val="00962D7B"/>
    <w:rsid w:val="00964216"/>
    <w:rsid w:val="009678BC"/>
    <w:rsid w:val="00967B56"/>
    <w:rsid w:val="009720B2"/>
    <w:rsid w:val="00973E8D"/>
    <w:rsid w:val="00974650"/>
    <w:rsid w:val="00975853"/>
    <w:rsid w:val="0097656F"/>
    <w:rsid w:val="009772FB"/>
    <w:rsid w:val="00980554"/>
    <w:rsid w:val="0098137E"/>
    <w:rsid w:val="009825D3"/>
    <w:rsid w:val="00982A7D"/>
    <w:rsid w:val="00984327"/>
    <w:rsid w:val="00985122"/>
    <w:rsid w:val="0098546C"/>
    <w:rsid w:val="00987B5D"/>
    <w:rsid w:val="0099098F"/>
    <w:rsid w:val="00991349"/>
    <w:rsid w:val="00991B4D"/>
    <w:rsid w:val="0099204B"/>
    <w:rsid w:val="0099294C"/>
    <w:rsid w:val="009946BE"/>
    <w:rsid w:val="009965C3"/>
    <w:rsid w:val="009A0B1E"/>
    <w:rsid w:val="009A3123"/>
    <w:rsid w:val="009A31E9"/>
    <w:rsid w:val="009A5506"/>
    <w:rsid w:val="009B299C"/>
    <w:rsid w:val="009B3507"/>
    <w:rsid w:val="009B5EEE"/>
    <w:rsid w:val="009B5FA4"/>
    <w:rsid w:val="009C2B1D"/>
    <w:rsid w:val="009C30C0"/>
    <w:rsid w:val="009C42B3"/>
    <w:rsid w:val="009D20D0"/>
    <w:rsid w:val="009D4272"/>
    <w:rsid w:val="009D63CC"/>
    <w:rsid w:val="009E1B20"/>
    <w:rsid w:val="009E1B73"/>
    <w:rsid w:val="009E37B5"/>
    <w:rsid w:val="009E67A3"/>
    <w:rsid w:val="009E6E34"/>
    <w:rsid w:val="009F0089"/>
    <w:rsid w:val="009F05FC"/>
    <w:rsid w:val="009F6383"/>
    <w:rsid w:val="009F7E76"/>
    <w:rsid w:val="009F7FC7"/>
    <w:rsid w:val="00A02F21"/>
    <w:rsid w:val="00A034F5"/>
    <w:rsid w:val="00A0457F"/>
    <w:rsid w:val="00A075CA"/>
    <w:rsid w:val="00A1128A"/>
    <w:rsid w:val="00A13B0E"/>
    <w:rsid w:val="00A1405D"/>
    <w:rsid w:val="00A23134"/>
    <w:rsid w:val="00A2315F"/>
    <w:rsid w:val="00A25BE2"/>
    <w:rsid w:val="00A276C7"/>
    <w:rsid w:val="00A3112D"/>
    <w:rsid w:val="00A32A73"/>
    <w:rsid w:val="00A32D60"/>
    <w:rsid w:val="00A3323A"/>
    <w:rsid w:val="00A356C8"/>
    <w:rsid w:val="00A3612C"/>
    <w:rsid w:val="00A3777E"/>
    <w:rsid w:val="00A421B3"/>
    <w:rsid w:val="00A44CE5"/>
    <w:rsid w:val="00A44E19"/>
    <w:rsid w:val="00A45B85"/>
    <w:rsid w:val="00A46D57"/>
    <w:rsid w:val="00A471CA"/>
    <w:rsid w:val="00A4761B"/>
    <w:rsid w:val="00A523C0"/>
    <w:rsid w:val="00A5343D"/>
    <w:rsid w:val="00A55430"/>
    <w:rsid w:val="00A61100"/>
    <w:rsid w:val="00A6318E"/>
    <w:rsid w:val="00A70488"/>
    <w:rsid w:val="00A7054B"/>
    <w:rsid w:val="00A711D0"/>
    <w:rsid w:val="00A72343"/>
    <w:rsid w:val="00A75845"/>
    <w:rsid w:val="00A76084"/>
    <w:rsid w:val="00A80705"/>
    <w:rsid w:val="00A82F3C"/>
    <w:rsid w:val="00A8503A"/>
    <w:rsid w:val="00A85ED4"/>
    <w:rsid w:val="00A90B2F"/>
    <w:rsid w:val="00A92C60"/>
    <w:rsid w:val="00A94B2A"/>
    <w:rsid w:val="00A94B48"/>
    <w:rsid w:val="00A952CE"/>
    <w:rsid w:val="00AA0E61"/>
    <w:rsid w:val="00AA0FDE"/>
    <w:rsid w:val="00AA2C28"/>
    <w:rsid w:val="00AA4B2A"/>
    <w:rsid w:val="00AB25B7"/>
    <w:rsid w:val="00AB61F1"/>
    <w:rsid w:val="00AB75ED"/>
    <w:rsid w:val="00AB79F5"/>
    <w:rsid w:val="00AC08B0"/>
    <w:rsid w:val="00AC1F2B"/>
    <w:rsid w:val="00AC2BFC"/>
    <w:rsid w:val="00AC32F2"/>
    <w:rsid w:val="00AC37B5"/>
    <w:rsid w:val="00AC63E1"/>
    <w:rsid w:val="00AD0516"/>
    <w:rsid w:val="00AD0CF7"/>
    <w:rsid w:val="00AD166C"/>
    <w:rsid w:val="00AD22C5"/>
    <w:rsid w:val="00AD3D28"/>
    <w:rsid w:val="00AD421F"/>
    <w:rsid w:val="00AE1A93"/>
    <w:rsid w:val="00AE2FDB"/>
    <w:rsid w:val="00AE722F"/>
    <w:rsid w:val="00AF0162"/>
    <w:rsid w:val="00AF5D0A"/>
    <w:rsid w:val="00B00456"/>
    <w:rsid w:val="00B02A01"/>
    <w:rsid w:val="00B0731E"/>
    <w:rsid w:val="00B07A92"/>
    <w:rsid w:val="00B10EF3"/>
    <w:rsid w:val="00B11570"/>
    <w:rsid w:val="00B12C02"/>
    <w:rsid w:val="00B12F4A"/>
    <w:rsid w:val="00B14AD8"/>
    <w:rsid w:val="00B15571"/>
    <w:rsid w:val="00B15AA1"/>
    <w:rsid w:val="00B30020"/>
    <w:rsid w:val="00B3223D"/>
    <w:rsid w:val="00B3228A"/>
    <w:rsid w:val="00B34150"/>
    <w:rsid w:val="00B34742"/>
    <w:rsid w:val="00B34825"/>
    <w:rsid w:val="00B37010"/>
    <w:rsid w:val="00B37854"/>
    <w:rsid w:val="00B40625"/>
    <w:rsid w:val="00B4098F"/>
    <w:rsid w:val="00B41FB2"/>
    <w:rsid w:val="00B44844"/>
    <w:rsid w:val="00B473BE"/>
    <w:rsid w:val="00B47520"/>
    <w:rsid w:val="00B53269"/>
    <w:rsid w:val="00B53DC0"/>
    <w:rsid w:val="00B56199"/>
    <w:rsid w:val="00B56A82"/>
    <w:rsid w:val="00B634A0"/>
    <w:rsid w:val="00B63BE8"/>
    <w:rsid w:val="00B641DC"/>
    <w:rsid w:val="00B647AC"/>
    <w:rsid w:val="00B7086C"/>
    <w:rsid w:val="00B70E1F"/>
    <w:rsid w:val="00B70F5D"/>
    <w:rsid w:val="00B71454"/>
    <w:rsid w:val="00B71625"/>
    <w:rsid w:val="00B73142"/>
    <w:rsid w:val="00B73DCD"/>
    <w:rsid w:val="00B74AC9"/>
    <w:rsid w:val="00B755C1"/>
    <w:rsid w:val="00B758E5"/>
    <w:rsid w:val="00B7622C"/>
    <w:rsid w:val="00B76AF8"/>
    <w:rsid w:val="00B77187"/>
    <w:rsid w:val="00B7768A"/>
    <w:rsid w:val="00B77C6E"/>
    <w:rsid w:val="00B77E74"/>
    <w:rsid w:val="00B801FC"/>
    <w:rsid w:val="00B80B58"/>
    <w:rsid w:val="00B8102A"/>
    <w:rsid w:val="00B9108C"/>
    <w:rsid w:val="00B91117"/>
    <w:rsid w:val="00B91D27"/>
    <w:rsid w:val="00B9321D"/>
    <w:rsid w:val="00B940E7"/>
    <w:rsid w:val="00B94E90"/>
    <w:rsid w:val="00B978AA"/>
    <w:rsid w:val="00BA14D4"/>
    <w:rsid w:val="00BA3FAB"/>
    <w:rsid w:val="00BA4FE8"/>
    <w:rsid w:val="00BA671A"/>
    <w:rsid w:val="00BB1089"/>
    <w:rsid w:val="00BB1B63"/>
    <w:rsid w:val="00BB38AC"/>
    <w:rsid w:val="00BB44B8"/>
    <w:rsid w:val="00BB7107"/>
    <w:rsid w:val="00BC0799"/>
    <w:rsid w:val="00BC3670"/>
    <w:rsid w:val="00BC50B8"/>
    <w:rsid w:val="00BC769B"/>
    <w:rsid w:val="00BD1B78"/>
    <w:rsid w:val="00BD5943"/>
    <w:rsid w:val="00BD5BDD"/>
    <w:rsid w:val="00BD6067"/>
    <w:rsid w:val="00BE0B38"/>
    <w:rsid w:val="00BE2CCF"/>
    <w:rsid w:val="00BE5237"/>
    <w:rsid w:val="00BE6689"/>
    <w:rsid w:val="00BE6A15"/>
    <w:rsid w:val="00BE7B65"/>
    <w:rsid w:val="00BF2A11"/>
    <w:rsid w:val="00BF349E"/>
    <w:rsid w:val="00BF3806"/>
    <w:rsid w:val="00BF6583"/>
    <w:rsid w:val="00C0214C"/>
    <w:rsid w:val="00C02ABC"/>
    <w:rsid w:val="00C034B1"/>
    <w:rsid w:val="00C03A1B"/>
    <w:rsid w:val="00C03FEC"/>
    <w:rsid w:val="00C07815"/>
    <w:rsid w:val="00C120FC"/>
    <w:rsid w:val="00C1251F"/>
    <w:rsid w:val="00C13ED8"/>
    <w:rsid w:val="00C1424D"/>
    <w:rsid w:val="00C1475E"/>
    <w:rsid w:val="00C1571B"/>
    <w:rsid w:val="00C16C4A"/>
    <w:rsid w:val="00C214E6"/>
    <w:rsid w:val="00C23BC1"/>
    <w:rsid w:val="00C23E62"/>
    <w:rsid w:val="00C23FF1"/>
    <w:rsid w:val="00C259D8"/>
    <w:rsid w:val="00C308D7"/>
    <w:rsid w:val="00C308F7"/>
    <w:rsid w:val="00C309D3"/>
    <w:rsid w:val="00C31F59"/>
    <w:rsid w:val="00C33880"/>
    <w:rsid w:val="00C342B9"/>
    <w:rsid w:val="00C37C7E"/>
    <w:rsid w:val="00C37F7C"/>
    <w:rsid w:val="00C426B9"/>
    <w:rsid w:val="00C427CB"/>
    <w:rsid w:val="00C42BCB"/>
    <w:rsid w:val="00C43AEC"/>
    <w:rsid w:val="00C441E3"/>
    <w:rsid w:val="00C450A5"/>
    <w:rsid w:val="00C462EE"/>
    <w:rsid w:val="00C46E67"/>
    <w:rsid w:val="00C543E3"/>
    <w:rsid w:val="00C60760"/>
    <w:rsid w:val="00C62A2E"/>
    <w:rsid w:val="00C635CD"/>
    <w:rsid w:val="00C64D9C"/>
    <w:rsid w:val="00C727C9"/>
    <w:rsid w:val="00C72937"/>
    <w:rsid w:val="00C72E89"/>
    <w:rsid w:val="00C731BB"/>
    <w:rsid w:val="00C73347"/>
    <w:rsid w:val="00C747A6"/>
    <w:rsid w:val="00C75CA3"/>
    <w:rsid w:val="00C75F83"/>
    <w:rsid w:val="00C75FC8"/>
    <w:rsid w:val="00C76985"/>
    <w:rsid w:val="00C803E1"/>
    <w:rsid w:val="00C82B2E"/>
    <w:rsid w:val="00C83F7D"/>
    <w:rsid w:val="00C902C3"/>
    <w:rsid w:val="00C9156E"/>
    <w:rsid w:val="00C91ADA"/>
    <w:rsid w:val="00C9310B"/>
    <w:rsid w:val="00C940B9"/>
    <w:rsid w:val="00C9421E"/>
    <w:rsid w:val="00C96CB9"/>
    <w:rsid w:val="00CA3E0C"/>
    <w:rsid w:val="00CA5C25"/>
    <w:rsid w:val="00CA66DE"/>
    <w:rsid w:val="00CB03EE"/>
    <w:rsid w:val="00CB475E"/>
    <w:rsid w:val="00CB5D2A"/>
    <w:rsid w:val="00CC22E7"/>
    <w:rsid w:val="00CC320F"/>
    <w:rsid w:val="00CC327C"/>
    <w:rsid w:val="00CC4B50"/>
    <w:rsid w:val="00CC577E"/>
    <w:rsid w:val="00CC5977"/>
    <w:rsid w:val="00CC7814"/>
    <w:rsid w:val="00CD28D4"/>
    <w:rsid w:val="00CD3F26"/>
    <w:rsid w:val="00CD68BF"/>
    <w:rsid w:val="00CD7EAF"/>
    <w:rsid w:val="00CE00B8"/>
    <w:rsid w:val="00CE1218"/>
    <w:rsid w:val="00CE1F24"/>
    <w:rsid w:val="00CE288B"/>
    <w:rsid w:val="00CE3044"/>
    <w:rsid w:val="00CE5F30"/>
    <w:rsid w:val="00CF118F"/>
    <w:rsid w:val="00CF35FF"/>
    <w:rsid w:val="00CF6C50"/>
    <w:rsid w:val="00CF7F74"/>
    <w:rsid w:val="00D0180A"/>
    <w:rsid w:val="00D0288B"/>
    <w:rsid w:val="00D06071"/>
    <w:rsid w:val="00D06158"/>
    <w:rsid w:val="00D07552"/>
    <w:rsid w:val="00D12813"/>
    <w:rsid w:val="00D13756"/>
    <w:rsid w:val="00D14D61"/>
    <w:rsid w:val="00D14E3B"/>
    <w:rsid w:val="00D17F3F"/>
    <w:rsid w:val="00D20A4C"/>
    <w:rsid w:val="00D21D72"/>
    <w:rsid w:val="00D243A2"/>
    <w:rsid w:val="00D250E9"/>
    <w:rsid w:val="00D25C9A"/>
    <w:rsid w:val="00D307EA"/>
    <w:rsid w:val="00D3339F"/>
    <w:rsid w:val="00D354EC"/>
    <w:rsid w:val="00D358A1"/>
    <w:rsid w:val="00D35F3C"/>
    <w:rsid w:val="00D36626"/>
    <w:rsid w:val="00D4025E"/>
    <w:rsid w:val="00D40C3D"/>
    <w:rsid w:val="00D40E65"/>
    <w:rsid w:val="00D468E2"/>
    <w:rsid w:val="00D51007"/>
    <w:rsid w:val="00D51483"/>
    <w:rsid w:val="00D52083"/>
    <w:rsid w:val="00D52612"/>
    <w:rsid w:val="00D60A4A"/>
    <w:rsid w:val="00D61C8C"/>
    <w:rsid w:val="00D6207F"/>
    <w:rsid w:val="00D637BF"/>
    <w:rsid w:val="00D640FC"/>
    <w:rsid w:val="00D66638"/>
    <w:rsid w:val="00D67137"/>
    <w:rsid w:val="00D702F1"/>
    <w:rsid w:val="00D72F4A"/>
    <w:rsid w:val="00D743D2"/>
    <w:rsid w:val="00D75A55"/>
    <w:rsid w:val="00D802B7"/>
    <w:rsid w:val="00D81F75"/>
    <w:rsid w:val="00D83DE2"/>
    <w:rsid w:val="00D84DB2"/>
    <w:rsid w:val="00D85EFE"/>
    <w:rsid w:val="00D866BE"/>
    <w:rsid w:val="00D87078"/>
    <w:rsid w:val="00D9069C"/>
    <w:rsid w:val="00D909A9"/>
    <w:rsid w:val="00D91D5C"/>
    <w:rsid w:val="00D93C7A"/>
    <w:rsid w:val="00D947E4"/>
    <w:rsid w:val="00D956EA"/>
    <w:rsid w:val="00DA028A"/>
    <w:rsid w:val="00DA11C7"/>
    <w:rsid w:val="00DA4A50"/>
    <w:rsid w:val="00DA5730"/>
    <w:rsid w:val="00DA6941"/>
    <w:rsid w:val="00DA6B65"/>
    <w:rsid w:val="00DB123F"/>
    <w:rsid w:val="00DB195C"/>
    <w:rsid w:val="00DB1D01"/>
    <w:rsid w:val="00DB2725"/>
    <w:rsid w:val="00DB2993"/>
    <w:rsid w:val="00DB2E56"/>
    <w:rsid w:val="00DC13D3"/>
    <w:rsid w:val="00DC3F50"/>
    <w:rsid w:val="00DC4528"/>
    <w:rsid w:val="00DD19C5"/>
    <w:rsid w:val="00DD3564"/>
    <w:rsid w:val="00DD387B"/>
    <w:rsid w:val="00DD3F7A"/>
    <w:rsid w:val="00DE29E2"/>
    <w:rsid w:val="00DF00AD"/>
    <w:rsid w:val="00DF09A8"/>
    <w:rsid w:val="00DF20BF"/>
    <w:rsid w:val="00DF2A4B"/>
    <w:rsid w:val="00DF4DB1"/>
    <w:rsid w:val="00DF4E65"/>
    <w:rsid w:val="00DF5B8A"/>
    <w:rsid w:val="00DF6176"/>
    <w:rsid w:val="00DF74D3"/>
    <w:rsid w:val="00E03045"/>
    <w:rsid w:val="00E058FE"/>
    <w:rsid w:val="00E0590E"/>
    <w:rsid w:val="00E06964"/>
    <w:rsid w:val="00E07FF3"/>
    <w:rsid w:val="00E1335D"/>
    <w:rsid w:val="00E136A1"/>
    <w:rsid w:val="00E15684"/>
    <w:rsid w:val="00E21104"/>
    <w:rsid w:val="00E226D4"/>
    <w:rsid w:val="00E22EF3"/>
    <w:rsid w:val="00E25E68"/>
    <w:rsid w:val="00E31F74"/>
    <w:rsid w:val="00E331A1"/>
    <w:rsid w:val="00E3545F"/>
    <w:rsid w:val="00E354C5"/>
    <w:rsid w:val="00E42656"/>
    <w:rsid w:val="00E42E34"/>
    <w:rsid w:val="00E43A94"/>
    <w:rsid w:val="00E50FE5"/>
    <w:rsid w:val="00E535BD"/>
    <w:rsid w:val="00E5564F"/>
    <w:rsid w:val="00E55662"/>
    <w:rsid w:val="00E559F6"/>
    <w:rsid w:val="00E55EAF"/>
    <w:rsid w:val="00E57FC6"/>
    <w:rsid w:val="00E61994"/>
    <w:rsid w:val="00E62076"/>
    <w:rsid w:val="00E62379"/>
    <w:rsid w:val="00E6359D"/>
    <w:rsid w:val="00E63BFC"/>
    <w:rsid w:val="00E657F4"/>
    <w:rsid w:val="00E65A02"/>
    <w:rsid w:val="00E66A30"/>
    <w:rsid w:val="00E6743D"/>
    <w:rsid w:val="00E679AC"/>
    <w:rsid w:val="00E7134C"/>
    <w:rsid w:val="00E730E7"/>
    <w:rsid w:val="00E74614"/>
    <w:rsid w:val="00E7647E"/>
    <w:rsid w:val="00E76F2C"/>
    <w:rsid w:val="00E8000E"/>
    <w:rsid w:val="00E80F78"/>
    <w:rsid w:val="00E837C8"/>
    <w:rsid w:val="00E85045"/>
    <w:rsid w:val="00E860F4"/>
    <w:rsid w:val="00E866C8"/>
    <w:rsid w:val="00E872C8"/>
    <w:rsid w:val="00E93513"/>
    <w:rsid w:val="00E93C90"/>
    <w:rsid w:val="00E94AE0"/>
    <w:rsid w:val="00E94BB4"/>
    <w:rsid w:val="00E976B6"/>
    <w:rsid w:val="00E97B5D"/>
    <w:rsid w:val="00EA0412"/>
    <w:rsid w:val="00EA3F03"/>
    <w:rsid w:val="00EA4AE7"/>
    <w:rsid w:val="00EA616F"/>
    <w:rsid w:val="00EA79F8"/>
    <w:rsid w:val="00EB13BC"/>
    <w:rsid w:val="00EB1629"/>
    <w:rsid w:val="00EB1F32"/>
    <w:rsid w:val="00EB3746"/>
    <w:rsid w:val="00EB5473"/>
    <w:rsid w:val="00EB5955"/>
    <w:rsid w:val="00EB5AA2"/>
    <w:rsid w:val="00EC3014"/>
    <w:rsid w:val="00EC3BB9"/>
    <w:rsid w:val="00EC67ED"/>
    <w:rsid w:val="00ED12F4"/>
    <w:rsid w:val="00ED1E78"/>
    <w:rsid w:val="00ED4C99"/>
    <w:rsid w:val="00ED6FEC"/>
    <w:rsid w:val="00EE06CF"/>
    <w:rsid w:val="00EE69B8"/>
    <w:rsid w:val="00EE7D94"/>
    <w:rsid w:val="00EF1F19"/>
    <w:rsid w:val="00EF2A44"/>
    <w:rsid w:val="00EF327E"/>
    <w:rsid w:val="00EF40C4"/>
    <w:rsid w:val="00EF5767"/>
    <w:rsid w:val="00EF67A9"/>
    <w:rsid w:val="00F00F00"/>
    <w:rsid w:val="00F02429"/>
    <w:rsid w:val="00F02C63"/>
    <w:rsid w:val="00F04378"/>
    <w:rsid w:val="00F05083"/>
    <w:rsid w:val="00F06321"/>
    <w:rsid w:val="00F068BF"/>
    <w:rsid w:val="00F06B92"/>
    <w:rsid w:val="00F06E86"/>
    <w:rsid w:val="00F105D8"/>
    <w:rsid w:val="00F12A6C"/>
    <w:rsid w:val="00F12F9E"/>
    <w:rsid w:val="00F147D4"/>
    <w:rsid w:val="00F1654A"/>
    <w:rsid w:val="00F17F90"/>
    <w:rsid w:val="00F2035E"/>
    <w:rsid w:val="00F203BB"/>
    <w:rsid w:val="00F216F0"/>
    <w:rsid w:val="00F2206B"/>
    <w:rsid w:val="00F22219"/>
    <w:rsid w:val="00F248D3"/>
    <w:rsid w:val="00F25D1C"/>
    <w:rsid w:val="00F27A95"/>
    <w:rsid w:val="00F27B41"/>
    <w:rsid w:val="00F320A5"/>
    <w:rsid w:val="00F32B14"/>
    <w:rsid w:val="00F346F2"/>
    <w:rsid w:val="00F357CD"/>
    <w:rsid w:val="00F4056B"/>
    <w:rsid w:val="00F4418A"/>
    <w:rsid w:val="00F45D86"/>
    <w:rsid w:val="00F46B73"/>
    <w:rsid w:val="00F5055B"/>
    <w:rsid w:val="00F52C2F"/>
    <w:rsid w:val="00F5564B"/>
    <w:rsid w:val="00F56DE7"/>
    <w:rsid w:val="00F57158"/>
    <w:rsid w:val="00F60531"/>
    <w:rsid w:val="00F6172A"/>
    <w:rsid w:val="00F64D90"/>
    <w:rsid w:val="00F6612D"/>
    <w:rsid w:val="00F66A20"/>
    <w:rsid w:val="00F71E8A"/>
    <w:rsid w:val="00F72405"/>
    <w:rsid w:val="00F725CB"/>
    <w:rsid w:val="00F7454A"/>
    <w:rsid w:val="00F7482C"/>
    <w:rsid w:val="00F748CC"/>
    <w:rsid w:val="00F85989"/>
    <w:rsid w:val="00F905F1"/>
    <w:rsid w:val="00F90702"/>
    <w:rsid w:val="00F90D3D"/>
    <w:rsid w:val="00F942F9"/>
    <w:rsid w:val="00FA024D"/>
    <w:rsid w:val="00FA027A"/>
    <w:rsid w:val="00FA13B4"/>
    <w:rsid w:val="00FA1A1C"/>
    <w:rsid w:val="00FA20E9"/>
    <w:rsid w:val="00FA22FF"/>
    <w:rsid w:val="00FA35D9"/>
    <w:rsid w:val="00FA45D6"/>
    <w:rsid w:val="00FA55D1"/>
    <w:rsid w:val="00FA6D35"/>
    <w:rsid w:val="00FA6DA7"/>
    <w:rsid w:val="00FA7C48"/>
    <w:rsid w:val="00FB342F"/>
    <w:rsid w:val="00FB46DC"/>
    <w:rsid w:val="00FC27A2"/>
    <w:rsid w:val="00FC3543"/>
    <w:rsid w:val="00FC4315"/>
    <w:rsid w:val="00FC5F19"/>
    <w:rsid w:val="00FC6861"/>
    <w:rsid w:val="00FC71E0"/>
    <w:rsid w:val="00FD1344"/>
    <w:rsid w:val="00FD2CF4"/>
    <w:rsid w:val="00FD402F"/>
    <w:rsid w:val="00FD5F2F"/>
    <w:rsid w:val="00FE0B58"/>
    <w:rsid w:val="00FE1472"/>
    <w:rsid w:val="00FE1E60"/>
    <w:rsid w:val="00FE4824"/>
    <w:rsid w:val="00FE4A81"/>
    <w:rsid w:val="00FE4D0A"/>
    <w:rsid w:val="00FE5249"/>
    <w:rsid w:val="00FE54C5"/>
    <w:rsid w:val="00FE6C94"/>
    <w:rsid w:val="00FF18EB"/>
    <w:rsid w:val="00FF4530"/>
    <w:rsid w:val="00FF4B09"/>
    <w:rsid w:val="00FF7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47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1052</Words>
  <Characters>5999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4</cp:revision>
  <dcterms:created xsi:type="dcterms:W3CDTF">2013-10-24T15:29:00Z</dcterms:created>
  <dcterms:modified xsi:type="dcterms:W3CDTF">2013-10-25T04:50:00Z</dcterms:modified>
</cp:coreProperties>
</file>