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DE" w:rsidRDefault="009829DE" w:rsidP="002A5B71">
      <w:pPr>
        <w:pStyle w:val="TOCHeading"/>
        <w:spacing w:after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Муниципальное автономное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25 г"/>
        </w:smartTagPr>
        <w:r>
          <w:rPr>
            <w:rFonts w:ascii="Times New Roman" w:hAnsi="Times New Roman"/>
            <w:color w:val="auto"/>
          </w:rPr>
          <w:t>25 г</w:t>
        </w:r>
      </w:smartTag>
      <w:r>
        <w:rPr>
          <w:rFonts w:ascii="Times New Roman" w:hAnsi="Times New Roman"/>
          <w:color w:val="auto"/>
        </w:rPr>
        <w:t>. Курганинска муниципального образования           Курганинский район (МАДОУ № 25)</w:t>
      </w:r>
    </w:p>
    <w:p w:rsidR="009829DE" w:rsidRPr="002A5B71" w:rsidRDefault="009829DE" w:rsidP="002A5B71"/>
    <w:p w:rsidR="009829DE" w:rsidRPr="002A5B71" w:rsidRDefault="009829DE" w:rsidP="002A5B71"/>
    <w:p w:rsidR="009829DE" w:rsidRPr="002A5B71" w:rsidRDefault="009829DE" w:rsidP="002A5B71"/>
    <w:p w:rsidR="009829DE" w:rsidRDefault="009829DE" w:rsidP="002A5B71">
      <w:pPr>
        <w:pStyle w:val="TOCHeading"/>
        <w:spacing w:after="240"/>
        <w:jc w:val="center"/>
      </w:pPr>
    </w:p>
    <w:p w:rsidR="009829DE" w:rsidRDefault="009829DE" w:rsidP="002A5B71">
      <w:pPr>
        <w:pStyle w:val="TOCHeading"/>
        <w:spacing w:after="240"/>
        <w:jc w:val="center"/>
      </w:pPr>
      <w:r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0;margin-top:21.25pt;width:456.5pt;height:153pt;z-index:251661824" adj="0" fillcolor="blue">
            <v:shadow color="#868686"/>
            <v:textpath style="font-family:&quot;Times New Roman&quot;;font-size:24pt;font-weight:bold;v-text-kern:t" trim="t" fitpath="t" string="Методическая разработка &#10;по математическому развитию дошкольников &#10;в условиях ФГОС&#10;&quot;Увлекательная математика&quot;"/>
          </v:shape>
        </w:pict>
      </w:r>
    </w:p>
    <w:p w:rsidR="009829DE" w:rsidRPr="002A5B71" w:rsidRDefault="009829DE" w:rsidP="002A5B71"/>
    <w:p w:rsidR="009829DE" w:rsidRPr="002A5B71" w:rsidRDefault="009829DE" w:rsidP="002A5B71"/>
    <w:p w:rsidR="009829DE" w:rsidRPr="002A5B71" w:rsidRDefault="009829DE" w:rsidP="002A5B71"/>
    <w:p w:rsidR="009829DE" w:rsidRPr="002A5B71" w:rsidRDefault="009829DE" w:rsidP="002A5B71"/>
    <w:p w:rsidR="009829DE" w:rsidRPr="002A5B71" w:rsidRDefault="009829DE" w:rsidP="002A5B71"/>
    <w:p w:rsidR="009829DE" w:rsidRPr="002A5B71" w:rsidRDefault="009829DE" w:rsidP="002A5B71"/>
    <w:p w:rsidR="009829DE" w:rsidRDefault="009829DE" w:rsidP="002A5B71">
      <w:pPr>
        <w:pStyle w:val="TOCHeading"/>
        <w:tabs>
          <w:tab w:val="left" w:pos="7725"/>
        </w:tabs>
        <w:spacing w:after="240"/>
      </w:pPr>
    </w:p>
    <w:p w:rsidR="009829DE" w:rsidRDefault="009829DE" w:rsidP="002A5B71">
      <w:pPr>
        <w:pStyle w:val="TOCHeading"/>
        <w:tabs>
          <w:tab w:val="left" w:pos="7725"/>
        </w:tabs>
        <w:spacing w:after="240"/>
      </w:pPr>
    </w:p>
    <w:p w:rsidR="009829DE" w:rsidRPr="002A5B71" w:rsidRDefault="009829DE" w:rsidP="002A5B71">
      <w:pPr>
        <w:pStyle w:val="TOCHeading"/>
        <w:tabs>
          <w:tab w:val="left" w:pos="7725"/>
        </w:tabs>
        <w:spacing w:after="240"/>
        <w:jc w:val="right"/>
        <w:rPr>
          <w:color w:val="000000"/>
        </w:rPr>
      </w:pPr>
      <w:r w:rsidRPr="002A5B71">
        <w:rPr>
          <w:color w:val="000000"/>
        </w:rPr>
        <w:t>Автор: воспитатель Мкртычян А.А.</w:t>
      </w:r>
    </w:p>
    <w:p w:rsidR="009829DE" w:rsidRPr="002A5B71" w:rsidRDefault="009829DE" w:rsidP="002A5B71">
      <w:pPr>
        <w:pStyle w:val="TOCHeading"/>
        <w:spacing w:after="240"/>
        <w:jc w:val="center"/>
        <w:rPr>
          <w:rFonts w:ascii="Times New Roman" w:hAnsi="Times New Roman"/>
          <w:color w:val="auto"/>
        </w:rPr>
      </w:pPr>
      <w:r w:rsidRPr="002A5B71">
        <w:br w:type="page"/>
      </w:r>
      <w:r w:rsidRPr="00956ACC">
        <w:rPr>
          <w:rFonts w:ascii="Times New Roman" w:hAnsi="Times New Roman"/>
          <w:color w:val="auto"/>
        </w:rPr>
        <w:t>СОДЕРЖАНИЕ</w:t>
      </w:r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  <w:hyperlink w:anchor="_Toc425116077" w:history="1">
        <w:r w:rsidRPr="005E5A72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78" w:history="1">
        <w:r w:rsidRPr="005E5A72">
          <w:rPr>
            <w:rStyle w:val="Hyperlink"/>
            <w:noProof/>
          </w:rPr>
          <w:t>Паспорт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79" w:history="1">
        <w:r w:rsidRPr="005E5A72">
          <w:rPr>
            <w:rStyle w:val="Hyperlink"/>
            <w:noProof/>
          </w:rPr>
          <w:t>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80" w:history="1">
        <w:r w:rsidRPr="005E5A72">
          <w:rPr>
            <w:rStyle w:val="Hyperlink"/>
            <w:noProof/>
          </w:rPr>
          <w:t>Актуальность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81" w:history="1">
        <w:r w:rsidRPr="005E5A72">
          <w:rPr>
            <w:rStyle w:val="Hyperlink"/>
            <w:noProof/>
          </w:rPr>
          <w:t>Этапы реализации проекта и план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82" w:history="1">
        <w:r w:rsidRPr="005E5A72">
          <w:rPr>
            <w:rStyle w:val="Hyperlink"/>
            <w:noProof/>
            <w:lang w:eastAsia="ru-RU"/>
          </w:rPr>
          <w:t>Создание проблемной ситуации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83" w:history="1">
        <w:r w:rsidRPr="005E5A72">
          <w:rPr>
            <w:rStyle w:val="Hyperlink"/>
            <w:noProof/>
            <w:lang w:eastAsia="ru-RU"/>
          </w:rPr>
          <w:t>Содержание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84" w:history="1">
        <w:r w:rsidRPr="005E5A72">
          <w:rPr>
            <w:rStyle w:val="Hyperlink"/>
            <w:noProof/>
            <w:lang w:eastAsia="ru-RU"/>
          </w:rPr>
          <w:t>Ожидаемые результаты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85" w:history="1">
        <w:r w:rsidRPr="005E5A72">
          <w:rPr>
            <w:rStyle w:val="Hyperlink"/>
            <w:noProof/>
          </w:rPr>
          <w:t>Полученные результаты и их корректировка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86" w:history="1">
        <w:r w:rsidRPr="005E5A72">
          <w:rPr>
            <w:rStyle w:val="Hyperlink"/>
            <w:noProof/>
          </w:rPr>
          <w:t>Список используемой литературы и интернет ресурсов.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87" w:history="1">
        <w:r w:rsidRPr="005E5A72">
          <w:rPr>
            <w:rStyle w:val="Hyperlink"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_Toc425116087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829DE" w:rsidRDefault="009829DE">
      <w:pPr>
        <w:pStyle w:val="TOC1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116088" w:history="1">
        <w:r w:rsidRPr="005E5A72">
          <w:rPr>
            <w:rStyle w:val="Hyperlink"/>
            <w:noProof/>
          </w:rPr>
          <w:t>Приложение 2</w:t>
        </w:r>
        <w:r>
          <w:rPr>
            <w:noProof/>
            <w:webHidden/>
          </w:rPr>
          <w:tab/>
          <w:t>13</w:t>
        </w:r>
      </w:hyperlink>
    </w:p>
    <w:p w:rsidR="009829DE" w:rsidRPr="0059447A" w:rsidRDefault="009829DE" w:rsidP="0059447A">
      <w:pPr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fldChar w:fldCharType="end"/>
      </w:r>
    </w:p>
    <w:p w:rsidR="009829DE" w:rsidRDefault="009829DE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br w:type="page"/>
      </w:r>
    </w:p>
    <w:p w:rsidR="009829DE" w:rsidRPr="0059447A" w:rsidRDefault="009829DE" w:rsidP="00A8369A">
      <w:pPr>
        <w:shd w:val="clear" w:color="auto" w:fill="FFFFFF"/>
        <w:spacing w:before="100" w:beforeAutospacing="1" w:after="0" w:line="240" w:lineRule="auto"/>
        <w:ind w:left="3402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Кто занимаетс</w:t>
      </w:r>
      <w:r w:rsidRPr="0059447A">
        <w:rPr>
          <w:rFonts w:ascii="Times New Roman" w:hAnsi="Times New Roman"/>
          <w:i/>
          <w:color w:val="000000"/>
          <w:sz w:val="28"/>
          <w:szCs w:val="28"/>
          <w:lang w:eastAsia="ru-RU"/>
        </w:rPr>
        <w:t>я математикой, тот развивает внимание, тренирует свой мозг, свою волю, во</w:t>
      </w:r>
      <w:r w:rsidRPr="0059447A"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r w:rsidRPr="0059447A">
        <w:rPr>
          <w:rFonts w:ascii="Times New Roman" w:hAnsi="Times New Roman"/>
          <w:i/>
          <w:color w:val="000000"/>
          <w:sz w:val="28"/>
          <w:szCs w:val="28"/>
          <w:lang w:eastAsia="ru-RU"/>
        </w:rPr>
        <w:t>питывает настойчивость и упо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р</w:t>
      </w:r>
      <w:r w:rsidRPr="0059447A">
        <w:rPr>
          <w:rFonts w:ascii="Times New Roman" w:hAnsi="Times New Roman"/>
          <w:i/>
          <w:color w:val="000000"/>
          <w:sz w:val="28"/>
          <w:szCs w:val="28"/>
          <w:lang w:eastAsia="ru-RU"/>
        </w:rPr>
        <w:t>ство в дост</w:t>
      </w:r>
      <w:r w:rsidRPr="0059447A">
        <w:rPr>
          <w:rFonts w:ascii="Times New Roman" w:hAnsi="Times New Roman"/>
          <w:i/>
          <w:color w:val="000000"/>
          <w:sz w:val="28"/>
          <w:szCs w:val="28"/>
          <w:lang w:eastAsia="ru-RU"/>
        </w:rPr>
        <w:t>и</w:t>
      </w:r>
      <w:r w:rsidRPr="0059447A">
        <w:rPr>
          <w:rFonts w:ascii="Times New Roman" w:hAnsi="Times New Roman"/>
          <w:i/>
          <w:color w:val="000000"/>
          <w:sz w:val="28"/>
          <w:szCs w:val="28"/>
          <w:lang w:eastAsia="ru-RU"/>
        </w:rPr>
        <w:t>жении цели».</w:t>
      </w:r>
    </w:p>
    <w:p w:rsidR="009829DE" w:rsidRPr="0059447A" w:rsidRDefault="009829DE" w:rsidP="00A8369A">
      <w:pPr>
        <w:shd w:val="clear" w:color="auto" w:fill="FFFFFF"/>
        <w:spacing w:after="0" w:line="240" w:lineRule="auto"/>
        <w:ind w:left="3402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59447A">
        <w:rPr>
          <w:rFonts w:ascii="Times New Roman" w:hAnsi="Times New Roman"/>
          <w:i/>
          <w:color w:val="000000"/>
          <w:sz w:val="28"/>
          <w:szCs w:val="28"/>
          <w:lang w:eastAsia="ru-RU"/>
        </w:rPr>
        <w:t>(А. Маркушевич)</w:t>
      </w:r>
    </w:p>
    <w:p w:rsidR="009829DE" w:rsidRPr="00956ACC" w:rsidRDefault="009829DE" w:rsidP="003C16F6">
      <w:pPr>
        <w:pStyle w:val="Heading1"/>
        <w:spacing w:line="240" w:lineRule="auto"/>
        <w:rPr>
          <w:rFonts w:ascii="Times New Roman" w:hAnsi="Times New Roman"/>
          <w:color w:val="auto"/>
          <w:sz w:val="32"/>
        </w:rPr>
      </w:pPr>
      <w:bookmarkStart w:id="0" w:name="_Toc425116077"/>
      <w:r w:rsidRPr="00956ACC">
        <w:rPr>
          <w:rFonts w:ascii="Times New Roman" w:hAnsi="Times New Roman"/>
          <w:color w:val="auto"/>
          <w:sz w:val="32"/>
        </w:rPr>
        <w:t>Введение</w:t>
      </w:r>
      <w:bookmarkEnd w:id="0"/>
    </w:p>
    <w:p w:rsidR="009829DE" w:rsidRDefault="009829DE" w:rsidP="00E973ED">
      <w:pPr>
        <w:spacing w:before="24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федеральному государственному образовательному стандарту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школьного образования любой проект – это не программа обучения, а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грамма психолого-педагогической поддержки позитивной социализации и индивидуализации детей.</w:t>
      </w:r>
      <w:r w:rsidRPr="00E973ED">
        <w:rPr>
          <w:rFonts w:ascii="Times New Roman" w:hAnsi="Times New Roman"/>
          <w:b/>
          <w:sz w:val="28"/>
        </w:rPr>
        <w:t xml:space="preserve"> </w:t>
      </w:r>
    </w:p>
    <w:p w:rsidR="009829DE" w:rsidRDefault="009829DE" w:rsidP="00E973ED">
      <w:pPr>
        <w:spacing w:before="24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Проект </w:t>
      </w:r>
      <w:r>
        <w:rPr>
          <w:rFonts w:ascii="Times New Roman" w:hAnsi="Times New Roman"/>
          <w:sz w:val="28"/>
        </w:rPr>
        <w:t>– это «пять П» - проблема, проектирование, поиск информации, продукт, презентация = портфолио проекта – папка в которой содержатся все рабочие материалы.</w:t>
      </w:r>
    </w:p>
    <w:p w:rsidR="009829DE" w:rsidRDefault="009829DE" w:rsidP="007510AE">
      <w:pPr>
        <w:spacing w:before="24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Дошкольник, согласно ФГОС, должен развиваться в</w:t>
      </w:r>
      <w:r>
        <w:rPr>
          <w:rFonts w:ascii="Times New Roman" w:hAnsi="Times New Roman"/>
          <w:b/>
          <w:i/>
          <w:sz w:val="28"/>
        </w:rPr>
        <w:t xml:space="preserve"> пяти образов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i/>
          <w:sz w:val="28"/>
        </w:rPr>
        <w:t>тельных областях:</w:t>
      </w:r>
      <w:r>
        <w:rPr>
          <w:rFonts w:ascii="Times New Roman" w:hAnsi="Times New Roman"/>
          <w:i/>
          <w:sz w:val="28"/>
        </w:rPr>
        <w:t xml:space="preserve"> познавательное развитие, речевое развитие, социально-коммуникативное, художественно-эстетическое и физическое развитие.</w:t>
      </w:r>
    </w:p>
    <w:p w:rsidR="009829DE" w:rsidRPr="00E973ED" w:rsidRDefault="009829DE" w:rsidP="007510AE">
      <w:pPr>
        <w:spacing w:before="24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всём этом, хочется отдельно уделить внимание тому моменту, что самое главное в педагогической работе – это ЛЮБОВЬ К ДЕТЯМ. Если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бёнок видит и чувствует, что его любят, то он будет всё делать, чтобы пол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чить очередную похвалу.</w:t>
      </w:r>
    </w:p>
    <w:p w:rsidR="009829DE" w:rsidRPr="005F34DD" w:rsidRDefault="009829DE" w:rsidP="005F34DD">
      <w:pPr>
        <w:pStyle w:val="Heading1"/>
        <w:rPr>
          <w:rFonts w:ascii="Times New Roman" w:hAnsi="Times New Roman"/>
          <w:color w:val="auto"/>
          <w:sz w:val="32"/>
        </w:rPr>
      </w:pPr>
      <w:bookmarkStart w:id="1" w:name="_Toc425116078"/>
      <w:r w:rsidRPr="005F34DD">
        <w:rPr>
          <w:rFonts w:ascii="Times New Roman" w:hAnsi="Times New Roman"/>
          <w:color w:val="auto"/>
          <w:sz w:val="32"/>
        </w:rPr>
        <w:t>Паспорт проекта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9829DE" w:rsidRPr="001719F8" w:rsidTr="001719F8">
        <w:tc>
          <w:tcPr>
            <w:tcW w:w="2660" w:type="dxa"/>
            <w:vAlign w:val="center"/>
          </w:tcPr>
          <w:p w:rsidR="009829DE" w:rsidRPr="001719F8" w:rsidRDefault="009829DE" w:rsidP="001719F8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6911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Проект по математическому развитию дошкольников в условиях ФГОС «Увлекательная математика»</w:t>
            </w:r>
          </w:p>
        </w:tc>
      </w:tr>
      <w:tr w:rsidR="009829DE" w:rsidRPr="001719F8" w:rsidTr="001719F8">
        <w:tc>
          <w:tcPr>
            <w:tcW w:w="2660" w:type="dxa"/>
            <w:vAlign w:val="center"/>
          </w:tcPr>
          <w:p w:rsidR="009829DE" w:rsidRPr="001719F8" w:rsidRDefault="009829DE" w:rsidP="001719F8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Основание для ра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з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работки проекта</w:t>
            </w:r>
          </w:p>
        </w:tc>
        <w:tc>
          <w:tcPr>
            <w:tcW w:w="6911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Внедрение ФГОС в ДОУ.</w:t>
            </w:r>
          </w:p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Участие в конкурсе проектов по математическому ра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з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витию дошкольников «Познаём, исследуем, творим»</w:t>
            </w:r>
          </w:p>
        </w:tc>
      </w:tr>
      <w:tr w:rsidR="009829DE" w:rsidRPr="001719F8" w:rsidTr="001719F8">
        <w:tc>
          <w:tcPr>
            <w:tcW w:w="2660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719F8">
              <w:rPr>
                <w:rFonts w:ascii="Times New Roman" w:hAnsi="Times New Roman"/>
                <w:sz w:val="28"/>
              </w:rPr>
              <w:t xml:space="preserve">Цели проекта </w:t>
            </w:r>
          </w:p>
          <w:p w:rsidR="009829DE" w:rsidRPr="001719F8" w:rsidRDefault="009829DE" w:rsidP="001719F8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829DE" w:rsidRPr="001719F8" w:rsidRDefault="009829DE" w:rsidP="001719F8">
            <w:pPr>
              <w:spacing w:before="24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1719F8">
              <w:rPr>
                <w:rFonts w:ascii="Times New Roman" w:hAnsi="Times New Roman"/>
                <w:sz w:val="28"/>
              </w:rPr>
              <w:t>На основе требований ФГОС разработать полн</w:t>
            </w:r>
            <w:r w:rsidRPr="001719F8">
              <w:rPr>
                <w:rFonts w:ascii="Times New Roman" w:hAnsi="Times New Roman"/>
                <w:sz w:val="28"/>
              </w:rPr>
              <w:t>о</w:t>
            </w:r>
            <w:r w:rsidRPr="001719F8">
              <w:rPr>
                <w:rFonts w:ascii="Times New Roman" w:hAnsi="Times New Roman"/>
                <w:sz w:val="28"/>
              </w:rPr>
              <w:t>ценную программу, направленную на создание усл</w:t>
            </w:r>
            <w:r w:rsidRPr="001719F8">
              <w:rPr>
                <w:rFonts w:ascii="Times New Roman" w:hAnsi="Times New Roman"/>
                <w:sz w:val="28"/>
              </w:rPr>
              <w:t>о</w:t>
            </w:r>
            <w:r w:rsidRPr="001719F8">
              <w:rPr>
                <w:rFonts w:ascii="Times New Roman" w:hAnsi="Times New Roman"/>
                <w:sz w:val="28"/>
              </w:rPr>
              <w:t>вий развития ребёнка, открывающих его личностное развитие и творческие способности для его позитивной социализации на основе сотрудничества со взрослыми.</w:t>
            </w:r>
          </w:p>
          <w:p w:rsidR="009829DE" w:rsidRPr="001719F8" w:rsidRDefault="009829DE" w:rsidP="001719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1719F8">
              <w:rPr>
                <w:rFonts w:ascii="Times New Roman" w:hAnsi="Times New Roman"/>
                <w:sz w:val="28"/>
              </w:rPr>
              <w:t>Создать условия для освоения воспитанниками детского сада начальных математических представл</w:t>
            </w:r>
            <w:r w:rsidRPr="001719F8">
              <w:rPr>
                <w:rFonts w:ascii="Times New Roman" w:hAnsi="Times New Roman"/>
                <w:sz w:val="28"/>
              </w:rPr>
              <w:t>е</w:t>
            </w:r>
            <w:r w:rsidRPr="001719F8">
              <w:rPr>
                <w:rFonts w:ascii="Times New Roman" w:hAnsi="Times New Roman"/>
                <w:sz w:val="28"/>
              </w:rPr>
              <w:t>ний и образов в игровой форме и в жизненных ситу</w:t>
            </w:r>
            <w:r w:rsidRPr="001719F8">
              <w:rPr>
                <w:rFonts w:ascii="Times New Roman" w:hAnsi="Times New Roman"/>
                <w:sz w:val="28"/>
              </w:rPr>
              <w:t>а</w:t>
            </w:r>
            <w:r w:rsidRPr="001719F8">
              <w:rPr>
                <w:rFonts w:ascii="Times New Roman" w:hAnsi="Times New Roman"/>
                <w:sz w:val="28"/>
              </w:rPr>
              <w:t>циях.</w:t>
            </w:r>
          </w:p>
        </w:tc>
      </w:tr>
      <w:tr w:rsidR="009829DE" w:rsidRPr="001719F8" w:rsidTr="001719F8">
        <w:tc>
          <w:tcPr>
            <w:tcW w:w="2660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911" w:type="dxa"/>
          </w:tcPr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  <w:r w:rsidRPr="001719F8">
              <w:rPr>
                <w:rFonts w:ascii="Times New Roman" w:hAnsi="Times New Roman"/>
                <w:sz w:val="28"/>
              </w:rPr>
              <w:t>Создать игровую мотивацию, на основе игрового интереса детей и их эмоций. Творческий подход.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  <w:r w:rsidRPr="001719F8">
              <w:rPr>
                <w:rFonts w:ascii="Times New Roman" w:hAnsi="Times New Roman"/>
                <w:sz w:val="28"/>
              </w:rPr>
              <w:t>Заинтересовать детей изучением математики.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  <w:r w:rsidRPr="001719F8">
              <w:rPr>
                <w:rFonts w:ascii="Times New Roman" w:hAnsi="Times New Roman"/>
                <w:sz w:val="28"/>
              </w:rPr>
              <w:t>Использовать индивидуальный подход к каждому ребёнку.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  <w:r w:rsidRPr="001719F8">
              <w:rPr>
                <w:rFonts w:ascii="Times New Roman" w:hAnsi="Times New Roman"/>
                <w:sz w:val="28"/>
              </w:rPr>
              <w:t>Создать вместе с ребёнком атмосферу сотворчес</w:t>
            </w:r>
            <w:r w:rsidRPr="001719F8">
              <w:rPr>
                <w:rFonts w:ascii="Times New Roman" w:hAnsi="Times New Roman"/>
                <w:sz w:val="28"/>
              </w:rPr>
              <w:t>т</w:t>
            </w:r>
            <w:r w:rsidRPr="001719F8">
              <w:rPr>
                <w:rFonts w:ascii="Times New Roman" w:hAnsi="Times New Roman"/>
                <w:sz w:val="28"/>
              </w:rPr>
              <w:t>ва.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  <w:r w:rsidRPr="001719F8">
              <w:rPr>
                <w:rFonts w:ascii="Times New Roman" w:hAnsi="Times New Roman"/>
                <w:sz w:val="28"/>
              </w:rPr>
              <w:t>Ненавязчивое вовлечение родителей воспитанн</w:t>
            </w:r>
            <w:r w:rsidRPr="001719F8">
              <w:rPr>
                <w:rFonts w:ascii="Times New Roman" w:hAnsi="Times New Roman"/>
                <w:sz w:val="28"/>
              </w:rPr>
              <w:t>и</w:t>
            </w:r>
            <w:r w:rsidRPr="001719F8">
              <w:rPr>
                <w:rFonts w:ascii="Times New Roman" w:hAnsi="Times New Roman"/>
                <w:sz w:val="28"/>
              </w:rPr>
              <w:t>ков в работу по проекту.</w:t>
            </w:r>
          </w:p>
          <w:p w:rsidR="009829DE" w:rsidRPr="001719F8" w:rsidRDefault="009829DE" w:rsidP="00171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Развить познавательные способности у детей.</w:t>
            </w:r>
          </w:p>
          <w:p w:rsidR="009829DE" w:rsidRPr="001719F8" w:rsidRDefault="009829DE" w:rsidP="001719F8">
            <w:pPr>
              <w:spacing w:after="0" w:line="240" w:lineRule="auto"/>
              <w:jc w:val="both"/>
              <w:rPr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Войти в игровую проблемную ситуацию (ведущая роль воспитателя).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Начальное формирование поисковой деятельности.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  <w:r w:rsidRPr="001719F8">
              <w:rPr>
                <w:rFonts w:ascii="Times New Roman" w:hAnsi="Times New Roman"/>
                <w:sz w:val="28"/>
              </w:rPr>
              <w:t>Через игровую проблемную ситуацию должны быть достигнуты и закреплены возрастные нормы ра</w:t>
            </w:r>
            <w:r w:rsidRPr="001719F8">
              <w:rPr>
                <w:rFonts w:ascii="Times New Roman" w:hAnsi="Times New Roman"/>
                <w:sz w:val="28"/>
              </w:rPr>
              <w:t>з</w:t>
            </w:r>
            <w:r w:rsidRPr="001719F8">
              <w:rPr>
                <w:rFonts w:ascii="Times New Roman" w:hAnsi="Times New Roman"/>
                <w:sz w:val="28"/>
              </w:rPr>
              <w:t>вития детей по математике.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Обучить детей счёту до 5. Научить выделять и н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а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зывать цвета. Соотносить количество предметов с с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о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ответствующей цифрой. Различать предметы по вел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и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чине (больше, меньше).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Приобщить детей к процессу познания нового м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а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териала.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Выявить талантливых детей.</w:t>
            </w:r>
          </w:p>
        </w:tc>
      </w:tr>
      <w:tr w:rsidR="009829DE" w:rsidRPr="001719F8" w:rsidTr="001719F8">
        <w:trPr>
          <w:trHeight w:val="622"/>
        </w:trPr>
        <w:tc>
          <w:tcPr>
            <w:tcW w:w="2660" w:type="dxa"/>
          </w:tcPr>
          <w:p w:rsidR="009829DE" w:rsidRPr="001719F8" w:rsidRDefault="009829DE" w:rsidP="00171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  <w:p w:rsidR="009829DE" w:rsidRPr="001719F8" w:rsidRDefault="009829DE" w:rsidP="00171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участников проекта</w:t>
            </w:r>
          </w:p>
        </w:tc>
        <w:tc>
          <w:tcPr>
            <w:tcW w:w="6911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дети 3-4 лет</w:t>
            </w:r>
          </w:p>
        </w:tc>
      </w:tr>
      <w:tr w:rsidR="009829DE" w:rsidRPr="001719F8" w:rsidTr="001719F8">
        <w:tc>
          <w:tcPr>
            <w:tcW w:w="2660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6911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краткосрочный (1-2 недели)</w:t>
            </w:r>
          </w:p>
        </w:tc>
      </w:tr>
      <w:tr w:rsidR="009829DE" w:rsidRPr="001719F8" w:rsidTr="001719F8">
        <w:tc>
          <w:tcPr>
            <w:tcW w:w="2660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Номинация проекта</w:t>
            </w:r>
          </w:p>
        </w:tc>
        <w:tc>
          <w:tcPr>
            <w:tcW w:w="6911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дошкольный возраст</w:t>
            </w:r>
          </w:p>
        </w:tc>
      </w:tr>
      <w:tr w:rsidR="009829DE" w:rsidRPr="001719F8" w:rsidTr="001719F8">
        <w:tc>
          <w:tcPr>
            <w:tcW w:w="2660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Ожидаемый коне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ч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ный результат</w:t>
            </w:r>
          </w:p>
        </w:tc>
        <w:tc>
          <w:tcPr>
            <w:tcW w:w="6911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9F8">
              <w:rPr>
                <w:rFonts w:ascii="Times New Roman" w:hAnsi="Times New Roman"/>
                <w:sz w:val="28"/>
                <w:szCs w:val="28"/>
              </w:rPr>
              <w:t>освоение детьми первоначальных математических н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а</w:t>
            </w:r>
            <w:r w:rsidRPr="001719F8">
              <w:rPr>
                <w:rFonts w:ascii="Times New Roman" w:hAnsi="Times New Roman"/>
                <w:sz w:val="28"/>
                <w:szCs w:val="28"/>
              </w:rPr>
              <w:t>выков через игровую проблемную ситуацию</w:t>
            </w:r>
          </w:p>
        </w:tc>
      </w:tr>
    </w:tbl>
    <w:p w:rsidR="009829DE" w:rsidRDefault="009829DE" w:rsidP="003C16F6">
      <w:pPr>
        <w:pStyle w:val="Heading1"/>
        <w:rPr>
          <w:rFonts w:ascii="Times New Roman" w:hAnsi="Times New Roman"/>
          <w:color w:val="auto"/>
          <w:sz w:val="32"/>
        </w:rPr>
      </w:pPr>
      <w:bookmarkStart w:id="2" w:name="_Toc425116079"/>
      <w:r w:rsidRPr="003C16F6">
        <w:rPr>
          <w:rFonts w:ascii="Times New Roman" w:hAnsi="Times New Roman"/>
          <w:color w:val="auto"/>
          <w:sz w:val="32"/>
        </w:rPr>
        <w:t>Пояснительная записка</w:t>
      </w:r>
      <w:bookmarkEnd w:id="2"/>
    </w:p>
    <w:p w:rsidR="009829DE" w:rsidRPr="001358FE" w:rsidRDefault="009829DE" w:rsidP="001358F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введением ФГОС открываются новые возможности воспитания и обу</w:t>
      </w:r>
      <w:r>
        <w:rPr>
          <w:rFonts w:ascii="Times New Roman" w:hAnsi="Times New Roman"/>
          <w:sz w:val="28"/>
          <w:szCs w:val="28"/>
        </w:rPr>
        <w:softHyphen/>
        <w:t xml:space="preserve">чения детей дошкольного возраста. </w:t>
      </w:r>
    </w:p>
    <w:p w:rsidR="009829DE" w:rsidRPr="00956ACC" w:rsidRDefault="009829DE" w:rsidP="003C16F6">
      <w:pPr>
        <w:pStyle w:val="Heading1"/>
        <w:spacing w:line="240" w:lineRule="auto"/>
        <w:rPr>
          <w:rFonts w:ascii="Times New Roman" w:hAnsi="Times New Roman"/>
          <w:color w:val="auto"/>
          <w:sz w:val="32"/>
        </w:rPr>
      </w:pPr>
      <w:bookmarkStart w:id="3" w:name="_Toc425116080"/>
      <w:r w:rsidRPr="00956ACC">
        <w:rPr>
          <w:rFonts w:ascii="Times New Roman" w:hAnsi="Times New Roman"/>
          <w:color w:val="auto"/>
          <w:sz w:val="32"/>
        </w:rPr>
        <w:t>Актуальность проекта</w:t>
      </w:r>
      <w:bookmarkEnd w:id="3"/>
    </w:p>
    <w:p w:rsidR="009829DE" w:rsidRPr="0059447A" w:rsidRDefault="009829DE" w:rsidP="003C16F6">
      <w:pPr>
        <w:pStyle w:val="ListParagraph"/>
        <w:spacing w:line="240" w:lineRule="auto"/>
        <w:ind w:left="0" w:firstLine="567"/>
        <w:jc w:val="both"/>
        <w:rPr>
          <w:szCs w:val="28"/>
        </w:rPr>
      </w:pPr>
      <w:r w:rsidRPr="0059447A">
        <w:rPr>
          <w:szCs w:val="28"/>
        </w:rPr>
        <w:t xml:space="preserve">Вопрос создания проекта по математическому развитию дошкольников в условиях ФГОС на сегодняшний день стоит особо остро, так как с </w:t>
      </w:r>
      <w:r>
        <w:rPr>
          <w:szCs w:val="28"/>
        </w:rPr>
        <w:t xml:space="preserve">момента </w:t>
      </w:r>
      <w:r w:rsidRPr="0059447A">
        <w:rPr>
          <w:szCs w:val="28"/>
        </w:rPr>
        <w:t>введени</w:t>
      </w:r>
      <w:r>
        <w:rPr>
          <w:szCs w:val="28"/>
        </w:rPr>
        <w:t>я</w:t>
      </w:r>
      <w:r w:rsidRPr="0059447A">
        <w:rPr>
          <w:szCs w:val="28"/>
        </w:rPr>
        <w:t xml:space="preserve"> Федерального государственного образовательного стандарта</w:t>
      </w:r>
      <w:r>
        <w:rPr>
          <w:szCs w:val="28"/>
        </w:rPr>
        <w:t xml:space="preserve"> для</w:t>
      </w:r>
      <w:r w:rsidRPr="0059447A">
        <w:rPr>
          <w:szCs w:val="28"/>
        </w:rPr>
        <w:t xml:space="preserve"> дошкольного образования поменялись  подходы к обучению и воспитанию.</w:t>
      </w:r>
    </w:p>
    <w:p w:rsidR="009829DE" w:rsidRPr="0059447A" w:rsidRDefault="009829DE" w:rsidP="003C16F6">
      <w:pPr>
        <w:pStyle w:val="ListParagraph"/>
        <w:spacing w:line="240" w:lineRule="auto"/>
        <w:ind w:left="0" w:firstLine="567"/>
        <w:jc w:val="both"/>
        <w:rPr>
          <w:szCs w:val="28"/>
        </w:rPr>
      </w:pPr>
      <w:r w:rsidRPr="0059447A">
        <w:rPr>
          <w:szCs w:val="28"/>
        </w:rPr>
        <w:t xml:space="preserve"> заключается в том, чтобы научить детей самостоятельно решать интел</w:t>
      </w:r>
      <w:r>
        <w:rPr>
          <w:szCs w:val="28"/>
        </w:rPr>
        <w:softHyphen/>
      </w:r>
      <w:r w:rsidRPr="0059447A">
        <w:rPr>
          <w:szCs w:val="28"/>
        </w:rPr>
        <w:t>лектуальные задания. Развивать их мышление, логику и смекалку.</w:t>
      </w:r>
    </w:p>
    <w:p w:rsidR="009829DE" w:rsidRDefault="009829DE" w:rsidP="000F4E80">
      <w:pPr>
        <w:pStyle w:val="Heading1"/>
        <w:rPr>
          <w:rFonts w:ascii="Times New Roman" w:hAnsi="Times New Roman"/>
          <w:color w:val="auto"/>
          <w:sz w:val="32"/>
        </w:rPr>
      </w:pPr>
      <w:bookmarkStart w:id="4" w:name="_Toc425116081"/>
      <w:r>
        <w:rPr>
          <w:rFonts w:ascii="Times New Roman" w:hAnsi="Times New Roman"/>
          <w:color w:val="auto"/>
          <w:sz w:val="32"/>
        </w:rPr>
        <w:t>Этапы реализации проекта и план работы</w:t>
      </w:r>
      <w:bookmarkEnd w:id="4"/>
    </w:p>
    <w:p w:rsidR="009829DE" w:rsidRDefault="009829DE" w:rsidP="000F4E8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этап</w:t>
      </w:r>
      <w:r>
        <w:rPr>
          <w:rFonts w:ascii="Times New Roman" w:hAnsi="Times New Roman"/>
          <w:sz w:val="28"/>
        </w:rPr>
        <w:t xml:space="preserve"> – подготовительный.</w:t>
      </w:r>
    </w:p>
    <w:p w:rsidR="009829DE" w:rsidRPr="000F4E80" w:rsidRDefault="009829DE" w:rsidP="000F4E8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этап</w:t>
      </w:r>
      <w:r>
        <w:rPr>
          <w:rFonts w:ascii="Times New Roman" w:hAnsi="Times New Roman"/>
          <w:sz w:val="28"/>
        </w:rPr>
        <w:t xml:space="preserve"> – непосредственно образовательная деятельность в игровой форме.</w:t>
      </w:r>
    </w:p>
    <w:p w:rsidR="009829DE" w:rsidRPr="000F4E80" w:rsidRDefault="009829DE" w:rsidP="000F4E8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этап</w:t>
      </w:r>
      <w:r>
        <w:rPr>
          <w:rFonts w:ascii="Times New Roman" w:hAnsi="Times New Roman"/>
          <w:sz w:val="28"/>
        </w:rPr>
        <w:t xml:space="preserve"> - подведение итогов.</w:t>
      </w:r>
    </w:p>
    <w:p w:rsidR="009829DE" w:rsidRDefault="009829DE" w:rsidP="00B92E45">
      <w:pPr>
        <w:jc w:val="center"/>
        <w:rPr>
          <w:rFonts w:ascii="Times New Roman" w:hAnsi="Times New Roman"/>
          <w:b/>
          <w:sz w:val="32"/>
        </w:rPr>
      </w:pPr>
      <w:r w:rsidRPr="000F4E80">
        <w:rPr>
          <w:rFonts w:ascii="Times New Roman" w:hAnsi="Times New Roman"/>
          <w:b/>
          <w:sz w:val="32"/>
        </w:rPr>
        <w:t>План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2977"/>
        <w:gridCol w:w="2800"/>
      </w:tblGrid>
      <w:tr w:rsidR="009829DE" w:rsidRPr="001719F8" w:rsidTr="001719F8">
        <w:tc>
          <w:tcPr>
            <w:tcW w:w="675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3119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 xml:space="preserve">Содержание работы </w:t>
            </w:r>
          </w:p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воспитателя (педагога)</w:t>
            </w:r>
          </w:p>
        </w:tc>
        <w:tc>
          <w:tcPr>
            <w:tcW w:w="2977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 xml:space="preserve">Содержание </w:t>
            </w:r>
          </w:p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работы с детьми</w:t>
            </w:r>
          </w:p>
        </w:tc>
        <w:tc>
          <w:tcPr>
            <w:tcW w:w="2800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Взаимодействие</w:t>
            </w:r>
          </w:p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с родителями</w:t>
            </w:r>
          </w:p>
        </w:tc>
      </w:tr>
      <w:tr w:rsidR="009829DE" w:rsidRPr="001719F8" w:rsidTr="001719F8">
        <w:tc>
          <w:tcPr>
            <w:tcW w:w="675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1</w:t>
            </w:r>
          </w:p>
          <w:p w:rsidR="009829DE" w:rsidRPr="001719F8" w:rsidRDefault="009829DE" w:rsidP="001719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этап</w:t>
            </w:r>
          </w:p>
        </w:tc>
        <w:tc>
          <w:tcPr>
            <w:tcW w:w="3119" w:type="dxa"/>
          </w:tcPr>
          <w:p w:rsidR="009829DE" w:rsidRPr="001719F8" w:rsidRDefault="009829DE" w:rsidP="001719F8">
            <w:pPr>
              <w:spacing w:before="240" w:after="0" w:line="240" w:lineRule="auto"/>
              <w:ind w:firstLine="45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Изучение соответс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вующей методической литературы, ознакомл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 xml:space="preserve">ние в сети интернет с документацией и новых поправках по ФГОС. 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Оформление и по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д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готовка дидактического материала.</w:t>
            </w:r>
          </w:p>
          <w:p w:rsidR="009829DE" w:rsidRPr="001719F8" w:rsidRDefault="009829DE" w:rsidP="001719F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Организация друж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ственной, творческой и увлекательной атмосф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 xml:space="preserve">ры. </w:t>
            </w:r>
          </w:p>
        </w:tc>
        <w:tc>
          <w:tcPr>
            <w:tcW w:w="2977" w:type="dxa"/>
          </w:tcPr>
          <w:p w:rsidR="009829DE" w:rsidRPr="001719F8" w:rsidRDefault="009829DE" w:rsidP="001719F8">
            <w:pPr>
              <w:spacing w:before="240" w:after="0" w:line="240" w:lineRule="auto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Ежедневно учимся  считать любые предм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 xml:space="preserve">ты, разделять их по форме, количеству и цвету. </w:t>
            </w:r>
          </w:p>
          <w:p w:rsidR="009829DE" w:rsidRPr="001719F8" w:rsidRDefault="009829DE" w:rsidP="001719F8">
            <w:pPr>
              <w:spacing w:before="240" w:after="0" w:line="240" w:lineRule="auto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Счёт до пяти на пальцах руки, со счё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ными палочками, соо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ношение количества предметов и соответс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 xml:space="preserve">вующей цифры. </w:t>
            </w:r>
          </w:p>
          <w:p w:rsidR="009829DE" w:rsidRPr="001719F8" w:rsidRDefault="009829DE" w:rsidP="001719F8">
            <w:pPr>
              <w:spacing w:before="240" w:after="0" w:line="240" w:lineRule="auto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Заучивание небол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ь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ших четверостиший про цифры.</w:t>
            </w:r>
          </w:p>
        </w:tc>
        <w:tc>
          <w:tcPr>
            <w:tcW w:w="2800" w:type="dxa"/>
          </w:tcPr>
          <w:p w:rsidR="009829DE" w:rsidRPr="001719F8" w:rsidRDefault="009829DE" w:rsidP="001719F8">
            <w:pPr>
              <w:spacing w:before="240" w:after="0" w:line="240" w:lineRule="auto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Знакомство род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и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телей с требованиями ФГОС на групповых родительских собр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а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ниях. Мотивирование родителей к совмес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ной работе и деятел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ь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ности с детьми.</w:t>
            </w:r>
          </w:p>
          <w:p w:rsidR="009829DE" w:rsidRPr="001719F8" w:rsidRDefault="009829DE" w:rsidP="001719F8">
            <w:pPr>
              <w:spacing w:before="240" w:after="0" w:line="240" w:lineRule="auto"/>
              <w:ind w:firstLine="317"/>
              <w:jc w:val="both"/>
              <w:rPr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Знакомство род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и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телей с нормами ра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з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вития ребёнка по м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а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тематике в возрасте 3-4 лет.</w:t>
            </w:r>
          </w:p>
        </w:tc>
      </w:tr>
      <w:tr w:rsidR="009829DE" w:rsidRPr="001719F8" w:rsidTr="001719F8">
        <w:tc>
          <w:tcPr>
            <w:tcW w:w="675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  <w:p w:rsidR="009829DE" w:rsidRPr="001719F8" w:rsidRDefault="009829DE" w:rsidP="001719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этап</w:t>
            </w:r>
          </w:p>
        </w:tc>
        <w:tc>
          <w:tcPr>
            <w:tcW w:w="3119" w:type="dxa"/>
          </w:tcPr>
          <w:p w:rsidR="009829DE" w:rsidRPr="001719F8" w:rsidRDefault="009829DE" w:rsidP="001719F8">
            <w:pPr>
              <w:spacing w:before="240" w:after="0" w:line="240" w:lineRule="auto"/>
              <w:ind w:firstLine="31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Вовлечение детей в игру. Развитие творч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ских и познавательных способностей у детей.</w:t>
            </w:r>
          </w:p>
          <w:p w:rsidR="009829DE" w:rsidRPr="001719F8" w:rsidRDefault="009829DE" w:rsidP="001719F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Объяснение целей и задач.</w:t>
            </w:r>
          </w:p>
          <w:p w:rsidR="009829DE" w:rsidRPr="001719F8" w:rsidRDefault="009829DE" w:rsidP="001719F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Обучение математике во время игры.</w:t>
            </w:r>
          </w:p>
        </w:tc>
        <w:tc>
          <w:tcPr>
            <w:tcW w:w="2977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Посещение трёх ста</w:t>
            </w: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н</w:t>
            </w: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ций в королевстве</w:t>
            </w:r>
          </w:p>
          <w:p w:rsidR="009829DE" w:rsidRPr="001719F8" w:rsidRDefault="009829DE" w:rsidP="00171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«УВЛЕКАТЕЛЬНАЯ МАТЕМАТИКА»:</w:t>
            </w:r>
          </w:p>
          <w:p w:rsidR="009829DE" w:rsidRPr="001719F8" w:rsidRDefault="009829DE" w:rsidP="00171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1. «Наряди куклу».</w:t>
            </w:r>
          </w:p>
          <w:p w:rsidR="009829DE" w:rsidRPr="001719F8" w:rsidRDefault="009829DE" w:rsidP="00171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2. Кафе «Три пор</w:t>
            </w: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о</w:t>
            </w: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сёнка».</w:t>
            </w:r>
          </w:p>
          <w:p w:rsidR="009829DE" w:rsidRPr="001719F8" w:rsidRDefault="009829DE" w:rsidP="00171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3. Великолепные м</w:t>
            </w: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а</w:t>
            </w: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тематики.</w:t>
            </w:r>
          </w:p>
        </w:tc>
        <w:tc>
          <w:tcPr>
            <w:tcW w:w="2800" w:type="dxa"/>
          </w:tcPr>
          <w:p w:rsidR="009829DE" w:rsidRPr="001719F8" w:rsidRDefault="009829DE" w:rsidP="001719F8">
            <w:pPr>
              <w:spacing w:before="240" w:after="0" w:line="240" w:lineRule="auto"/>
              <w:ind w:firstLine="317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Изготовление п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о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делок с родителями на тему «Увлекател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ь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ная математика».</w:t>
            </w:r>
          </w:p>
        </w:tc>
      </w:tr>
      <w:tr w:rsidR="009829DE" w:rsidRPr="001719F8" w:rsidTr="001719F8">
        <w:tc>
          <w:tcPr>
            <w:tcW w:w="675" w:type="dxa"/>
            <w:vAlign w:val="center"/>
          </w:tcPr>
          <w:p w:rsidR="009829DE" w:rsidRPr="001719F8" w:rsidRDefault="009829DE" w:rsidP="001719F8">
            <w:pPr>
              <w:spacing w:before="240"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  <w:p w:rsidR="009829DE" w:rsidRPr="001719F8" w:rsidRDefault="009829DE" w:rsidP="001719F8">
            <w:pPr>
              <w:spacing w:before="240"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1719F8">
              <w:rPr>
                <w:rFonts w:ascii="Times New Roman" w:hAnsi="Times New Roman"/>
                <w:b/>
                <w:sz w:val="27"/>
                <w:szCs w:val="27"/>
              </w:rPr>
              <w:t>этап</w:t>
            </w:r>
          </w:p>
        </w:tc>
        <w:tc>
          <w:tcPr>
            <w:tcW w:w="3119" w:type="dxa"/>
          </w:tcPr>
          <w:p w:rsidR="009829DE" w:rsidRPr="001719F8" w:rsidRDefault="009829DE" w:rsidP="001719F8">
            <w:pPr>
              <w:spacing w:before="240" w:after="0" w:line="240" w:lineRule="auto"/>
              <w:ind w:firstLine="17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 xml:space="preserve"> Закрепление изуче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ного материала.</w:t>
            </w:r>
          </w:p>
          <w:p w:rsidR="009829DE" w:rsidRPr="001719F8" w:rsidRDefault="009829DE" w:rsidP="001719F8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Учим небольшие че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веростишия про цифры.</w:t>
            </w:r>
          </w:p>
          <w:p w:rsidR="009829DE" w:rsidRPr="001719F8" w:rsidRDefault="009829DE" w:rsidP="001719F8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Создание фотоальб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о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мов, видеороликов и презентаций.</w:t>
            </w:r>
          </w:p>
          <w:p w:rsidR="009829DE" w:rsidRPr="001719F8" w:rsidRDefault="009829DE" w:rsidP="001719F8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Публикация матери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а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лов на сайте ДОУ.</w:t>
            </w:r>
          </w:p>
          <w:p w:rsidR="009829DE" w:rsidRPr="001719F8" w:rsidRDefault="009829DE" w:rsidP="001719F8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Создание методич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ской базы по обучению математике детей д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о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школьного возраста.</w:t>
            </w:r>
          </w:p>
        </w:tc>
        <w:tc>
          <w:tcPr>
            <w:tcW w:w="2977" w:type="dxa"/>
          </w:tcPr>
          <w:p w:rsidR="009829DE" w:rsidRPr="001719F8" w:rsidRDefault="009829DE" w:rsidP="001719F8">
            <w:pPr>
              <w:spacing w:before="240"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Проведение открытого итогового занятия по математике.</w:t>
            </w:r>
          </w:p>
        </w:tc>
        <w:tc>
          <w:tcPr>
            <w:tcW w:w="2800" w:type="dxa"/>
          </w:tcPr>
          <w:p w:rsidR="009829DE" w:rsidRPr="001719F8" w:rsidRDefault="009829DE" w:rsidP="001719F8">
            <w:pPr>
              <w:spacing w:before="240" w:after="0" w:line="240" w:lineRule="auto"/>
              <w:ind w:right="-143" w:firstLine="317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Презентация р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зультатов проведённ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о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го проекта. Просмотр презентации и виде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о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ролика по проведё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ному проекту.</w:t>
            </w:r>
          </w:p>
          <w:p w:rsidR="009829DE" w:rsidRPr="001719F8" w:rsidRDefault="009829DE" w:rsidP="001719F8">
            <w:pPr>
              <w:spacing w:before="240" w:after="0" w:line="240" w:lineRule="auto"/>
              <w:ind w:right="-143" w:firstLine="317"/>
              <w:rPr>
                <w:rFonts w:ascii="Times New Roman" w:hAnsi="Times New Roman"/>
                <w:sz w:val="27"/>
                <w:szCs w:val="27"/>
              </w:rPr>
            </w:pPr>
            <w:r w:rsidRPr="001719F8">
              <w:rPr>
                <w:rFonts w:ascii="Times New Roman" w:hAnsi="Times New Roman"/>
                <w:sz w:val="27"/>
                <w:szCs w:val="27"/>
              </w:rPr>
              <w:t>Родителям раздаю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т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ся ксерокопии с и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н</w:t>
            </w:r>
            <w:r w:rsidRPr="001719F8">
              <w:rPr>
                <w:rFonts w:ascii="Times New Roman" w:hAnsi="Times New Roman"/>
                <w:sz w:val="27"/>
                <w:szCs w:val="27"/>
              </w:rPr>
              <w:t>формацией о том, что должен уметь ребёнок 3-4 лет.</w:t>
            </w:r>
          </w:p>
        </w:tc>
      </w:tr>
    </w:tbl>
    <w:p w:rsidR="009829DE" w:rsidRDefault="009829DE" w:rsidP="004E5A30">
      <w:pPr>
        <w:pStyle w:val="ListParagraph"/>
        <w:spacing w:before="240" w:line="240" w:lineRule="auto"/>
        <w:ind w:left="0"/>
        <w:jc w:val="both"/>
        <w:rPr>
          <w:b/>
          <w:szCs w:val="28"/>
        </w:rPr>
      </w:pPr>
      <w:bookmarkStart w:id="5" w:name="_Toc425116082"/>
      <w:r>
        <w:rPr>
          <w:rStyle w:val="Heading1Char"/>
          <w:rFonts w:ascii="Times New Roman" w:hAnsi="Times New Roman"/>
          <w:color w:val="auto"/>
          <w:sz w:val="32"/>
        </w:rPr>
        <w:t>С</w:t>
      </w:r>
      <w:r w:rsidRPr="00956ACC">
        <w:rPr>
          <w:rStyle w:val="Heading1Char"/>
          <w:rFonts w:ascii="Times New Roman" w:hAnsi="Times New Roman"/>
          <w:color w:val="auto"/>
          <w:sz w:val="32"/>
        </w:rPr>
        <w:t>оздание проблемной ситуации</w:t>
      </w:r>
      <w:bookmarkEnd w:id="5"/>
      <w:r w:rsidRPr="00AF5378">
        <w:rPr>
          <w:b/>
          <w:szCs w:val="28"/>
        </w:rPr>
        <w:t>.</w:t>
      </w:r>
    </w:p>
    <w:p w:rsidR="009829DE" w:rsidRDefault="009829DE" w:rsidP="003C16F6">
      <w:pPr>
        <w:pStyle w:val="ListParagraph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У детей нашей группы есть всеми любимый щенок «Дружок». Он неожи</w:t>
      </w:r>
      <w:r>
        <w:rPr>
          <w:szCs w:val="28"/>
        </w:rPr>
        <w:softHyphen/>
        <w:t>данно попадает в страну «УВЛЕКАТЕЛЬНАЯ МАТЕМАТИКА». И чтобы вернуть его обратно нужно ребятам научиться справляться с заданиями по математике, которые будут попадаться на их пути.</w:t>
      </w:r>
    </w:p>
    <w:p w:rsidR="009829DE" w:rsidRDefault="009829DE" w:rsidP="003C16F6">
      <w:pPr>
        <w:pStyle w:val="ListParagraph"/>
        <w:spacing w:before="240" w:line="240" w:lineRule="auto"/>
        <w:ind w:left="0"/>
        <w:jc w:val="both"/>
        <w:rPr>
          <w:b/>
          <w:szCs w:val="28"/>
        </w:rPr>
      </w:pPr>
    </w:p>
    <w:p w:rsidR="009829DE" w:rsidRPr="00AF5378" w:rsidRDefault="009829DE" w:rsidP="003C16F6">
      <w:pPr>
        <w:pStyle w:val="ListParagraph"/>
        <w:spacing w:before="240" w:line="240" w:lineRule="auto"/>
        <w:ind w:left="0"/>
        <w:jc w:val="both"/>
        <w:rPr>
          <w:b/>
          <w:szCs w:val="28"/>
        </w:rPr>
      </w:pPr>
      <w:bookmarkStart w:id="6" w:name="_Toc425116083"/>
      <w:r w:rsidRPr="00956ACC">
        <w:rPr>
          <w:rStyle w:val="Heading1Char"/>
          <w:rFonts w:ascii="Times New Roman" w:hAnsi="Times New Roman"/>
          <w:color w:val="auto"/>
          <w:sz w:val="32"/>
        </w:rPr>
        <w:t>Содержание проекта</w:t>
      </w:r>
      <w:bookmarkEnd w:id="6"/>
      <w:r>
        <w:rPr>
          <w:b/>
          <w:szCs w:val="28"/>
        </w:rPr>
        <w:t>.</w:t>
      </w:r>
    </w:p>
    <w:p w:rsidR="009829DE" w:rsidRDefault="009829DE" w:rsidP="003C16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Детки, к нам в группу пришло какое-то необычное письмо всё в каких-то цифрах и фигурах… Написано, что оно для</w:t>
      </w:r>
      <w:r w:rsidRPr="005F6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деток средней группы «В» «Сказка» из королевства «УВЛЕКАТЕЛЬНАЯ МАТЕМАТИКА»... Да</w:t>
      </w:r>
      <w:r>
        <w:rPr>
          <w:rFonts w:ascii="Times New Roman" w:hAnsi="Times New Roman"/>
          <w:sz w:val="28"/>
          <w:szCs w:val="28"/>
        </w:rPr>
        <w:softHyphen/>
        <w:t xml:space="preserve">вайте посмотрим что там внутри </w:t>
      </w:r>
      <w:r w:rsidRPr="0059447A">
        <w:rPr>
          <w:rFonts w:ascii="Times New Roman" w:hAnsi="Times New Roman"/>
          <w:i/>
          <w:sz w:val="28"/>
          <w:szCs w:val="28"/>
        </w:rPr>
        <w:t>(открывает конверт</w:t>
      </w:r>
      <w:r>
        <w:rPr>
          <w:rFonts w:ascii="Times New Roman" w:hAnsi="Times New Roman"/>
          <w:i/>
          <w:sz w:val="28"/>
          <w:szCs w:val="28"/>
        </w:rPr>
        <w:t xml:space="preserve"> и читает письмо</w:t>
      </w:r>
      <w:r w:rsidRPr="0059447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29DE" w:rsidRPr="0059447A" w:rsidRDefault="009829DE" w:rsidP="003C16F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Королевство «УВЛЕКАТЕЛЬНАЯ МАТЕМАТИКА» сообщает, что Ваш ще</w:t>
      </w:r>
      <w:r>
        <w:rPr>
          <w:rFonts w:ascii="Times New Roman" w:hAnsi="Times New Roman"/>
          <w:i/>
          <w:sz w:val="28"/>
          <w:szCs w:val="28"/>
        </w:rPr>
        <w:softHyphen/>
        <w:t>нок Дружок заблудился в нашем математическом лесу. Вы можете помочь ему вернуться обратно, но для этого нужно отправиться на нашем скоро</w:t>
      </w:r>
      <w:r>
        <w:rPr>
          <w:rFonts w:ascii="Times New Roman" w:hAnsi="Times New Roman"/>
          <w:i/>
          <w:sz w:val="28"/>
          <w:szCs w:val="28"/>
        </w:rPr>
        <w:softHyphen/>
        <w:t>стном математическом экспрессе по трём станциям и выполнить задания нашей королевы МАТЕМАТИКИ.</w:t>
      </w:r>
    </w:p>
    <w:p w:rsidR="009829DE" w:rsidRDefault="009829DE" w:rsidP="003C16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Да-а-а-а, придётся спасать нашего щенка, чтобы он там совсем не пропал…</w:t>
      </w:r>
    </w:p>
    <w:p w:rsidR="009829DE" w:rsidRDefault="009829DE" w:rsidP="003C16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в этом помогу. Мы ведь с вами ребята всему можем научиться!</w:t>
      </w:r>
    </w:p>
    <w:p w:rsidR="009829DE" w:rsidRDefault="009829DE" w:rsidP="003C16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5378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 w:rsidRPr="00AF5378">
        <w:rPr>
          <w:rFonts w:ascii="Times New Roman" w:hAnsi="Times New Roman"/>
          <w:b/>
          <w:sz w:val="28"/>
          <w:szCs w:val="28"/>
        </w:rPr>
        <w:t xml:space="preserve"> </w:t>
      </w:r>
      <w:r w:rsidRPr="00AF5378">
        <w:rPr>
          <w:rFonts w:ascii="Times New Roman" w:hAnsi="Times New Roman"/>
          <w:sz w:val="28"/>
          <w:szCs w:val="28"/>
        </w:rPr>
        <w:t>поддерживают.</w:t>
      </w:r>
    </w:p>
    <w:p w:rsidR="009829DE" w:rsidRPr="0090402A" w:rsidRDefault="009829DE" w:rsidP="003C16F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теперь, давайте сядем в наш волшебный поезд и отправимся по математическим станциям </w:t>
      </w:r>
      <w:r w:rsidRPr="0090402A">
        <w:rPr>
          <w:rFonts w:ascii="Times New Roman" w:hAnsi="Times New Roman"/>
          <w:i/>
          <w:sz w:val="28"/>
          <w:szCs w:val="28"/>
        </w:rPr>
        <w:t>(дети цепляются паровозиком за воспитат</w:t>
      </w:r>
      <w:r w:rsidRPr="0090402A">
        <w:rPr>
          <w:rFonts w:ascii="Times New Roman" w:hAnsi="Times New Roman"/>
          <w:i/>
          <w:sz w:val="28"/>
          <w:szCs w:val="28"/>
        </w:rPr>
        <w:t>е</w:t>
      </w:r>
      <w:r w:rsidRPr="0090402A">
        <w:rPr>
          <w:rFonts w:ascii="Times New Roman" w:hAnsi="Times New Roman"/>
          <w:i/>
          <w:sz w:val="28"/>
          <w:szCs w:val="28"/>
        </w:rPr>
        <w:t>лем).</w:t>
      </w:r>
    </w:p>
    <w:p w:rsidR="009829DE" w:rsidRDefault="009829DE" w:rsidP="00AD05E6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Путешествие по станциям.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3"/>
        <w:gridCol w:w="2325"/>
        <w:gridCol w:w="2723"/>
        <w:gridCol w:w="3120"/>
      </w:tblGrid>
      <w:tr w:rsidR="009829DE" w:rsidRPr="001719F8" w:rsidTr="001719F8">
        <w:tc>
          <w:tcPr>
            <w:tcW w:w="1403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№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станции</w:t>
            </w:r>
          </w:p>
        </w:tc>
        <w:tc>
          <w:tcPr>
            <w:tcW w:w="2325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Название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станции</w:t>
            </w:r>
          </w:p>
        </w:tc>
        <w:tc>
          <w:tcPr>
            <w:tcW w:w="2723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Цели и задачи</w:t>
            </w:r>
          </w:p>
        </w:tc>
        <w:tc>
          <w:tcPr>
            <w:tcW w:w="3120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Пример</w:t>
            </w:r>
          </w:p>
        </w:tc>
      </w:tr>
      <w:tr w:rsidR="009829DE" w:rsidRPr="001719F8" w:rsidTr="001719F8">
        <w:tc>
          <w:tcPr>
            <w:tcW w:w="1403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2325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«Наряди куклу»</w:t>
            </w:r>
          </w:p>
        </w:tc>
        <w:tc>
          <w:tcPr>
            <w:tcW w:w="2723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Ненавязчиво вовл</w:t>
            </w:r>
            <w:r w:rsidRPr="001719F8">
              <w:rPr>
                <w:sz w:val="27"/>
                <w:szCs w:val="27"/>
              </w:rPr>
              <w:t>е</w:t>
            </w:r>
            <w:r w:rsidRPr="001719F8">
              <w:rPr>
                <w:sz w:val="27"/>
                <w:szCs w:val="27"/>
              </w:rPr>
              <w:t>каем детей в матем</w:t>
            </w:r>
            <w:r w:rsidRPr="001719F8">
              <w:rPr>
                <w:sz w:val="27"/>
                <w:szCs w:val="27"/>
              </w:rPr>
              <w:t>а</w:t>
            </w:r>
            <w:r w:rsidRPr="001719F8">
              <w:rPr>
                <w:sz w:val="27"/>
                <w:szCs w:val="27"/>
              </w:rPr>
              <w:t>тику: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считаем, определяем форму и цвет.</w:t>
            </w:r>
          </w:p>
        </w:tc>
        <w:tc>
          <w:tcPr>
            <w:tcW w:w="3120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 w:right="-143" w:firstLine="353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Считаем сколько пал</w:t>
            </w:r>
            <w:r w:rsidRPr="001719F8">
              <w:rPr>
                <w:sz w:val="27"/>
                <w:szCs w:val="27"/>
              </w:rPr>
              <w:t>ь</w:t>
            </w:r>
            <w:r w:rsidRPr="001719F8">
              <w:rPr>
                <w:sz w:val="27"/>
                <w:szCs w:val="27"/>
              </w:rPr>
              <w:t>чиков на руке у куклы.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right="-143" w:firstLine="353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Одеваем по одному колечку на каждый пал</w:t>
            </w:r>
            <w:r w:rsidRPr="001719F8">
              <w:rPr>
                <w:sz w:val="27"/>
                <w:szCs w:val="27"/>
              </w:rPr>
              <w:t>ь</w:t>
            </w:r>
            <w:r w:rsidRPr="001719F8">
              <w:rPr>
                <w:sz w:val="27"/>
                <w:szCs w:val="27"/>
              </w:rPr>
              <w:t>чик. Считаем сколько к</w:t>
            </w:r>
            <w:r w:rsidRPr="001719F8">
              <w:rPr>
                <w:sz w:val="27"/>
                <w:szCs w:val="27"/>
              </w:rPr>
              <w:t>о</w:t>
            </w:r>
            <w:r w:rsidRPr="001719F8">
              <w:rPr>
                <w:sz w:val="27"/>
                <w:szCs w:val="27"/>
              </w:rPr>
              <w:t>лечек.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right="-143" w:firstLine="353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По аналогии одеваем кукле 2 серёжки, 1 бусы, 2 браслета и т.д..</w:t>
            </w:r>
          </w:p>
        </w:tc>
      </w:tr>
      <w:tr w:rsidR="009829DE" w:rsidRPr="001719F8" w:rsidTr="001719F8">
        <w:tc>
          <w:tcPr>
            <w:tcW w:w="1403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325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-127" w:right="-174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Кафе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-127" w:right="-174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«Весёлый повар»</w:t>
            </w:r>
          </w:p>
        </w:tc>
        <w:tc>
          <w:tcPr>
            <w:tcW w:w="2723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 w:right="-106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Соблюдаем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right="-106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 xml:space="preserve"> порядок действий (последовательность),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right="-106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отсчитываем опред</w:t>
            </w:r>
            <w:r w:rsidRPr="001719F8">
              <w:rPr>
                <w:sz w:val="27"/>
                <w:szCs w:val="27"/>
              </w:rPr>
              <w:t>е</w:t>
            </w:r>
            <w:r w:rsidRPr="001719F8">
              <w:rPr>
                <w:sz w:val="27"/>
                <w:szCs w:val="27"/>
              </w:rPr>
              <w:t>лённое количество ингредиентов, разл</w:t>
            </w:r>
            <w:r w:rsidRPr="001719F8">
              <w:rPr>
                <w:sz w:val="27"/>
                <w:szCs w:val="27"/>
              </w:rPr>
              <w:t>и</w:t>
            </w:r>
            <w:r w:rsidRPr="001719F8">
              <w:rPr>
                <w:sz w:val="27"/>
                <w:szCs w:val="27"/>
              </w:rPr>
              <w:t>чаем форму и цвет.</w:t>
            </w:r>
          </w:p>
        </w:tc>
        <w:tc>
          <w:tcPr>
            <w:tcW w:w="3120" w:type="dxa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В этом кафе нужно самому себе пригот</w:t>
            </w:r>
            <w:r w:rsidRPr="001719F8">
              <w:rPr>
                <w:sz w:val="27"/>
                <w:szCs w:val="27"/>
              </w:rPr>
              <w:t>о</w:t>
            </w:r>
            <w:r w:rsidRPr="001719F8">
              <w:rPr>
                <w:sz w:val="27"/>
                <w:szCs w:val="27"/>
              </w:rPr>
              <w:t>вить блюдо.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Например, чтобы приготовить салат, ну</w:t>
            </w:r>
            <w:r w:rsidRPr="001719F8">
              <w:rPr>
                <w:sz w:val="27"/>
                <w:szCs w:val="27"/>
              </w:rPr>
              <w:t>ж</w:t>
            </w:r>
            <w:r w:rsidRPr="001719F8">
              <w:rPr>
                <w:sz w:val="27"/>
                <w:szCs w:val="27"/>
              </w:rPr>
              <w:t xml:space="preserve">но в салатницу: 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1) нарезать три кру</w:t>
            </w:r>
            <w:r w:rsidRPr="001719F8">
              <w:rPr>
                <w:sz w:val="27"/>
                <w:szCs w:val="27"/>
              </w:rPr>
              <w:t>г</w:t>
            </w:r>
            <w:r w:rsidRPr="001719F8">
              <w:rPr>
                <w:sz w:val="27"/>
                <w:szCs w:val="27"/>
              </w:rPr>
              <w:t>лых красных помидора,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2) 2 зелёных огурца овальной формы,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3) 1 луковицу,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4) добавить подсо</w:t>
            </w:r>
            <w:r w:rsidRPr="001719F8">
              <w:rPr>
                <w:sz w:val="27"/>
                <w:szCs w:val="27"/>
              </w:rPr>
              <w:t>л</w:t>
            </w:r>
            <w:r w:rsidRPr="001719F8">
              <w:rPr>
                <w:sz w:val="27"/>
                <w:szCs w:val="27"/>
              </w:rPr>
              <w:t xml:space="preserve">нечное масло (1 ст.л.), 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5)1 щепотка соли.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 xml:space="preserve">Чтобы приготовить </w:t>
            </w:r>
            <w:r w:rsidRPr="001719F8">
              <w:rPr>
                <w:i/>
                <w:sz w:val="27"/>
                <w:szCs w:val="27"/>
              </w:rPr>
              <w:t>«Банановый коктейль»</w:t>
            </w:r>
            <w:r w:rsidRPr="001719F8">
              <w:rPr>
                <w:sz w:val="27"/>
                <w:szCs w:val="27"/>
              </w:rPr>
              <w:t xml:space="preserve"> – нужно: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1) взять 2 жёлтых б</w:t>
            </w:r>
            <w:r w:rsidRPr="001719F8">
              <w:rPr>
                <w:sz w:val="27"/>
                <w:szCs w:val="27"/>
              </w:rPr>
              <w:t>а</w:t>
            </w:r>
            <w:r w:rsidRPr="001719F8">
              <w:rPr>
                <w:sz w:val="27"/>
                <w:szCs w:val="27"/>
              </w:rPr>
              <w:t>нана банана;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2) добавить 1 сливу;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3)взять 1 стакан м</w:t>
            </w:r>
            <w:r w:rsidRPr="001719F8">
              <w:rPr>
                <w:sz w:val="27"/>
                <w:szCs w:val="27"/>
              </w:rPr>
              <w:t>о</w:t>
            </w:r>
            <w:r w:rsidRPr="001719F8">
              <w:rPr>
                <w:sz w:val="27"/>
                <w:szCs w:val="27"/>
              </w:rPr>
              <w:t>лока и туда положить 2 банана и сливу;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4) перемешать.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 w:firstLine="353"/>
              <w:jc w:val="both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 xml:space="preserve"> </w:t>
            </w:r>
          </w:p>
        </w:tc>
      </w:tr>
      <w:tr w:rsidR="009829DE" w:rsidRPr="001719F8" w:rsidTr="001719F8">
        <w:tc>
          <w:tcPr>
            <w:tcW w:w="1403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325" w:type="dxa"/>
            <w:vAlign w:val="center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Великолепные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математики</w:t>
            </w:r>
          </w:p>
        </w:tc>
        <w:tc>
          <w:tcPr>
            <w:tcW w:w="2723" w:type="dxa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>Переходим на реш</w:t>
            </w:r>
            <w:r w:rsidRPr="001719F8">
              <w:rPr>
                <w:sz w:val="27"/>
                <w:szCs w:val="27"/>
              </w:rPr>
              <w:t>е</w:t>
            </w:r>
            <w:r w:rsidRPr="001719F8">
              <w:rPr>
                <w:sz w:val="27"/>
                <w:szCs w:val="27"/>
              </w:rPr>
              <w:t>ние математических заданий на логику и смекалку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rPr>
                <w:sz w:val="27"/>
                <w:szCs w:val="27"/>
              </w:rPr>
            </w:pPr>
            <w:r w:rsidRPr="001719F8">
              <w:rPr>
                <w:sz w:val="27"/>
                <w:szCs w:val="27"/>
              </w:rPr>
              <w:t xml:space="preserve"> (Приложение 1). </w:t>
            </w:r>
          </w:p>
        </w:tc>
        <w:tc>
          <w:tcPr>
            <w:tcW w:w="3120" w:type="dxa"/>
          </w:tcPr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1. «Найди 5 отличий»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>2. Весёлая математика.</w:t>
            </w:r>
          </w:p>
          <w:p w:rsidR="009829DE" w:rsidRPr="001719F8" w:rsidRDefault="009829DE" w:rsidP="001719F8">
            <w:pPr>
              <w:pStyle w:val="ListParagraph"/>
              <w:spacing w:after="0" w:line="240" w:lineRule="auto"/>
              <w:ind w:left="0"/>
              <w:rPr>
                <w:b/>
                <w:sz w:val="27"/>
                <w:szCs w:val="27"/>
              </w:rPr>
            </w:pPr>
            <w:r w:rsidRPr="001719F8">
              <w:rPr>
                <w:b/>
                <w:sz w:val="27"/>
                <w:szCs w:val="27"/>
              </w:rPr>
              <w:t xml:space="preserve">3. В мире фигур. </w:t>
            </w:r>
          </w:p>
        </w:tc>
      </w:tr>
    </w:tbl>
    <w:p w:rsidR="009829DE" w:rsidRDefault="009829DE" w:rsidP="00AD05E6">
      <w:pPr>
        <w:pStyle w:val="ListParagraph"/>
        <w:spacing w:line="240" w:lineRule="auto"/>
        <w:ind w:left="0"/>
        <w:jc w:val="center"/>
        <w:rPr>
          <w:b/>
        </w:rPr>
      </w:pPr>
    </w:p>
    <w:p w:rsidR="009829DE" w:rsidRPr="00193022" w:rsidRDefault="009829DE" w:rsidP="00193022">
      <w:pPr>
        <w:pStyle w:val="ListParagraph"/>
        <w:spacing w:line="240" w:lineRule="auto"/>
        <w:ind w:left="0" w:firstLine="567"/>
      </w:pPr>
      <w:r w:rsidRPr="00193022">
        <w:t>По окончании всех этапов к детям возвращается их любимый щенок Дружок.</w:t>
      </w:r>
    </w:p>
    <w:p w:rsidR="009829DE" w:rsidRPr="00AD05E6" w:rsidRDefault="009829DE" w:rsidP="00193022">
      <w:pPr>
        <w:pStyle w:val="ListParagraph"/>
        <w:spacing w:line="240" w:lineRule="auto"/>
        <w:ind w:left="0" w:firstLine="567"/>
        <w:rPr>
          <w:b/>
        </w:rPr>
      </w:pPr>
    </w:p>
    <w:p w:rsidR="009829DE" w:rsidRPr="0059447A" w:rsidRDefault="009829DE" w:rsidP="003C16F6">
      <w:pPr>
        <w:pStyle w:val="ListParagraph"/>
        <w:spacing w:line="240" w:lineRule="auto"/>
        <w:ind w:left="0"/>
        <w:jc w:val="both"/>
        <w:rPr>
          <w:szCs w:val="28"/>
        </w:rPr>
      </w:pPr>
      <w:bookmarkStart w:id="7" w:name="_Toc425116084"/>
      <w:r>
        <w:rPr>
          <w:rStyle w:val="Heading1Char"/>
          <w:rFonts w:ascii="Times New Roman" w:hAnsi="Times New Roman"/>
          <w:color w:val="auto"/>
          <w:sz w:val="32"/>
        </w:rPr>
        <w:t>Ожидаемые</w:t>
      </w:r>
      <w:r w:rsidRPr="00956ACC">
        <w:rPr>
          <w:rStyle w:val="Heading1Char"/>
          <w:rFonts w:ascii="Times New Roman" w:hAnsi="Times New Roman"/>
          <w:color w:val="auto"/>
          <w:sz w:val="32"/>
        </w:rPr>
        <w:t xml:space="preserve"> результаты</w:t>
      </w:r>
      <w:bookmarkEnd w:id="7"/>
      <w:r w:rsidRPr="0059447A">
        <w:rPr>
          <w:szCs w:val="28"/>
        </w:rPr>
        <w:t>.</w:t>
      </w:r>
    </w:p>
    <w:p w:rsidR="009829DE" w:rsidRDefault="009829DE" w:rsidP="007F4795">
      <w:pPr>
        <w:pStyle w:val="ListParagraph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В реализации проекта ожидается усвоение детьми первоначальных м</w:t>
      </w:r>
      <w:r>
        <w:rPr>
          <w:szCs w:val="28"/>
        </w:rPr>
        <w:t>а</w:t>
      </w:r>
      <w:r>
        <w:rPr>
          <w:szCs w:val="28"/>
        </w:rPr>
        <w:t>тематических навыков, соответствующих возрастным нормам:</w:t>
      </w:r>
    </w:p>
    <w:p w:rsidR="009829DE" w:rsidRDefault="009829DE" w:rsidP="007F4795">
      <w:pPr>
        <w:pStyle w:val="ListParagraph"/>
        <w:numPr>
          <w:ilvl w:val="0"/>
          <w:numId w:val="8"/>
        </w:numPr>
        <w:spacing w:line="240" w:lineRule="auto"/>
        <w:jc w:val="both"/>
        <w:rPr>
          <w:szCs w:val="28"/>
        </w:rPr>
      </w:pPr>
      <w:r>
        <w:rPr>
          <w:szCs w:val="28"/>
        </w:rPr>
        <w:t>счёт до 5;</w:t>
      </w:r>
    </w:p>
    <w:p w:rsidR="009829DE" w:rsidRDefault="009829DE" w:rsidP="007F4795">
      <w:pPr>
        <w:pStyle w:val="ListParagraph"/>
        <w:numPr>
          <w:ilvl w:val="0"/>
          <w:numId w:val="8"/>
        </w:numPr>
        <w:spacing w:line="240" w:lineRule="auto"/>
        <w:jc w:val="both"/>
        <w:rPr>
          <w:szCs w:val="28"/>
        </w:rPr>
      </w:pPr>
      <w:r>
        <w:rPr>
          <w:szCs w:val="28"/>
        </w:rPr>
        <w:t>количественные признаки (много, один);</w:t>
      </w:r>
    </w:p>
    <w:p w:rsidR="009829DE" w:rsidRDefault="009829DE" w:rsidP="007F4795">
      <w:pPr>
        <w:pStyle w:val="ListParagraph"/>
        <w:numPr>
          <w:ilvl w:val="0"/>
          <w:numId w:val="8"/>
        </w:numPr>
        <w:spacing w:line="240" w:lineRule="auto"/>
        <w:jc w:val="both"/>
        <w:rPr>
          <w:szCs w:val="28"/>
        </w:rPr>
      </w:pPr>
      <w:r>
        <w:rPr>
          <w:szCs w:val="28"/>
        </w:rPr>
        <w:t>чередование предметов по величине;</w:t>
      </w:r>
    </w:p>
    <w:p w:rsidR="009829DE" w:rsidRDefault="009829DE" w:rsidP="007F4795">
      <w:pPr>
        <w:pStyle w:val="ListParagraph"/>
        <w:numPr>
          <w:ilvl w:val="0"/>
          <w:numId w:val="8"/>
        </w:numPr>
        <w:spacing w:line="240" w:lineRule="auto"/>
        <w:jc w:val="both"/>
        <w:rPr>
          <w:szCs w:val="28"/>
        </w:rPr>
      </w:pPr>
      <w:r>
        <w:rPr>
          <w:szCs w:val="28"/>
        </w:rPr>
        <w:t>различать и называть цвет и форму фигуры (круг, квадрат, тр</w:t>
      </w:r>
      <w:r>
        <w:rPr>
          <w:szCs w:val="28"/>
        </w:rPr>
        <w:t>е</w:t>
      </w:r>
      <w:r>
        <w:rPr>
          <w:szCs w:val="28"/>
        </w:rPr>
        <w:t>угольник, овал), составлять целое из 4 частей.</w:t>
      </w:r>
    </w:p>
    <w:p w:rsidR="009829DE" w:rsidRPr="009C430C" w:rsidRDefault="009829DE" w:rsidP="009C430C">
      <w:pPr>
        <w:pStyle w:val="Heading1"/>
        <w:rPr>
          <w:rFonts w:ascii="Times New Roman" w:hAnsi="Times New Roman"/>
          <w:color w:val="auto"/>
          <w:sz w:val="32"/>
        </w:rPr>
      </w:pPr>
      <w:bookmarkStart w:id="8" w:name="_Toc425116085"/>
      <w:r w:rsidRPr="009C430C">
        <w:rPr>
          <w:rFonts w:ascii="Times New Roman" w:hAnsi="Times New Roman"/>
          <w:color w:val="auto"/>
          <w:sz w:val="32"/>
        </w:rPr>
        <w:t>Полученные результаты и их корректировка</w:t>
      </w:r>
      <w:bookmarkEnd w:id="8"/>
    </w:p>
    <w:p w:rsidR="009829DE" w:rsidRDefault="009829DE" w:rsidP="009C430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момент, что не все дети одинаково хорошо и быстро усваивают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лученную информацию естественно учитывается. Поэтому перед началом работы по проекту на каждого ребёнка заводятся так называемые </w:t>
      </w:r>
      <w:r w:rsidRPr="00AC2AF6">
        <w:rPr>
          <w:rFonts w:ascii="Times New Roman" w:hAnsi="Times New Roman"/>
          <w:i/>
          <w:sz w:val="28"/>
          <w:szCs w:val="28"/>
        </w:rPr>
        <w:t>диагност</w:t>
      </w:r>
      <w:r w:rsidRPr="00AC2AF6">
        <w:rPr>
          <w:rFonts w:ascii="Times New Roman" w:hAnsi="Times New Roman"/>
          <w:i/>
          <w:sz w:val="28"/>
          <w:szCs w:val="28"/>
        </w:rPr>
        <w:t>и</w:t>
      </w:r>
      <w:r w:rsidRPr="00AC2AF6">
        <w:rPr>
          <w:rFonts w:ascii="Times New Roman" w:hAnsi="Times New Roman"/>
          <w:i/>
          <w:sz w:val="28"/>
          <w:szCs w:val="28"/>
        </w:rPr>
        <w:t>ческие карты</w:t>
      </w:r>
      <w:r>
        <w:rPr>
          <w:rFonts w:ascii="Times New Roman" w:hAnsi="Times New Roman"/>
          <w:sz w:val="28"/>
          <w:szCs w:val="28"/>
        </w:rPr>
        <w:t>, в которых как раз и будет наглядно отражено качество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ченных знаний (Приложение 2).</w:t>
      </w:r>
    </w:p>
    <w:p w:rsidR="009829DE" w:rsidRPr="004F4380" w:rsidRDefault="009829DE" w:rsidP="004F438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Корректировка и доработка проводится индивидуально с каждым ребё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ком, при этом те моменты, которые ребёнок усвоил – отмечаются знаком «+», а не усвоенные – соответственно «-». Так же предусмотрены задания на дом с помощью родителей.</w:t>
      </w:r>
    </w:p>
    <w:p w:rsidR="009829DE" w:rsidRPr="0059447A" w:rsidRDefault="009829DE" w:rsidP="0059447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9447A">
        <w:rPr>
          <w:rFonts w:ascii="Times New Roman" w:hAnsi="Times New Roman"/>
          <w:sz w:val="28"/>
          <w:szCs w:val="28"/>
        </w:rPr>
        <w:br w:type="page"/>
      </w:r>
    </w:p>
    <w:p w:rsidR="009829DE" w:rsidRPr="0059447A" w:rsidRDefault="009829DE" w:rsidP="0059447A">
      <w:pPr>
        <w:pStyle w:val="Heading1"/>
        <w:jc w:val="both"/>
        <w:rPr>
          <w:rFonts w:ascii="Times New Roman" w:hAnsi="Times New Roman"/>
          <w:color w:val="auto"/>
        </w:rPr>
      </w:pPr>
      <w:bookmarkStart w:id="9" w:name="_Toc425116086"/>
      <w:r w:rsidRPr="0059447A">
        <w:rPr>
          <w:rFonts w:ascii="Times New Roman" w:hAnsi="Times New Roman"/>
          <w:color w:val="auto"/>
        </w:rPr>
        <w:t>Список используемой литературы и интернет ресурсов.</w:t>
      </w:r>
      <w:bookmarkEnd w:id="9"/>
    </w:p>
    <w:p w:rsidR="009829DE" w:rsidRPr="000B1803" w:rsidRDefault="009829DE" w:rsidP="000B1803">
      <w:pPr>
        <w:pStyle w:val="ListParagraph"/>
        <w:numPr>
          <w:ilvl w:val="0"/>
          <w:numId w:val="2"/>
        </w:numPr>
        <w:spacing w:before="240" w:line="240" w:lineRule="auto"/>
        <w:ind w:left="426"/>
        <w:jc w:val="both"/>
        <w:rPr>
          <w:b/>
          <w:szCs w:val="28"/>
        </w:rPr>
      </w:pPr>
      <w:r w:rsidRPr="0059447A">
        <w:rPr>
          <w:b/>
          <w:szCs w:val="28"/>
        </w:rPr>
        <w:t xml:space="preserve"> </w:t>
      </w:r>
      <w:r w:rsidRPr="0059447A">
        <w:rPr>
          <w:szCs w:val="28"/>
        </w:rPr>
        <w:t>Федеральный закон от 29.12.2012г. № 273-ФЗ «Об образовании в Россий</w:t>
      </w:r>
      <w:r>
        <w:rPr>
          <w:szCs w:val="28"/>
        </w:rPr>
        <w:softHyphen/>
      </w:r>
      <w:r w:rsidRPr="0059447A">
        <w:rPr>
          <w:szCs w:val="28"/>
        </w:rPr>
        <w:t>ской Федерации»</w:t>
      </w:r>
      <w:r>
        <w:rPr>
          <w:szCs w:val="28"/>
        </w:rPr>
        <w:t>.</w:t>
      </w:r>
    </w:p>
    <w:p w:rsidR="009829DE" w:rsidRPr="00202F69" w:rsidRDefault="009829DE" w:rsidP="000B1803">
      <w:pPr>
        <w:pStyle w:val="ListParagraph"/>
        <w:numPr>
          <w:ilvl w:val="0"/>
          <w:numId w:val="2"/>
        </w:numPr>
        <w:spacing w:before="240" w:line="240" w:lineRule="auto"/>
        <w:ind w:left="426"/>
        <w:jc w:val="both"/>
        <w:rPr>
          <w:b/>
          <w:szCs w:val="28"/>
        </w:rPr>
      </w:pPr>
      <w:r>
        <w:rPr>
          <w:szCs w:val="28"/>
        </w:rPr>
        <w:t xml:space="preserve">Хрестоматия. Дополнительные материалы к курсу «Активные методы в педагогической и воспитательной деятельности в условиях реализации ФГОС» (элективно для ДОУ); (для слушателей </w:t>
      </w:r>
      <w:r>
        <w:rPr>
          <w:szCs w:val="28"/>
          <w:lang w:val="en-US"/>
        </w:rPr>
        <w:t>Pedcampus</w:t>
      </w:r>
      <w:r w:rsidRPr="000B1803">
        <w:rPr>
          <w:szCs w:val="28"/>
        </w:rPr>
        <w:t>)</w:t>
      </w:r>
      <w:r>
        <w:rPr>
          <w:szCs w:val="28"/>
        </w:rPr>
        <w:t xml:space="preserve"> / Консалтин</w:t>
      </w:r>
      <w:r>
        <w:rPr>
          <w:szCs w:val="28"/>
        </w:rPr>
        <w:softHyphen/>
        <w:t>говая группа «Финиум». Москва, 2014.</w:t>
      </w:r>
    </w:p>
    <w:p w:rsidR="009829DE" w:rsidRDefault="009829DE" w:rsidP="004E2952">
      <w:pPr>
        <w:pStyle w:val="ListParagraph"/>
        <w:numPr>
          <w:ilvl w:val="0"/>
          <w:numId w:val="2"/>
        </w:numPr>
        <w:ind w:left="426"/>
      </w:pPr>
      <w:hyperlink r:id="rId7" w:tgtFrame="_blank" w:history="1">
        <w:r w:rsidRPr="00202F69">
          <w:rPr>
            <w:rStyle w:val="Hyperlink"/>
            <w:color w:val="auto"/>
          </w:rPr>
          <w:t>doshkolnik.ru/pedagogika/9639-project.html</w:t>
        </w:r>
      </w:hyperlink>
    </w:p>
    <w:p w:rsidR="009829DE" w:rsidRPr="004E2952" w:rsidRDefault="009829DE" w:rsidP="004E2952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ind w:left="426"/>
        <w:rPr>
          <w:color w:val="292A2B"/>
          <w:szCs w:val="18"/>
          <w:lang w:val="en-US"/>
        </w:rPr>
      </w:pPr>
      <w:r w:rsidRPr="004E2952">
        <w:rPr>
          <w:color w:val="292A2B"/>
          <w:szCs w:val="18"/>
          <w:lang w:val="en-US"/>
        </w:rPr>
        <w:t>nsportal.ru/detskiy-sad/upravlenie-dou</w:t>
      </w:r>
    </w:p>
    <w:p w:rsidR="009829DE" w:rsidRPr="001F5E8B" w:rsidRDefault="009829DE" w:rsidP="000B1803">
      <w:pPr>
        <w:pStyle w:val="ListParagraph"/>
        <w:numPr>
          <w:ilvl w:val="0"/>
          <w:numId w:val="2"/>
        </w:numPr>
        <w:spacing w:before="240" w:line="240" w:lineRule="auto"/>
        <w:ind w:left="426"/>
        <w:jc w:val="both"/>
        <w:rPr>
          <w:szCs w:val="28"/>
          <w:lang w:val="en-US"/>
        </w:rPr>
      </w:pPr>
      <w:r w:rsidRPr="001F5E8B">
        <w:rPr>
          <w:szCs w:val="28"/>
          <w:lang w:val="en-US"/>
        </w:rPr>
        <w:t>http://detsad36kolokolhik.caduk.ru/p91aa1.html</w:t>
      </w:r>
    </w:p>
    <w:p w:rsidR="009829DE" w:rsidRPr="009A77A0" w:rsidRDefault="009829DE" w:rsidP="000B1803">
      <w:pPr>
        <w:pStyle w:val="ListParagraph"/>
        <w:numPr>
          <w:ilvl w:val="0"/>
          <w:numId w:val="2"/>
        </w:numPr>
        <w:spacing w:before="240" w:line="240" w:lineRule="auto"/>
        <w:ind w:left="426"/>
        <w:jc w:val="both"/>
        <w:rPr>
          <w:szCs w:val="28"/>
          <w:lang w:val="en-US"/>
        </w:rPr>
      </w:pPr>
      <w:r>
        <w:rPr>
          <w:szCs w:val="28"/>
          <w:lang w:val="en-US"/>
        </w:rPr>
        <w:t>maam.ru</w:t>
      </w:r>
    </w:p>
    <w:p w:rsidR="009829DE" w:rsidRPr="00A12361" w:rsidRDefault="009829DE" w:rsidP="009A77A0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sz w:val="40"/>
          <w:szCs w:val="28"/>
          <w:lang w:val="en-US"/>
        </w:rPr>
      </w:pPr>
      <w:r w:rsidRPr="009A77A0">
        <w:rPr>
          <w:szCs w:val="20"/>
          <w:shd w:val="clear" w:color="auto" w:fill="FFFFFF"/>
        </w:rPr>
        <w:t>cheburashka.my1.ru</w:t>
      </w:r>
    </w:p>
    <w:p w:rsidR="009829DE" w:rsidRPr="00A12361" w:rsidRDefault="009829DE" w:rsidP="009A77A0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sz w:val="40"/>
          <w:szCs w:val="28"/>
        </w:rPr>
      </w:pPr>
      <w:r>
        <w:rPr>
          <w:szCs w:val="20"/>
          <w:shd w:val="clear" w:color="auto" w:fill="FFFFFF"/>
        </w:rPr>
        <w:t>Г.П.Шалаева. «Маленький гений. Считаем до 10»</w:t>
      </w:r>
    </w:p>
    <w:p w:rsidR="009829DE" w:rsidRPr="00A12361" w:rsidRDefault="009829DE" w:rsidP="009A77A0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sz w:val="40"/>
          <w:szCs w:val="28"/>
        </w:rPr>
      </w:pPr>
      <w:r>
        <w:rPr>
          <w:szCs w:val="20"/>
          <w:shd w:val="clear" w:color="auto" w:fill="FFFFFF"/>
        </w:rPr>
        <w:t>«150 головоломок, которые заставят улыбнуться». Серия «Тренировка для ума».</w:t>
      </w:r>
    </w:p>
    <w:p w:rsidR="009829DE" w:rsidRPr="00A12361" w:rsidRDefault="009829DE" w:rsidP="009A77A0">
      <w:pPr>
        <w:pStyle w:val="ListParagraph"/>
        <w:spacing w:after="0" w:line="240" w:lineRule="auto"/>
        <w:ind w:left="426"/>
        <w:jc w:val="both"/>
        <w:rPr>
          <w:szCs w:val="28"/>
        </w:rPr>
      </w:pPr>
    </w:p>
    <w:p w:rsidR="009829DE" w:rsidRPr="00A12361" w:rsidRDefault="009829DE">
      <w:pPr>
        <w:rPr>
          <w:rFonts w:ascii="Times New Roman" w:hAnsi="Times New Roman"/>
          <w:b/>
          <w:sz w:val="28"/>
          <w:szCs w:val="28"/>
          <w:lang w:eastAsia="ru-RU"/>
        </w:rPr>
      </w:pPr>
      <w:r w:rsidRPr="00A12361">
        <w:rPr>
          <w:b/>
          <w:szCs w:val="28"/>
        </w:rPr>
        <w:br w:type="page"/>
      </w:r>
    </w:p>
    <w:p w:rsidR="009829DE" w:rsidRPr="00A26952" w:rsidRDefault="009829DE" w:rsidP="007D1DB7">
      <w:pPr>
        <w:pStyle w:val="Heading1"/>
        <w:jc w:val="right"/>
        <w:rPr>
          <w:rFonts w:ascii="Times New Roman" w:hAnsi="Times New Roman"/>
          <w:color w:val="auto"/>
          <w:sz w:val="32"/>
          <w:lang w:val="en-US"/>
        </w:rPr>
      </w:pPr>
      <w:bookmarkStart w:id="10" w:name="_Toc425116087"/>
      <w:r w:rsidRPr="00A26952">
        <w:rPr>
          <w:rFonts w:ascii="Times New Roman" w:hAnsi="Times New Roman"/>
          <w:color w:val="auto"/>
          <w:sz w:val="32"/>
        </w:rPr>
        <w:t>Приложение</w:t>
      </w:r>
      <w:r>
        <w:rPr>
          <w:rFonts w:ascii="Times New Roman" w:hAnsi="Times New Roman"/>
          <w:color w:val="auto"/>
          <w:sz w:val="32"/>
        </w:rPr>
        <w:t xml:space="preserve"> 1</w:t>
      </w:r>
      <w:bookmarkEnd w:id="10"/>
      <w:r w:rsidRPr="00A26952">
        <w:rPr>
          <w:rFonts w:ascii="Times New Roman" w:hAnsi="Times New Roman"/>
          <w:color w:val="auto"/>
          <w:sz w:val="32"/>
        </w:rPr>
        <w:t xml:space="preserve"> </w:t>
      </w:r>
    </w:p>
    <w:p w:rsidR="009829DE" w:rsidRPr="00A26952" w:rsidRDefault="009829DE" w:rsidP="00DA14A3">
      <w:pPr>
        <w:rPr>
          <w:rFonts w:ascii="Times New Roman" w:hAnsi="Times New Roman"/>
          <w:b/>
          <w:sz w:val="28"/>
        </w:rPr>
      </w:pPr>
      <w:r w:rsidRPr="00A26952">
        <w:rPr>
          <w:rFonts w:ascii="Times New Roman" w:hAnsi="Times New Roman"/>
          <w:b/>
          <w:sz w:val="28"/>
        </w:rPr>
        <w:t>1. Найди 5 отличий:</w:t>
      </w:r>
    </w:p>
    <w:p w:rsidR="009829DE" w:rsidRDefault="009829DE" w:rsidP="007D1DB7">
      <w:pPr>
        <w:rPr>
          <w:rFonts w:ascii="Times New Roman" w:hAnsi="Times New Roman"/>
          <w:sz w:val="28"/>
        </w:rPr>
      </w:pPr>
      <w:r w:rsidRPr="005A6053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5.25pt;height:544.5pt;visibility:visible">
            <v:imagedata r:id="rId8" o:title=""/>
          </v:shape>
        </w:pict>
      </w:r>
    </w:p>
    <w:p w:rsidR="009829DE" w:rsidRDefault="009829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829DE" w:rsidRDefault="009829DE" w:rsidP="007D1DB7">
      <w:pPr>
        <w:rPr>
          <w:rFonts w:ascii="Times New Roman" w:hAnsi="Times New Roman"/>
          <w:sz w:val="28"/>
        </w:rPr>
      </w:pPr>
      <w:r w:rsidRPr="00A26952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5A6053">
        <w:rPr>
          <w:rFonts w:ascii="Times New Roman" w:hAnsi="Times New Roman"/>
          <w:noProof/>
          <w:sz w:val="28"/>
          <w:lang w:eastAsia="ru-RU"/>
        </w:rPr>
        <w:pict>
          <v:shape id="Рисунок 2" o:spid="_x0000_i1026" type="#_x0000_t75" style="width:480.75pt;height:669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">
            <v:imagedata r:id="rId9" o:title=""/>
            <o:lock v:ext="edit" aspectratio="f"/>
          </v:shape>
        </w:pict>
      </w:r>
    </w:p>
    <w:p w:rsidR="009829DE" w:rsidRDefault="009829DE" w:rsidP="007D1DB7">
      <w:pPr>
        <w:rPr>
          <w:rFonts w:ascii="Times New Roman" w:hAnsi="Times New Roman"/>
          <w:sz w:val="28"/>
        </w:rPr>
      </w:pPr>
    </w:p>
    <w:p w:rsidR="009829DE" w:rsidRPr="00A26952" w:rsidRDefault="009829DE" w:rsidP="007D1DB7">
      <w:pPr>
        <w:rPr>
          <w:rFonts w:ascii="Times New Roman" w:hAnsi="Times New Roman"/>
          <w:b/>
          <w:sz w:val="28"/>
        </w:rPr>
      </w:pPr>
      <w:r w:rsidRPr="00A26952">
        <w:rPr>
          <w:rFonts w:ascii="Times New Roman" w:hAnsi="Times New Roman"/>
          <w:b/>
          <w:sz w:val="28"/>
        </w:rPr>
        <w:t>3.  В мире фигур.</w:t>
      </w:r>
    </w:p>
    <w:p w:rsidR="009829DE" w:rsidRDefault="009829DE" w:rsidP="007D1DB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Раскрась  все круги – синим, треугольники – жёлтым, квадраты  - красным.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9"/>
      </w:tblGrid>
      <w:tr w:rsidR="009829DE" w:rsidRPr="001719F8" w:rsidTr="001719F8">
        <w:trPr>
          <w:trHeight w:val="1396"/>
        </w:trPr>
        <w:tc>
          <w:tcPr>
            <w:tcW w:w="9889" w:type="dxa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10.2pt;margin-top:7.25pt;width:52.5pt;height:49.5pt;z-index:251653632"/>
              </w:pict>
            </w:r>
            <w:r>
              <w:rPr>
                <w:noProof/>
                <w:lang w:eastAsia="ru-RU"/>
              </w:rPr>
              <w:pict>
                <v:oval id="_x0000_s1028" style="position:absolute;margin-left:74.7pt;margin-top:8.75pt;width:52.5pt;height:51pt;z-index:251655680"/>
              </w:pict>
            </w:r>
            <w:r>
              <w:rPr>
                <w:noProof/>
                <w:lang w:eastAsia="ru-RU"/>
              </w:rPr>
              <w:pict>
                <v:rect id="_x0000_s1029" style="position:absolute;margin-left:142.95pt;margin-top:11.75pt;width:47.25pt;height:45pt;z-index:251658752"/>
              </w:pict>
            </w:r>
            <w:r>
              <w:rPr>
                <w:noProof/>
                <w:lang w:eastAsia="ru-RU"/>
              </w:rPr>
              <w:pict>
                <v:oval id="_x0000_s1030" style="position:absolute;margin-left:201.6pt;margin-top:16.25pt;width:70.5pt;height:42pt;z-index:251659776"/>
              </w:pict>
            </w:r>
            <w:r>
              <w:rPr>
                <w:noProof/>
                <w:lang w:eastAsia="ru-RU"/>
              </w:rPr>
              <w:pict>
                <v:shape id="_x0000_s1031" type="#_x0000_t5" style="position:absolute;margin-left:284.7pt;margin-top:8.75pt;width:52.5pt;height:49.5pt;z-index:251654656"/>
              </w:pict>
            </w:r>
            <w:r>
              <w:rPr>
                <w:noProof/>
                <w:lang w:eastAsia="ru-RU"/>
              </w:rPr>
              <w:pict>
                <v:oval id="_x0000_s1032" style="position:absolute;margin-left:343.95pt;margin-top:7.25pt;width:52.5pt;height:51pt;z-index:251656704"/>
              </w:pict>
            </w:r>
            <w:r>
              <w:rPr>
                <w:noProof/>
                <w:lang w:eastAsia="ru-RU"/>
              </w:rPr>
              <w:pict>
                <v:oval id="_x0000_s1033" style="position:absolute;margin-left:406.95pt;margin-top:7.25pt;width:52.5pt;height:51pt;z-index:251657728"/>
              </w:pict>
            </w:r>
          </w:p>
        </w:tc>
      </w:tr>
    </w:tbl>
    <w:p w:rsidR="009829DE" w:rsidRDefault="009829DE" w:rsidP="007D1DB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829DE" w:rsidRDefault="009829DE" w:rsidP="009B43C1">
      <w:pPr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group id="_x0000_s1034" style="position:absolute;left:0;text-align:left;margin-left:127.05pt;margin-top:15.7pt;width:135.15pt;height:33pt;z-index:251660800" coordorigin="4242,4575" coordsize="2703,660">
            <v:shape id="_x0000_s1035" type="#_x0000_t5" style="position:absolute;left:4242;top:4620;width:543;height:495"/>
            <v:rect id="_x0000_s1036" style="position:absolute;left:5337;top:4575;width:510;height:540"/>
            <v:oval id="_x0000_s1037" style="position:absolute;left:6339;top:4620;width:606;height:615"/>
          </v:group>
        </w:pict>
      </w:r>
      <w:r>
        <w:rPr>
          <w:rFonts w:ascii="Times New Roman" w:hAnsi="Times New Roman"/>
          <w:sz w:val="28"/>
        </w:rPr>
        <w:t>Какая фигура осталась не раскрашенной?</w:t>
      </w:r>
    </w:p>
    <w:p w:rsidR="009829DE" w:rsidRDefault="009829DE" w:rsidP="009B43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Сколько на рисунке            ?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?  </w:t>
      </w:r>
      <w:r>
        <w:rPr>
          <w:rFonts w:ascii="Times New Roman" w:hAnsi="Times New Roman"/>
          <w:sz w:val="28"/>
        </w:rPr>
        <w:tab/>
        <w:t xml:space="preserve">      ?</w:t>
      </w:r>
    </w:p>
    <w:p w:rsidR="009829DE" w:rsidRDefault="009829DE" w:rsidP="009B43C1">
      <w:pPr>
        <w:jc w:val="both"/>
        <w:rPr>
          <w:rFonts w:ascii="Times New Roman" w:hAnsi="Times New Roman"/>
          <w:sz w:val="28"/>
        </w:rPr>
      </w:pPr>
    </w:p>
    <w:p w:rsidR="009829DE" w:rsidRDefault="009829DE" w:rsidP="009B43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специальных дощечках с вырезанными фигурками сопоставляем 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наковые путём наложения (см. на фото).</w:t>
      </w:r>
    </w:p>
    <w:p w:rsidR="009829DE" w:rsidRDefault="009829DE" w:rsidP="009B43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Решаем развивающие задания из книги «Маленький гений. Считаем до 10» Г.П. Шалаева.</w:t>
      </w:r>
    </w:p>
    <w:p w:rsidR="009829DE" w:rsidRDefault="009829DE" w:rsidP="009B43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Собираем пирамидки, пазлы, матрёшки, играем в математическое лото.</w:t>
      </w:r>
    </w:p>
    <w:p w:rsidR="009829DE" w:rsidRDefault="009829DE" w:rsidP="009B43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Закрепляем счёт на магнитной доске.</w:t>
      </w:r>
    </w:p>
    <w:p w:rsidR="009829DE" w:rsidRDefault="009829DE" w:rsidP="009B43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Работаем со счётными наборами «Учись считать».</w:t>
      </w:r>
    </w:p>
    <w:p w:rsidR="009829DE" w:rsidRPr="009B43C1" w:rsidRDefault="009829DE" w:rsidP="009B43C1">
      <w:pPr>
        <w:spacing w:after="0" w:line="240" w:lineRule="auto"/>
        <w:jc w:val="both"/>
        <w:rPr>
          <w:rFonts w:ascii="Times New Roman" w:hAnsi="Times New Roman"/>
          <w:sz w:val="40"/>
          <w:szCs w:val="28"/>
        </w:rPr>
      </w:pPr>
      <w:r w:rsidRPr="009B43C1">
        <w:rPr>
          <w:rFonts w:ascii="Times New Roman" w:hAnsi="Times New Roman"/>
          <w:sz w:val="28"/>
        </w:rPr>
        <w:t xml:space="preserve">7) </w:t>
      </w:r>
      <w:r w:rsidRPr="009B43C1">
        <w:rPr>
          <w:rFonts w:ascii="Times New Roman" w:hAnsi="Times New Roman"/>
          <w:sz w:val="28"/>
          <w:szCs w:val="24"/>
        </w:rPr>
        <w:t xml:space="preserve">Решаем задания на смекалку из книги </w:t>
      </w:r>
      <w:r w:rsidRPr="009B43C1">
        <w:rPr>
          <w:rFonts w:ascii="Times New Roman" w:hAnsi="Times New Roman"/>
          <w:sz w:val="28"/>
          <w:szCs w:val="24"/>
          <w:shd w:val="clear" w:color="auto" w:fill="FFFFFF"/>
        </w:rPr>
        <w:t>«150 головоломок, которые заставят улыбнуться». Серия «Тренировка для ума».</w:t>
      </w:r>
    </w:p>
    <w:p w:rsidR="009829DE" w:rsidRDefault="009829DE" w:rsidP="009B43C1">
      <w:pPr>
        <w:jc w:val="both"/>
        <w:rPr>
          <w:rFonts w:ascii="Times New Roman" w:hAnsi="Times New Roman"/>
          <w:sz w:val="28"/>
        </w:rPr>
      </w:pPr>
    </w:p>
    <w:p w:rsidR="009829DE" w:rsidRDefault="009829DE" w:rsidP="007D1DB7">
      <w:pPr>
        <w:rPr>
          <w:rFonts w:ascii="Times New Roman" w:hAnsi="Times New Roman"/>
          <w:sz w:val="28"/>
        </w:rPr>
        <w:sectPr w:rsidR="009829DE" w:rsidSect="00F73D7D"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9829DE" w:rsidRDefault="009829DE" w:rsidP="00747E70">
      <w:pPr>
        <w:pStyle w:val="Heading1"/>
        <w:jc w:val="right"/>
        <w:rPr>
          <w:rFonts w:ascii="Times New Roman" w:hAnsi="Times New Roman"/>
          <w:color w:val="auto"/>
          <w:sz w:val="32"/>
        </w:rPr>
      </w:pPr>
      <w:bookmarkStart w:id="11" w:name="_Toc425116088"/>
      <w:r w:rsidRPr="007D1DB7">
        <w:rPr>
          <w:rFonts w:ascii="Times New Roman" w:hAnsi="Times New Roman"/>
          <w:color w:val="auto"/>
          <w:sz w:val="32"/>
        </w:rPr>
        <w:t>Приложение</w:t>
      </w:r>
      <w:r>
        <w:rPr>
          <w:rFonts w:ascii="Times New Roman" w:hAnsi="Times New Roman"/>
          <w:color w:val="auto"/>
          <w:sz w:val="32"/>
        </w:rPr>
        <w:t xml:space="preserve"> 2</w:t>
      </w:r>
      <w:bookmarkEnd w:id="11"/>
      <w:r w:rsidRPr="007D1DB7">
        <w:rPr>
          <w:rFonts w:ascii="Times New Roman" w:hAnsi="Times New Roman"/>
          <w:color w:val="auto"/>
          <w:sz w:val="32"/>
        </w:rPr>
        <w:t xml:space="preserve"> </w:t>
      </w:r>
    </w:p>
    <w:p w:rsidR="009829DE" w:rsidRPr="004A37E9" w:rsidRDefault="009829DE" w:rsidP="006E2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7E9">
        <w:rPr>
          <w:rFonts w:ascii="Times New Roman" w:hAnsi="Times New Roman"/>
          <w:b/>
          <w:sz w:val="28"/>
          <w:szCs w:val="28"/>
        </w:rPr>
        <w:t>ДИАГНОСТИЧЕСКАЯ КАРТА</w:t>
      </w:r>
      <w:r>
        <w:rPr>
          <w:rFonts w:ascii="Times New Roman" w:hAnsi="Times New Roman"/>
          <w:b/>
          <w:sz w:val="28"/>
          <w:szCs w:val="28"/>
        </w:rPr>
        <w:t xml:space="preserve"> дошкольника в возрасте 3-5 лет</w:t>
      </w:r>
    </w:p>
    <w:p w:rsidR="009829DE" w:rsidRDefault="009829DE" w:rsidP="006E2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CFB">
        <w:rPr>
          <w:rFonts w:ascii="Times New Roman" w:hAnsi="Times New Roman"/>
          <w:sz w:val="28"/>
          <w:szCs w:val="28"/>
        </w:rPr>
        <w:t>по математическому развитию и  качеству овладения необходимыми умениями и навыками</w:t>
      </w:r>
      <w:r>
        <w:rPr>
          <w:rFonts w:ascii="Times New Roman" w:hAnsi="Times New Roman"/>
          <w:sz w:val="28"/>
          <w:szCs w:val="28"/>
        </w:rPr>
        <w:t xml:space="preserve"> в области «Познание»</w:t>
      </w:r>
    </w:p>
    <w:p w:rsidR="009829DE" w:rsidRDefault="009829DE" w:rsidP="006E2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0"/>
        <w:gridCol w:w="1678"/>
        <w:gridCol w:w="4678"/>
        <w:gridCol w:w="297"/>
        <w:gridCol w:w="1375"/>
        <w:gridCol w:w="1273"/>
        <w:gridCol w:w="599"/>
        <w:gridCol w:w="330"/>
        <w:gridCol w:w="929"/>
        <w:gridCol w:w="929"/>
        <w:gridCol w:w="929"/>
        <w:gridCol w:w="929"/>
      </w:tblGrid>
      <w:tr w:rsidR="009829DE" w:rsidRPr="001719F8" w:rsidTr="001719F8">
        <w:trPr>
          <w:trHeight w:val="587"/>
        </w:trPr>
        <w:tc>
          <w:tcPr>
            <w:tcW w:w="2518" w:type="dxa"/>
            <w:gridSpan w:val="2"/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719F8">
              <w:rPr>
                <w:rFonts w:ascii="Times New Roman" w:hAnsi="Times New Roman"/>
                <w:b/>
                <w:sz w:val="24"/>
                <w:szCs w:val="28"/>
              </w:rPr>
              <w:t>Ф.И.О. ребёнка</w:t>
            </w:r>
          </w:p>
        </w:tc>
        <w:tc>
          <w:tcPr>
            <w:tcW w:w="12268" w:type="dxa"/>
            <w:gridSpan w:val="10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29DE" w:rsidRPr="001719F8" w:rsidTr="001719F8">
        <w:trPr>
          <w:trHeight w:val="553"/>
        </w:trPr>
        <w:tc>
          <w:tcPr>
            <w:tcW w:w="2518" w:type="dxa"/>
            <w:gridSpan w:val="2"/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4678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719F8">
              <w:rPr>
                <w:rFonts w:ascii="Times New Roman" w:hAnsi="Times New Roman"/>
                <w:b/>
                <w:sz w:val="24"/>
                <w:szCs w:val="28"/>
              </w:rPr>
              <w:t>Болезненность ребёнка</w:t>
            </w:r>
          </w:p>
        </w:tc>
        <w:tc>
          <w:tcPr>
            <w:tcW w:w="4046" w:type="dxa"/>
            <w:gridSpan w:val="5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rPr>
          <w:trHeight w:val="500"/>
        </w:trPr>
        <w:tc>
          <w:tcPr>
            <w:tcW w:w="2518" w:type="dxa"/>
            <w:gridSpan w:val="2"/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719F8">
              <w:rPr>
                <w:rFonts w:ascii="Times New Roman" w:hAnsi="Times New Roman"/>
                <w:b/>
                <w:sz w:val="24"/>
                <w:szCs w:val="28"/>
              </w:rPr>
              <w:t>Любимое  увлечение</w:t>
            </w:r>
          </w:p>
        </w:tc>
        <w:tc>
          <w:tcPr>
            <w:tcW w:w="4678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719F8">
              <w:rPr>
                <w:rFonts w:ascii="Times New Roman" w:hAnsi="Times New Roman"/>
                <w:b/>
                <w:sz w:val="24"/>
                <w:szCs w:val="28"/>
              </w:rPr>
              <w:t>Активный/пассивный</w:t>
            </w:r>
          </w:p>
        </w:tc>
        <w:tc>
          <w:tcPr>
            <w:tcW w:w="4046" w:type="dxa"/>
            <w:gridSpan w:val="5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14786" w:type="dxa"/>
            <w:gridSpan w:val="12"/>
            <w:shd w:val="clear" w:color="auto" w:fill="BFBFBF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8"/>
                <w:szCs w:val="24"/>
              </w:rPr>
              <w:t>Компоненты интегративного качества</w:t>
            </w: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  <w:shd w:val="clear" w:color="auto" w:fill="BFBFBF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946" w:type="dxa"/>
            <w:gridSpan w:val="11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8"/>
                <w:szCs w:val="24"/>
              </w:rPr>
              <w:t>Сенсорное развитие</w:t>
            </w: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Различает и называет основные плоскостные формы, осно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в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ные цвета, параметры величины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 xml:space="preserve">Использует эталоны как обозначенные свойства и качества предметов (цвет, форма, размер, материал и т.п.) 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Подбирает предметы по одному-двум качествам (цвет, форма, материал и т.п.)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  <w:shd w:val="clear" w:color="auto" w:fill="BFBFBF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19F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719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3946" w:type="dxa"/>
            <w:gridSpan w:val="11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8"/>
                <w:szCs w:val="24"/>
              </w:rPr>
              <w:t>Развитие познавательно-исследовательской  и продуктивной (конструкторской) деятельности</w:t>
            </w: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Использует строительные детали с учётом их конструкто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ских свойств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Осуществляет анализ элементов схемы и соотносит их с имеющимися деталями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Пользуется простыми способами конструирования, самосто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я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тельно создает постройку по схеме и достраивает её, владеет способами построения замысла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  <w:shd w:val="clear" w:color="auto" w:fill="BFBFBF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13946" w:type="dxa"/>
            <w:gridSpan w:val="11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8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Владеет элементарными навыками сравнения групп предм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е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тов, навыками счета в пределах 5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Выделяет параметры величины протяженных предметов, в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ы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 xml:space="preserve">полняя действия наложения и приложения 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Владеет элементарными навыками ориентировки в простра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н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стве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Использует временные ориентировки в частях суток днях н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е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дели, временах года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3946" w:type="dxa"/>
            <w:gridSpan w:val="11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8"/>
                <w:szCs w:val="24"/>
              </w:rPr>
              <w:t>Формирование целостной картины мира, расширение кругозора детей</w:t>
            </w: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Имеет представления о  предметах ближайшего окружения, их назначении, признаках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Проявляют интерес к незнакомым предметам и явлениям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Имеет представления о многообразии растений, животных, особенностях их внешнего вида, условий существования, п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Способен устанавливать элементарные причинно-следственные зависимости между явлениями живой и неж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и</w:t>
            </w:r>
            <w:r w:rsidRPr="001719F8">
              <w:rPr>
                <w:rFonts w:ascii="Times New Roman" w:hAnsi="Times New Roman"/>
                <w:sz w:val="24"/>
                <w:szCs w:val="24"/>
              </w:rPr>
              <w:t>вой природы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14786" w:type="dxa"/>
            <w:gridSpan w:val="12"/>
            <w:shd w:val="clear" w:color="auto" w:fill="BFBFBF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9F8">
              <w:rPr>
                <w:rFonts w:ascii="Times New Roman" w:hAnsi="Times New Roman"/>
                <w:b/>
                <w:sz w:val="28"/>
                <w:szCs w:val="20"/>
              </w:rPr>
              <w:t>Оценивание по балльной системе</w:t>
            </w: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 xml:space="preserve">Высокий результат </w:t>
            </w:r>
          </w:p>
        </w:tc>
        <w:tc>
          <w:tcPr>
            <w:tcW w:w="1375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3 б.</w:t>
            </w: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 xml:space="preserve">Средний результат </w:t>
            </w:r>
          </w:p>
        </w:tc>
        <w:tc>
          <w:tcPr>
            <w:tcW w:w="1375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2 б.</w:t>
            </w: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  <w:vAlign w:val="center"/>
          </w:tcPr>
          <w:p w:rsidR="009829DE" w:rsidRPr="001719F8" w:rsidRDefault="009829DE" w:rsidP="0017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 xml:space="preserve">Низкий результат </w:t>
            </w:r>
          </w:p>
        </w:tc>
        <w:tc>
          <w:tcPr>
            <w:tcW w:w="1375" w:type="dxa"/>
            <w:vAlign w:val="center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F8">
              <w:rPr>
                <w:rFonts w:ascii="Times New Roman" w:hAnsi="Times New Roman"/>
                <w:sz w:val="24"/>
                <w:szCs w:val="24"/>
              </w:rPr>
              <w:t>1 б.</w:t>
            </w: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E" w:rsidRPr="001719F8" w:rsidTr="001719F8">
        <w:tc>
          <w:tcPr>
            <w:tcW w:w="840" w:type="dxa"/>
            <w:tcBorders>
              <w:righ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3" w:type="dxa"/>
            <w:gridSpan w:val="3"/>
            <w:tcBorders>
              <w:left w:val="single" w:sz="4" w:space="0" w:color="auto"/>
            </w:tcBorders>
          </w:tcPr>
          <w:p w:rsidR="009829DE" w:rsidRPr="001719F8" w:rsidRDefault="009829DE" w:rsidP="001719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9829DE" w:rsidRPr="001719F8" w:rsidRDefault="009829DE" w:rsidP="0017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29DE" w:rsidRDefault="009829DE" w:rsidP="006E2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9DE" w:rsidRPr="006E2CFB" w:rsidRDefault="009829DE" w:rsidP="006E2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9DE" w:rsidRDefault="009829DE" w:rsidP="001311B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829DE" w:rsidRDefault="009829DE" w:rsidP="006E2CFB">
      <w:pPr>
        <w:jc w:val="center"/>
        <w:rPr>
          <w:b/>
        </w:rPr>
      </w:pPr>
    </w:p>
    <w:p w:rsidR="009829DE" w:rsidRDefault="009829DE" w:rsidP="006E2CFB">
      <w:pPr>
        <w:rPr>
          <w:b/>
        </w:rPr>
      </w:pPr>
    </w:p>
    <w:sectPr w:rsidR="009829DE" w:rsidSect="00AC2AF6">
      <w:footerReference w:type="default" r:id="rId11"/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DE" w:rsidRDefault="009829DE" w:rsidP="00C46D12">
      <w:pPr>
        <w:spacing w:after="0" w:line="240" w:lineRule="auto"/>
      </w:pPr>
      <w:r>
        <w:separator/>
      </w:r>
    </w:p>
  </w:endnote>
  <w:endnote w:type="continuationSeparator" w:id="0">
    <w:p w:rsidR="009829DE" w:rsidRDefault="009829DE" w:rsidP="00C4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DE" w:rsidRDefault="009829DE" w:rsidP="00DE1F24">
    <w:pPr>
      <w:pStyle w:val="Footer"/>
      <w:jc w:val="center"/>
    </w:pPr>
    <w:fldSimple w:instr=" PAGE   \* MERGEFORMAT ">
      <w:r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DE" w:rsidRDefault="009829DE" w:rsidP="00C46D1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DE" w:rsidRDefault="009829DE" w:rsidP="00C46D12">
      <w:pPr>
        <w:spacing w:after="0" w:line="240" w:lineRule="auto"/>
      </w:pPr>
      <w:r>
        <w:separator/>
      </w:r>
    </w:p>
  </w:footnote>
  <w:footnote w:type="continuationSeparator" w:id="0">
    <w:p w:rsidR="009829DE" w:rsidRDefault="009829DE" w:rsidP="00C4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FFE"/>
    <w:multiLevelType w:val="hybridMultilevel"/>
    <w:tmpl w:val="F4D09AAE"/>
    <w:lvl w:ilvl="0" w:tplc="0474571C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7789B"/>
    <w:multiLevelType w:val="hybridMultilevel"/>
    <w:tmpl w:val="1640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364F9"/>
    <w:multiLevelType w:val="hybridMultilevel"/>
    <w:tmpl w:val="1FC8994E"/>
    <w:lvl w:ilvl="0" w:tplc="D5C0E5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9006B6"/>
    <w:multiLevelType w:val="hybridMultilevel"/>
    <w:tmpl w:val="4FC2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7F5337"/>
    <w:multiLevelType w:val="hybridMultilevel"/>
    <w:tmpl w:val="1FC8994E"/>
    <w:lvl w:ilvl="0" w:tplc="D5C0E5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521F9B"/>
    <w:multiLevelType w:val="hybridMultilevel"/>
    <w:tmpl w:val="7DEEB3B8"/>
    <w:lvl w:ilvl="0" w:tplc="1E9E0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F3882"/>
    <w:multiLevelType w:val="hybridMultilevel"/>
    <w:tmpl w:val="1D1871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8D05A4"/>
    <w:multiLevelType w:val="hybridMultilevel"/>
    <w:tmpl w:val="3F8C6F96"/>
    <w:lvl w:ilvl="0" w:tplc="1BD4070A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3208F9"/>
    <w:multiLevelType w:val="hybridMultilevel"/>
    <w:tmpl w:val="C2F48CF2"/>
    <w:lvl w:ilvl="0" w:tplc="1E9E0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56BE2"/>
    <w:multiLevelType w:val="hybridMultilevel"/>
    <w:tmpl w:val="21703956"/>
    <w:lvl w:ilvl="0" w:tplc="91747F0A">
      <w:start w:val="1"/>
      <w:numFmt w:val="decimal"/>
      <w:lvlText w:val="C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A606B8D"/>
    <w:multiLevelType w:val="hybridMultilevel"/>
    <w:tmpl w:val="987EBE7E"/>
    <w:lvl w:ilvl="0" w:tplc="1E9E09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3157C7"/>
    <w:multiLevelType w:val="multilevel"/>
    <w:tmpl w:val="829C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A39"/>
    <w:rsid w:val="000003DC"/>
    <w:rsid w:val="00017F88"/>
    <w:rsid w:val="00052C13"/>
    <w:rsid w:val="00091160"/>
    <w:rsid w:val="00094EA1"/>
    <w:rsid w:val="000A20DA"/>
    <w:rsid w:val="000B1803"/>
    <w:rsid w:val="000C181A"/>
    <w:rsid w:val="000E6563"/>
    <w:rsid w:val="000F4E80"/>
    <w:rsid w:val="001311BA"/>
    <w:rsid w:val="00131525"/>
    <w:rsid w:val="00133747"/>
    <w:rsid w:val="0013464F"/>
    <w:rsid w:val="001358FE"/>
    <w:rsid w:val="001719F8"/>
    <w:rsid w:val="00193022"/>
    <w:rsid w:val="00194586"/>
    <w:rsid w:val="00195C45"/>
    <w:rsid w:val="001C4C3A"/>
    <w:rsid w:val="001D62B3"/>
    <w:rsid w:val="001E195D"/>
    <w:rsid w:val="001F1FD0"/>
    <w:rsid w:val="001F5E8B"/>
    <w:rsid w:val="00202F69"/>
    <w:rsid w:val="00206A86"/>
    <w:rsid w:val="00230C3E"/>
    <w:rsid w:val="002402B6"/>
    <w:rsid w:val="002512DC"/>
    <w:rsid w:val="00256BC1"/>
    <w:rsid w:val="00257767"/>
    <w:rsid w:val="002A5B71"/>
    <w:rsid w:val="002B4BC9"/>
    <w:rsid w:val="002C5E24"/>
    <w:rsid w:val="002E6F9D"/>
    <w:rsid w:val="003001F6"/>
    <w:rsid w:val="003233BF"/>
    <w:rsid w:val="00325C09"/>
    <w:rsid w:val="003A12C3"/>
    <w:rsid w:val="003B01EB"/>
    <w:rsid w:val="003C16F6"/>
    <w:rsid w:val="003D315C"/>
    <w:rsid w:val="003D6620"/>
    <w:rsid w:val="0040392B"/>
    <w:rsid w:val="00426E32"/>
    <w:rsid w:val="00481B0F"/>
    <w:rsid w:val="0048476B"/>
    <w:rsid w:val="004A0F9D"/>
    <w:rsid w:val="004A37E9"/>
    <w:rsid w:val="004E264B"/>
    <w:rsid w:val="004E2952"/>
    <w:rsid w:val="004E5A30"/>
    <w:rsid w:val="004F4380"/>
    <w:rsid w:val="004F5AA1"/>
    <w:rsid w:val="00557DC4"/>
    <w:rsid w:val="00573A73"/>
    <w:rsid w:val="005869B1"/>
    <w:rsid w:val="0059447A"/>
    <w:rsid w:val="00596046"/>
    <w:rsid w:val="005A6053"/>
    <w:rsid w:val="005B387D"/>
    <w:rsid w:val="005C09D2"/>
    <w:rsid w:val="005D29EC"/>
    <w:rsid w:val="005E25FF"/>
    <w:rsid w:val="005E5A72"/>
    <w:rsid w:val="005F34DD"/>
    <w:rsid w:val="005F6CBC"/>
    <w:rsid w:val="006100F7"/>
    <w:rsid w:val="00667DA3"/>
    <w:rsid w:val="006717C3"/>
    <w:rsid w:val="006E2CFB"/>
    <w:rsid w:val="00733462"/>
    <w:rsid w:val="00747E70"/>
    <w:rsid w:val="007510AE"/>
    <w:rsid w:val="00770AA8"/>
    <w:rsid w:val="00780075"/>
    <w:rsid w:val="00780092"/>
    <w:rsid w:val="007A3D19"/>
    <w:rsid w:val="007D1DB7"/>
    <w:rsid w:val="007F4795"/>
    <w:rsid w:val="007F4864"/>
    <w:rsid w:val="00824015"/>
    <w:rsid w:val="0086377C"/>
    <w:rsid w:val="008D07DE"/>
    <w:rsid w:val="00903E33"/>
    <w:rsid w:val="0090402A"/>
    <w:rsid w:val="00935969"/>
    <w:rsid w:val="00956ACC"/>
    <w:rsid w:val="00961191"/>
    <w:rsid w:val="0096335E"/>
    <w:rsid w:val="0098138A"/>
    <w:rsid w:val="009829DE"/>
    <w:rsid w:val="00992982"/>
    <w:rsid w:val="009A77A0"/>
    <w:rsid w:val="009B43C1"/>
    <w:rsid w:val="009C430C"/>
    <w:rsid w:val="009F3A58"/>
    <w:rsid w:val="00A025B6"/>
    <w:rsid w:val="00A12361"/>
    <w:rsid w:val="00A26952"/>
    <w:rsid w:val="00A8369A"/>
    <w:rsid w:val="00A948D8"/>
    <w:rsid w:val="00AB36CC"/>
    <w:rsid w:val="00AB3FD8"/>
    <w:rsid w:val="00AC2AF6"/>
    <w:rsid w:val="00AD05E6"/>
    <w:rsid w:val="00AE4D06"/>
    <w:rsid w:val="00AF5378"/>
    <w:rsid w:val="00B65C24"/>
    <w:rsid w:val="00B92E45"/>
    <w:rsid w:val="00B95BA2"/>
    <w:rsid w:val="00BE32CF"/>
    <w:rsid w:val="00C07814"/>
    <w:rsid w:val="00C16287"/>
    <w:rsid w:val="00C46D12"/>
    <w:rsid w:val="00C51C8B"/>
    <w:rsid w:val="00C6396B"/>
    <w:rsid w:val="00C70DB2"/>
    <w:rsid w:val="00C75A0A"/>
    <w:rsid w:val="00C97056"/>
    <w:rsid w:val="00CB78B0"/>
    <w:rsid w:val="00D0119E"/>
    <w:rsid w:val="00D01BF2"/>
    <w:rsid w:val="00D14277"/>
    <w:rsid w:val="00D20FD8"/>
    <w:rsid w:val="00D37D51"/>
    <w:rsid w:val="00D47D8E"/>
    <w:rsid w:val="00D67D45"/>
    <w:rsid w:val="00D73C7E"/>
    <w:rsid w:val="00D8784D"/>
    <w:rsid w:val="00D97DFD"/>
    <w:rsid w:val="00DA1390"/>
    <w:rsid w:val="00DA14A3"/>
    <w:rsid w:val="00DD27BD"/>
    <w:rsid w:val="00DE1F24"/>
    <w:rsid w:val="00DF4F6C"/>
    <w:rsid w:val="00E0001D"/>
    <w:rsid w:val="00E018F7"/>
    <w:rsid w:val="00E164F4"/>
    <w:rsid w:val="00E17214"/>
    <w:rsid w:val="00E234D5"/>
    <w:rsid w:val="00E973ED"/>
    <w:rsid w:val="00EA4780"/>
    <w:rsid w:val="00ED7E21"/>
    <w:rsid w:val="00EE63A5"/>
    <w:rsid w:val="00F05E19"/>
    <w:rsid w:val="00F31B4B"/>
    <w:rsid w:val="00F42CBC"/>
    <w:rsid w:val="00F73D7D"/>
    <w:rsid w:val="00F90EE4"/>
    <w:rsid w:val="00F91E5D"/>
    <w:rsid w:val="00F946D4"/>
    <w:rsid w:val="00FA5EC7"/>
    <w:rsid w:val="00FA608A"/>
    <w:rsid w:val="00FC6DF5"/>
    <w:rsid w:val="00FD4CC8"/>
    <w:rsid w:val="00FE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3374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00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00F7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FE0A39"/>
    <w:pPr>
      <w:ind w:left="720"/>
      <w:contextualSpacing/>
    </w:pPr>
    <w:rPr>
      <w:rFonts w:ascii="Times New Roman" w:hAnsi="Times New Roman"/>
      <w:sz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4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6D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6D12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6100F7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956ACC"/>
    <w:pPr>
      <w:spacing w:after="100"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6100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1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0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F4E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E295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E2952"/>
    <w:rPr>
      <w:rFonts w:cs="Times New Roman"/>
    </w:rPr>
  </w:style>
  <w:style w:type="character" w:customStyle="1" w:styleId="unique">
    <w:name w:val="unique"/>
    <w:basedOn w:val="DefaultParagraphFont"/>
    <w:uiPriority w:val="99"/>
    <w:rsid w:val="004E2952"/>
    <w:rPr>
      <w:rFonts w:cs="Times New Roman"/>
    </w:rPr>
  </w:style>
  <w:style w:type="character" w:customStyle="1" w:styleId="plagiat">
    <w:name w:val="plagiat"/>
    <w:basedOn w:val="DefaultParagraphFont"/>
    <w:uiPriority w:val="99"/>
    <w:rsid w:val="004E29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xt.ru/rd/aHR0cDovL2Rvc2hrb2xuaWsucnUvcGVkYWdvZ2lrYS85NjM5LXByb2plY3QuaHRtbA%3D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14</Pages>
  <Words>1977</Words>
  <Characters>11275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sony</dc:creator>
  <cp:keywords/>
  <dc:description/>
  <cp:lastModifiedBy>ирина</cp:lastModifiedBy>
  <cp:revision>4</cp:revision>
  <cp:lastPrinted>2015-07-19T21:39:00Z</cp:lastPrinted>
  <dcterms:created xsi:type="dcterms:W3CDTF">2016-02-01T12:43:00Z</dcterms:created>
  <dcterms:modified xsi:type="dcterms:W3CDTF">2016-02-15T09:34:00Z</dcterms:modified>
</cp:coreProperties>
</file>