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6A" w:rsidRDefault="00053838">
      <w:r w:rsidRPr="0005383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9" type="#_x0000_t202" style="position:absolute;left:0;text-align:left;margin-left:577.7pt;margin-top:61.6pt;width:207.65pt;height:57.8pt;z-index:3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" inset="2.85pt,2.85pt,2.85pt,2.85pt">
              <w:txbxContent>
                <w:p w:rsidR="00205B6A" w:rsidRPr="00205B6A" w:rsidRDefault="00205B6A" w:rsidP="00205B6A">
                  <w:pPr>
                    <w:rPr>
                      <w:b/>
                      <w:sz w:val="48"/>
                      <w:szCs w:val="48"/>
                      <w:lang w:val="ru-RU" w:bidi="en-US"/>
                    </w:rPr>
                  </w:pPr>
                  <w:r w:rsidRPr="00205B6A">
                    <w:rPr>
                      <w:b/>
                      <w:sz w:val="48"/>
                      <w:szCs w:val="48"/>
                      <w:lang w:val="ru-RU" w:bidi="en-US"/>
                    </w:rPr>
                    <w:t>ЛОГОПЕД</w:t>
                  </w:r>
                  <w:r w:rsidR="0052662E">
                    <w:rPr>
                      <w:b/>
                      <w:sz w:val="48"/>
                      <w:szCs w:val="48"/>
                      <w:lang w:val="ru-RU" w:bidi="en-US"/>
                    </w:rPr>
                    <w:t xml:space="preserve"> </w:t>
                  </w:r>
                  <w:r w:rsidRPr="0052662E">
                    <w:rPr>
                      <w:b/>
                      <w:sz w:val="24"/>
                      <w:szCs w:val="24"/>
                      <w:lang w:val="ru-RU" w:bidi="en-US"/>
                    </w:rPr>
                    <w:t>И</w:t>
                  </w:r>
                  <w:r w:rsidR="0052662E">
                    <w:rPr>
                      <w:b/>
                      <w:sz w:val="48"/>
                      <w:szCs w:val="48"/>
                      <w:lang w:val="ru-RU" w:bidi="en-US"/>
                    </w:rPr>
                    <w:t xml:space="preserve"> </w:t>
                  </w:r>
                  <w:r w:rsidRPr="00205B6A">
                    <w:rPr>
                      <w:b/>
                      <w:sz w:val="48"/>
                      <w:szCs w:val="48"/>
                      <w:lang w:val="ru-RU" w:bidi="en-US"/>
                    </w:rPr>
                    <w:t>Я</w:t>
                  </w:r>
                </w:p>
              </w:txbxContent>
            </v:textbox>
            <w10:wrap anchorx="page" anchory="page"/>
          </v:shape>
        </w:pict>
      </w:r>
      <w:r w:rsidRPr="00053838">
        <w:pict>
          <v:shape id="_x0000_s1277" type="#_x0000_t202" style="position:absolute;left:0;text-align:left;margin-left:11.55pt;margin-top:13.6pt;width:233pt;height:564.5pt;z-index: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7;mso-column-margin:5.7pt" inset="2.85pt,2.85pt,2.85pt,2.85pt">
              <w:txbxContent>
                <w:p w:rsidR="00A537EB" w:rsidRDefault="00B950ED" w:rsidP="00B950ED">
                  <w:pPr>
                    <w:pStyle w:val="20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Если вы хотите помочь своему ребёнку, не забывайте, что :</w:t>
                  </w:r>
                </w:p>
                <w:p w:rsidR="00B950ED" w:rsidRPr="00B950ED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для появления положительной речи нужны время, терпение и система;</w:t>
                  </w:r>
                </w:p>
                <w:p w:rsidR="00B950ED" w:rsidRPr="00B950ED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родители, воспитатели и специалисты должны работать в тесной связке – только тогда можно достигнуть желаемого успеха без психотравмирующих ситуаций как для ребёнка, так и для окружающих;</w:t>
                  </w:r>
                </w:p>
                <w:p w:rsidR="00B950ED" w:rsidRPr="00B950ED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необходимо выполнять всё, что  назначено специалистом, и не от случая к случаю, иначе проблемы могут только усилиться;</w:t>
                  </w:r>
                </w:p>
                <w:p w:rsidR="00B950ED" w:rsidRPr="00FA5A10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ребёнок не виноват в своих проблемах! Он не «лодырь»</w:t>
                  </w:r>
                  <w:r w:rsidR="00FA5A10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 xml:space="preserve">. Он пока не может правильно пользоваться русским языком. </w:t>
                  </w:r>
                  <w:r w:rsidR="00FA5A10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Ему нужна помощь!</w:t>
                  </w: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FA5A10" w:rsidRDefault="00FA5A10" w:rsidP="00FA5A10">
                  <w:pPr>
                    <w:pStyle w:val="20"/>
                    <w:jc w:val="both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</w:pPr>
                </w:p>
                <w:p w:rsidR="00FA5A10" w:rsidRPr="00FA5A10" w:rsidRDefault="00FA5A10" w:rsidP="00FA5A10">
                  <w:pPr>
                    <w:pStyle w:val="20"/>
                    <w:jc w:val="both"/>
                    <w:rPr>
                      <w:rFonts w:ascii="Times New Roman" w:hAnsi="Times New Roman" w:cs="Times New Roman"/>
                      <w:i w:val="0"/>
                      <w:sz w:val="32"/>
                      <w:szCs w:val="32"/>
                      <w:lang w:val="ru-RU"/>
                    </w:rPr>
                  </w:pPr>
                  <w:r w:rsidRPr="00FA5A10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 xml:space="preserve">Помните! </w:t>
                  </w:r>
                  <w:r w:rsidRPr="00FA5A10">
                    <w:rPr>
                      <w:rFonts w:ascii="Times New Roman" w:hAnsi="Times New Roman" w:cs="Times New Roman"/>
                      <w:i w:val="0"/>
                      <w:sz w:val="32"/>
                      <w:szCs w:val="32"/>
                      <w:lang w:val="ru-RU"/>
                    </w:rPr>
                    <w:t>Ребёнка очень легко сбить: достаточно порой ухмылки, насмешки, оттенка недоверия – и увлечённый «говорун сразу скисает».</w:t>
                  </w:r>
                </w:p>
              </w:txbxContent>
            </v:textbox>
            <w10:wrap anchorx="page" anchory="page"/>
          </v:shape>
        </w:pict>
      </w:r>
      <w:r w:rsidRPr="00053838">
        <w:pict>
          <v:group id="_x0000_s1288" style="position:absolute;left:0;text-align:left;margin-left:576.7pt;margin-top:107.6pt;width:168.5pt;height:6.5pt;z-index:4;mso-position-horizontal-relative:page;mso-position-vertical-relative:page" coordorigin="25146000,20116800" coordsize="2139696,82296">
            <v:rect id="_x0000_s1289" style="position:absolute;left:25146000;top:20116800;width:713232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90" style="position:absolute;left:25859232;top:20116800;width:713232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91" style="position:absolute;left:26572464;top:20116800;width:713232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053838">
        <w:pict>
          <v:rect id="_x0000_s1036" style="position:absolute;left:0;text-align:left;margin-left:341.95pt;margin-top:517.15pt;width:108pt;height:54pt;z-index:1;visibility:hidden;mso-wrap-edited:f;mso-wrap-distance-left:2.88pt;mso-wrap-distance-top:2.88pt;mso-wrap-distance-right:2.88pt;mso-wrap-distance-bottom:2.88p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</w:p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C22E32" w:rsidRDefault="00205B6A" w:rsidP="001C0529">
      <w:pPr>
        <w:tabs>
          <w:tab w:val="left" w:pos="10632"/>
        </w:tabs>
        <w:rPr>
          <w:lang w:val="ru-RU"/>
        </w:rPr>
      </w:pPr>
      <w:r>
        <w:tab/>
      </w:r>
      <w:r w:rsidR="00E1302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0.4pt;height:125.8pt" fillcolor="#063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Сад.&#10;Фрукты"/>
          </v:shape>
        </w:pict>
      </w:r>
    </w:p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Default="00205B6A"/>
    <w:p w:rsidR="00205B6A" w:rsidRDefault="00205B6A" w:rsidP="00205B6A">
      <w:pPr>
        <w:tabs>
          <w:tab w:val="left" w:pos="12661"/>
        </w:tabs>
      </w:pPr>
      <w:r>
        <w:tab/>
      </w:r>
    </w:p>
    <w:p w:rsidR="00A537EB" w:rsidRDefault="00A537EB">
      <w:r w:rsidRPr="00205B6A">
        <w:br w:type="page"/>
      </w:r>
      <w:r w:rsidR="00E13020" w:rsidRPr="00053838">
        <w:lastRenderedPageBreak/>
        <w:pict>
          <v:shape id="_x0000_s1381" type="#_x0000_t202" style="position:absolute;left:0;text-align:left;margin-left:320.2pt;margin-top:39.75pt;width:198.75pt;height:549.15pt;z-index: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:rsidR="0052662E" w:rsidRDefault="0052662E" w:rsidP="0052662E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Абрикос  - …</w:t>
                  </w:r>
                </w:p>
                <w:p w:rsidR="00E13020" w:rsidRPr="00C347E3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</w:rPr>
                  </w:pPr>
                  <w:r w:rsidRPr="00C347E3">
                    <w:rPr>
                      <w:sz w:val="28"/>
                      <w:szCs w:val="28"/>
                    </w:rPr>
                    <w:t xml:space="preserve">Один </w:t>
                  </w:r>
                  <w:r>
                    <w:rPr>
                      <w:sz w:val="28"/>
                      <w:szCs w:val="28"/>
                    </w:rPr>
                    <w:t>персик</w:t>
                  </w:r>
                  <w:r w:rsidRPr="00C347E3">
                    <w:rPr>
                      <w:sz w:val="28"/>
                      <w:szCs w:val="28"/>
                    </w:rPr>
                    <w:t xml:space="preserve"> - …</w:t>
                  </w:r>
                </w:p>
                <w:p w:rsid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b/>
                      <w:i/>
                      <w:sz w:val="28"/>
                      <w:szCs w:val="28"/>
                      <w:lang w:val="ru-RU"/>
                    </w:rPr>
                    <w:t>Один – много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Фрукт – много фруктов.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Яблоко  – …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Ананас  - …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Банан - …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b/>
                      <w:i/>
                      <w:sz w:val="28"/>
                      <w:szCs w:val="28"/>
                      <w:lang w:val="ru-RU"/>
                    </w:rPr>
                    <w:t>Какое слово самое длинное?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Груша, сок, апельсин, джем.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Фрукт, лимон, желе, мандарины.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Слива, джем, сад, абрикосы.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b/>
                      <w:i/>
                      <w:sz w:val="28"/>
                      <w:szCs w:val="28"/>
                      <w:lang w:val="ru-RU"/>
                    </w:rPr>
                    <w:t>Закончи предложение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Мама сварила яблочное …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Я люблю апельсиновый …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Варенье, компот и повидло варят из …</w:t>
                  </w:r>
                </w:p>
                <w:p w:rsidR="002C31B0" w:rsidRDefault="002C31B0" w:rsidP="008D36D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b/>
                      <w:i/>
                      <w:sz w:val="28"/>
                      <w:szCs w:val="28"/>
                      <w:lang w:val="ru-RU"/>
                    </w:rPr>
                    <w:t>Исправь ошибку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Спелая фрукт.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Зелёный яблоко.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Жёлтая лимон.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Default="00E13020" w:rsidP="008D36D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2C31B0" w:rsidRPr="008D36D0" w:rsidRDefault="002C31B0" w:rsidP="008D36D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52662E" w:rsidRPr="0052662E" w:rsidRDefault="0052662E" w:rsidP="0052662E">
                  <w:pPr>
                    <w:tabs>
                      <w:tab w:val="left" w:pos="1417"/>
                    </w:tabs>
                    <w:spacing w:after="0"/>
                    <w:rPr>
                      <w:i/>
                      <w:sz w:val="28"/>
                      <w:szCs w:val="28"/>
                      <w:lang w:val="ru-RU"/>
                    </w:rPr>
                  </w:pPr>
                </w:p>
                <w:p w:rsidR="00987266" w:rsidRDefault="00987266" w:rsidP="00CC6EDF">
                  <w:pPr>
                    <w:pStyle w:val="a4"/>
                    <w:spacing w:before="0" w:beforeAutospacing="0" w:after="0" w:afterAutospacing="0" w:line="273" w:lineRule="atLeast"/>
                    <w:ind w:firstLine="284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987266" w:rsidRDefault="00987266" w:rsidP="00CC6EDF">
                  <w:pPr>
                    <w:pStyle w:val="a4"/>
                    <w:spacing w:before="0" w:beforeAutospacing="0" w:after="0" w:afterAutospacing="0" w:line="273" w:lineRule="atLeast"/>
                    <w:ind w:firstLine="284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CC6EDF" w:rsidRDefault="00CC6EDF" w:rsidP="00CC6EDF">
                  <w:pPr>
                    <w:pStyle w:val="a4"/>
                    <w:spacing w:before="0" w:beforeAutospacing="0" w:after="0" w:afterAutospacing="0" w:line="273" w:lineRule="atLeast"/>
                    <w:ind w:firstLine="284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CC6EDF" w:rsidRDefault="00CC6EDF" w:rsidP="005500B2">
                  <w:pPr>
                    <w:pStyle w:val="a4"/>
                    <w:spacing w:before="0" w:beforeAutospacing="0" w:after="0" w:afterAutospacing="0" w:line="273" w:lineRule="atLeast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5500B2" w:rsidRPr="005500B2" w:rsidRDefault="005500B2" w:rsidP="005500B2">
                  <w:pPr>
                    <w:pStyle w:val="a4"/>
                    <w:spacing w:before="0" w:beforeAutospacing="0" w:after="0" w:afterAutospacing="0" w:line="273" w:lineRule="atLeast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19454A" w:rsidRPr="0019454A" w:rsidRDefault="0019454A" w:rsidP="0019454A">
                  <w:pPr>
                    <w:pStyle w:val="a6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053838" w:rsidRPr="00053838">
        <w:rPr>
          <w:noProof/>
        </w:rPr>
        <w:pict>
          <v:shape id="_x0000_s1502" type="#_x0000_t202" style="position:absolute;left:0;text-align:left;margin-left:535.7pt;margin-top:1.65pt;width:250.8pt;height:537.5pt;z-index:9;mso-width-relative:margin;mso-height-relative:margin" stroked="f">
            <v:textbox style="mso-next-textbox:#_x0000_s1502">
              <w:txbxContent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b/>
                      <w:i/>
                      <w:sz w:val="28"/>
                      <w:szCs w:val="28"/>
                      <w:lang w:val="ru-RU"/>
                    </w:rPr>
                    <w:t>Что не так?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На яблоне выросли груши.</w:t>
                  </w:r>
                </w:p>
                <w:p w:rsid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 xml:space="preserve">Апельсин и мандарин – это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овощи. 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Мама сварила картофельное пюре.</w:t>
                  </w:r>
                </w:p>
                <w:p w:rsid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b/>
                      <w:i/>
                      <w:sz w:val="28"/>
                      <w:szCs w:val="28"/>
                      <w:lang w:val="ru-RU"/>
                    </w:rPr>
                    <w:t>Подбери признак / действие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Лимон (какой?) – жёлтый …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Апельсин (какой?) - …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Груша (какая?) - …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b/>
                      <w:i/>
                      <w:sz w:val="28"/>
                      <w:szCs w:val="28"/>
                      <w:lang w:val="ru-RU"/>
                    </w:rPr>
                    <w:t>Скажи наоборот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Мелкий – крупный.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Сладкий  - …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Длинный  - …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b/>
                      <w:i/>
                      <w:sz w:val="28"/>
                      <w:szCs w:val="28"/>
                      <w:lang w:val="ru-RU"/>
                    </w:rPr>
                    <w:t>Что общего и чем отличаются друг от друга?</w:t>
                  </w:r>
                </w:p>
                <w:p w:rsid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Апельсин и мандарин.</w:t>
                  </w:r>
                </w:p>
                <w:p w:rsidR="002C31B0" w:rsidRPr="002C31B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>Сад и огород.</w:t>
                  </w:r>
                </w:p>
                <w:p w:rsidR="00E13020" w:rsidRPr="002C31B0" w:rsidRDefault="00E13020" w:rsidP="008D36D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b/>
                      <w:i/>
                      <w:sz w:val="28"/>
                      <w:szCs w:val="28"/>
                      <w:lang w:val="ru-RU"/>
                    </w:rPr>
                    <w:t>Сосчитай до пяти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Один апельсин – два апельсина, …</w:t>
                  </w:r>
                </w:p>
                <w:p w:rsidR="00E13020" w:rsidRPr="00C347E3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Одно яблоко</w:t>
                  </w:r>
                  <w:r w:rsidRPr="00C347E3">
                    <w:rPr>
                      <w:sz w:val="28"/>
                      <w:szCs w:val="28"/>
                    </w:rPr>
                    <w:t xml:space="preserve"> - …</w:t>
                  </w:r>
                </w:p>
                <w:p w:rsidR="00E13020" w:rsidRPr="00C347E3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</w:rPr>
                  </w:pPr>
                  <w:r w:rsidRPr="00C347E3">
                    <w:rPr>
                      <w:sz w:val="28"/>
                      <w:szCs w:val="28"/>
                    </w:rPr>
                    <w:t xml:space="preserve">Один </w:t>
                  </w:r>
                  <w:r>
                    <w:rPr>
                      <w:sz w:val="28"/>
                      <w:szCs w:val="28"/>
                    </w:rPr>
                    <w:t>персик</w:t>
                  </w:r>
                  <w:r w:rsidRPr="00C347E3">
                    <w:rPr>
                      <w:sz w:val="28"/>
                      <w:szCs w:val="28"/>
                    </w:rPr>
                    <w:t xml:space="preserve"> - …</w:t>
                  </w:r>
                </w:p>
                <w:p w:rsidR="002C31B0" w:rsidRPr="002C31B0" w:rsidRDefault="002C31B0" w:rsidP="008D36D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2C31B0" w:rsidRDefault="002C31B0" w:rsidP="008D36D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2C31B0" w:rsidRPr="002C31B0" w:rsidRDefault="002C31B0" w:rsidP="008D36D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19454A" w:rsidRDefault="0019454A" w:rsidP="0052662E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053838" w:rsidRPr="00053838">
        <w:pict>
          <v:group id="_x0000_s1384" style="position:absolute;left:0;text-align:left;margin-left:6.35pt;margin-top:20.4pt;width:838.6pt;height:6.5pt;z-index:8;mso-position-horizontal-relative:page;mso-position-vertical-relative:page" coordorigin="18434304,20116800" coordsize="8485632,82296">
            <v:rect id="_x0000_s1385" alt="Level bars" style="position:absolute;left:18434304;top:20116800;width:2828544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386" alt="Level bars" style="position:absolute;left:21262848;top:20116800;width:2828544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387" alt="Level bars" style="position:absolute;left:24091392;top:20116800;width:2828544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  <w:r w:rsidR="00053838" w:rsidRPr="00053838">
        <w:pict>
          <v:shape id="_x0000_s1379" type="#_x0000_t202" style="position:absolute;left:0;text-align:left;margin-left:22.8pt;margin-top:39.75pt;width:221.7pt;height:543.05pt;z-index:5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52662E" w:rsidRDefault="0052662E" w:rsidP="0052662E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52662E">
                    <w:rPr>
                      <w:sz w:val="28"/>
                      <w:szCs w:val="28"/>
                      <w:lang w:val="ru-RU"/>
                    </w:rPr>
                    <w:t>.</w:t>
                  </w:r>
                </w:p>
                <w:p w:rsidR="0052662E" w:rsidRDefault="0052662E" w:rsidP="007B311B">
                  <w:pPr>
                    <w:ind w:firstLine="851"/>
                    <w:rPr>
                      <w:sz w:val="28"/>
                      <w:szCs w:val="28"/>
                      <w:lang w:val="ru-RU"/>
                    </w:rPr>
                  </w:pPr>
                  <w:r w:rsidRPr="0052662E">
                    <w:rPr>
                      <w:b/>
                      <w:sz w:val="28"/>
                      <w:szCs w:val="28"/>
                      <w:lang w:val="ru-RU"/>
                    </w:rPr>
                    <w:t>Тематический словарь:</w:t>
                  </w:r>
                  <w:r w:rsidRPr="0052662E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E13020" w:rsidRPr="00E13020">
                    <w:rPr>
                      <w:sz w:val="28"/>
                      <w:szCs w:val="28"/>
                      <w:lang w:val="ru-RU"/>
                    </w:rPr>
                    <w:t>абрикос, абрикосовый, ананас, ананасовый, апельсин, апельсиновый, аромат, ароматный, банан, варенье, вкус, вкусный, груша, джем, зреть, киви, косточка, кожура, лимон, лимонный, мандарин, наливаться, нежный, отцветать, поливать, плод, повидло, расти, сад, садовый, сахарный, сироп, слива, созревать, сок, сочный, фрукт, фруктовый, хурма, цвести, яблоко, яблоня, яблочный и др.</w:t>
                  </w:r>
                </w:p>
                <w:p w:rsidR="00E13020" w:rsidRDefault="00E13020" w:rsidP="007B311B">
                  <w:pPr>
                    <w:ind w:firstLine="851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b/>
                      <w:i/>
                      <w:sz w:val="28"/>
                      <w:szCs w:val="28"/>
                      <w:lang w:val="ru-RU"/>
                    </w:rPr>
                    <w:t>Выучи стихотворение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Три яблока из сада ёжик притащил,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Самое румяное белке подарил.</w:t>
                  </w:r>
                  <w:r>
                    <w:rPr>
                      <w:sz w:val="28"/>
                      <w:szCs w:val="28"/>
                      <w:lang w:val="ru-RU"/>
                    </w:rPr>
                    <w:br/>
                    <w:t>С</w:t>
                  </w:r>
                  <w:r w:rsidRPr="00E13020">
                    <w:rPr>
                      <w:sz w:val="28"/>
                      <w:szCs w:val="28"/>
                      <w:lang w:val="ru-RU"/>
                    </w:rPr>
                    <w:t xml:space="preserve"> радостью подарок получила белка.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Сосчитай яблоки у ежа в тарелке.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b/>
                      <w:i/>
                      <w:sz w:val="28"/>
                      <w:szCs w:val="28"/>
                      <w:lang w:val="ru-RU"/>
                    </w:rPr>
                    <w:t>Назови ласково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Яблоко – яблочко.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 xml:space="preserve">Груша  - … 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>Апельсин  - …</w:t>
                  </w: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E13020">
                    <w:rPr>
                      <w:sz w:val="28"/>
                      <w:szCs w:val="28"/>
                      <w:lang w:val="ru-RU"/>
                    </w:rPr>
                    <w:t xml:space="preserve">Мандарин  - … </w:t>
                  </w:r>
                </w:p>
                <w:p w:rsidR="00A537EB" w:rsidRPr="0019454A" w:rsidRDefault="00A537EB" w:rsidP="0019454A">
                  <w:pPr>
                    <w:pStyle w:val="a6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053838" w:rsidRPr="00053838">
        <w:pict>
          <v:shape id="_x0000_s1382" type="#_x0000_t202" style="position:absolute;left:0;text-align:left;margin-left:529.8pt;margin-top:119.3pt;width:191.8pt;height:257.8pt;z-index:7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</w:p>
    <w:sectPr w:rsidR="00A537EB" w:rsidSect="00E13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864" w:right="112" w:bottom="864" w:left="87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98A" w:rsidRDefault="00F8098A" w:rsidP="00FA5A10">
      <w:pPr>
        <w:spacing w:after="0" w:line="240" w:lineRule="auto"/>
      </w:pPr>
      <w:r>
        <w:separator/>
      </w:r>
    </w:p>
  </w:endnote>
  <w:endnote w:type="continuationSeparator" w:id="0">
    <w:p w:rsidR="00F8098A" w:rsidRDefault="00F8098A" w:rsidP="00FA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98A" w:rsidRDefault="00F8098A" w:rsidP="00FA5A10">
      <w:pPr>
        <w:spacing w:after="0" w:line="240" w:lineRule="auto"/>
      </w:pPr>
      <w:r>
        <w:separator/>
      </w:r>
    </w:p>
  </w:footnote>
  <w:footnote w:type="continuationSeparator" w:id="0">
    <w:p w:rsidR="00F8098A" w:rsidRDefault="00F8098A" w:rsidP="00FA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5E76"/>
    <w:multiLevelType w:val="hybridMultilevel"/>
    <w:tmpl w:val="4858C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B6A"/>
    <w:rsid w:val="00053838"/>
    <w:rsid w:val="000C177B"/>
    <w:rsid w:val="0019454A"/>
    <w:rsid w:val="001C0529"/>
    <w:rsid w:val="001E2031"/>
    <w:rsid w:val="001E4527"/>
    <w:rsid w:val="00202F32"/>
    <w:rsid w:val="00205B6A"/>
    <w:rsid w:val="00224122"/>
    <w:rsid w:val="002C31B0"/>
    <w:rsid w:val="00394224"/>
    <w:rsid w:val="003A1A56"/>
    <w:rsid w:val="004A7C4C"/>
    <w:rsid w:val="0052662E"/>
    <w:rsid w:val="005500B2"/>
    <w:rsid w:val="005E674D"/>
    <w:rsid w:val="00651280"/>
    <w:rsid w:val="006A7F06"/>
    <w:rsid w:val="006F4D64"/>
    <w:rsid w:val="007B311B"/>
    <w:rsid w:val="008D36D0"/>
    <w:rsid w:val="008E6F3E"/>
    <w:rsid w:val="00903660"/>
    <w:rsid w:val="00987266"/>
    <w:rsid w:val="009F046B"/>
    <w:rsid w:val="00A537EB"/>
    <w:rsid w:val="00B54715"/>
    <w:rsid w:val="00B950ED"/>
    <w:rsid w:val="00C22E32"/>
    <w:rsid w:val="00CC6EDF"/>
    <w:rsid w:val="00D1017D"/>
    <w:rsid w:val="00D15575"/>
    <w:rsid w:val="00DC6E8E"/>
    <w:rsid w:val="00E13020"/>
    <w:rsid w:val="00E90F26"/>
    <w:rsid w:val="00EF076F"/>
    <w:rsid w:val="00F8098A"/>
    <w:rsid w:val="00FA5A10"/>
    <w:rsid w:val="00FF0996"/>
    <w:rsid w:val="00FF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strokecolor="none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06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6A7F06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6A7F06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6A7F06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6A7F06"/>
    <w:pPr>
      <w:outlineLvl w:val="3"/>
    </w:pPr>
    <w:rPr>
      <w:color w:val="auto"/>
    </w:rPr>
  </w:style>
  <w:style w:type="paragraph" w:styleId="7">
    <w:name w:val="heading 7"/>
    <w:qFormat/>
    <w:rsid w:val="006A7F06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A7F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0529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6"/>
    <w:rsid w:val="006A7F0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6A7F06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6A7F06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6A7F06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6A7F06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6A7F06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6A7F06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6A7F06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6A7F06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styleId="ab">
    <w:name w:val="Strong"/>
    <w:basedOn w:val="a0"/>
    <w:uiPriority w:val="22"/>
    <w:qFormat/>
    <w:rsid w:val="001C0529"/>
    <w:rPr>
      <w:b/>
      <w:bCs/>
    </w:rPr>
  </w:style>
  <w:style w:type="character" w:styleId="ac">
    <w:name w:val="Emphasis"/>
    <w:basedOn w:val="a0"/>
    <w:uiPriority w:val="20"/>
    <w:qFormat/>
    <w:rsid w:val="0019454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9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4A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rsid w:val="0019454A"/>
  </w:style>
  <w:style w:type="paragraph" w:styleId="af">
    <w:name w:val="header"/>
    <w:basedOn w:val="a"/>
    <w:link w:val="af0"/>
    <w:uiPriority w:val="99"/>
    <w:semiHidden/>
    <w:unhideWhenUsed/>
    <w:rsid w:val="00FA5A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A5A10"/>
    <w:rPr>
      <w:color w:val="000000"/>
      <w:kern w:val="28"/>
      <w:sz w:val="18"/>
      <w:szCs w:val="18"/>
      <w:lang w:val="en-US" w:eastAsia="en-US"/>
    </w:rPr>
  </w:style>
  <w:style w:type="paragraph" w:styleId="af1">
    <w:name w:val="footer"/>
    <w:basedOn w:val="a"/>
    <w:link w:val="af2"/>
    <w:uiPriority w:val="99"/>
    <w:semiHidden/>
    <w:unhideWhenUsed/>
    <w:rsid w:val="00FA5A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5A10"/>
    <w:rPr>
      <w:color w:val="000000"/>
      <w:kern w:val="28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y\Application%20Data\Microsoft\Templates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150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9</cp:revision>
  <cp:lastPrinted>2011-11-14T17:17:00Z</cp:lastPrinted>
  <dcterms:created xsi:type="dcterms:W3CDTF">2011-08-31T12:46:00Z</dcterms:created>
  <dcterms:modified xsi:type="dcterms:W3CDTF">2011-11-14T17:18:00Z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