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4F" w:rsidRDefault="009E5E4F" w:rsidP="009E5E4F">
      <w:pPr>
        <w:tabs>
          <w:tab w:val="left" w:pos="5760"/>
        </w:tabs>
        <w:jc w:val="left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ЕВЕЦ - ЛОГОпедические ПРОГраммы" style="width:182.7pt;height:182.7pt">
            <v:imagedata r:id="rId4" r:href="rId5"/>
          </v:shape>
        </w:pict>
      </w:r>
      <w:r w:rsidR="00C624D6" w:rsidRPr="00C624D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0" type="#_x0000_t202" style="position:absolute;margin-left:576.7pt;margin-top:211.7pt;width:238.35pt;height:146.4pt;z-index:3;visibility:visible;mso-wrap-style:non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80;mso-column-margin:5.7pt;mso-fit-shape-to-text:t" inset="2.85pt,2.85pt,2.85pt,2.85pt">
              <w:txbxContent>
                <w:p w:rsidR="00A537EB" w:rsidRPr="00FF0996" w:rsidRDefault="00EA24B0">
                  <w:pPr>
                    <w:pStyle w:val="a9"/>
                    <w:rPr>
                      <w:lang w:val="ru-RU"/>
                    </w:rPr>
                  </w:pPr>
                  <w:r w:rsidRPr="00C624D6"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7" type="#_x0000_t136" style="width:164.4pt;height:103.15pt" fillcolor="#063">
                        <v:fill r:id="rId6" o:title="Бумажный пакет" type="tile"/>
                        <v:shadow on="t" type="perspective" color="#c7dfd3" opacity="52429f" origin="-.5,-.5" offset="-26pt,-36pt" matrix="1.25,,,1.25"/>
                        <v:textpath style="font-family:&quot;Times New Roman&quot;;v-text-kern:t" trim="t" fitpath="t" string="Профессии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="00C624D6">
        <w:rPr>
          <w:noProof/>
          <w:lang w:val="ru-RU" w:eastAsia="ru-RU"/>
        </w:rPr>
        <w:pict>
          <v:shape id="_x0000_s1504" type="#_x0000_t202" style="position:absolute;margin-left:576.7pt;margin-top:53.85pt;width:219.65pt;height:65.55pt;z-index:11;mso-position-horizontal-relative:page;mso-position-vertical-relative:page" filled="f" stroked="f">
            <v:textbox>
              <w:txbxContent>
                <w:p w:rsidR="00E46EB1" w:rsidRPr="00E46EB1" w:rsidRDefault="00E46EB1" w:rsidP="00E46EB1">
                  <w:pPr>
                    <w:jc w:val="center"/>
                    <w:rPr>
                      <w:b/>
                      <w:sz w:val="56"/>
                      <w:szCs w:val="56"/>
                      <w:lang w:val="ru-RU"/>
                    </w:rPr>
                  </w:pPr>
                  <w:proofErr w:type="spellStart"/>
                  <w:r w:rsidRPr="00E46EB1">
                    <w:rPr>
                      <w:b/>
                      <w:color w:val="auto"/>
                      <w:sz w:val="56"/>
                      <w:szCs w:val="56"/>
                      <w:lang w:val="ru-RU"/>
                    </w:rPr>
                    <w:t>ЛОГОПЕДиЯ</w:t>
                  </w:r>
                  <w:proofErr w:type="spellEnd"/>
                </w:p>
                <w:p w:rsidR="00E46EB1" w:rsidRDefault="00E46EB1"/>
              </w:txbxContent>
            </v:textbox>
            <w10:wrap anchorx="page" anchory="page"/>
          </v:shape>
        </w:pict>
      </w:r>
      <w:r w:rsidR="00C624D6">
        <w:rPr>
          <w:noProof/>
          <w:lang w:val="ru-RU" w:eastAsia="ru-RU"/>
        </w:rPr>
        <w:pict>
          <v:shape id="_x0000_s1503" type="#_x0000_t202" style="position:absolute;margin-left:576.7pt;margin-top:138.65pt;width:220.65pt;height:55.85pt;z-index:10;mso-position-horizontal-relative:page;mso-position-vertical-relative:page" filled="f" stroked="f">
            <v:textbox>
              <w:txbxContent>
                <w:p w:rsidR="00E46EB1" w:rsidRDefault="00E46EB1"/>
              </w:txbxContent>
            </v:textbox>
            <w10:wrap anchorx="page" anchory="page"/>
          </v:shape>
        </w:pict>
      </w:r>
      <w:r w:rsidR="00C624D6">
        <w:rPr>
          <w:noProof/>
          <w:lang w:val="ru-RU" w:eastAsia="ru-RU"/>
        </w:rPr>
        <w:pict>
          <v:shape id="_x0000_s1502" type="#_x0000_t202" style="position:absolute;margin-left:577.7pt;margin-top:166.3pt;width:79.95pt;height:21.75pt;z-index:9;mso-position-horizontal-relative:page;mso-position-vertical-relative:page" filled="f" stroked="f">
            <v:textbox>
              <w:txbxContent>
                <w:p w:rsidR="00E46EB1" w:rsidRDefault="00E46EB1"/>
              </w:txbxContent>
            </v:textbox>
            <w10:wrap anchorx="page" anchory="page"/>
          </v:shape>
        </w:pict>
      </w:r>
      <w:r w:rsidR="00C624D6" w:rsidRPr="00C624D6">
        <w:pict>
          <v:group id="_x0000_s1288" style="position:absolute;margin-left:576.7pt;margin-top:107.6pt;width:220.65pt;height:11.8pt;z-index:4;mso-position-horizontal-relative:page;mso-position-vertical-relative:page" coordorigin="25146000,20116800" coordsize="2139696,82296">
            <v:rect id="_x0000_s1289" style="position:absolute;left:25146000;top:20116800;width:713232;height:82296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290" style="position:absolute;left:25859232;top:20116800;width:713232;height:82296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291" style="position:absolute;left:26572464;top:20116800;width:713232;height:82296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C624D6" w:rsidRPr="00C624D6">
        <w:pict>
          <v:shape id="_x0000_s1275" type="#_x0000_t202" style="position:absolute;margin-left:576.7pt;margin-top:548.6pt;width:168.5pt;height:18.35pt;z-index: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5;mso-column-margin:5.7pt;mso-fit-shape-to-text:t" inset="2.85pt,2.85pt,2.85pt,2.85pt">
              <w:txbxContent>
                <w:p w:rsidR="00A537EB" w:rsidRPr="00E46EB1" w:rsidRDefault="00A537EB" w:rsidP="00E46EB1"/>
              </w:txbxContent>
            </v:textbox>
            <w10:wrap anchorx="page" anchory="page"/>
          </v:shape>
        </w:pict>
      </w:r>
      <w:r w:rsidR="00C624D6" w:rsidRPr="00C624D6">
        <w:pict>
          <v:rect id="_x0000_s1036" style="position:absolute;margin-left:341.95pt;margin-top:517.15pt;width:108pt;height:54pt;z-index:1;visibility:hidden;mso-wrap-edited:f;mso-wrap-distance-left:2.88pt;mso-wrap-distance-top:2.88pt;mso-wrap-distance-right:2.88pt;mso-wrap-distance-bottom:2.88pt;mso-position-horizontal-relative:text;mso-position-vertical-relative:text" o:regroupid="4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</w:p>
    <w:p w:rsidR="009E5E4F" w:rsidRDefault="009E5E4F" w:rsidP="009E5E4F">
      <w:pPr>
        <w:tabs>
          <w:tab w:val="left" w:pos="5760"/>
        </w:tabs>
        <w:jc w:val="left"/>
        <w:rPr>
          <w:lang w:val="ru-RU"/>
        </w:rPr>
      </w:pPr>
    </w:p>
    <w:p w:rsidR="009E5E4F" w:rsidRDefault="009E5E4F" w:rsidP="009E5E4F">
      <w:pPr>
        <w:tabs>
          <w:tab w:val="left" w:pos="5760"/>
        </w:tabs>
        <w:jc w:val="left"/>
        <w:rPr>
          <w:lang w:val="ru-RU"/>
        </w:rPr>
      </w:pPr>
    </w:p>
    <w:p w:rsidR="009E5E4F" w:rsidRDefault="009E5E4F" w:rsidP="009E5E4F">
      <w:pPr>
        <w:tabs>
          <w:tab w:val="left" w:pos="5760"/>
        </w:tabs>
        <w:jc w:val="left"/>
        <w:rPr>
          <w:lang w:val="ru-RU"/>
        </w:rPr>
      </w:pPr>
    </w:p>
    <w:p w:rsidR="009E5E4F" w:rsidRPr="009E5E4F" w:rsidRDefault="009E5E4F" w:rsidP="009E5E4F">
      <w:pPr>
        <w:tabs>
          <w:tab w:val="left" w:pos="5760"/>
        </w:tabs>
        <w:jc w:val="center"/>
        <w:rPr>
          <w:lang w:val="ru-RU"/>
        </w:rPr>
      </w:pPr>
      <w:r>
        <w:pict>
          <v:shape id="_x0000_i1026" type="#_x0000_t75" alt="ФОКУСНИК - ЛОГОпедические ПРОГраммы" style="width:193.45pt;height:193.45pt">
            <v:imagedata r:id="rId7" r:href="rId8"/>
          </v:shape>
        </w:pict>
      </w:r>
    </w:p>
    <w:p w:rsidR="00A537EB" w:rsidRDefault="00A537EB" w:rsidP="009E5E4F">
      <w:pPr>
        <w:jc w:val="left"/>
      </w:pPr>
      <w:r w:rsidRPr="009E5E4F">
        <w:br w:type="page"/>
      </w:r>
      <w:r w:rsidR="00C624D6">
        <w:rPr>
          <w:noProof/>
          <w:lang w:val="ru-RU" w:eastAsia="ru-RU"/>
        </w:rPr>
        <w:lastRenderedPageBreak/>
        <w:pict>
          <v:shape id="_x0000_s1505" type="#_x0000_t202" style="position:absolute;margin-left:595.35pt;margin-top:1in;width:220.25pt;height:505.05pt;z-index:12;mso-position-horizontal-relative:page;mso-position-vertical-relative:page" filled="f" stroked="f">
            <v:textbox>
              <w:txbxContent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 xml:space="preserve">В прошлый раз был педагогом, 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 xml:space="preserve">Послезавтра — машинист. 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 xml:space="preserve">Должен знать он очень много, 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 xml:space="preserve">Потому, что он… </w:t>
                  </w:r>
                </w:p>
                <w:p w:rsid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(Артист)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 xml:space="preserve">Вот на краешке с опаской 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 xml:space="preserve">Он железо красит краской, 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 xml:space="preserve">У него в руке ведро, 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 xml:space="preserve">Сам раскрашен он пестро. 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>(Маляр)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 xml:space="preserve">Кто учит детишек читать и писать, 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 xml:space="preserve">Природу любить, стариков уважать? 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>(Учитель)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 xml:space="preserve">С огнём бороться мы должны, 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 xml:space="preserve">С водою мы напарники. 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 xml:space="preserve">Мы очень людям всем нужны, 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 xml:space="preserve">Ответь скорее, кто же мы? </w:t>
                  </w:r>
                </w:p>
                <w:p w:rsidR="00E46EB1" w:rsidRDefault="00EA24B0" w:rsidP="00EA24B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</w:rPr>
                    <w:t>(</w:t>
                  </w:r>
                  <w:proofErr w:type="spellStart"/>
                  <w:r>
                    <w:rPr>
                      <w:sz w:val="28"/>
                      <w:szCs w:val="28"/>
                    </w:rPr>
                    <w:t>Пожарники</w:t>
                  </w:r>
                  <w:proofErr w:type="spellEnd"/>
                  <w:r>
                    <w:rPr>
                      <w:sz w:val="28"/>
                      <w:szCs w:val="28"/>
                    </w:rPr>
                    <w:t>)</w:t>
                  </w:r>
                </w:p>
                <w:p w:rsidR="00EA24B0" w:rsidRPr="00EA24B0" w:rsidRDefault="00EA24B0" w:rsidP="00EA24B0">
                  <w:pPr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color w:val="333333"/>
                      <w:sz w:val="28"/>
                      <w:szCs w:val="28"/>
                      <w:shd w:val="clear" w:color="auto" w:fill="FFFFFF"/>
                      <w:lang w:val="ru-RU"/>
                    </w:rPr>
                    <w:t>Наведёт стеклянный глаз,</w:t>
                  </w:r>
                  <w:r w:rsidRPr="00EA24B0">
                    <w:rPr>
                      <w:rStyle w:val="apple-converted-space"/>
                      <w:color w:val="333333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EA24B0">
                    <w:rPr>
                      <w:color w:val="333333"/>
                      <w:sz w:val="28"/>
                      <w:szCs w:val="28"/>
                      <w:lang w:val="ru-RU"/>
                    </w:rPr>
                    <w:br/>
                  </w:r>
                  <w:r w:rsidRPr="00EA24B0">
                    <w:rPr>
                      <w:color w:val="333333"/>
                      <w:sz w:val="28"/>
                      <w:szCs w:val="28"/>
                      <w:shd w:val="clear" w:color="auto" w:fill="FFFFFF"/>
                      <w:lang w:val="ru-RU"/>
                    </w:rPr>
                    <w:t>Щёлкнет раз — и помним вас.</w:t>
                  </w:r>
                  <w:r w:rsidRPr="00EA24B0">
                    <w:rPr>
                      <w:rStyle w:val="apple-converted-space"/>
                      <w:color w:val="333333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EA24B0">
                    <w:rPr>
                      <w:color w:val="333333"/>
                      <w:sz w:val="28"/>
                      <w:szCs w:val="28"/>
                      <w:lang w:val="ru-RU"/>
                    </w:rPr>
                    <w:br/>
                  </w:r>
                  <w:r w:rsidRPr="00EA24B0">
                    <w:rPr>
                      <w:iCs/>
                      <w:color w:val="333333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r w:rsidRPr="00EA24B0">
                    <w:rPr>
                      <w:iCs/>
                      <w:color w:val="333333"/>
                      <w:sz w:val="28"/>
                      <w:szCs w:val="28"/>
                      <w:shd w:val="clear" w:color="auto" w:fill="FFFFFF"/>
                    </w:rPr>
                    <w:t>Фотограф</w:t>
                  </w:r>
                  <w:proofErr w:type="spellEnd"/>
                  <w:r w:rsidRPr="00EA24B0">
                    <w:rPr>
                      <w:iCs/>
                      <w:color w:val="333333"/>
                      <w:sz w:val="28"/>
                      <w:szCs w:val="28"/>
                      <w:shd w:val="clear" w:color="auto" w:fill="FFFFFF"/>
                    </w:rPr>
                    <w:t>)</w:t>
                  </w:r>
                  <w:r w:rsidRPr="00EA24B0">
                    <w:rPr>
                      <w:rStyle w:val="apple-converted-space"/>
                      <w:color w:val="333333"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624D6" w:rsidRPr="00C624D6">
        <w:pict>
          <v:shape id="_x0000_s1381" type="#_x0000_t202" style="position:absolute;margin-left:324.05pt;margin-top:65.9pt;width:191.75pt;height:501.55pt;z-index:6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>
                <w:p w:rsidR="00EA24B0" w:rsidRPr="00EA24B0" w:rsidRDefault="00EA24B0" w:rsidP="00EA24B0">
                  <w:pPr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b/>
                      <w:i/>
                      <w:sz w:val="28"/>
                      <w:szCs w:val="28"/>
                      <w:lang w:val="ru-RU"/>
                    </w:rPr>
                    <w:t>Что лишнее?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>Мама, папа, бабушка, шофёр.</w:t>
                  </w:r>
                </w:p>
                <w:p w:rsidR="00EA24B0" w:rsidRDefault="00EA24B0" w:rsidP="00EA24B0">
                  <w:pPr>
                    <w:spacing w:after="0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Водитель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доярка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парикмахер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брат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  <w:proofErr w:type="gramEnd"/>
                </w:p>
                <w:p w:rsidR="00A537EB" w:rsidRDefault="00A537EB" w:rsidP="00EA24B0">
                  <w:pPr>
                    <w:rPr>
                      <w:lang w:val="ru-RU"/>
                    </w:rPr>
                  </w:pPr>
                </w:p>
                <w:p w:rsidR="00EA24B0" w:rsidRPr="00EA24B0" w:rsidRDefault="00EA24B0" w:rsidP="00EA24B0">
                  <w:pPr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b/>
                      <w:i/>
                      <w:sz w:val="28"/>
                      <w:szCs w:val="28"/>
                      <w:lang w:val="ru-RU"/>
                    </w:rPr>
                    <w:t xml:space="preserve">Что не так? 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>Учитель лечит людей.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>Строитель тушит пожары.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>Лётчик плавает на корабле.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EA24B0" w:rsidRPr="00EA24B0" w:rsidRDefault="00EA24B0" w:rsidP="00EA24B0">
                  <w:pPr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b/>
                      <w:i/>
                      <w:sz w:val="28"/>
                      <w:szCs w:val="28"/>
                      <w:lang w:val="ru-RU"/>
                    </w:rPr>
                    <w:t>Отгадай загадки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>Кто пасет овец и коз,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>Там, где луг травой зарос.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 xml:space="preserve">(Пастух) 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 xml:space="preserve">Встаём мы очень рано, 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 xml:space="preserve">Ведь наша забота — 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 xml:space="preserve">Всех отвозить по утрам на работу. 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>(Водитель)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 xml:space="preserve">Кто в дни болезней всех полезней 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 xml:space="preserve">И лечит нас от всех болезней? </w:t>
                  </w:r>
                </w:p>
                <w:p w:rsid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A62D8B">
                    <w:rPr>
                      <w:sz w:val="28"/>
                      <w:szCs w:val="28"/>
                    </w:rPr>
                    <w:t>(</w:t>
                  </w:r>
                  <w:proofErr w:type="spellStart"/>
                  <w:r w:rsidRPr="00A62D8B">
                    <w:rPr>
                      <w:sz w:val="28"/>
                      <w:szCs w:val="28"/>
                    </w:rPr>
                    <w:t>Доктор</w:t>
                  </w:r>
                  <w:proofErr w:type="spellEnd"/>
                  <w:r w:rsidRPr="00A62D8B">
                    <w:rPr>
                      <w:sz w:val="28"/>
                      <w:szCs w:val="28"/>
                    </w:rPr>
                    <w:t xml:space="preserve">) 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EA24B0" w:rsidRPr="00EA24B0" w:rsidRDefault="00EA24B0" w:rsidP="00EA24B0">
                  <w:pPr>
                    <w:rPr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 w:rsidR="00C624D6" w:rsidRPr="00C624D6">
        <w:pict>
          <v:shape id="_x0000_s1379" type="#_x0000_t202" style="position:absolute;margin-left:51.6pt;margin-top:65.9pt;width:182.35pt;height:511.15pt;z-index:5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79;mso-column-margin:5.7pt" inset="2.85pt,2.85pt,2.85pt,2.85pt">
              <w:txbxContent>
                <w:p w:rsidR="00EA24B0" w:rsidRPr="00EA24B0" w:rsidRDefault="00EA24B0" w:rsidP="00EA24B0">
                  <w:pPr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b/>
                      <w:i/>
                      <w:sz w:val="28"/>
                      <w:szCs w:val="28"/>
                      <w:lang w:val="ru-RU"/>
                    </w:rPr>
                    <w:t>Выучи стихотворения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>Строители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>Пусть не сердятся родители,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>Что измажутся строители,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>Потому что тот, кто строит,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>Тот чего-нибудь да стоит!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>И не важно, что пока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>Этот домик из песка!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EA24B0" w:rsidRPr="00EA24B0" w:rsidRDefault="00EA24B0" w:rsidP="00EA24B0">
                  <w:pPr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b/>
                      <w:i/>
                      <w:sz w:val="28"/>
                      <w:szCs w:val="28"/>
                      <w:lang w:val="ru-RU"/>
                    </w:rPr>
                    <w:t>Сосчитай до пяти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>Одна учительница – две учительницы…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>Один врач - …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>Один строитель - …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EA24B0" w:rsidRPr="00EA24B0" w:rsidRDefault="00EA24B0" w:rsidP="00EA24B0">
                  <w:pPr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b/>
                      <w:i/>
                      <w:sz w:val="28"/>
                      <w:szCs w:val="28"/>
                      <w:lang w:val="ru-RU"/>
                    </w:rPr>
                    <w:t>Один – много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>Портниха – много портних.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>Строитель  – …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>Водитель  – …</w:t>
                  </w:r>
                </w:p>
                <w:p w:rsidR="00EA24B0" w:rsidRPr="002C4827" w:rsidRDefault="00EA24B0" w:rsidP="00EA24B0">
                  <w:pPr>
                    <w:spacing w:after="0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Доярка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C4827">
                    <w:rPr>
                      <w:sz w:val="28"/>
                      <w:szCs w:val="28"/>
                    </w:rPr>
                    <w:t xml:space="preserve"> –</w:t>
                  </w:r>
                  <w:proofErr w:type="gramEnd"/>
                  <w:r w:rsidRPr="002C482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…</w:t>
                  </w:r>
                </w:p>
                <w:p w:rsidR="00E46EB1" w:rsidRDefault="00E46EB1" w:rsidP="00E46EB1">
                  <w:pPr>
                    <w:rPr>
                      <w:lang w:val="ru-RU"/>
                    </w:rPr>
                  </w:pPr>
                </w:p>
                <w:p w:rsidR="00EA24B0" w:rsidRPr="00EA24B0" w:rsidRDefault="00EA24B0" w:rsidP="00EA24B0">
                  <w:pPr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b/>
                      <w:i/>
                      <w:sz w:val="28"/>
                      <w:szCs w:val="28"/>
                      <w:lang w:val="ru-RU"/>
                    </w:rPr>
                    <w:t>Исправь ошибку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proofErr w:type="gramStart"/>
                  <w:r w:rsidRPr="00EA24B0">
                    <w:rPr>
                      <w:sz w:val="28"/>
                      <w:szCs w:val="28"/>
                      <w:lang w:val="ru-RU"/>
                    </w:rPr>
                    <w:t>Красивый</w:t>
                  </w:r>
                  <w:proofErr w:type="gramEnd"/>
                  <w:r w:rsidRPr="00EA24B0">
                    <w:rPr>
                      <w:sz w:val="28"/>
                      <w:szCs w:val="28"/>
                      <w:lang w:val="ru-RU"/>
                    </w:rPr>
                    <w:t xml:space="preserve"> учительница.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A24B0">
                    <w:rPr>
                      <w:sz w:val="28"/>
                      <w:szCs w:val="28"/>
                      <w:lang w:val="ru-RU"/>
                    </w:rPr>
                    <w:t>Сильная строитель.</w:t>
                  </w:r>
                </w:p>
                <w:p w:rsidR="00EA24B0" w:rsidRDefault="00EA24B0" w:rsidP="00EA24B0">
                  <w:pPr>
                    <w:spacing w:after="0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Добрый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доярка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  <w:proofErr w:type="gramEnd"/>
                </w:p>
                <w:p w:rsidR="00EA24B0" w:rsidRPr="002C4827" w:rsidRDefault="00EA24B0" w:rsidP="00EA24B0">
                  <w:pPr>
                    <w:spacing w:after="0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Храбрая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милиционер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  <w:proofErr w:type="gramEnd"/>
                </w:p>
                <w:p w:rsidR="00EA24B0" w:rsidRPr="00E46EB1" w:rsidRDefault="00EA24B0" w:rsidP="00E46EB1">
                  <w:pPr>
                    <w:rPr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 w:rsidR="00C624D6" w:rsidRPr="00C624D6">
        <w:pict>
          <v:shape id="_x0000_s1382" type="#_x0000_t202" style="position:absolute;margin-left:581.95pt;margin-top:65.9pt;width:191.8pt;height:461pt;z-index:7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/>
            </v:textbox>
            <w10:wrap side="left" anchorx="page" anchory="page"/>
          </v:shape>
        </w:pict>
      </w:r>
      <w:r w:rsidR="00C624D6" w:rsidRPr="00C624D6">
        <w:pict>
          <v:group id="_x0000_s1384" style="position:absolute;margin-left:63.65pt;margin-top:25.75pt;width:728.35pt;height:6.5pt;z-index:8;mso-position-horizontal-relative:page;mso-position-vertical-relative:page" coordorigin="18434304,20116800" coordsize="8485632,82296">
            <v:rect id="_x0000_s1385" alt="Level bars" style="position:absolute;left:18434304;top:20116800;width:2828544;height:82296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386" alt="Level bars" style="position:absolute;left:21262848;top:20116800;width:2828544;height:82296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387" alt="Level bars" style="position:absolute;left:24091392;top:20116800;width:2828544;height:82296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side="left" anchorx="page" anchory="page"/>
          </v:group>
        </w:pict>
      </w:r>
    </w:p>
    <w:sectPr w:rsidR="00A537EB" w:rsidSect="00A537EB">
      <w:pgSz w:w="16839" w:h="11907" w:orient="landscape"/>
      <w:pgMar w:top="864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attachedTemplate r:id="rId1"/>
  <w:stylePaneFormatFilter w:val="3F01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EB1"/>
    <w:rsid w:val="000C177B"/>
    <w:rsid w:val="00175574"/>
    <w:rsid w:val="00202F32"/>
    <w:rsid w:val="003A1A56"/>
    <w:rsid w:val="00537213"/>
    <w:rsid w:val="00562AF4"/>
    <w:rsid w:val="00651280"/>
    <w:rsid w:val="00704E43"/>
    <w:rsid w:val="009E5E4F"/>
    <w:rsid w:val="00A537EB"/>
    <w:rsid w:val="00B54715"/>
    <w:rsid w:val="00C624D6"/>
    <w:rsid w:val="00D92BDE"/>
    <w:rsid w:val="00E46EB1"/>
    <w:rsid w:val="00E70BD5"/>
    <w:rsid w:val="00EA24B0"/>
    <w:rsid w:val="00FF0996"/>
    <w:rsid w:val="00FF0C9E"/>
    <w:rsid w:val="00FF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  <o:colormenu v:ext="edit" shadowcolor="#f90" extrusion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D5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E70BD5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E70BD5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E70BD5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E70BD5"/>
    <w:pPr>
      <w:outlineLvl w:val="3"/>
    </w:pPr>
    <w:rPr>
      <w:color w:val="auto"/>
    </w:rPr>
  </w:style>
  <w:style w:type="paragraph" w:styleId="7">
    <w:name w:val="heading 7"/>
    <w:qFormat/>
    <w:rsid w:val="00E70BD5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70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rsid w:val="00E70BD5"/>
    <w:rPr>
      <w:kern w:val="28"/>
      <w:sz w:val="22"/>
      <w:szCs w:val="22"/>
      <w:lang w:val="en-US" w:eastAsia="en-US" w:bidi="en-US"/>
    </w:rPr>
  </w:style>
  <w:style w:type="paragraph" w:styleId="a7">
    <w:name w:val="Body Text"/>
    <w:basedOn w:val="a"/>
    <w:link w:val="a6"/>
    <w:rsid w:val="00E70BD5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E70BD5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E70BD5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8">
    <w:name w:val="Адрес"/>
    <w:basedOn w:val="a"/>
    <w:rsid w:val="00E70BD5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9">
    <w:name w:val="Ключевая фраза"/>
    <w:rsid w:val="00E70BD5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E70BD5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a">
    <w:name w:val="Текст заголовка"/>
    <w:basedOn w:val="a"/>
    <w:rsid w:val="00E70BD5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b">
    <w:name w:val="Название организации"/>
    <w:next w:val="a"/>
    <w:rsid w:val="00E70BD5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46EB1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a0"/>
    <w:rsid w:val="00EA2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ogoprog.ru/paintpict/small/%D0%BF%D1%80%D0%BE%D1%84%D0%B5%D1%81%D1%81%D0%B8%D0%B8/%D1%84%D0%BE%D0%BA%D1%83%D1%81%D0%BD%D0%B8%D0%BA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logoprog.ru/paintpict/small/%D0%BF%D1%80%D0%BE%D1%84%D0%B5%D1%81%D1%81%D0%B8%D0%B8/%D0%BF%D0%B5%D0%B2%D0%B5%D1%86.pn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y\Application%20Data\Microsoft\Templates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72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4</cp:revision>
  <cp:lastPrinted>2012-01-21T15:06:00Z</cp:lastPrinted>
  <dcterms:created xsi:type="dcterms:W3CDTF">2012-01-21T14:33:00Z</dcterms:created>
  <dcterms:modified xsi:type="dcterms:W3CDTF">2012-02-11T08:22:00Z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