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B6A" w:rsidRDefault="00E3584A">
      <w:r w:rsidRPr="00E3584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79" type="#_x0000_t202" style="position:absolute;left:0;text-align:left;margin-left:577.7pt;margin-top:61.6pt;width:207.65pt;height:57.8pt;z-index:3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79;mso-column-margin:5.7pt" inset="2.85pt,2.85pt,2.85pt,2.85pt">
              <w:txbxContent>
                <w:p w:rsidR="00205B6A" w:rsidRPr="00205B6A" w:rsidRDefault="00205B6A" w:rsidP="00205B6A">
                  <w:pPr>
                    <w:rPr>
                      <w:b/>
                      <w:sz w:val="48"/>
                      <w:szCs w:val="48"/>
                      <w:lang w:val="ru-RU" w:bidi="en-US"/>
                    </w:rPr>
                  </w:pPr>
                  <w:r w:rsidRPr="00205B6A">
                    <w:rPr>
                      <w:b/>
                      <w:sz w:val="48"/>
                      <w:szCs w:val="48"/>
                      <w:lang w:val="ru-RU" w:bidi="en-US"/>
                    </w:rPr>
                    <w:t>ЛОГОПЕД</w:t>
                  </w:r>
                  <w:r w:rsidR="0052662E">
                    <w:rPr>
                      <w:b/>
                      <w:sz w:val="48"/>
                      <w:szCs w:val="48"/>
                      <w:lang w:val="ru-RU" w:bidi="en-US"/>
                    </w:rPr>
                    <w:t xml:space="preserve"> </w:t>
                  </w:r>
                  <w:r w:rsidRPr="0052662E">
                    <w:rPr>
                      <w:b/>
                      <w:sz w:val="24"/>
                      <w:szCs w:val="24"/>
                      <w:lang w:val="ru-RU" w:bidi="en-US"/>
                    </w:rPr>
                    <w:t>И</w:t>
                  </w:r>
                  <w:r w:rsidR="0052662E">
                    <w:rPr>
                      <w:b/>
                      <w:sz w:val="48"/>
                      <w:szCs w:val="48"/>
                      <w:lang w:val="ru-RU" w:bidi="en-US"/>
                    </w:rPr>
                    <w:t xml:space="preserve"> </w:t>
                  </w:r>
                  <w:r w:rsidRPr="00205B6A">
                    <w:rPr>
                      <w:b/>
                      <w:sz w:val="48"/>
                      <w:szCs w:val="48"/>
                      <w:lang w:val="ru-RU" w:bidi="en-US"/>
                    </w:rPr>
                    <w:t>Я</w:t>
                  </w:r>
                </w:p>
              </w:txbxContent>
            </v:textbox>
            <w10:wrap anchorx="page" anchory="page"/>
          </v:shape>
        </w:pict>
      </w:r>
      <w:r w:rsidRPr="00E3584A">
        <w:pict>
          <v:shape id="_x0000_s1277" type="#_x0000_t202" style="position:absolute;left:0;text-align:left;margin-left:11.55pt;margin-top:13.6pt;width:233pt;height:564.5pt;z-index:2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77;mso-column-margin:5.7pt" inset="2.85pt,2.85pt,2.85pt,2.85pt">
              <w:txbxContent>
                <w:p w:rsidR="00A537EB" w:rsidRDefault="00B950ED" w:rsidP="00B950ED">
                  <w:pPr>
                    <w:pStyle w:val="20"/>
                    <w:ind w:firstLine="284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  <w:lang w:val="ru-RU"/>
                    </w:rPr>
                    <w:t>Если вы хотите помочь своему ребёнку, не забывайте, что :</w:t>
                  </w:r>
                </w:p>
                <w:p w:rsidR="00B950ED" w:rsidRPr="00B950ED" w:rsidRDefault="00B950ED" w:rsidP="00FA5A10">
                  <w:pPr>
                    <w:pStyle w:val="20"/>
                    <w:numPr>
                      <w:ilvl w:val="0"/>
                      <w:numId w:val="1"/>
                    </w:numPr>
                    <w:ind w:left="0" w:firstLine="360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  <w:lang w:val="ru-RU"/>
                    </w:rPr>
                    <w:t>для появления положительной речи нужны время, терпение и система;</w:t>
                  </w:r>
                </w:p>
                <w:p w:rsidR="00B950ED" w:rsidRPr="00B950ED" w:rsidRDefault="00B950ED" w:rsidP="00FA5A10">
                  <w:pPr>
                    <w:pStyle w:val="20"/>
                    <w:numPr>
                      <w:ilvl w:val="0"/>
                      <w:numId w:val="1"/>
                    </w:numPr>
                    <w:ind w:left="0" w:firstLine="360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  <w:lang w:val="ru-RU"/>
                    </w:rPr>
                    <w:t>родители, воспитатели и специалисты должны работать в тесной связке – только тогда можно достигнуть желаемого успеха без психотравмирующих ситуаций как для ребёнка, так и для окружающих;</w:t>
                  </w:r>
                </w:p>
                <w:p w:rsidR="00B950ED" w:rsidRPr="00B950ED" w:rsidRDefault="00B950ED" w:rsidP="00FA5A10">
                  <w:pPr>
                    <w:pStyle w:val="20"/>
                    <w:numPr>
                      <w:ilvl w:val="0"/>
                      <w:numId w:val="1"/>
                    </w:numPr>
                    <w:ind w:left="0" w:firstLine="360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  <w:lang w:val="ru-RU"/>
                    </w:rPr>
                    <w:t>необходимо выполнять всё, что  назначено специалистом, и не от случая к случаю, иначе проблемы могут только усилиться;</w:t>
                  </w:r>
                </w:p>
                <w:p w:rsidR="00B950ED" w:rsidRPr="00FA5A10" w:rsidRDefault="00B950ED" w:rsidP="00FA5A10">
                  <w:pPr>
                    <w:pStyle w:val="20"/>
                    <w:numPr>
                      <w:ilvl w:val="0"/>
                      <w:numId w:val="1"/>
                    </w:numPr>
                    <w:ind w:left="0" w:firstLine="360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  <w:lang w:val="ru-RU"/>
                    </w:rPr>
                    <w:t>ребёнок не виноват в своих проблемах! Он не «лодырь»</w:t>
                  </w:r>
                  <w:r w:rsidR="00FA5A10"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  <w:lang w:val="ru-RU"/>
                    </w:rPr>
                    <w:t xml:space="preserve">. Он пока не может правильно пользоваться русским языком. </w:t>
                  </w:r>
                  <w:r w:rsidR="00FA5A10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  <w:lang w:val="ru-RU"/>
                    </w:rPr>
                    <w:t>Ему нужна помощь!</w:t>
                  </w:r>
                  <w:r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  <w:lang w:val="ru-RU"/>
                    </w:rPr>
                    <w:t xml:space="preserve"> </w:t>
                  </w:r>
                </w:p>
                <w:p w:rsidR="00FA5A10" w:rsidRDefault="00FA5A10" w:rsidP="00FA5A10">
                  <w:pPr>
                    <w:pStyle w:val="20"/>
                    <w:jc w:val="both"/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  <w:lang w:val="ru-RU"/>
                    </w:rPr>
                  </w:pPr>
                </w:p>
                <w:p w:rsidR="00FA5A10" w:rsidRPr="00FA5A10" w:rsidRDefault="00FA5A10" w:rsidP="00FA5A10">
                  <w:pPr>
                    <w:pStyle w:val="20"/>
                    <w:jc w:val="both"/>
                    <w:rPr>
                      <w:rFonts w:ascii="Times New Roman" w:hAnsi="Times New Roman" w:cs="Times New Roman"/>
                      <w:i w:val="0"/>
                      <w:sz w:val="32"/>
                      <w:szCs w:val="32"/>
                      <w:lang w:val="ru-RU"/>
                    </w:rPr>
                  </w:pPr>
                  <w:r w:rsidRPr="00FA5A10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ru-RU"/>
                    </w:rPr>
                    <w:t xml:space="preserve">Помните! </w:t>
                  </w:r>
                  <w:r w:rsidRPr="00FA5A10">
                    <w:rPr>
                      <w:rFonts w:ascii="Times New Roman" w:hAnsi="Times New Roman" w:cs="Times New Roman"/>
                      <w:i w:val="0"/>
                      <w:sz w:val="32"/>
                      <w:szCs w:val="32"/>
                      <w:lang w:val="ru-RU"/>
                    </w:rPr>
                    <w:t>Ребёнка очень легко сбить: достаточно порой ухмылки, насмешки, оттенка недоверия – и увлечённый «говорун сразу скисает».</w:t>
                  </w:r>
                </w:p>
              </w:txbxContent>
            </v:textbox>
            <w10:wrap anchorx="page" anchory="page"/>
          </v:shape>
        </w:pict>
      </w:r>
      <w:r w:rsidRPr="00E3584A">
        <w:pict>
          <v:group id="_x0000_s1288" style="position:absolute;left:0;text-align:left;margin-left:576.7pt;margin-top:107.6pt;width:168.5pt;height:6.5pt;z-index:4;mso-position-horizontal-relative:page;mso-position-vertical-relative:page" coordorigin="25146000,20116800" coordsize="2139696,82296">
            <v:rect id="_x0000_s1289" style="position:absolute;left:25146000;top:20116800;width:713232;height:82296;visibility:visible;mso-wrap-edited:f;mso-wrap-distance-left:2.88pt;mso-wrap-distance-top:2.88pt;mso-wrap-distance-right:2.88pt;mso-wrap-distance-bottom:2.88pt" fillcolor="#fc0" stroked="f" strokeweight="0" insetpen="t" o:cliptowrap="t">
              <v:shadow color="#ccc"/>
              <o:lock v:ext="edit" shapetype="t"/>
              <v:textbox inset="2.88pt,2.88pt,2.88pt,2.88pt"/>
            </v:rect>
            <v:rect id="_x0000_s1290" style="position:absolute;left:25859232;top:20116800;width:713232;height:82296;visibility:visible;mso-wrap-edited:f;mso-wrap-distance-left:2.88pt;mso-wrap-distance-top:2.88pt;mso-wrap-distance-right:2.88pt;mso-wrap-distance-bottom:2.88pt" fillcolor="#f90" stroked="f" strokeweight="0" insetpen="t" o:cliptowrap="t">
              <v:shadow color="#ccc"/>
              <o:lock v:ext="edit" shapetype="t"/>
              <v:textbox inset="2.88pt,2.88pt,2.88pt,2.88pt"/>
            </v:rect>
            <v:rect id="_x0000_s1291" style="position:absolute;left:26572464;top:20116800;width:713232;height:82296;visibility:visible;mso-wrap-edited:f;mso-wrap-distance-left:2.88pt;mso-wrap-distance-top:2.88pt;mso-wrap-distance-right:2.88pt;mso-wrap-distance-bottom:2.88pt" fillcolor="#669" stroked="f" strokeweight="0" insetpen="t" o:cliptowrap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  <w:r w:rsidRPr="00E3584A">
        <w:pict>
          <v:rect id="_x0000_s1036" style="position:absolute;left:0;text-align:left;margin-left:341.95pt;margin-top:517.15pt;width:108pt;height:54pt;z-index:1;visibility:hidden;mso-wrap-edited:f;mso-wrap-distance-left:2.88pt;mso-wrap-distance-top:2.88pt;mso-wrap-distance-right:2.88pt;mso-wrap-distance-bottom:2.88pt" o:regroupid="4" filled="f" fillcolor="black" stroked="f" strokecolor="white" strokeweight="0" insetpen="t" o:cliptowrap="t">
            <v:shadow color="#ccc"/>
            <o:lock v:ext="edit" shapetype="t"/>
            <v:textbox inset="2.88pt,2.88pt,2.88pt,2.88pt"/>
            <w10:wrap side="left"/>
          </v:rect>
        </w:pict>
      </w:r>
    </w:p>
    <w:p w:rsidR="00205B6A" w:rsidRPr="00205B6A" w:rsidRDefault="00205B6A" w:rsidP="00205B6A"/>
    <w:p w:rsidR="00205B6A" w:rsidRPr="00205B6A" w:rsidRDefault="00205B6A" w:rsidP="00205B6A"/>
    <w:p w:rsidR="00205B6A" w:rsidRPr="00205B6A" w:rsidRDefault="00205B6A" w:rsidP="00205B6A"/>
    <w:p w:rsidR="00205B6A" w:rsidRPr="00205B6A" w:rsidRDefault="00205B6A" w:rsidP="00205B6A"/>
    <w:p w:rsidR="00205B6A" w:rsidRPr="00205B6A" w:rsidRDefault="00205B6A" w:rsidP="00205B6A"/>
    <w:p w:rsidR="00205B6A" w:rsidRPr="00205B6A" w:rsidRDefault="00205B6A" w:rsidP="00205B6A"/>
    <w:p w:rsidR="00205B6A" w:rsidRPr="00C22E32" w:rsidRDefault="00205B6A" w:rsidP="001C0529">
      <w:pPr>
        <w:tabs>
          <w:tab w:val="left" w:pos="10632"/>
        </w:tabs>
        <w:rPr>
          <w:lang w:val="ru-RU"/>
        </w:rPr>
      </w:pPr>
      <w:r>
        <w:tab/>
      </w:r>
      <w:r w:rsidR="00797DA3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00.4pt;height:126pt" fillcolor="#063">
            <v:fill r:id="rId7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Посуда.&#10;Продукты питания."/>
          </v:shape>
        </w:pict>
      </w:r>
    </w:p>
    <w:p w:rsidR="00205B6A" w:rsidRPr="00205B6A" w:rsidRDefault="00205B6A" w:rsidP="00205B6A"/>
    <w:p w:rsidR="00205B6A" w:rsidRPr="00205B6A" w:rsidRDefault="00205B6A" w:rsidP="00205B6A"/>
    <w:p w:rsidR="00205B6A" w:rsidRPr="00205B6A" w:rsidRDefault="00205B6A" w:rsidP="00205B6A"/>
    <w:p w:rsidR="00205B6A" w:rsidRPr="00205B6A" w:rsidRDefault="00205B6A" w:rsidP="00205B6A"/>
    <w:p w:rsidR="00205B6A" w:rsidRDefault="00205B6A"/>
    <w:p w:rsidR="00205B6A" w:rsidRDefault="00205B6A" w:rsidP="00205B6A">
      <w:pPr>
        <w:tabs>
          <w:tab w:val="left" w:pos="12661"/>
        </w:tabs>
      </w:pPr>
      <w:r>
        <w:tab/>
      </w:r>
    </w:p>
    <w:p w:rsidR="00A537EB" w:rsidRDefault="00A537EB">
      <w:r w:rsidRPr="00205B6A">
        <w:br w:type="page"/>
      </w:r>
      <w:r w:rsidR="00E3584A" w:rsidRPr="00E3584A">
        <w:lastRenderedPageBreak/>
        <w:pict>
          <v:shape id="_x0000_s1381" type="#_x0000_t202" style="position:absolute;left:0;text-align:left;margin-left:320.2pt;margin-top:39.75pt;width:198.75pt;height:549.15pt;z-index:6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382;mso-column-margin:5.7pt" inset="2.85pt,2.85pt,2.85pt,2.85pt">
              <w:txbxContent>
                <w:p w:rsidR="0052662E" w:rsidRPr="00797DA3" w:rsidRDefault="0052662E" w:rsidP="0052662E">
                  <w:pPr>
                    <w:tabs>
                      <w:tab w:val="left" w:pos="1417"/>
                    </w:tabs>
                    <w:spacing w:after="0"/>
                    <w:rPr>
                      <w:b/>
                      <w:i/>
                      <w:sz w:val="32"/>
                      <w:szCs w:val="32"/>
                      <w:lang w:val="ru-RU"/>
                    </w:rPr>
                  </w:pPr>
                </w:p>
                <w:p w:rsidR="00797DA3" w:rsidRPr="00797DA3" w:rsidRDefault="00797DA3" w:rsidP="00797DA3">
                  <w:pPr>
                    <w:tabs>
                      <w:tab w:val="left" w:pos="1417"/>
                    </w:tabs>
                    <w:spacing w:after="0"/>
                    <w:rPr>
                      <w:b/>
                      <w:i/>
                      <w:sz w:val="32"/>
                      <w:szCs w:val="32"/>
                      <w:lang w:val="ru-RU"/>
                    </w:rPr>
                  </w:pPr>
                  <w:r w:rsidRPr="00797DA3">
                    <w:rPr>
                      <w:b/>
                      <w:i/>
                      <w:sz w:val="32"/>
                      <w:szCs w:val="32"/>
                      <w:lang w:val="ru-RU"/>
                    </w:rPr>
                    <w:t>Один – много</w:t>
                  </w:r>
                </w:p>
                <w:p w:rsidR="00797DA3" w:rsidRPr="00797DA3" w:rsidRDefault="00797DA3" w:rsidP="00797DA3">
                  <w:pPr>
                    <w:tabs>
                      <w:tab w:val="left" w:pos="1417"/>
                    </w:tabs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797DA3">
                    <w:rPr>
                      <w:sz w:val="32"/>
                      <w:szCs w:val="32"/>
                      <w:lang w:val="ru-RU"/>
                    </w:rPr>
                    <w:t>Стул – много стульев.</w:t>
                  </w:r>
                </w:p>
                <w:p w:rsidR="00797DA3" w:rsidRPr="00797DA3" w:rsidRDefault="00797DA3" w:rsidP="00797DA3">
                  <w:pPr>
                    <w:tabs>
                      <w:tab w:val="left" w:pos="1417"/>
                    </w:tabs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797DA3">
                    <w:rPr>
                      <w:sz w:val="32"/>
                      <w:szCs w:val="32"/>
                      <w:lang w:val="ru-RU"/>
                    </w:rPr>
                    <w:t>Тумбочка  – …</w:t>
                  </w:r>
                </w:p>
                <w:p w:rsidR="00797DA3" w:rsidRPr="00797DA3" w:rsidRDefault="00797DA3" w:rsidP="00797DA3">
                  <w:pPr>
                    <w:tabs>
                      <w:tab w:val="left" w:pos="1417"/>
                    </w:tabs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797DA3">
                    <w:rPr>
                      <w:sz w:val="32"/>
                      <w:szCs w:val="32"/>
                      <w:lang w:val="ru-RU"/>
                    </w:rPr>
                    <w:t>Шкаф - …</w:t>
                  </w:r>
                </w:p>
                <w:p w:rsidR="00797DA3" w:rsidRPr="00797DA3" w:rsidRDefault="00797DA3" w:rsidP="00797DA3">
                  <w:pPr>
                    <w:tabs>
                      <w:tab w:val="left" w:pos="1417"/>
                    </w:tabs>
                    <w:spacing w:after="0"/>
                    <w:rPr>
                      <w:i/>
                      <w:sz w:val="32"/>
                      <w:szCs w:val="32"/>
                      <w:lang w:val="ru-RU"/>
                    </w:rPr>
                  </w:pPr>
                </w:p>
                <w:p w:rsidR="00797DA3" w:rsidRPr="00797DA3" w:rsidRDefault="00797DA3" w:rsidP="00797DA3">
                  <w:pPr>
                    <w:tabs>
                      <w:tab w:val="left" w:pos="1417"/>
                    </w:tabs>
                    <w:spacing w:after="0"/>
                    <w:rPr>
                      <w:b/>
                      <w:i/>
                      <w:sz w:val="32"/>
                      <w:szCs w:val="32"/>
                      <w:lang w:val="ru-RU"/>
                    </w:rPr>
                  </w:pPr>
                  <w:r w:rsidRPr="00797DA3">
                    <w:rPr>
                      <w:b/>
                      <w:i/>
                      <w:sz w:val="32"/>
                      <w:szCs w:val="32"/>
                      <w:lang w:val="ru-RU"/>
                    </w:rPr>
                    <w:t>Какое слово самое короткое?</w:t>
                  </w:r>
                </w:p>
                <w:p w:rsidR="00797DA3" w:rsidRPr="00797DA3" w:rsidRDefault="00797DA3" w:rsidP="00797DA3">
                  <w:pPr>
                    <w:tabs>
                      <w:tab w:val="left" w:pos="1417"/>
                    </w:tabs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797DA3">
                    <w:rPr>
                      <w:sz w:val="32"/>
                      <w:szCs w:val="32"/>
                      <w:lang w:val="ru-RU"/>
                    </w:rPr>
                    <w:t>Кровать, стульчик, стол.</w:t>
                  </w:r>
                </w:p>
                <w:p w:rsidR="00797DA3" w:rsidRPr="00797DA3" w:rsidRDefault="00797DA3" w:rsidP="00797DA3">
                  <w:pPr>
                    <w:tabs>
                      <w:tab w:val="left" w:pos="1417"/>
                    </w:tabs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797DA3">
                    <w:rPr>
                      <w:sz w:val="32"/>
                      <w:szCs w:val="32"/>
                      <w:lang w:val="ru-RU"/>
                    </w:rPr>
                    <w:t>Стул, тумбочка, прихожая.</w:t>
                  </w:r>
                </w:p>
                <w:p w:rsidR="00797DA3" w:rsidRPr="00797DA3" w:rsidRDefault="00797DA3" w:rsidP="00797DA3">
                  <w:pPr>
                    <w:tabs>
                      <w:tab w:val="left" w:pos="1417"/>
                    </w:tabs>
                    <w:spacing w:after="0"/>
                    <w:rPr>
                      <w:b/>
                      <w:i/>
                      <w:sz w:val="32"/>
                      <w:szCs w:val="32"/>
                      <w:lang w:val="ru-RU"/>
                    </w:rPr>
                  </w:pPr>
                </w:p>
                <w:p w:rsidR="00797DA3" w:rsidRPr="00797DA3" w:rsidRDefault="00797DA3" w:rsidP="00797DA3">
                  <w:pPr>
                    <w:tabs>
                      <w:tab w:val="left" w:pos="1417"/>
                    </w:tabs>
                    <w:spacing w:after="0"/>
                    <w:rPr>
                      <w:b/>
                      <w:i/>
                      <w:sz w:val="32"/>
                      <w:szCs w:val="32"/>
                      <w:lang w:val="ru-RU"/>
                    </w:rPr>
                  </w:pPr>
                  <w:r w:rsidRPr="00797DA3">
                    <w:rPr>
                      <w:b/>
                      <w:i/>
                      <w:sz w:val="32"/>
                      <w:szCs w:val="32"/>
                      <w:lang w:val="ru-RU"/>
                    </w:rPr>
                    <w:t>Исправь ошибку</w:t>
                  </w:r>
                </w:p>
                <w:p w:rsidR="00797DA3" w:rsidRPr="00797DA3" w:rsidRDefault="00797DA3" w:rsidP="00797DA3">
                  <w:pPr>
                    <w:tabs>
                      <w:tab w:val="left" w:pos="1417"/>
                    </w:tabs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797DA3">
                    <w:rPr>
                      <w:sz w:val="32"/>
                      <w:szCs w:val="32"/>
                      <w:lang w:val="ru-RU"/>
                    </w:rPr>
                    <w:t>Кухонный мебель.</w:t>
                  </w:r>
                </w:p>
                <w:p w:rsidR="00797DA3" w:rsidRPr="00797DA3" w:rsidRDefault="00797DA3" w:rsidP="00797DA3">
                  <w:pPr>
                    <w:tabs>
                      <w:tab w:val="left" w:pos="1417"/>
                    </w:tabs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797DA3">
                    <w:rPr>
                      <w:sz w:val="32"/>
                      <w:szCs w:val="32"/>
                      <w:lang w:val="ru-RU"/>
                    </w:rPr>
                    <w:t>Деревянная стол.</w:t>
                  </w:r>
                </w:p>
                <w:p w:rsidR="00797DA3" w:rsidRPr="00797DA3" w:rsidRDefault="00797DA3" w:rsidP="00797DA3">
                  <w:pPr>
                    <w:tabs>
                      <w:tab w:val="left" w:pos="1417"/>
                    </w:tabs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797DA3">
                    <w:rPr>
                      <w:sz w:val="32"/>
                      <w:szCs w:val="32"/>
                      <w:lang w:val="ru-RU"/>
                    </w:rPr>
                    <w:t>Детское стульчик.</w:t>
                  </w:r>
                </w:p>
                <w:p w:rsidR="00797DA3" w:rsidRPr="00797DA3" w:rsidRDefault="00797DA3" w:rsidP="00797DA3">
                  <w:pPr>
                    <w:tabs>
                      <w:tab w:val="left" w:pos="1417"/>
                    </w:tabs>
                    <w:spacing w:after="0"/>
                    <w:rPr>
                      <w:b/>
                      <w:i/>
                      <w:sz w:val="32"/>
                      <w:szCs w:val="32"/>
                      <w:lang w:val="ru-RU"/>
                    </w:rPr>
                  </w:pPr>
                </w:p>
                <w:p w:rsidR="00797DA3" w:rsidRPr="00797DA3" w:rsidRDefault="00797DA3" w:rsidP="00797DA3">
                  <w:pPr>
                    <w:tabs>
                      <w:tab w:val="left" w:pos="1417"/>
                    </w:tabs>
                    <w:spacing w:after="0"/>
                    <w:rPr>
                      <w:b/>
                      <w:i/>
                      <w:sz w:val="32"/>
                      <w:szCs w:val="32"/>
                      <w:lang w:val="ru-RU"/>
                    </w:rPr>
                  </w:pPr>
                  <w:r w:rsidRPr="00797DA3">
                    <w:rPr>
                      <w:b/>
                      <w:i/>
                      <w:sz w:val="32"/>
                      <w:szCs w:val="32"/>
                      <w:lang w:val="ru-RU"/>
                    </w:rPr>
                    <w:t>Что не так?</w:t>
                  </w:r>
                </w:p>
                <w:p w:rsidR="00797DA3" w:rsidRPr="00797DA3" w:rsidRDefault="00797DA3" w:rsidP="00797DA3">
                  <w:pPr>
                    <w:tabs>
                      <w:tab w:val="left" w:pos="1417"/>
                    </w:tabs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797DA3">
                    <w:rPr>
                      <w:sz w:val="32"/>
                      <w:szCs w:val="32"/>
                      <w:lang w:val="ru-RU"/>
                    </w:rPr>
                    <w:t>На столе нужно сидеть.</w:t>
                  </w:r>
                </w:p>
                <w:p w:rsidR="00797DA3" w:rsidRPr="00797DA3" w:rsidRDefault="00797DA3" w:rsidP="00797DA3">
                  <w:pPr>
                    <w:tabs>
                      <w:tab w:val="left" w:pos="1417"/>
                    </w:tabs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797DA3">
                    <w:rPr>
                      <w:sz w:val="32"/>
                      <w:szCs w:val="32"/>
                      <w:lang w:val="ru-RU"/>
                    </w:rPr>
                    <w:t>Вазу с цветами поставили под стол.</w:t>
                  </w:r>
                </w:p>
                <w:p w:rsidR="00797DA3" w:rsidRPr="00797DA3" w:rsidRDefault="00797DA3" w:rsidP="00797DA3">
                  <w:pPr>
                    <w:tabs>
                      <w:tab w:val="left" w:pos="1417"/>
                    </w:tabs>
                    <w:spacing w:after="0"/>
                    <w:rPr>
                      <w:b/>
                      <w:i/>
                      <w:sz w:val="32"/>
                      <w:szCs w:val="32"/>
                      <w:lang w:val="ru-RU"/>
                    </w:rPr>
                  </w:pPr>
                </w:p>
                <w:p w:rsidR="00797DA3" w:rsidRPr="00797DA3" w:rsidRDefault="00797DA3" w:rsidP="00797DA3">
                  <w:pPr>
                    <w:tabs>
                      <w:tab w:val="left" w:pos="1417"/>
                    </w:tabs>
                    <w:spacing w:after="0"/>
                    <w:rPr>
                      <w:b/>
                      <w:i/>
                      <w:sz w:val="32"/>
                      <w:szCs w:val="32"/>
                      <w:lang w:val="ru-RU"/>
                    </w:rPr>
                  </w:pPr>
                  <w:r w:rsidRPr="00797DA3">
                    <w:rPr>
                      <w:b/>
                      <w:i/>
                      <w:sz w:val="32"/>
                      <w:szCs w:val="32"/>
                      <w:lang w:val="ru-RU"/>
                    </w:rPr>
                    <w:t>Подбери признак / действие</w:t>
                  </w:r>
                </w:p>
                <w:p w:rsidR="00797DA3" w:rsidRPr="00797DA3" w:rsidRDefault="00797DA3" w:rsidP="00797DA3">
                  <w:pPr>
                    <w:tabs>
                      <w:tab w:val="left" w:pos="1417"/>
                    </w:tabs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797DA3">
                    <w:rPr>
                      <w:sz w:val="32"/>
                      <w:szCs w:val="32"/>
                      <w:lang w:val="ru-RU"/>
                    </w:rPr>
                    <w:t>Шкаф (какой?) – высокий …</w:t>
                  </w:r>
                </w:p>
                <w:p w:rsidR="00797DA3" w:rsidRPr="00797DA3" w:rsidRDefault="00797DA3" w:rsidP="00797DA3">
                  <w:pPr>
                    <w:tabs>
                      <w:tab w:val="left" w:pos="1417"/>
                    </w:tabs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797DA3">
                    <w:rPr>
                      <w:sz w:val="32"/>
                      <w:szCs w:val="32"/>
                      <w:lang w:val="ru-RU"/>
                    </w:rPr>
                    <w:t>Стол (какой) - …</w:t>
                  </w:r>
                </w:p>
                <w:p w:rsidR="00797DA3" w:rsidRPr="00797DA3" w:rsidRDefault="00797DA3" w:rsidP="00797DA3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</w:p>
                <w:p w:rsidR="00797DA3" w:rsidRDefault="00797DA3" w:rsidP="00797DA3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</w:rPr>
                  </w:pPr>
                </w:p>
                <w:p w:rsidR="00E13020" w:rsidRPr="00E13020" w:rsidRDefault="00E13020" w:rsidP="00E1302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</w:p>
                <w:p w:rsidR="00E13020" w:rsidRDefault="00E13020" w:rsidP="00E1302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</w:p>
                <w:p w:rsidR="00E13020" w:rsidRDefault="00E13020" w:rsidP="008D36D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</w:p>
                <w:p w:rsidR="002C31B0" w:rsidRPr="008D36D0" w:rsidRDefault="002C31B0" w:rsidP="008D36D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</w:p>
                <w:p w:rsidR="0052662E" w:rsidRPr="0052662E" w:rsidRDefault="0052662E" w:rsidP="0052662E">
                  <w:pPr>
                    <w:tabs>
                      <w:tab w:val="left" w:pos="1417"/>
                    </w:tabs>
                    <w:spacing w:after="0"/>
                    <w:rPr>
                      <w:i/>
                      <w:sz w:val="28"/>
                      <w:szCs w:val="28"/>
                      <w:lang w:val="ru-RU"/>
                    </w:rPr>
                  </w:pPr>
                </w:p>
                <w:p w:rsidR="00987266" w:rsidRDefault="00987266" w:rsidP="00CC6EDF">
                  <w:pPr>
                    <w:pStyle w:val="a4"/>
                    <w:spacing w:before="0" w:beforeAutospacing="0" w:after="0" w:afterAutospacing="0" w:line="273" w:lineRule="atLeast"/>
                    <w:ind w:firstLine="284"/>
                    <w:jc w:val="both"/>
                    <w:rPr>
                      <w:rStyle w:val="ab"/>
                      <w:b w:val="0"/>
                      <w:color w:val="333333"/>
                      <w:sz w:val="28"/>
                      <w:szCs w:val="28"/>
                    </w:rPr>
                  </w:pPr>
                </w:p>
                <w:p w:rsidR="00987266" w:rsidRDefault="00987266" w:rsidP="00CC6EDF">
                  <w:pPr>
                    <w:pStyle w:val="a4"/>
                    <w:spacing w:before="0" w:beforeAutospacing="0" w:after="0" w:afterAutospacing="0" w:line="273" w:lineRule="atLeast"/>
                    <w:ind w:firstLine="284"/>
                    <w:jc w:val="both"/>
                    <w:rPr>
                      <w:rStyle w:val="ab"/>
                      <w:b w:val="0"/>
                      <w:color w:val="333333"/>
                      <w:sz w:val="28"/>
                      <w:szCs w:val="28"/>
                    </w:rPr>
                  </w:pPr>
                </w:p>
                <w:p w:rsidR="00CC6EDF" w:rsidRDefault="00CC6EDF" w:rsidP="00CC6EDF">
                  <w:pPr>
                    <w:pStyle w:val="a4"/>
                    <w:spacing w:before="0" w:beforeAutospacing="0" w:after="0" w:afterAutospacing="0" w:line="273" w:lineRule="atLeast"/>
                    <w:ind w:firstLine="284"/>
                    <w:jc w:val="both"/>
                    <w:rPr>
                      <w:rStyle w:val="ab"/>
                      <w:b w:val="0"/>
                      <w:color w:val="333333"/>
                      <w:sz w:val="28"/>
                      <w:szCs w:val="28"/>
                    </w:rPr>
                  </w:pPr>
                </w:p>
                <w:p w:rsidR="00CC6EDF" w:rsidRDefault="00CC6EDF" w:rsidP="005500B2">
                  <w:pPr>
                    <w:pStyle w:val="a4"/>
                    <w:spacing w:before="0" w:beforeAutospacing="0" w:after="0" w:afterAutospacing="0" w:line="273" w:lineRule="atLeast"/>
                    <w:jc w:val="both"/>
                    <w:rPr>
                      <w:rStyle w:val="ab"/>
                      <w:b w:val="0"/>
                      <w:color w:val="333333"/>
                      <w:sz w:val="28"/>
                      <w:szCs w:val="28"/>
                    </w:rPr>
                  </w:pPr>
                </w:p>
                <w:p w:rsidR="005500B2" w:rsidRPr="005500B2" w:rsidRDefault="005500B2" w:rsidP="005500B2">
                  <w:pPr>
                    <w:pStyle w:val="a4"/>
                    <w:spacing w:before="0" w:beforeAutospacing="0" w:after="0" w:afterAutospacing="0" w:line="273" w:lineRule="atLeast"/>
                    <w:jc w:val="both"/>
                    <w:rPr>
                      <w:rStyle w:val="ab"/>
                      <w:b w:val="0"/>
                      <w:color w:val="333333"/>
                      <w:sz w:val="28"/>
                      <w:szCs w:val="28"/>
                    </w:rPr>
                  </w:pPr>
                </w:p>
                <w:p w:rsidR="0019454A" w:rsidRPr="0019454A" w:rsidRDefault="0019454A" w:rsidP="0019454A">
                  <w:pPr>
                    <w:pStyle w:val="a6"/>
                    <w:jc w:val="both"/>
                    <w:rPr>
                      <w:sz w:val="20"/>
                      <w:szCs w:val="20"/>
                      <w:lang w:val="ru-RU"/>
                    </w:rPr>
                  </w:pPr>
                </w:p>
              </w:txbxContent>
            </v:textbox>
            <w10:wrap side="left" anchorx="page" anchory="page"/>
          </v:shape>
        </w:pict>
      </w:r>
      <w:r w:rsidR="00E3584A" w:rsidRPr="00E3584A">
        <w:rPr>
          <w:noProof/>
        </w:rPr>
        <w:pict>
          <v:shape id="_x0000_s1502" type="#_x0000_t202" style="position:absolute;left:0;text-align:left;margin-left:535.7pt;margin-top:1.65pt;width:250.8pt;height:537.5pt;z-index:9;mso-width-relative:margin;mso-height-relative:margin" stroked="f">
            <v:textbox style="mso-next-textbox:#_x0000_s1502">
              <w:txbxContent>
                <w:p w:rsidR="00797DA3" w:rsidRDefault="00797DA3" w:rsidP="00797DA3">
                  <w:pPr>
                    <w:tabs>
                      <w:tab w:val="left" w:pos="1417"/>
                    </w:tabs>
                    <w:spacing w:after="0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797DA3" w:rsidRPr="00797DA3" w:rsidRDefault="00797DA3" w:rsidP="00797DA3">
                  <w:pPr>
                    <w:tabs>
                      <w:tab w:val="left" w:pos="1417"/>
                    </w:tabs>
                    <w:spacing w:after="0"/>
                    <w:rPr>
                      <w:b/>
                      <w:i/>
                      <w:sz w:val="32"/>
                      <w:szCs w:val="32"/>
                      <w:lang w:val="ru-RU"/>
                    </w:rPr>
                  </w:pPr>
                  <w:r w:rsidRPr="00797DA3">
                    <w:rPr>
                      <w:b/>
                      <w:i/>
                      <w:sz w:val="32"/>
                      <w:szCs w:val="32"/>
                      <w:lang w:val="ru-RU"/>
                    </w:rPr>
                    <w:t>Что лишнее?</w:t>
                  </w:r>
                </w:p>
                <w:p w:rsidR="00797DA3" w:rsidRPr="00797DA3" w:rsidRDefault="00797DA3" w:rsidP="00797DA3">
                  <w:pPr>
                    <w:tabs>
                      <w:tab w:val="left" w:pos="1417"/>
                    </w:tabs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797DA3">
                    <w:rPr>
                      <w:sz w:val="32"/>
                      <w:szCs w:val="32"/>
                      <w:lang w:val="ru-RU"/>
                    </w:rPr>
                    <w:t>Диван, стол, стул, сумка.</w:t>
                  </w:r>
                </w:p>
                <w:p w:rsidR="00797DA3" w:rsidRPr="00797DA3" w:rsidRDefault="00797DA3" w:rsidP="00797DA3">
                  <w:pPr>
                    <w:tabs>
                      <w:tab w:val="left" w:pos="1417"/>
                    </w:tabs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797DA3">
                    <w:rPr>
                      <w:sz w:val="32"/>
                      <w:szCs w:val="32"/>
                      <w:lang w:val="ru-RU"/>
                    </w:rPr>
                    <w:t>Кресло, стул, табуретка, шкаф.</w:t>
                  </w:r>
                </w:p>
                <w:p w:rsidR="00797DA3" w:rsidRPr="00797DA3" w:rsidRDefault="00797DA3" w:rsidP="00797DA3">
                  <w:pPr>
                    <w:tabs>
                      <w:tab w:val="left" w:pos="1417"/>
                    </w:tabs>
                    <w:spacing w:after="0"/>
                    <w:rPr>
                      <w:sz w:val="32"/>
                      <w:szCs w:val="32"/>
                      <w:lang w:val="ru-RU"/>
                    </w:rPr>
                  </w:pPr>
                </w:p>
                <w:p w:rsidR="00797DA3" w:rsidRPr="00797DA3" w:rsidRDefault="00797DA3" w:rsidP="00797DA3">
                  <w:pPr>
                    <w:tabs>
                      <w:tab w:val="left" w:pos="1417"/>
                    </w:tabs>
                    <w:spacing w:after="0"/>
                    <w:rPr>
                      <w:b/>
                      <w:i/>
                      <w:sz w:val="32"/>
                      <w:szCs w:val="32"/>
                      <w:lang w:val="ru-RU"/>
                    </w:rPr>
                  </w:pPr>
                  <w:r w:rsidRPr="00797DA3">
                    <w:rPr>
                      <w:b/>
                      <w:i/>
                      <w:sz w:val="32"/>
                      <w:szCs w:val="32"/>
                      <w:lang w:val="ru-RU"/>
                    </w:rPr>
                    <w:t>Какое слово отличается от других?</w:t>
                  </w:r>
                </w:p>
                <w:p w:rsidR="00797DA3" w:rsidRPr="00797DA3" w:rsidRDefault="00797DA3" w:rsidP="00797DA3">
                  <w:pPr>
                    <w:tabs>
                      <w:tab w:val="left" w:pos="1417"/>
                    </w:tabs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797DA3">
                    <w:rPr>
                      <w:sz w:val="32"/>
                      <w:szCs w:val="32"/>
                      <w:lang w:val="ru-RU"/>
                    </w:rPr>
                    <w:t>Стол, стол, пол, стол.</w:t>
                  </w:r>
                </w:p>
                <w:p w:rsidR="00797DA3" w:rsidRPr="00797DA3" w:rsidRDefault="00797DA3" w:rsidP="00797DA3">
                  <w:pPr>
                    <w:tabs>
                      <w:tab w:val="left" w:pos="1417"/>
                    </w:tabs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797DA3">
                    <w:rPr>
                      <w:sz w:val="32"/>
                      <w:szCs w:val="32"/>
                      <w:lang w:val="ru-RU"/>
                    </w:rPr>
                    <w:t>Стул, стул, стол, стул.</w:t>
                  </w:r>
                </w:p>
                <w:p w:rsidR="00797DA3" w:rsidRPr="00797DA3" w:rsidRDefault="00797DA3" w:rsidP="00797DA3">
                  <w:pPr>
                    <w:tabs>
                      <w:tab w:val="left" w:pos="1417"/>
                    </w:tabs>
                    <w:spacing w:after="0"/>
                    <w:rPr>
                      <w:sz w:val="32"/>
                      <w:szCs w:val="32"/>
                      <w:lang w:val="ru-RU"/>
                    </w:rPr>
                  </w:pPr>
                </w:p>
                <w:p w:rsidR="00797DA3" w:rsidRPr="00797DA3" w:rsidRDefault="00797DA3" w:rsidP="00797DA3">
                  <w:pPr>
                    <w:tabs>
                      <w:tab w:val="left" w:pos="1417"/>
                    </w:tabs>
                    <w:spacing w:after="0"/>
                    <w:rPr>
                      <w:b/>
                      <w:i/>
                      <w:sz w:val="32"/>
                      <w:szCs w:val="32"/>
                      <w:lang w:val="ru-RU"/>
                    </w:rPr>
                  </w:pPr>
                  <w:r w:rsidRPr="00797DA3">
                    <w:rPr>
                      <w:b/>
                      <w:i/>
                      <w:sz w:val="32"/>
                      <w:szCs w:val="32"/>
                      <w:lang w:val="ru-RU"/>
                    </w:rPr>
                    <w:t>Что общего и чем отличаются друг от друга?</w:t>
                  </w:r>
                </w:p>
                <w:p w:rsidR="00797DA3" w:rsidRPr="00797DA3" w:rsidRDefault="00797DA3" w:rsidP="00797DA3">
                  <w:pPr>
                    <w:tabs>
                      <w:tab w:val="left" w:pos="1417"/>
                    </w:tabs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797DA3">
                    <w:rPr>
                      <w:sz w:val="32"/>
                      <w:szCs w:val="32"/>
                      <w:lang w:val="ru-RU"/>
                    </w:rPr>
                    <w:t>Стул и стол.</w:t>
                  </w:r>
                </w:p>
                <w:p w:rsidR="00797DA3" w:rsidRPr="00797DA3" w:rsidRDefault="00797DA3" w:rsidP="00797DA3">
                  <w:pPr>
                    <w:tabs>
                      <w:tab w:val="left" w:pos="1417"/>
                    </w:tabs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797DA3">
                    <w:rPr>
                      <w:sz w:val="32"/>
                      <w:szCs w:val="32"/>
                      <w:lang w:val="ru-RU"/>
                    </w:rPr>
                    <w:t>Табуретка и стол.</w:t>
                  </w:r>
                </w:p>
                <w:p w:rsidR="00797DA3" w:rsidRPr="00797DA3" w:rsidRDefault="00797DA3" w:rsidP="00797DA3">
                  <w:pPr>
                    <w:tabs>
                      <w:tab w:val="left" w:pos="1417"/>
                    </w:tabs>
                    <w:spacing w:after="0"/>
                    <w:rPr>
                      <w:sz w:val="32"/>
                      <w:szCs w:val="32"/>
                      <w:lang w:val="ru-RU"/>
                    </w:rPr>
                  </w:pPr>
                </w:p>
                <w:p w:rsidR="00797DA3" w:rsidRPr="00797DA3" w:rsidRDefault="00797DA3" w:rsidP="00797DA3">
                  <w:pPr>
                    <w:tabs>
                      <w:tab w:val="left" w:pos="1417"/>
                    </w:tabs>
                    <w:spacing w:after="0"/>
                    <w:rPr>
                      <w:b/>
                      <w:i/>
                      <w:sz w:val="32"/>
                      <w:szCs w:val="32"/>
                      <w:lang w:val="ru-RU"/>
                    </w:rPr>
                  </w:pPr>
                  <w:r w:rsidRPr="00797DA3">
                    <w:rPr>
                      <w:b/>
                      <w:i/>
                      <w:sz w:val="32"/>
                      <w:szCs w:val="32"/>
                      <w:lang w:val="ru-RU"/>
                    </w:rPr>
                    <w:t>Закончи предложение</w:t>
                  </w:r>
                </w:p>
                <w:p w:rsidR="00797DA3" w:rsidRPr="00797DA3" w:rsidRDefault="00797DA3" w:rsidP="00797DA3">
                  <w:pPr>
                    <w:tabs>
                      <w:tab w:val="left" w:pos="1417"/>
                    </w:tabs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797DA3">
                    <w:rPr>
                      <w:sz w:val="32"/>
                      <w:szCs w:val="32"/>
                      <w:lang w:val="ru-RU"/>
                    </w:rPr>
                    <w:t>В гостиной было красивое …</w:t>
                  </w:r>
                </w:p>
                <w:p w:rsidR="00797DA3" w:rsidRPr="00797DA3" w:rsidRDefault="00797DA3" w:rsidP="00797DA3">
                  <w:pPr>
                    <w:tabs>
                      <w:tab w:val="left" w:pos="1417"/>
                    </w:tabs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797DA3">
                    <w:rPr>
                      <w:sz w:val="32"/>
                      <w:szCs w:val="32"/>
                      <w:lang w:val="ru-RU"/>
                    </w:rPr>
                    <w:t>Мама вытирала пыль с …</w:t>
                  </w:r>
                </w:p>
                <w:p w:rsidR="00797DA3" w:rsidRPr="00797DA3" w:rsidRDefault="00797DA3" w:rsidP="00797DA3">
                  <w:pPr>
                    <w:tabs>
                      <w:tab w:val="left" w:pos="1417"/>
                    </w:tabs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797DA3">
                    <w:rPr>
                      <w:sz w:val="32"/>
                      <w:szCs w:val="32"/>
                      <w:lang w:val="ru-RU"/>
                    </w:rPr>
                    <w:t>В книжном шкафу стояло много …</w:t>
                  </w:r>
                </w:p>
                <w:p w:rsidR="00797DA3" w:rsidRPr="00797DA3" w:rsidRDefault="00797DA3" w:rsidP="00797DA3">
                  <w:pPr>
                    <w:tabs>
                      <w:tab w:val="left" w:pos="1417"/>
                    </w:tabs>
                    <w:spacing w:after="0"/>
                    <w:rPr>
                      <w:sz w:val="32"/>
                      <w:szCs w:val="32"/>
                      <w:lang w:val="ru-RU"/>
                    </w:rPr>
                  </w:pPr>
                </w:p>
                <w:p w:rsidR="00797DA3" w:rsidRPr="00797DA3" w:rsidRDefault="00797DA3" w:rsidP="00797DA3">
                  <w:pPr>
                    <w:tabs>
                      <w:tab w:val="left" w:pos="1417"/>
                    </w:tabs>
                    <w:spacing w:after="0"/>
                    <w:rPr>
                      <w:b/>
                      <w:i/>
                      <w:sz w:val="32"/>
                      <w:szCs w:val="32"/>
                      <w:lang w:val="ru-RU"/>
                    </w:rPr>
                  </w:pPr>
                  <w:r w:rsidRPr="00797DA3">
                    <w:rPr>
                      <w:b/>
                      <w:i/>
                      <w:sz w:val="32"/>
                      <w:szCs w:val="32"/>
                      <w:lang w:val="ru-RU"/>
                    </w:rPr>
                    <w:t>Скажи наоборот</w:t>
                  </w:r>
                </w:p>
                <w:p w:rsidR="00797DA3" w:rsidRPr="00797DA3" w:rsidRDefault="00797DA3" w:rsidP="00797DA3">
                  <w:pPr>
                    <w:tabs>
                      <w:tab w:val="left" w:pos="1417"/>
                    </w:tabs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797DA3">
                    <w:rPr>
                      <w:sz w:val="32"/>
                      <w:szCs w:val="32"/>
                      <w:lang w:val="ru-RU"/>
                    </w:rPr>
                    <w:t>Большая – маленькая.</w:t>
                  </w:r>
                </w:p>
                <w:p w:rsidR="00797DA3" w:rsidRPr="00797DA3" w:rsidRDefault="00797DA3" w:rsidP="00797DA3">
                  <w:pPr>
                    <w:tabs>
                      <w:tab w:val="left" w:pos="1417"/>
                    </w:tabs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797DA3">
                    <w:rPr>
                      <w:sz w:val="32"/>
                      <w:szCs w:val="32"/>
                      <w:lang w:val="ru-RU"/>
                    </w:rPr>
                    <w:t>Тёмная  - …</w:t>
                  </w:r>
                </w:p>
                <w:p w:rsidR="00797DA3" w:rsidRPr="00797DA3" w:rsidRDefault="00797DA3" w:rsidP="00797DA3">
                  <w:pPr>
                    <w:tabs>
                      <w:tab w:val="left" w:pos="1417"/>
                    </w:tabs>
                    <w:spacing w:after="0"/>
                    <w:rPr>
                      <w:sz w:val="32"/>
                      <w:szCs w:val="32"/>
                    </w:rPr>
                  </w:pPr>
                  <w:r w:rsidRPr="00797DA3">
                    <w:rPr>
                      <w:sz w:val="32"/>
                      <w:szCs w:val="32"/>
                    </w:rPr>
                    <w:t xml:space="preserve">Детская - … </w:t>
                  </w:r>
                </w:p>
                <w:p w:rsidR="00797DA3" w:rsidRPr="00797DA3" w:rsidRDefault="00797DA3" w:rsidP="00797DA3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</w:p>
                <w:p w:rsidR="0019454A" w:rsidRPr="00797DA3" w:rsidRDefault="0019454A" w:rsidP="00797DA3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  <w:r w:rsidR="00E3584A" w:rsidRPr="00E3584A">
        <w:pict>
          <v:group id="_x0000_s1384" style="position:absolute;left:0;text-align:left;margin-left:6.35pt;margin-top:20.4pt;width:838.6pt;height:6.5pt;z-index:8;mso-position-horizontal-relative:page;mso-position-vertical-relative:page" coordorigin="18434304,20116800" coordsize="8485632,82296">
            <v:rect id="_x0000_s1385" alt="Level bars" style="position:absolute;left:18434304;top:20116800;width:2828544;height:82296;visibility:visible;mso-wrap-edited:f;mso-wrap-distance-left:2.88pt;mso-wrap-distance-top:2.88pt;mso-wrap-distance-right:2.88pt;mso-wrap-distance-bottom:2.88pt" fillcolor="#fc0" stroked="f" strokeweight="0" insetpen="t" o:cliptowrap="t">
              <v:shadow color="#ccc"/>
              <o:lock v:ext="edit" shapetype="t"/>
              <v:textbox inset="2.88pt,2.88pt,2.88pt,2.88pt"/>
            </v:rect>
            <v:rect id="_x0000_s1386" alt="Level bars" style="position:absolute;left:21262848;top:20116800;width:2828544;height:82296;visibility:visible;mso-wrap-edited:f;mso-wrap-distance-left:2.88pt;mso-wrap-distance-top:2.88pt;mso-wrap-distance-right:2.88pt;mso-wrap-distance-bottom:2.88pt" fillcolor="#f90" stroked="f" strokeweight="0" insetpen="t" o:cliptowrap="t">
              <v:shadow color="#ccc"/>
              <o:lock v:ext="edit" shapetype="t"/>
              <v:textbox inset="2.88pt,2.88pt,2.88pt,2.88pt"/>
            </v:rect>
            <v:rect id="_x0000_s1387" alt="Level bars" style="position:absolute;left:24091392;top:20116800;width:2828544;height:82296;visibility:visible;mso-wrap-edited:f;mso-wrap-distance-left:2.88pt;mso-wrap-distance-top:2.88pt;mso-wrap-distance-right:2.88pt;mso-wrap-distance-bottom:2.88pt" fillcolor="#669" stroked="f" strokeweight="0" insetpen="t" o:cliptowrap="t">
              <v:shadow color="#ccc"/>
              <o:lock v:ext="edit" shapetype="t"/>
              <v:textbox inset="2.88pt,2.88pt,2.88pt,2.88pt"/>
            </v:rect>
            <w10:wrap side="left" anchorx="page" anchory="page"/>
          </v:group>
        </w:pict>
      </w:r>
      <w:r w:rsidR="00E3584A" w:rsidRPr="00E3584A">
        <w:pict>
          <v:shape id="_x0000_s1379" type="#_x0000_t202" style="position:absolute;left:0;text-align:left;margin-left:22.8pt;margin-top:39.75pt;width:221.7pt;height:543.05pt;z-index:5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379;mso-column-margin:5.7pt" inset="2.85pt,2.85pt,2.85pt,2.85pt">
              <w:txbxContent>
                <w:p w:rsidR="00797DA3" w:rsidRPr="00797DA3" w:rsidRDefault="00797DA3" w:rsidP="00797DA3">
                  <w:pPr>
                    <w:tabs>
                      <w:tab w:val="left" w:pos="1417"/>
                    </w:tabs>
                    <w:spacing w:after="0"/>
                    <w:rPr>
                      <w:b/>
                      <w:i/>
                      <w:sz w:val="32"/>
                      <w:szCs w:val="32"/>
                      <w:lang w:val="ru-RU"/>
                    </w:rPr>
                  </w:pPr>
                  <w:r w:rsidRPr="00797DA3">
                    <w:rPr>
                      <w:b/>
                      <w:i/>
                      <w:sz w:val="32"/>
                      <w:szCs w:val="32"/>
                      <w:lang w:val="ru-RU"/>
                    </w:rPr>
                    <w:t xml:space="preserve"> Выучи стихотворение</w:t>
                  </w:r>
                </w:p>
                <w:p w:rsidR="00797DA3" w:rsidRPr="00797DA3" w:rsidRDefault="00797DA3" w:rsidP="00797DA3">
                  <w:pPr>
                    <w:tabs>
                      <w:tab w:val="left" w:pos="1417"/>
                    </w:tabs>
                    <w:spacing w:after="0"/>
                    <w:rPr>
                      <w:i/>
                      <w:sz w:val="32"/>
                      <w:szCs w:val="32"/>
                      <w:lang w:val="ru-RU"/>
                    </w:rPr>
                  </w:pPr>
                  <w:r w:rsidRPr="00797DA3">
                    <w:rPr>
                      <w:i/>
                      <w:sz w:val="32"/>
                      <w:szCs w:val="32"/>
                      <w:lang w:val="ru-RU"/>
                    </w:rPr>
                    <w:t xml:space="preserve">        </w:t>
                  </w:r>
                </w:p>
                <w:p w:rsidR="00797DA3" w:rsidRPr="00797DA3" w:rsidRDefault="00797DA3" w:rsidP="00797DA3">
                  <w:pPr>
                    <w:tabs>
                      <w:tab w:val="left" w:pos="1417"/>
                    </w:tabs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797DA3">
                    <w:rPr>
                      <w:i/>
                      <w:sz w:val="32"/>
                      <w:szCs w:val="32"/>
                      <w:lang w:val="ru-RU"/>
                    </w:rPr>
                    <w:t xml:space="preserve">   </w:t>
                  </w:r>
                  <w:r w:rsidRPr="00797DA3">
                    <w:rPr>
                      <w:sz w:val="32"/>
                      <w:szCs w:val="32"/>
                      <w:lang w:val="ru-RU"/>
                    </w:rPr>
                    <w:t>ПОСУДА</w:t>
                  </w:r>
                </w:p>
                <w:p w:rsidR="00797DA3" w:rsidRPr="00797DA3" w:rsidRDefault="00797DA3" w:rsidP="00797DA3">
                  <w:pPr>
                    <w:tabs>
                      <w:tab w:val="left" w:pos="1417"/>
                    </w:tabs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797DA3">
                    <w:rPr>
                      <w:sz w:val="32"/>
                      <w:szCs w:val="32"/>
                      <w:lang w:val="ru-RU"/>
                    </w:rPr>
                    <w:t>Мы посуду перемыли:</w:t>
                  </w:r>
                </w:p>
                <w:p w:rsidR="00797DA3" w:rsidRPr="00797DA3" w:rsidRDefault="00797DA3" w:rsidP="00797DA3">
                  <w:pPr>
                    <w:tabs>
                      <w:tab w:val="left" w:pos="1417"/>
                    </w:tabs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797DA3">
                    <w:rPr>
                      <w:sz w:val="32"/>
                      <w:szCs w:val="32"/>
                      <w:lang w:val="ru-RU"/>
                    </w:rPr>
                    <w:t>Только чашку мы разбили,</w:t>
                  </w:r>
                </w:p>
                <w:p w:rsidR="00797DA3" w:rsidRPr="00797DA3" w:rsidRDefault="00797DA3" w:rsidP="00797DA3">
                  <w:pPr>
                    <w:tabs>
                      <w:tab w:val="left" w:pos="1417"/>
                    </w:tabs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797DA3">
                    <w:rPr>
                      <w:sz w:val="32"/>
                      <w:szCs w:val="32"/>
                      <w:lang w:val="ru-RU"/>
                    </w:rPr>
                    <w:t>Ковшик тоже развалился</w:t>
                  </w:r>
                </w:p>
                <w:p w:rsidR="00797DA3" w:rsidRPr="00797DA3" w:rsidRDefault="00797DA3" w:rsidP="00797DA3">
                  <w:pPr>
                    <w:tabs>
                      <w:tab w:val="left" w:pos="1417"/>
                    </w:tabs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797DA3">
                    <w:rPr>
                      <w:sz w:val="32"/>
                      <w:szCs w:val="32"/>
                      <w:lang w:val="ru-RU"/>
                    </w:rPr>
                    <w:t>Нос у чайника отбился,</w:t>
                  </w:r>
                </w:p>
                <w:p w:rsidR="00797DA3" w:rsidRPr="00797DA3" w:rsidRDefault="00797DA3" w:rsidP="00797DA3">
                  <w:pPr>
                    <w:tabs>
                      <w:tab w:val="left" w:pos="1417"/>
                    </w:tabs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797DA3">
                    <w:rPr>
                      <w:sz w:val="32"/>
                      <w:szCs w:val="32"/>
                      <w:lang w:val="ru-RU"/>
                    </w:rPr>
                    <w:t>Ложку мы чуть-чуть сломали.</w:t>
                  </w:r>
                </w:p>
                <w:p w:rsidR="00797DA3" w:rsidRPr="00797DA3" w:rsidRDefault="00797DA3" w:rsidP="00797DA3">
                  <w:pPr>
                    <w:tabs>
                      <w:tab w:val="left" w:pos="1417"/>
                    </w:tabs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797DA3">
                    <w:rPr>
                      <w:sz w:val="32"/>
                      <w:szCs w:val="32"/>
                      <w:lang w:val="ru-RU"/>
                    </w:rPr>
                    <w:t>Так мы маме помогли.</w:t>
                  </w:r>
                </w:p>
                <w:p w:rsidR="00797DA3" w:rsidRPr="00797DA3" w:rsidRDefault="00797DA3" w:rsidP="00797DA3">
                  <w:pPr>
                    <w:tabs>
                      <w:tab w:val="left" w:pos="1417"/>
                    </w:tabs>
                    <w:spacing w:after="0"/>
                    <w:rPr>
                      <w:sz w:val="32"/>
                      <w:szCs w:val="32"/>
                      <w:lang w:val="ru-RU"/>
                    </w:rPr>
                  </w:pPr>
                </w:p>
                <w:p w:rsidR="00797DA3" w:rsidRPr="00797DA3" w:rsidRDefault="00797DA3" w:rsidP="00797DA3">
                  <w:pPr>
                    <w:tabs>
                      <w:tab w:val="left" w:pos="1417"/>
                    </w:tabs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797DA3">
                    <w:rPr>
                      <w:sz w:val="32"/>
                      <w:szCs w:val="32"/>
                      <w:lang w:val="ru-RU"/>
                    </w:rPr>
                    <w:t xml:space="preserve">        ПРОДУКТЫ.</w:t>
                  </w:r>
                </w:p>
                <w:p w:rsidR="00797DA3" w:rsidRPr="00797DA3" w:rsidRDefault="00797DA3" w:rsidP="00797DA3">
                  <w:pPr>
                    <w:tabs>
                      <w:tab w:val="left" w:pos="1417"/>
                    </w:tabs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797DA3">
                    <w:rPr>
                      <w:sz w:val="32"/>
                      <w:szCs w:val="32"/>
                      <w:lang w:val="ru-RU"/>
                    </w:rPr>
                    <w:t>Жили были сыр, котлеты,</w:t>
                  </w:r>
                </w:p>
                <w:p w:rsidR="00797DA3" w:rsidRPr="00797DA3" w:rsidRDefault="00797DA3" w:rsidP="00797DA3">
                  <w:pPr>
                    <w:tabs>
                      <w:tab w:val="left" w:pos="1417"/>
                    </w:tabs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797DA3">
                    <w:rPr>
                      <w:sz w:val="32"/>
                      <w:szCs w:val="32"/>
                      <w:lang w:val="ru-RU"/>
                    </w:rPr>
                    <w:t>Мармелад, зефир, котлеты,</w:t>
                  </w:r>
                </w:p>
                <w:p w:rsidR="00797DA3" w:rsidRPr="00797DA3" w:rsidRDefault="00797DA3" w:rsidP="00797DA3">
                  <w:pPr>
                    <w:tabs>
                      <w:tab w:val="left" w:pos="1417"/>
                    </w:tabs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797DA3">
                    <w:rPr>
                      <w:sz w:val="32"/>
                      <w:szCs w:val="32"/>
                      <w:lang w:val="ru-RU"/>
                    </w:rPr>
                    <w:t>Соки, овощи и фрукты.</w:t>
                  </w:r>
                </w:p>
                <w:p w:rsidR="00797DA3" w:rsidRPr="00797DA3" w:rsidRDefault="00797DA3" w:rsidP="00797DA3">
                  <w:pPr>
                    <w:tabs>
                      <w:tab w:val="left" w:pos="1417"/>
                    </w:tabs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797DA3">
                    <w:rPr>
                      <w:sz w:val="32"/>
                      <w:szCs w:val="32"/>
                      <w:lang w:val="ru-RU"/>
                    </w:rPr>
                    <w:t>Называем и «продукты».</w:t>
                  </w:r>
                </w:p>
                <w:p w:rsidR="00797DA3" w:rsidRPr="00797DA3" w:rsidRDefault="00797DA3" w:rsidP="00797DA3">
                  <w:pPr>
                    <w:tabs>
                      <w:tab w:val="left" w:pos="1417"/>
                    </w:tabs>
                    <w:spacing w:after="0"/>
                    <w:rPr>
                      <w:i/>
                      <w:sz w:val="32"/>
                      <w:szCs w:val="32"/>
                      <w:lang w:val="ru-RU"/>
                    </w:rPr>
                  </w:pPr>
                </w:p>
                <w:p w:rsidR="00797DA3" w:rsidRPr="00797DA3" w:rsidRDefault="00797DA3" w:rsidP="00797DA3">
                  <w:pPr>
                    <w:tabs>
                      <w:tab w:val="left" w:pos="1417"/>
                    </w:tabs>
                    <w:spacing w:after="0"/>
                    <w:rPr>
                      <w:b/>
                      <w:i/>
                      <w:sz w:val="32"/>
                      <w:szCs w:val="32"/>
                      <w:lang w:val="ru-RU"/>
                    </w:rPr>
                  </w:pPr>
                  <w:r w:rsidRPr="00797DA3">
                    <w:rPr>
                      <w:b/>
                      <w:i/>
                      <w:sz w:val="32"/>
                      <w:szCs w:val="32"/>
                      <w:lang w:val="ru-RU"/>
                    </w:rPr>
                    <w:t>Назови ласково</w:t>
                  </w:r>
                </w:p>
                <w:p w:rsidR="00797DA3" w:rsidRPr="00797DA3" w:rsidRDefault="00797DA3" w:rsidP="00797DA3">
                  <w:pPr>
                    <w:tabs>
                      <w:tab w:val="left" w:pos="1417"/>
                    </w:tabs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797DA3">
                    <w:rPr>
                      <w:sz w:val="32"/>
                      <w:szCs w:val="32"/>
                      <w:lang w:val="ru-RU"/>
                    </w:rPr>
                    <w:t>Булка – булочка.</w:t>
                  </w:r>
                </w:p>
                <w:p w:rsidR="00797DA3" w:rsidRPr="00797DA3" w:rsidRDefault="00797DA3" w:rsidP="00797DA3">
                  <w:pPr>
                    <w:tabs>
                      <w:tab w:val="left" w:pos="1417"/>
                    </w:tabs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797DA3">
                    <w:rPr>
                      <w:sz w:val="32"/>
                      <w:szCs w:val="32"/>
                      <w:lang w:val="ru-RU"/>
                    </w:rPr>
                    <w:t xml:space="preserve">Конфета  - … </w:t>
                  </w:r>
                </w:p>
                <w:p w:rsidR="00797DA3" w:rsidRPr="00797DA3" w:rsidRDefault="00797DA3" w:rsidP="00797DA3">
                  <w:pPr>
                    <w:tabs>
                      <w:tab w:val="left" w:pos="1417"/>
                    </w:tabs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797DA3">
                    <w:rPr>
                      <w:sz w:val="32"/>
                      <w:szCs w:val="32"/>
                      <w:lang w:val="ru-RU"/>
                    </w:rPr>
                    <w:t>Ложка  - …</w:t>
                  </w:r>
                </w:p>
                <w:p w:rsidR="00797DA3" w:rsidRPr="00797DA3" w:rsidRDefault="00797DA3" w:rsidP="00797DA3">
                  <w:pPr>
                    <w:tabs>
                      <w:tab w:val="left" w:pos="1417"/>
                    </w:tabs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797DA3">
                    <w:rPr>
                      <w:sz w:val="32"/>
                      <w:szCs w:val="32"/>
                      <w:lang w:val="ru-RU"/>
                    </w:rPr>
                    <w:t xml:space="preserve">Тарелка - … </w:t>
                  </w:r>
                </w:p>
                <w:p w:rsidR="00797DA3" w:rsidRPr="00797DA3" w:rsidRDefault="00797DA3" w:rsidP="00797DA3">
                  <w:pPr>
                    <w:tabs>
                      <w:tab w:val="left" w:pos="1417"/>
                    </w:tabs>
                    <w:spacing w:after="0"/>
                    <w:rPr>
                      <w:sz w:val="32"/>
                      <w:szCs w:val="32"/>
                      <w:lang w:val="ru-RU"/>
                    </w:rPr>
                  </w:pPr>
                </w:p>
                <w:p w:rsidR="00797DA3" w:rsidRPr="00797DA3" w:rsidRDefault="00797DA3" w:rsidP="00797DA3">
                  <w:pPr>
                    <w:tabs>
                      <w:tab w:val="left" w:pos="1417"/>
                    </w:tabs>
                    <w:spacing w:after="0"/>
                    <w:rPr>
                      <w:b/>
                      <w:i/>
                      <w:sz w:val="32"/>
                      <w:szCs w:val="32"/>
                      <w:lang w:val="ru-RU"/>
                    </w:rPr>
                  </w:pPr>
                  <w:r w:rsidRPr="00797DA3">
                    <w:rPr>
                      <w:b/>
                      <w:i/>
                      <w:sz w:val="32"/>
                      <w:szCs w:val="32"/>
                      <w:lang w:val="ru-RU"/>
                    </w:rPr>
                    <w:t>Сосчитай до пяти</w:t>
                  </w:r>
                </w:p>
                <w:p w:rsidR="00797DA3" w:rsidRPr="00797DA3" w:rsidRDefault="00797DA3" w:rsidP="00797DA3">
                  <w:pPr>
                    <w:tabs>
                      <w:tab w:val="left" w:pos="1417"/>
                    </w:tabs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797DA3">
                    <w:rPr>
                      <w:sz w:val="32"/>
                      <w:szCs w:val="32"/>
                      <w:lang w:val="ru-RU"/>
                    </w:rPr>
                    <w:t>Одина кровать – две кровати …</w:t>
                  </w:r>
                </w:p>
                <w:p w:rsidR="00797DA3" w:rsidRPr="00797DA3" w:rsidRDefault="00797DA3" w:rsidP="00797DA3">
                  <w:pPr>
                    <w:tabs>
                      <w:tab w:val="left" w:pos="1417"/>
                    </w:tabs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797DA3">
                    <w:rPr>
                      <w:sz w:val="32"/>
                      <w:szCs w:val="32"/>
                      <w:lang w:val="ru-RU"/>
                    </w:rPr>
                    <w:t>Одно кресло- …</w:t>
                  </w:r>
                </w:p>
                <w:p w:rsidR="00797DA3" w:rsidRPr="00797DA3" w:rsidRDefault="00797DA3" w:rsidP="00797DA3">
                  <w:pPr>
                    <w:tabs>
                      <w:tab w:val="left" w:pos="1417"/>
                    </w:tabs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797DA3">
                    <w:rPr>
                      <w:sz w:val="32"/>
                      <w:szCs w:val="32"/>
                      <w:lang w:val="ru-RU"/>
                    </w:rPr>
                    <w:t>Один шкаф  - …</w:t>
                  </w:r>
                </w:p>
                <w:p w:rsidR="00797DA3" w:rsidRPr="00797DA3" w:rsidRDefault="00797DA3" w:rsidP="00797DA3">
                  <w:pPr>
                    <w:tabs>
                      <w:tab w:val="left" w:pos="1417"/>
                    </w:tabs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797DA3">
                    <w:rPr>
                      <w:sz w:val="32"/>
                      <w:szCs w:val="32"/>
                      <w:lang w:val="ru-RU"/>
                    </w:rPr>
                    <w:t>Одина швабра  - …</w:t>
                  </w:r>
                </w:p>
                <w:p w:rsidR="00A537EB" w:rsidRPr="0019454A" w:rsidRDefault="00A537EB" w:rsidP="00797DA3">
                  <w:pPr>
                    <w:tabs>
                      <w:tab w:val="left" w:pos="1417"/>
                    </w:tabs>
                    <w:spacing w:after="0"/>
                    <w:rPr>
                      <w:sz w:val="20"/>
                      <w:szCs w:val="20"/>
                      <w:lang w:val="ru-RU"/>
                    </w:rPr>
                  </w:pPr>
                </w:p>
              </w:txbxContent>
            </v:textbox>
            <w10:wrap side="left" anchorx="page" anchory="page"/>
          </v:shape>
        </w:pict>
      </w:r>
      <w:r w:rsidR="00E3584A" w:rsidRPr="00E3584A">
        <w:pict>
          <v:shape id="_x0000_s1382" type="#_x0000_t202" style="position:absolute;left:0;text-align:left;margin-left:529.8pt;margin-top:119.3pt;width:191.8pt;height:257.8pt;z-index:7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382;mso-column-margin:5.7pt" inset="2.85pt,2.85pt,2.85pt,2.85pt">
              <w:txbxContent/>
            </v:textbox>
            <w10:wrap side="left" anchorx="page" anchory="page"/>
          </v:shape>
        </w:pict>
      </w:r>
    </w:p>
    <w:sectPr w:rsidR="00A537EB" w:rsidSect="00E130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/>
      <w:pgMar w:top="864" w:right="112" w:bottom="864" w:left="87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049" w:rsidRDefault="000C3049" w:rsidP="00FA5A10">
      <w:pPr>
        <w:spacing w:after="0" w:line="240" w:lineRule="auto"/>
      </w:pPr>
      <w:r>
        <w:separator/>
      </w:r>
    </w:p>
  </w:endnote>
  <w:endnote w:type="continuationSeparator" w:id="0">
    <w:p w:rsidR="000C3049" w:rsidRDefault="000C3049" w:rsidP="00FA5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A10" w:rsidRDefault="00FA5A10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A10" w:rsidRDefault="00FA5A10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A10" w:rsidRDefault="00FA5A10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049" w:rsidRDefault="000C3049" w:rsidP="00FA5A10">
      <w:pPr>
        <w:spacing w:after="0" w:line="240" w:lineRule="auto"/>
      </w:pPr>
      <w:r>
        <w:separator/>
      </w:r>
    </w:p>
  </w:footnote>
  <w:footnote w:type="continuationSeparator" w:id="0">
    <w:p w:rsidR="000C3049" w:rsidRDefault="000C3049" w:rsidP="00FA5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A10" w:rsidRDefault="00FA5A10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A10" w:rsidRDefault="00FA5A10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A10" w:rsidRDefault="00FA5A10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55E76"/>
    <w:multiLevelType w:val="hybridMultilevel"/>
    <w:tmpl w:val="4858CA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embedSystemFonts/>
  <w:attachedTemplate r:id="rId1"/>
  <w:stylePaneFormatFilter w:val="3F01"/>
  <w:doNotTrackMoves/>
  <w:defaultTabStop w:val="720"/>
  <w:drawingGridHorizontalSpacing w:val="43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5B6A"/>
    <w:rsid w:val="00053838"/>
    <w:rsid w:val="000C177B"/>
    <w:rsid w:val="000C3049"/>
    <w:rsid w:val="0019454A"/>
    <w:rsid w:val="001C0529"/>
    <w:rsid w:val="001E2031"/>
    <w:rsid w:val="001E4527"/>
    <w:rsid w:val="00202F32"/>
    <w:rsid w:val="00205B6A"/>
    <w:rsid w:val="00224122"/>
    <w:rsid w:val="002C31B0"/>
    <w:rsid w:val="00394224"/>
    <w:rsid w:val="003A1A56"/>
    <w:rsid w:val="004778D0"/>
    <w:rsid w:val="004A7C4C"/>
    <w:rsid w:val="0052662E"/>
    <w:rsid w:val="005500B2"/>
    <w:rsid w:val="005E674D"/>
    <w:rsid w:val="00651280"/>
    <w:rsid w:val="006A7F06"/>
    <w:rsid w:val="006F4D64"/>
    <w:rsid w:val="00797DA3"/>
    <w:rsid w:val="007B311B"/>
    <w:rsid w:val="008A2EB3"/>
    <w:rsid w:val="008D36D0"/>
    <w:rsid w:val="008E6F3E"/>
    <w:rsid w:val="00903660"/>
    <w:rsid w:val="00987266"/>
    <w:rsid w:val="009F046B"/>
    <w:rsid w:val="00A537EB"/>
    <w:rsid w:val="00B54715"/>
    <w:rsid w:val="00B950ED"/>
    <w:rsid w:val="00C22E32"/>
    <w:rsid w:val="00CC6EDF"/>
    <w:rsid w:val="00D1017D"/>
    <w:rsid w:val="00D15575"/>
    <w:rsid w:val="00DC6E8E"/>
    <w:rsid w:val="00E13020"/>
    <w:rsid w:val="00E3584A"/>
    <w:rsid w:val="00E90F26"/>
    <w:rsid w:val="00EF076F"/>
    <w:rsid w:val="00F8098A"/>
    <w:rsid w:val="00FA5A10"/>
    <w:rsid w:val="00FF0996"/>
    <w:rsid w:val="00FF0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 style="mso-position-horizontal-relative:page;mso-position-vertical-relative:page" fill="f" fillcolor="white" stroke="f">
      <v:fill color="white" on="f"/>
      <v:stroke on="f"/>
      <o:colormru v:ext="edit" colors="#dcdce8,#fff5c9,#fc0,#f90,#669,red,#eaeaea,#c7c7d9"/>
      <o:colormenu v:ext="edit" strokecolor="none" shadowcolor="#f90" extrusioncolor="none"/>
    </o:shapedefaults>
    <o:shapelayout v:ext="edit">
      <o:idmap v:ext="edit" data="1"/>
      <o:regrouptable v:ext="edit">
        <o:entry new="1" old="0"/>
        <o:entry new="2" old="1"/>
        <o:entry new="3" old="1"/>
        <o:entry new="4" old="0"/>
        <o:entry new="5" old="0"/>
        <o:entry new="6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F06"/>
    <w:pPr>
      <w:spacing w:after="180" w:line="268" w:lineRule="auto"/>
      <w:jc w:val="both"/>
    </w:pPr>
    <w:rPr>
      <w:color w:val="000000"/>
      <w:kern w:val="28"/>
      <w:sz w:val="18"/>
      <w:szCs w:val="18"/>
      <w:lang w:val="en-US" w:eastAsia="en-US"/>
    </w:rPr>
  </w:style>
  <w:style w:type="paragraph" w:styleId="1">
    <w:name w:val="heading 1"/>
    <w:next w:val="a"/>
    <w:qFormat/>
    <w:rsid w:val="006A7F06"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  <w:lang w:val="en-US" w:eastAsia="en-US"/>
    </w:rPr>
  </w:style>
  <w:style w:type="paragraph" w:styleId="2">
    <w:name w:val="heading 2"/>
    <w:basedOn w:val="1"/>
    <w:next w:val="a"/>
    <w:qFormat/>
    <w:rsid w:val="006A7F06"/>
    <w:pPr>
      <w:spacing w:after="120"/>
      <w:outlineLvl w:val="1"/>
    </w:pPr>
    <w:rPr>
      <w:i/>
      <w:sz w:val="24"/>
      <w:szCs w:val="24"/>
    </w:rPr>
  </w:style>
  <w:style w:type="paragraph" w:styleId="3">
    <w:name w:val="heading 3"/>
    <w:basedOn w:val="1"/>
    <w:next w:val="a"/>
    <w:qFormat/>
    <w:rsid w:val="006A7F06"/>
    <w:pPr>
      <w:outlineLvl w:val="2"/>
    </w:pPr>
    <w:rPr>
      <w:b w:val="0"/>
      <w:smallCaps/>
      <w:sz w:val="24"/>
      <w:szCs w:val="24"/>
    </w:rPr>
  </w:style>
  <w:style w:type="paragraph" w:styleId="4">
    <w:name w:val="heading 4"/>
    <w:basedOn w:val="1"/>
    <w:qFormat/>
    <w:rsid w:val="006A7F06"/>
    <w:pPr>
      <w:outlineLvl w:val="3"/>
    </w:pPr>
    <w:rPr>
      <w:color w:val="auto"/>
    </w:rPr>
  </w:style>
  <w:style w:type="paragraph" w:styleId="7">
    <w:name w:val="heading 7"/>
    <w:qFormat/>
    <w:rsid w:val="006A7F06"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6A7F0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C0529"/>
    <w:pPr>
      <w:spacing w:before="100" w:beforeAutospacing="1" w:after="100" w:afterAutospacing="1" w:line="240" w:lineRule="auto"/>
      <w:jc w:val="left"/>
    </w:pPr>
    <w:rPr>
      <w:color w:val="auto"/>
      <w:kern w:val="0"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6"/>
    <w:rsid w:val="006A7F06"/>
    <w:rPr>
      <w:kern w:val="28"/>
      <w:sz w:val="22"/>
      <w:szCs w:val="22"/>
      <w:lang w:val="en-US" w:eastAsia="en-US" w:bidi="en-US"/>
    </w:rPr>
  </w:style>
  <w:style w:type="paragraph" w:styleId="a6">
    <w:name w:val="Body Text"/>
    <w:basedOn w:val="a"/>
    <w:link w:val="a5"/>
    <w:rsid w:val="006A7F06"/>
    <w:pPr>
      <w:jc w:val="left"/>
    </w:pPr>
    <w:rPr>
      <w:color w:val="auto"/>
      <w:sz w:val="22"/>
      <w:szCs w:val="22"/>
    </w:rPr>
  </w:style>
  <w:style w:type="paragraph" w:styleId="20">
    <w:name w:val="Body Text 2"/>
    <w:basedOn w:val="a"/>
    <w:rsid w:val="006A7F06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customStyle="1" w:styleId="10">
    <w:name w:val="Основной текст 1"/>
    <w:rsid w:val="006A7F06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val="en-US" w:eastAsia="en-US" w:bidi="en-US"/>
    </w:rPr>
  </w:style>
  <w:style w:type="paragraph" w:customStyle="1" w:styleId="a7">
    <w:name w:val="Адрес"/>
    <w:basedOn w:val="a"/>
    <w:rsid w:val="006A7F06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bidi="en-US"/>
    </w:rPr>
  </w:style>
  <w:style w:type="paragraph" w:customStyle="1" w:styleId="a8">
    <w:name w:val="Ключевая фраза"/>
    <w:rsid w:val="006A7F06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val="en-US" w:eastAsia="en-US" w:bidi="en-US"/>
    </w:rPr>
  </w:style>
  <w:style w:type="paragraph" w:customStyle="1" w:styleId="21">
    <w:name w:val="Адрес 2"/>
    <w:rsid w:val="006A7F06"/>
    <w:pPr>
      <w:jc w:val="center"/>
    </w:pPr>
    <w:rPr>
      <w:rFonts w:ascii="Arial" w:hAnsi="Arial" w:cs="Arial"/>
      <w:kern w:val="28"/>
      <w:sz w:val="22"/>
      <w:szCs w:val="22"/>
      <w:lang w:val="en-US" w:eastAsia="en-US" w:bidi="en-US"/>
    </w:rPr>
  </w:style>
  <w:style w:type="paragraph" w:customStyle="1" w:styleId="a9">
    <w:name w:val="Текст заголовка"/>
    <w:basedOn w:val="a"/>
    <w:rsid w:val="006A7F06"/>
    <w:pPr>
      <w:spacing w:after="0" w:line="240" w:lineRule="auto"/>
      <w:jc w:val="center"/>
    </w:pPr>
    <w:rPr>
      <w:rFonts w:ascii="Arial" w:hAnsi="Arial" w:cs="Arial"/>
      <w:i/>
      <w:color w:val="auto"/>
      <w:lang w:bidi="en-US"/>
    </w:rPr>
  </w:style>
  <w:style w:type="paragraph" w:customStyle="1" w:styleId="aa">
    <w:name w:val="Название организации"/>
    <w:next w:val="a"/>
    <w:rsid w:val="006A7F06"/>
    <w:pPr>
      <w:jc w:val="center"/>
    </w:pPr>
    <w:rPr>
      <w:rFonts w:ascii="Arial Black" w:hAnsi="Arial Black" w:cs="Arial Black"/>
      <w:bCs/>
      <w:kern w:val="28"/>
      <w:sz w:val="36"/>
      <w:szCs w:val="36"/>
      <w:lang w:val="en-US" w:eastAsia="en-US" w:bidi="en-US"/>
    </w:rPr>
  </w:style>
  <w:style w:type="character" w:styleId="ab">
    <w:name w:val="Strong"/>
    <w:basedOn w:val="a0"/>
    <w:uiPriority w:val="22"/>
    <w:qFormat/>
    <w:rsid w:val="001C0529"/>
    <w:rPr>
      <w:b/>
      <w:bCs/>
    </w:rPr>
  </w:style>
  <w:style w:type="character" w:styleId="ac">
    <w:name w:val="Emphasis"/>
    <w:basedOn w:val="a0"/>
    <w:uiPriority w:val="20"/>
    <w:qFormat/>
    <w:rsid w:val="0019454A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194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9454A"/>
    <w:rPr>
      <w:rFonts w:ascii="Tahoma" w:hAnsi="Tahoma" w:cs="Tahoma"/>
      <w:color w:val="000000"/>
      <w:kern w:val="28"/>
      <w:sz w:val="16"/>
      <w:szCs w:val="16"/>
      <w:lang w:val="en-US" w:eastAsia="en-US"/>
    </w:rPr>
  </w:style>
  <w:style w:type="character" w:customStyle="1" w:styleId="apple-converted-space">
    <w:name w:val="apple-converted-space"/>
    <w:basedOn w:val="a0"/>
    <w:rsid w:val="0019454A"/>
  </w:style>
  <w:style w:type="paragraph" w:styleId="af">
    <w:name w:val="header"/>
    <w:basedOn w:val="a"/>
    <w:link w:val="af0"/>
    <w:uiPriority w:val="99"/>
    <w:semiHidden/>
    <w:unhideWhenUsed/>
    <w:rsid w:val="00FA5A1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FA5A10"/>
    <w:rPr>
      <w:color w:val="000000"/>
      <w:kern w:val="28"/>
      <w:sz w:val="18"/>
      <w:szCs w:val="18"/>
      <w:lang w:val="en-US" w:eastAsia="en-US"/>
    </w:rPr>
  </w:style>
  <w:style w:type="paragraph" w:styleId="af1">
    <w:name w:val="footer"/>
    <w:basedOn w:val="a"/>
    <w:link w:val="af2"/>
    <w:uiPriority w:val="99"/>
    <w:semiHidden/>
    <w:unhideWhenUsed/>
    <w:rsid w:val="00FA5A1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FA5A10"/>
    <w:rPr>
      <w:color w:val="000000"/>
      <w:kern w:val="28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ky\Application%20Data\Microsoft\Templates\Brochur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0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2</cp:revision>
  <cp:lastPrinted>2011-12-19T17:44:00Z</cp:lastPrinted>
  <dcterms:created xsi:type="dcterms:W3CDTF">2011-12-19T17:45:00Z</dcterms:created>
  <dcterms:modified xsi:type="dcterms:W3CDTF">2011-12-19T17:45:00Z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TC060874601049</vt:lpwstr>
  </property>
</Properties>
</file>