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A" w:rsidRDefault="00F03386">
      <w:r w:rsidRPr="00F033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left:0;text-align:left;margin-left:577.7pt;margin-top:61.6pt;width:207.65pt;height:57.8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205B6A" w:rsidRPr="00205B6A" w:rsidRDefault="00205B6A" w:rsidP="00205B6A">
                  <w:pPr>
                    <w:rPr>
                      <w:b/>
                      <w:sz w:val="48"/>
                      <w:szCs w:val="48"/>
                      <w:lang w:val="ru-RU" w:bidi="en-US"/>
                    </w:rPr>
                  </w:pP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ЛОГОПЕД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52662E">
                    <w:rPr>
                      <w:b/>
                      <w:sz w:val="24"/>
                      <w:szCs w:val="24"/>
                      <w:lang w:val="ru-RU" w:bidi="en-US"/>
                    </w:rPr>
                    <w:t>И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F03386">
        <w:pict>
          <v:shape id="_x0000_s1277" type="#_x0000_t202" style="position:absolute;left:0;text-align:left;margin-left:11.55pt;margin-top:13.6pt;width:233pt;height:564.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A537EB" w:rsidRDefault="00B950ED" w:rsidP="00B950ED">
                  <w:pPr>
                    <w:pStyle w:val="2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Если вы хотите помочь своему ребёнку, не забывайте, что :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для появления положительной речи нужны время, терпение и система;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родители, воспитатели и специалисты должны работать в тесной связке – только тогда можно достигнуть желаемого успеха без психотравмирующих ситуаций как для ребёнка, так и для окружающих;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необходимо выполнять всё, что  назначено специалистом, и не от случая к случаю, иначе проблемы могут только усилиться;</w:t>
                  </w:r>
                </w:p>
                <w:p w:rsidR="00B950ED" w:rsidRPr="00FA5A10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ребёнок не виноват в своих проблемах! Он не «лодырь»</w:t>
                  </w:r>
                  <w:r w:rsidR="00FA5A10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. Он пока не может правильно пользоваться русским языком. </w:t>
                  </w:r>
                  <w:r w:rsidR="00FA5A10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Ему нужна помощь!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FA5A10" w:rsidRP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</w:pPr>
                  <w:r w:rsidRPr="00FA5A10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Помните! </w:t>
                  </w:r>
                  <w:r w:rsidRPr="00FA5A10"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  <w:t>Ребёнка очень легко сбить: достаточно порой ухмылки, насмешки, оттенка недоверия – и увлечённый «говорун сразу скисает».</w:t>
                  </w:r>
                </w:p>
              </w:txbxContent>
            </v:textbox>
            <w10:wrap anchorx="page" anchory="page"/>
          </v:shape>
        </w:pict>
      </w:r>
      <w:r w:rsidRPr="00F03386">
        <w:pict>
          <v:group id="_x0000_s1288" style="position:absolute;left:0;text-align:left;margin-left:576.7pt;margin-top:107.6pt;width:168.5pt;height:6.5pt;z-index:4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F03386">
        <w:pict>
          <v:rect id="_x0000_s1036" style="position:absolute;left:0;text-align:left;margin-left:341.95pt;margin-top:517.15pt;width:108pt;height:54pt;z-index:1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C22E32" w:rsidRDefault="00205B6A" w:rsidP="001C0529">
      <w:pPr>
        <w:tabs>
          <w:tab w:val="left" w:pos="10632"/>
        </w:tabs>
        <w:rPr>
          <w:lang w:val="ru-RU"/>
        </w:rPr>
      </w:pPr>
      <w:r>
        <w:tab/>
      </w:r>
      <w:r w:rsidR="00855DA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0.5pt;height:126.3pt" fillcolor="#063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Осень."/>
          </v:shape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Default="00205B6A"/>
    <w:p w:rsidR="00205B6A" w:rsidRDefault="00205B6A" w:rsidP="00205B6A">
      <w:pPr>
        <w:tabs>
          <w:tab w:val="left" w:pos="12661"/>
        </w:tabs>
      </w:pPr>
      <w:r>
        <w:tab/>
      </w:r>
    </w:p>
    <w:p w:rsidR="00A537EB" w:rsidRDefault="00A537EB">
      <w:r w:rsidRPr="00205B6A">
        <w:br w:type="page"/>
      </w:r>
      <w:r w:rsidR="00F03386" w:rsidRPr="00F03386">
        <w:lastRenderedPageBreak/>
        <w:pict>
          <v:shape id="_x0000_s1381" type="#_x0000_t202" style="position:absolute;left:0;text-align:left;margin-left:320.2pt;margin-top:39.75pt;width:198.75pt;height:549.15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DA4B64" w:rsidRDefault="00DA4B64" w:rsidP="00DA4B64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Назови ласково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Дождь – дождик.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 xml:space="preserve">Лужа  - … </w:t>
                  </w:r>
                </w:p>
                <w:p w:rsidR="00855DA0" w:rsidRPr="00C347E3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Ветер </w:t>
                  </w:r>
                  <w:r w:rsidRPr="00C347E3">
                    <w:rPr>
                      <w:sz w:val="28"/>
                      <w:szCs w:val="28"/>
                    </w:rPr>
                    <w:t xml:space="preserve"> - …</w:t>
                  </w:r>
                </w:p>
                <w:p w:rsidR="00855DA0" w:rsidRPr="00C347E3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Солнце </w:t>
                  </w:r>
                  <w:r w:rsidRPr="00C347E3">
                    <w:rPr>
                      <w:sz w:val="28"/>
                      <w:szCs w:val="28"/>
                    </w:rPr>
                    <w:t xml:space="preserve"> - … </w:t>
                  </w:r>
                </w:p>
                <w:p w:rsid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Сосчитай до пяти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Один зонтик – два зонтика,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Одна лужа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Одно облоко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Один – много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Зонт – много зонтов.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Облако –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Туча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Лужа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Листик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Какое слово самое длинное?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Лужа, ветер, сыро, пасмурно.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Туча, погода, зонт, осень.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Закончи предложение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Осенью часто идут …</w:t>
                  </w:r>
                </w:p>
                <w:p w:rsidR="00855DA0" w:rsidRPr="00C347E3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Первого сентября дети идут …</w:t>
                  </w:r>
                </w:p>
                <w:p w:rsidR="00DA4B64" w:rsidRPr="00DA4B64" w:rsidRDefault="00DA4B64" w:rsidP="00DA4B64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C12360" w:rsidRPr="00C12360" w:rsidRDefault="00C12360" w:rsidP="00C1236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2C31B0" w:rsidRPr="008D36D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52662E" w:rsidRP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5500B2" w:rsidRPr="005500B2" w:rsidRDefault="005500B2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19454A" w:rsidRPr="0019454A" w:rsidRDefault="0019454A" w:rsidP="0019454A">
                  <w:pPr>
                    <w:pStyle w:val="a6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F03386" w:rsidRPr="00F03386">
        <w:rPr>
          <w:noProof/>
        </w:rPr>
        <w:pict>
          <v:shape id="_x0000_s1502" type="#_x0000_t202" style="position:absolute;left:0;text-align:left;margin-left:535.7pt;margin-top:1.65pt;width:250.8pt;height:537.5pt;z-index:9;mso-width-relative:margin;mso-height-relative:margin" stroked="f">
            <v:textbox style="mso-next-textbox:#_x0000_s1502">
              <w:txbxContent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Исправь ошибку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Большая зонт.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Осенние месяц.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Яркий солнце.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не так?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Сентябрь – это летний месяц.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Весной листья желтеют и опадают.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Подбери признак / действие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Ветер  (какой?) – сильный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Дождь (какой?)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Погода (какая?)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Скажи наоборот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Тепло – холодно.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Мокро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Много  - …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общего и чем отличаются друг от друга?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Осень и весна.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Лужа и озеро.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лишнее?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Сентябрь, ноябрь, декабрь, октябрь.</w:t>
                  </w:r>
                </w:p>
                <w:p w:rsidR="00855DA0" w:rsidRPr="001E234D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Зима, весна, вторник, лето.</w:t>
                  </w:r>
                </w:p>
                <w:p w:rsidR="002C31B0" w:rsidRPr="002C31B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19454A" w:rsidRDefault="0019454A" w:rsidP="0052662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03386" w:rsidRPr="00F03386">
        <w:pict>
          <v:group id="_x0000_s1384" style="position:absolute;left:0;text-align:left;margin-left:6.35pt;margin-top:20.4pt;width:838.6pt;height:6.5pt;z-index:8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F03386" w:rsidRPr="00F03386">
        <w:pict>
          <v:shape id="_x0000_s1379" type="#_x0000_t202" style="position:absolute;left:0;text-align:left;margin-left:22.8pt;margin-top:39.75pt;width:221.7pt;height:543.05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52662E"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  <w:p w:rsidR="00DA4B64" w:rsidRDefault="0052662E" w:rsidP="00DA4B64">
                  <w:pPr>
                    <w:ind w:firstLine="851"/>
                    <w:rPr>
                      <w:sz w:val="28"/>
                      <w:szCs w:val="28"/>
                      <w:lang w:val="ru-RU"/>
                    </w:rPr>
                  </w:pPr>
                  <w:r w:rsidRPr="0052662E">
                    <w:rPr>
                      <w:b/>
                      <w:sz w:val="28"/>
                      <w:szCs w:val="28"/>
                      <w:lang w:val="ru-RU"/>
                    </w:rPr>
                    <w:t>Тематический словарь:</w:t>
                  </w:r>
                  <w:r w:rsidRPr="0052662E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855DA0" w:rsidRPr="00855DA0">
                    <w:rPr>
                      <w:sz w:val="28"/>
                      <w:szCs w:val="28"/>
                      <w:lang w:val="ru-RU"/>
                    </w:rPr>
                    <w:t>безветрие, ветер, ветрено, грязь, деревья, дождливо, дождь, дуть, земля, золотая, золотой, зонт, косой, листва, листопад, листья, мокро, мокрый, моросить, моросящий, наступать, ноябрь, ноябрьский, октябрь, октябрьский, осенний, осень, пасмурно, пасмурный, погода, поздняя, похолодание, проливной, ранняя, сентябрь, сентябрьский, серые, слякоть, срывать, сухой, сыро, трава, туча, холодно, холодный и др.</w:t>
                  </w:r>
                </w:p>
                <w:p w:rsidR="00855DA0" w:rsidRPr="00855DA0" w:rsidRDefault="00855DA0" w:rsidP="00DA4B64">
                  <w:pPr>
                    <w:ind w:firstLine="851"/>
                    <w:rPr>
                      <w:sz w:val="28"/>
                      <w:szCs w:val="28"/>
                      <w:lang w:val="ru-RU"/>
                    </w:rPr>
                  </w:pP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b/>
                      <w:i/>
                      <w:sz w:val="28"/>
                      <w:szCs w:val="28"/>
                      <w:lang w:val="ru-RU"/>
                    </w:rPr>
                    <w:t>Выучи стихотворение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В огород пойдём,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Урожай соберём.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Мы морковки натаскаем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И картошки накопаем.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Срежем мы качан капусты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855DA0">
                    <w:rPr>
                      <w:sz w:val="28"/>
                      <w:szCs w:val="28"/>
                      <w:lang w:val="ru-RU"/>
                    </w:rPr>
                    <w:t>Круглый, сочный, очень вкусный.</w:t>
                  </w:r>
                </w:p>
                <w:p w:rsidR="00855DA0" w:rsidRPr="00855DA0" w:rsidRDefault="00855DA0" w:rsidP="00855DA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A537EB" w:rsidRPr="0019454A" w:rsidRDefault="00A537EB" w:rsidP="00DA4B64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F03386" w:rsidRPr="00F03386">
        <w:pict>
          <v:shape id="_x0000_s1382" type="#_x0000_t202" style="position:absolute;left:0;text-align:left;margin-left:529.8pt;margin-top:119.3pt;width:191.8pt;height:257.8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</w:p>
    <w:sectPr w:rsidR="00A537EB" w:rsidSect="00E13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864" w:right="112" w:bottom="864" w:left="87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96" w:rsidRDefault="007B0496" w:rsidP="00FA5A10">
      <w:pPr>
        <w:spacing w:after="0" w:line="240" w:lineRule="auto"/>
      </w:pPr>
      <w:r>
        <w:separator/>
      </w:r>
    </w:p>
  </w:endnote>
  <w:endnote w:type="continuationSeparator" w:id="0">
    <w:p w:rsidR="007B0496" w:rsidRDefault="007B0496" w:rsidP="00FA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96" w:rsidRDefault="007B0496" w:rsidP="00FA5A10">
      <w:pPr>
        <w:spacing w:after="0" w:line="240" w:lineRule="auto"/>
      </w:pPr>
      <w:r>
        <w:separator/>
      </w:r>
    </w:p>
  </w:footnote>
  <w:footnote w:type="continuationSeparator" w:id="0">
    <w:p w:rsidR="007B0496" w:rsidRDefault="007B0496" w:rsidP="00FA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E76"/>
    <w:multiLevelType w:val="hybridMultilevel"/>
    <w:tmpl w:val="4858C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B6A"/>
    <w:rsid w:val="00053838"/>
    <w:rsid w:val="000C177B"/>
    <w:rsid w:val="0019454A"/>
    <w:rsid w:val="001C0529"/>
    <w:rsid w:val="001E2031"/>
    <w:rsid w:val="001E4527"/>
    <w:rsid w:val="00202F32"/>
    <w:rsid w:val="00205B6A"/>
    <w:rsid w:val="00224122"/>
    <w:rsid w:val="002C31B0"/>
    <w:rsid w:val="0038755D"/>
    <w:rsid w:val="00394224"/>
    <w:rsid w:val="003A1A56"/>
    <w:rsid w:val="004A7C4C"/>
    <w:rsid w:val="0052662E"/>
    <w:rsid w:val="005500B2"/>
    <w:rsid w:val="005E674D"/>
    <w:rsid w:val="00651280"/>
    <w:rsid w:val="006A7F06"/>
    <w:rsid w:val="006F4D64"/>
    <w:rsid w:val="007B0496"/>
    <w:rsid w:val="007B311B"/>
    <w:rsid w:val="00855DA0"/>
    <w:rsid w:val="008D36D0"/>
    <w:rsid w:val="008E6F3E"/>
    <w:rsid w:val="00903660"/>
    <w:rsid w:val="0093025D"/>
    <w:rsid w:val="00987266"/>
    <w:rsid w:val="009A14A7"/>
    <w:rsid w:val="009F046B"/>
    <w:rsid w:val="00A537EB"/>
    <w:rsid w:val="00B54715"/>
    <w:rsid w:val="00B950ED"/>
    <w:rsid w:val="00C12360"/>
    <w:rsid w:val="00C22E32"/>
    <w:rsid w:val="00CC6EDF"/>
    <w:rsid w:val="00D1017D"/>
    <w:rsid w:val="00D15575"/>
    <w:rsid w:val="00DA4B64"/>
    <w:rsid w:val="00DC6E8E"/>
    <w:rsid w:val="00E13020"/>
    <w:rsid w:val="00E90F26"/>
    <w:rsid w:val="00E95C67"/>
    <w:rsid w:val="00EF076F"/>
    <w:rsid w:val="00F03386"/>
    <w:rsid w:val="00F8098A"/>
    <w:rsid w:val="00FA5A10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trokecolor="none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6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6A7F06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6A7F06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6A7F06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6A7F06"/>
    <w:pPr>
      <w:outlineLvl w:val="3"/>
    </w:pPr>
    <w:rPr>
      <w:color w:val="auto"/>
    </w:rPr>
  </w:style>
  <w:style w:type="paragraph" w:styleId="7">
    <w:name w:val="heading 7"/>
    <w:qFormat/>
    <w:rsid w:val="006A7F06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A7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0529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6"/>
    <w:rsid w:val="006A7F0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6A7F0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6A7F06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6A7F06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6A7F06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6A7F06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6A7F06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6A7F06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6A7F06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styleId="ab">
    <w:name w:val="Strong"/>
    <w:basedOn w:val="a0"/>
    <w:uiPriority w:val="22"/>
    <w:qFormat/>
    <w:rsid w:val="001C0529"/>
    <w:rPr>
      <w:b/>
      <w:bCs/>
    </w:rPr>
  </w:style>
  <w:style w:type="character" w:styleId="ac">
    <w:name w:val="Emphasis"/>
    <w:basedOn w:val="a0"/>
    <w:uiPriority w:val="20"/>
    <w:qFormat/>
    <w:rsid w:val="001945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9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4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19454A"/>
  </w:style>
  <w:style w:type="paragraph" w:styleId="af">
    <w:name w:val="header"/>
    <w:basedOn w:val="a"/>
    <w:link w:val="af0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y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106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13</cp:revision>
  <cp:lastPrinted>2011-11-14T16:38:00Z</cp:lastPrinted>
  <dcterms:created xsi:type="dcterms:W3CDTF">2011-08-31T12:46:00Z</dcterms:created>
  <dcterms:modified xsi:type="dcterms:W3CDTF">2011-11-14T16:39:00Z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