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E4F" w:rsidRDefault="002A4645" w:rsidP="009E5E4F">
      <w:pPr>
        <w:tabs>
          <w:tab w:val="left" w:pos="5760"/>
        </w:tabs>
        <w:jc w:val="left"/>
        <w:rPr>
          <w:lang w:val="ru-RU"/>
        </w:rPr>
      </w:pPr>
      <w:r w:rsidRPr="002A464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80" type="#_x0000_t202" style="position:absolute;margin-left:576.7pt;margin-top:211.7pt;width:238.35pt;height:146.4pt;z-index:3;visibility:visible;mso-wrap-style:non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280;mso-column-margin:5.7pt;mso-fit-shape-to-text:t" inset="2.85pt,2.85pt,2.85pt,2.85pt">
              <w:txbxContent>
                <w:p w:rsidR="00A537EB" w:rsidRPr="00FF0996" w:rsidRDefault="000458D5">
                  <w:pPr>
                    <w:pStyle w:val="a9"/>
                    <w:rPr>
                      <w:lang w:val="ru-RU"/>
                    </w:rPr>
                  </w:pPr>
                  <w:r w:rsidRPr="002A4645"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164.4pt;height:103.15pt" fillcolor="#063">
                        <v:fill r:id="rId4" o:title="Бумажный пакет" type="tile"/>
                        <v:shadow on="t" type="perspective" color="#c7dfd3" opacity="52429f" origin="-.5,-.5" offset="-26pt,-36pt" matrix="1.25,,,1.25"/>
                        <v:textpath style="font-family:&quot;Times New Roman&quot;;v-text-kern:t" trim="t" fitpath="t" string="Мамин&#10;праздник"/>
                      </v:shape>
                    </w:pic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504" type="#_x0000_t202" style="position:absolute;margin-left:576.7pt;margin-top:53.85pt;width:219.65pt;height:65.55pt;z-index:11;mso-position-horizontal-relative:page;mso-position-vertical-relative:page" filled="f" stroked="f">
            <v:textbox>
              <w:txbxContent>
                <w:p w:rsidR="00E46EB1" w:rsidRPr="00E46EB1" w:rsidRDefault="00E46EB1" w:rsidP="00E46EB1">
                  <w:pPr>
                    <w:jc w:val="center"/>
                    <w:rPr>
                      <w:b/>
                      <w:sz w:val="56"/>
                      <w:szCs w:val="56"/>
                      <w:lang w:val="ru-RU"/>
                    </w:rPr>
                  </w:pPr>
                  <w:proofErr w:type="spellStart"/>
                  <w:r w:rsidRPr="00E46EB1">
                    <w:rPr>
                      <w:b/>
                      <w:color w:val="auto"/>
                      <w:sz w:val="56"/>
                      <w:szCs w:val="56"/>
                      <w:lang w:val="ru-RU"/>
                    </w:rPr>
                    <w:t>ЛОГОПЕДиЯ</w:t>
                  </w:r>
                  <w:proofErr w:type="spellEnd"/>
                </w:p>
                <w:p w:rsidR="00E46EB1" w:rsidRDefault="00E46EB1"/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503" type="#_x0000_t202" style="position:absolute;margin-left:576.7pt;margin-top:138.65pt;width:220.65pt;height:55.85pt;z-index:10;mso-position-horizontal-relative:page;mso-position-vertical-relative:page" filled="f" stroked="f">
            <v:textbox>
              <w:txbxContent>
                <w:p w:rsidR="00E46EB1" w:rsidRDefault="00E46EB1"/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502" type="#_x0000_t202" style="position:absolute;margin-left:577.7pt;margin-top:166.3pt;width:79.95pt;height:21.75pt;z-index:9;mso-position-horizontal-relative:page;mso-position-vertical-relative:page" filled="f" stroked="f">
            <v:textbox>
              <w:txbxContent>
                <w:p w:rsidR="00E46EB1" w:rsidRDefault="00E46EB1"/>
              </w:txbxContent>
            </v:textbox>
            <w10:wrap anchorx="page" anchory="page"/>
          </v:shape>
        </w:pict>
      </w:r>
      <w:r w:rsidRPr="002A4645">
        <w:pict>
          <v:group id="_x0000_s1288" style="position:absolute;margin-left:576.7pt;margin-top:107.6pt;width:220.65pt;height:11.8pt;z-index:4;mso-position-horizontal-relative:page;mso-position-vertical-relative:page" coordorigin="25146000,20116800" coordsize="2139696,82296">
            <v:rect id="_x0000_s1289" style="position:absolute;left:25146000;top:20116800;width:713232;height:82296;visibility:visible;mso-wrap-edited:f;mso-wrap-distance-left:2.88pt;mso-wrap-distance-top:2.88pt;mso-wrap-distance-right:2.88pt;mso-wrap-distance-bottom:2.88pt" fillcolor="#fc0" stroked="f" strokeweight="0" insetpen="t" o:cliptowrap="t">
              <v:shadow color="#ccc"/>
              <o:lock v:ext="edit" shapetype="t"/>
              <v:textbox inset="2.88pt,2.88pt,2.88pt,2.88pt"/>
            </v:rect>
            <v:rect id="_x0000_s1290" style="position:absolute;left:25859232;top:20116800;width:713232;height:82296;visibility:visible;mso-wrap-edited:f;mso-wrap-distance-left:2.88pt;mso-wrap-distance-top:2.88pt;mso-wrap-distance-right:2.88pt;mso-wrap-distance-bottom:2.88pt" fillcolor="#f90" stroked="f" strokeweight="0" insetpen="t" o:cliptowrap="t">
              <v:shadow color="#ccc"/>
              <o:lock v:ext="edit" shapetype="t"/>
              <v:textbox inset="2.88pt,2.88pt,2.88pt,2.88pt"/>
            </v:rect>
            <v:rect id="_x0000_s1291" style="position:absolute;left:26572464;top:20116800;width:713232;height:82296;visibility:visible;mso-wrap-edited:f;mso-wrap-distance-left:2.88pt;mso-wrap-distance-top:2.88pt;mso-wrap-distance-right:2.88pt;mso-wrap-distance-bottom:2.88pt" fillcolor="#669" stroked="f" strokeweight="0" insetpen="t" o:cliptowrap="t">
              <v:shadow color="#ccc"/>
              <o:lock v:ext="edit" shapetype="t"/>
              <v:textbox inset="2.88pt,2.88pt,2.88pt,2.88pt"/>
            </v:rect>
            <w10:wrap anchorx="page" anchory="page"/>
          </v:group>
        </w:pict>
      </w:r>
      <w:r w:rsidRPr="002A4645">
        <w:pict>
          <v:shape id="_x0000_s1275" type="#_x0000_t202" style="position:absolute;margin-left:576.7pt;margin-top:548.6pt;width:168.5pt;height:18.35pt;z-index:2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275;mso-column-margin:5.7pt;mso-fit-shape-to-text:t" inset="2.85pt,2.85pt,2.85pt,2.85pt">
              <w:txbxContent>
                <w:p w:rsidR="00A537EB" w:rsidRPr="00E46EB1" w:rsidRDefault="00A537EB" w:rsidP="00E46EB1"/>
              </w:txbxContent>
            </v:textbox>
            <w10:wrap anchorx="page" anchory="page"/>
          </v:shape>
        </w:pict>
      </w:r>
      <w:r w:rsidRPr="002A4645">
        <w:pict>
          <v:rect id="_x0000_s1036" style="position:absolute;margin-left:341.95pt;margin-top:517.15pt;width:108pt;height:54pt;z-index:1;visibility:hidden;mso-wrap-edited:f;mso-wrap-distance-left:2.88pt;mso-wrap-distance-top:2.88pt;mso-wrap-distance-right:2.88pt;mso-wrap-distance-bottom:2.88pt" o:regroupid="4" filled="f" fillcolor="black" stroked="f" strokecolor="white" strokeweight="0" insetpen="t" o:cliptowrap="t">
            <v:shadow color="#ccc"/>
            <o:lock v:ext="edit" shapetype="t"/>
            <v:textbox inset="2.88pt,2.88pt,2.88pt,2.88pt"/>
            <w10:wrap side="left"/>
          </v:rect>
        </w:pict>
      </w:r>
    </w:p>
    <w:p w:rsidR="009E5E4F" w:rsidRDefault="000458D5" w:rsidP="009E5E4F">
      <w:pPr>
        <w:tabs>
          <w:tab w:val="left" w:pos="5760"/>
        </w:tabs>
        <w:jc w:val="left"/>
        <w:rPr>
          <w:lang w:val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510" type="#_x0000_t75" alt="" style="position:absolute;margin-left:-42.95pt;margin-top:26.85pt;width:4in;height:355.5pt;z-index:13;mso-position-horizontal-relative:margin;mso-position-vertical-relative:margin">
            <v:imagedata r:id="rId5" r:href="rId6" croptop="9033f" cropbottom="9194f" cropleft="1815f" cropright="2944f"/>
            <w10:wrap type="square" anchorx="margin" anchory="margin"/>
          </v:shape>
        </w:pict>
      </w:r>
    </w:p>
    <w:p w:rsidR="009E5E4F" w:rsidRDefault="009E5E4F" w:rsidP="009E5E4F">
      <w:pPr>
        <w:tabs>
          <w:tab w:val="left" w:pos="5760"/>
        </w:tabs>
        <w:jc w:val="left"/>
        <w:rPr>
          <w:lang w:val="ru-RU"/>
        </w:rPr>
      </w:pPr>
    </w:p>
    <w:p w:rsidR="009E5E4F" w:rsidRDefault="009E5E4F" w:rsidP="009E5E4F">
      <w:pPr>
        <w:tabs>
          <w:tab w:val="left" w:pos="5760"/>
        </w:tabs>
        <w:jc w:val="left"/>
        <w:rPr>
          <w:lang w:val="ru-RU"/>
        </w:rPr>
      </w:pPr>
    </w:p>
    <w:p w:rsidR="00A537EB" w:rsidRDefault="00A537EB" w:rsidP="009E5E4F">
      <w:pPr>
        <w:jc w:val="left"/>
      </w:pPr>
      <w:r w:rsidRPr="009E5E4F">
        <w:br w:type="page"/>
      </w:r>
      <w:r w:rsidR="000458D5" w:rsidRPr="002A4645">
        <w:lastRenderedPageBreak/>
        <w:pict>
          <v:shape id="_x0000_s1379" type="#_x0000_t202" style="position:absolute;margin-left:51.6pt;margin-top:89.2pt;width:182.35pt;height:502.6pt;z-index:5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379;mso-column-margin:5.7pt" inset="2.85pt,2.85pt,2.85pt,2.85pt">
              <w:txbxContent>
                <w:p w:rsidR="000458D5" w:rsidRPr="000458D5" w:rsidRDefault="000458D5" w:rsidP="000458D5">
                  <w:pPr>
                    <w:spacing w:after="0"/>
                    <w:rPr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0458D5">
                    <w:rPr>
                      <w:b/>
                      <w:i/>
                      <w:sz w:val="28"/>
                      <w:szCs w:val="28"/>
                      <w:lang w:val="ru-RU"/>
                    </w:rPr>
                    <w:t>Выучи стихотворения</w:t>
                  </w:r>
                </w:p>
                <w:p w:rsidR="000458D5" w:rsidRPr="000458D5" w:rsidRDefault="000458D5" w:rsidP="000458D5">
                  <w:pPr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0458D5">
                    <w:rPr>
                      <w:sz w:val="28"/>
                      <w:szCs w:val="28"/>
                      <w:lang w:val="ru-RU"/>
                    </w:rPr>
                    <w:t>Я поздравить маму</w:t>
                  </w:r>
                </w:p>
                <w:p w:rsidR="000458D5" w:rsidRPr="000458D5" w:rsidRDefault="000458D5" w:rsidP="000458D5">
                  <w:pPr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0458D5">
                    <w:rPr>
                      <w:sz w:val="28"/>
                      <w:szCs w:val="28"/>
                      <w:lang w:val="ru-RU"/>
                    </w:rPr>
                    <w:t>С праздником хочу.</w:t>
                  </w:r>
                </w:p>
                <w:p w:rsidR="000458D5" w:rsidRPr="000458D5" w:rsidRDefault="000458D5" w:rsidP="000458D5">
                  <w:pPr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0458D5">
                    <w:rPr>
                      <w:sz w:val="28"/>
                      <w:szCs w:val="28"/>
                      <w:lang w:val="ru-RU"/>
                    </w:rPr>
                    <w:t>Сделаю для мамы</w:t>
                  </w:r>
                </w:p>
                <w:p w:rsidR="000458D5" w:rsidRPr="000458D5" w:rsidRDefault="000458D5" w:rsidP="000458D5">
                  <w:pPr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0458D5">
                    <w:rPr>
                      <w:sz w:val="28"/>
                      <w:szCs w:val="28"/>
                      <w:lang w:val="ru-RU"/>
                    </w:rPr>
                    <w:t>Всё, что захочу.</w:t>
                  </w:r>
                </w:p>
                <w:p w:rsidR="000458D5" w:rsidRPr="000458D5" w:rsidRDefault="000458D5" w:rsidP="000458D5">
                  <w:pPr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0458D5">
                    <w:rPr>
                      <w:sz w:val="28"/>
                      <w:szCs w:val="28"/>
                      <w:lang w:val="ru-RU"/>
                    </w:rPr>
                    <w:t>Уберу свой столик,</w:t>
                  </w:r>
                </w:p>
                <w:p w:rsidR="000458D5" w:rsidRPr="000458D5" w:rsidRDefault="000458D5" w:rsidP="000458D5">
                  <w:pPr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0458D5">
                    <w:rPr>
                      <w:sz w:val="28"/>
                      <w:szCs w:val="28"/>
                      <w:lang w:val="ru-RU"/>
                    </w:rPr>
                    <w:t>Вымою игрушки,</w:t>
                  </w:r>
                </w:p>
                <w:p w:rsidR="000458D5" w:rsidRPr="000458D5" w:rsidRDefault="000458D5" w:rsidP="000458D5">
                  <w:pPr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0458D5">
                    <w:rPr>
                      <w:sz w:val="28"/>
                      <w:szCs w:val="28"/>
                      <w:lang w:val="ru-RU"/>
                    </w:rPr>
                    <w:t>Постелю кроватку</w:t>
                  </w:r>
                </w:p>
                <w:p w:rsidR="000458D5" w:rsidRPr="000458D5" w:rsidRDefault="000458D5" w:rsidP="000458D5">
                  <w:pPr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0458D5">
                    <w:rPr>
                      <w:sz w:val="28"/>
                      <w:szCs w:val="28"/>
                      <w:lang w:val="ru-RU"/>
                    </w:rPr>
                    <w:t>Куколке подружке.</w:t>
                  </w:r>
                </w:p>
                <w:p w:rsidR="000458D5" w:rsidRPr="000458D5" w:rsidRDefault="000458D5" w:rsidP="000458D5">
                  <w:pPr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0458D5">
                    <w:rPr>
                      <w:sz w:val="28"/>
                      <w:szCs w:val="28"/>
                      <w:lang w:val="ru-RU"/>
                    </w:rPr>
                    <w:t>Вместе с куклой Ниной</w:t>
                  </w:r>
                </w:p>
                <w:p w:rsidR="000458D5" w:rsidRPr="000458D5" w:rsidRDefault="000458D5" w:rsidP="000458D5">
                  <w:pPr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0458D5">
                    <w:rPr>
                      <w:sz w:val="28"/>
                      <w:szCs w:val="28"/>
                      <w:lang w:val="ru-RU"/>
                    </w:rPr>
                    <w:t>Испечём печенье.</w:t>
                  </w:r>
                </w:p>
                <w:p w:rsidR="000458D5" w:rsidRPr="000458D5" w:rsidRDefault="000458D5" w:rsidP="000458D5">
                  <w:pPr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0458D5">
                    <w:rPr>
                      <w:sz w:val="28"/>
                      <w:szCs w:val="28"/>
                      <w:lang w:val="ru-RU"/>
                    </w:rPr>
                    <w:t>Хоть из пластилина,</w:t>
                  </w:r>
                </w:p>
                <w:p w:rsidR="000458D5" w:rsidRPr="000458D5" w:rsidRDefault="000458D5" w:rsidP="000458D5">
                  <w:pPr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0458D5">
                    <w:rPr>
                      <w:sz w:val="28"/>
                      <w:szCs w:val="28"/>
                      <w:lang w:val="ru-RU"/>
                    </w:rPr>
                    <w:t>Но ведь угощенье.</w:t>
                  </w:r>
                </w:p>
                <w:p w:rsidR="000458D5" w:rsidRPr="000458D5" w:rsidRDefault="000458D5" w:rsidP="000458D5">
                  <w:pPr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0458D5">
                    <w:rPr>
                      <w:sz w:val="28"/>
                      <w:szCs w:val="28"/>
                      <w:lang w:val="ru-RU"/>
                    </w:rPr>
                    <w:t>Наш подарок маме</w:t>
                  </w:r>
                </w:p>
                <w:p w:rsidR="000458D5" w:rsidRPr="000458D5" w:rsidRDefault="000458D5" w:rsidP="000458D5">
                  <w:pPr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0458D5">
                    <w:rPr>
                      <w:sz w:val="28"/>
                      <w:szCs w:val="28"/>
                      <w:lang w:val="ru-RU"/>
                    </w:rPr>
                    <w:t>Мы на стол поставим.</w:t>
                  </w:r>
                </w:p>
                <w:p w:rsidR="000458D5" w:rsidRPr="000458D5" w:rsidRDefault="000458D5" w:rsidP="000458D5">
                  <w:pPr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0458D5">
                    <w:rPr>
                      <w:sz w:val="28"/>
                      <w:szCs w:val="28"/>
                      <w:lang w:val="ru-RU"/>
                    </w:rPr>
                    <w:t>Вместе с куклой Ниной</w:t>
                  </w:r>
                </w:p>
                <w:p w:rsidR="000458D5" w:rsidRPr="000458D5" w:rsidRDefault="000458D5" w:rsidP="000458D5">
                  <w:pPr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0458D5">
                    <w:rPr>
                      <w:sz w:val="28"/>
                      <w:szCs w:val="28"/>
                      <w:lang w:val="ru-RU"/>
                    </w:rPr>
                    <w:t>Мамочку поздравим.</w:t>
                  </w:r>
                </w:p>
                <w:p w:rsidR="000458D5" w:rsidRPr="000458D5" w:rsidRDefault="000458D5" w:rsidP="000458D5">
                  <w:pPr>
                    <w:spacing w:after="0"/>
                    <w:rPr>
                      <w:sz w:val="28"/>
                      <w:szCs w:val="28"/>
                      <w:lang w:val="ru-RU"/>
                    </w:rPr>
                  </w:pPr>
                </w:p>
                <w:p w:rsidR="000458D5" w:rsidRPr="000458D5" w:rsidRDefault="000458D5" w:rsidP="000458D5">
                  <w:pPr>
                    <w:spacing w:after="0"/>
                    <w:rPr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0458D5">
                    <w:rPr>
                      <w:b/>
                      <w:i/>
                      <w:sz w:val="28"/>
                      <w:szCs w:val="28"/>
                      <w:lang w:val="ru-RU"/>
                    </w:rPr>
                    <w:t>Сосчитай до пяти</w:t>
                  </w:r>
                </w:p>
                <w:p w:rsidR="000458D5" w:rsidRPr="000458D5" w:rsidRDefault="000458D5" w:rsidP="000458D5">
                  <w:pPr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0458D5">
                    <w:rPr>
                      <w:sz w:val="28"/>
                      <w:szCs w:val="28"/>
                      <w:lang w:val="ru-RU"/>
                    </w:rPr>
                    <w:t>Одна сестра – две сестры  …</w:t>
                  </w:r>
                </w:p>
                <w:p w:rsidR="000458D5" w:rsidRPr="000458D5" w:rsidRDefault="000458D5" w:rsidP="000458D5">
                  <w:pPr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0458D5">
                    <w:rPr>
                      <w:sz w:val="28"/>
                      <w:szCs w:val="28"/>
                      <w:lang w:val="ru-RU"/>
                    </w:rPr>
                    <w:t>Один подарок  - …</w:t>
                  </w:r>
                </w:p>
                <w:p w:rsidR="000458D5" w:rsidRPr="000458D5" w:rsidRDefault="000458D5" w:rsidP="000458D5">
                  <w:pPr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0458D5">
                    <w:rPr>
                      <w:sz w:val="28"/>
                      <w:szCs w:val="28"/>
                      <w:lang w:val="ru-RU"/>
                    </w:rPr>
                    <w:t>Одна открытка - …</w:t>
                  </w:r>
                </w:p>
                <w:p w:rsidR="000458D5" w:rsidRPr="000458D5" w:rsidRDefault="000458D5" w:rsidP="000458D5">
                  <w:pPr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0458D5">
                    <w:rPr>
                      <w:sz w:val="28"/>
                      <w:szCs w:val="28"/>
                      <w:lang w:val="ru-RU"/>
                    </w:rPr>
                    <w:t>Один подарок - …</w:t>
                  </w:r>
                </w:p>
                <w:p w:rsidR="00EA24B0" w:rsidRPr="003B02B0" w:rsidRDefault="00EA24B0" w:rsidP="003B02B0">
                  <w:pPr>
                    <w:rPr>
                      <w:lang w:val="ru-RU"/>
                    </w:rPr>
                  </w:pPr>
                </w:p>
              </w:txbxContent>
            </v:textbox>
            <w10:wrap side="left" anchorx="page" anchory="page"/>
          </v:shape>
        </w:pict>
      </w:r>
      <w:r w:rsidR="000458D5">
        <w:rPr>
          <w:noProof/>
          <w:lang w:val="ru-RU" w:eastAsia="ru-RU"/>
        </w:rPr>
        <w:pict>
          <v:shape id="_x0000_s1505" type="#_x0000_t202" style="position:absolute;margin-left:595.35pt;margin-top:1in;width:196.65pt;height:505.05pt;z-index:12;mso-position-horizontal-relative:page;mso-position-vertical-relative:page" filled="f" stroked="f">
            <v:textbox>
              <w:txbxContent>
                <w:p w:rsidR="000458D5" w:rsidRPr="000458D5" w:rsidRDefault="000458D5" w:rsidP="000458D5">
                  <w:pPr>
                    <w:spacing w:after="0"/>
                    <w:rPr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0458D5">
                    <w:rPr>
                      <w:b/>
                      <w:i/>
                      <w:sz w:val="28"/>
                      <w:szCs w:val="28"/>
                      <w:lang w:val="ru-RU"/>
                    </w:rPr>
                    <w:t>Какое слово отличается от других?</w:t>
                  </w:r>
                </w:p>
                <w:p w:rsidR="000458D5" w:rsidRPr="000458D5" w:rsidRDefault="000458D5" w:rsidP="000458D5">
                  <w:pPr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0458D5">
                    <w:rPr>
                      <w:sz w:val="28"/>
                      <w:szCs w:val="28"/>
                      <w:lang w:val="ru-RU"/>
                    </w:rPr>
                    <w:t>Мама, мама, рама, мама.</w:t>
                  </w:r>
                </w:p>
                <w:p w:rsidR="000458D5" w:rsidRPr="000458D5" w:rsidRDefault="000458D5" w:rsidP="000458D5">
                  <w:pPr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0458D5">
                    <w:rPr>
                      <w:sz w:val="28"/>
                      <w:szCs w:val="28"/>
                      <w:lang w:val="ru-RU"/>
                    </w:rPr>
                    <w:t>Забота, работа, забота, работа.</w:t>
                  </w:r>
                </w:p>
                <w:p w:rsidR="000458D5" w:rsidRPr="000458D5" w:rsidRDefault="000458D5" w:rsidP="000458D5">
                  <w:pPr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0458D5">
                    <w:rPr>
                      <w:sz w:val="28"/>
                      <w:szCs w:val="28"/>
                      <w:lang w:val="ru-RU"/>
                    </w:rPr>
                    <w:t>Дочь, дочь, ночь, дочь.</w:t>
                  </w:r>
                </w:p>
                <w:p w:rsidR="000458D5" w:rsidRPr="000458D5" w:rsidRDefault="000458D5" w:rsidP="000458D5">
                  <w:pPr>
                    <w:spacing w:after="0"/>
                    <w:rPr>
                      <w:sz w:val="28"/>
                      <w:szCs w:val="28"/>
                      <w:lang w:val="ru-RU"/>
                    </w:rPr>
                  </w:pPr>
                </w:p>
                <w:p w:rsidR="000458D5" w:rsidRPr="000458D5" w:rsidRDefault="000458D5" w:rsidP="000458D5">
                  <w:pPr>
                    <w:spacing w:after="0"/>
                    <w:rPr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0458D5">
                    <w:rPr>
                      <w:b/>
                      <w:i/>
                      <w:sz w:val="28"/>
                      <w:szCs w:val="28"/>
                      <w:lang w:val="ru-RU"/>
                    </w:rPr>
                    <w:t>Подбери признак/действие</w:t>
                  </w:r>
                </w:p>
                <w:p w:rsidR="000458D5" w:rsidRPr="000458D5" w:rsidRDefault="000458D5" w:rsidP="000458D5">
                  <w:pPr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0458D5">
                    <w:rPr>
                      <w:sz w:val="28"/>
                      <w:szCs w:val="28"/>
                      <w:lang w:val="ru-RU"/>
                    </w:rPr>
                    <w:t>Мама (какая?) – любимая …</w:t>
                  </w:r>
                </w:p>
                <w:p w:rsidR="000458D5" w:rsidRPr="000458D5" w:rsidRDefault="000458D5" w:rsidP="000458D5">
                  <w:pPr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0458D5">
                    <w:rPr>
                      <w:sz w:val="28"/>
                      <w:szCs w:val="28"/>
                      <w:lang w:val="ru-RU"/>
                    </w:rPr>
                    <w:t>Бабушка (что делает?) – …</w:t>
                  </w:r>
                </w:p>
                <w:p w:rsidR="000458D5" w:rsidRPr="000458D5" w:rsidRDefault="000458D5" w:rsidP="000458D5">
                  <w:pPr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0458D5">
                    <w:rPr>
                      <w:sz w:val="28"/>
                      <w:szCs w:val="28"/>
                      <w:lang w:val="ru-RU"/>
                    </w:rPr>
                    <w:t>Букет (какой?) – …</w:t>
                  </w:r>
                </w:p>
                <w:p w:rsidR="000458D5" w:rsidRPr="000458D5" w:rsidRDefault="000458D5" w:rsidP="000458D5">
                  <w:pPr>
                    <w:spacing w:after="0"/>
                    <w:rPr>
                      <w:sz w:val="28"/>
                      <w:szCs w:val="28"/>
                      <w:lang w:val="ru-RU"/>
                    </w:rPr>
                  </w:pPr>
                </w:p>
                <w:p w:rsidR="000458D5" w:rsidRPr="000458D5" w:rsidRDefault="000458D5" w:rsidP="000458D5">
                  <w:pPr>
                    <w:spacing w:after="0"/>
                    <w:rPr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0458D5">
                    <w:rPr>
                      <w:b/>
                      <w:i/>
                      <w:sz w:val="28"/>
                      <w:szCs w:val="28"/>
                      <w:lang w:val="ru-RU"/>
                    </w:rPr>
                    <w:t>Скажи наоборот</w:t>
                  </w:r>
                </w:p>
                <w:p w:rsidR="000458D5" w:rsidRPr="000458D5" w:rsidRDefault="000458D5" w:rsidP="000458D5">
                  <w:pPr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0458D5">
                    <w:rPr>
                      <w:sz w:val="28"/>
                      <w:szCs w:val="28"/>
                      <w:lang w:val="ru-RU"/>
                    </w:rPr>
                    <w:t>Добрая -  злая.</w:t>
                  </w:r>
                </w:p>
                <w:p w:rsidR="000458D5" w:rsidRPr="000458D5" w:rsidRDefault="000458D5" w:rsidP="000458D5">
                  <w:pPr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0458D5">
                    <w:rPr>
                      <w:sz w:val="28"/>
                      <w:szCs w:val="28"/>
                      <w:lang w:val="ru-RU"/>
                    </w:rPr>
                    <w:t xml:space="preserve">Весёлый  - … </w:t>
                  </w:r>
                </w:p>
                <w:p w:rsidR="000458D5" w:rsidRPr="000458D5" w:rsidRDefault="000458D5" w:rsidP="000458D5">
                  <w:pPr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0458D5">
                    <w:rPr>
                      <w:sz w:val="28"/>
                      <w:szCs w:val="28"/>
                      <w:lang w:val="ru-RU"/>
                    </w:rPr>
                    <w:t>Больше  - …</w:t>
                  </w:r>
                </w:p>
                <w:p w:rsidR="000458D5" w:rsidRPr="000458D5" w:rsidRDefault="000458D5" w:rsidP="000458D5">
                  <w:pPr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0458D5">
                    <w:rPr>
                      <w:sz w:val="28"/>
                      <w:szCs w:val="28"/>
                      <w:lang w:val="ru-RU"/>
                    </w:rPr>
                    <w:t>Трудолюбивый - …</w:t>
                  </w:r>
                </w:p>
                <w:p w:rsidR="000458D5" w:rsidRPr="000458D5" w:rsidRDefault="000458D5" w:rsidP="000458D5">
                  <w:pPr>
                    <w:spacing w:after="0"/>
                    <w:rPr>
                      <w:sz w:val="28"/>
                      <w:szCs w:val="28"/>
                      <w:lang w:val="ru-RU"/>
                    </w:rPr>
                  </w:pPr>
                </w:p>
                <w:p w:rsidR="000458D5" w:rsidRPr="000458D5" w:rsidRDefault="000458D5" w:rsidP="000458D5">
                  <w:pPr>
                    <w:spacing w:after="0"/>
                    <w:rPr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0458D5">
                    <w:rPr>
                      <w:b/>
                      <w:i/>
                      <w:sz w:val="28"/>
                      <w:szCs w:val="28"/>
                      <w:lang w:val="ru-RU"/>
                    </w:rPr>
                    <w:t>Что общего и чем отличаются друг от друга?</w:t>
                  </w:r>
                </w:p>
                <w:p w:rsidR="000458D5" w:rsidRPr="000458D5" w:rsidRDefault="000458D5" w:rsidP="000458D5">
                  <w:pPr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0458D5">
                    <w:rPr>
                      <w:sz w:val="28"/>
                      <w:szCs w:val="28"/>
                      <w:lang w:val="ru-RU"/>
                    </w:rPr>
                    <w:t>Мама и бабушка.</w:t>
                  </w:r>
                </w:p>
                <w:p w:rsidR="000458D5" w:rsidRPr="000458D5" w:rsidRDefault="000458D5" w:rsidP="000458D5">
                  <w:pPr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0458D5">
                    <w:rPr>
                      <w:sz w:val="28"/>
                      <w:szCs w:val="28"/>
                      <w:lang w:val="ru-RU"/>
                    </w:rPr>
                    <w:t>Письмо и открытка.</w:t>
                  </w:r>
                </w:p>
                <w:p w:rsidR="000458D5" w:rsidRPr="000458D5" w:rsidRDefault="000458D5" w:rsidP="000458D5">
                  <w:pPr>
                    <w:spacing w:after="0"/>
                    <w:rPr>
                      <w:sz w:val="28"/>
                      <w:szCs w:val="28"/>
                      <w:lang w:val="ru-RU"/>
                    </w:rPr>
                  </w:pPr>
                </w:p>
                <w:p w:rsidR="000458D5" w:rsidRPr="000458D5" w:rsidRDefault="000458D5" w:rsidP="000458D5">
                  <w:pPr>
                    <w:spacing w:after="0"/>
                    <w:rPr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0458D5">
                    <w:rPr>
                      <w:b/>
                      <w:i/>
                      <w:sz w:val="28"/>
                      <w:szCs w:val="28"/>
                      <w:lang w:val="ru-RU"/>
                    </w:rPr>
                    <w:t>Подбери обобщающее слово</w:t>
                  </w:r>
                </w:p>
                <w:p w:rsidR="000458D5" w:rsidRPr="000458D5" w:rsidRDefault="000458D5" w:rsidP="000458D5">
                  <w:pPr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0458D5">
                    <w:rPr>
                      <w:sz w:val="28"/>
                      <w:szCs w:val="28"/>
                      <w:lang w:val="ru-RU"/>
                    </w:rPr>
                    <w:t xml:space="preserve">Мама, тётя и бабушка - … </w:t>
                  </w:r>
                </w:p>
                <w:p w:rsidR="00EA24B0" w:rsidRPr="003B02B0" w:rsidRDefault="00EA24B0" w:rsidP="003B02B0">
                  <w:pPr>
                    <w:rPr>
                      <w:szCs w:val="28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2A4645" w:rsidRPr="002A4645">
        <w:pict>
          <v:shape id="_x0000_s1381" type="#_x0000_t202" style="position:absolute;margin-left:324.05pt;margin-top:65.9pt;width:191.75pt;height:501.55pt;z-index:6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382;mso-column-margin:5.7pt" inset="2.85pt,2.85pt,2.85pt,2.85pt">
              <w:txbxContent>
                <w:p w:rsidR="000458D5" w:rsidRPr="000458D5" w:rsidRDefault="000458D5" w:rsidP="000458D5">
                  <w:pPr>
                    <w:spacing w:after="0"/>
                    <w:rPr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0458D5">
                    <w:rPr>
                      <w:b/>
                      <w:i/>
                      <w:sz w:val="28"/>
                      <w:szCs w:val="28"/>
                      <w:lang w:val="ru-RU"/>
                    </w:rPr>
                    <w:t>Один – много</w:t>
                  </w:r>
                </w:p>
                <w:p w:rsidR="000458D5" w:rsidRPr="000458D5" w:rsidRDefault="000458D5" w:rsidP="000458D5">
                  <w:pPr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0458D5">
                    <w:rPr>
                      <w:sz w:val="28"/>
                      <w:szCs w:val="28"/>
                      <w:lang w:val="ru-RU"/>
                    </w:rPr>
                    <w:t>Цветы  – много цветов.</w:t>
                  </w:r>
                </w:p>
                <w:p w:rsidR="000458D5" w:rsidRPr="000458D5" w:rsidRDefault="000458D5" w:rsidP="000458D5">
                  <w:pPr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0458D5">
                    <w:rPr>
                      <w:sz w:val="28"/>
                      <w:szCs w:val="28"/>
                      <w:lang w:val="ru-RU"/>
                    </w:rPr>
                    <w:t>Письмо  – …</w:t>
                  </w:r>
                </w:p>
                <w:p w:rsidR="000458D5" w:rsidRPr="000458D5" w:rsidRDefault="000458D5" w:rsidP="000458D5">
                  <w:pPr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0458D5">
                    <w:rPr>
                      <w:sz w:val="28"/>
                      <w:szCs w:val="28"/>
                      <w:lang w:val="ru-RU"/>
                    </w:rPr>
                    <w:t>Гости  – …</w:t>
                  </w:r>
                </w:p>
                <w:p w:rsidR="000458D5" w:rsidRPr="000458D5" w:rsidRDefault="000458D5" w:rsidP="000458D5">
                  <w:pPr>
                    <w:spacing w:after="0"/>
                    <w:rPr>
                      <w:sz w:val="28"/>
                      <w:szCs w:val="28"/>
                      <w:lang w:val="ru-RU"/>
                    </w:rPr>
                  </w:pPr>
                </w:p>
                <w:p w:rsidR="000458D5" w:rsidRPr="000458D5" w:rsidRDefault="000458D5" w:rsidP="000458D5">
                  <w:pPr>
                    <w:spacing w:after="0"/>
                    <w:rPr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0458D5">
                    <w:rPr>
                      <w:b/>
                      <w:i/>
                      <w:sz w:val="28"/>
                      <w:szCs w:val="28"/>
                      <w:lang w:val="ru-RU"/>
                    </w:rPr>
                    <w:t>Что лишнее?</w:t>
                  </w:r>
                </w:p>
                <w:p w:rsidR="000458D5" w:rsidRPr="000458D5" w:rsidRDefault="000458D5" w:rsidP="000458D5">
                  <w:pPr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0458D5">
                    <w:rPr>
                      <w:sz w:val="28"/>
                      <w:szCs w:val="28"/>
                      <w:lang w:val="ru-RU"/>
                    </w:rPr>
                    <w:t>Мама, сестра, бабушка, брат.</w:t>
                  </w:r>
                </w:p>
                <w:p w:rsidR="000458D5" w:rsidRPr="000458D5" w:rsidRDefault="000458D5" w:rsidP="000458D5">
                  <w:pPr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0458D5">
                    <w:rPr>
                      <w:sz w:val="28"/>
                      <w:szCs w:val="28"/>
                      <w:lang w:val="ru-RU"/>
                    </w:rPr>
                    <w:t xml:space="preserve">Иголка, нитка, пуговица, стул. </w:t>
                  </w:r>
                </w:p>
                <w:p w:rsidR="000458D5" w:rsidRPr="000458D5" w:rsidRDefault="000458D5" w:rsidP="000458D5">
                  <w:pPr>
                    <w:spacing w:after="0"/>
                    <w:rPr>
                      <w:sz w:val="28"/>
                      <w:szCs w:val="28"/>
                      <w:lang w:val="ru-RU"/>
                    </w:rPr>
                  </w:pPr>
                </w:p>
                <w:p w:rsidR="000458D5" w:rsidRPr="000458D5" w:rsidRDefault="000458D5" w:rsidP="000458D5">
                  <w:pPr>
                    <w:spacing w:after="0"/>
                    <w:rPr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0458D5">
                    <w:rPr>
                      <w:b/>
                      <w:i/>
                      <w:sz w:val="28"/>
                      <w:szCs w:val="28"/>
                      <w:lang w:val="ru-RU"/>
                    </w:rPr>
                    <w:t>Исправь ошибку</w:t>
                  </w:r>
                </w:p>
                <w:p w:rsidR="000458D5" w:rsidRPr="000458D5" w:rsidRDefault="000458D5" w:rsidP="000458D5">
                  <w:pPr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0458D5">
                    <w:rPr>
                      <w:sz w:val="28"/>
                      <w:szCs w:val="28"/>
                      <w:lang w:val="ru-RU"/>
                    </w:rPr>
                    <w:t>Любимый мама.</w:t>
                  </w:r>
                </w:p>
                <w:p w:rsidR="000458D5" w:rsidRPr="000458D5" w:rsidRDefault="000458D5" w:rsidP="000458D5">
                  <w:pPr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proofErr w:type="gramStart"/>
                  <w:r w:rsidRPr="000458D5">
                    <w:rPr>
                      <w:sz w:val="28"/>
                      <w:szCs w:val="28"/>
                      <w:lang w:val="ru-RU"/>
                    </w:rPr>
                    <w:t>Доброе</w:t>
                  </w:r>
                  <w:proofErr w:type="gramEnd"/>
                  <w:r w:rsidRPr="000458D5">
                    <w:rPr>
                      <w:sz w:val="28"/>
                      <w:szCs w:val="28"/>
                      <w:lang w:val="ru-RU"/>
                    </w:rPr>
                    <w:t xml:space="preserve"> бабушка.</w:t>
                  </w:r>
                </w:p>
                <w:p w:rsidR="000458D5" w:rsidRPr="000458D5" w:rsidRDefault="000458D5" w:rsidP="000458D5">
                  <w:pPr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0458D5">
                    <w:rPr>
                      <w:sz w:val="28"/>
                      <w:szCs w:val="28"/>
                      <w:lang w:val="ru-RU"/>
                    </w:rPr>
                    <w:t>Родные сестра.</w:t>
                  </w:r>
                </w:p>
                <w:p w:rsidR="000458D5" w:rsidRPr="000458D5" w:rsidRDefault="000458D5" w:rsidP="000458D5">
                  <w:pPr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proofErr w:type="gramStart"/>
                  <w:r w:rsidRPr="000458D5">
                    <w:rPr>
                      <w:sz w:val="28"/>
                      <w:szCs w:val="28"/>
                      <w:lang w:val="ru-RU"/>
                    </w:rPr>
                    <w:t>Красивые</w:t>
                  </w:r>
                  <w:proofErr w:type="gramEnd"/>
                  <w:r w:rsidRPr="000458D5">
                    <w:rPr>
                      <w:sz w:val="28"/>
                      <w:szCs w:val="28"/>
                      <w:lang w:val="ru-RU"/>
                    </w:rPr>
                    <w:t xml:space="preserve"> тюльпан.</w:t>
                  </w:r>
                </w:p>
                <w:p w:rsidR="000458D5" w:rsidRPr="000458D5" w:rsidRDefault="000458D5" w:rsidP="000458D5">
                  <w:pPr>
                    <w:spacing w:after="0"/>
                    <w:rPr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0458D5">
                    <w:rPr>
                      <w:b/>
                      <w:i/>
                      <w:sz w:val="28"/>
                      <w:szCs w:val="28"/>
                      <w:lang w:val="ru-RU"/>
                    </w:rPr>
                    <w:t xml:space="preserve">Что не так? </w:t>
                  </w:r>
                </w:p>
                <w:p w:rsidR="000458D5" w:rsidRPr="000458D5" w:rsidRDefault="000458D5" w:rsidP="000458D5">
                  <w:pPr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0458D5">
                    <w:rPr>
                      <w:sz w:val="28"/>
                      <w:szCs w:val="28"/>
                      <w:lang w:val="ru-RU"/>
                    </w:rPr>
                    <w:t>Я старше мамы.</w:t>
                  </w:r>
                </w:p>
                <w:p w:rsidR="000458D5" w:rsidRPr="000458D5" w:rsidRDefault="000458D5" w:rsidP="000458D5">
                  <w:pPr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0458D5">
                    <w:rPr>
                      <w:sz w:val="28"/>
                      <w:szCs w:val="28"/>
                      <w:lang w:val="ru-RU"/>
                    </w:rPr>
                    <w:t>Моя бабушка работает на почте, она швея.</w:t>
                  </w:r>
                </w:p>
                <w:p w:rsidR="000458D5" w:rsidRPr="000458D5" w:rsidRDefault="000458D5" w:rsidP="000458D5">
                  <w:pPr>
                    <w:spacing w:after="0"/>
                    <w:rPr>
                      <w:sz w:val="28"/>
                      <w:szCs w:val="28"/>
                      <w:lang w:val="ru-RU"/>
                    </w:rPr>
                  </w:pPr>
                </w:p>
                <w:p w:rsidR="000458D5" w:rsidRPr="000458D5" w:rsidRDefault="000458D5" w:rsidP="000458D5">
                  <w:pPr>
                    <w:spacing w:after="0"/>
                    <w:rPr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0458D5">
                    <w:rPr>
                      <w:b/>
                      <w:i/>
                      <w:sz w:val="28"/>
                      <w:szCs w:val="28"/>
                      <w:lang w:val="ru-RU"/>
                    </w:rPr>
                    <w:t>Назови ласково</w:t>
                  </w:r>
                </w:p>
                <w:p w:rsidR="000458D5" w:rsidRPr="000458D5" w:rsidRDefault="000458D5" w:rsidP="000458D5">
                  <w:pPr>
                    <w:spacing w:after="0" w:line="240" w:lineRule="auto"/>
                    <w:rPr>
                      <w:sz w:val="28"/>
                      <w:szCs w:val="28"/>
                      <w:lang w:val="ru-RU"/>
                    </w:rPr>
                  </w:pPr>
                  <w:r w:rsidRPr="000458D5">
                    <w:rPr>
                      <w:sz w:val="28"/>
                      <w:szCs w:val="28"/>
                      <w:lang w:val="ru-RU"/>
                    </w:rPr>
                    <w:t>Мама – мамочка.</w:t>
                  </w:r>
                </w:p>
                <w:p w:rsidR="000458D5" w:rsidRPr="000458D5" w:rsidRDefault="000458D5" w:rsidP="000458D5">
                  <w:pPr>
                    <w:spacing w:after="0" w:line="240" w:lineRule="auto"/>
                    <w:rPr>
                      <w:sz w:val="28"/>
                      <w:szCs w:val="28"/>
                      <w:lang w:val="ru-RU"/>
                    </w:rPr>
                  </w:pPr>
                  <w:r w:rsidRPr="000458D5">
                    <w:rPr>
                      <w:sz w:val="28"/>
                      <w:szCs w:val="28"/>
                      <w:lang w:val="ru-RU"/>
                    </w:rPr>
                    <w:t>Дочь  - …</w:t>
                  </w:r>
                </w:p>
                <w:p w:rsidR="000458D5" w:rsidRPr="000458D5" w:rsidRDefault="000458D5" w:rsidP="000458D5">
                  <w:pPr>
                    <w:spacing w:after="0" w:line="240" w:lineRule="auto"/>
                    <w:rPr>
                      <w:sz w:val="28"/>
                      <w:szCs w:val="28"/>
                      <w:lang w:val="ru-RU"/>
                    </w:rPr>
                  </w:pPr>
                  <w:r w:rsidRPr="000458D5">
                    <w:rPr>
                      <w:sz w:val="28"/>
                      <w:szCs w:val="28"/>
                      <w:lang w:val="ru-RU"/>
                    </w:rPr>
                    <w:t>Бабушка - ….</w:t>
                  </w:r>
                </w:p>
                <w:p w:rsidR="000458D5" w:rsidRPr="000458D5" w:rsidRDefault="000458D5" w:rsidP="000458D5">
                  <w:pPr>
                    <w:spacing w:after="0" w:line="240" w:lineRule="auto"/>
                    <w:rPr>
                      <w:sz w:val="28"/>
                      <w:szCs w:val="28"/>
                      <w:lang w:val="ru-RU"/>
                    </w:rPr>
                  </w:pPr>
                  <w:r w:rsidRPr="000458D5">
                    <w:rPr>
                      <w:sz w:val="28"/>
                      <w:szCs w:val="28"/>
                      <w:lang w:val="ru-RU"/>
                    </w:rPr>
                    <w:t>Сестра - …</w:t>
                  </w:r>
                </w:p>
                <w:p w:rsidR="000458D5" w:rsidRPr="000458D5" w:rsidRDefault="000458D5" w:rsidP="000458D5">
                  <w:pPr>
                    <w:spacing w:after="0"/>
                    <w:rPr>
                      <w:sz w:val="28"/>
                      <w:szCs w:val="28"/>
                      <w:lang w:val="ru-RU"/>
                    </w:rPr>
                  </w:pPr>
                </w:p>
                <w:p w:rsidR="000458D5" w:rsidRPr="000458D5" w:rsidRDefault="000458D5" w:rsidP="000458D5">
                  <w:pPr>
                    <w:spacing w:after="0"/>
                    <w:rPr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0458D5">
                    <w:rPr>
                      <w:b/>
                      <w:i/>
                      <w:sz w:val="28"/>
                      <w:szCs w:val="28"/>
                      <w:lang w:val="ru-RU"/>
                    </w:rPr>
                    <w:t>Закончи предложение</w:t>
                  </w:r>
                </w:p>
                <w:p w:rsidR="000458D5" w:rsidRPr="000458D5" w:rsidRDefault="000458D5" w:rsidP="000458D5">
                  <w:pPr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0458D5">
                    <w:rPr>
                      <w:sz w:val="28"/>
                      <w:szCs w:val="28"/>
                      <w:lang w:val="ru-RU"/>
                    </w:rPr>
                    <w:t>Мамин праздник мы отмечаем …</w:t>
                  </w:r>
                </w:p>
                <w:p w:rsidR="00EA24B0" w:rsidRPr="00EA24B0" w:rsidRDefault="00EA24B0" w:rsidP="00EA24B0">
                  <w:pPr>
                    <w:spacing w:after="0"/>
                    <w:rPr>
                      <w:sz w:val="28"/>
                      <w:szCs w:val="28"/>
                      <w:lang w:val="ru-RU"/>
                    </w:rPr>
                  </w:pPr>
                </w:p>
                <w:p w:rsidR="00EA24B0" w:rsidRPr="00EA24B0" w:rsidRDefault="00EA24B0" w:rsidP="00EA24B0">
                  <w:pPr>
                    <w:rPr>
                      <w:lang w:val="ru-RU"/>
                    </w:rPr>
                  </w:pPr>
                </w:p>
              </w:txbxContent>
            </v:textbox>
            <w10:wrap side="left" anchorx="page" anchory="page"/>
          </v:shape>
        </w:pict>
      </w:r>
      <w:r w:rsidR="002A4645" w:rsidRPr="002A4645">
        <w:pict>
          <v:shape id="_x0000_s1382" type="#_x0000_t202" style="position:absolute;margin-left:581.95pt;margin-top:65.9pt;width:191.8pt;height:461pt;z-index:7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382;mso-column-margin:5.7pt" inset="2.85pt,2.85pt,2.85pt,2.85pt">
              <w:txbxContent/>
            </v:textbox>
            <w10:wrap side="left" anchorx="page" anchory="page"/>
          </v:shape>
        </w:pict>
      </w:r>
      <w:r w:rsidR="002A4645" w:rsidRPr="002A4645">
        <w:pict>
          <v:group id="_x0000_s1384" style="position:absolute;margin-left:63.65pt;margin-top:25.75pt;width:728.35pt;height:6.5pt;z-index:8;mso-position-horizontal-relative:page;mso-position-vertical-relative:page" coordorigin="18434304,20116800" coordsize="8485632,82296">
            <v:rect id="_x0000_s1385" alt="Level bars" style="position:absolute;left:18434304;top:20116800;width:2828544;height:82296;visibility:visible;mso-wrap-edited:f;mso-wrap-distance-left:2.88pt;mso-wrap-distance-top:2.88pt;mso-wrap-distance-right:2.88pt;mso-wrap-distance-bottom:2.88pt" fillcolor="#fc0" stroked="f" strokeweight="0" insetpen="t" o:cliptowrap="t">
              <v:shadow color="#ccc"/>
              <o:lock v:ext="edit" shapetype="t"/>
              <v:textbox inset="2.88pt,2.88pt,2.88pt,2.88pt"/>
            </v:rect>
            <v:rect id="_x0000_s1386" alt="Level bars" style="position:absolute;left:21262848;top:20116800;width:2828544;height:82296;visibility:visible;mso-wrap-edited:f;mso-wrap-distance-left:2.88pt;mso-wrap-distance-top:2.88pt;mso-wrap-distance-right:2.88pt;mso-wrap-distance-bottom:2.88pt" fillcolor="#f90" stroked="f" strokeweight="0" insetpen="t" o:cliptowrap="t">
              <v:shadow color="#ccc"/>
              <o:lock v:ext="edit" shapetype="t"/>
              <v:textbox inset="2.88pt,2.88pt,2.88pt,2.88pt"/>
            </v:rect>
            <v:rect id="_x0000_s1387" alt="Level bars" style="position:absolute;left:24091392;top:20116800;width:2828544;height:82296;visibility:visible;mso-wrap-edited:f;mso-wrap-distance-left:2.88pt;mso-wrap-distance-top:2.88pt;mso-wrap-distance-right:2.88pt;mso-wrap-distance-bottom:2.88pt" fillcolor="#669" stroked="f" strokeweight="0" insetpen="t" o:cliptowrap="t">
              <v:shadow color="#ccc"/>
              <o:lock v:ext="edit" shapetype="t"/>
              <v:textbox inset="2.88pt,2.88pt,2.88pt,2.88pt"/>
            </v:rect>
            <w10:wrap side="left" anchorx="page" anchory="page"/>
          </v:group>
        </w:pict>
      </w:r>
    </w:p>
    <w:sectPr w:rsidR="00A537EB" w:rsidSect="00A537EB">
      <w:pgSz w:w="16839" w:h="11907" w:orient="landscape"/>
      <w:pgMar w:top="864" w:right="878" w:bottom="864" w:left="87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attachedTemplate r:id="rId1"/>
  <w:stylePaneFormatFilter w:val="3F01"/>
  <w:doNotTrackMoves/>
  <w:defaultTabStop w:val="720"/>
  <w:drawingGridHorizontalSpacing w:val="43"/>
  <w:drawingGridVerticalSpacing w:val="106"/>
  <w:displayHorizontalDrawingGridEvery w:val="0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6EB1"/>
    <w:rsid w:val="000458D5"/>
    <w:rsid w:val="000C177B"/>
    <w:rsid w:val="00175574"/>
    <w:rsid w:val="00202F32"/>
    <w:rsid w:val="002A4645"/>
    <w:rsid w:val="003A1A56"/>
    <w:rsid w:val="003B02B0"/>
    <w:rsid w:val="00537213"/>
    <w:rsid w:val="00562AF4"/>
    <w:rsid w:val="005E7FED"/>
    <w:rsid w:val="00651280"/>
    <w:rsid w:val="00704E43"/>
    <w:rsid w:val="009E5E4F"/>
    <w:rsid w:val="00A537EB"/>
    <w:rsid w:val="00B54715"/>
    <w:rsid w:val="00C624D6"/>
    <w:rsid w:val="00D92BDE"/>
    <w:rsid w:val="00DB415D"/>
    <w:rsid w:val="00E46EB1"/>
    <w:rsid w:val="00E70BD5"/>
    <w:rsid w:val="00EA24B0"/>
    <w:rsid w:val="00F3332F"/>
    <w:rsid w:val="00FF0996"/>
    <w:rsid w:val="00FF0C9E"/>
    <w:rsid w:val="00FF3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style="mso-position-horizontal-relative:page;mso-position-vertical-relative:page" fill="f" fillcolor="white" stroke="f">
      <v:fill color="white" on="f"/>
      <v:stroke on="f"/>
      <o:colormru v:ext="edit" colors="#dcdce8,#fff5c9,#fc0,#f90,#669,red,#eaeaea,#c7c7d9"/>
      <o:colormenu v:ext="edit" shadowcolor="#f90" extrusioncolor="none"/>
    </o:shapedefaults>
    <o:shapelayout v:ext="edit">
      <o:idmap v:ext="edit" data="1"/>
      <o:regrouptable v:ext="edit">
        <o:entry new="1" old="0"/>
        <o:entry new="2" old="1"/>
        <o:entry new="3" old="1"/>
        <o:entry new="4" old="0"/>
        <o:entry new="5" old="0"/>
        <o:entry new="6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BD5"/>
    <w:pPr>
      <w:spacing w:after="180" w:line="268" w:lineRule="auto"/>
      <w:jc w:val="both"/>
    </w:pPr>
    <w:rPr>
      <w:color w:val="000000"/>
      <w:kern w:val="28"/>
      <w:sz w:val="18"/>
      <w:szCs w:val="18"/>
      <w:lang w:val="en-US" w:eastAsia="en-US"/>
    </w:rPr>
  </w:style>
  <w:style w:type="paragraph" w:styleId="1">
    <w:name w:val="heading 1"/>
    <w:next w:val="a"/>
    <w:qFormat/>
    <w:rsid w:val="00E70BD5"/>
    <w:pPr>
      <w:spacing w:after="240"/>
      <w:outlineLvl w:val="0"/>
    </w:pPr>
    <w:rPr>
      <w:rFonts w:ascii="Arial" w:hAnsi="Arial" w:cs="Arial"/>
      <w:b/>
      <w:bCs/>
      <w:color w:val="666699"/>
      <w:kern w:val="28"/>
      <w:sz w:val="28"/>
      <w:szCs w:val="28"/>
      <w:lang w:val="en-US" w:eastAsia="en-US"/>
    </w:rPr>
  </w:style>
  <w:style w:type="paragraph" w:styleId="2">
    <w:name w:val="heading 2"/>
    <w:basedOn w:val="1"/>
    <w:next w:val="a"/>
    <w:qFormat/>
    <w:rsid w:val="00E70BD5"/>
    <w:pPr>
      <w:spacing w:after="120"/>
      <w:outlineLvl w:val="1"/>
    </w:pPr>
    <w:rPr>
      <w:i/>
      <w:sz w:val="24"/>
      <w:szCs w:val="24"/>
    </w:rPr>
  </w:style>
  <w:style w:type="paragraph" w:styleId="3">
    <w:name w:val="heading 3"/>
    <w:basedOn w:val="1"/>
    <w:next w:val="a"/>
    <w:qFormat/>
    <w:rsid w:val="00E70BD5"/>
    <w:pPr>
      <w:outlineLvl w:val="2"/>
    </w:pPr>
    <w:rPr>
      <w:b w:val="0"/>
      <w:smallCaps/>
      <w:sz w:val="24"/>
      <w:szCs w:val="24"/>
    </w:rPr>
  </w:style>
  <w:style w:type="paragraph" w:styleId="4">
    <w:name w:val="heading 4"/>
    <w:basedOn w:val="1"/>
    <w:qFormat/>
    <w:rsid w:val="00E70BD5"/>
    <w:pPr>
      <w:outlineLvl w:val="3"/>
    </w:pPr>
    <w:rPr>
      <w:color w:val="auto"/>
    </w:rPr>
  </w:style>
  <w:style w:type="paragraph" w:styleId="7">
    <w:name w:val="heading 7"/>
    <w:qFormat/>
    <w:rsid w:val="00E70BD5"/>
    <w:pPr>
      <w:spacing w:line="268" w:lineRule="auto"/>
      <w:jc w:val="center"/>
      <w:outlineLvl w:val="6"/>
    </w:pPr>
    <w:rPr>
      <w:i/>
      <w:iCs/>
      <w:color w:val="000000"/>
      <w:kern w:val="28"/>
      <w:sz w:val="34"/>
      <w:szCs w:val="3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E70BD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46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basedOn w:val="a0"/>
    <w:link w:val="a7"/>
    <w:rsid w:val="00E70BD5"/>
    <w:rPr>
      <w:kern w:val="28"/>
      <w:sz w:val="22"/>
      <w:szCs w:val="22"/>
      <w:lang w:val="en-US" w:eastAsia="en-US" w:bidi="en-US"/>
    </w:rPr>
  </w:style>
  <w:style w:type="paragraph" w:styleId="a7">
    <w:name w:val="Body Text"/>
    <w:basedOn w:val="a"/>
    <w:link w:val="a6"/>
    <w:rsid w:val="00E70BD5"/>
    <w:pPr>
      <w:jc w:val="left"/>
    </w:pPr>
    <w:rPr>
      <w:color w:val="auto"/>
      <w:sz w:val="22"/>
      <w:szCs w:val="22"/>
    </w:rPr>
  </w:style>
  <w:style w:type="paragraph" w:styleId="20">
    <w:name w:val="Body Text 2"/>
    <w:basedOn w:val="a"/>
    <w:rsid w:val="00E70BD5"/>
    <w:pPr>
      <w:jc w:val="left"/>
    </w:pPr>
    <w:rPr>
      <w:rFonts w:ascii="Arial" w:hAnsi="Arial" w:cs="Arial"/>
      <w:i/>
      <w:color w:val="auto"/>
      <w:sz w:val="20"/>
      <w:szCs w:val="20"/>
    </w:rPr>
  </w:style>
  <w:style w:type="paragraph" w:customStyle="1" w:styleId="10">
    <w:name w:val="Основной текст 1"/>
    <w:rsid w:val="00E70BD5"/>
    <w:pPr>
      <w:spacing w:after="240" w:line="320" w:lineRule="atLeast"/>
    </w:pPr>
    <w:rPr>
      <w:rFonts w:ascii="Arial" w:hAnsi="Arial" w:cs="Arial"/>
      <w:i/>
      <w:spacing w:val="-5"/>
      <w:sz w:val="22"/>
      <w:szCs w:val="22"/>
      <w:lang w:val="en-US" w:eastAsia="en-US" w:bidi="en-US"/>
    </w:rPr>
  </w:style>
  <w:style w:type="paragraph" w:customStyle="1" w:styleId="a8">
    <w:name w:val="Адрес"/>
    <w:basedOn w:val="a"/>
    <w:rsid w:val="00E70BD5"/>
    <w:pPr>
      <w:spacing w:after="0" w:line="240" w:lineRule="auto"/>
      <w:jc w:val="center"/>
    </w:pPr>
    <w:rPr>
      <w:rFonts w:ascii="Arial" w:hAnsi="Arial" w:cs="Arial"/>
      <w:b/>
      <w:bCs/>
      <w:smallCaps/>
      <w:color w:val="auto"/>
      <w:sz w:val="28"/>
      <w:szCs w:val="28"/>
      <w:lang w:bidi="en-US"/>
    </w:rPr>
  </w:style>
  <w:style w:type="paragraph" w:customStyle="1" w:styleId="a9">
    <w:name w:val="Ключевая фраза"/>
    <w:rsid w:val="00E70BD5"/>
    <w:pPr>
      <w:spacing w:line="268" w:lineRule="auto"/>
      <w:jc w:val="center"/>
    </w:pPr>
    <w:rPr>
      <w:rFonts w:ascii="Arial" w:hAnsi="Arial" w:cs="Arial"/>
      <w:b/>
      <w:bCs/>
      <w:kern w:val="28"/>
      <w:sz w:val="30"/>
      <w:szCs w:val="30"/>
      <w:lang w:val="en-US" w:eastAsia="en-US" w:bidi="en-US"/>
    </w:rPr>
  </w:style>
  <w:style w:type="paragraph" w:customStyle="1" w:styleId="21">
    <w:name w:val="Адрес 2"/>
    <w:rsid w:val="00E70BD5"/>
    <w:pPr>
      <w:jc w:val="center"/>
    </w:pPr>
    <w:rPr>
      <w:rFonts w:ascii="Arial" w:hAnsi="Arial" w:cs="Arial"/>
      <w:kern w:val="28"/>
      <w:sz w:val="22"/>
      <w:szCs w:val="22"/>
      <w:lang w:val="en-US" w:eastAsia="en-US" w:bidi="en-US"/>
    </w:rPr>
  </w:style>
  <w:style w:type="paragraph" w:customStyle="1" w:styleId="aa">
    <w:name w:val="Текст заголовка"/>
    <w:basedOn w:val="a"/>
    <w:rsid w:val="00E70BD5"/>
    <w:pPr>
      <w:spacing w:after="0" w:line="240" w:lineRule="auto"/>
      <w:jc w:val="center"/>
    </w:pPr>
    <w:rPr>
      <w:rFonts w:ascii="Arial" w:hAnsi="Arial" w:cs="Arial"/>
      <w:i/>
      <w:color w:val="auto"/>
      <w:lang w:bidi="en-US"/>
    </w:rPr>
  </w:style>
  <w:style w:type="paragraph" w:customStyle="1" w:styleId="ab">
    <w:name w:val="Название организации"/>
    <w:next w:val="a"/>
    <w:rsid w:val="00E70BD5"/>
    <w:pPr>
      <w:jc w:val="center"/>
    </w:pPr>
    <w:rPr>
      <w:rFonts w:ascii="Arial Black" w:hAnsi="Arial Black" w:cs="Arial Black"/>
      <w:bCs/>
      <w:kern w:val="28"/>
      <w:sz w:val="36"/>
      <w:szCs w:val="36"/>
      <w:lang w:val="en-US" w:eastAsia="en-US" w:bidi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E46EB1"/>
    <w:rPr>
      <w:rFonts w:ascii="Tahoma" w:hAnsi="Tahoma" w:cs="Tahoma"/>
      <w:color w:val="000000"/>
      <w:kern w:val="28"/>
      <w:sz w:val="16"/>
      <w:szCs w:val="16"/>
      <w:lang w:val="en-US" w:eastAsia="en-US"/>
    </w:rPr>
  </w:style>
  <w:style w:type="character" w:customStyle="1" w:styleId="apple-converted-space">
    <w:name w:val="apple-converted-space"/>
    <w:basedOn w:val="a0"/>
    <w:rsid w:val="00EA24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3.bp.blogspot.com/_hn7_9uhxo-I/TGwPsqsfM4I/AAAAAAAADgM/UZFlkqDEr4I/s1600/_635_1000_90_17385536391704824054%5B1%5D.jp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ky\Application%20Data\Microsoft\Templates\Brochur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Brochure</Template>
  <TotalTime>78</TotalTime>
  <Pages>2</Pages>
  <Words>2</Words>
  <Characters>17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6</cp:revision>
  <cp:lastPrinted>2012-01-21T15:06:00Z</cp:lastPrinted>
  <dcterms:created xsi:type="dcterms:W3CDTF">2012-01-21T14:33:00Z</dcterms:created>
  <dcterms:modified xsi:type="dcterms:W3CDTF">2012-02-24T15:17:00Z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TC060874601049</vt:lpwstr>
  </property>
</Properties>
</file>