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90" w:rsidRDefault="00287E90" w:rsidP="006C023E">
      <w:pPr>
        <w:jc w:val="center"/>
        <w:rPr>
          <w:b/>
        </w:rPr>
      </w:pPr>
      <w:r>
        <w:rPr>
          <w:b/>
        </w:rPr>
        <w:t xml:space="preserve">УПРАВЛЕНИЕ </w:t>
      </w:r>
    </w:p>
    <w:p w:rsidR="00287E90" w:rsidRDefault="00287E90" w:rsidP="006C023E">
      <w:pPr>
        <w:jc w:val="center"/>
        <w:rPr>
          <w:b/>
        </w:rPr>
      </w:pPr>
      <w:r>
        <w:rPr>
          <w:b/>
        </w:rPr>
        <w:t>ОБРАЗОВАНИЯ АДМИНИСТРАЦИИ</w:t>
      </w:r>
    </w:p>
    <w:p w:rsidR="00287E90" w:rsidRDefault="00287E90" w:rsidP="006C023E">
      <w:pPr>
        <w:jc w:val="center"/>
        <w:rPr>
          <w:b/>
        </w:rPr>
      </w:pPr>
      <w:r>
        <w:rPr>
          <w:b/>
        </w:rPr>
        <w:t>СЕРГИЕВО</w:t>
      </w:r>
      <w:r>
        <w:rPr>
          <w:b/>
        </w:rPr>
        <w:softHyphen/>
        <w:t>-ПОСАДСКОГО РАЙОНА МОСКОВСКОЙ ОБЛАСТИ</w:t>
      </w:r>
    </w:p>
    <w:p w:rsidR="00287E90" w:rsidRDefault="00287E90" w:rsidP="006C023E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287E90" w:rsidRDefault="00287E90" w:rsidP="006C023E">
      <w:pPr>
        <w:jc w:val="center"/>
        <w:rPr>
          <w:b/>
        </w:rPr>
      </w:pPr>
      <w:r>
        <w:rPr>
          <w:b/>
        </w:rPr>
        <w:t>«Средняя общеобразовательная школа № 25»</w:t>
      </w:r>
    </w:p>
    <w:p w:rsidR="00287E90" w:rsidRDefault="00287E90" w:rsidP="006C023E">
      <w:pPr>
        <w:jc w:val="center"/>
        <w:rPr>
          <w:sz w:val="22"/>
        </w:rPr>
      </w:pPr>
      <w:r>
        <w:rPr>
          <w:sz w:val="22"/>
        </w:rPr>
        <w:t xml:space="preserve">141323, п. Лоза, д. 21,  Сергиево-Посадский район, Московская область </w:t>
      </w:r>
    </w:p>
    <w:p w:rsidR="00287E90" w:rsidRDefault="00287E90" w:rsidP="006C023E">
      <w:pPr>
        <w:jc w:val="center"/>
        <w:rPr>
          <w:sz w:val="22"/>
        </w:rPr>
      </w:pPr>
      <w:r>
        <w:rPr>
          <w:sz w:val="22"/>
        </w:rPr>
        <w:t>Тел. 8 (496) 551-96-27</w:t>
      </w:r>
    </w:p>
    <w:p w:rsidR="00287E90" w:rsidRDefault="00287E90" w:rsidP="006C023E">
      <w:pPr>
        <w:jc w:val="center"/>
        <w:rPr>
          <w:sz w:val="22"/>
        </w:rPr>
      </w:pPr>
    </w:p>
    <w:p w:rsidR="00287E90" w:rsidRDefault="00287E90" w:rsidP="006C023E">
      <w:pPr>
        <w:jc w:val="center"/>
        <w:rPr>
          <w:sz w:val="22"/>
        </w:rPr>
      </w:pPr>
    </w:p>
    <w:p w:rsidR="00287E90" w:rsidRDefault="00287E90" w:rsidP="006C023E">
      <w:pPr>
        <w:jc w:val="center"/>
        <w:rPr>
          <w:sz w:val="22"/>
        </w:rPr>
      </w:pPr>
    </w:p>
    <w:p w:rsidR="00287E90" w:rsidRDefault="00287E90" w:rsidP="006C023E">
      <w:pPr>
        <w:jc w:val="center"/>
        <w:rPr>
          <w:sz w:val="22"/>
        </w:rPr>
      </w:pPr>
    </w:p>
    <w:p w:rsidR="00287E90" w:rsidRDefault="00287E90" w:rsidP="006C023E">
      <w:pPr>
        <w:jc w:val="center"/>
        <w:rPr>
          <w:sz w:val="22"/>
        </w:rPr>
      </w:pPr>
    </w:p>
    <w:p w:rsidR="00287E90" w:rsidRDefault="00287E90" w:rsidP="006C023E">
      <w:pPr>
        <w:jc w:val="center"/>
        <w:rPr>
          <w:sz w:val="22"/>
        </w:rPr>
      </w:pPr>
    </w:p>
    <w:p w:rsidR="00287E90" w:rsidRPr="0040105A" w:rsidRDefault="00287E90" w:rsidP="006C023E">
      <w:pPr>
        <w:jc w:val="center"/>
      </w:pPr>
      <w:r w:rsidRPr="00A1689C">
        <w:rPr>
          <w:b/>
        </w:rPr>
        <w:t xml:space="preserve">                              </w:t>
      </w:r>
      <w:r>
        <w:rPr>
          <w:b/>
        </w:rPr>
        <w:t xml:space="preserve">                           </w:t>
      </w:r>
      <w:r w:rsidRPr="0040105A">
        <w:t>УТВЕРЖДАЮ</w:t>
      </w:r>
    </w:p>
    <w:p w:rsidR="00287E90" w:rsidRPr="0040105A" w:rsidRDefault="00287E90" w:rsidP="006C023E">
      <w:pPr>
        <w:jc w:val="center"/>
      </w:pPr>
      <w:r w:rsidRPr="0040105A">
        <w:t xml:space="preserve">                                                Ди</w:t>
      </w:r>
      <w:r w:rsidRPr="0000093C">
        <w:t>ректор</w:t>
      </w:r>
    </w:p>
    <w:p w:rsidR="00287E90" w:rsidRPr="0040105A" w:rsidRDefault="00287E90" w:rsidP="006C023E">
      <w:pPr>
        <w:jc w:val="center"/>
      </w:pPr>
      <w:r w:rsidRPr="0040105A">
        <w:t xml:space="preserve">                                                                                            ________________В.В. Кукушкина</w:t>
      </w:r>
    </w:p>
    <w:p w:rsidR="00287E90" w:rsidRPr="0040105A" w:rsidRDefault="00287E90" w:rsidP="006C023E">
      <w:pPr>
        <w:rPr>
          <w:sz w:val="22"/>
        </w:rPr>
      </w:pPr>
      <w:r w:rsidRPr="0040105A">
        <w:t xml:space="preserve">                                                                                  </w:t>
      </w:r>
      <w:r>
        <w:t xml:space="preserve">           </w:t>
      </w:r>
      <w:r w:rsidRPr="006C023E">
        <w:t xml:space="preserve">             </w:t>
      </w:r>
      <w:r>
        <w:t>_________________2010</w:t>
      </w:r>
      <w:r w:rsidRPr="0040105A">
        <w:t xml:space="preserve">                     </w:t>
      </w:r>
    </w:p>
    <w:p w:rsidR="00287E90" w:rsidRPr="00A1689C" w:rsidRDefault="00287E90" w:rsidP="006C023E">
      <w:pPr>
        <w:jc w:val="center"/>
        <w:rPr>
          <w:b/>
          <w:sz w:val="22"/>
        </w:rPr>
      </w:pPr>
    </w:p>
    <w:p w:rsidR="00287E90" w:rsidRDefault="00287E90" w:rsidP="006C023E">
      <w:pPr>
        <w:jc w:val="both"/>
        <w:rPr>
          <w:sz w:val="28"/>
          <w:szCs w:val="28"/>
        </w:rPr>
      </w:pPr>
    </w:p>
    <w:p w:rsidR="00287E90" w:rsidRDefault="00287E90" w:rsidP="006C023E">
      <w:pPr>
        <w:jc w:val="both"/>
        <w:rPr>
          <w:sz w:val="28"/>
          <w:szCs w:val="28"/>
        </w:rPr>
      </w:pPr>
    </w:p>
    <w:p w:rsidR="00287E90" w:rsidRDefault="00287E90" w:rsidP="006C023E">
      <w:pPr>
        <w:jc w:val="both"/>
        <w:rPr>
          <w:sz w:val="28"/>
          <w:szCs w:val="28"/>
        </w:rPr>
      </w:pPr>
    </w:p>
    <w:p w:rsidR="00287E90" w:rsidRDefault="00287E90" w:rsidP="006C023E">
      <w:pPr>
        <w:jc w:val="both"/>
        <w:rPr>
          <w:sz w:val="28"/>
          <w:szCs w:val="28"/>
        </w:rPr>
      </w:pPr>
    </w:p>
    <w:p w:rsidR="00287E90" w:rsidRPr="008710D9" w:rsidRDefault="00287E90" w:rsidP="006C023E">
      <w:pPr>
        <w:rPr>
          <w:b/>
          <w:sz w:val="56"/>
          <w:szCs w:val="56"/>
        </w:rPr>
      </w:pPr>
    </w:p>
    <w:p w:rsidR="00287E90" w:rsidRPr="008710D9" w:rsidRDefault="00287E90" w:rsidP="006C023E">
      <w:pPr>
        <w:spacing w:before="240" w:after="24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Сценарий </w:t>
      </w:r>
    </w:p>
    <w:p w:rsidR="00287E90" w:rsidRPr="0000093C" w:rsidRDefault="00287E90" w:rsidP="006C023E">
      <w:pPr>
        <w:jc w:val="center"/>
        <w:rPr>
          <w:sz w:val="56"/>
          <w:szCs w:val="56"/>
        </w:rPr>
      </w:pPr>
      <w:r w:rsidRPr="0000093C">
        <w:rPr>
          <w:b/>
          <w:sz w:val="56"/>
          <w:szCs w:val="56"/>
        </w:rPr>
        <w:t xml:space="preserve">Нашей школе - 40 лет.  </w:t>
      </w:r>
    </w:p>
    <w:p w:rsidR="00287E90" w:rsidRPr="008710D9" w:rsidRDefault="00287E90" w:rsidP="006C023E">
      <w:pPr>
        <w:spacing w:before="240" w:after="240"/>
        <w:jc w:val="center"/>
        <w:rPr>
          <w:b/>
          <w:sz w:val="72"/>
          <w:szCs w:val="72"/>
        </w:rPr>
      </w:pPr>
      <w:r w:rsidRPr="008710D9">
        <w:rPr>
          <w:b/>
          <w:sz w:val="72"/>
          <w:szCs w:val="72"/>
        </w:rPr>
        <w:t xml:space="preserve"> «Продолжение следует…»</w:t>
      </w:r>
    </w:p>
    <w:p w:rsidR="00287E90" w:rsidRDefault="00287E90" w:rsidP="006C023E">
      <w:pPr>
        <w:jc w:val="both"/>
        <w:rPr>
          <w:sz w:val="28"/>
          <w:szCs w:val="28"/>
        </w:rPr>
      </w:pPr>
    </w:p>
    <w:p w:rsidR="00287E90" w:rsidRDefault="00287E90" w:rsidP="006C023E">
      <w:pPr>
        <w:jc w:val="both"/>
        <w:rPr>
          <w:sz w:val="28"/>
          <w:szCs w:val="28"/>
        </w:rPr>
      </w:pPr>
    </w:p>
    <w:p w:rsidR="00287E90" w:rsidRDefault="00287E90" w:rsidP="006C023E">
      <w:pPr>
        <w:jc w:val="both"/>
        <w:rPr>
          <w:sz w:val="28"/>
          <w:szCs w:val="28"/>
        </w:rPr>
      </w:pPr>
    </w:p>
    <w:p w:rsidR="00287E90" w:rsidRDefault="00287E90" w:rsidP="006C023E">
      <w:pPr>
        <w:jc w:val="both"/>
        <w:rPr>
          <w:sz w:val="28"/>
          <w:szCs w:val="28"/>
        </w:rPr>
      </w:pPr>
    </w:p>
    <w:p w:rsidR="00287E90" w:rsidRDefault="00287E90" w:rsidP="006C023E">
      <w:pPr>
        <w:jc w:val="both"/>
        <w:rPr>
          <w:sz w:val="28"/>
          <w:szCs w:val="28"/>
        </w:rPr>
      </w:pPr>
    </w:p>
    <w:p w:rsidR="00287E90" w:rsidRDefault="00287E90" w:rsidP="006C023E">
      <w:pPr>
        <w:jc w:val="both"/>
        <w:rPr>
          <w:sz w:val="28"/>
          <w:szCs w:val="28"/>
        </w:rPr>
      </w:pPr>
    </w:p>
    <w:p w:rsidR="00287E90" w:rsidRDefault="00287E90" w:rsidP="006C023E">
      <w:pPr>
        <w:jc w:val="both"/>
        <w:rPr>
          <w:sz w:val="28"/>
          <w:szCs w:val="28"/>
        </w:rPr>
      </w:pPr>
    </w:p>
    <w:p w:rsidR="00287E90" w:rsidRDefault="00287E90" w:rsidP="006C023E">
      <w:pPr>
        <w:jc w:val="both"/>
        <w:rPr>
          <w:sz w:val="28"/>
          <w:szCs w:val="28"/>
        </w:rPr>
      </w:pPr>
    </w:p>
    <w:p w:rsidR="00287E90" w:rsidRDefault="00287E90" w:rsidP="006C023E">
      <w:pPr>
        <w:jc w:val="both"/>
        <w:rPr>
          <w:sz w:val="28"/>
          <w:szCs w:val="28"/>
        </w:rPr>
      </w:pPr>
    </w:p>
    <w:p w:rsidR="00287E90" w:rsidRDefault="00287E90" w:rsidP="006C023E">
      <w:pPr>
        <w:jc w:val="both"/>
        <w:rPr>
          <w:sz w:val="28"/>
          <w:szCs w:val="28"/>
        </w:rPr>
      </w:pPr>
    </w:p>
    <w:p w:rsidR="00287E90" w:rsidRDefault="00287E90" w:rsidP="006C023E">
      <w:pPr>
        <w:jc w:val="center"/>
        <w:rPr>
          <w:sz w:val="28"/>
          <w:szCs w:val="28"/>
        </w:rPr>
      </w:pPr>
    </w:p>
    <w:p w:rsidR="00287E90" w:rsidRDefault="00287E90" w:rsidP="006C023E">
      <w:pPr>
        <w:jc w:val="center"/>
        <w:rPr>
          <w:sz w:val="28"/>
          <w:szCs w:val="28"/>
        </w:rPr>
      </w:pPr>
    </w:p>
    <w:p w:rsidR="00287E90" w:rsidRDefault="00287E90" w:rsidP="006C023E">
      <w:pPr>
        <w:jc w:val="center"/>
        <w:rPr>
          <w:sz w:val="28"/>
          <w:szCs w:val="28"/>
        </w:rPr>
      </w:pPr>
    </w:p>
    <w:p w:rsidR="00287E90" w:rsidRDefault="00287E90" w:rsidP="006C023E">
      <w:pPr>
        <w:rPr>
          <w:sz w:val="28"/>
          <w:szCs w:val="28"/>
        </w:rPr>
      </w:pPr>
    </w:p>
    <w:p w:rsidR="00287E90" w:rsidRDefault="00287E90" w:rsidP="006C023E">
      <w:pPr>
        <w:jc w:val="center"/>
        <w:rPr>
          <w:sz w:val="28"/>
          <w:szCs w:val="28"/>
        </w:rPr>
      </w:pPr>
    </w:p>
    <w:p w:rsidR="00287E90" w:rsidRDefault="00287E90" w:rsidP="006C023E">
      <w:pPr>
        <w:jc w:val="center"/>
        <w:rPr>
          <w:sz w:val="56"/>
          <w:szCs w:val="56"/>
        </w:rPr>
      </w:pPr>
      <w:r w:rsidRPr="0000093C">
        <w:rPr>
          <w:sz w:val="56"/>
          <w:szCs w:val="56"/>
        </w:rPr>
        <w:t>2010г.</w:t>
      </w:r>
      <w:r w:rsidRPr="00016D79">
        <w:rPr>
          <w:sz w:val="28"/>
          <w:szCs w:val="28"/>
        </w:rPr>
        <w:t xml:space="preserve">        </w:t>
      </w:r>
    </w:p>
    <w:p w:rsidR="00287E90" w:rsidRPr="0000093C" w:rsidRDefault="00287E90" w:rsidP="006C023E">
      <w:pPr>
        <w:jc w:val="center"/>
        <w:rPr>
          <w:sz w:val="56"/>
          <w:szCs w:val="56"/>
        </w:rPr>
      </w:pPr>
      <w:r w:rsidRPr="00F93EA6">
        <w:rPr>
          <w:i/>
          <w:sz w:val="28"/>
          <w:szCs w:val="28"/>
        </w:rPr>
        <w:t xml:space="preserve">На сцене </w:t>
      </w:r>
      <w:r>
        <w:rPr>
          <w:i/>
          <w:sz w:val="28"/>
          <w:szCs w:val="28"/>
        </w:rPr>
        <w:t>флаг РФ, поселения, атрибуты школы.</w:t>
      </w:r>
    </w:p>
    <w:p w:rsidR="00287E90" w:rsidRPr="00260FF1" w:rsidRDefault="00287E90" w:rsidP="006C023E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Звучат ф</w:t>
      </w:r>
      <w:r w:rsidRPr="00061A66">
        <w:rPr>
          <w:i/>
          <w:sz w:val="28"/>
          <w:szCs w:val="28"/>
        </w:rPr>
        <w:t>анфары.</w:t>
      </w:r>
      <w:r w:rsidRPr="00260FF1">
        <w:rPr>
          <w:i/>
          <w:sz w:val="28"/>
          <w:szCs w:val="28"/>
        </w:rPr>
        <w:t xml:space="preserve"> </w:t>
      </w:r>
    </w:p>
    <w:p w:rsidR="00287E90" w:rsidRPr="00016D79" w:rsidRDefault="00287E90" w:rsidP="006C023E">
      <w:pPr>
        <w:jc w:val="both"/>
        <w:rPr>
          <w:sz w:val="28"/>
          <w:szCs w:val="28"/>
        </w:rPr>
      </w:pPr>
    </w:p>
    <w:p w:rsidR="00287E90" w:rsidRDefault="00287E90" w:rsidP="006C023E">
      <w:pPr>
        <w:jc w:val="both"/>
        <w:rPr>
          <w:sz w:val="28"/>
          <w:szCs w:val="28"/>
        </w:rPr>
      </w:pPr>
      <w:r w:rsidRPr="00061A66">
        <w:rPr>
          <w:b/>
          <w:sz w:val="28"/>
          <w:szCs w:val="28"/>
        </w:rPr>
        <w:t>1 Вед</w:t>
      </w:r>
      <w:r>
        <w:rPr>
          <w:b/>
          <w:sz w:val="28"/>
          <w:szCs w:val="28"/>
        </w:rPr>
        <w:t>:</w:t>
      </w:r>
      <w:r w:rsidRPr="00016D79">
        <w:rPr>
          <w:sz w:val="28"/>
          <w:szCs w:val="28"/>
        </w:rPr>
        <w:t xml:space="preserve"> </w:t>
      </w:r>
      <w:r w:rsidRPr="00061A66">
        <w:rPr>
          <w:i/>
          <w:sz w:val="28"/>
          <w:szCs w:val="28"/>
        </w:rPr>
        <w:t>(за кулисами)</w:t>
      </w:r>
      <w:r w:rsidRPr="00016D79">
        <w:rPr>
          <w:sz w:val="28"/>
          <w:szCs w:val="28"/>
        </w:rPr>
        <w:t xml:space="preserve">   </w:t>
      </w:r>
    </w:p>
    <w:p w:rsidR="00287E90" w:rsidRDefault="00287E90" w:rsidP="006C023E">
      <w:pPr>
        <w:jc w:val="both"/>
        <w:rPr>
          <w:sz w:val="28"/>
          <w:szCs w:val="28"/>
        </w:rPr>
      </w:pP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В честь торжества достойно, гордо, звонко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Звучит сегодня юбилейный марш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И в такт ему стучится сердце громко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И прославляет этот праздник наш!</w:t>
      </w:r>
    </w:p>
    <w:p w:rsidR="00287E90" w:rsidRPr="00B927BB" w:rsidRDefault="00287E90" w:rsidP="006C023E">
      <w:pPr>
        <w:jc w:val="center"/>
        <w:rPr>
          <w:i/>
          <w:sz w:val="28"/>
          <w:szCs w:val="28"/>
        </w:rPr>
      </w:pPr>
    </w:p>
    <w:p w:rsidR="00287E90" w:rsidRDefault="00287E90" w:rsidP="006C023E">
      <w:pPr>
        <w:pStyle w:val="HTMLPreformatted"/>
        <w:spacing w:line="288" w:lineRule="auto"/>
        <w:jc w:val="center"/>
        <w:rPr>
          <w:rFonts w:ascii="Times New Roman" w:hAnsi="Times New Roman" w:cs="Times New Roman"/>
          <w:b/>
          <w:i/>
          <w:color w:val="505151"/>
          <w:sz w:val="28"/>
          <w:szCs w:val="28"/>
        </w:rPr>
      </w:pPr>
      <w:r w:rsidRPr="00B927BB">
        <w:rPr>
          <w:rFonts w:ascii="Times New Roman" w:hAnsi="Times New Roman" w:cs="Times New Roman"/>
          <w:b/>
          <w:i/>
          <w:color w:val="505151"/>
          <w:sz w:val="28"/>
          <w:szCs w:val="28"/>
        </w:rPr>
        <w:t>(Учителя  исполняют песню)</w:t>
      </w:r>
    </w:p>
    <w:p w:rsidR="00287E90" w:rsidRPr="00B927BB" w:rsidRDefault="00287E90" w:rsidP="006C023E">
      <w:pPr>
        <w:pStyle w:val="HTMLPreformatted"/>
        <w:spacing w:line="288" w:lineRule="auto"/>
        <w:jc w:val="center"/>
        <w:rPr>
          <w:rFonts w:ascii="Times New Roman" w:hAnsi="Times New Roman" w:cs="Times New Roman"/>
          <w:b/>
          <w:i/>
          <w:color w:val="505151"/>
          <w:sz w:val="28"/>
          <w:szCs w:val="28"/>
        </w:rPr>
      </w:pP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b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b/>
          <w:color w:val="505151"/>
          <w:sz w:val="28"/>
          <w:szCs w:val="28"/>
        </w:rPr>
        <w:t>Просыпаемся с рассветом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b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b/>
          <w:color w:val="505151"/>
          <w:sz w:val="28"/>
          <w:szCs w:val="28"/>
        </w:rPr>
        <w:t>Утром мы шагаем в класс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b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b/>
          <w:color w:val="505151"/>
          <w:sz w:val="28"/>
          <w:szCs w:val="28"/>
        </w:rPr>
        <w:t>Неизменным добрым светом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b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b/>
          <w:color w:val="505151"/>
          <w:sz w:val="28"/>
          <w:szCs w:val="28"/>
        </w:rPr>
        <w:t>Школа всех встречает нас.</w:t>
      </w:r>
    </w:p>
    <w:p w:rsidR="00287E90" w:rsidRPr="00B927BB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b/>
          <w:i/>
          <w:color w:val="505151"/>
          <w:sz w:val="28"/>
          <w:szCs w:val="28"/>
        </w:rPr>
      </w:pPr>
      <w:r w:rsidRPr="00B927BB">
        <w:rPr>
          <w:rFonts w:ascii="Times New Roman" w:hAnsi="Times New Roman" w:cs="Times New Roman"/>
          <w:b/>
          <w:bCs/>
          <w:i/>
          <w:color w:val="505151"/>
          <w:sz w:val="28"/>
          <w:szCs w:val="28"/>
        </w:rPr>
        <w:t>Припев</w:t>
      </w:r>
      <w:r w:rsidRPr="00B927BB">
        <w:rPr>
          <w:rFonts w:ascii="Times New Roman" w:hAnsi="Times New Roman" w:cs="Times New Roman"/>
          <w:b/>
          <w:i/>
          <w:color w:val="505151"/>
          <w:sz w:val="28"/>
          <w:szCs w:val="28"/>
        </w:rPr>
        <w:t>:</w:t>
      </w:r>
      <w:r w:rsidRPr="0000093C">
        <w:rPr>
          <w:rFonts w:ascii="Times New Roman" w:hAnsi="Times New Roman" w:cs="Times New Roman"/>
          <w:b/>
          <w:color w:val="505151"/>
          <w:sz w:val="28"/>
          <w:szCs w:val="28"/>
        </w:rPr>
        <w:t xml:space="preserve"> </w:t>
      </w:r>
      <w:r w:rsidRPr="00B927BB">
        <w:rPr>
          <w:rFonts w:ascii="Times New Roman" w:hAnsi="Times New Roman" w:cs="Times New Roman"/>
          <w:b/>
          <w:i/>
          <w:color w:val="505151"/>
          <w:sz w:val="28"/>
          <w:szCs w:val="28"/>
        </w:rPr>
        <w:t>Кипучую, веселую,</w:t>
      </w:r>
    </w:p>
    <w:p w:rsidR="00287E90" w:rsidRPr="00B927BB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b/>
          <w:i/>
          <w:color w:val="505151"/>
          <w:sz w:val="28"/>
          <w:szCs w:val="28"/>
        </w:rPr>
      </w:pPr>
      <w:r w:rsidRPr="00B927BB">
        <w:rPr>
          <w:rFonts w:ascii="Times New Roman" w:hAnsi="Times New Roman" w:cs="Times New Roman"/>
          <w:b/>
          <w:i/>
          <w:color w:val="505151"/>
          <w:sz w:val="28"/>
          <w:szCs w:val="28"/>
        </w:rPr>
        <w:t xml:space="preserve">               От всех невзгод хранимую,</w:t>
      </w:r>
    </w:p>
    <w:p w:rsidR="00287E90" w:rsidRPr="00B927BB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b/>
          <w:i/>
          <w:color w:val="505151"/>
          <w:sz w:val="28"/>
          <w:szCs w:val="28"/>
        </w:rPr>
      </w:pPr>
      <w:r w:rsidRPr="00B927BB">
        <w:rPr>
          <w:rFonts w:ascii="Times New Roman" w:hAnsi="Times New Roman" w:cs="Times New Roman"/>
          <w:b/>
          <w:i/>
          <w:color w:val="505151"/>
          <w:sz w:val="28"/>
          <w:szCs w:val="28"/>
        </w:rPr>
        <w:t xml:space="preserve">               Зовем своею школою,</w:t>
      </w:r>
    </w:p>
    <w:p w:rsidR="00287E90" w:rsidRPr="00B927BB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b/>
          <w:i/>
          <w:color w:val="505151"/>
          <w:sz w:val="28"/>
          <w:szCs w:val="28"/>
        </w:rPr>
      </w:pPr>
      <w:r w:rsidRPr="00B927BB">
        <w:rPr>
          <w:rFonts w:ascii="Times New Roman" w:hAnsi="Times New Roman" w:cs="Times New Roman"/>
          <w:b/>
          <w:i/>
          <w:color w:val="505151"/>
          <w:sz w:val="28"/>
          <w:szCs w:val="28"/>
        </w:rPr>
        <w:t xml:space="preserve">               Ты самая любимая.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b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b/>
          <w:color w:val="505151"/>
          <w:sz w:val="28"/>
          <w:szCs w:val="28"/>
        </w:rPr>
        <w:t xml:space="preserve">Здесь для многих поколений 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b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b/>
          <w:color w:val="505151"/>
          <w:sz w:val="28"/>
          <w:szCs w:val="28"/>
        </w:rPr>
        <w:t>Лишь один закон знаком: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b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b/>
          <w:color w:val="505151"/>
          <w:sz w:val="28"/>
          <w:szCs w:val="28"/>
        </w:rPr>
        <w:t>Вместе трудятся без лени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b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b/>
          <w:color w:val="505151"/>
          <w:sz w:val="28"/>
          <w:szCs w:val="28"/>
        </w:rPr>
        <w:t>Педагог с учеником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b/>
          <w:color w:val="505151"/>
          <w:sz w:val="28"/>
          <w:szCs w:val="28"/>
        </w:rPr>
      </w:pPr>
      <w:r w:rsidRPr="00B927BB">
        <w:rPr>
          <w:rFonts w:ascii="Times New Roman" w:hAnsi="Times New Roman" w:cs="Times New Roman"/>
          <w:b/>
          <w:bCs/>
          <w:i/>
          <w:color w:val="505151"/>
          <w:sz w:val="28"/>
          <w:szCs w:val="28"/>
        </w:rPr>
        <w:t>Припев</w:t>
      </w:r>
      <w:r w:rsidRPr="00B927BB">
        <w:rPr>
          <w:rFonts w:ascii="Times New Roman" w:hAnsi="Times New Roman" w:cs="Times New Roman"/>
          <w:b/>
          <w:i/>
          <w:color w:val="505151"/>
          <w:sz w:val="28"/>
          <w:szCs w:val="28"/>
        </w:rPr>
        <w:t xml:space="preserve">: </w:t>
      </w:r>
      <w:r w:rsidRPr="00B927BB">
        <w:rPr>
          <w:rFonts w:ascii="Times New Roman" w:hAnsi="Times New Roman" w:cs="Times New Roman"/>
          <w:i/>
          <w:color w:val="505151"/>
          <w:sz w:val="28"/>
          <w:szCs w:val="28"/>
        </w:rPr>
        <w:t>тот же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b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b/>
          <w:color w:val="505151"/>
          <w:sz w:val="28"/>
          <w:szCs w:val="28"/>
        </w:rPr>
        <w:t>Двадцать пятая родная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b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b/>
          <w:color w:val="505151"/>
          <w:sz w:val="28"/>
          <w:szCs w:val="28"/>
        </w:rPr>
        <w:t>Все дороже и милей,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b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b/>
          <w:color w:val="505151"/>
          <w:sz w:val="28"/>
          <w:szCs w:val="28"/>
        </w:rPr>
        <w:t xml:space="preserve">Здесь как прежде процветает 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b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b/>
          <w:color w:val="505151"/>
          <w:sz w:val="28"/>
          <w:szCs w:val="28"/>
        </w:rPr>
        <w:t>Дружба взрослых и детей.</w:t>
      </w:r>
    </w:p>
    <w:p w:rsidR="00287E90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i/>
          <w:color w:val="505151"/>
          <w:sz w:val="28"/>
          <w:szCs w:val="28"/>
        </w:rPr>
      </w:pPr>
      <w:r w:rsidRPr="00B927BB">
        <w:rPr>
          <w:rFonts w:ascii="Times New Roman" w:hAnsi="Times New Roman" w:cs="Times New Roman"/>
          <w:b/>
          <w:bCs/>
          <w:i/>
          <w:color w:val="505151"/>
          <w:sz w:val="28"/>
          <w:szCs w:val="28"/>
        </w:rPr>
        <w:t>Припев</w:t>
      </w:r>
      <w:r w:rsidRPr="00B927BB">
        <w:rPr>
          <w:rFonts w:ascii="Times New Roman" w:hAnsi="Times New Roman" w:cs="Times New Roman"/>
          <w:b/>
          <w:i/>
          <w:color w:val="505151"/>
          <w:sz w:val="28"/>
          <w:szCs w:val="28"/>
        </w:rPr>
        <w:t xml:space="preserve">:: </w:t>
      </w:r>
      <w:r w:rsidRPr="00B927BB">
        <w:rPr>
          <w:rFonts w:ascii="Times New Roman" w:hAnsi="Times New Roman" w:cs="Times New Roman"/>
          <w:i/>
          <w:color w:val="505151"/>
          <w:sz w:val="28"/>
          <w:szCs w:val="28"/>
        </w:rPr>
        <w:t>тот же</w:t>
      </w:r>
    </w:p>
    <w:p w:rsidR="00287E90" w:rsidRPr="001C70A2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b/>
          <w:color w:val="505151"/>
          <w:sz w:val="28"/>
          <w:szCs w:val="28"/>
        </w:rPr>
      </w:pP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b/>
          <w:color w:val="505151"/>
          <w:sz w:val="28"/>
          <w:szCs w:val="28"/>
        </w:rPr>
      </w:pPr>
      <w:r>
        <w:rPr>
          <w:rFonts w:ascii="Times New Roman" w:hAnsi="Times New Roman" w:cs="Times New Roman"/>
          <w:b/>
          <w:color w:val="505151"/>
          <w:sz w:val="28"/>
          <w:szCs w:val="28"/>
        </w:rPr>
        <w:t>Зиновьева Е.В.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color w:val="505151"/>
          <w:sz w:val="28"/>
          <w:szCs w:val="28"/>
        </w:rPr>
        <w:t>Мы сегодня, скажем, смело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color w:val="505151"/>
          <w:sz w:val="28"/>
          <w:szCs w:val="28"/>
        </w:rPr>
        <w:t>это вовсе не секрет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color w:val="505151"/>
          <w:sz w:val="28"/>
          <w:szCs w:val="28"/>
        </w:rPr>
        <w:t>удивительное дело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color w:val="505151"/>
          <w:sz w:val="28"/>
          <w:szCs w:val="28"/>
        </w:rPr>
        <w:t>нашей школе 40 лет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b/>
          <w:color w:val="505151"/>
          <w:sz w:val="28"/>
          <w:szCs w:val="28"/>
        </w:rPr>
      </w:pPr>
      <w:r>
        <w:rPr>
          <w:rFonts w:ascii="Times New Roman" w:hAnsi="Times New Roman" w:cs="Times New Roman"/>
          <w:b/>
          <w:color w:val="505151"/>
          <w:sz w:val="28"/>
          <w:szCs w:val="28"/>
        </w:rPr>
        <w:t>Гришанкова Т.А.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color w:val="505151"/>
          <w:sz w:val="28"/>
          <w:szCs w:val="28"/>
        </w:rPr>
        <w:t>Скольких выучить успела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color w:val="505151"/>
          <w:sz w:val="28"/>
          <w:szCs w:val="28"/>
        </w:rPr>
        <w:t>много у неё побед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color w:val="505151"/>
          <w:sz w:val="28"/>
          <w:szCs w:val="28"/>
        </w:rPr>
        <w:t>ну конечно ясно дело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color w:val="505151"/>
          <w:sz w:val="28"/>
          <w:szCs w:val="28"/>
        </w:rPr>
        <w:t>ей сегодня 40 лет</w:t>
      </w:r>
    </w:p>
    <w:p w:rsidR="00287E90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b/>
          <w:color w:val="505151"/>
          <w:sz w:val="28"/>
          <w:szCs w:val="28"/>
        </w:rPr>
      </w:pPr>
      <w:r>
        <w:rPr>
          <w:rFonts w:ascii="Times New Roman" w:hAnsi="Times New Roman" w:cs="Times New Roman"/>
          <w:b/>
          <w:color w:val="505151"/>
          <w:sz w:val="28"/>
          <w:szCs w:val="28"/>
        </w:rPr>
        <w:t>Хабирова О.А.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color w:val="505151"/>
          <w:sz w:val="28"/>
          <w:szCs w:val="28"/>
        </w:rPr>
        <w:t>Здесь на все твои задачи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color w:val="505151"/>
          <w:sz w:val="28"/>
          <w:szCs w:val="28"/>
        </w:rPr>
        <w:t>педагог найдет ответ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color w:val="505151"/>
          <w:sz w:val="28"/>
          <w:szCs w:val="28"/>
        </w:rPr>
        <w:t>и не может быть иначе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color w:val="505151"/>
          <w:sz w:val="28"/>
          <w:szCs w:val="28"/>
        </w:rPr>
        <w:t>школе целых 40 лет</w:t>
      </w:r>
    </w:p>
    <w:p w:rsidR="00287E90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b/>
          <w:color w:val="505151"/>
          <w:sz w:val="28"/>
          <w:szCs w:val="28"/>
        </w:rPr>
      </w:pPr>
      <w:r>
        <w:rPr>
          <w:rFonts w:ascii="Times New Roman" w:hAnsi="Times New Roman" w:cs="Times New Roman"/>
          <w:b/>
          <w:color w:val="505151"/>
          <w:sz w:val="28"/>
          <w:szCs w:val="28"/>
        </w:rPr>
        <w:t>Шнырина Е.В.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color w:val="505151"/>
          <w:sz w:val="28"/>
          <w:szCs w:val="28"/>
        </w:rPr>
        <w:t>Если в жизни есть проблемы,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color w:val="505151"/>
          <w:sz w:val="28"/>
          <w:szCs w:val="28"/>
        </w:rPr>
        <w:t>то друзья дадут совет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color w:val="505151"/>
          <w:sz w:val="28"/>
          <w:szCs w:val="28"/>
        </w:rPr>
        <w:t>в школе на любую тему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color w:val="505151"/>
          <w:sz w:val="28"/>
          <w:szCs w:val="28"/>
        </w:rPr>
        <w:t>нам сегодня 40 лет</w:t>
      </w:r>
    </w:p>
    <w:p w:rsidR="00287E90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b/>
          <w:color w:val="505151"/>
          <w:sz w:val="28"/>
          <w:szCs w:val="28"/>
        </w:rPr>
      </w:pPr>
      <w:r>
        <w:rPr>
          <w:rFonts w:ascii="Times New Roman" w:hAnsi="Times New Roman" w:cs="Times New Roman"/>
          <w:b/>
          <w:color w:val="505151"/>
          <w:sz w:val="28"/>
          <w:szCs w:val="28"/>
        </w:rPr>
        <w:t>Саратова С.Ю.</w:t>
      </w:r>
    </w:p>
    <w:p w:rsidR="00287E90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color w:val="505151"/>
          <w:sz w:val="28"/>
          <w:szCs w:val="28"/>
        </w:rPr>
      </w:pPr>
      <w:r>
        <w:rPr>
          <w:rFonts w:ascii="Times New Roman" w:hAnsi="Times New Roman" w:cs="Times New Roman"/>
          <w:color w:val="505151"/>
          <w:sz w:val="28"/>
          <w:szCs w:val="28"/>
        </w:rPr>
        <w:t>Двадцать пятая родная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color w:val="505151"/>
          <w:sz w:val="28"/>
          <w:szCs w:val="28"/>
        </w:rPr>
        <w:t>пламенный тебе привет</w:t>
      </w:r>
    </w:p>
    <w:p w:rsidR="00287E90" w:rsidRPr="0000093C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color w:val="505151"/>
          <w:sz w:val="28"/>
          <w:szCs w:val="28"/>
        </w:rPr>
      </w:pPr>
      <w:r w:rsidRPr="0000093C">
        <w:rPr>
          <w:rFonts w:ascii="Times New Roman" w:hAnsi="Times New Roman" w:cs="Times New Roman"/>
          <w:color w:val="505151"/>
          <w:sz w:val="28"/>
          <w:szCs w:val="28"/>
        </w:rPr>
        <w:t>пусть весь мир об этом знает</w:t>
      </w:r>
    </w:p>
    <w:p w:rsidR="00287E90" w:rsidRDefault="00287E90" w:rsidP="006C023E">
      <w:pPr>
        <w:pStyle w:val="HTMLPreformatted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9514A">
        <w:rPr>
          <w:rFonts w:ascii="Times New Roman" w:hAnsi="Times New Roman" w:cs="Times New Roman"/>
          <w:sz w:val="28"/>
          <w:szCs w:val="28"/>
        </w:rPr>
        <w:t>нашей школе 40 лет</w:t>
      </w:r>
    </w:p>
    <w:p w:rsidR="00287E90" w:rsidRPr="00954583" w:rsidRDefault="00287E90" w:rsidP="006C023E">
      <w:pPr>
        <w:pStyle w:val="HTMLPreformatted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583">
        <w:rPr>
          <w:rFonts w:ascii="Times New Roman" w:hAnsi="Times New Roman" w:cs="Times New Roman"/>
          <w:b/>
          <w:sz w:val="28"/>
          <w:szCs w:val="28"/>
        </w:rPr>
        <w:t>(Выходят ведущие)</w:t>
      </w:r>
    </w:p>
    <w:p w:rsidR="00287E90" w:rsidRPr="00F93EA6" w:rsidRDefault="00287E90" w:rsidP="006C023E">
      <w:pPr>
        <w:jc w:val="both"/>
        <w:rPr>
          <w:b/>
          <w:sz w:val="28"/>
          <w:szCs w:val="28"/>
        </w:rPr>
      </w:pPr>
      <w:r w:rsidRPr="00F93EA6">
        <w:rPr>
          <w:b/>
          <w:sz w:val="28"/>
          <w:szCs w:val="28"/>
        </w:rPr>
        <w:t>2 Вед</w:t>
      </w:r>
      <w:r>
        <w:rPr>
          <w:b/>
          <w:sz w:val="28"/>
          <w:szCs w:val="28"/>
        </w:rPr>
        <w:t>ущий</w:t>
      </w:r>
      <w:r w:rsidRPr="00F93EA6">
        <w:rPr>
          <w:b/>
          <w:sz w:val="28"/>
          <w:szCs w:val="28"/>
        </w:rPr>
        <w:t>:</w:t>
      </w:r>
    </w:p>
    <w:p w:rsidR="00287E90" w:rsidRPr="000F27C3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Добрый вечер! Мы рады Вас приветствовать на нашем празднике! Сегодня с Вами ведущие заместитель директора по УВР Хромова Наталья Эдуардовна, выпускница школы 1979 года.</w:t>
      </w:r>
    </w:p>
    <w:p w:rsidR="00287E90" w:rsidRPr="00F93EA6" w:rsidRDefault="00287E90" w:rsidP="006C023E">
      <w:pPr>
        <w:jc w:val="both"/>
        <w:rPr>
          <w:b/>
          <w:sz w:val="28"/>
          <w:szCs w:val="28"/>
        </w:rPr>
      </w:pPr>
      <w:r w:rsidRPr="00F93EA6">
        <w:rPr>
          <w:b/>
          <w:sz w:val="28"/>
          <w:szCs w:val="28"/>
        </w:rPr>
        <w:t>1 Вед:</w:t>
      </w:r>
    </w:p>
    <w:p w:rsidR="00287E90" w:rsidRPr="00954583" w:rsidRDefault="00287E90" w:rsidP="006C023E">
      <w:pPr>
        <w:rPr>
          <w:b/>
          <w:sz w:val="28"/>
          <w:szCs w:val="28"/>
        </w:rPr>
      </w:pPr>
      <w:r>
        <w:rPr>
          <w:sz w:val="28"/>
          <w:szCs w:val="28"/>
        </w:rPr>
        <w:t>И заместитель директора по ВР Абрамова Галина Васильевна, выпускница 1975 года.</w:t>
      </w:r>
    </w:p>
    <w:p w:rsidR="00287E90" w:rsidRPr="000F27C3" w:rsidRDefault="00287E90" w:rsidP="006C02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0F27C3">
        <w:rPr>
          <w:b/>
          <w:sz w:val="28"/>
          <w:szCs w:val="28"/>
        </w:rPr>
        <w:t xml:space="preserve">  </w:t>
      </w:r>
      <w:r w:rsidRPr="00016D79">
        <w:rPr>
          <w:sz w:val="28"/>
          <w:szCs w:val="28"/>
        </w:rPr>
        <w:t>Не мысля гордый свет забавить,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Всем сердцем школу возлюбя,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Здесь собралась её поздравить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Большая дружная семья.</w:t>
      </w:r>
    </w:p>
    <w:p w:rsidR="00287E90" w:rsidRPr="00954583" w:rsidRDefault="00287E90" w:rsidP="006C023E">
      <w:pPr>
        <w:pStyle w:val="NormalWeb"/>
        <w:rPr>
          <w:sz w:val="28"/>
          <w:szCs w:val="28"/>
        </w:rPr>
      </w:pPr>
      <w:r w:rsidRPr="007B43F2">
        <w:rPr>
          <w:b/>
          <w:sz w:val="28"/>
          <w:szCs w:val="28"/>
        </w:rPr>
        <w:t>2 Вед:</w:t>
      </w:r>
      <w:r w:rsidRPr="007B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7B43F2">
        <w:rPr>
          <w:sz w:val="28"/>
          <w:szCs w:val="28"/>
        </w:rPr>
        <w:t xml:space="preserve">Под крышей твоей приютилось </w:t>
      </w:r>
      <w:r w:rsidRPr="007B43F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</w:t>
      </w:r>
      <w:r w:rsidRPr="007B43F2">
        <w:rPr>
          <w:sz w:val="28"/>
          <w:szCs w:val="28"/>
        </w:rPr>
        <w:t>Немало пытливых умов и прекрасных идей.</w:t>
      </w:r>
      <w:r w:rsidRPr="007B43F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</w:t>
      </w:r>
      <w:r w:rsidRPr="007B43F2">
        <w:rPr>
          <w:sz w:val="28"/>
          <w:szCs w:val="28"/>
        </w:rPr>
        <w:t>Сейчас мы припомним, как все начиналось,</w:t>
      </w:r>
      <w:r w:rsidRPr="007B43F2">
        <w:rPr>
          <w:sz w:val="28"/>
          <w:szCs w:val="28"/>
        </w:rPr>
        <w:br/>
      </w:r>
      <w:r w:rsidRPr="00954583">
        <w:rPr>
          <w:sz w:val="28"/>
          <w:szCs w:val="28"/>
        </w:rPr>
        <w:t xml:space="preserve">                                 Как строилась школа для наших детей.</w:t>
      </w:r>
    </w:p>
    <w:p w:rsidR="00287E90" w:rsidRPr="00954583" w:rsidRDefault="00287E90" w:rsidP="006C023E">
      <w:pPr>
        <w:pStyle w:val="NormalWeb"/>
        <w:jc w:val="center"/>
        <w:rPr>
          <w:b/>
          <w:sz w:val="28"/>
          <w:szCs w:val="28"/>
        </w:rPr>
      </w:pPr>
      <w:r w:rsidRPr="00954583">
        <w:rPr>
          <w:b/>
          <w:sz w:val="28"/>
          <w:szCs w:val="28"/>
        </w:rPr>
        <w:t>(Ведущие уходят)</w:t>
      </w:r>
    </w:p>
    <w:p w:rsidR="00287E90" w:rsidRPr="00F10428" w:rsidRDefault="00287E90" w:rsidP="006C023E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На экране с</w:t>
      </w:r>
      <w:r w:rsidRPr="007B43F2">
        <w:rPr>
          <w:i/>
          <w:sz w:val="28"/>
          <w:szCs w:val="28"/>
          <w:u w:val="single"/>
        </w:rPr>
        <w:t xml:space="preserve">лайд-шоу. На </w:t>
      </w:r>
      <w:r>
        <w:rPr>
          <w:i/>
          <w:sz w:val="28"/>
          <w:szCs w:val="28"/>
          <w:u w:val="single"/>
        </w:rPr>
        <w:t>фоне кадров и спокойной мелодии основные вехи школ, сопровождаются рассказом ведущих.</w:t>
      </w:r>
    </w:p>
    <w:p w:rsidR="00287E90" w:rsidRPr="006E7762" w:rsidRDefault="00287E90" w:rsidP="006C023E">
      <w:pPr>
        <w:rPr>
          <w:b/>
          <w:sz w:val="28"/>
          <w:szCs w:val="28"/>
        </w:rPr>
      </w:pPr>
      <w:r w:rsidRPr="006E7762">
        <w:rPr>
          <w:b/>
          <w:sz w:val="28"/>
          <w:szCs w:val="28"/>
        </w:rPr>
        <w:t xml:space="preserve">1 Вед: </w:t>
      </w:r>
    </w:p>
    <w:p w:rsidR="00287E90" w:rsidRPr="006E7762" w:rsidRDefault="00287E90" w:rsidP="006C023E">
      <w:pPr>
        <w:jc w:val="both"/>
        <w:rPr>
          <w:sz w:val="28"/>
          <w:szCs w:val="28"/>
        </w:rPr>
      </w:pPr>
      <w:r w:rsidRPr="006E7762">
        <w:rPr>
          <w:sz w:val="28"/>
          <w:szCs w:val="28"/>
        </w:rPr>
        <w:t>22 апреля 1970 года страна отмечала 100-летний юбилей со дня рождения В.И. Ленина. В этот день было торжественно открыто новое здание средней школы №25 в поселке Лоза.</w:t>
      </w:r>
    </w:p>
    <w:p w:rsidR="00287E90" w:rsidRPr="006E7762" w:rsidRDefault="00287E90" w:rsidP="006C023E">
      <w:pPr>
        <w:jc w:val="both"/>
        <w:rPr>
          <w:sz w:val="28"/>
          <w:szCs w:val="28"/>
        </w:rPr>
      </w:pPr>
      <w:r w:rsidRPr="006E7762">
        <w:rPr>
          <w:sz w:val="28"/>
          <w:szCs w:val="28"/>
        </w:rPr>
        <w:t>Но история нашей школы началась гораздо раньше, с Подсосинской семилетней (бывшей земской) школы. На ее базе в 1958 году была открыта средняя школа №6, в ней училось 126 человек, в ней работало 9 учителей. А в 1965 году школа №6 была переименована в среднюю школу № 25.</w:t>
      </w:r>
    </w:p>
    <w:p w:rsidR="00287E90" w:rsidRPr="006E7762" w:rsidRDefault="00287E90" w:rsidP="006C023E">
      <w:pPr>
        <w:jc w:val="both"/>
        <w:rPr>
          <w:sz w:val="28"/>
          <w:szCs w:val="28"/>
        </w:rPr>
      </w:pPr>
    </w:p>
    <w:p w:rsidR="00287E90" w:rsidRPr="006E7762" w:rsidRDefault="00287E90" w:rsidP="006C023E">
      <w:pPr>
        <w:jc w:val="both"/>
        <w:rPr>
          <w:b/>
          <w:sz w:val="28"/>
          <w:szCs w:val="28"/>
        </w:rPr>
      </w:pPr>
      <w:r w:rsidRPr="006E7762">
        <w:rPr>
          <w:b/>
          <w:sz w:val="28"/>
          <w:szCs w:val="28"/>
        </w:rPr>
        <w:t xml:space="preserve"> 2 Вед:</w:t>
      </w:r>
    </w:p>
    <w:p w:rsidR="00287E90" w:rsidRPr="006E7762" w:rsidRDefault="00287E90" w:rsidP="006C023E">
      <w:pPr>
        <w:jc w:val="both"/>
        <w:rPr>
          <w:sz w:val="28"/>
          <w:szCs w:val="28"/>
        </w:rPr>
      </w:pPr>
      <w:r w:rsidRPr="006E7762">
        <w:rPr>
          <w:sz w:val="28"/>
          <w:szCs w:val="28"/>
        </w:rPr>
        <w:t xml:space="preserve">Строился поселок, огоньками сверкали окна новых красивых домов, увеличивалось количество учеников, и в 1968 году был торжественно заложен первый камень в здание  школы 25. 21 апреля, школу  сдали  в эксплуатацию. Она стала самой большой школой района, так как  была рассчитана на 1280 учебных мест. </w:t>
      </w:r>
    </w:p>
    <w:p w:rsidR="00287E90" w:rsidRPr="006E7762" w:rsidRDefault="00287E90" w:rsidP="006C023E">
      <w:pPr>
        <w:rPr>
          <w:b/>
          <w:sz w:val="28"/>
          <w:szCs w:val="28"/>
        </w:rPr>
      </w:pPr>
      <w:r w:rsidRPr="006E7762">
        <w:rPr>
          <w:sz w:val="28"/>
          <w:szCs w:val="28"/>
        </w:rPr>
        <w:t xml:space="preserve"> </w:t>
      </w:r>
      <w:r w:rsidRPr="006E7762">
        <w:rPr>
          <w:b/>
          <w:sz w:val="28"/>
          <w:szCs w:val="28"/>
        </w:rPr>
        <w:t>1 Вед:</w:t>
      </w:r>
    </w:p>
    <w:p w:rsidR="00287E90" w:rsidRPr="006E7762" w:rsidRDefault="00287E90" w:rsidP="006C023E">
      <w:pPr>
        <w:jc w:val="both"/>
        <w:rPr>
          <w:sz w:val="28"/>
          <w:szCs w:val="28"/>
        </w:rPr>
      </w:pPr>
      <w:r w:rsidRPr="006E7762">
        <w:rPr>
          <w:sz w:val="28"/>
          <w:szCs w:val="28"/>
        </w:rPr>
        <w:t xml:space="preserve">В сентябре 1970 года в школе начался первый учебный год. В просторных и светлых классах занималось 850 учащихся, это 26 учебных классов. Есть интернат для детей из дальних деревень. Свой первый выпускной вечер школа отметила в 1971 году. Из её стен  в этот  год вышло </w:t>
      </w:r>
      <w:r w:rsidRPr="006E7762">
        <w:rPr>
          <w:sz w:val="28"/>
          <w:szCs w:val="28"/>
          <w:u w:val="single"/>
        </w:rPr>
        <w:t xml:space="preserve">44 </w:t>
      </w:r>
      <w:r w:rsidRPr="006E7762">
        <w:rPr>
          <w:sz w:val="28"/>
          <w:szCs w:val="28"/>
        </w:rPr>
        <w:t xml:space="preserve"> выпускника. </w:t>
      </w:r>
    </w:p>
    <w:p w:rsidR="00287E90" w:rsidRPr="006E7762" w:rsidRDefault="00287E90" w:rsidP="006C023E">
      <w:pPr>
        <w:rPr>
          <w:sz w:val="28"/>
          <w:szCs w:val="28"/>
        </w:rPr>
      </w:pPr>
      <w:r w:rsidRPr="006E7762">
        <w:rPr>
          <w:b/>
          <w:sz w:val="28"/>
          <w:szCs w:val="28"/>
        </w:rPr>
        <w:t>2 Вед:</w:t>
      </w:r>
      <w:r w:rsidRPr="006E7762">
        <w:rPr>
          <w:sz w:val="28"/>
          <w:szCs w:val="28"/>
        </w:rPr>
        <w:t xml:space="preserve">  Шли годы. Одно поколение сменялось другим. Школа жила, крепла, создавались традиции (</w:t>
      </w:r>
      <w:r w:rsidRPr="006E7762">
        <w:rPr>
          <w:i/>
          <w:sz w:val="28"/>
          <w:szCs w:val="28"/>
        </w:rPr>
        <w:t>перечисление традиций</w:t>
      </w:r>
      <w:r w:rsidRPr="006E7762">
        <w:rPr>
          <w:sz w:val="28"/>
          <w:szCs w:val="28"/>
        </w:rPr>
        <w:t>).</w:t>
      </w:r>
    </w:p>
    <w:p w:rsidR="00287E90" w:rsidRPr="006E7762" w:rsidRDefault="00287E90" w:rsidP="006C023E">
      <w:pPr>
        <w:jc w:val="both"/>
        <w:rPr>
          <w:sz w:val="28"/>
          <w:szCs w:val="28"/>
        </w:rPr>
      </w:pPr>
      <w:r w:rsidRPr="006E7762">
        <w:rPr>
          <w:b/>
          <w:sz w:val="28"/>
          <w:szCs w:val="28"/>
        </w:rPr>
        <w:t>1Вед:</w:t>
      </w:r>
      <w:r w:rsidRPr="006E7762">
        <w:rPr>
          <w:sz w:val="28"/>
          <w:szCs w:val="28"/>
        </w:rPr>
        <w:t xml:space="preserve">  </w:t>
      </w:r>
    </w:p>
    <w:p w:rsidR="00287E90" w:rsidRPr="006E7762" w:rsidRDefault="00287E90" w:rsidP="006C023E">
      <w:pPr>
        <w:jc w:val="both"/>
        <w:rPr>
          <w:sz w:val="28"/>
          <w:szCs w:val="28"/>
        </w:rPr>
      </w:pPr>
      <w:r w:rsidRPr="006E7762">
        <w:rPr>
          <w:sz w:val="28"/>
          <w:szCs w:val="28"/>
        </w:rPr>
        <w:t xml:space="preserve">В 1974 году в школе был организован музей Боевой Славы имени 256 танковой самоходной бригады. В его организации активное участие приняли Лимова Галина Матвеевна-директор школы, Ерофеева Валентина Михайловна – учитель истории, Николаев Александр Григорьевич - военрук, ученица, а ныне учитель истории - Чеснокова Галина Александровна, учитель рисования - Геер Евгений Владимирович, пионер-вожатая Рябова Галина Сергеевна. А в 1984 году музею было присвоено звание «Народный музей». </w:t>
      </w:r>
    </w:p>
    <w:p w:rsidR="00287E90" w:rsidRPr="006E7762" w:rsidRDefault="00287E90" w:rsidP="006C023E">
      <w:pPr>
        <w:jc w:val="both"/>
        <w:rPr>
          <w:sz w:val="28"/>
          <w:szCs w:val="28"/>
        </w:rPr>
      </w:pPr>
      <w:r w:rsidRPr="006E7762">
        <w:rPr>
          <w:b/>
          <w:sz w:val="28"/>
          <w:szCs w:val="28"/>
        </w:rPr>
        <w:t>2 Вед:</w:t>
      </w:r>
      <w:r w:rsidRPr="006E7762">
        <w:rPr>
          <w:sz w:val="28"/>
          <w:szCs w:val="28"/>
        </w:rPr>
        <w:t xml:space="preserve">  </w:t>
      </w:r>
    </w:p>
    <w:p w:rsidR="00287E90" w:rsidRPr="006E7762" w:rsidRDefault="00287E90" w:rsidP="006C023E">
      <w:pPr>
        <w:jc w:val="both"/>
        <w:rPr>
          <w:sz w:val="28"/>
          <w:szCs w:val="28"/>
        </w:rPr>
      </w:pPr>
      <w:r w:rsidRPr="006E7762">
        <w:rPr>
          <w:sz w:val="28"/>
          <w:szCs w:val="28"/>
        </w:rPr>
        <w:t>В 1985 году Суркова Г.И. передала музею материалы о ее сыне Суркове Александре, герое Афганской войны, награжденном медалью за Отвагу,  и стала организовывать встречи с ветеранами - женщинами 11 полка ВНОС (Воздушного Наблюдения, Оповещения, Связи).  И сегодня большую работу по патриотическому воспитанию проводит музей, организуя встречи с ветеранами ВОВ, уроки мужества, экскурсии.</w:t>
      </w:r>
    </w:p>
    <w:p w:rsidR="00287E90" w:rsidRPr="006E7762" w:rsidRDefault="00287E90" w:rsidP="006C023E">
      <w:pPr>
        <w:jc w:val="both"/>
        <w:rPr>
          <w:b/>
          <w:sz w:val="28"/>
          <w:szCs w:val="28"/>
        </w:rPr>
      </w:pPr>
      <w:r w:rsidRPr="006E7762">
        <w:rPr>
          <w:b/>
          <w:sz w:val="28"/>
          <w:szCs w:val="28"/>
        </w:rPr>
        <w:t xml:space="preserve">2 Вед:   </w:t>
      </w:r>
    </w:p>
    <w:p w:rsidR="00287E90" w:rsidRPr="006E7762" w:rsidRDefault="00287E90" w:rsidP="006C023E">
      <w:pPr>
        <w:jc w:val="both"/>
        <w:rPr>
          <w:b/>
          <w:sz w:val="28"/>
          <w:szCs w:val="28"/>
        </w:rPr>
      </w:pPr>
      <w:r w:rsidRPr="006E7762">
        <w:rPr>
          <w:b/>
          <w:sz w:val="28"/>
          <w:szCs w:val="28"/>
        </w:rPr>
        <w:t xml:space="preserve"> </w:t>
      </w:r>
      <w:r w:rsidRPr="006E7762">
        <w:rPr>
          <w:sz w:val="28"/>
          <w:szCs w:val="28"/>
        </w:rPr>
        <w:t>Пионерская и комсомольская организации! Как много славных дел проводилось под их знаменами.А спортивные достижения! Их невозможно забыть. А чтобы перечислить,  потребуется много времени.</w:t>
      </w:r>
    </w:p>
    <w:p w:rsidR="00287E90" w:rsidRPr="006E7762" w:rsidRDefault="00287E90" w:rsidP="006C023E">
      <w:pPr>
        <w:jc w:val="both"/>
        <w:rPr>
          <w:b/>
          <w:sz w:val="28"/>
          <w:szCs w:val="28"/>
        </w:rPr>
      </w:pPr>
      <w:r w:rsidRPr="006E7762">
        <w:rPr>
          <w:b/>
          <w:sz w:val="28"/>
          <w:szCs w:val="28"/>
        </w:rPr>
        <w:t xml:space="preserve">1 Вед.   </w:t>
      </w:r>
    </w:p>
    <w:p w:rsidR="00287E90" w:rsidRPr="006E7762" w:rsidRDefault="00287E90" w:rsidP="006C023E">
      <w:pPr>
        <w:jc w:val="both"/>
        <w:rPr>
          <w:b/>
          <w:sz w:val="28"/>
          <w:szCs w:val="28"/>
        </w:rPr>
      </w:pPr>
      <w:r w:rsidRPr="006E7762">
        <w:rPr>
          <w:sz w:val="28"/>
          <w:szCs w:val="28"/>
        </w:rPr>
        <w:t xml:space="preserve"> Сегодня родной школе – 40. За это время  состоялось 39 выпусков, школу закончили ________выпускников, из них _____ золотых  и __________серебряных медалистов.</w:t>
      </w:r>
    </w:p>
    <w:p w:rsidR="00287E90" w:rsidRPr="006E7762" w:rsidRDefault="00287E90" w:rsidP="006C023E">
      <w:pPr>
        <w:jc w:val="both"/>
        <w:rPr>
          <w:i/>
          <w:sz w:val="28"/>
          <w:szCs w:val="28"/>
        </w:rPr>
      </w:pPr>
      <w:r w:rsidRPr="006E7762">
        <w:rPr>
          <w:b/>
          <w:sz w:val="28"/>
          <w:szCs w:val="28"/>
        </w:rPr>
        <w:t>2 Вед:</w:t>
      </w:r>
      <w:r w:rsidRPr="006E7762">
        <w:rPr>
          <w:sz w:val="28"/>
          <w:szCs w:val="28"/>
        </w:rPr>
        <w:t xml:space="preserve">                                     </w:t>
      </w:r>
    </w:p>
    <w:p w:rsidR="00287E90" w:rsidRPr="006E7762" w:rsidRDefault="00287E90" w:rsidP="006C023E">
      <w:pPr>
        <w:jc w:val="both"/>
        <w:rPr>
          <w:sz w:val="28"/>
          <w:szCs w:val="28"/>
        </w:rPr>
      </w:pPr>
      <w:r w:rsidRPr="006E7762">
        <w:rPr>
          <w:sz w:val="28"/>
          <w:szCs w:val="28"/>
        </w:rPr>
        <w:t xml:space="preserve">Школа по–прежнему встречает своих учеников. Светлые  и  уютные классы становятся вторым домом для сотен мальчишек и девчонок. Ведь столько интересного их ждет в нашей школе.  </w:t>
      </w:r>
    </w:p>
    <w:p w:rsidR="00287E90" w:rsidRPr="006E7762" w:rsidRDefault="00287E90" w:rsidP="006C023E">
      <w:pPr>
        <w:jc w:val="both"/>
        <w:rPr>
          <w:sz w:val="28"/>
          <w:szCs w:val="28"/>
        </w:rPr>
      </w:pPr>
      <w:r w:rsidRPr="006E7762">
        <w:rPr>
          <w:sz w:val="28"/>
          <w:szCs w:val="28"/>
        </w:rPr>
        <w:t xml:space="preserve">  </w:t>
      </w:r>
    </w:p>
    <w:p w:rsidR="00287E90" w:rsidRPr="006E7762" w:rsidRDefault="00287E90" w:rsidP="006C023E">
      <w:pPr>
        <w:jc w:val="both"/>
        <w:rPr>
          <w:b/>
          <w:sz w:val="28"/>
          <w:szCs w:val="28"/>
        </w:rPr>
      </w:pPr>
      <w:r w:rsidRPr="006E7762">
        <w:rPr>
          <w:b/>
          <w:sz w:val="28"/>
          <w:szCs w:val="28"/>
        </w:rPr>
        <w:t xml:space="preserve">Нурыева Н.Г.  </w:t>
      </w:r>
    </w:p>
    <w:p w:rsidR="00287E90" w:rsidRPr="006E7762" w:rsidRDefault="00287E90" w:rsidP="006C023E">
      <w:pPr>
        <w:rPr>
          <w:sz w:val="28"/>
          <w:szCs w:val="28"/>
        </w:rPr>
      </w:pPr>
      <w:r w:rsidRPr="006E7762">
        <w:rPr>
          <w:sz w:val="28"/>
          <w:szCs w:val="28"/>
        </w:rPr>
        <w:t>А для нас выступают сегодня,</w:t>
      </w:r>
    </w:p>
    <w:p w:rsidR="00287E90" w:rsidRPr="006E7762" w:rsidRDefault="00287E90" w:rsidP="006C023E">
      <w:pPr>
        <w:rPr>
          <w:sz w:val="28"/>
          <w:szCs w:val="28"/>
        </w:rPr>
      </w:pPr>
      <w:r w:rsidRPr="006E7762">
        <w:rPr>
          <w:sz w:val="28"/>
          <w:szCs w:val="28"/>
        </w:rPr>
        <w:t>Свой подарок, даря от души,</w:t>
      </w:r>
    </w:p>
    <w:p w:rsidR="00287E90" w:rsidRPr="006E7762" w:rsidRDefault="00287E90" w:rsidP="006C023E">
      <w:pPr>
        <w:rPr>
          <w:sz w:val="28"/>
          <w:szCs w:val="28"/>
        </w:rPr>
      </w:pPr>
      <w:r w:rsidRPr="006E7762">
        <w:rPr>
          <w:sz w:val="28"/>
          <w:szCs w:val="28"/>
        </w:rPr>
        <w:t>Те, кто завтра придут в нашу школу,</w:t>
      </w:r>
    </w:p>
    <w:p w:rsidR="00287E90" w:rsidRPr="006E7762" w:rsidRDefault="00287E90" w:rsidP="006C023E">
      <w:pPr>
        <w:rPr>
          <w:sz w:val="28"/>
          <w:szCs w:val="28"/>
        </w:rPr>
      </w:pPr>
      <w:r w:rsidRPr="006E7762">
        <w:rPr>
          <w:sz w:val="28"/>
          <w:szCs w:val="28"/>
        </w:rPr>
        <w:t>Те, кто нынче пока малыши.</w:t>
      </w:r>
    </w:p>
    <w:p w:rsidR="00287E90" w:rsidRPr="006E7762" w:rsidRDefault="00287E90" w:rsidP="006C023E">
      <w:pPr>
        <w:rPr>
          <w:sz w:val="28"/>
          <w:szCs w:val="28"/>
        </w:rPr>
      </w:pPr>
      <w:r w:rsidRPr="006E7762">
        <w:rPr>
          <w:sz w:val="28"/>
          <w:szCs w:val="28"/>
        </w:rPr>
        <w:t>Это дети из детского сада,</w:t>
      </w:r>
    </w:p>
    <w:p w:rsidR="00287E90" w:rsidRPr="006E7762" w:rsidRDefault="00287E90" w:rsidP="006C023E">
      <w:pPr>
        <w:rPr>
          <w:sz w:val="28"/>
          <w:szCs w:val="28"/>
        </w:rPr>
      </w:pPr>
      <w:r w:rsidRPr="006E7762">
        <w:rPr>
          <w:sz w:val="28"/>
          <w:szCs w:val="28"/>
        </w:rPr>
        <w:t>В группу старшую ходят пока,</w:t>
      </w:r>
    </w:p>
    <w:p w:rsidR="00287E90" w:rsidRPr="006E7762" w:rsidRDefault="00287E90" w:rsidP="006C023E">
      <w:pPr>
        <w:rPr>
          <w:sz w:val="28"/>
          <w:szCs w:val="28"/>
        </w:rPr>
      </w:pPr>
      <w:r w:rsidRPr="006E7762">
        <w:rPr>
          <w:sz w:val="28"/>
          <w:szCs w:val="28"/>
        </w:rPr>
        <w:t>Но подарок их всем нам понравится,</w:t>
      </w:r>
    </w:p>
    <w:p w:rsidR="00287E90" w:rsidRPr="006E7762" w:rsidRDefault="00287E90" w:rsidP="006C023E">
      <w:pPr>
        <w:rPr>
          <w:sz w:val="28"/>
          <w:szCs w:val="28"/>
        </w:rPr>
      </w:pPr>
      <w:r w:rsidRPr="006E7762">
        <w:rPr>
          <w:sz w:val="28"/>
          <w:szCs w:val="28"/>
        </w:rPr>
        <w:t>Это знаем мы наверняка.</w:t>
      </w:r>
    </w:p>
    <w:p w:rsidR="00287E90" w:rsidRPr="006C023E" w:rsidRDefault="00287E90" w:rsidP="006C023E">
      <w:pPr>
        <w:rPr>
          <w:sz w:val="28"/>
          <w:szCs w:val="28"/>
        </w:rPr>
      </w:pPr>
    </w:p>
    <w:p w:rsidR="00287E90" w:rsidRDefault="00287E90" w:rsidP="006C023E">
      <w:pPr>
        <w:jc w:val="center"/>
        <w:rPr>
          <w:b/>
          <w:i/>
          <w:sz w:val="28"/>
          <w:szCs w:val="28"/>
        </w:rPr>
      </w:pPr>
      <w:r w:rsidRPr="00F776F5">
        <w:rPr>
          <w:b/>
          <w:i/>
          <w:sz w:val="28"/>
          <w:szCs w:val="28"/>
        </w:rPr>
        <w:t xml:space="preserve"> (Выступление  старшей группы детского сада).</w:t>
      </w:r>
    </w:p>
    <w:p w:rsidR="00287E90" w:rsidRPr="007E3E5D" w:rsidRDefault="00287E90" w:rsidP="006C023E">
      <w:pPr>
        <w:jc w:val="center"/>
        <w:rPr>
          <w:i/>
          <w:sz w:val="28"/>
          <w:szCs w:val="28"/>
          <w:u w:val="single"/>
        </w:rPr>
      </w:pPr>
    </w:p>
    <w:p w:rsidR="00287E90" w:rsidRPr="006C023E" w:rsidRDefault="00287E90" w:rsidP="006C02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Вед: </w:t>
      </w:r>
      <w:r>
        <w:rPr>
          <w:sz w:val="28"/>
          <w:szCs w:val="28"/>
        </w:rPr>
        <w:t xml:space="preserve"> 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6D79">
        <w:rPr>
          <w:sz w:val="28"/>
          <w:szCs w:val="28"/>
        </w:rPr>
        <w:t>Школа… Моя школа… Эти слова отзываются светлым чувством в душе каждого…Школа в нашей памяти – это светлые классы, исписанная мелом доска, потерянный где-то дневник, перва</w:t>
      </w:r>
      <w:r>
        <w:rPr>
          <w:sz w:val="28"/>
          <w:szCs w:val="28"/>
        </w:rPr>
        <w:t>я влюблённость, строгие учителя</w:t>
      </w:r>
      <w:r w:rsidRPr="00016D79">
        <w:rPr>
          <w:sz w:val="28"/>
          <w:szCs w:val="28"/>
        </w:rPr>
        <w:t>, родительские нотации…</w:t>
      </w:r>
      <w:r>
        <w:rPr>
          <w:sz w:val="28"/>
          <w:szCs w:val="28"/>
        </w:rPr>
        <w:t xml:space="preserve"> </w:t>
      </w:r>
      <w:r w:rsidRPr="00016D79">
        <w:rPr>
          <w:sz w:val="28"/>
          <w:szCs w:val="28"/>
        </w:rPr>
        <w:t>А как здорово звенел школьный звонок с последнего урока</w:t>
      </w:r>
      <w:r>
        <w:rPr>
          <w:sz w:val="28"/>
          <w:szCs w:val="28"/>
        </w:rPr>
        <w:t xml:space="preserve"> и звучал выпускной вальс. </w:t>
      </w:r>
    </w:p>
    <w:p w:rsidR="00287E90" w:rsidRPr="00F776F5" w:rsidRDefault="00287E90" w:rsidP="006C023E">
      <w:pPr>
        <w:jc w:val="center"/>
        <w:rPr>
          <w:b/>
          <w:i/>
          <w:sz w:val="28"/>
          <w:szCs w:val="28"/>
        </w:rPr>
      </w:pPr>
      <w:r w:rsidRPr="00016D79">
        <w:rPr>
          <w:sz w:val="28"/>
          <w:szCs w:val="28"/>
        </w:rPr>
        <w:t xml:space="preserve"> </w:t>
      </w:r>
      <w:r w:rsidRPr="00F776F5">
        <w:rPr>
          <w:b/>
          <w:i/>
          <w:sz w:val="28"/>
          <w:szCs w:val="28"/>
        </w:rPr>
        <w:t>Концертный номер «Школьный вальс»</w:t>
      </w:r>
    </w:p>
    <w:p w:rsidR="00287E90" w:rsidRDefault="00287E90" w:rsidP="006C023E">
      <w:pPr>
        <w:jc w:val="center"/>
        <w:rPr>
          <w:b/>
          <w:sz w:val="28"/>
          <w:szCs w:val="28"/>
        </w:rPr>
      </w:pPr>
      <w:r w:rsidRPr="00F776F5">
        <w:rPr>
          <w:b/>
          <w:i/>
          <w:sz w:val="28"/>
          <w:szCs w:val="28"/>
        </w:rPr>
        <w:t xml:space="preserve"> исполняют Зиновьева Анна и Асадчий Даниил.</w:t>
      </w:r>
      <w:r w:rsidRPr="00F776F5">
        <w:rPr>
          <w:b/>
          <w:sz w:val="28"/>
          <w:szCs w:val="28"/>
        </w:rPr>
        <w:t xml:space="preserve">  </w:t>
      </w:r>
    </w:p>
    <w:p w:rsidR="00287E90" w:rsidRPr="007C5341" w:rsidRDefault="00287E90" w:rsidP="006C023E">
      <w:pPr>
        <w:jc w:val="center"/>
        <w:rPr>
          <w:b/>
          <w:i/>
          <w:sz w:val="28"/>
          <w:szCs w:val="28"/>
        </w:rPr>
      </w:pPr>
      <w:r w:rsidRPr="00F776F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287E90" w:rsidRDefault="00287E90" w:rsidP="006C023E">
      <w:pPr>
        <w:jc w:val="both"/>
        <w:rPr>
          <w:i/>
          <w:sz w:val="28"/>
          <w:szCs w:val="28"/>
        </w:rPr>
      </w:pPr>
      <w:r w:rsidRPr="00AC787D">
        <w:rPr>
          <w:b/>
          <w:sz w:val="28"/>
          <w:szCs w:val="28"/>
        </w:rPr>
        <w:t>2 Вед: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953348">
        <w:rPr>
          <w:i/>
          <w:sz w:val="28"/>
          <w:szCs w:val="28"/>
        </w:rPr>
        <w:t xml:space="preserve">голос за кадром на фоне слайдов) </w:t>
      </w:r>
    </w:p>
    <w:p w:rsidR="00287E90" w:rsidRPr="00CA08AC" w:rsidRDefault="00287E90" w:rsidP="006C023E">
      <w:pPr>
        <w:jc w:val="both"/>
        <w:rPr>
          <w:sz w:val="28"/>
          <w:szCs w:val="28"/>
        </w:rPr>
      </w:pPr>
      <w:r w:rsidRPr="00CA08AC">
        <w:rPr>
          <w:sz w:val="28"/>
          <w:szCs w:val="28"/>
        </w:rPr>
        <w:t>Который год уж канул в лету</w:t>
      </w:r>
    </w:p>
    <w:p w:rsidR="00287E90" w:rsidRPr="00CA08AC" w:rsidRDefault="00287E90" w:rsidP="006C023E">
      <w:pPr>
        <w:jc w:val="both"/>
        <w:rPr>
          <w:sz w:val="28"/>
          <w:szCs w:val="28"/>
        </w:rPr>
      </w:pPr>
      <w:r w:rsidRPr="00CA08AC">
        <w:rPr>
          <w:sz w:val="28"/>
          <w:szCs w:val="28"/>
        </w:rPr>
        <w:t>Бег времени неумолим…</w:t>
      </w:r>
    </w:p>
    <w:p w:rsidR="00287E90" w:rsidRPr="00CA08AC" w:rsidRDefault="00287E90" w:rsidP="006C023E">
      <w:pPr>
        <w:jc w:val="both"/>
        <w:rPr>
          <w:sz w:val="28"/>
          <w:szCs w:val="28"/>
        </w:rPr>
      </w:pPr>
      <w:r w:rsidRPr="00CA08AC">
        <w:rPr>
          <w:sz w:val="28"/>
          <w:szCs w:val="28"/>
        </w:rPr>
        <w:t>И принимая эстафету,</w:t>
      </w:r>
    </w:p>
    <w:p w:rsidR="00287E90" w:rsidRDefault="00287E90" w:rsidP="006C023E">
      <w:pPr>
        <w:jc w:val="both"/>
        <w:rPr>
          <w:sz w:val="28"/>
          <w:szCs w:val="28"/>
        </w:rPr>
      </w:pPr>
      <w:r w:rsidRPr="00CA08AC">
        <w:rPr>
          <w:sz w:val="28"/>
          <w:szCs w:val="28"/>
        </w:rPr>
        <w:t>Мы дальше двигаться хотим.</w:t>
      </w:r>
    </w:p>
    <w:p w:rsidR="00287E90" w:rsidRPr="00CA08AC" w:rsidRDefault="00287E90" w:rsidP="006C023E">
      <w:pPr>
        <w:jc w:val="both"/>
        <w:rPr>
          <w:sz w:val="28"/>
          <w:szCs w:val="28"/>
        </w:rPr>
      </w:pP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разные годы директорами нашей школы были:</w:t>
      </w:r>
    </w:p>
    <w:p w:rsidR="00287E90" w:rsidRDefault="00287E90" w:rsidP="006C023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Мочерет</w:t>
      </w:r>
    </w:p>
    <w:p w:rsidR="00287E90" w:rsidRDefault="00287E90" w:rsidP="006C023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Захаров М.Ф.</w:t>
      </w:r>
    </w:p>
    <w:p w:rsidR="00287E90" w:rsidRDefault="00287E90" w:rsidP="006C023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Лимова Г.М.</w:t>
      </w:r>
    </w:p>
    <w:p w:rsidR="00287E90" w:rsidRDefault="00287E90" w:rsidP="006C023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Егоров А.Н.</w:t>
      </w:r>
    </w:p>
    <w:p w:rsidR="00287E90" w:rsidRDefault="00287E90" w:rsidP="006C023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Гришин Н.И.</w:t>
      </w:r>
    </w:p>
    <w:p w:rsidR="00287E90" w:rsidRDefault="00287E90" w:rsidP="006C023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Жулина Л.П.</w:t>
      </w:r>
    </w:p>
    <w:p w:rsidR="00287E90" w:rsidRDefault="00287E90" w:rsidP="006C023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Ерошкина Е.А.</w:t>
      </w:r>
    </w:p>
    <w:p w:rsidR="00287E90" w:rsidRDefault="00287E90" w:rsidP="006C023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Кукушкина В.В.</w:t>
      </w:r>
    </w:p>
    <w:p w:rsidR="00287E90" w:rsidRPr="003E2DFB" w:rsidRDefault="00287E90" w:rsidP="006C023E">
      <w:pPr>
        <w:ind w:left="360"/>
        <w:jc w:val="both"/>
        <w:rPr>
          <w:sz w:val="28"/>
          <w:szCs w:val="28"/>
        </w:rPr>
      </w:pPr>
    </w:p>
    <w:p w:rsidR="00287E90" w:rsidRPr="00F93EA6" w:rsidRDefault="00287E90" w:rsidP="006C02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Катя Базлова</w:t>
      </w:r>
      <w:r w:rsidRPr="00F93EA6">
        <w:rPr>
          <w:b/>
          <w:sz w:val="28"/>
          <w:szCs w:val="28"/>
        </w:rPr>
        <w:t xml:space="preserve">:               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Директор школы! Женщина и мать!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И в школьной и в семейной ипостаси.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Слова достойные нам трудно отыскать,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Что могут Женщину-Директора украсить.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Прораб и сторож, и администратор.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Она – учитель, менеджер, завхоз!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Советчица – судья, а не диктатор.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Поклажи школьной тащит она воз.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В начале года школа так красива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И утром солнцем залит каждый класс.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На женщинах таких, как Вы и держится Россия,</w:t>
      </w:r>
    </w:p>
    <w:p w:rsidR="00287E90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А школа наша держится на Вас.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</w:p>
    <w:p w:rsidR="00287E90" w:rsidRPr="0002149D" w:rsidRDefault="00287E90" w:rsidP="006C02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02149D">
        <w:rPr>
          <w:b/>
          <w:sz w:val="28"/>
          <w:szCs w:val="28"/>
        </w:rPr>
        <w:t xml:space="preserve">Вед: </w:t>
      </w:r>
    </w:p>
    <w:p w:rsidR="00287E90" w:rsidRPr="00016D79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Мы приглашаем «Отличника Народного образования»</w:t>
      </w:r>
      <w:r w:rsidRPr="00016D79">
        <w:rPr>
          <w:sz w:val="28"/>
          <w:szCs w:val="28"/>
        </w:rPr>
        <w:t>,</w:t>
      </w:r>
      <w:r>
        <w:rPr>
          <w:sz w:val="28"/>
          <w:szCs w:val="28"/>
        </w:rPr>
        <w:t xml:space="preserve"> депутата Совета Депутатов  муниципального образования сельского поселения Лозовское,</w:t>
      </w:r>
      <w:r w:rsidRPr="00016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директора школы В.В. Кукушкину.  31 год</w:t>
      </w:r>
      <w:r w:rsidRPr="00016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Валентина Васильевна занимается любимым делом,  и  10 лет являясь директором школы 25. </w:t>
      </w:r>
    </w:p>
    <w:p w:rsidR="00287E90" w:rsidRDefault="00287E90" w:rsidP="006C023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(Выступление директора школы. </w:t>
      </w:r>
      <w:r w:rsidRPr="00F776F5">
        <w:rPr>
          <w:i/>
          <w:sz w:val="28"/>
          <w:szCs w:val="28"/>
        </w:rPr>
        <w:t>Вручение цветов)</w:t>
      </w:r>
    </w:p>
    <w:p w:rsidR="00287E90" w:rsidRPr="00953348" w:rsidRDefault="00287E90" w:rsidP="006C023E">
      <w:pPr>
        <w:jc w:val="center"/>
        <w:rPr>
          <w:i/>
          <w:sz w:val="28"/>
          <w:szCs w:val="28"/>
        </w:rPr>
      </w:pPr>
    </w:p>
    <w:p w:rsidR="00287E90" w:rsidRDefault="00287E90" w:rsidP="006C023E">
      <w:pPr>
        <w:jc w:val="center"/>
        <w:rPr>
          <w:b/>
          <w:i/>
          <w:sz w:val="28"/>
          <w:szCs w:val="28"/>
        </w:rPr>
      </w:pPr>
      <w:r w:rsidRPr="00F776F5">
        <w:rPr>
          <w:b/>
          <w:i/>
          <w:sz w:val="28"/>
          <w:szCs w:val="28"/>
        </w:rPr>
        <w:t>Песня в исполнении Елены Айрапетян.</w:t>
      </w:r>
    </w:p>
    <w:p w:rsidR="00287E90" w:rsidRPr="00953348" w:rsidRDefault="00287E90" w:rsidP="006C023E">
      <w:pPr>
        <w:jc w:val="center"/>
        <w:rPr>
          <w:i/>
          <w:sz w:val="28"/>
          <w:szCs w:val="28"/>
        </w:rPr>
      </w:pPr>
    </w:p>
    <w:p w:rsidR="00287E90" w:rsidRDefault="00287E90" w:rsidP="006C023E">
      <w:pPr>
        <w:pStyle w:val="HTMLPreformatted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3207C">
        <w:rPr>
          <w:rFonts w:ascii="Times New Roman" w:hAnsi="Times New Roman" w:cs="Times New Roman"/>
          <w:i/>
          <w:sz w:val="28"/>
          <w:szCs w:val="28"/>
        </w:rPr>
        <w:t>На фоне тревожной музыки  демонстрируются</w:t>
      </w:r>
    </w:p>
    <w:p w:rsidR="00287E90" w:rsidRPr="00F776F5" w:rsidRDefault="00287E90" w:rsidP="006C023E">
      <w:pPr>
        <w:jc w:val="center"/>
        <w:rPr>
          <w:b/>
          <w:i/>
          <w:sz w:val="28"/>
          <w:szCs w:val="28"/>
        </w:rPr>
      </w:pPr>
      <w:r w:rsidRPr="00F3207C">
        <w:rPr>
          <w:i/>
          <w:sz w:val="28"/>
          <w:szCs w:val="28"/>
        </w:rPr>
        <w:t xml:space="preserve"> фотографии ушедших из жизни учителей)</w:t>
      </w:r>
      <w:r>
        <w:rPr>
          <w:i/>
          <w:sz w:val="28"/>
          <w:szCs w:val="28"/>
        </w:rPr>
        <w:t xml:space="preserve"> </w:t>
      </w:r>
    </w:p>
    <w:p w:rsidR="00287E90" w:rsidRDefault="00287E90" w:rsidP="006C023E">
      <w:pPr>
        <w:rPr>
          <w:b/>
          <w:sz w:val="28"/>
          <w:szCs w:val="28"/>
        </w:rPr>
      </w:pPr>
    </w:p>
    <w:p w:rsidR="00287E90" w:rsidRPr="00F776F5" w:rsidRDefault="00287E90" w:rsidP="006C023E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016D79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 xml:space="preserve"> </w:t>
      </w:r>
      <w:r w:rsidRPr="0095334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голос </w:t>
      </w:r>
      <w:r w:rsidRPr="00953348">
        <w:rPr>
          <w:b/>
          <w:i/>
          <w:sz w:val="28"/>
          <w:szCs w:val="28"/>
        </w:rPr>
        <w:t>за кадром)</w:t>
      </w:r>
    </w:p>
    <w:p w:rsidR="00287E90" w:rsidRDefault="00287E90" w:rsidP="006C023E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Заметают хлопья снега следы на тропинке, ведущей к школе…</w:t>
      </w:r>
    </w:p>
    <w:p w:rsidR="00287E90" w:rsidRDefault="00287E90" w:rsidP="006C023E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Заметает время раны, оставленные в памяти теми, </w:t>
      </w:r>
    </w:p>
    <w:p w:rsidR="00287E90" w:rsidRDefault="00287E90" w:rsidP="006C023E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уже не придет сюда никогда…</w:t>
      </w:r>
    </w:p>
    <w:p w:rsidR="00287E90" w:rsidRPr="00F3207C" w:rsidRDefault="00287E90" w:rsidP="006C023E">
      <w:pPr>
        <w:pStyle w:val="HTMLPreformatted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7E90" w:rsidRDefault="00287E90" w:rsidP="006C023E">
      <w:pPr>
        <w:pStyle w:val="HTMLPreformatted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207C">
        <w:rPr>
          <w:rFonts w:ascii="Times New Roman" w:hAnsi="Times New Roman" w:cs="Times New Roman"/>
          <w:i/>
          <w:sz w:val="28"/>
          <w:szCs w:val="28"/>
        </w:rPr>
        <w:t>(Звуки метронома. Минута памяти.)</w:t>
      </w:r>
    </w:p>
    <w:p w:rsidR="00287E90" w:rsidRDefault="00287E90" w:rsidP="00B8719D">
      <w:pPr>
        <w:rPr>
          <w:b/>
          <w:i/>
          <w:sz w:val="28"/>
          <w:szCs w:val="28"/>
        </w:rPr>
      </w:pPr>
    </w:p>
    <w:p w:rsidR="00287E90" w:rsidRDefault="00287E90" w:rsidP="00B8719D">
      <w:pPr>
        <w:rPr>
          <w:b/>
          <w:i/>
          <w:sz w:val="28"/>
          <w:szCs w:val="28"/>
        </w:rPr>
      </w:pPr>
    </w:p>
    <w:p w:rsidR="00287E90" w:rsidRPr="00F3207C" w:rsidRDefault="00287E90" w:rsidP="00B8719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НАСТЯ САМОХВАЛОВА      </w:t>
      </w:r>
      <w:r w:rsidRPr="00F3207C">
        <w:rPr>
          <w:b/>
          <w:i/>
          <w:sz w:val="28"/>
          <w:szCs w:val="28"/>
        </w:rPr>
        <w:t>Выходит с зажженной свечей в руке</w:t>
      </w:r>
    </w:p>
    <w:p w:rsidR="00287E90" w:rsidRPr="00F3207C" w:rsidRDefault="00287E90" w:rsidP="006C023E">
      <w:pPr>
        <w:jc w:val="center"/>
        <w:rPr>
          <w:b/>
          <w:i/>
          <w:sz w:val="28"/>
          <w:szCs w:val="28"/>
          <w:u w:val="single"/>
        </w:rPr>
      </w:pPr>
      <w:r w:rsidRPr="00F3207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</w:t>
      </w:r>
      <w:r w:rsidRPr="00F3207C">
        <w:rPr>
          <w:b/>
          <w:i/>
          <w:sz w:val="28"/>
          <w:szCs w:val="28"/>
        </w:rPr>
        <w:t>и под негромкую музыку читает стихотворение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Учитель!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Даже через много лет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Зажженный Вами не погаснет свет,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И сердце, знаю,  будет молодым,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 огонь священный в дружбе с ним.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Моя душа от всяческих невзгод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Врачующее пламя  сбережет.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Оно еще поможет мне в пути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Хитрейшие загадки превзойти,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Оно еще поможет и не раз,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 мой,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В делах продолжить вас –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Ведь ноши нет приятней у меня,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это пламя, этот жар огня…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Учитель!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Даже через много лет</w:t>
      </w:r>
    </w:p>
    <w:p w:rsidR="00287E90" w:rsidRPr="00342EB1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Зажженный вами не погаснет свет!</w:t>
      </w:r>
    </w:p>
    <w:p w:rsidR="00287E90" w:rsidRPr="00016D79" w:rsidRDefault="00287E90" w:rsidP="006C023E">
      <w:pPr>
        <w:jc w:val="both"/>
        <w:rPr>
          <w:sz w:val="28"/>
          <w:szCs w:val="28"/>
        </w:rPr>
      </w:pPr>
    </w:p>
    <w:p w:rsidR="00287E90" w:rsidRPr="007B43F2" w:rsidRDefault="00287E90" w:rsidP="006C023E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 Вед</w:t>
      </w:r>
      <w:r w:rsidRPr="007B43F2">
        <w:rPr>
          <w:b/>
          <w:i/>
          <w:sz w:val="28"/>
          <w:szCs w:val="28"/>
        </w:rPr>
        <w:t>:</w:t>
      </w:r>
      <w:r w:rsidRPr="007B43F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        </w:t>
      </w:r>
      <w:r w:rsidRPr="007B43F2">
        <w:rPr>
          <w:i/>
          <w:sz w:val="28"/>
          <w:szCs w:val="28"/>
        </w:rPr>
        <w:t xml:space="preserve"> 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этот знаменательный день школы день мы не можем не вспомнить о ветеранах педагогического труда. О людях, которые отдали все самое  лучшее и светлое этой школе. О людях, которые долгие годы делят с нами все праздники и будни. 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Мы приветствуем Вас дорогие ветераны</w:t>
      </w:r>
      <w:r w:rsidRPr="00DD5D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287E90" w:rsidRDefault="00287E90" w:rsidP="006C023E">
      <w:pPr>
        <w:jc w:val="both"/>
        <w:rPr>
          <w:sz w:val="28"/>
          <w:szCs w:val="28"/>
        </w:rPr>
      </w:pPr>
      <w:r w:rsidRPr="00DD5DD2">
        <w:rPr>
          <w:sz w:val="28"/>
          <w:szCs w:val="28"/>
        </w:rPr>
        <w:t xml:space="preserve">Наши поздравления </w:t>
      </w:r>
      <w:r>
        <w:rPr>
          <w:sz w:val="28"/>
          <w:szCs w:val="28"/>
        </w:rPr>
        <w:t xml:space="preserve">учителям, работавшим в школе и оставившим здесь частицу своей души. </w:t>
      </w:r>
    </w:p>
    <w:p w:rsidR="00287E90" w:rsidRDefault="00287E90" w:rsidP="006C023E">
      <w:pPr>
        <w:jc w:val="center"/>
        <w:rPr>
          <w:i/>
          <w:sz w:val="28"/>
          <w:szCs w:val="28"/>
        </w:rPr>
      </w:pPr>
      <w:r w:rsidRPr="001D31DF">
        <w:rPr>
          <w:i/>
          <w:sz w:val="28"/>
          <w:szCs w:val="28"/>
        </w:rPr>
        <w:t>(Ученики школы вручают цветы ветеранам.)</w:t>
      </w:r>
    </w:p>
    <w:p w:rsidR="00287E90" w:rsidRPr="001851C7" w:rsidRDefault="00287E90" w:rsidP="006C023E">
      <w:pPr>
        <w:jc w:val="center"/>
        <w:rPr>
          <w:i/>
          <w:sz w:val="28"/>
          <w:szCs w:val="28"/>
        </w:rPr>
      </w:pPr>
      <w:r w:rsidRPr="00F776F5">
        <w:rPr>
          <w:b/>
          <w:i/>
          <w:sz w:val="28"/>
          <w:szCs w:val="28"/>
        </w:rPr>
        <w:t xml:space="preserve">Выступление </w:t>
      </w:r>
      <w:r>
        <w:rPr>
          <w:b/>
          <w:i/>
          <w:sz w:val="28"/>
          <w:szCs w:val="28"/>
        </w:rPr>
        <w:t>муз.</w:t>
      </w:r>
      <w:r w:rsidRPr="00F776F5">
        <w:rPr>
          <w:b/>
          <w:i/>
          <w:sz w:val="28"/>
          <w:szCs w:val="28"/>
        </w:rPr>
        <w:t xml:space="preserve"> школы</w:t>
      </w:r>
      <w:r>
        <w:rPr>
          <w:b/>
          <w:i/>
          <w:sz w:val="28"/>
          <w:szCs w:val="28"/>
        </w:rPr>
        <w:t xml:space="preserve"> </w:t>
      </w:r>
    </w:p>
    <w:p w:rsidR="00287E90" w:rsidRPr="001A3D30" w:rsidRDefault="00287E90" w:rsidP="006C023E">
      <w:pPr>
        <w:jc w:val="center"/>
        <w:rPr>
          <w:i/>
          <w:sz w:val="28"/>
          <w:szCs w:val="28"/>
        </w:rPr>
      </w:pPr>
    </w:p>
    <w:p w:rsidR="00287E90" w:rsidRPr="001D31DF" w:rsidRDefault="00287E90" w:rsidP="006C023E">
      <w:pPr>
        <w:jc w:val="center"/>
        <w:rPr>
          <w:i/>
          <w:sz w:val="28"/>
          <w:szCs w:val="28"/>
        </w:rPr>
      </w:pPr>
      <w:r w:rsidRPr="001851C7">
        <w:rPr>
          <w:i/>
          <w:sz w:val="28"/>
          <w:szCs w:val="28"/>
        </w:rPr>
        <w:t xml:space="preserve"> (Слайды о деятельности педагогов сопровождаются комментариями).</w:t>
      </w:r>
    </w:p>
    <w:p w:rsidR="00287E90" w:rsidRPr="006A6727" w:rsidRDefault="00287E90" w:rsidP="006C023E">
      <w:pPr>
        <w:rPr>
          <w:sz w:val="28"/>
          <w:szCs w:val="28"/>
        </w:rPr>
      </w:pPr>
      <w:r w:rsidRPr="00ED036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ED0366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 xml:space="preserve"> (</w:t>
      </w:r>
      <w:r w:rsidRPr="001C70A2">
        <w:rPr>
          <w:b/>
          <w:i/>
          <w:sz w:val="28"/>
          <w:szCs w:val="28"/>
        </w:rPr>
        <w:t>голос за кадром)</w:t>
      </w:r>
    </w:p>
    <w:p w:rsidR="00287E90" w:rsidRPr="006E7762" w:rsidRDefault="00287E90" w:rsidP="006C023E">
      <w:pPr>
        <w:jc w:val="both"/>
        <w:rPr>
          <w:sz w:val="28"/>
          <w:szCs w:val="28"/>
        </w:rPr>
      </w:pPr>
      <w:r w:rsidRPr="006E7762">
        <w:rPr>
          <w:sz w:val="28"/>
          <w:szCs w:val="28"/>
        </w:rPr>
        <w:t>О нашей  школе можно сказать, что есть у нее  завидное прошлое и прекрасное будущее! Школа по праву гордится своими педагогами, учениками, традициями.</w:t>
      </w:r>
    </w:p>
    <w:p w:rsidR="00287E90" w:rsidRPr="006E7762" w:rsidRDefault="00287E90" w:rsidP="006C023E">
      <w:pPr>
        <w:jc w:val="both"/>
        <w:rPr>
          <w:sz w:val="28"/>
          <w:szCs w:val="28"/>
        </w:rPr>
      </w:pPr>
      <w:r w:rsidRPr="006E7762">
        <w:rPr>
          <w:sz w:val="28"/>
          <w:szCs w:val="28"/>
        </w:rPr>
        <w:t xml:space="preserve">В школе____отличника (ов) народного образования, _____ Почётных работника общего образования РФ,  2 победителя национального проекта «Образование», ____ педагогов высшей категории, _____ педагогов первой категории. </w:t>
      </w:r>
    </w:p>
    <w:p w:rsidR="00287E90" w:rsidRDefault="00287E90" w:rsidP="006C023E">
      <w:pPr>
        <w:jc w:val="both"/>
        <w:rPr>
          <w:sz w:val="28"/>
          <w:szCs w:val="28"/>
        </w:rPr>
      </w:pPr>
      <w:r w:rsidRPr="008F0B9F">
        <w:rPr>
          <w:b/>
          <w:sz w:val="28"/>
          <w:szCs w:val="28"/>
        </w:rPr>
        <w:t>2 Вед:</w:t>
      </w:r>
      <w:r>
        <w:rPr>
          <w:sz w:val="28"/>
          <w:szCs w:val="28"/>
        </w:rPr>
        <w:t xml:space="preserve"> Как быстро летит время. Вчерашние девчонки и мальчишки - непослушные ученики, сегодня сами стали учителями. И среди ныне работающих учителей 13 выпускников нашей школы. Встречайте наши учителя- выпускники!</w:t>
      </w:r>
    </w:p>
    <w:p w:rsidR="00287E90" w:rsidRDefault="00287E90" w:rsidP="006C023E">
      <w:pPr>
        <w:jc w:val="both"/>
        <w:rPr>
          <w:color w:val="333399"/>
          <w:sz w:val="28"/>
          <w:szCs w:val="28"/>
        </w:rPr>
      </w:pPr>
    </w:p>
    <w:p w:rsidR="00287E90" w:rsidRDefault="00287E90" w:rsidP="006C023E">
      <w:pPr>
        <w:jc w:val="center"/>
        <w:rPr>
          <w:b/>
          <w:i/>
          <w:sz w:val="28"/>
          <w:szCs w:val="28"/>
        </w:rPr>
      </w:pPr>
      <w:r w:rsidRPr="00F776F5">
        <w:rPr>
          <w:b/>
          <w:i/>
          <w:sz w:val="28"/>
          <w:szCs w:val="28"/>
        </w:rPr>
        <w:t>Выступление ныне работающих учителей, выпускников школы.</w:t>
      </w:r>
    </w:p>
    <w:p w:rsidR="00287E90" w:rsidRDefault="00287E90" w:rsidP="006C023E">
      <w:pPr>
        <w:jc w:val="center"/>
        <w:rPr>
          <w:i/>
          <w:sz w:val="28"/>
          <w:szCs w:val="28"/>
        </w:rPr>
      </w:pPr>
      <w:r w:rsidRPr="00DB1AE3">
        <w:t xml:space="preserve"> </w:t>
      </w:r>
      <w:r w:rsidRPr="00DB1AE3">
        <w:rPr>
          <w:i/>
          <w:sz w:val="28"/>
          <w:szCs w:val="28"/>
        </w:rPr>
        <w:t>"Команда молодости нашей"</w:t>
      </w:r>
    </w:p>
    <w:p w:rsidR="00287E90" w:rsidRPr="00DB1AE3" w:rsidRDefault="00287E90" w:rsidP="006C023E">
      <w:pPr>
        <w:rPr>
          <w:i/>
          <w:sz w:val="28"/>
          <w:szCs w:val="28"/>
        </w:rPr>
      </w:pPr>
      <w:r w:rsidRPr="00DB1AE3">
        <w:rPr>
          <w:sz w:val="28"/>
          <w:szCs w:val="28"/>
        </w:rPr>
        <w:br/>
        <w:t xml:space="preserve">С тобою мы объехали полсвета, </w:t>
      </w:r>
      <w:r w:rsidRPr="00DB1AE3">
        <w:rPr>
          <w:sz w:val="28"/>
          <w:szCs w:val="28"/>
        </w:rPr>
        <w:br/>
        <w:t>но каждый раз тянуло нас домой.</w:t>
      </w:r>
      <w:r w:rsidRPr="00DB1AE3">
        <w:rPr>
          <w:sz w:val="28"/>
          <w:szCs w:val="28"/>
        </w:rPr>
        <w:br/>
        <w:t xml:space="preserve">Поставь мою любимую кассету, </w:t>
      </w:r>
      <w:r w:rsidRPr="00DB1AE3">
        <w:rPr>
          <w:sz w:val="28"/>
          <w:szCs w:val="28"/>
        </w:rPr>
        <w:br/>
        <w:t>давай передохнем товарищ мой.</w:t>
      </w:r>
    </w:p>
    <w:p w:rsidR="00287E90" w:rsidRPr="00DB1AE3" w:rsidRDefault="00287E90" w:rsidP="006C023E">
      <w:pPr>
        <w:pStyle w:val="NormalWeb"/>
        <w:rPr>
          <w:i/>
          <w:sz w:val="28"/>
          <w:szCs w:val="28"/>
        </w:rPr>
      </w:pPr>
      <w:r w:rsidRPr="00DB1AE3">
        <w:rPr>
          <w:b/>
          <w:color w:val="4D4D4D"/>
          <w:sz w:val="28"/>
          <w:szCs w:val="28"/>
        </w:rPr>
        <w:t>Припев:</w:t>
      </w:r>
      <w:r w:rsidRPr="00DB1AE3">
        <w:rPr>
          <w:sz w:val="28"/>
          <w:szCs w:val="28"/>
        </w:rPr>
        <w:t xml:space="preserve"> </w:t>
      </w:r>
      <w:r w:rsidRPr="00DB1AE3">
        <w:rPr>
          <w:i/>
          <w:sz w:val="28"/>
          <w:szCs w:val="28"/>
        </w:rPr>
        <w:t xml:space="preserve">тебе судьбу мою вершить, </w:t>
      </w:r>
      <w:r w:rsidRPr="00DB1AE3">
        <w:rPr>
          <w:i/>
          <w:sz w:val="28"/>
          <w:szCs w:val="28"/>
        </w:rPr>
        <w:br/>
        <w:t xml:space="preserve">тебе одной меня судить, </w:t>
      </w:r>
      <w:r w:rsidRPr="00DB1AE3">
        <w:rPr>
          <w:i/>
          <w:sz w:val="28"/>
          <w:szCs w:val="28"/>
        </w:rPr>
        <w:br/>
        <w:t xml:space="preserve">команда молодости нашей </w:t>
      </w:r>
      <w:r w:rsidRPr="00DB1AE3">
        <w:rPr>
          <w:i/>
          <w:sz w:val="28"/>
          <w:szCs w:val="28"/>
        </w:rPr>
        <w:br/>
        <w:t>и школа, без которой нам не жить.</w:t>
      </w:r>
    </w:p>
    <w:p w:rsidR="00287E90" w:rsidRPr="007C5341" w:rsidRDefault="00287E90" w:rsidP="006C023E">
      <w:pPr>
        <w:pStyle w:val="NormalWeb"/>
        <w:rPr>
          <w:sz w:val="28"/>
          <w:szCs w:val="28"/>
        </w:rPr>
      </w:pPr>
      <w:r w:rsidRPr="00DB1AE3">
        <w:rPr>
          <w:sz w:val="28"/>
          <w:szCs w:val="28"/>
        </w:rPr>
        <w:t>С годами голова моя белеет,</w:t>
      </w:r>
      <w:r w:rsidRPr="00DB1AE3">
        <w:rPr>
          <w:sz w:val="28"/>
          <w:szCs w:val="28"/>
        </w:rPr>
        <w:br/>
        <w:t>а мудрость, словно осень настает.</w:t>
      </w:r>
      <w:r w:rsidRPr="00DB1AE3">
        <w:rPr>
          <w:sz w:val="28"/>
          <w:szCs w:val="28"/>
        </w:rPr>
        <w:br/>
        <w:t>Друг к другу мы становимся нежнее,</w:t>
      </w:r>
      <w:r w:rsidRPr="00DB1AE3">
        <w:rPr>
          <w:sz w:val="28"/>
          <w:szCs w:val="28"/>
        </w:rPr>
        <w:br/>
        <w:t>когда проблем и дел невпроворот.</w:t>
      </w:r>
      <w:r>
        <w:rPr>
          <w:sz w:val="28"/>
          <w:szCs w:val="28"/>
        </w:rPr>
        <w:t xml:space="preserve">             </w:t>
      </w:r>
      <w:r w:rsidRPr="00793511">
        <w:rPr>
          <w:b/>
          <w:sz w:val="28"/>
          <w:szCs w:val="28"/>
        </w:rPr>
        <w:t xml:space="preserve">Припев: </w:t>
      </w:r>
      <w:r w:rsidRPr="00793511">
        <w:rPr>
          <w:i/>
          <w:sz w:val="28"/>
          <w:szCs w:val="28"/>
        </w:rPr>
        <w:t>тот же.</w:t>
      </w:r>
    </w:p>
    <w:p w:rsidR="00287E90" w:rsidRPr="007C5341" w:rsidRDefault="00287E90" w:rsidP="006C023E">
      <w:pPr>
        <w:pStyle w:val="NormalWeb"/>
        <w:rPr>
          <w:sz w:val="28"/>
          <w:szCs w:val="28"/>
        </w:rPr>
      </w:pPr>
      <w:r w:rsidRPr="00DB1AE3">
        <w:rPr>
          <w:sz w:val="28"/>
          <w:szCs w:val="28"/>
        </w:rPr>
        <w:t xml:space="preserve">Со школой мы расстанемся не скоро, </w:t>
      </w:r>
      <w:r w:rsidRPr="00DB1AE3">
        <w:rPr>
          <w:sz w:val="28"/>
          <w:szCs w:val="28"/>
        </w:rPr>
        <w:br/>
        <w:t>но разве время нам остановить?!</w:t>
      </w:r>
      <w:r w:rsidRPr="00DB1AE3">
        <w:rPr>
          <w:sz w:val="28"/>
          <w:szCs w:val="28"/>
        </w:rPr>
        <w:br/>
        <w:t xml:space="preserve">Придут честолюбивые дублеры, </w:t>
      </w:r>
      <w:r>
        <w:rPr>
          <w:sz w:val="28"/>
          <w:szCs w:val="28"/>
        </w:rPr>
        <w:t xml:space="preserve"> </w:t>
      </w:r>
      <w:r w:rsidRPr="00DB1AE3">
        <w:rPr>
          <w:sz w:val="28"/>
          <w:szCs w:val="28"/>
        </w:rPr>
        <w:br/>
        <w:t>дай Бог, им лучше нашего учить.</w:t>
      </w:r>
      <w:r>
        <w:rPr>
          <w:sz w:val="28"/>
          <w:szCs w:val="28"/>
        </w:rPr>
        <w:t xml:space="preserve">             </w:t>
      </w:r>
      <w:r w:rsidRPr="00793511">
        <w:rPr>
          <w:b/>
          <w:sz w:val="28"/>
          <w:szCs w:val="28"/>
        </w:rPr>
        <w:t xml:space="preserve">Припев: </w:t>
      </w:r>
      <w:r w:rsidRPr="00793511">
        <w:rPr>
          <w:i/>
          <w:sz w:val="28"/>
          <w:szCs w:val="28"/>
        </w:rPr>
        <w:t>тот же.</w:t>
      </w:r>
    </w:p>
    <w:p w:rsidR="00287E90" w:rsidRPr="007C5341" w:rsidRDefault="00287E90" w:rsidP="006C023E">
      <w:pPr>
        <w:pStyle w:val="NormalWeb"/>
        <w:rPr>
          <w:sz w:val="28"/>
          <w:szCs w:val="28"/>
        </w:rPr>
      </w:pPr>
      <w:r w:rsidRPr="00793511">
        <w:rPr>
          <w:sz w:val="28"/>
          <w:szCs w:val="28"/>
        </w:rPr>
        <w:t xml:space="preserve">На верность проверяются таланты, </w:t>
      </w:r>
      <w:r w:rsidRPr="00793511">
        <w:rPr>
          <w:sz w:val="28"/>
          <w:szCs w:val="28"/>
        </w:rPr>
        <w:br/>
        <w:t>нам есть, за что судьбу благодарить.</w:t>
      </w:r>
      <w:r w:rsidRPr="00793511">
        <w:rPr>
          <w:sz w:val="28"/>
          <w:szCs w:val="28"/>
        </w:rPr>
        <w:br/>
        <w:t xml:space="preserve">Мы преданы единственной команде </w:t>
      </w:r>
      <w:r w:rsidRPr="00793511">
        <w:rPr>
          <w:sz w:val="28"/>
          <w:szCs w:val="28"/>
        </w:rPr>
        <w:br/>
        <w:t>и школе, без которой нам не жить</w:t>
      </w:r>
      <w:r>
        <w:rPr>
          <w:sz w:val="28"/>
          <w:szCs w:val="28"/>
        </w:rPr>
        <w:t xml:space="preserve">.           </w:t>
      </w:r>
      <w:r w:rsidRPr="00793511">
        <w:rPr>
          <w:b/>
          <w:sz w:val="28"/>
          <w:szCs w:val="28"/>
        </w:rPr>
        <w:t xml:space="preserve">Припев: </w:t>
      </w:r>
      <w:r w:rsidRPr="00793511">
        <w:rPr>
          <w:i/>
          <w:sz w:val="28"/>
          <w:szCs w:val="28"/>
        </w:rPr>
        <w:t>тот же</w:t>
      </w:r>
      <w:r>
        <w:rPr>
          <w:i/>
          <w:sz w:val="28"/>
          <w:szCs w:val="28"/>
        </w:rPr>
        <w:t>.</w:t>
      </w:r>
    </w:p>
    <w:p w:rsidR="00287E90" w:rsidRPr="006964DD" w:rsidRDefault="00287E90" w:rsidP="006C02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6964DD">
        <w:rPr>
          <w:b/>
          <w:sz w:val="28"/>
          <w:szCs w:val="28"/>
        </w:rPr>
        <w:t>Вед: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6D79">
        <w:rPr>
          <w:sz w:val="28"/>
          <w:szCs w:val="28"/>
        </w:rPr>
        <w:t xml:space="preserve">0 лет…это педагогический опыт, успехи учеников, радость за тех, кто снова где-то выдержал экзамен на мужество, на верность, на успех. </w:t>
      </w:r>
      <w:r>
        <w:rPr>
          <w:sz w:val="28"/>
          <w:szCs w:val="28"/>
        </w:rPr>
        <w:t>Сегодня на нашем юбилее присутствуют гости: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E90" w:rsidRDefault="00287E90" w:rsidP="006C023E">
      <w:pPr>
        <w:jc w:val="both"/>
        <w:rPr>
          <w:sz w:val="28"/>
          <w:szCs w:val="28"/>
        </w:rPr>
      </w:pPr>
      <w:r w:rsidRPr="007C6633">
        <w:rPr>
          <w:b/>
          <w:sz w:val="28"/>
          <w:szCs w:val="28"/>
        </w:rPr>
        <w:t>2 Вед:</w:t>
      </w:r>
      <w:r>
        <w:rPr>
          <w:sz w:val="28"/>
          <w:szCs w:val="28"/>
        </w:rPr>
        <w:t xml:space="preserve"> </w:t>
      </w:r>
    </w:p>
    <w:p w:rsidR="00287E90" w:rsidRPr="00016D79" w:rsidRDefault="00287E90" w:rsidP="006C023E">
      <w:pPr>
        <w:jc w:val="both"/>
        <w:rPr>
          <w:sz w:val="28"/>
          <w:szCs w:val="28"/>
        </w:rPr>
      </w:pPr>
      <w:r w:rsidRPr="00016D79">
        <w:rPr>
          <w:sz w:val="28"/>
          <w:szCs w:val="28"/>
        </w:rPr>
        <w:t>История нашей школы неотделима от истории</w:t>
      </w:r>
      <w:r>
        <w:rPr>
          <w:sz w:val="28"/>
          <w:szCs w:val="28"/>
        </w:rPr>
        <w:t xml:space="preserve"> района.  Мы предоставляем слово главе</w:t>
      </w:r>
      <w:r w:rsidRPr="00016D79">
        <w:rPr>
          <w:sz w:val="28"/>
          <w:szCs w:val="28"/>
        </w:rPr>
        <w:t>,</w:t>
      </w:r>
      <w:r>
        <w:rPr>
          <w:sz w:val="28"/>
          <w:szCs w:val="28"/>
        </w:rPr>
        <w:t xml:space="preserve"> Сергиево-Посадского муниципального района Короткову Владимиру Николаевичу и  </w:t>
      </w:r>
      <w:r w:rsidRPr="00016D7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начальнику управления образования  Дударевой Ольге Константиновне.</w:t>
      </w:r>
    </w:p>
    <w:p w:rsidR="00287E90" w:rsidRDefault="00287E90" w:rsidP="006C023E">
      <w:pPr>
        <w:jc w:val="center"/>
        <w:rPr>
          <w:i/>
          <w:sz w:val="28"/>
          <w:szCs w:val="28"/>
        </w:rPr>
      </w:pPr>
      <w:r w:rsidRPr="007C6633">
        <w:rPr>
          <w:i/>
          <w:sz w:val="28"/>
          <w:szCs w:val="28"/>
        </w:rPr>
        <w:t>(Выступление Короткову В. Н. и  Дударевой О. К.)</w:t>
      </w:r>
    </w:p>
    <w:p w:rsidR="00287E90" w:rsidRDefault="00287E90" w:rsidP="006C023E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 w:rsidRPr="006C023E">
        <w:rPr>
          <w:b/>
          <w:i/>
          <w:sz w:val="28"/>
          <w:szCs w:val="28"/>
        </w:rPr>
        <w:t xml:space="preserve">Танец </w:t>
      </w:r>
      <w:r w:rsidRPr="00731540">
        <w:rPr>
          <w:b/>
          <w:i/>
          <w:sz w:val="28"/>
          <w:szCs w:val="28"/>
        </w:rPr>
        <w:t>« Калинка»</w:t>
      </w:r>
    </w:p>
    <w:p w:rsidR="00287E90" w:rsidRDefault="00287E90" w:rsidP="006C023E">
      <w:pPr>
        <w:jc w:val="both"/>
        <w:rPr>
          <w:b/>
          <w:sz w:val="28"/>
          <w:szCs w:val="28"/>
        </w:rPr>
      </w:pPr>
      <w:r w:rsidRPr="005F5708">
        <w:rPr>
          <w:b/>
          <w:sz w:val="28"/>
          <w:szCs w:val="28"/>
        </w:rPr>
        <w:t>1 Вед:</w:t>
      </w:r>
      <w:r>
        <w:rPr>
          <w:b/>
          <w:sz w:val="28"/>
          <w:szCs w:val="28"/>
        </w:rPr>
        <w:t xml:space="preserve"> </w:t>
      </w:r>
    </w:p>
    <w:p w:rsidR="00287E90" w:rsidRPr="00B13E2D" w:rsidRDefault="00287E90" w:rsidP="006C023E">
      <w:pPr>
        <w:jc w:val="both"/>
        <w:rPr>
          <w:sz w:val="28"/>
          <w:szCs w:val="28"/>
        </w:rPr>
      </w:pPr>
      <w:r w:rsidRPr="00B13E2D">
        <w:rPr>
          <w:sz w:val="28"/>
          <w:szCs w:val="28"/>
        </w:rPr>
        <w:t xml:space="preserve">У нашей школы существует тесное сотрудничество </w:t>
      </w:r>
      <w:r>
        <w:rPr>
          <w:sz w:val="28"/>
          <w:szCs w:val="28"/>
        </w:rPr>
        <w:t xml:space="preserve">с </w:t>
      </w:r>
      <w:r w:rsidRPr="00B13E2D">
        <w:rPr>
          <w:sz w:val="28"/>
          <w:szCs w:val="28"/>
        </w:rPr>
        <w:t>администра</w:t>
      </w:r>
      <w:r>
        <w:rPr>
          <w:sz w:val="28"/>
          <w:szCs w:val="28"/>
        </w:rPr>
        <w:t xml:space="preserve">цией поселения Лозовское  и </w:t>
      </w:r>
      <w:r w:rsidRPr="00B13E2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организациями поселения </w:t>
      </w:r>
      <w:r w:rsidRPr="00B13E2D">
        <w:rPr>
          <w:sz w:val="28"/>
          <w:szCs w:val="28"/>
        </w:rPr>
        <w:t>Мы приглашаем на сцену  г</w:t>
      </w:r>
      <w:r>
        <w:rPr>
          <w:sz w:val="28"/>
          <w:szCs w:val="28"/>
        </w:rPr>
        <w:t>лаву м</w:t>
      </w:r>
      <w:r w:rsidRPr="00B13E2D">
        <w:rPr>
          <w:sz w:val="28"/>
          <w:szCs w:val="28"/>
        </w:rPr>
        <w:t>униципального образования сельское поселение Лозовское  Ерохина Валерия Станис</w:t>
      </w:r>
      <w:r>
        <w:rPr>
          <w:sz w:val="28"/>
          <w:szCs w:val="28"/>
        </w:rPr>
        <w:t>лавовича и председателя Совета Д</w:t>
      </w:r>
      <w:r w:rsidRPr="00B13E2D">
        <w:rPr>
          <w:sz w:val="28"/>
          <w:szCs w:val="28"/>
        </w:rPr>
        <w:t>епутатов Гущину Наталью Валентиновну.</w:t>
      </w:r>
    </w:p>
    <w:p w:rsidR="00287E90" w:rsidRDefault="00287E90" w:rsidP="006C023E">
      <w:pPr>
        <w:jc w:val="center"/>
        <w:rPr>
          <w:i/>
          <w:sz w:val="28"/>
          <w:szCs w:val="28"/>
        </w:rPr>
      </w:pPr>
      <w:r w:rsidRPr="00B13E2D">
        <w:rPr>
          <w:i/>
          <w:sz w:val="28"/>
          <w:szCs w:val="28"/>
          <w:u w:val="single"/>
        </w:rPr>
        <w:t>(</w:t>
      </w:r>
      <w:r w:rsidRPr="00F776F5">
        <w:rPr>
          <w:i/>
          <w:sz w:val="28"/>
          <w:szCs w:val="28"/>
        </w:rPr>
        <w:t>Выступление Ерохина В.С. и Гущиной Н.В.)</w:t>
      </w:r>
    </w:p>
    <w:p w:rsidR="00287E90" w:rsidRPr="001A3D30" w:rsidRDefault="00287E90" w:rsidP="006C023E">
      <w:pPr>
        <w:jc w:val="center"/>
        <w:rPr>
          <w:i/>
          <w:sz w:val="28"/>
          <w:szCs w:val="28"/>
        </w:rPr>
      </w:pPr>
    </w:p>
    <w:p w:rsidR="00287E90" w:rsidRPr="006964DD" w:rsidRDefault="00287E90" w:rsidP="006C02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6964DD">
        <w:rPr>
          <w:b/>
          <w:sz w:val="28"/>
          <w:szCs w:val="28"/>
        </w:rPr>
        <w:t xml:space="preserve">Вед:        </w:t>
      </w:r>
    </w:p>
    <w:p w:rsidR="00287E90" w:rsidRDefault="00287E90" w:rsidP="006C023E">
      <w:pPr>
        <w:rPr>
          <w:b/>
          <w:i/>
          <w:sz w:val="28"/>
          <w:szCs w:val="28"/>
        </w:rPr>
      </w:pPr>
      <w:r w:rsidRPr="00016D79">
        <w:rPr>
          <w:sz w:val="28"/>
          <w:szCs w:val="28"/>
        </w:rPr>
        <w:t xml:space="preserve">Встречайте! </w:t>
      </w:r>
      <w:r w:rsidRPr="00F776F5">
        <w:rPr>
          <w:b/>
          <w:i/>
          <w:sz w:val="28"/>
          <w:szCs w:val="28"/>
        </w:rPr>
        <w:t>На сцене дружный коллектив Дома культуры поселка Лоза.</w:t>
      </w:r>
    </w:p>
    <w:p w:rsidR="00287E90" w:rsidRPr="00DB1AE3" w:rsidRDefault="00287E90" w:rsidP="006C023E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Чеснокова Г.А.</w:t>
      </w:r>
    </w:p>
    <w:p w:rsidR="00287E90" w:rsidRPr="00631650" w:rsidRDefault="00287E90" w:rsidP="006C023E">
      <w:pPr>
        <w:ind w:left="2340"/>
        <w:jc w:val="both"/>
        <w:rPr>
          <w:sz w:val="28"/>
          <w:szCs w:val="28"/>
        </w:rPr>
      </w:pPr>
      <w:r w:rsidRPr="00631650">
        <w:rPr>
          <w:sz w:val="28"/>
          <w:szCs w:val="28"/>
        </w:rPr>
        <w:t>Здравствуйте, бывшие дети.</w:t>
      </w:r>
    </w:p>
    <w:p w:rsidR="00287E90" w:rsidRPr="00631650" w:rsidRDefault="00287E90" w:rsidP="006C023E">
      <w:pPr>
        <w:ind w:left="2340"/>
        <w:jc w:val="both"/>
        <w:rPr>
          <w:sz w:val="28"/>
          <w:szCs w:val="28"/>
        </w:rPr>
      </w:pPr>
      <w:r w:rsidRPr="00631650">
        <w:rPr>
          <w:sz w:val="28"/>
          <w:szCs w:val="28"/>
        </w:rPr>
        <w:t>Как вы живёте сейчас?</w:t>
      </w:r>
    </w:p>
    <w:p w:rsidR="00287E90" w:rsidRPr="00631650" w:rsidRDefault="00287E90" w:rsidP="006C023E">
      <w:pPr>
        <w:ind w:left="2340"/>
        <w:jc w:val="both"/>
        <w:rPr>
          <w:sz w:val="28"/>
          <w:szCs w:val="28"/>
        </w:rPr>
      </w:pPr>
      <w:r w:rsidRPr="00631650">
        <w:rPr>
          <w:sz w:val="28"/>
          <w:szCs w:val="28"/>
        </w:rPr>
        <w:t>Чуть не по целому свету</w:t>
      </w:r>
    </w:p>
    <w:p w:rsidR="00287E90" w:rsidRPr="00631650" w:rsidRDefault="00287E90" w:rsidP="006C023E">
      <w:pPr>
        <w:ind w:left="2340"/>
        <w:jc w:val="both"/>
        <w:rPr>
          <w:sz w:val="28"/>
          <w:szCs w:val="28"/>
        </w:rPr>
      </w:pPr>
      <w:r w:rsidRPr="00631650">
        <w:rPr>
          <w:sz w:val="28"/>
          <w:szCs w:val="28"/>
        </w:rPr>
        <w:t>Жизнь порассеяла вас.</w:t>
      </w:r>
    </w:p>
    <w:p w:rsidR="00287E90" w:rsidRPr="00631650" w:rsidRDefault="00287E90" w:rsidP="006C023E">
      <w:pPr>
        <w:ind w:left="2340"/>
        <w:jc w:val="both"/>
        <w:rPr>
          <w:sz w:val="28"/>
          <w:szCs w:val="28"/>
        </w:rPr>
      </w:pPr>
      <w:r w:rsidRPr="00631650">
        <w:rPr>
          <w:sz w:val="28"/>
          <w:szCs w:val="28"/>
        </w:rPr>
        <w:t>Школа живёт не старея,</w:t>
      </w:r>
    </w:p>
    <w:p w:rsidR="00287E90" w:rsidRPr="00631650" w:rsidRDefault="00287E90" w:rsidP="006C023E">
      <w:pPr>
        <w:ind w:left="2340"/>
        <w:jc w:val="both"/>
        <w:rPr>
          <w:sz w:val="28"/>
          <w:szCs w:val="28"/>
        </w:rPr>
      </w:pPr>
      <w:r w:rsidRPr="00631650">
        <w:rPr>
          <w:sz w:val="28"/>
          <w:szCs w:val="28"/>
        </w:rPr>
        <w:t>Новые дети растут.</w:t>
      </w:r>
    </w:p>
    <w:p w:rsidR="00287E90" w:rsidRPr="00631650" w:rsidRDefault="00287E90" w:rsidP="006C023E">
      <w:pPr>
        <w:ind w:left="2340"/>
        <w:jc w:val="both"/>
        <w:rPr>
          <w:sz w:val="28"/>
          <w:szCs w:val="28"/>
        </w:rPr>
      </w:pPr>
      <w:r w:rsidRPr="00631650">
        <w:rPr>
          <w:sz w:val="28"/>
          <w:szCs w:val="28"/>
        </w:rPr>
        <w:t>Здесь их улыбкой согреют,</w:t>
      </w:r>
    </w:p>
    <w:p w:rsidR="00287E90" w:rsidRPr="00631650" w:rsidRDefault="00287E90" w:rsidP="006C023E">
      <w:pPr>
        <w:ind w:left="2340"/>
        <w:jc w:val="both"/>
        <w:rPr>
          <w:sz w:val="28"/>
          <w:szCs w:val="28"/>
        </w:rPr>
      </w:pPr>
      <w:r w:rsidRPr="00631650">
        <w:rPr>
          <w:sz w:val="28"/>
          <w:szCs w:val="28"/>
        </w:rPr>
        <w:t>За руку в жизнь поведут.</w:t>
      </w:r>
    </w:p>
    <w:p w:rsidR="00287E90" w:rsidRPr="00631650" w:rsidRDefault="00287E90" w:rsidP="006C023E">
      <w:pPr>
        <w:ind w:left="2340"/>
        <w:jc w:val="both"/>
        <w:rPr>
          <w:sz w:val="28"/>
          <w:szCs w:val="28"/>
        </w:rPr>
      </w:pPr>
      <w:r w:rsidRPr="00631650">
        <w:rPr>
          <w:sz w:val="28"/>
          <w:szCs w:val="28"/>
        </w:rPr>
        <w:t xml:space="preserve">Здравствуйте, бывшие дети,                 </w:t>
      </w:r>
    </w:p>
    <w:p w:rsidR="00287E90" w:rsidRPr="00631650" w:rsidRDefault="00287E90" w:rsidP="006C023E">
      <w:pPr>
        <w:ind w:left="2340"/>
        <w:jc w:val="both"/>
        <w:rPr>
          <w:sz w:val="28"/>
          <w:szCs w:val="28"/>
        </w:rPr>
      </w:pPr>
      <w:r w:rsidRPr="00631650">
        <w:rPr>
          <w:sz w:val="28"/>
          <w:szCs w:val="28"/>
        </w:rPr>
        <w:t>Как вам живётся сейчас?</w:t>
      </w:r>
    </w:p>
    <w:p w:rsidR="00287E90" w:rsidRPr="00631650" w:rsidRDefault="00287E90" w:rsidP="006C023E">
      <w:pPr>
        <w:ind w:left="2340"/>
        <w:jc w:val="both"/>
        <w:rPr>
          <w:sz w:val="28"/>
          <w:szCs w:val="28"/>
        </w:rPr>
      </w:pPr>
      <w:r w:rsidRPr="00631650">
        <w:rPr>
          <w:sz w:val="28"/>
          <w:szCs w:val="28"/>
        </w:rPr>
        <w:t>Мы в юбилей нашей школы</w:t>
      </w:r>
    </w:p>
    <w:p w:rsidR="00287E90" w:rsidRPr="001E7B6B" w:rsidRDefault="00287E90" w:rsidP="006C023E">
      <w:pPr>
        <w:ind w:left="2340"/>
        <w:jc w:val="both"/>
        <w:rPr>
          <w:sz w:val="28"/>
          <w:szCs w:val="28"/>
        </w:rPr>
      </w:pPr>
      <w:r w:rsidRPr="001E7B6B">
        <w:rPr>
          <w:sz w:val="28"/>
          <w:szCs w:val="28"/>
        </w:rPr>
        <w:t xml:space="preserve">Очень гордимся за вас!  </w:t>
      </w:r>
    </w:p>
    <w:p w:rsidR="00287E90" w:rsidRPr="007C6633" w:rsidRDefault="00287E90" w:rsidP="006C023E">
      <w:pPr>
        <w:ind w:left="2340"/>
        <w:jc w:val="center"/>
        <w:rPr>
          <w:i/>
          <w:sz w:val="28"/>
          <w:szCs w:val="28"/>
        </w:rPr>
      </w:pPr>
      <w:r w:rsidRPr="007C6633">
        <w:rPr>
          <w:i/>
          <w:sz w:val="28"/>
          <w:szCs w:val="28"/>
        </w:rPr>
        <w:t>(Слайды об участниках горячих точек)</w:t>
      </w:r>
    </w:p>
    <w:p w:rsidR="00287E90" w:rsidRPr="00E52C94" w:rsidRDefault="00287E90" w:rsidP="006C023E">
      <w:pPr>
        <w:jc w:val="both"/>
        <w:rPr>
          <w:b/>
          <w:sz w:val="28"/>
          <w:szCs w:val="28"/>
        </w:rPr>
      </w:pPr>
      <w:r w:rsidRPr="00E52C94">
        <w:rPr>
          <w:sz w:val="28"/>
          <w:szCs w:val="28"/>
        </w:rPr>
        <w:t xml:space="preserve">С </w:t>
      </w:r>
      <w:r>
        <w:rPr>
          <w:sz w:val="28"/>
          <w:szCs w:val="28"/>
        </w:rPr>
        <w:t>гордостью хочется сказать о тех выпускниках нашей школы,</w:t>
      </w:r>
      <w:r w:rsidRPr="00E52C94">
        <w:rPr>
          <w:sz w:val="28"/>
          <w:szCs w:val="28"/>
        </w:rPr>
        <w:t xml:space="preserve"> кому </w:t>
      </w:r>
      <w:r>
        <w:rPr>
          <w:sz w:val="28"/>
          <w:szCs w:val="28"/>
        </w:rPr>
        <w:t xml:space="preserve">в </w:t>
      </w:r>
      <w:r w:rsidRPr="00E52C94">
        <w:rPr>
          <w:sz w:val="28"/>
          <w:szCs w:val="28"/>
        </w:rPr>
        <w:t>мирное время пришлось выполнять свой интернациональный долг в Афганистане</w:t>
      </w:r>
      <w:r w:rsidRPr="00E52C94">
        <w:rPr>
          <w:b/>
          <w:sz w:val="28"/>
          <w:szCs w:val="28"/>
        </w:rPr>
        <w:t>.</w:t>
      </w:r>
    </w:p>
    <w:p w:rsidR="00287E90" w:rsidRPr="00E52C94" w:rsidRDefault="00287E90" w:rsidP="006C023E">
      <w:pPr>
        <w:jc w:val="both"/>
        <w:rPr>
          <w:sz w:val="28"/>
          <w:szCs w:val="28"/>
        </w:rPr>
      </w:pPr>
      <w:r w:rsidRPr="00E52C94">
        <w:rPr>
          <w:sz w:val="28"/>
          <w:szCs w:val="28"/>
        </w:rPr>
        <w:t>Это: ……</w:t>
      </w:r>
      <w:r>
        <w:rPr>
          <w:sz w:val="28"/>
          <w:szCs w:val="28"/>
        </w:rPr>
        <w:t>(</w:t>
      </w:r>
      <w:r w:rsidRPr="00F334B1">
        <w:rPr>
          <w:i/>
          <w:sz w:val="28"/>
          <w:szCs w:val="28"/>
        </w:rPr>
        <w:t>перечисление фамилий)</w:t>
      </w:r>
    </w:p>
    <w:p w:rsidR="00287E90" w:rsidRPr="001E7B6B" w:rsidRDefault="00287E90" w:rsidP="006C023E">
      <w:pPr>
        <w:jc w:val="both"/>
        <w:rPr>
          <w:sz w:val="28"/>
          <w:szCs w:val="28"/>
        </w:rPr>
      </w:pPr>
      <w:r w:rsidRPr="001E7B6B">
        <w:rPr>
          <w:sz w:val="28"/>
          <w:szCs w:val="28"/>
        </w:rPr>
        <w:t>В Чечне: ……….</w:t>
      </w:r>
      <w:r w:rsidRPr="00F334B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F334B1">
        <w:rPr>
          <w:i/>
          <w:sz w:val="28"/>
          <w:szCs w:val="28"/>
        </w:rPr>
        <w:t>перечисление фамилий)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Вам, дорогие выпускники, мы предоставляем слово.</w:t>
      </w:r>
    </w:p>
    <w:p w:rsidR="00287E90" w:rsidRPr="001E7B6B" w:rsidRDefault="00287E90" w:rsidP="006C023E">
      <w:pPr>
        <w:jc w:val="both"/>
        <w:rPr>
          <w:sz w:val="28"/>
          <w:szCs w:val="28"/>
        </w:rPr>
      </w:pPr>
    </w:p>
    <w:p w:rsidR="00287E90" w:rsidRPr="00731540" w:rsidRDefault="00287E90" w:rsidP="006C023E">
      <w:pPr>
        <w:jc w:val="center"/>
        <w:rPr>
          <w:b/>
          <w:i/>
          <w:sz w:val="28"/>
          <w:szCs w:val="28"/>
        </w:rPr>
      </w:pPr>
      <w:r w:rsidRPr="00731540">
        <w:rPr>
          <w:b/>
          <w:i/>
          <w:sz w:val="28"/>
          <w:szCs w:val="28"/>
        </w:rPr>
        <w:t>Выступление Ермакова Павла.</w:t>
      </w:r>
    </w:p>
    <w:p w:rsidR="00287E90" w:rsidRDefault="00287E90" w:rsidP="006C02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C4092">
        <w:rPr>
          <w:b/>
          <w:sz w:val="28"/>
          <w:szCs w:val="28"/>
        </w:rPr>
        <w:t xml:space="preserve"> Вед:</w:t>
      </w:r>
      <w:r>
        <w:rPr>
          <w:b/>
          <w:sz w:val="28"/>
          <w:szCs w:val="28"/>
        </w:rPr>
        <w:t xml:space="preserve">  </w:t>
      </w:r>
    </w:p>
    <w:p w:rsidR="00287E90" w:rsidRDefault="00287E90" w:rsidP="006C023E">
      <w:pPr>
        <w:jc w:val="both"/>
        <w:rPr>
          <w:sz w:val="28"/>
          <w:szCs w:val="28"/>
        </w:rPr>
      </w:pPr>
      <w:r w:rsidRPr="001E7B6B">
        <w:rPr>
          <w:sz w:val="28"/>
          <w:szCs w:val="28"/>
        </w:rPr>
        <w:t>Спасибо всем тем, кто уют создает,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воду и свет нашей школе дает,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в школе всегда чистоту сохраняет,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кормит и поит нас и охраняет.</w:t>
      </w:r>
    </w:p>
    <w:p w:rsidR="00287E90" w:rsidRPr="00B927BB" w:rsidRDefault="00287E90" w:rsidP="006C023E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016D79">
        <w:rPr>
          <w:i/>
          <w:sz w:val="28"/>
          <w:szCs w:val="28"/>
        </w:rPr>
        <w:t>Ученики школы вручают</w:t>
      </w:r>
      <w:r>
        <w:rPr>
          <w:i/>
          <w:sz w:val="28"/>
          <w:szCs w:val="28"/>
        </w:rPr>
        <w:t xml:space="preserve"> цветы…</w:t>
      </w:r>
    </w:p>
    <w:p w:rsidR="00287E90" w:rsidRDefault="00287E90" w:rsidP="006C02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Вед: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родителям нашим, конечно,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Мы любим родные вас бесконечно.</w:t>
      </w:r>
    </w:p>
    <w:p w:rsidR="00287E90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Мы ждем ваших слов, ваших дел и помощи вашей.</w:t>
      </w:r>
    </w:p>
    <w:p w:rsidR="00287E90" w:rsidRPr="00016D79" w:rsidRDefault="00287E90" w:rsidP="006C023E">
      <w:pPr>
        <w:jc w:val="both"/>
        <w:rPr>
          <w:sz w:val="28"/>
          <w:szCs w:val="28"/>
        </w:rPr>
      </w:pPr>
      <w:r>
        <w:rPr>
          <w:sz w:val="28"/>
          <w:szCs w:val="28"/>
        </w:rPr>
        <w:t>На благо любимой школы нашей.</w:t>
      </w:r>
    </w:p>
    <w:p w:rsidR="00287E90" w:rsidRDefault="00287E90" w:rsidP="006C023E">
      <w:pPr>
        <w:rPr>
          <w:sz w:val="28"/>
          <w:szCs w:val="28"/>
        </w:rPr>
      </w:pPr>
      <w:r w:rsidRPr="00016D79">
        <w:rPr>
          <w:sz w:val="28"/>
          <w:szCs w:val="28"/>
        </w:rPr>
        <w:t>Мы п</w:t>
      </w:r>
      <w:r>
        <w:rPr>
          <w:sz w:val="28"/>
          <w:szCs w:val="28"/>
        </w:rPr>
        <w:t>риглашаем на сцену представителей родительской</w:t>
      </w:r>
      <w:r w:rsidRPr="000F27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16D79">
        <w:rPr>
          <w:sz w:val="28"/>
          <w:szCs w:val="28"/>
        </w:rPr>
        <w:t>бщественнос</w:t>
      </w:r>
      <w:r>
        <w:rPr>
          <w:sz w:val="28"/>
          <w:szCs w:val="28"/>
        </w:rPr>
        <w:t>ти</w:t>
      </w:r>
    </w:p>
    <w:p w:rsidR="00287E90" w:rsidRDefault="00287E90" w:rsidP="006C023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  <w:r w:rsidRPr="00016D79">
        <w:rPr>
          <w:sz w:val="28"/>
          <w:szCs w:val="28"/>
        </w:rPr>
        <w:t xml:space="preserve">  </w:t>
      </w:r>
    </w:p>
    <w:p w:rsidR="00287E90" w:rsidRDefault="00287E90" w:rsidP="006C023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287E90" w:rsidRDefault="00287E90" w:rsidP="006C023E">
      <w:pPr>
        <w:jc w:val="center"/>
        <w:rPr>
          <w:b/>
          <w:i/>
          <w:sz w:val="28"/>
          <w:szCs w:val="28"/>
        </w:rPr>
      </w:pPr>
    </w:p>
    <w:p w:rsidR="00287E90" w:rsidRDefault="00287E90" w:rsidP="006C023E">
      <w:pPr>
        <w:jc w:val="center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>Выступление</w:t>
      </w:r>
      <w:r w:rsidRPr="00903FE0">
        <w:rPr>
          <w:b/>
          <w:i/>
          <w:sz w:val="28"/>
          <w:szCs w:val="28"/>
        </w:rPr>
        <w:t xml:space="preserve"> </w:t>
      </w:r>
      <w:r w:rsidRPr="00903FE0">
        <w:rPr>
          <w:b/>
          <w:bCs/>
          <w:i/>
          <w:iCs/>
          <w:sz w:val="28"/>
          <w:szCs w:val="28"/>
        </w:rPr>
        <w:t xml:space="preserve"> хор</w:t>
      </w:r>
      <w:r>
        <w:rPr>
          <w:b/>
          <w:bCs/>
          <w:i/>
          <w:iCs/>
          <w:sz w:val="28"/>
          <w:szCs w:val="28"/>
        </w:rPr>
        <w:t>а</w:t>
      </w:r>
      <w:r w:rsidRPr="00903FE0">
        <w:rPr>
          <w:b/>
          <w:bCs/>
          <w:i/>
          <w:iCs/>
          <w:sz w:val="28"/>
          <w:szCs w:val="28"/>
        </w:rPr>
        <w:t xml:space="preserve"> ДК поселка</w:t>
      </w:r>
      <w:r>
        <w:rPr>
          <w:bCs/>
          <w:iCs/>
          <w:sz w:val="28"/>
          <w:szCs w:val="28"/>
        </w:rPr>
        <w:t>.</w:t>
      </w:r>
    </w:p>
    <w:p w:rsidR="00287E90" w:rsidRPr="00903FE0" w:rsidRDefault="00287E90" w:rsidP="006C023E">
      <w:pPr>
        <w:jc w:val="center"/>
        <w:rPr>
          <w:i/>
          <w:sz w:val="28"/>
          <w:szCs w:val="28"/>
        </w:rPr>
      </w:pPr>
    </w:p>
    <w:p w:rsidR="00287E90" w:rsidRPr="00016D79" w:rsidRDefault="00287E90" w:rsidP="006C02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Трищенкова Н.Н.</w:t>
      </w:r>
      <w:r w:rsidRPr="00016D79">
        <w:rPr>
          <w:b/>
          <w:sz w:val="28"/>
          <w:szCs w:val="28"/>
        </w:rPr>
        <w:t xml:space="preserve"> 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Проходят юбилеи, словно сны,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Как запятые в жизненном писании.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И вновь вперёд, к дыханию весны,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К вершинам творческих стремлений и познаний.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Что ж, пусть нелёгок путь и где-то каменист,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Но подводя итог прошедших буден,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Мы, словно, начинаем новый лист,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 xml:space="preserve">Как новый день, который, завтра будет.       </w:t>
      </w:r>
    </w:p>
    <w:p w:rsidR="00287E90" w:rsidRDefault="00287E90" w:rsidP="006C02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Аня Ф.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Поклон вам всем, учителя России,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За ваш большой, нелёгкий труд,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За всех детей, что вы взрастили,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И тех, кто скоро  подрастут.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За то, что вы душой красивы,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За то, что каждый в вас влюблён.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Спасибо вам, учителя России,</w:t>
      </w:r>
    </w:p>
    <w:p w:rsidR="00287E90" w:rsidRPr="00F4139A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 xml:space="preserve">И низкий до земли поклон. </w:t>
      </w:r>
    </w:p>
    <w:p w:rsidR="00287E90" w:rsidRPr="00B927BB" w:rsidRDefault="00287E90" w:rsidP="006C023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Сергей А.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Продолжение следует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Ещё не финал,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Людям, школе преданным</w:t>
      </w:r>
      <w:r w:rsidRPr="00016D79">
        <w:rPr>
          <w:sz w:val="28"/>
          <w:szCs w:val="28"/>
        </w:rPr>
        <w:t>,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 xml:space="preserve">Мы </w:t>
      </w:r>
      <w:r>
        <w:rPr>
          <w:sz w:val="28"/>
          <w:szCs w:val="28"/>
        </w:rPr>
        <w:t>поем дифи</w:t>
      </w:r>
      <w:r w:rsidRPr="00F334B1">
        <w:rPr>
          <w:sz w:val="28"/>
          <w:szCs w:val="28"/>
        </w:rPr>
        <w:t>рамбы!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Продолжение следует,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И мы снова в пути.</w:t>
      </w: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>Юбилей – лишь мгновение!</w:t>
      </w:r>
    </w:p>
    <w:p w:rsidR="00287E90" w:rsidRDefault="00287E90" w:rsidP="006C023E">
      <w:pPr>
        <w:ind w:left="2340"/>
        <w:jc w:val="both"/>
        <w:rPr>
          <w:sz w:val="28"/>
          <w:szCs w:val="28"/>
        </w:rPr>
      </w:pPr>
      <w:r w:rsidRPr="00016D79">
        <w:rPr>
          <w:sz w:val="28"/>
          <w:szCs w:val="28"/>
        </w:rPr>
        <w:t xml:space="preserve">Сколько их впереди!  </w:t>
      </w:r>
    </w:p>
    <w:p w:rsidR="00287E90" w:rsidRDefault="00287E90" w:rsidP="006C023E">
      <w:pPr>
        <w:ind w:left="2340"/>
        <w:jc w:val="both"/>
        <w:rPr>
          <w:sz w:val="28"/>
          <w:szCs w:val="28"/>
        </w:rPr>
      </w:pPr>
    </w:p>
    <w:p w:rsidR="00287E90" w:rsidRDefault="00287E90" w:rsidP="006C023E">
      <w:pPr>
        <w:ind w:left="2340"/>
        <w:jc w:val="both"/>
        <w:rPr>
          <w:sz w:val="28"/>
          <w:szCs w:val="28"/>
        </w:rPr>
      </w:pPr>
    </w:p>
    <w:p w:rsidR="00287E90" w:rsidRPr="00DB1AE3" w:rsidRDefault="00287E90" w:rsidP="006C023E">
      <w:pPr>
        <w:jc w:val="center"/>
        <w:rPr>
          <w:b/>
          <w:i/>
          <w:sz w:val="28"/>
          <w:szCs w:val="28"/>
        </w:rPr>
      </w:pPr>
      <w:r w:rsidRPr="00903FE0">
        <w:rPr>
          <w:b/>
          <w:i/>
          <w:sz w:val="28"/>
          <w:szCs w:val="28"/>
        </w:rPr>
        <w:t xml:space="preserve">Концертный номер в исполнении вокальной группы «Лучики». </w:t>
      </w:r>
    </w:p>
    <w:p w:rsidR="00287E90" w:rsidRDefault="00287E90" w:rsidP="006C023E">
      <w:pPr>
        <w:ind w:left="2340"/>
        <w:jc w:val="both"/>
        <w:rPr>
          <w:sz w:val="28"/>
          <w:szCs w:val="28"/>
        </w:rPr>
      </w:pPr>
    </w:p>
    <w:p w:rsidR="00287E90" w:rsidRPr="00016D79" w:rsidRDefault="00287E90" w:rsidP="006C023E">
      <w:pPr>
        <w:ind w:left="2340"/>
        <w:jc w:val="both"/>
        <w:rPr>
          <w:sz w:val="28"/>
          <w:szCs w:val="28"/>
        </w:rPr>
      </w:pPr>
    </w:p>
    <w:p w:rsidR="00287E90" w:rsidRPr="005D0FD5" w:rsidRDefault="00287E90" w:rsidP="006C023E">
      <w:pPr>
        <w:jc w:val="both"/>
        <w:rPr>
          <w:b/>
          <w:sz w:val="28"/>
          <w:szCs w:val="28"/>
        </w:rPr>
      </w:pPr>
      <w:r w:rsidRPr="005D0FD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5D0FD5">
        <w:rPr>
          <w:b/>
          <w:sz w:val="28"/>
          <w:szCs w:val="28"/>
        </w:rPr>
        <w:t xml:space="preserve">Вед:   </w:t>
      </w:r>
    </w:p>
    <w:p w:rsidR="00287E90" w:rsidRPr="006C023E" w:rsidRDefault="00287E90" w:rsidP="006C023E">
      <w:pPr>
        <w:jc w:val="both"/>
        <w:rPr>
          <w:sz w:val="28"/>
          <w:szCs w:val="28"/>
        </w:rPr>
      </w:pPr>
      <w:r w:rsidRPr="00016D79">
        <w:rPr>
          <w:sz w:val="28"/>
          <w:szCs w:val="28"/>
        </w:rPr>
        <w:t>Дорог</w:t>
      </w:r>
      <w:r>
        <w:rPr>
          <w:sz w:val="28"/>
          <w:szCs w:val="28"/>
        </w:rPr>
        <w:t xml:space="preserve">ие, уважаемые учителя школы 25! Мы просим подняться вас </w:t>
      </w:r>
      <w:r w:rsidRPr="00016D79">
        <w:rPr>
          <w:sz w:val="28"/>
          <w:szCs w:val="28"/>
        </w:rPr>
        <w:t>на сцену.</w:t>
      </w:r>
      <w:r>
        <w:rPr>
          <w:sz w:val="28"/>
          <w:szCs w:val="28"/>
        </w:rPr>
        <w:t xml:space="preserve"> </w:t>
      </w:r>
      <w:r w:rsidRPr="00016D79">
        <w:rPr>
          <w:sz w:val="28"/>
          <w:szCs w:val="28"/>
        </w:rPr>
        <w:t xml:space="preserve">Ведь это </w:t>
      </w:r>
      <w:r>
        <w:rPr>
          <w:sz w:val="28"/>
          <w:szCs w:val="28"/>
        </w:rPr>
        <w:t>н</w:t>
      </w:r>
      <w:r w:rsidRPr="00016D79">
        <w:rPr>
          <w:sz w:val="28"/>
          <w:szCs w:val="28"/>
        </w:rPr>
        <w:t>аш празд</w:t>
      </w:r>
      <w:r>
        <w:rPr>
          <w:sz w:val="28"/>
          <w:szCs w:val="28"/>
        </w:rPr>
        <w:t>ник! И конечно все поздравления</w:t>
      </w:r>
      <w:r w:rsidRPr="00016D79">
        <w:rPr>
          <w:sz w:val="28"/>
          <w:szCs w:val="28"/>
        </w:rPr>
        <w:t xml:space="preserve"> только для вас!    </w:t>
      </w:r>
    </w:p>
    <w:p w:rsidR="00287E90" w:rsidRPr="006C023E" w:rsidRDefault="00287E90" w:rsidP="006C023E">
      <w:pPr>
        <w:jc w:val="both"/>
        <w:rPr>
          <w:sz w:val="28"/>
          <w:szCs w:val="28"/>
        </w:rPr>
      </w:pPr>
    </w:p>
    <w:p w:rsidR="00287E90" w:rsidRPr="00B927BB" w:rsidRDefault="00287E90" w:rsidP="006C023E">
      <w:pPr>
        <w:jc w:val="center"/>
        <w:rPr>
          <w:i/>
          <w:sz w:val="28"/>
          <w:szCs w:val="28"/>
        </w:rPr>
      </w:pPr>
      <w:r w:rsidRPr="005D0FD5">
        <w:rPr>
          <w:i/>
          <w:sz w:val="28"/>
          <w:szCs w:val="28"/>
        </w:rPr>
        <w:t>Вручение цветов</w:t>
      </w:r>
      <w:r>
        <w:rPr>
          <w:i/>
          <w:sz w:val="28"/>
          <w:szCs w:val="28"/>
        </w:rPr>
        <w:t>.</w:t>
      </w:r>
    </w:p>
    <w:p w:rsidR="00287E90" w:rsidRPr="00016D79" w:rsidRDefault="00287E90" w:rsidP="006C023E">
      <w:pPr>
        <w:jc w:val="both"/>
        <w:rPr>
          <w:sz w:val="28"/>
          <w:szCs w:val="28"/>
        </w:rPr>
      </w:pPr>
    </w:p>
    <w:p w:rsidR="00287E90" w:rsidRPr="00F776F5" w:rsidRDefault="00287E90" w:rsidP="006C023E">
      <w:pPr>
        <w:jc w:val="center"/>
        <w:rPr>
          <w:b/>
          <w:i/>
          <w:sz w:val="28"/>
          <w:szCs w:val="28"/>
        </w:rPr>
      </w:pPr>
      <w:r w:rsidRPr="00F776F5">
        <w:rPr>
          <w:b/>
          <w:i/>
          <w:sz w:val="28"/>
          <w:szCs w:val="28"/>
        </w:rPr>
        <w:t>Звучит финальная песня на мотив «Через годы, через расстояния»</w:t>
      </w:r>
    </w:p>
    <w:p w:rsidR="00287E90" w:rsidRPr="00563953" w:rsidRDefault="00287E90" w:rsidP="006C023E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                                                           </w:t>
      </w:r>
    </w:p>
    <w:p w:rsidR="00287E90" w:rsidRDefault="00287E90" w:rsidP="006C023E">
      <w:pPr>
        <w:rPr>
          <w:sz w:val="28"/>
          <w:szCs w:val="28"/>
        </w:rPr>
      </w:pPr>
    </w:p>
    <w:p w:rsidR="00287E90" w:rsidRPr="0041632A" w:rsidRDefault="00287E90" w:rsidP="006C023E">
      <w:pPr>
        <w:rPr>
          <w:sz w:val="28"/>
          <w:szCs w:val="28"/>
        </w:rPr>
      </w:pPr>
      <w:r w:rsidRPr="0041632A">
        <w:rPr>
          <w:sz w:val="28"/>
          <w:szCs w:val="28"/>
        </w:rPr>
        <w:t>Ночью  звезды вновь плывут над нашей школой,</w:t>
      </w:r>
    </w:p>
    <w:p w:rsidR="00287E90" w:rsidRDefault="00287E90" w:rsidP="006C023E">
      <w:pPr>
        <w:rPr>
          <w:sz w:val="28"/>
          <w:szCs w:val="28"/>
        </w:rPr>
      </w:pPr>
      <w:r w:rsidRPr="0041632A">
        <w:rPr>
          <w:sz w:val="28"/>
          <w:szCs w:val="28"/>
        </w:rPr>
        <w:t xml:space="preserve">Утром звезды гаснут без следа, </w:t>
      </w:r>
    </w:p>
    <w:p w:rsidR="00287E90" w:rsidRDefault="00287E90" w:rsidP="006C023E">
      <w:pPr>
        <w:rPr>
          <w:sz w:val="28"/>
          <w:szCs w:val="28"/>
        </w:rPr>
      </w:pPr>
      <w:r w:rsidRPr="0041632A">
        <w:rPr>
          <w:sz w:val="28"/>
          <w:szCs w:val="28"/>
        </w:rPr>
        <w:t>Только знаем</w:t>
      </w:r>
      <w:r>
        <w:rPr>
          <w:sz w:val="28"/>
          <w:szCs w:val="28"/>
        </w:rPr>
        <w:t xml:space="preserve"> коллектив у нас веселый,</w:t>
      </w:r>
    </w:p>
    <w:p w:rsidR="00287E90" w:rsidRDefault="00287E90" w:rsidP="006C023E">
      <w:pPr>
        <w:rPr>
          <w:sz w:val="28"/>
          <w:szCs w:val="28"/>
        </w:rPr>
      </w:pPr>
      <w:r>
        <w:rPr>
          <w:sz w:val="28"/>
          <w:szCs w:val="28"/>
        </w:rPr>
        <w:t>Школа  - верный друг наш навсегда.</w:t>
      </w:r>
    </w:p>
    <w:p w:rsidR="00287E90" w:rsidRDefault="00287E90" w:rsidP="006C023E">
      <w:pPr>
        <w:rPr>
          <w:sz w:val="28"/>
          <w:szCs w:val="28"/>
        </w:rPr>
      </w:pPr>
    </w:p>
    <w:p w:rsidR="00287E90" w:rsidRDefault="00287E90" w:rsidP="006C023E">
      <w:pPr>
        <w:rPr>
          <w:sz w:val="28"/>
          <w:szCs w:val="28"/>
        </w:rPr>
      </w:pPr>
      <w:r w:rsidRPr="0041632A">
        <w:rPr>
          <w:i/>
          <w:sz w:val="28"/>
          <w:szCs w:val="28"/>
        </w:rPr>
        <w:t>Припев:</w:t>
      </w:r>
      <w:r>
        <w:rPr>
          <w:sz w:val="28"/>
          <w:szCs w:val="28"/>
        </w:rPr>
        <w:t xml:space="preserve">  Через годы, через расстояния.</w:t>
      </w:r>
    </w:p>
    <w:p w:rsidR="00287E90" w:rsidRDefault="00287E90" w:rsidP="006C0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 любой дороге, в стороне любой.</w:t>
      </w:r>
    </w:p>
    <w:p w:rsidR="00287E90" w:rsidRDefault="00287E90" w:rsidP="006C0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Школе мы не скажем «до свидания»,</w:t>
      </w:r>
    </w:p>
    <w:p w:rsidR="00287E90" w:rsidRDefault="00287E90" w:rsidP="006C0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Школа не прощается  с тобой.</w:t>
      </w:r>
    </w:p>
    <w:p w:rsidR="00287E90" w:rsidRDefault="00287E90" w:rsidP="006C023E">
      <w:pPr>
        <w:rPr>
          <w:sz w:val="28"/>
          <w:szCs w:val="28"/>
        </w:rPr>
      </w:pPr>
    </w:p>
    <w:p w:rsidR="00287E90" w:rsidRDefault="00287E90" w:rsidP="006C023E">
      <w:pPr>
        <w:rPr>
          <w:sz w:val="28"/>
          <w:szCs w:val="28"/>
        </w:rPr>
      </w:pPr>
      <w:r>
        <w:rPr>
          <w:sz w:val="28"/>
          <w:szCs w:val="28"/>
        </w:rPr>
        <w:t>Нашу школу носим в сердце постоянно.</w:t>
      </w:r>
    </w:p>
    <w:p w:rsidR="00287E90" w:rsidRDefault="00287E90" w:rsidP="006C023E">
      <w:pPr>
        <w:rPr>
          <w:sz w:val="28"/>
          <w:szCs w:val="28"/>
        </w:rPr>
      </w:pPr>
      <w:r>
        <w:rPr>
          <w:sz w:val="28"/>
          <w:szCs w:val="28"/>
        </w:rPr>
        <w:t>К школе крепко приросли душой,</w:t>
      </w:r>
    </w:p>
    <w:p w:rsidR="00287E90" w:rsidRDefault="00287E90" w:rsidP="006C023E">
      <w:pPr>
        <w:rPr>
          <w:sz w:val="28"/>
          <w:szCs w:val="28"/>
        </w:rPr>
      </w:pPr>
      <w:r>
        <w:rPr>
          <w:sz w:val="28"/>
          <w:szCs w:val="28"/>
        </w:rPr>
        <w:t>Будем в школе мы работать неустанно,</w:t>
      </w:r>
    </w:p>
    <w:p w:rsidR="00287E90" w:rsidRDefault="00287E90" w:rsidP="006C023E">
      <w:pPr>
        <w:rPr>
          <w:sz w:val="28"/>
          <w:szCs w:val="28"/>
        </w:rPr>
      </w:pPr>
      <w:r>
        <w:rPr>
          <w:sz w:val="28"/>
          <w:szCs w:val="28"/>
        </w:rPr>
        <w:t>Будет школа вечно молодой.</w:t>
      </w:r>
    </w:p>
    <w:p w:rsidR="00287E90" w:rsidRDefault="00287E90" w:rsidP="006C023E">
      <w:pPr>
        <w:rPr>
          <w:sz w:val="28"/>
          <w:szCs w:val="28"/>
        </w:rPr>
      </w:pPr>
    </w:p>
    <w:p w:rsidR="00287E90" w:rsidRDefault="00287E90" w:rsidP="006C023E">
      <w:pPr>
        <w:rPr>
          <w:i/>
          <w:sz w:val="28"/>
          <w:szCs w:val="28"/>
        </w:rPr>
      </w:pPr>
      <w:r w:rsidRPr="00631650">
        <w:rPr>
          <w:i/>
          <w:sz w:val="28"/>
          <w:szCs w:val="28"/>
        </w:rPr>
        <w:t>Припев: тот же</w:t>
      </w:r>
    </w:p>
    <w:p w:rsidR="00287E90" w:rsidRDefault="00287E90" w:rsidP="006C023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87E90" w:rsidRDefault="00287E90" w:rsidP="006C023E">
      <w:pPr>
        <w:rPr>
          <w:sz w:val="28"/>
          <w:szCs w:val="28"/>
        </w:rPr>
      </w:pPr>
      <w:r>
        <w:rPr>
          <w:sz w:val="28"/>
          <w:szCs w:val="28"/>
        </w:rPr>
        <w:t>В лютый холод нас с тобой она согреет,</w:t>
      </w:r>
    </w:p>
    <w:p w:rsidR="00287E90" w:rsidRDefault="00287E90" w:rsidP="006C023E">
      <w:pPr>
        <w:rPr>
          <w:sz w:val="28"/>
          <w:szCs w:val="28"/>
        </w:rPr>
      </w:pPr>
      <w:r>
        <w:rPr>
          <w:sz w:val="28"/>
          <w:szCs w:val="28"/>
        </w:rPr>
        <w:t>В жаркий полдень будет как вода.</w:t>
      </w:r>
    </w:p>
    <w:p w:rsidR="00287E90" w:rsidRDefault="00287E90" w:rsidP="006C023E">
      <w:pPr>
        <w:rPr>
          <w:sz w:val="28"/>
          <w:szCs w:val="28"/>
        </w:rPr>
      </w:pPr>
      <w:r>
        <w:rPr>
          <w:sz w:val="28"/>
          <w:szCs w:val="28"/>
        </w:rPr>
        <w:t>Тот, кто школу и детишек не полюбит,</w:t>
      </w:r>
    </w:p>
    <w:p w:rsidR="00287E90" w:rsidRDefault="00287E90" w:rsidP="006C023E">
      <w:pPr>
        <w:rPr>
          <w:sz w:val="28"/>
          <w:szCs w:val="28"/>
        </w:rPr>
      </w:pPr>
      <w:r>
        <w:rPr>
          <w:sz w:val="28"/>
          <w:szCs w:val="28"/>
        </w:rPr>
        <w:t>Тот не будет счастлив никогда.</w:t>
      </w:r>
    </w:p>
    <w:p w:rsidR="00287E90" w:rsidRDefault="00287E90" w:rsidP="006C023E">
      <w:pPr>
        <w:rPr>
          <w:sz w:val="28"/>
          <w:szCs w:val="28"/>
        </w:rPr>
      </w:pPr>
    </w:p>
    <w:p w:rsidR="00287E90" w:rsidRDefault="00287E90" w:rsidP="006C023E">
      <w:pPr>
        <w:rPr>
          <w:sz w:val="28"/>
          <w:szCs w:val="28"/>
        </w:rPr>
      </w:pPr>
      <w:r w:rsidRPr="00631650">
        <w:rPr>
          <w:i/>
          <w:sz w:val="28"/>
          <w:szCs w:val="28"/>
        </w:rPr>
        <w:t>Припев: тот же</w:t>
      </w:r>
      <w:r>
        <w:rPr>
          <w:sz w:val="28"/>
          <w:szCs w:val="28"/>
        </w:rPr>
        <w:t>.</w:t>
      </w:r>
    </w:p>
    <w:p w:rsidR="00287E90" w:rsidRPr="0053068E" w:rsidRDefault="00287E90" w:rsidP="006C023E">
      <w:pPr>
        <w:rPr>
          <w:b/>
          <w:sz w:val="28"/>
          <w:szCs w:val="28"/>
        </w:rPr>
      </w:pPr>
    </w:p>
    <w:p w:rsidR="00287E90" w:rsidRDefault="00287E90" w:rsidP="006C023E">
      <w:pPr>
        <w:rPr>
          <w:sz w:val="28"/>
          <w:szCs w:val="28"/>
        </w:rPr>
      </w:pPr>
      <w:r w:rsidRPr="0053068E">
        <w:rPr>
          <w:b/>
          <w:sz w:val="28"/>
          <w:szCs w:val="28"/>
        </w:rPr>
        <w:t>2 Вед</w:t>
      </w:r>
      <w:r w:rsidRPr="0053068E">
        <w:rPr>
          <w:sz w:val="28"/>
          <w:szCs w:val="28"/>
        </w:rPr>
        <w:t xml:space="preserve">:  </w:t>
      </w:r>
    </w:p>
    <w:p w:rsidR="00287E90" w:rsidRPr="0053068E" w:rsidRDefault="00287E90" w:rsidP="006C023E">
      <w:pPr>
        <w:jc w:val="both"/>
        <w:rPr>
          <w:sz w:val="28"/>
          <w:szCs w:val="28"/>
        </w:rPr>
      </w:pPr>
      <w:r w:rsidRPr="0053068E">
        <w:rPr>
          <w:sz w:val="28"/>
          <w:szCs w:val="28"/>
        </w:rPr>
        <w:t>Мы прощае</w:t>
      </w:r>
      <w:r>
        <w:rPr>
          <w:sz w:val="28"/>
          <w:szCs w:val="28"/>
        </w:rPr>
        <w:t>мся с В</w:t>
      </w:r>
      <w:r w:rsidRPr="0053068E">
        <w:rPr>
          <w:sz w:val="28"/>
          <w:szCs w:val="28"/>
        </w:rPr>
        <w:t>ами уважаемые ветераны</w:t>
      </w:r>
      <w:r>
        <w:rPr>
          <w:sz w:val="28"/>
          <w:szCs w:val="28"/>
        </w:rPr>
        <w:t xml:space="preserve"> педагогического труда</w:t>
      </w:r>
      <w:r w:rsidRPr="0053068E">
        <w:rPr>
          <w:sz w:val="28"/>
          <w:szCs w:val="28"/>
        </w:rPr>
        <w:t>, гости</w:t>
      </w:r>
      <w:r>
        <w:rPr>
          <w:sz w:val="28"/>
          <w:szCs w:val="28"/>
        </w:rPr>
        <w:t>, родители</w:t>
      </w:r>
      <w:r w:rsidRPr="0053068E">
        <w:rPr>
          <w:sz w:val="28"/>
          <w:szCs w:val="28"/>
        </w:rPr>
        <w:t xml:space="preserve"> и надеемся, что наше тесное сотрудничество продолжиться в следующие года на благо процветания нашей родной школы № 25.</w:t>
      </w:r>
    </w:p>
    <w:p w:rsidR="00287E90" w:rsidRPr="0053068E" w:rsidRDefault="00287E90" w:rsidP="006C023E">
      <w:pPr>
        <w:jc w:val="both"/>
      </w:pPr>
    </w:p>
    <w:p w:rsidR="00287E90" w:rsidRDefault="00287E90" w:rsidP="006C023E"/>
    <w:p w:rsidR="00287E90" w:rsidRDefault="00287E90"/>
    <w:sectPr w:rsidR="00287E90" w:rsidSect="00DB1AE3">
      <w:headerReference w:type="even" r:id="rId7"/>
      <w:headerReference w:type="default" r:id="rId8"/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E90" w:rsidRDefault="00287E90" w:rsidP="005D13A4">
      <w:r>
        <w:separator/>
      </w:r>
    </w:p>
  </w:endnote>
  <w:endnote w:type="continuationSeparator" w:id="1">
    <w:p w:rsidR="00287E90" w:rsidRDefault="00287E90" w:rsidP="005D1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E90" w:rsidRDefault="00287E90" w:rsidP="005D13A4">
      <w:r>
        <w:separator/>
      </w:r>
    </w:p>
  </w:footnote>
  <w:footnote w:type="continuationSeparator" w:id="1">
    <w:p w:rsidR="00287E90" w:rsidRDefault="00287E90" w:rsidP="005D1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90" w:rsidRDefault="00287E90" w:rsidP="00F4139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7E90" w:rsidRDefault="00287E90" w:rsidP="00F4139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90" w:rsidRDefault="00287E90" w:rsidP="00F4139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287E90" w:rsidRDefault="00287E90" w:rsidP="00F4139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D18B6"/>
    <w:multiLevelType w:val="hybridMultilevel"/>
    <w:tmpl w:val="71C28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23E"/>
    <w:rsid w:val="0000093C"/>
    <w:rsid w:val="00016D79"/>
    <w:rsid w:val="0002149D"/>
    <w:rsid w:val="00061A66"/>
    <w:rsid w:val="000B4A92"/>
    <w:rsid w:val="000F27C3"/>
    <w:rsid w:val="001851C7"/>
    <w:rsid w:val="001A2BC6"/>
    <w:rsid w:val="001A3D30"/>
    <w:rsid w:val="001C70A2"/>
    <w:rsid w:val="001D31DF"/>
    <w:rsid w:val="001E7B6B"/>
    <w:rsid w:val="00260FF1"/>
    <w:rsid w:val="00287E90"/>
    <w:rsid w:val="00342EB1"/>
    <w:rsid w:val="0039514A"/>
    <w:rsid w:val="003A21E9"/>
    <w:rsid w:val="003E2DFB"/>
    <w:rsid w:val="0040105A"/>
    <w:rsid w:val="0041632A"/>
    <w:rsid w:val="0053068E"/>
    <w:rsid w:val="005369B7"/>
    <w:rsid w:val="00563953"/>
    <w:rsid w:val="005D0FD5"/>
    <w:rsid w:val="005D13A4"/>
    <w:rsid w:val="005F5708"/>
    <w:rsid w:val="00617AF5"/>
    <w:rsid w:val="00631650"/>
    <w:rsid w:val="006964DD"/>
    <w:rsid w:val="006A6727"/>
    <w:rsid w:val="006C023E"/>
    <w:rsid w:val="006E7762"/>
    <w:rsid w:val="00731540"/>
    <w:rsid w:val="007545E1"/>
    <w:rsid w:val="00793511"/>
    <w:rsid w:val="007B43F2"/>
    <w:rsid w:val="007C5341"/>
    <w:rsid w:val="007C6633"/>
    <w:rsid w:val="007E3E5D"/>
    <w:rsid w:val="007E54BF"/>
    <w:rsid w:val="008710D9"/>
    <w:rsid w:val="008F0B9F"/>
    <w:rsid w:val="00903FE0"/>
    <w:rsid w:val="00953348"/>
    <w:rsid w:val="00954583"/>
    <w:rsid w:val="009C18FA"/>
    <w:rsid w:val="009C4092"/>
    <w:rsid w:val="00A1689C"/>
    <w:rsid w:val="00A23EE1"/>
    <w:rsid w:val="00A414E5"/>
    <w:rsid w:val="00A422D5"/>
    <w:rsid w:val="00AB3C43"/>
    <w:rsid w:val="00AC787D"/>
    <w:rsid w:val="00AF1CE2"/>
    <w:rsid w:val="00B13E2D"/>
    <w:rsid w:val="00B8719D"/>
    <w:rsid w:val="00B927BB"/>
    <w:rsid w:val="00CA08AC"/>
    <w:rsid w:val="00D77F4F"/>
    <w:rsid w:val="00DB1AE3"/>
    <w:rsid w:val="00DC0B30"/>
    <w:rsid w:val="00DD5DD2"/>
    <w:rsid w:val="00E52C94"/>
    <w:rsid w:val="00ED0366"/>
    <w:rsid w:val="00F10428"/>
    <w:rsid w:val="00F3207C"/>
    <w:rsid w:val="00F334B1"/>
    <w:rsid w:val="00F4139A"/>
    <w:rsid w:val="00F776F5"/>
    <w:rsid w:val="00F93EA6"/>
    <w:rsid w:val="00FF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6C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C023E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6C02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023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C023E"/>
    <w:rPr>
      <w:rFonts w:cs="Times New Roman"/>
    </w:rPr>
  </w:style>
  <w:style w:type="paragraph" w:styleId="NormalWeb">
    <w:name w:val="Normal (Web)"/>
    <w:basedOn w:val="Normal"/>
    <w:uiPriority w:val="99"/>
    <w:rsid w:val="006C02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10</Pages>
  <Words>2208</Words>
  <Characters>12588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Admin</cp:lastModifiedBy>
  <cp:revision>5</cp:revision>
  <dcterms:created xsi:type="dcterms:W3CDTF">2010-04-08T10:56:00Z</dcterms:created>
  <dcterms:modified xsi:type="dcterms:W3CDTF">2012-07-13T18:01:00Z</dcterms:modified>
</cp:coreProperties>
</file>