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2F" w:rsidRPr="00C32468" w:rsidRDefault="00D81F2F" w:rsidP="000B580E">
      <w:pPr>
        <w:pStyle w:val="a"/>
        <w:jc w:val="center"/>
        <w:rPr>
          <w:rFonts w:ascii="Times New Roman" w:hAnsi="Times New Roman"/>
          <w:sz w:val="28"/>
          <w:szCs w:val="28"/>
        </w:rPr>
      </w:pPr>
      <w:r w:rsidRPr="00C32468">
        <w:rPr>
          <w:rFonts w:ascii="Times New Roman" w:hAnsi="Times New Roman"/>
          <w:sz w:val="28"/>
          <w:szCs w:val="28"/>
        </w:rPr>
        <w:t>Муниципальное бюджетн</w:t>
      </w:r>
      <w:r>
        <w:rPr>
          <w:rFonts w:ascii="Times New Roman" w:hAnsi="Times New Roman"/>
          <w:sz w:val="28"/>
          <w:szCs w:val="28"/>
        </w:rPr>
        <w:t>ое</w:t>
      </w:r>
      <w:r w:rsidRPr="00C32468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D81F2F" w:rsidRPr="00C32468" w:rsidRDefault="00D81F2F" w:rsidP="000B580E">
      <w:pPr>
        <w:pStyle w:val="a"/>
        <w:jc w:val="center"/>
        <w:rPr>
          <w:rFonts w:ascii="Times New Roman" w:hAnsi="Times New Roman"/>
          <w:sz w:val="28"/>
          <w:szCs w:val="28"/>
        </w:rPr>
      </w:pPr>
      <w:r w:rsidRPr="00C32468">
        <w:rPr>
          <w:rFonts w:ascii="Times New Roman" w:hAnsi="Times New Roman"/>
          <w:sz w:val="28"/>
          <w:szCs w:val="28"/>
        </w:rPr>
        <w:t>средняя общеобразовательная школа №28</w:t>
      </w:r>
    </w:p>
    <w:p w:rsidR="00D81F2F" w:rsidRPr="00C32468" w:rsidRDefault="00D81F2F" w:rsidP="000B580E">
      <w:pPr>
        <w:pStyle w:val="a"/>
        <w:jc w:val="center"/>
        <w:rPr>
          <w:rFonts w:ascii="Times New Roman" w:hAnsi="Times New Roman"/>
          <w:sz w:val="28"/>
          <w:szCs w:val="28"/>
        </w:rPr>
      </w:pPr>
      <w:r w:rsidRPr="00C32468">
        <w:rPr>
          <w:rFonts w:ascii="Times New Roman" w:hAnsi="Times New Roman"/>
          <w:sz w:val="28"/>
          <w:szCs w:val="28"/>
        </w:rPr>
        <w:t>г. Белгорода</w:t>
      </w:r>
    </w:p>
    <w:p w:rsidR="00D81F2F" w:rsidRPr="00C32468" w:rsidRDefault="00D81F2F" w:rsidP="000B580E">
      <w:pPr>
        <w:pStyle w:val="a"/>
        <w:jc w:val="center"/>
        <w:rPr>
          <w:rFonts w:ascii="Times New Roman" w:hAnsi="Times New Roman"/>
          <w:sz w:val="28"/>
          <w:szCs w:val="28"/>
        </w:rPr>
      </w:pPr>
      <w:r w:rsidRPr="00C32468">
        <w:rPr>
          <w:rFonts w:ascii="Times New Roman" w:hAnsi="Times New Roman"/>
          <w:sz w:val="28"/>
          <w:szCs w:val="28"/>
        </w:rPr>
        <w:t>конспект урока математики в 1 классе</w:t>
      </w:r>
    </w:p>
    <w:p w:rsidR="00D81F2F" w:rsidRPr="00C32468" w:rsidRDefault="00D81F2F" w:rsidP="000B580E">
      <w:pPr>
        <w:pStyle w:val="a"/>
        <w:jc w:val="center"/>
        <w:rPr>
          <w:rFonts w:ascii="Times New Roman" w:hAnsi="Times New Roman"/>
          <w:sz w:val="28"/>
          <w:szCs w:val="28"/>
        </w:rPr>
      </w:pPr>
      <w:r w:rsidRPr="00C32468">
        <w:rPr>
          <w:rFonts w:ascii="Times New Roman" w:hAnsi="Times New Roman"/>
          <w:sz w:val="28"/>
          <w:szCs w:val="28"/>
        </w:rPr>
        <w:t>тема «Решение задач и примеров»</w:t>
      </w:r>
    </w:p>
    <w:p w:rsidR="00D81F2F" w:rsidRPr="00C32468" w:rsidRDefault="00D81F2F" w:rsidP="000B580E">
      <w:pPr>
        <w:pStyle w:val="a"/>
        <w:jc w:val="center"/>
        <w:rPr>
          <w:rFonts w:ascii="Times New Roman" w:hAnsi="Times New Roman"/>
          <w:sz w:val="28"/>
          <w:szCs w:val="28"/>
        </w:rPr>
      </w:pPr>
      <w:r w:rsidRPr="00C32468">
        <w:rPr>
          <w:rFonts w:ascii="Times New Roman" w:hAnsi="Times New Roman"/>
          <w:sz w:val="28"/>
          <w:szCs w:val="28"/>
        </w:rPr>
        <w:t>подготовила: учитель начальных классов</w:t>
      </w:r>
      <w:r>
        <w:rPr>
          <w:rFonts w:ascii="Times New Roman" w:hAnsi="Times New Roman"/>
          <w:sz w:val="28"/>
          <w:szCs w:val="28"/>
        </w:rPr>
        <w:t xml:space="preserve">, 1 категории </w:t>
      </w:r>
    </w:p>
    <w:p w:rsidR="00D81F2F" w:rsidRPr="00C32468" w:rsidRDefault="00D81F2F" w:rsidP="000B580E">
      <w:pPr>
        <w:pStyle w:val="a"/>
        <w:jc w:val="center"/>
        <w:rPr>
          <w:rFonts w:ascii="Times New Roman" w:hAnsi="Times New Roman"/>
          <w:sz w:val="28"/>
          <w:szCs w:val="28"/>
        </w:rPr>
      </w:pPr>
      <w:r w:rsidRPr="00C32468">
        <w:rPr>
          <w:rFonts w:ascii="Times New Roman" w:hAnsi="Times New Roman"/>
          <w:sz w:val="28"/>
          <w:szCs w:val="28"/>
        </w:rPr>
        <w:t>Хороших Виктория Викторовна</w:t>
      </w:r>
    </w:p>
    <w:p w:rsidR="00D81F2F" w:rsidRPr="00C32468" w:rsidRDefault="00D81F2F" w:rsidP="000B580E">
      <w:pPr>
        <w:jc w:val="center"/>
        <w:rPr>
          <w:sz w:val="28"/>
          <w:szCs w:val="28"/>
        </w:rPr>
      </w:pPr>
    </w:p>
    <w:p w:rsidR="00D81F2F" w:rsidRPr="00E241BE" w:rsidRDefault="00D81F2F" w:rsidP="006B770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355"/>
        <w:gridCol w:w="1047"/>
        <w:gridCol w:w="1047"/>
        <w:gridCol w:w="1993"/>
        <w:gridCol w:w="3695"/>
        <w:gridCol w:w="2254"/>
        <w:gridCol w:w="2447"/>
      </w:tblGrid>
      <w:tr w:rsidR="00D81F2F" w:rsidRPr="00660559" w:rsidTr="006B4F00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1F2F" w:rsidRPr="0023148C" w:rsidRDefault="00D81F2F" w:rsidP="00E241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Решаем задачи </w:t>
            </w:r>
          </w:p>
        </w:tc>
      </w:tr>
      <w:tr w:rsidR="00D81F2F" w:rsidRPr="00660559" w:rsidTr="006B4F00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Образовательные:</w:t>
            </w:r>
          </w:p>
          <w:p w:rsidR="00D81F2F" w:rsidRPr="006B7708" w:rsidRDefault="00D81F2F" w:rsidP="006B77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708">
              <w:rPr>
                <w:rFonts w:ascii="Times New Roman" w:hAnsi="Times New Roman"/>
                <w:sz w:val="24"/>
                <w:szCs w:val="24"/>
                <w:lang w:eastAsia="ru-RU"/>
              </w:rPr>
              <w:t>Обобщить полученные знания о задаче и закрепить навыки решения задач в 1 действие;</w:t>
            </w:r>
          </w:p>
          <w:p w:rsidR="00D81F2F" w:rsidRPr="006B7708" w:rsidRDefault="00D81F2F" w:rsidP="006B77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708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Продолжить формировать умение анализировать арифметические задачи;</w:t>
            </w:r>
          </w:p>
          <w:p w:rsidR="00D81F2F" w:rsidRPr="006B7708" w:rsidRDefault="00D81F2F" w:rsidP="006B77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708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изученные вычислительные приемы сложения и вычитания: ±1, 2, 3, 4;</w:t>
            </w:r>
          </w:p>
          <w:p w:rsidR="00D81F2F" w:rsidRDefault="00D81F2F" w:rsidP="006B77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708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знание состава чисел от 2 до 10.</w:t>
            </w:r>
          </w:p>
          <w:p w:rsidR="00D81F2F" w:rsidRPr="00E241BE" w:rsidRDefault="00D81F2F" w:rsidP="006B77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Формировать УУД: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– Личностные: 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– Регулятивные УУД: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и формулировать цель на уроке с помощью учителя;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Коммуникативные УУД: 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понимать речь других; оформлять свои мысли в устной форме; договариваться с одноклассниками совместно с учителем о правилах поведения и общения и следовать им.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 УУД: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ориентироваться в своей системе знаний; осуществлять анализ объектов; находить ответы на вопросы в знаковых записях; преобразовывать информацию из одной формы в другую: составлять ответы на вопросы.</w:t>
            </w:r>
          </w:p>
        </w:tc>
      </w:tr>
      <w:tr w:rsidR="00D81F2F" w:rsidRPr="00660559" w:rsidTr="006B4F00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1F2F" w:rsidRPr="00E241BE" w:rsidRDefault="00D81F2F" w:rsidP="006B7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Предметные:</w:t>
            </w: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81F2F" w:rsidRPr="006B7708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B7708">
              <w:rPr>
                <w:rFonts w:ascii="Times New Roman" w:hAnsi="Times New Roman"/>
                <w:sz w:val="24"/>
                <w:szCs w:val="24"/>
                <w:lang w:eastAsia="ru-RU"/>
              </w:rPr>
              <w:t>бобщ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ение полученных знаний</w:t>
            </w:r>
            <w:r w:rsidRPr="006B7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задаче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Умения: 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решать задачи и оформлять решение задач. 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Навыки: </w:t>
            </w:r>
            <w:r w:rsidRPr="006B7708">
              <w:rPr>
                <w:rFonts w:ascii="Times New Roman" w:hAnsi="Times New Roman"/>
                <w:sz w:val="24"/>
                <w:szCs w:val="24"/>
                <w:lang w:eastAsia="ru-RU"/>
              </w:rPr>
              <w:t>закреп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ление навыков</w:t>
            </w:r>
            <w:r w:rsidRPr="006B7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решения задач в 1 действие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реш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ение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примеры на сложение и вычитание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6B7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±1, 2, 3, 4;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Метапредметные: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использовать речь для регуляции своего действия. 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наиболее эффективные способы решения задач в зависимости от конкретных условий; , выделения существенных признаков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формулировать собственное мнение и позицию; договариваться о распределении функций и ролей в совместной деятельности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Личностные: 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мотивации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D81F2F" w:rsidRPr="00660559" w:rsidTr="006B4F00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F2F" w:rsidRPr="00660559" w:rsidTr="006B4F00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Организация пространства </w:t>
            </w: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Фронтальная работа, групповая работа</w:t>
            </w:r>
          </w:p>
        </w:tc>
      </w:tr>
      <w:tr w:rsidR="00D81F2F" w:rsidRPr="00660559" w:rsidTr="00FC77F3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Технология проведения</w:t>
            </w:r>
          </w:p>
        </w:tc>
        <w:tc>
          <w:tcPr>
            <w:tcW w:w="701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67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2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158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</w:t>
            </w:r>
          </w:p>
        </w:tc>
      </w:tr>
      <w:tr w:rsidR="00D81F2F" w:rsidRPr="00660559" w:rsidTr="00FC77F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D81F2F" w:rsidRPr="00660559" w:rsidTr="00FC77F3">
        <w:trPr>
          <w:trHeight w:val="405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I. Мотивация к учебной деятельности 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(2 мин)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Цели: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– актуализировать требования к ученику со стороны учебной деятельности;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– создание условий для возникновения у учеников внутренней потребности включения в учебную деятельность;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– уточнить тип урока;</w:t>
            </w:r>
          </w:p>
        </w:tc>
        <w:tc>
          <w:tcPr>
            <w:tcW w:w="7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Проговаривают девиз урока, определяют тип урока.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проговаривание правил поведения на уроке.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проговаривание девиза урока.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уточнение типа урока.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Уточняет тематические рамки.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BF6E0E" w:rsidRDefault="00D81F2F" w:rsidP="00BF6E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E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Давайте улыбнемся друг другу. Я рада вновь видеть ваши лица, ваши улыбки и думаю, что урок принесёт нам всем радость общения друг с другом. Вы многое узнаете и многому научитесь.</w:t>
            </w:r>
            <w:r w:rsidRPr="00660559">
              <w:t xml:space="preserve"> </w:t>
            </w:r>
            <w:r w:rsidRPr="00BF6E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Пожелаем друг другу успехов в учении. Повторяйте за мной.</w:t>
            </w:r>
          </w:p>
          <w:p w:rsidR="00D81F2F" w:rsidRPr="00BF6E0E" w:rsidRDefault="00D81F2F" w:rsidP="00BF6E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E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Мы умные, мы дружные</w:t>
            </w:r>
          </w:p>
          <w:p w:rsidR="00D81F2F" w:rsidRPr="00BF6E0E" w:rsidRDefault="00D81F2F" w:rsidP="00BF6E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E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Мы - внимательные, мы - старательные</w:t>
            </w:r>
          </w:p>
          <w:p w:rsidR="00D81F2F" w:rsidRPr="00BF6E0E" w:rsidRDefault="00D81F2F" w:rsidP="00BF6E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E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Мы в первом классе учимся</w:t>
            </w:r>
          </w:p>
          <w:p w:rsidR="00D81F2F" w:rsidRPr="00E241BE" w:rsidRDefault="00D81F2F" w:rsidP="00BF6E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E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Всё у нас получится!</w:t>
            </w:r>
          </w:p>
        </w:tc>
        <w:tc>
          <w:tcPr>
            <w:tcW w:w="7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оформлять свои мысли в устной форме; договариваться с одноклассниками совместно с учителем о правилах поведения и общения и следовать им 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(Коммуникативные УУД).</w:t>
            </w:r>
          </w:p>
        </w:tc>
      </w:tr>
      <w:tr w:rsidR="00D81F2F" w:rsidRPr="00660559" w:rsidTr="00FC77F3">
        <w:trPr>
          <w:trHeight w:val="3810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II. Формулирование темы урока, постановка цели 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(5 мин)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Цели: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– организовать формулирование темы урока учащимися;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– организовать постановку цели урока учащимися.</w:t>
            </w:r>
          </w:p>
        </w:tc>
        <w:tc>
          <w:tcPr>
            <w:tcW w:w="7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С помощью учителя формулируют тему урока. С помощью учителя ставят цель урока.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повторение изученного.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формулирование темы урока учащимися.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постановку цели, формулировку темы урока учащимися.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Учитель:– Откройте страницу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57</w:t>
            </w: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учебника. Определите название темы. Что вы узнаете? Какие цели поставили?</w:t>
            </w:r>
          </w:p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Что такое задача? </w:t>
            </w:r>
            <w:r w:rsidRPr="00BF6E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-Задача – это краткие математические рассказы с вопросом.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 Что значит решить задачу?</w:t>
            </w:r>
          </w:p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Вся страна готовится к олимпиаде -2014. Какими качествами должен обладать спортсмен? Поэтому мы с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егодня отправимся в математическое путешествие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домик талисманов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4EE4">
              <w:rPr>
                <w:rFonts w:ascii="Times New Roman" w:hAnsi="Times New Roman"/>
                <w:sz w:val="24"/>
                <w:szCs w:val="24"/>
                <w:lang w:eastAsia="ru-RU"/>
              </w:rPr>
              <w:t>Ведь математика – царица всех наук, и тот, кто занимается ею, сможет не только считать и решать задачи, но и станет находчивым, сообразительным, научиться логически мыслить и находить выход из любой ситуации.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Все в России рады очень: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«Олимпиада будет в Сочи!»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Всей страной голосовали,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Талисманы выбирали.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Три счастливчика итога: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Зайка – шустрый – символ года,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Медведь – смелый и спортивный,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Леопард – ловкий и сильный.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А когда нас выбирали,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Нам места определяли.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Наивысшую награду –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«Золотую» — леопарду.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Второе место голоса определили –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«Серебро» — для медведя утвердили.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Зайке — третье место сталось –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«Бронза» ему досталась.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Всех спортсменов мы поддержим,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Свою клятву честно сдержим: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— Я все усилья приложу,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Буйну силу покажу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— Я забуду, где берлога,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Буду спать совсем немного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— Я оставлю дома трусость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И возьму с собою шустрость.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А в конце Олимпиады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Все спортсмены будут рады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Получить свои награды.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Будет нам тогда подстать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Предъесталы украшать.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Мы с спортсменами простимся,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В лес любимый удалимся.</w:t>
            </w:r>
          </w:p>
          <w:p w:rsidR="00D81F2F" w:rsidRPr="002F1875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Лес для нас откроет двери,</w:t>
            </w:r>
          </w:p>
          <w:p w:rsidR="00D81F2F" w:rsidRPr="00E241BE" w:rsidRDefault="00D81F2F" w:rsidP="002F18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875">
              <w:rPr>
                <w:rFonts w:ascii="Times New Roman" w:hAnsi="Times New Roman"/>
                <w:sz w:val="24"/>
                <w:szCs w:val="24"/>
                <w:lang w:eastAsia="ru-RU"/>
              </w:rPr>
              <w:t>Ласково нас встретят звери.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Чтобы попасть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дом талисманов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, нужно выполнять правильно предложенные задания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леопарда, медведя и зайца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! 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оформлять свои мысли в устной форме 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(Коммуникативные УУД).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Уметь определять и формулировать цель на уроке с помощью учителя (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 УУД).</w:t>
            </w:r>
          </w:p>
        </w:tc>
      </w:tr>
      <w:tr w:rsidR="00D81F2F" w:rsidRPr="00660559" w:rsidTr="00FC77F3">
        <w:trPr>
          <w:trHeight w:val="1591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</w:t>
            </w:r>
            <w:r w:rsidRPr="00660559">
              <w:t>.</w:t>
            </w:r>
            <w:r w:rsidRPr="002F4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Повторение изученного.</w:t>
            </w:r>
          </w:p>
        </w:tc>
        <w:tc>
          <w:tcPr>
            <w:tcW w:w="7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Pr="00E241BE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учебнику стр. 57. №2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81F2F" w:rsidRPr="00660559" w:rsidRDefault="00D81F2F" w:rsidP="000A1149">
            <w:pPr>
              <w:spacing w:before="100" w:beforeAutospacing="1" w:after="100" w:afterAutospacing="1" w:line="240" w:lineRule="auto"/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каких задач повторили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 (в которых есть слова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сколько всего, остатка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660559">
              <w:t xml:space="preserve"> </w:t>
            </w:r>
          </w:p>
          <w:p w:rsidR="00D81F2F" w:rsidRPr="00660559" w:rsidRDefault="00D81F2F" w:rsidP="000A1149">
            <w:pPr>
              <w:spacing w:before="100" w:beforeAutospacing="1" w:after="100" w:afterAutospacing="1" w:line="240" w:lineRule="auto"/>
            </w:pPr>
          </w:p>
          <w:p w:rsidR="00D81F2F" w:rsidRPr="00660559" w:rsidRDefault="00D81F2F" w:rsidP="000A1149">
            <w:pPr>
              <w:spacing w:before="100" w:beforeAutospacing="1" w:after="100" w:afterAutospacing="1" w:line="240" w:lineRule="auto"/>
            </w:pPr>
          </w:p>
          <w:p w:rsidR="00D81F2F" w:rsidRPr="00660559" w:rsidRDefault="00D81F2F" w:rsidP="000A1149">
            <w:pPr>
              <w:spacing w:before="100" w:beforeAutospacing="1" w:after="100" w:afterAutospacing="1" w:line="240" w:lineRule="auto"/>
            </w:pPr>
          </w:p>
          <w:p w:rsidR="00D81F2F" w:rsidRPr="00660559" w:rsidRDefault="00D81F2F" w:rsidP="000A1149">
            <w:pPr>
              <w:spacing w:before="100" w:beforeAutospacing="1" w:after="100" w:afterAutospacing="1" w:line="240" w:lineRule="auto"/>
            </w:pPr>
          </w:p>
          <w:p w:rsidR="00D81F2F" w:rsidRPr="00660559" w:rsidRDefault="00D81F2F" w:rsidP="000A1149">
            <w:pPr>
              <w:spacing w:before="100" w:beforeAutospacing="1" w:after="100" w:afterAutospacing="1" w:line="240" w:lineRule="auto"/>
            </w:pPr>
          </w:p>
          <w:p w:rsidR="00D81F2F" w:rsidRPr="00660559" w:rsidRDefault="00D81F2F" w:rsidP="000A1149">
            <w:pPr>
              <w:spacing w:before="100" w:beforeAutospacing="1" w:after="100" w:afterAutospacing="1" w:line="240" w:lineRule="auto"/>
            </w:pPr>
          </w:p>
          <w:p w:rsidR="00D81F2F" w:rsidRPr="00660559" w:rsidRDefault="00D81F2F" w:rsidP="000A1149">
            <w:pPr>
              <w:spacing w:before="100" w:beforeAutospacing="1" w:after="100" w:afterAutospacing="1" w:line="240" w:lineRule="auto"/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67EE">
              <w:rPr>
                <w:rFonts w:ascii="Times New Roman" w:hAnsi="Times New Roman"/>
                <w:sz w:val="24"/>
                <w:szCs w:val="24"/>
                <w:lang w:eastAsia="ru-RU"/>
              </w:rPr>
              <w:t>– организовать работу над задачами изученных видов</w:t>
            </w: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В решение какой</w:t>
            </w:r>
            <w:r w:rsidRPr="008D48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возникли трудности и почему?</w:t>
            </w: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0A11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Pr="00E241BE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Pr="00E241BE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работу по учебнику стр.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работу по формированию умений делать выводы.</w:t>
            </w: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Pr="00E241BE" w:rsidRDefault="00D81F2F" w:rsidP="009200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7F3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работу над решением задач, помогает, направляет деятельность ребят, даёт советы.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Default="00D81F2F" w:rsidP="000E2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Устная работа.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(у детей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перфокарты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,)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81F2F" w:rsidRDefault="00D81F2F" w:rsidP="000E2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 что бы узнать на чем мы отправимся, мы должны поработать с перфокартой </w:t>
            </w:r>
          </w:p>
          <w:p w:rsidR="00D81F2F" w:rsidRDefault="00D81F2F" w:rsidP="000E2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Первое слагаемое3, второе – 5. Сумма равна? 8</w:t>
            </w:r>
          </w:p>
          <w:p w:rsidR="00D81F2F" w:rsidRDefault="00D81F2F" w:rsidP="000E2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Чему равна разность 15 и 10. 5</w:t>
            </w:r>
          </w:p>
          <w:p w:rsidR="00D81F2F" w:rsidRDefault="00D81F2F" w:rsidP="000E2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Какое число получится, если от 12 отнять 3? 9</w:t>
            </w:r>
          </w:p>
          <w:p w:rsidR="00D81F2F" w:rsidRDefault="00D81F2F" w:rsidP="000E2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Какое число находится между 9 и 11? 10</w:t>
            </w:r>
          </w:p>
          <w:p w:rsidR="00D81F2F" w:rsidRDefault="00D81F2F" w:rsidP="000E2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Уменьшаемое 8, вычитаемое 6. Чему равна разность? 2</w:t>
            </w:r>
          </w:p>
          <w:p w:rsidR="00D81F2F" w:rsidRDefault="00D81F2F" w:rsidP="000E2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От какого числа надо вычесть 4, чтобы получилось 3? 7</w:t>
            </w:r>
          </w:p>
          <w:p w:rsidR="00D81F2F" w:rsidRDefault="00D81F2F" w:rsidP="00AD21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К 9 прибавить 2? 11</w:t>
            </w:r>
          </w:p>
          <w:p w:rsidR="00D81F2F" w:rsidRDefault="00D81F2F" w:rsidP="00AD21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Соедините полученные точки. Какая получилась фигура? В основу какого транспортного средства лежит эта геометрическая фигура? (троллейбус, автобус, поезд ) </w:t>
            </w:r>
          </w:p>
          <w:p w:rsidR="00D81F2F" w:rsidRDefault="00D81F2F" w:rsidP="00AD21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Ну, а мы отправимся  с вами на поезде.  </w:t>
            </w:r>
          </w:p>
          <w:p w:rsidR="00D81F2F" w:rsidRPr="00E241BE" w:rsidRDefault="00D81F2F" w:rsidP="000E22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Ну что в путь! </w:t>
            </w: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(изображение паровозика)</w:t>
            </w:r>
          </w:p>
          <w:p w:rsidR="00D81F2F" w:rsidRPr="00E241BE" w:rsidRDefault="00D81F2F" w:rsidP="000E22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Едет, едет паровоз,</w:t>
            </w: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Много у него колес,</w:t>
            </w: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Мчится паровоз по кругу,</w:t>
            </w: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Машем мы рукой друг другу,</w:t>
            </w: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Тра-та-та, тра-та-та,</w:t>
            </w: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Занимай свои места!</w:t>
            </w:r>
          </w:p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станция “Веселая” (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задачи в стихах)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81F2F" w:rsidRDefault="00D81F2F" w:rsidP="006B4F00">
            <w:r>
              <w:t>Девять оленей ели грибочки,</w:t>
            </w:r>
          </w:p>
          <w:p w:rsidR="00D81F2F" w:rsidRDefault="00D81F2F" w:rsidP="006B4F00">
            <w:r>
              <w:t>Трое их деток дремали на кочке.</w:t>
            </w:r>
          </w:p>
          <w:p w:rsidR="00D81F2F" w:rsidRDefault="00D81F2F" w:rsidP="006B4F00">
            <w:r>
              <w:t>Скорее прошу я ребят посчитать,</w:t>
            </w:r>
          </w:p>
          <w:p w:rsidR="00D81F2F" w:rsidRPr="00660559" w:rsidRDefault="00D81F2F" w:rsidP="006B4F00">
            <w:r>
              <w:t>Сколько оленей вышло гулять? 12</w:t>
            </w:r>
          </w:p>
          <w:p w:rsidR="00D81F2F" w:rsidRPr="00660559" w:rsidRDefault="00D81F2F" w:rsidP="006B4F00">
            <w:pPr>
              <w:rPr>
                <w:i/>
                <w:iCs/>
              </w:rPr>
            </w:pPr>
            <w:r w:rsidRPr="00660559">
              <w:rPr>
                <w:i/>
                <w:iCs/>
              </w:rPr>
              <w:t xml:space="preserve">Три зайчонка, пять ежат </w:t>
            </w:r>
            <w:r w:rsidRPr="00660559">
              <w:rPr>
                <w:i/>
                <w:iCs/>
              </w:rPr>
              <w:br/>
              <w:t xml:space="preserve">Ходят вместе в детский сад. </w:t>
            </w:r>
            <w:r w:rsidRPr="00660559">
              <w:rPr>
                <w:i/>
                <w:iCs/>
              </w:rPr>
              <w:br/>
              <w:t xml:space="preserve">Посчитать мы вас попросим, </w:t>
            </w:r>
            <w:r w:rsidRPr="00660559">
              <w:rPr>
                <w:i/>
                <w:iCs/>
              </w:rPr>
              <w:br/>
              <w:t>Сколько малышей в саду? 8</w:t>
            </w:r>
          </w:p>
          <w:p w:rsidR="00D81F2F" w:rsidRPr="006B4F00" w:rsidRDefault="00D81F2F" w:rsidP="006B4F00">
            <w:r w:rsidRPr="00660559">
              <w:rPr>
                <w:i/>
                <w:iCs/>
              </w:rPr>
              <w:t>Привела гусыня – мать</w:t>
            </w:r>
            <w:r w:rsidRPr="00660559">
              <w:rPr>
                <w:i/>
                <w:iCs/>
              </w:rPr>
              <w:br/>
              <w:t>Шесть детей на луг гулять.</w:t>
            </w:r>
            <w:r w:rsidRPr="00660559">
              <w:rPr>
                <w:i/>
                <w:iCs/>
              </w:rPr>
              <w:br/>
              <w:t>Все гусята, как клубочки,</w:t>
            </w:r>
            <w:r w:rsidRPr="00660559">
              <w:rPr>
                <w:i/>
                <w:iCs/>
              </w:rPr>
              <w:br/>
              <w:t>Три сынка, а сколько дочек? 3</w:t>
            </w:r>
          </w:p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– </w:t>
            </w:r>
            <w:r w:rsidRPr="00E241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Мы прибыли на вторую станцию!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 станция «Занимательная».</w:t>
            </w:r>
          </w:p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- Работа по учебнику с. 57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задания от медведя</w:t>
            </w:r>
          </w:p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Найдите ответы в геометрической фигуре, которые развешанные в классе</w:t>
            </w:r>
          </w:p>
          <w:p w:rsidR="00D81F2F" w:rsidRDefault="00D81F2F" w:rsidP="002F49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Какая фигура лишняя и почему?</w:t>
            </w:r>
          </w:p>
          <w:p w:rsidR="00D81F2F" w:rsidRDefault="00D81F2F" w:rsidP="002F49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Какое слово мы повторяли при решении задачи? - Назовите компоненты задачи. </w:t>
            </w:r>
          </w:p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- Презентация  «Занимательные задачи» (задание от леопарда)</w:t>
            </w:r>
          </w:p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«В соревнованиях по бобслею участвует команда, которая состоит из 3 мужчин и 2 женщин. Сколько человек в команде?» 5 (желтая карточка)</w:t>
            </w:r>
          </w:p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«Две </w:t>
            </w:r>
            <w:r w:rsidRPr="003473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команды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участвующих в соревнованиях по кёрлингу</w:t>
            </w:r>
            <w:r w:rsidRPr="003473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Pr="003473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течение одного энда по очереди выпускают по 8 камней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 Сколько камней выпускают за игру?» (зеленая)</w:t>
            </w:r>
          </w:p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«Н</w:t>
            </w:r>
            <w:r w:rsidRPr="00D733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 каждом огневом рубеже у биатлониста в распоряжении пять выстрелов. В эстафете можно использовать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 дополнительных патрона</w:t>
            </w:r>
            <w:r w:rsidRPr="00D733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 патрона он использовал. Сколько патронов осталось у спортсмена?»4 (красная)</w:t>
            </w:r>
          </w:p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Pr="00E241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станция “ЧИСЛОВАЯ”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(работа в группах)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(детям раздаются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кубики </w:t>
            </w:r>
            <w:r w:rsidRPr="00E241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только 3 минуты)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– Ваша задача – записать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примеры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которые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 вас получатся, подбрасывая кубик с числами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D81F2F" w:rsidRPr="009F28F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( дети зачитывают выражения, если повторяются дети  хлопают в ладоши</w:t>
            </w:r>
            <w:r w:rsidRPr="009F28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D81F2F" w:rsidRPr="006B4F00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Самопроверка)</w:t>
            </w:r>
          </w:p>
          <w:p w:rsidR="00D81F2F" w:rsidRPr="009F28FF" w:rsidRDefault="00D81F2F" w:rsidP="009F28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7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7F3">
              <w:rPr>
                <w:rFonts w:ascii="Times New Roman" w:hAnsi="Times New Roman"/>
                <w:sz w:val="24"/>
                <w:szCs w:val="24"/>
                <w:lang w:eastAsia="ru-RU"/>
              </w:rPr>
              <w:t>Уметь работать по группам, распределять обязанности в группе.</w:t>
            </w: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Регулятивные: </w:t>
            </w:r>
          </w:p>
          <w:p w:rsidR="00D81F2F" w:rsidRPr="00E241BE" w:rsidRDefault="00D81F2F" w:rsidP="00E241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Контроль-умение сличать результат своей деятельности с заданным эталоном</w:t>
            </w:r>
          </w:p>
          <w:p w:rsidR="00D81F2F" w:rsidRPr="00E241BE" w:rsidRDefault="00D81F2F" w:rsidP="00E241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внесение необходимых дополнений и изменений в результат своей деятельности</w:t>
            </w:r>
          </w:p>
          <w:p w:rsidR="00D81F2F" w:rsidRDefault="00D81F2F" w:rsidP="00E241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Оценка – сопоставление результатов своей работы с образцом, выделение и осознание того, что еще нужно усвоить.</w:t>
            </w: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C77F3">
              <w:rPr>
                <w:rFonts w:ascii="Times New Roman" w:hAnsi="Times New Roman"/>
                <w:sz w:val="24"/>
                <w:szCs w:val="24"/>
                <w:lang w:eastAsia="ru-RU"/>
              </w:rPr>
              <w:t>меть оформлять свои мысли в устной форме, слушать и понимать речь других (Коммуникативные УУД).</w:t>
            </w: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Pr="00E241BE" w:rsidRDefault="00D81F2F" w:rsidP="00FC7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F2F" w:rsidRPr="00660559" w:rsidTr="00FC77F3">
        <w:trPr>
          <w:trHeight w:val="60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IV. </w:t>
            </w:r>
            <w:r w:rsidRPr="002F4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Включение нового знания в систему знаний 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по учебнику(стр. 96)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Учитель: 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Мы прибыли на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четвертую</w:t>
            </w:r>
            <w:r w:rsidRPr="00E241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станцию “Умейкино”</w:t>
            </w:r>
          </w:p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 странице 47 №3 в тетради</w:t>
            </w: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выполняют задания №11-14</w:t>
            </w: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(самостоятельно) </w:t>
            </w:r>
          </w:p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 с вами все ближе к месту проведения зимней олимпиады, перед нами олимпийская деревня, чтобы ее хорошо рассмотреть, что нам нужно (хорошее зрения) </w:t>
            </w:r>
          </w:p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Что мы должны сделать с вами…</w:t>
            </w:r>
          </w:p>
          <w:p w:rsidR="00D81F2F" w:rsidRPr="00E241BE" w:rsidRDefault="00D81F2F" w:rsidP="00E241BE">
            <w:pPr>
              <w:spacing w:before="100" w:beforeAutospacing="1" w:after="100" w:afterAutospacing="1" w:line="6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Физкультминутка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(на тренажёре Базарного)</w:t>
            </w:r>
          </w:p>
        </w:tc>
        <w:tc>
          <w:tcPr>
            <w:tcW w:w="7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FC77F3">
            <w:pPr>
              <w:spacing w:before="100" w:beforeAutospacing="1" w:after="100" w:afterAutospacing="1" w:line="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самостоятельно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F2F" w:rsidRPr="00660559" w:rsidTr="00FC77F3">
        <w:trPr>
          <w:trHeight w:val="3000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V Закрепление нового </w:t>
            </w:r>
          </w:p>
          <w:p w:rsidR="00D81F2F" w:rsidRPr="00CC4A0E" w:rsidRDefault="00D81F2F" w:rsidP="00CC4A0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A0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мин)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Default="00D81F2F" w:rsidP="00CC4A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CC4A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Задания от Зайца</w:t>
            </w:r>
          </w:p>
          <w:p w:rsidR="00D81F2F" w:rsidRDefault="00D81F2F" w:rsidP="00CC4A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«Прыжки по кочкам»</w:t>
            </w:r>
          </w:p>
          <w:p w:rsidR="00D81F2F" w:rsidRDefault="00D81F2F" w:rsidP="00CC4A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 Мы должны прыгать только на ту кочку, где 1-е слагаемое следующего выражения, является ответом</w:t>
            </w:r>
          </w:p>
          <w:p w:rsidR="00D81F2F" w:rsidRDefault="00D81F2F" w:rsidP="00E417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2+3   9+1    5+4   10+3    13+1   </w:t>
            </w:r>
          </w:p>
          <w:p w:rsidR="00D81F2F" w:rsidRDefault="00D81F2F" w:rsidP="00E417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1F2F" w:rsidRDefault="00D81F2F" w:rsidP="00E417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задания от леопарда, медведя , зайца</w:t>
            </w:r>
          </w:p>
          <w:p w:rsidR="00D81F2F" w:rsidRPr="00CC4A0E" w:rsidRDefault="00D81F2F" w:rsidP="00E417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 Переставьте 2 палочки , т.к. дом повернулся другой стороной</w:t>
            </w:r>
          </w:p>
          <w:p w:rsidR="00D81F2F" w:rsidRPr="00E241BE" w:rsidRDefault="00D81F2F" w:rsidP="00CC4A0E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CC4A0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знания названия компонентов действий 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вычислять выражения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 УУД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оформлять свои мысли в устной форме, слушать и понимать речь других 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(Коммуникативные УУД).</w:t>
            </w:r>
          </w:p>
        </w:tc>
      </w:tr>
      <w:tr w:rsidR="00D81F2F" w:rsidRPr="00660559" w:rsidTr="00FC77F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VI. Рефлексия учебной деятельности на уроке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(3 мин)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Цели: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– зафиксировать новое содержание урока;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– организовать рефлексию и самооценку учениками собственной учебной деятельности.</w:t>
            </w:r>
          </w:p>
        </w:tc>
        <w:tc>
          <w:tcPr>
            <w:tcW w:w="7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рассказывают, что узнали, знают, смогли.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фиксирование содержания.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рефлексию.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самооценку учебной деятельности.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А сейчас наш поезд прибывает на </w:t>
            </w:r>
            <w:r w:rsidRPr="00E24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конечную станцию “Конечная”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И мы оказываемся в доме талисманов!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Вот и подошло наше путешествие к концу.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– Какие цели вы ставили в начале нашего путешествия? Каких достигли?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– вспомните на каких математических станциях мы побывали?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– Чему научились?</w:t>
            </w:r>
          </w:p>
          <w:p w:rsidR="00D81F2F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Покажите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маршрутные листы?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(на листах после каждой станции дети оценивают себя самостоятельно)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– урок окончен.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1F2F" w:rsidRPr="00E241BE" w:rsidRDefault="00D81F2F" w:rsidP="00E2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Уметь оформлять свои мысли в устной форме (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Уметь оценивать правильность выполнения действия на уровне адекватной ретроспективной оценки (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 УУД).</w:t>
            </w:r>
          </w:p>
          <w:p w:rsidR="00D81F2F" w:rsidRPr="00E241BE" w:rsidRDefault="00D81F2F" w:rsidP="00E24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 (</w:t>
            </w:r>
            <w:r w:rsidRPr="00E241B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Личностные УУД</w:t>
            </w:r>
            <w:r w:rsidRPr="00E24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</w:tbl>
    <w:p w:rsidR="00D81F2F" w:rsidRDefault="00D81F2F"/>
    <w:sectPr w:rsidR="00D81F2F" w:rsidSect="00E241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867C3"/>
    <w:multiLevelType w:val="hybridMultilevel"/>
    <w:tmpl w:val="8612F2F0"/>
    <w:lvl w:ilvl="0" w:tplc="E2068936">
      <w:start w:val="5"/>
      <w:numFmt w:val="decimal"/>
      <w:lvlText w:val="(%1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751137"/>
    <w:multiLevelType w:val="multilevel"/>
    <w:tmpl w:val="5904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75447"/>
    <w:multiLevelType w:val="hybridMultilevel"/>
    <w:tmpl w:val="F592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1BE"/>
    <w:rsid w:val="0005582C"/>
    <w:rsid w:val="000A1149"/>
    <w:rsid w:val="000B580E"/>
    <w:rsid w:val="000E228D"/>
    <w:rsid w:val="00136CD6"/>
    <w:rsid w:val="00202514"/>
    <w:rsid w:val="0023148C"/>
    <w:rsid w:val="00234EE4"/>
    <w:rsid w:val="002F1875"/>
    <w:rsid w:val="002F4967"/>
    <w:rsid w:val="00305900"/>
    <w:rsid w:val="00347325"/>
    <w:rsid w:val="00353FCD"/>
    <w:rsid w:val="003F394D"/>
    <w:rsid w:val="004419B3"/>
    <w:rsid w:val="00444DAE"/>
    <w:rsid w:val="005832B1"/>
    <w:rsid w:val="00660559"/>
    <w:rsid w:val="006867EE"/>
    <w:rsid w:val="006B4F00"/>
    <w:rsid w:val="006B7708"/>
    <w:rsid w:val="00705A5C"/>
    <w:rsid w:val="008D480E"/>
    <w:rsid w:val="009200F9"/>
    <w:rsid w:val="009212B6"/>
    <w:rsid w:val="009759F0"/>
    <w:rsid w:val="00987679"/>
    <w:rsid w:val="009C2D5E"/>
    <w:rsid w:val="009F28FF"/>
    <w:rsid w:val="00A16C5A"/>
    <w:rsid w:val="00AD213E"/>
    <w:rsid w:val="00BF6E0E"/>
    <w:rsid w:val="00C32468"/>
    <w:rsid w:val="00CC4A0E"/>
    <w:rsid w:val="00D40FD6"/>
    <w:rsid w:val="00D65DDE"/>
    <w:rsid w:val="00D7337B"/>
    <w:rsid w:val="00D80003"/>
    <w:rsid w:val="00D81F2F"/>
    <w:rsid w:val="00DF1BFA"/>
    <w:rsid w:val="00E004CF"/>
    <w:rsid w:val="00E241BE"/>
    <w:rsid w:val="00E2580B"/>
    <w:rsid w:val="00E41774"/>
    <w:rsid w:val="00E65BC7"/>
    <w:rsid w:val="00FA5A24"/>
    <w:rsid w:val="00FC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C5A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E24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241B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E24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E241B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41BE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E241BE"/>
    <w:pPr>
      <w:ind w:left="720"/>
      <w:contextualSpacing/>
    </w:pPr>
  </w:style>
  <w:style w:type="paragraph" w:customStyle="1" w:styleId="a">
    <w:name w:val="Без интервала"/>
    <w:uiPriority w:val="99"/>
    <w:rsid w:val="000B580E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306</TotalTime>
  <Pages>14</Pages>
  <Words>1649</Words>
  <Characters>9405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Кабинет</cp:lastModifiedBy>
  <cp:revision>8</cp:revision>
  <cp:lastPrinted>2013-02-25T04:34:00Z</cp:lastPrinted>
  <dcterms:created xsi:type="dcterms:W3CDTF">2012-11-27T16:53:00Z</dcterms:created>
  <dcterms:modified xsi:type="dcterms:W3CDTF">2013-04-10T10:13:00Z</dcterms:modified>
</cp:coreProperties>
</file>