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A43" w:rsidRDefault="00536A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536A43" w:rsidRPr="002E0C2D" w:rsidRDefault="00536A43" w:rsidP="002E0C2D">
      <w:pPr>
        <w:keepNext/>
        <w:pBdr>
          <w:bottom w:val="single" w:sz="12" w:space="1" w:color="auto"/>
        </w:pBdr>
        <w:tabs>
          <w:tab w:val="left" w:pos="3192"/>
        </w:tabs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2E0C2D">
        <w:rPr>
          <w:b/>
          <w:bCs/>
          <w:sz w:val="28"/>
          <w:szCs w:val="28"/>
        </w:rPr>
        <w:t xml:space="preserve">           </w:t>
      </w:r>
      <w:r w:rsidRPr="002E0C2D">
        <w:rPr>
          <w:b/>
          <w:bCs/>
          <w:sz w:val="32"/>
          <w:szCs w:val="32"/>
        </w:rPr>
        <w:t xml:space="preserve">   </w:t>
      </w:r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МБОУ </w:t>
      </w:r>
      <w:r w:rsidRPr="002E0C2D">
        <w:rPr>
          <w:rFonts w:ascii="Times New Roman" w:hAnsi="Times New Roman" w:cs="Times New Roman"/>
          <w:b/>
          <w:bCs/>
          <w:sz w:val="28"/>
          <w:szCs w:val="28"/>
        </w:rPr>
        <w:t>« Средняя общеобразовательная школа №1</w:t>
      </w:r>
      <w:r w:rsidRPr="002E0C2D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2E0C2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2E0C2D">
        <w:rPr>
          <w:rFonts w:ascii="Arial" w:hAnsi="Arial" w:cs="Arial"/>
          <w:b/>
          <w:bCs/>
          <w:sz w:val="24"/>
          <w:szCs w:val="24"/>
        </w:rPr>
        <w:t>ЭНГЕЛЬССКОГО  МУНИЦИПАЛЬНОГО  РАЙОНА   САРАТОВСКОЙ ОБЛАСТИ</w:t>
      </w:r>
    </w:p>
    <w:p w:rsidR="00536A43" w:rsidRDefault="00536A43">
      <w:pPr>
        <w:rPr>
          <w:sz w:val="32"/>
          <w:szCs w:val="32"/>
        </w:rPr>
      </w:pPr>
    </w:p>
    <w:p w:rsidR="00536A43" w:rsidRPr="00933C79" w:rsidRDefault="00536A43">
      <w:pPr>
        <w:rPr>
          <w:sz w:val="32"/>
          <w:szCs w:val="32"/>
        </w:rPr>
      </w:pPr>
    </w:p>
    <w:p w:rsidR="00536A43" w:rsidRPr="00933C79" w:rsidRDefault="00536A43">
      <w:pPr>
        <w:rPr>
          <w:sz w:val="40"/>
          <w:szCs w:val="40"/>
        </w:rPr>
      </w:pPr>
    </w:p>
    <w:p w:rsidR="00536A43" w:rsidRDefault="00536A43" w:rsidP="00CD7990">
      <w:pPr>
        <w:rPr>
          <w:sz w:val="36"/>
          <w:szCs w:val="36"/>
        </w:rPr>
      </w:pPr>
      <w:r>
        <w:rPr>
          <w:sz w:val="28"/>
          <w:szCs w:val="28"/>
        </w:rPr>
        <w:t xml:space="preserve">                          </w:t>
      </w:r>
      <w:r>
        <w:rPr>
          <w:sz w:val="36"/>
          <w:szCs w:val="36"/>
        </w:rPr>
        <w:t xml:space="preserve">Урок математики во 2 </w:t>
      </w:r>
      <w:r w:rsidRPr="00933C79">
        <w:rPr>
          <w:sz w:val="36"/>
          <w:szCs w:val="36"/>
        </w:rPr>
        <w:t xml:space="preserve"> классе.</w:t>
      </w:r>
    </w:p>
    <w:p w:rsidR="00536A43" w:rsidRPr="00933C79" w:rsidRDefault="00536A4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УМК «Школа России»</w:t>
      </w:r>
    </w:p>
    <w:p w:rsidR="00536A43" w:rsidRDefault="00536A43">
      <w:pPr>
        <w:rPr>
          <w:sz w:val="28"/>
          <w:szCs w:val="28"/>
        </w:rPr>
      </w:pPr>
    </w:p>
    <w:p w:rsidR="00536A43" w:rsidRPr="00933C79" w:rsidRDefault="00536A43">
      <w:p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                </w:t>
      </w:r>
      <w:r w:rsidRPr="00933C79">
        <w:rPr>
          <w:b/>
          <w:bCs/>
          <w:i/>
          <w:iCs/>
          <w:sz w:val="36"/>
          <w:szCs w:val="36"/>
        </w:rPr>
        <w:t xml:space="preserve">  Тема: «Периметр прямоугольника».</w:t>
      </w:r>
    </w:p>
    <w:p w:rsidR="00536A43" w:rsidRDefault="00536A43">
      <w:pPr>
        <w:rPr>
          <w:sz w:val="28"/>
          <w:szCs w:val="28"/>
        </w:rPr>
      </w:pPr>
    </w:p>
    <w:p w:rsidR="00536A43" w:rsidRDefault="00536A43">
      <w:pPr>
        <w:rPr>
          <w:sz w:val="28"/>
          <w:szCs w:val="28"/>
        </w:rPr>
      </w:pPr>
    </w:p>
    <w:p w:rsidR="00536A43" w:rsidRDefault="00536A43">
      <w:pPr>
        <w:rPr>
          <w:sz w:val="28"/>
          <w:szCs w:val="28"/>
        </w:rPr>
      </w:pPr>
    </w:p>
    <w:p w:rsidR="00536A43" w:rsidRDefault="00536A43" w:rsidP="002E0C2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536A43" w:rsidRDefault="00536A43" w:rsidP="002E0C2D">
      <w:pPr>
        <w:jc w:val="right"/>
        <w:rPr>
          <w:sz w:val="28"/>
          <w:szCs w:val="28"/>
        </w:rPr>
      </w:pPr>
    </w:p>
    <w:p w:rsidR="00536A43" w:rsidRDefault="00536A43" w:rsidP="00CD79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Подготовила и провела </w:t>
      </w:r>
    </w:p>
    <w:p w:rsidR="00536A43" w:rsidRDefault="00536A43" w:rsidP="00CD79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учитель начальных классов                                </w:t>
      </w:r>
    </w:p>
    <w:p w:rsidR="00536A43" w:rsidRDefault="00536A43" w:rsidP="00CD79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Мельник Любовь Ивановна    </w:t>
      </w:r>
    </w:p>
    <w:p w:rsidR="00536A43" w:rsidRPr="002E0C2D" w:rsidRDefault="00536A43" w:rsidP="002E0C2D">
      <w:pPr>
        <w:jc w:val="right"/>
        <w:rPr>
          <w:sz w:val="28"/>
          <w:szCs w:val="28"/>
        </w:rPr>
      </w:pPr>
      <w:r w:rsidRPr="008840BA">
        <w:rPr>
          <w:sz w:val="32"/>
          <w:szCs w:val="32"/>
        </w:rPr>
        <w:t>.</w:t>
      </w:r>
    </w:p>
    <w:p w:rsidR="00536A43" w:rsidRDefault="00536A43">
      <w:pPr>
        <w:rPr>
          <w:sz w:val="28"/>
          <w:szCs w:val="28"/>
        </w:rPr>
      </w:pPr>
    </w:p>
    <w:p w:rsidR="00536A43" w:rsidRDefault="00536A43">
      <w:pPr>
        <w:rPr>
          <w:sz w:val="28"/>
          <w:szCs w:val="28"/>
        </w:rPr>
      </w:pPr>
    </w:p>
    <w:p w:rsidR="00536A43" w:rsidRDefault="00536A43">
      <w:pPr>
        <w:rPr>
          <w:sz w:val="28"/>
          <w:szCs w:val="28"/>
        </w:rPr>
      </w:pPr>
    </w:p>
    <w:p w:rsidR="00536A43" w:rsidRDefault="00536A43">
      <w:pPr>
        <w:rPr>
          <w:sz w:val="28"/>
          <w:szCs w:val="28"/>
        </w:rPr>
      </w:pPr>
    </w:p>
    <w:p w:rsidR="00536A43" w:rsidRDefault="00536A43" w:rsidP="002E0C2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36A43" w:rsidRDefault="00536A43" w:rsidP="002E0C2D">
      <w:pPr>
        <w:rPr>
          <w:sz w:val="28"/>
          <w:szCs w:val="28"/>
        </w:rPr>
      </w:pPr>
    </w:p>
    <w:p w:rsidR="00536A43" w:rsidRPr="002E0C2D" w:rsidRDefault="00536A43" w:rsidP="002E0C2D">
      <w:pPr>
        <w:rPr>
          <w:sz w:val="28"/>
          <w:szCs w:val="28"/>
        </w:rPr>
      </w:pPr>
      <w:r w:rsidRPr="00554835">
        <w:rPr>
          <w:sz w:val="28"/>
          <w:szCs w:val="28"/>
        </w:rPr>
        <w:t xml:space="preserve">Тема  </w:t>
      </w:r>
      <w:r w:rsidRPr="00554835">
        <w:rPr>
          <w:rFonts w:ascii="Arial Narrow" w:hAnsi="Arial Narrow" w:cs="Arial Narrow"/>
          <w:sz w:val="28"/>
          <w:szCs w:val="28"/>
        </w:rPr>
        <w:t xml:space="preserve">:  </w:t>
      </w:r>
      <w:r w:rsidRPr="00554835">
        <w:rPr>
          <w:rFonts w:ascii="Arial Narrow" w:hAnsi="Arial Narrow" w:cs="Arial Narrow"/>
          <w:b/>
          <w:bCs/>
          <w:sz w:val="40"/>
          <w:szCs w:val="40"/>
        </w:rPr>
        <w:t>П Е Р И М Е Т Р    П Р Я М О У Г О Л Ь Н И К А</w:t>
      </w:r>
    </w:p>
    <w:p w:rsidR="00536A43" w:rsidRPr="00554835" w:rsidRDefault="00536A43">
      <w:pPr>
        <w:rPr>
          <w:b/>
          <w:bCs/>
          <w:sz w:val="28"/>
          <w:szCs w:val="28"/>
        </w:rPr>
      </w:pPr>
      <w:r w:rsidRPr="00554835">
        <w:rPr>
          <w:b/>
          <w:bCs/>
          <w:sz w:val="28"/>
          <w:szCs w:val="28"/>
        </w:rPr>
        <w:t>Цели  : Способствовать сознанию обучающимися зависимости способов вычисления периметра прямоугольника от его свойства ( длины противоположных сторон прямоугольника равны ) и практической значимости приобретенных ими знаний по данной теме .</w:t>
      </w:r>
    </w:p>
    <w:p w:rsidR="00536A43" w:rsidRPr="00554835" w:rsidRDefault="00536A43">
      <w:pPr>
        <w:rPr>
          <w:b/>
          <w:bCs/>
          <w:sz w:val="28"/>
          <w:szCs w:val="28"/>
        </w:rPr>
      </w:pPr>
      <w:r w:rsidRPr="00554835">
        <w:rPr>
          <w:b/>
          <w:bCs/>
          <w:sz w:val="28"/>
          <w:szCs w:val="28"/>
        </w:rPr>
        <w:t xml:space="preserve">              Способствовать развитию умения делать выводы на основе собственных наблюдений, сравнения, обобщения, использования личного опыта.</w:t>
      </w:r>
    </w:p>
    <w:p w:rsidR="00536A43" w:rsidRPr="00554835" w:rsidRDefault="00536A43" w:rsidP="000504B7">
      <w:pPr>
        <w:rPr>
          <w:b/>
          <w:bCs/>
          <w:sz w:val="28"/>
          <w:szCs w:val="28"/>
        </w:rPr>
      </w:pPr>
      <w:r w:rsidRPr="00554835">
        <w:rPr>
          <w:b/>
          <w:bCs/>
          <w:sz w:val="28"/>
          <w:szCs w:val="28"/>
        </w:rPr>
        <w:t xml:space="preserve">              Развивать логическое   мышление и пространственные представления.</w:t>
      </w:r>
    </w:p>
    <w:p w:rsidR="00536A43" w:rsidRPr="00554835" w:rsidRDefault="00536A43" w:rsidP="000504B7">
      <w:pPr>
        <w:rPr>
          <w:b/>
          <w:bCs/>
          <w:sz w:val="28"/>
          <w:szCs w:val="28"/>
        </w:rPr>
      </w:pPr>
      <w:r w:rsidRPr="00554835">
        <w:rPr>
          <w:b/>
          <w:bCs/>
          <w:sz w:val="28"/>
          <w:szCs w:val="28"/>
        </w:rPr>
        <w:t xml:space="preserve">              Воспитывать заботливое отношение к животным.</w:t>
      </w:r>
    </w:p>
    <w:p w:rsidR="00536A43" w:rsidRDefault="00536A43" w:rsidP="000504B7">
      <w:pPr>
        <w:rPr>
          <w:b/>
          <w:bCs/>
          <w:sz w:val="28"/>
          <w:szCs w:val="28"/>
        </w:rPr>
      </w:pPr>
    </w:p>
    <w:p w:rsidR="00536A43" w:rsidRPr="00554835" w:rsidRDefault="00536A43" w:rsidP="000504B7">
      <w:pPr>
        <w:rPr>
          <w:sz w:val="28"/>
          <w:szCs w:val="28"/>
        </w:rPr>
      </w:pPr>
      <w:r w:rsidRPr="000C3BDF">
        <w:rPr>
          <w:b/>
          <w:bCs/>
          <w:sz w:val="28"/>
          <w:szCs w:val="28"/>
        </w:rPr>
        <w:t xml:space="preserve"> Тип урока :</w:t>
      </w:r>
      <w:r w:rsidRPr="00554835">
        <w:rPr>
          <w:sz w:val="28"/>
          <w:szCs w:val="28"/>
        </w:rPr>
        <w:t xml:space="preserve"> </w:t>
      </w:r>
      <w:r>
        <w:rPr>
          <w:sz w:val="28"/>
          <w:szCs w:val="28"/>
        </w:rPr>
        <w:t>урок открытия новых знаний</w:t>
      </w:r>
    </w:p>
    <w:p w:rsidR="00536A43" w:rsidRDefault="00536A43" w:rsidP="000504B7">
      <w:pPr>
        <w:rPr>
          <w:b/>
          <w:bCs/>
          <w:sz w:val="28"/>
          <w:szCs w:val="28"/>
        </w:rPr>
      </w:pPr>
    </w:p>
    <w:p w:rsidR="00536A43" w:rsidRPr="00554835" w:rsidRDefault="00536A43" w:rsidP="000504B7">
      <w:pPr>
        <w:rPr>
          <w:sz w:val="28"/>
          <w:szCs w:val="28"/>
        </w:rPr>
      </w:pPr>
      <w:r w:rsidRPr="000C3BDF">
        <w:rPr>
          <w:b/>
          <w:bCs/>
          <w:sz w:val="28"/>
          <w:szCs w:val="28"/>
        </w:rPr>
        <w:t>Оборудование :</w:t>
      </w:r>
      <w:r w:rsidRPr="00554835">
        <w:rPr>
          <w:sz w:val="28"/>
          <w:szCs w:val="28"/>
        </w:rPr>
        <w:t xml:space="preserve"> линейка, карточка, компьютер, мультемедийная установка, таблица «периметр прямоугольника».</w:t>
      </w:r>
    </w:p>
    <w:p w:rsidR="00536A43" w:rsidRPr="00554835" w:rsidRDefault="00536A43" w:rsidP="000504B7">
      <w:pPr>
        <w:rPr>
          <w:sz w:val="28"/>
          <w:szCs w:val="28"/>
        </w:rPr>
      </w:pPr>
      <w:r w:rsidRPr="00554835">
        <w:rPr>
          <w:sz w:val="28"/>
          <w:szCs w:val="28"/>
        </w:rPr>
        <w:t xml:space="preserve"> </w:t>
      </w:r>
    </w:p>
    <w:p w:rsidR="00536A43" w:rsidRPr="001A0054" w:rsidRDefault="00536A43" w:rsidP="000504B7">
      <w:pPr>
        <w:rPr>
          <w:b/>
          <w:bCs/>
          <w:sz w:val="32"/>
          <w:szCs w:val="32"/>
        </w:rPr>
      </w:pPr>
      <w:r w:rsidRPr="000C3BDF">
        <w:rPr>
          <w:b/>
          <w:bCs/>
          <w:sz w:val="28"/>
          <w:szCs w:val="28"/>
        </w:rPr>
        <w:t xml:space="preserve">Ход урока </w:t>
      </w:r>
      <w:r w:rsidRPr="001A0054">
        <w:rPr>
          <w:b/>
          <w:bCs/>
          <w:sz w:val="28"/>
          <w:szCs w:val="28"/>
        </w:rPr>
        <w:t xml:space="preserve">:          </w:t>
      </w:r>
      <w:r w:rsidRPr="001A0054">
        <w:rPr>
          <w:b/>
          <w:bCs/>
          <w:sz w:val="32"/>
          <w:szCs w:val="32"/>
        </w:rPr>
        <w:t>Организационно- психологический этап.</w:t>
      </w:r>
    </w:p>
    <w:p w:rsidR="00536A43" w:rsidRPr="00554835" w:rsidRDefault="00536A43" w:rsidP="000504B7">
      <w:pPr>
        <w:rPr>
          <w:sz w:val="28"/>
          <w:szCs w:val="28"/>
        </w:rPr>
      </w:pPr>
      <w:r w:rsidRPr="00554835">
        <w:rPr>
          <w:sz w:val="28"/>
          <w:szCs w:val="28"/>
        </w:rPr>
        <w:t xml:space="preserve">                                           Ну-ка проверь, дружок, </w:t>
      </w:r>
    </w:p>
    <w:p w:rsidR="00536A43" w:rsidRPr="00554835" w:rsidRDefault="00536A43" w:rsidP="000504B7">
      <w:pPr>
        <w:widowControl w:val="0"/>
        <w:rPr>
          <w:sz w:val="28"/>
          <w:szCs w:val="28"/>
        </w:rPr>
      </w:pPr>
      <w:r w:rsidRPr="00554835">
        <w:rPr>
          <w:sz w:val="28"/>
          <w:szCs w:val="28"/>
        </w:rPr>
        <w:t xml:space="preserve">                                           Ты готов начать урок ?</w:t>
      </w:r>
    </w:p>
    <w:p w:rsidR="00536A43" w:rsidRPr="00554835" w:rsidRDefault="00536A43" w:rsidP="000504B7">
      <w:pPr>
        <w:widowControl w:val="0"/>
        <w:rPr>
          <w:sz w:val="28"/>
          <w:szCs w:val="28"/>
        </w:rPr>
      </w:pPr>
      <w:r w:rsidRPr="00554835">
        <w:rPr>
          <w:sz w:val="28"/>
          <w:szCs w:val="28"/>
        </w:rPr>
        <w:t xml:space="preserve">                                           Все ль на листе</w:t>
      </w:r>
    </w:p>
    <w:p w:rsidR="00536A43" w:rsidRPr="00554835" w:rsidRDefault="00536A43" w:rsidP="000504B7">
      <w:pPr>
        <w:widowControl w:val="0"/>
        <w:rPr>
          <w:sz w:val="28"/>
          <w:szCs w:val="28"/>
        </w:rPr>
      </w:pPr>
      <w:r w:rsidRPr="00554835">
        <w:rPr>
          <w:sz w:val="28"/>
          <w:szCs w:val="28"/>
        </w:rPr>
        <w:t xml:space="preserve">                                           Все ль в порядке, </w:t>
      </w:r>
    </w:p>
    <w:p w:rsidR="00536A43" w:rsidRPr="00554835" w:rsidRDefault="00536A43" w:rsidP="000504B7">
      <w:pPr>
        <w:widowControl w:val="0"/>
        <w:rPr>
          <w:sz w:val="28"/>
          <w:szCs w:val="28"/>
        </w:rPr>
      </w:pPr>
      <w:r w:rsidRPr="00554835">
        <w:rPr>
          <w:sz w:val="28"/>
          <w:szCs w:val="28"/>
        </w:rPr>
        <w:t xml:space="preserve">                                           Ручка, книжка и тетрадка ?</w:t>
      </w:r>
    </w:p>
    <w:p w:rsidR="00536A43" w:rsidRPr="00554835" w:rsidRDefault="00536A43" w:rsidP="000504B7">
      <w:pPr>
        <w:widowControl w:val="0"/>
        <w:rPr>
          <w:sz w:val="28"/>
          <w:szCs w:val="28"/>
        </w:rPr>
      </w:pPr>
      <w:r w:rsidRPr="00554835">
        <w:rPr>
          <w:sz w:val="28"/>
          <w:szCs w:val="28"/>
        </w:rPr>
        <w:t xml:space="preserve">                                           Все ли правильно сидят ?</w:t>
      </w:r>
    </w:p>
    <w:p w:rsidR="00536A43" w:rsidRPr="00554835" w:rsidRDefault="00536A43" w:rsidP="000504B7">
      <w:pPr>
        <w:widowControl w:val="0"/>
        <w:rPr>
          <w:sz w:val="28"/>
          <w:szCs w:val="28"/>
        </w:rPr>
      </w:pPr>
      <w:r w:rsidRPr="00554835">
        <w:rPr>
          <w:sz w:val="28"/>
          <w:szCs w:val="28"/>
        </w:rPr>
        <w:t xml:space="preserve">                                           Все ль внимательно глядят ?</w:t>
      </w:r>
    </w:p>
    <w:p w:rsidR="00536A43" w:rsidRPr="00554835" w:rsidRDefault="00536A43" w:rsidP="000504B7">
      <w:pPr>
        <w:widowControl w:val="0"/>
        <w:rPr>
          <w:sz w:val="28"/>
          <w:szCs w:val="28"/>
        </w:rPr>
      </w:pPr>
      <w:r w:rsidRPr="00554835">
        <w:rPr>
          <w:sz w:val="28"/>
          <w:szCs w:val="28"/>
        </w:rPr>
        <w:t>Сегодня у нас урок очень важный.</w:t>
      </w:r>
    </w:p>
    <w:p w:rsidR="00536A43" w:rsidRPr="00554835" w:rsidRDefault="00536A43" w:rsidP="000504B7">
      <w:pPr>
        <w:widowControl w:val="0"/>
        <w:rPr>
          <w:sz w:val="28"/>
          <w:szCs w:val="28"/>
        </w:rPr>
      </w:pPr>
      <w:r w:rsidRPr="00554835">
        <w:rPr>
          <w:sz w:val="28"/>
          <w:szCs w:val="28"/>
        </w:rPr>
        <w:t>- А какое у вас сейчас  настроение ?</w:t>
      </w:r>
    </w:p>
    <w:p w:rsidR="00536A43" w:rsidRPr="00554835" w:rsidRDefault="00536A43" w:rsidP="000504B7">
      <w:pPr>
        <w:widowControl w:val="0"/>
        <w:rPr>
          <w:sz w:val="28"/>
          <w:szCs w:val="28"/>
        </w:rPr>
      </w:pPr>
      <w:r w:rsidRPr="00554835">
        <w:rPr>
          <w:sz w:val="28"/>
          <w:szCs w:val="28"/>
        </w:rPr>
        <w:t>-Покажите мне, пожалуйста, карточки- сигналы.</w:t>
      </w:r>
    </w:p>
    <w:p w:rsidR="00536A43" w:rsidRPr="00554835" w:rsidRDefault="00536A43" w:rsidP="000504B7">
      <w:pPr>
        <w:widowControl w:val="0"/>
        <w:rPr>
          <w:sz w:val="28"/>
          <w:szCs w:val="28"/>
        </w:rPr>
      </w:pPr>
      <w:r w:rsidRPr="00554835">
        <w:rPr>
          <w:sz w:val="28"/>
          <w:szCs w:val="28"/>
        </w:rPr>
        <w:t>- Посмотрите в нашем классе стало светлее.  Это от ваших солнышек и улыбок. Я очень рада ,что у вас хорошее настроение и думаю , что оно поможет вам в работе сегодня на уроке.</w:t>
      </w:r>
    </w:p>
    <w:p w:rsidR="00536A43" w:rsidRPr="00554835" w:rsidRDefault="00536A43" w:rsidP="000504B7">
      <w:pPr>
        <w:widowControl w:val="0"/>
        <w:rPr>
          <w:sz w:val="28"/>
          <w:szCs w:val="28"/>
        </w:rPr>
      </w:pPr>
      <w:r w:rsidRPr="00554835">
        <w:rPr>
          <w:sz w:val="28"/>
          <w:szCs w:val="28"/>
        </w:rPr>
        <w:t>-Прежде вспомним ранее полученные знания о  задачах, геометрических фигурах, закрепим вычислительные навыки, требующие внимания и смекалки.</w:t>
      </w:r>
    </w:p>
    <w:p w:rsidR="00536A43" w:rsidRPr="00554835" w:rsidRDefault="00536A43" w:rsidP="000504B7">
      <w:pPr>
        <w:widowControl w:val="0"/>
        <w:rPr>
          <w:sz w:val="28"/>
          <w:szCs w:val="28"/>
        </w:rPr>
      </w:pPr>
    </w:p>
    <w:p w:rsidR="00536A43" w:rsidRPr="00554835" w:rsidRDefault="00536A43" w:rsidP="000504B7">
      <w:pPr>
        <w:widowControl w:val="0"/>
        <w:rPr>
          <w:sz w:val="28"/>
          <w:szCs w:val="28"/>
        </w:rPr>
      </w:pPr>
    </w:p>
    <w:p w:rsidR="00536A43" w:rsidRPr="001A0054" w:rsidRDefault="00536A43" w:rsidP="000504B7">
      <w:pPr>
        <w:widowControl w:val="0"/>
        <w:rPr>
          <w:b/>
          <w:bCs/>
          <w:sz w:val="32"/>
          <w:szCs w:val="32"/>
        </w:rPr>
      </w:pPr>
      <w:r w:rsidRPr="00554835">
        <w:rPr>
          <w:sz w:val="28"/>
          <w:szCs w:val="28"/>
        </w:rPr>
        <w:t xml:space="preserve">                 </w:t>
      </w:r>
      <w:r w:rsidRPr="001A0054">
        <w:rPr>
          <w:b/>
          <w:bCs/>
          <w:sz w:val="32"/>
          <w:szCs w:val="32"/>
        </w:rPr>
        <w:t>Актуализация знаний и умений учащихся.</w:t>
      </w:r>
    </w:p>
    <w:p w:rsidR="00536A43" w:rsidRPr="00554835" w:rsidRDefault="00536A43" w:rsidP="000504B7">
      <w:pPr>
        <w:widowControl w:val="0"/>
        <w:rPr>
          <w:b/>
          <w:bCs/>
          <w:sz w:val="28"/>
          <w:szCs w:val="28"/>
        </w:rPr>
      </w:pPr>
    </w:p>
    <w:p w:rsidR="00536A43" w:rsidRPr="00554835" w:rsidRDefault="00536A43" w:rsidP="001A0054">
      <w:pPr>
        <w:widowControl w:val="0"/>
        <w:rPr>
          <w:sz w:val="28"/>
          <w:szCs w:val="28"/>
        </w:rPr>
      </w:pPr>
      <w:r w:rsidRPr="00554835">
        <w:rPr>
          <w:i/>
          <w:iCs/>
          <w:sz w:val="28"/>
          <w:szCs w:val="28"/>
        </w:rPr>
        <w:t>1.Устный счет.</w:t>
      </w:r>
      <w:r w:rsidRPr="00554835">
        <w:rPr>
          <w:sz w:val="28"/>
          <w:szCs w:val="28"/>
        </w:rPr>
        <w:t xml:space="preserve">           1). На экране : Дюймовочка вырастила 27 тюльпатов, а гвоздичек на 3 меньше. К празднику она срезала 15 тюльпанов. </w:t>
      </w:r>
    </w:p>
    <w:p w:rsidR="00536A43" w:rsidRPr="00554835" w:rsidRDefault="00536A43" w:rsidP="000504B7">
      <w:pPr>
        <w:widowControl w:val="0"/>
        <w:rPr>
          <w:sz w:val="28"/>
          <w:szCs w:val="28"/>
        </w:rPr>
      </w:pPr>
      <w:r w:rsidRPr="00554835">
        <w:rPr>
          <w:sz w:val="28"/>
          <w:szCs w:val="28"/>
        </w:rPr>
        <w:t xml:space="preserve">- Из данных выражений </w:t>
      </w:r>
      <w:r>
        <w:rPr>
          <w:sz w:val="28"/>
          <w:szCs w:val="28"/>
        </w:rPr>
        <w:t>:</w:t>
      </w:r>
      <w:r w:rsidRPr="00554835">
        <w:rPr>
          <w:sz w:val="28"/>
          <w:szCs w:val="28"/>
        </w:rPr>
        <w:t xml:space="preserve">      </w:t>
      </w:r>
    </w:p>
    <w:p w:rsidR="00536A43" w:rsidRDefault="00536A43" w:rsidP="000504B7">
      <w:pPr>
        <w:widowControl w:val="0"/>
        <w:rPr>
          <w:sz w:val="28"/>
          <w:szCs w:val="28"/>
        </w:rPr>
      </w:pPr>
      <w:r w:rsidRPr="00554835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</w:t>
      </w:r>
      <w:r w:rsidRPr="00554835">
        <w:rPr>
          <w:sz w:val="28"/>
          <w:szCs w:val="28"/>
        </w:rPr>
        <w:t>27-3</w:t>
      </w:r>
    </w:p>
    <w:p w:rsidR="00536A43" w:rsidRPr="00554835" w:rsidRDefault="00536A43" w:rsidP="000504B7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554835">
        <w:rPr>
          <w:sz w:val="28"/>
          <w:szCs w:val="28"/>
        </w:rPr>
        <w:t>27-(27-3)</w:t>
      </w:r>
    </w:p>
    <w:p w:rsidR="00536A43" w:rsidRPr="00554835" w:rsidRDefault="00536A43" w:rsidP="000504B7">
      <w:pPr>
        <w:widowControl w:val="0"/>
        <w:rPr>
          <w:sz w:val="28"/>
          <w:szCs w:val="28"/>
        </w:rPr>
      </w:pPr>
      <w:r w:rsidRPr="0055483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  </w:t>
      </w:r>
      <w:r w:rsidRPr="00554835">
        <w:rPr>
          <w:sz w:val="28"/>
          <w:szCs w:val="28"/>
        </w:rPr>
        <w:t xml:space="preserve">   </w:t>
      </w:r>
      <w:r>
        <w:rPr>
          <w:sz w:val="28"/>
          <w:szCs w:val="28"/>
        </w:rPr>
        <w:t>2</w:t>
      </w:r>
      <w:r w:rsidRPr="00554835">
        <w:rPr>
          <w:sz w:val="28"/>
          <w:szCs w:val="28"/>
        </w:rPr>
        <w:t>7-15</w:t>
      </w:r>
    </w:p>
    <w:p w:rsidR="00536A43" w:rsidRPr="00554835" w:rsidRDefault="00536A43" w:rsidP="000504B7">
      <w:pPr>
        <w:widowControl w:val="0"/>
        <w:rPr>
          <w:sz w:val="28"/>
          <w:szCs w:val="28"/>
        </w:rPr>
      </w:pPr>
      <w:r w:rsidRPr="00554835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</w:t>
      </w:r>
      <w:r w:rsidRPr="00554835">
        <w:rPr>
          <w:sz w:val="28"/>
          <w:szCs w:val="28"/>
        </w:rPr>
        <w:t xml:space="preserve">  27+(27-3)</w:t>
      </w:r>
    </w:p>
    <w:p w:rsidR="00536A43" w:rsidRPr="00554835" w:rsidRDefault="00536A43" w:rsidP="000504B7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54835">
        <w:rPr>
          <w:sz w:val="28"/>
          <w:szCs w:val="28"/>
        </w:rPr>
        <w:t>выберите те , которые являются ответом на вопросы :</w:t>
      </w:r>
    </w:p>
    <w:p w:rsidR="00536A43" w:rsidRPr="00554835" w:rsidRDefault="00536A43" w:rsidP="000504B7">
      <w:pPr>
        <w:widowControl w:val="0"/>
        <w:rPr>
          <w:sz w:val="28"/>
          <w:szCs w:val="28"/>
        </w:rPr>
      </w:pPr>
      <w:r w:rsidRPr="00554835">
        <w:rPr>
          <w:sz w:val="28"/>
          <w:szCs w:val="28"/>
        </w:rPr>
        <w:t xml:space="preserve">                                      1.Сколько гвоздичек вырастила Дюймовочка ?</w:t>
      </w:r>
    </w:p>
    <w:p w:rsidR="00536A43" w:rsidRPr="00554835" w:rsidRDefault="00536A43" w:rsidP="00EC6D7B">
      <w:pPr>
        <w:widowControl w:val="0"/>
        <w:rPr>
          <w:sz w:val="28"/>
          <w:szCs w:val="28"/>
        </w:rPr>
      </w:pPr>
      <w:r w:rsidRPr="00554835">
        <w:rPr>
          <w:sz w:val="28"/>
          <w:szCs w:val="28"/>
        </w:rPr>
        <w:t xml:space="preserve">                                      2.Сколько всего цветов вырастила Дюймовочка ?</w:t>
      </w:r>
    </w:p>
    <w:p w:rsidR="00536A43" w:rsidRPr="00554835" w:rsidRDefault="00536A43" w:rsidP="008C6BEE">
      <w:pPr>
        <w:widowControl w:val="0"/>
        <w:rPr>
          <w:sz w:val="28"/>
          <w:szCs w:val="28"/>
        </w:rPr>
      </w:pPr>
      <w:r w:rsidRPr="00554835">
        <w:rPr>
          <w:sz w:val="28"/>
          <w:szCs w:val="28"/>
        </w:rPr>
        <w:t xml:space="preserve">                                      3. На сколько больше</w:t>
      </w:r>
      <w:r>
        <w:rPr>
          <w:sz w:val="28"/>
          <w:szCs w:val="28"/>
        </w:rPr>
        <w:t xml:space="preserve"> Дюймовочка вырастила тюльпанов</w:t>
      </w:r>
      <w:r w:rsidRPr="00554835">
        <w:rPr>
          <w:sz w:val="28"/>
          <w:szCs w:val="28"/>
        </w:rPr>
        <w:t>, чем гвоздичек ?</w:t>
      </w:r>
    </w:p>
    <w:p w:rsidR="00536A43" w:rsidRPr="00554835" w:rsidRDefault="00536A43" w:rsidP="00EC6D7B">
      <w:pPr>
        <w:widowControl w:val="0"/>
        <w:rPr>
          <w:sz w:val="28"/>
          <w:szCs w:val="28"/>
        </w:rPr>
      </w:pPr>
      <w:r w:rsidRPr="00554835">
        <w:rPr>
          <w:sz w:val="28"/>
          <w:szCs w:val="28"/>
        </w:rPr>
        <w:t xml:space="preserve">                                      4.Сколько тюльпанов осталось ?</w:t>
      </w:r>
    </w:p>
    <w:p w:rsidR="00536A43" w:rsidRPr="00554835" w:rsidRDefault="00536A43" w:rsidP="00EC6D7B">
      <w:pPr>
        <w:widowControl w:val="0"/>
        <w:rPr>
          <w:sz w:val="28"/>
          <w:szCs w:val="28"/>
        </w:rPr>
      </w:pPr>
      <w:r w:rsidRPr="00554835">
        <w:rPr>
          <w:sz w:val="28"/>
          <w:szCs w:val="28"/>
        </w:rPr>
        <w:t xml:space="preserve">                                </w:t>
      </w:r>
    </w:p>
    <w:p w:rsidR="00536A43" w:rsidRPr="00554835" w:rsidRDefault="00536A43" w:rsidP="00EC6D7B">
      <w:pPr>
        <w:widowControl w:val="0"/>
        <w:rPr>
          <w:sz w:val="28"/>
          <w:szCs w:val="28"/>
        </w:rPr>
      </w:pPr>
      <w:r w:rsidRPr="00554835">
        <w:rPr>
          <w:sz w:val="28"/>
          <w:szCs w:val="28"/>
        </w:rPr>
        <w:t xml:space="preserve">                                      2).Найдите записи в которых допущена ошибка.</w:t>
      </w:r>
    </w:p>
    <w:p w:rsidR="00536A43" w:rsidRPr="00554835" w:rsidRDefault="00536A43" w:rsidP="00EC6D7B">
      <w:pPr>
        <w:widowControl w:val="0"/>
        <w:rPr>
          <w:sz w:val="28"/>
          <w:szCs w:val="28"/>
        </w:rPr>
      </w:pPr>
      <w:r w:rsidRPr="00554835">
        <w:rPr>
          <w:sz w:val="28"/>
          <w:szCs w:val="28"/>
        </w:rPr>
        <w:t xml:space="preserve"> 31+30 &lt; 61                             54-30 &gt; 34</w:t>
      </w:r>
    </w:p>
    <w:p w:rsidR="00536A43" w:rsidRPr="00554835" w:rsidRDefault="00536A43" w:rsidP="00EC6D7B">
      <w:pPr>
        <w:widowControl w:val="0"/>
        <w:rPr>
          <w:sz w:val="28"/>
          <w:szCs w:val="28"/>
        </w:rPr>
      </w:pPr>
      <w:r w:rsidRPr="00554835">
        <w:rPr>
          <w:sz w:val="28"/>
          <w:szCs w:val="28"/>
        </w:rPr>
        <w:t xml:space="preserve">18+6 = 24                                55+32 = 70-17 </w:t>
      </w:r>
    </w:p>
    <w:p w:rsidR="00536A43" w:rsidRPr="00554835" w:rsidRDefault="00536A43" w:rsidP="00EC6D7B">
      <w:pPr>
        <w:widowControl w:val="0"/>
        <w:rPr>
          <w:sz w:val="28"/>
          <w:szCs w:val="28"/>
        </w:rPr>
      </w:pPr>
    </w:p>
    <w:p w:rsidR="00536A43" w:rsidRPr="00554835" w:rsidRDefault="00536A43" w:rsidP="00EC6D7B">
      <w:pPr>
        <w:widowControl w:val="0"/>
        <w:rPr>
          <w:sz w:val="28"/>
          <w:szCs w:val="28"/>
        </w:rPr>
      </w:pPr>
      <w:r w:rsidRPr="00554835">
        <w:rPr>
          <w:sz w:val="28"/>
          <w:szCs w:val="28"/>
        </w:rPr>
        <w:t xml:space="preserve">                                      3).На экране :</w:t>
      </w:r>
      <w:r>
        <w:rPr>
          <w:sz w:val="28"/>
          <w:szCs w:val="28"/>
        </w:rPr>
        <w:t xml:space="preserve"> ( слайд 3)</w:t>
      </w:r>
    </w:p>
    <w:p w:rsidR="00536A43" w:rsidRPr="00554835" w:rsidRDefault="00536A43" w:rsidP="00EC6D7B">
      <w:pPr>
        <w:widowControl w:val="0"/>
        <w:rPr>
          <w:sz w:val="28"/>
          <w:szCs w:val="28"/>
        </w:rPr>
      </w:pPr>
    </w:p>
    <w:p w:rsidR="00536A43" w:rsidRDefault="00536A43" w:rsidP="00EA758B">
      <w:pPr>
        <w:widowControl w:val="0"/>
        <w:tabs>
          <w:tab w:val="left" w:pos="37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36A43" w:rsidRPr="00554835" w:rsidRDefault="00536A43" w:rsidP="00EA758B">
      <w:pPr>
        <w:widowControl w:val="0"/>
        <w:tabs>
          <w:tab w:val="left" w:pos="3720"/>
        </w:tabs>
        <w:rPr>
          <w:sz w:val="28"/>
          <w:szCs w:val="28"/>
        </w:rPr>
      </w:pPr>
      <w:r w:rsidRPr="00554835">
        <w:rPr>
          <w:sz w:val="28"/>
          <w:szCs w:val="28"/>
        </w:rPr>
        <w:t xml:space="preserve">  - Из каких геометрических фигур состоит ри</w:t>
      </w:r>
      <w:r>
        <w:rPr>
          <w:sz w:val="28"/>
          <w:szCs w:val="28"/>
        </w:rPr>
        <w:t>сунок ко</w:t>
      </w:r>
      <w:r w:rsidRPr="00554835">
        <w:rPr>
          <w:sz w:val="28"/>
          <w:szCs w:val="28"/>
        </w:rPr>
        <w:t>тенка ?</w:t>
      </w:r>
    </w:p>
    <w:p w:rsidR="00536A43" w:rsidRPr="00554835" w:rsidRDefault="00536A43" w:rsidP="00EC6D7B">
      <w:pPr>
        <w:widowControl w:val="0"/>
        <w:rPr>
          <w:sz w:val="28"/>
          <w:szCs w:val="28"/>
        </w:rPr>
      </w:pPr>
      <w:r w:rsidRPr="00554835">
        <w:rPr>
          <w:sz w:val="28"/>
          <w:szCs w:val="28"/>
        </w:rPr>
        <w:t xml:space="preserve">  - Сосчитайте сколько треугольников ?</w:t>
      </w:r>
    </w:p>
    <w:p w:rsidR="00536A43" w:rsidRPr="00554835" w:rsidRDefault="00536A43" w:rsidP="00EC6D7B">
      <w:pPr>
        <w:widowControl w:val="0"/>
        <w:rPr>
          <w:sz w:val="28"/>
          <w:szCs w:val="28"/>
        </w:rPr>
      </w:pPr>
      <w:r w:rsidRPr="00554835">
        <w:rPr>
          <w:sz w:val="28"/>
          <w:szCs w:val="28"/>
        </w:rPr>
        <w:t xml:space="preserve">  -Какой геометрической фигурой представлено туловище ?</w:t>
      </w:r>
    </w:p>
    <w:p w:rsidR="00536A43" w:rsidRPr="00554835" w:rsidRDefault="00536A43" w:rsidP="00EC6D7B">
      <w:pPr>
        <w:widowControl w:val="0"/>
        <w:rPr>
          <w:sz w:val="28"/>
          <w:szCs w:val="28"/>
        </w:rPr>
      </w:pPr>
      <w:r w:rsidRPr="00554835">
        <w:rPr>
          <w:sz w:val="28"/>
          <w:szCs w:val="28"/>
        </w:rPr>
        <w:t xml:space="preserve">  - Исправьте ошибку.</w:t>
      </w:r>
    </w:p>
    <w:p w:rsidR="00536A43" w:rsidRPr="00554835" w:rsidRDefault="00536A43" w:rsidP="00EC6D7B">
      <w:pPr>
        <w:widowControl w:val="0"/>
        <w:rPr>
          <w:sz w:val="28"/>
          <w:szCs w:val="28"/>
        </w:rPr>
      </w:pPr>
      <w:r w:rsidRPr="00554835">
        <w:rPr>
          <w:sz w:val="28"/>
          <w:szCs w:val="28"/>
        </w:rPr>
        <w:t xml:space="preserve">  - Есть ли у вас дома это животное . Опишите его.</w:t>
      </w:r>
    </w:p>
    <w:p w:rsidR="00536A43" w:rsidRPr="00554835" w:rsidRDefault="00536A43" w:rsidP="00EC6D7B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- Как вы заботитесь о нем ?</w:t>
      </w:r>
    </w:p>
    <w:p w:rsidR="00536A43" w:rsidRPr="00554835" w:rsidRDefault="00536A43" w:rsidP="00EC6D7B">
      <w:pPr>
        <w:widowControl w:val="0"/>
        <w:rPr>
          <w:sz w:val="28"/>
          <w:szCs w:val="28"/>
        </w:rPr>
      </w:pPr>
    </w:p>
    <w:p w:rsidR="00536A43" w:rsidRPr="00554835" w:rsidRDefault="00536A43" w:rsidP="00EC6D7B">
      <w:pPr>
        <w:widowControl w:val="0"/>
        <w:rPr>
          <w:sz w:val="28"/>
          <w:szCs w:val="28"/>
        </w:rPr>
      </w:pPr>
    </w:p>
    <w:p w:rsidR="00536A43" w:rsidRPr="001A0054" w:rsidRDefault="00536A43" w:rsidP="00602A10">
      <w:pPr>
        <w:widowControl w:val="0"/>
        <w:rPr>
          <w:b/>
          <w:bCs/>
          <w:sz w:val="32"/>
          <w:szCs w:val="32"/>
        </w:rPr>
      </w:pPr>
      <w:r w:rsidRPr="00554835">
        <w:rPr>
          <w:sz w:val="28"/>
          <w:szCs w:val="28"/>
        </w:rPr>
        <w:t xml:space="preserve">                   </w:t>
      </w:r>
      <w:r w:rsidRPr="001A0054">
        <w:rPr>
          <w:b/>
          <w:bCs/>
          <w:sz w:val="32"/>
          <w:szCs w:val="32"/>
        </w:rPr>
        <w:t>Работа над новым материалом.</w:t>
      </w:r>
    </w:p>
    <w:p w:rsidR="00536A43" w:rsidRPr="001A0054" w:rsidRDefault="00536A43" w:rsidP="00602A10">
      <w:pPr>
        <w:widowControl w:val="0"/>
        <w:rPr>
          <w:b/>
          <w:bCs/>
          <w:sz w:val="32"/>
          <w:szCs w:val="32"/>
        </w:rPr>
      </w:pPr>
    </w:p>
    <w:p w:rsidR="00536A43" w:rsidRPr="00554835" w:rsidRDefault="00536A43" w:rsidP="00602A10">
      <w:pPr>
        <w:widowControl w:val="0"/>
        <w:rPr>
          <w:i/>
          <w:iCs/>
          <w:sz w:val="28"/>
          <w:szCs w:val="28"/>
        </w:rPr>
      </w:pPr>
      <w:r w:rsidRPr="00554835">
        <w:rPr>
          <w:i/>
          <w:iCs/>
          <w:sz w:val="28"/>
          <w:szCs w:val="28"/>
        </w:rPr>
        <w:t xml:space="preserve">            1.Постановка  темы и цели урока.</w:t>
      </w:r>
    </w:p>
    <w:p w:rsidR="00536A43" w:rsidRPr="00554835" w:rsidRDefault="00536A43" w:rsidP="00602A10">
      <w:pPr>
        <w:widowControl w:val="0"/>
        <w:rPr>
          <w:sz w:val="28"/>
          <w:szCs w:val="28"/>
        </w:rPr>
      </w:pPr>
      <w:r w:rsidRPr="00554835">
        <w:rPr>
          <w:sz w:val="28"/>
          <w:szCs w:val="28"/>
        </w:rPr>
        <w:t xml:space="preserve">  - Мы вспомнили некоторые геометрические фигуры.  О какой фигуре у нас пойдет речь на уроке  более подробно, вы узнаете, если разгадаете загадку : « Я- многоугольник, у меня 4 стороны ( но равны только противоположные) и 4 прямых угла.»Какая это фигура ?</w:t>
      </w:r>
    </w:p>
    <w:p w:rsidR="00536A43" w:rsidRPr="00554835" w:rsidRDefault="00536A43" w:rsidP="00602A10">
      <w:pPr>
        <w:widowControl w:val="0"/>
        <w:rPr>
          <w:sz w:val="28"/>
          <w:szCs w:val="28"/>
        </w:rPr>
      </w:pPr>
      <w:r w:rsidRPr="00554835">
        <w:rPr>
          <w:sz w:val="28"/>
          <w:szCs w:val="28"/>
        </w:rPr>
        <w:t xml:space="preserve">  - Молодцы , вы верно угадали . сегодня на уроке речь пойдет о прямоугольнике. Мы узнаем новые тайны о нем.</w:t>
      </w:r>
    </w:p>
    <w:p w:rsidR="00536A43" w:rsidRPr="00554835" w:rsidRDefault="00536A43" w:rsidP="00602A10">
      <w:pPr>
        <w:widowControl w:val="0"/>
        <w:rPr>
          <w:sz w:val="28"/>
          <w:szCs w:val="28"/>
        </w:rPr>
      </w:pPr>
      <w:r w:rsidRPr="00554835">
        <w:rPr>
          <w:i/>
          <w:iCs/>
          <w:sz w:val="28"/>
          <w:szCs w:val="28"/>
        </w:rPr>
        <w:t xml:space="preserve">            2. Создание проблемной ситуации</w:t>
      </w:r>
      <w:r w:rsidRPr="00554835">
        <w:rPr>
          <w:sz w:val="28"/>
          <w:szCs w:val="28"/>
        </w:rPr>
        <w:t>.</w:t>
      </w:r>
    </w:p>
    <w:p w:rsidR="00536A43" w:rsidRPr="00554835" w:rsidRDefault="00536A43" w:rsidP="00602A10">
      <w:pPr>
        <w:widowControl w:val="0"/>
        <w:rPr>
          <w:sz w:val="28"/>
          <w:szCs w:val="28"/>
        </w:rPr>
      </w:pPr>
      <w:r w:rsidRPr="00554835">
        <w:rPr>
          <w:sz w:val="28"/>
          <w:szCs w:val="28"/>
        </w:rPr>
        <w:t xml:space="preserve">  - Ребята, посмотрите. К нам  на урок пришел еще один гость.</w:t>
      </w:r>
    </w:p>
    <w:p w:rsidR="00536A43" w:rsidRPr="00554835" w:rsidRDefault="00536A43" w:rsidP="00602A10">
      <w:pPr>
        <w:widowControl w:val="0"/>
        <w:rPr>
          <w:sz w:val="28"/>
          <w:szCs w:val="28"/>
        </w:rPr>
      </w:pPr>
      <w:r w:rsidRPr="00554835">
        <w:rPr>
          <w:sz w:val="28"/>
          <w:szCs w:val="28"/>
        </w:rPr>
        <w:t xml:space="preserve">  - Кто это ?</w:t>
      </w:r>
    </w:p>
    <w:p w:rsidR="00536A43" w:rsidRPr="00554835" w:rsidRDefault="00536A43" w:rsidP="00602A10">
      <w:pPr>
        <w:widowControl w:val="0"/>
        <w:rPr>
          <w:sz w:val="28"/>
          <w:szCs w:val="28"/>
        </w:rPr>
      </w:pPr>
      <w:r w:rsidRPr="00554835">
        <w:rPr>
          <w:sz w:val="28"/>
          <w:szCs w:val="28"/>
        </w:rPr>
        <w:t xml:space="preserve">  - Вы что-нибудь заметили в его поведении ?</w:t>
      </w:r>
    </w:p>
    <w:p w:rsidR="00536A43" w:rsidRPr="00554835" w:rsidRDefault="00536A43" w:rsidP="00602A10">
      <w:pPr>
        <w:widowControl w:val="0"/>
        <w:rPr>
          <w:sz w:val="28"/>
          <w:szCs w:val="28"/>
        </w:rPr>
      </w:pPr>
      <w:r w:rsidRPr="00554835">
        <w:rPr>
          <w:sz w:val="28"/>
          <w:szCs w:val="28"/>
        </w:rPr>
        <w:t xml:space="preserve">  - А грустный и задумчивый он от того , что испытывает затруднение.Он решил из проволоки сделать вот такого же котенка. Начал с туловища. Но вот сколько взять проволоки затрудняется.</w:t>
      </w:r>
    </w:p>
    <w:p w:rsidR="00536A43" w:rsidRPr="00554835" w:rsidRDefault="00536A43" w:rsidP="00602A10">
      <w:pPr>
        <w:widowControl w:val="0"/>
        <w:rPr>
          <w:sz w:val="28"/>
          <w:szCs w:val="28"/>
        </w:rPr>
      </w:pPr>
      <w:r w:rsidRPr="00554835">
        <w:rPr>
          <w:sz w:val="28"/>
          <w:szCs w:val="28"/>
        </w:rPr>
        <w:t xml:space="preserve">   - Давайте произведем некоторые расчеты, которые ему помогут.</w:t>
      </w:r>
    </w:p>
    <w:p w:rsidR="00536A43" w:rsidRPr="00554835" w:rsidRDefault="00536A43" w:rsidP="00602A10">
      <w:pPr>
        <w:widowControl w:val="0"/>
        <w:rPr>
          <w:sz w:val="28"/>
          <w:szCs w:val="28"/>
        </w:rPr>
      </w:pPr>
      <w:r w:rsidRPr="00554835">
        <w:rPr>
          <w:sz w:val="28"/>
          <w:szCs w:val="28"/>
        </w:rPr>
        <w:t xml:space="preserve">   - Начертите в тетрад</w:t>
      </w:r>
      <w:r>
        <w:rPr>
          <w:sz w:val="28"/>
          <w:szCs w:val="28"/>
        </w:rPr>
        <w:t>и</w:t>
      </w:r>
      <w:r w:rsidRPr="00554835">
        <w:rPr>
          <w:sz w:val="28"/>
          <w:szCs w:val="28"/>
        </w:rPr>
        <w:t xml:space="preserve">  такой же прямоугольник.</w:t>
      </w:r>
    </w:p>
    <w:p w:rsidR="00536A43" w:rsidRPr="00554835" w:rsidRDefault="00536A43" w:rsidP="00602A10">
      <w:pPr>
        <w:widowControl w:val="0"/>
        <w:rPr>
          <w:sz w:val="28"/>
          <w:szCs w:val="28"/>
        </w:rPr>
      </w:pPr>
      <w:r w:rsidRPr="00554835">
        <w:rPr>
          <w:sz w:val="28"/>
          <w:szCs w:val="28"/>
        </w:rPr>
        <w:t xml:space="preserve">   - Посчитайте длину проволоки, сложив все данные.  ( 6+3+6+3=18 см )</w:t>
      </w:r>
    </w:p>
    <w:p w:rsidR="00536A43" w:rsidRPr="00554835" w:rsidRDefault="00536A43" w:rsidP="00602A10">
      <w:pPr>
        <w:widowControl w:val="0"/>
        <w:rPr>
          <w:sz w:val="28"/>
          <w:szCs w:val="28"/>
        </w:rPr>
      </w:pPr>
      <w:r w:rsidRPr="00554835">
        <w:rPr>
          <w:sz w:val="28"/>
          <w:szCs w:val="28"/>
        </w:rPr>
        <w:t xml:space="preserve">   - Что мы нашли в процессе решения ?</w:t>
      </w:r>
    </w:p>
    <w:p w:rsidR="00536A43" w:rsidRPr="00554835" w:rsidRDefault="00536A43" w:rsidP="00602A10">
      <w:pPr>
        <w:widowControl w:val="0"/>
        <w:rPr>
          <w:sz w:val="28"/>
          <w:szCs w:val="28"/>
        </w:rPr>
      </w:pPr>
      <w:r w:rsidRPr="00554835">
        <w:rPr>
          <w:sz w:val="28"/>
          <w:szCs w:val="28"/>
        </w:rPr>
        <w:t xml:space="preserve">   - Как назвать это иначе?</w:t>
      </w:r>
    </w:p>
    <w:p w:rsidR="00536A43" w:rsidRPr="00554835" w:rsidRDefault="00536A43" w:rsidP="00602A10">
      <w:pPr>
        <w:widowControl w:val="0"/>
        <w:rPr>
          <w:sz w:val="28"/>
          <w:szCs w:val="28"/>
        </w:rPr>
      </w:pPr>
      <w:r w:rsidRPr="00554835">
        <w:rPr>
          <w:sz w:val="28"/>
          <w:szCs w:val="28"/>
        </w:rPr>
        <w:t xml:space="preserve">   - А теперь внимательно посмотрите на данное выражение. Что заметили ? (есть одинаковые слагаемые)</w:t>
      </w:r>
    </w:p>
    <w:p w:rsidR="00536A43" w:rsidRPr="00554835" w:rsidRDefault="00536A43" w:rsidP="00602A10">
      <w:pPr>
        <w:widowControl w:val="0"/>
        <w:rPr>
          <w:sz w:val="28"/>
          <w:szCs w:val="28"/>
        </w:rPr>
      </w:pPr>
      <w:r w:rsidRPr="00554835">
        <w:rPr>
          <w:sz w:val="28"/>
          <w:szCs w:val="28"/>
        </w:rPr>
        <w:t xml:space="preserve">   - Что мы знаем о них? ( если слагаемые одинаковые, то сложение можно заменить умножением)</w:t>
      </w:r>
    </w:p>
    <w:p w:rsidR="00536A43" w:rsidRPr="00554835" w:rsidRDefault="00536A43" w:rsidP="00602A10">
      <w:pPr>
        <w:widowControl w:val="0"/>
        <w:rPr>
          <w:sz w:val="28"/>
          <w:szCs w:val="28"/>
        </w:rPr>
      </w:pPr>
      <w:r w:rsidRPr="00554835">
        <w:rPr>
          <w:sz w:val="28"/>
          <w:szCs w:val="28"/>
        </w:rPr>
        <w:t xml:space="preserve">   - Замените умножением   (6×2+3×2 )</w:t>
      </w:r>
    </w:p>
    <w:p w:rsidR="00536A43" w:rsidRPr="00554835" w:rsidRDefault="00536A43" w:rsidP="00602A10">
      <w:pPr>
        <w:widowControl w:val="0"/>
        <w:rPr>
          <w:sz w:val="28"/>
          <w:szCs w:val="28"/>
        </w:rPr>
      </w:pPr>
      <w:r w:rsidRPr="00554835">
        <w:rPr>
          <w:sz w:val="28"/>
          <w:szCs w:val="28"/>
        </w:rPr>
        <w:t xml:space="preserve">   - Верно, это один из способов нахождения периметра прямоугольника.</w:t>
      </w:r>
    </w:p>
    <w:p w:rsidR="00536A43" w:rsidRPr="00554835" w:rsidRDefault="00536A43" w:rsidP="00602A10">
      <w:pPr>
        <w:widowControl w:val="0"/>
        <w:rPr>
          <w:sz w:val="28"/>
          <w:szCs w:val="28"/>
        </w:rPr>
      </w:pPr>
      <w:r w:rsidRPr="00554835">
        <w:rPr>
          <w:sz w:val="28"/>
          <w:szCs w:val="28"/>
        </w:rPr>
        <w:t xml:space="preserve">   - Но это решение можно записать по </w:t>
      </w:r>
      <w:r>
        <w:rPr>
          <w:sz w:val="28"/>
          <w:szCs w:val="28"/>
        </w:rPr>
        <w:t>-</w:t>
      </w:r>
      <w:r w:rsidRPr="00554835">
        <w:rPr>
          <w:sz w:val="28"/>
          <w:szCs w:val="28"/>
        </w:rPr>
        <w:t>другому.</w:t>
      </w:r>
    </w:p>
    <w:p w:rsidR="00536A43" w:rsidRPr="00554835" w:rsidRDefault="00536A43" w:rsidP="00602A10">
      <w:pPr>
        <w:widowControl w:val="0"/>
        <w:rPr>
          <w:sz w:val="28"/>
          <w:szCs w:val="28"/>
        </w:rPr>
      </w:pPr>
      <w:r w:rsidRPr="00554835">
        <w:rPr>
          <w:sz w:val="28"/>
          <w:szCs w:val="28"/>
        </w:rPr>
        <w:t xml:space="preserve">   - Посмотрите на прямоугольник. Как называется эта сторона ? ( длина ). А это? ( ширина ).</w:t>
      </w:r>
    </w:p>
    <w:p w:rsidR="00536A43" w:rsidRPr="00554835" w:rsidRDefault="00536A43" w:rsidP="00602A10">
      <w:pPr>
        <w:widowControl w:val="0"/>
        <w:rPr>
          <w:sz w:val="28"/>
          <w:szCs w:val="28"/>
        </w:rPr>
      </w:pPr>
      <w:r w:rsidRPr="00554835">
        <w:rPr>
          <w:sz w:val="28"/>
          <w:szCs w:val="28"/>
        </w:rPr>
        <w:t xml:space="preserve">  Сколько  разных сторон у него ( две : ширина и длина )?</w:t>
      </w:r>
    </w:p>
    <w:p w:rsidR="00536A43" w:rsidRPr="00554835" w:rsidRDefault="00536A43" w:rsidP="00602A10">
      <w:pPr>
        <w:widowControl w:val="0"/>
        <w:rPr>
          <w:sz w:val="28"/>
          <w:szCs w:val="28"/>
        </w:rPr>
      </w:pPr>
      <w:r w:rsidRPr="00554835">
        <w:rPr>
          <w:sz w:val="28"/>
          <w:szCs w:val="28"/>
        </w:rPr>
        <w:t xml:space="preserve">   - Запишите их сумму ( 3+6).</w:t>
      </w:r>
    </w:p>
    <w:p w:rsidR="00536A43" w:rsidRPr="00554835" w:rsidRDefault="00536A43" w:rsidP="00602A10">
      <w:pPr>
        <w:widowControl w:val="0"/>
        <w:rPr>
          <w:sz w:val="28"/>
          <w:szCs w:val="28"/>
        </w:rPr>
      </w:pPr>
      <w:r w:rsidRPr="00554835">
        <w:rPr>
          <w:sz w:val="28"/>
          <w:szCs w:val="28"/>
        </w:rPr>
        <w:t xml:space="preserve">  - Но сколько раз в  прямоугольнике встречается длина и ширина ?</w:t>
      </w:r>
    </w:p>
    <w:p w:rsidR="00536A43" w:rsidRPr="00554835" w:rsidRDefault="00536A43" w:rsidP="00602A10">
      <w:pPr>
        <w:widowControl w:val="0"/>
        <w:rPr>
          <w:sz w:val="28"/>
          <w:szCs w:val="28"/>
        </w:rPr>
      </w:pPr>
      <w:r w:rsidRPr="00554835">
        <w:rPr>
          <w:sz w:val="28"/>
          <w:szCs w:val="28"/>
        </w:rPr>
        <w:t xml:space="preserve">  - Как это можно записать (3+6×2) ?</w:t>
      </w:r>
    </w:p>
    <w:p w:rsidR="00536A43" w:rsidRPr="00554835" w:rsidRDefault="00536A43" w:rsidP="00602A10">
      <w:pPr>
        <w:widowControl w:val="0"/>
        <w:rPr>
          <w:sz w:val="28"/>
          <w:szCs w:val="28"/>
        </w:rPr>
      </w:pPr>
      <w:r w:rsidRPr="00554835">
        <w:rPr>
          <w:sz w:val="28"/>
          <w:szCs w:val="28"/>
        </w:rPr>
        <w:t xml:space="preserve">  -Это еще один из способов нахождения периметра прямоугольника.</w:t>
      </w:r>
    </w:p>
    <w:p w:rsidR="00536A43" w:rsidRPr="00554835" w:rsidRDefault="00536A43" w:rsidP="00602A10">
      <w:pPr>
        <w:widowControl w:val="0"/>
        <w:rPr>
          <w:sz w:val="28"/>
          <w:szCs w:val="28"/>
        </w:rPr>
      </w:pPr>
      <w:r w:rsidRPr="00554835">
        <w:rPr>
          <w:sz w:val="28"/>
          <w:szCs w:val="28"/>
        </w:rPr>
        <w:t xml:space="preserve">  - Как вы считаете, какой из способов является наиболее удобным и рациональным?</w:t>
      </w:r>
    </w:p>
    <w:p w:rsidR="00536A43" w:rsidRPr="00554835" w:rsidRDefault="00536A43" w:rsidP="00602A10">
      <w:pPr>
        <w:widowControl w:val="0"/>
        <w:rPr>
          <w:i/>
          <w:iCs/>
          <w:sz w:val="28"/>
          <w:szCs w:val="28"/>
        </w:rPr>
      </w:pPr>
      <w:r w:rsidRPr="00554835">
        <w:rPr>
          <w:sz w:val="28"/>
          <w:szCs w:val="28"/>
        </w:rPr>
        <w:t xml:space="preserve">            </w:t>
      </w:r>
      <w:r w:rsidRPr="00554835">
        <w:rPr>
          <w:i/>
          <w:iCs/>
          <w:sz w:val="28"/>
          <w:szCs w:val="28"/>
        </w:rPr>
        <w:t>3. Разрешение проблемной ситуации.</w:t>
      </w:r>
    </w:p>
    <w:p w:rsidR="00536A43" w:rsidRPr="00554835" w:rsidRDefault="00536A43" w:rsidP="00602A10">
      <w:pPr>
        <w:widowControl w:val="0"/>
        <w:rPr>
          <w:sz w:val="28"/>
          <w:szCs w:val="28"/>
        </w:rPr>
      </w:pPr>
      <w:r w:rsidRPr="00554835">
        <w:rPr>
          <w:sz w:val="28"/>
          <w:szCs w:val="28"/>
        </w:rPr>
        <w:t xml:space="preserve">  - Так какой же длины проволоки должен взять Незнайка?</w:t>
      </w:r>
    </w:p>
    <w:p w:rsidR="00536A43" w:rsidRPr="00554835" w:rsidRDefault="00536A43" w:rsidP="00602A10">
      <w:pPr>
        <w:widowControl w:val="0"/>
        <w:rPr>
          <w:i/>
          <w:iCs/>
          <w:sz w:val="28"/>
          <w:szCs w:val="28"/>
        </w:rPr>
      </w:pPr>
      <w:r w:rsidRPr="00554835">
        <w:rPr>
          <w:sz w:val="28"/>
          <w:szCs w:val="28"/>
        </w:rPr>
        <w:t xml:space="preserve">             </w:t>
      </w:r>
      <w:r w:rsidRPr="00554835">
        <w:rPr>
          <w:i/>
          <w:iCs/>
          <w:sz w:val="28"/>
          <w:szCs w:val="28"/>
        </w:rPr>
        <w:t>4. Запись  формулы нахождения периметра прямоугольника.</w:t>
      </w:r>
    </w:p>
    <w:p w:rsidR="00536A43" w:rsidRPr="00554835" w:rsidRDefault="00536A43" w:rsidP="00602A10">
      <w:pPr>
        <w:widowControl w:val="0"/>
        <w:rPr>
          <w:sz w:val="28"/>
          <w:szCs w:val="28"/>
        </w:rPr>
      </w:pPr>
      <w:r w:rsidRPr="00554835">
        <w:rPr>
          <w:sz w:val="28"/>
          <w:szCs w:val="28"/>
        </w:rPr>
        <w:t xml:space="preserve">  - Если стороны  прямоугольника обозначить буквами а и в , как можно записать каждое решение? (а+в+а+в , а×2+в ×2 , (а+в) ×2).</w:t>
      </w:r>
    </w:p>
    <w:p w:rsidR="00536A43" w:rsidRPr="00554835" w:rsidRDefault="00536A43" w:rsidP="00602A10">
      <w:pPr>
        <w:widowControl w:val="0"/>
        <w:rPr>
          <w:sz w:val="28"/>
          <w:szCs w:val="28"/>
        </w:rPr>
      </w:pPr>
      <w:r w:rsidRPr="00554835">
        <w:rPr>
          <w:sz w:val="28"/>
          <w:szCs w:val="28"/>
        </w:rPr>
        <w:t xml:space="preserve"> </w:t>
      </w:r>
    </w:p>
    <w:p w:rsidR="00536A43" w:rsidRPr="00554835" w:rsidRDefault="00536A43" w:rsidP="00602A10">
      <w:pPr>
        <w:widowControl w:val="0"/>
        <w:rPr>
          <w:sz w:val="28"/>
          <w:szCs w:val="28"/>
        </w:rPr>
      </w:pPr>
    </w:p>
    <w:p w:rsidR="00536A43" w:rsidRPr="001A0054" w:rsidRDefault="00536A43" w:rsidP="00602A10">
      <w:pPr>
        <w:widowControl w:val="0"/>
        <w:rPr>
          <w:b/>
          <w:bCs/>
          <w:sz w:val="32"/>
          <w:szCs w:val="32"/>
        </w:rPr>
      </w:pPr>
      <w:r w:rsidRPr="00554835">
        <w:rPr>
          <w:sz w:val="28"/>
          <w:szCs w:val="28"/>
        </w:rPr>
        <w:t xml:space="preserve">                      </w:t>
      </w:r>
      <w:r w:rsidRPr="001A0054">
        <w:rPr>
          <w:b/>
          <w:bCs/>
          <w:sz w:val="32"/>
          <w:szCs w:val="32"/>
        </w:rPr>
        <w:t>Закрепление.</w:t>
      </w:r>
    </w:p>
    <w:p w:rsidR="00536A43" w:rsidRPr="00554835" w:rsidRDefault="00536A43" w:rsidP="00602A10">
      <w:pPr>
        <w:widowControl w:val="0"/>
        <w:rPr>
          <w:b/>
          <w:bCs/>
          <w:sz w:val="28"/>
          <w:szCs w:val="28"/>
        </w:rPr>
      </w:pPr>
      <w:r w:rsidRPr="00554835">
        <w:rPr>
          <w:b/>
          <w:bCs/>
          <w:sz w:val="28"/>
          <w:szCs w:val="28"/>
        </w:rPr>
        <w:t xml:space="preserve">           </w:t>
      </w:r>
    </w:p>
    <w:p w:rsidR="00536A43" w:rsidRPr="00554835" w:rsidRDefault="00536A43" w:rsidP="00F004E5">
      <w:pPr>
        <w:widowControl w:val="0"/>
        <w:ind w:left="142"/>
        <w:rPr>
          <w:i/>
          <w:iCs/>
          <w:sz w:val="28"/>
          <w:szCs w:val="28"/>
        </w:rPr>
      </w:pPr>
      <w:r w:rsidRPr="00554835">
        <w:rPr>
          <w:sz w:val="28"/>
          <w:szCs w:val="28"/>
        </w:rPr>
        <w:t xml:space="preserve">          </w:t>
      </w:r>
      <w:r w:rsidRPr="00554835">
        <w:rPr>
          <w:i/>
          <w:iCs/>
          <w:sz w:val="28"/>
          <w:szCs w:val="28"/>
        </w:rPr>
        <w:t xml:space="preserve">1. Практическая работа по нахождению периметра прямоугольника. Работа в парах.    </w:t>
      </w:r>
    </w:p>
    <w:p w:rsidR="00536A43" w:rsidRDefault="00536A43" w:rsidP="00372433">
      <w:pPr>
        <w:widowControl w:val="0"/>
        <w:ind w:left="142"/>
        <w:rPr>
          <w:sz w:val="28"/>
          <w:szCs w:val="28"/>
        </w:rPr>
      </w:pPr>
      <w:r w:rsidRPr="00554835">
        <w:rPr>
          <w:sz w:val="28"/>
          <w:szCs w:val="28"/>
        </w:rPr>
        <w:t>- Задание на карточках : изображены прямоугольники без указания длин сторон. Измерять       длины сторон прямоугольника  и найти Р всеми возможными способами.</w:t>
      </w:r>
    </w:p>
    <w:p w:rsidR="00536A43" w:rsidRPr="00554835" w:rsidRDefault="00536A43" w:rsidP="00372433">
      <w:pPr>
        <w:widowControl w:val="0"/>
        <w:ind w:left="142"/>
        <w:rPr>
          <w:sz w:val="28"/>
          <w:szCs w:val="28"/>
        </w:rPr>
      </w:pPr>
      <w:r w:rsidRPr="00554835">
        <w:rPr>
          <w:sz w:val="28"/>
          <w:szCs w:val="28"/>
        </w:rPr>
        <w:t>- Как вы считаете  какой из способов нахождения  Р вашей фигуры наиболее рациональный.</w:t>
      </w:r>
    </w:p>
    <w:p w:rsidR="00536A43" w:rsidRPr="00554835" w:rsidRDefault="00536A43" w:rsidP="00C4458F">
      <w:pPr>
        <w:widowControl w:val="0"/>
        <w:rPr>
          <w:i/>
          <w:iCs/>
          <w:sz w:val="28"/>
          <w:szCs w:val="28"/>
        </w:rPr>
      </w:pPr>
      <w:r w:rsidRPr="00554835">
        <w:rPr>
          <w:sz w:val="28"/>
          <w:szCs w:val="28"/>
        </w:rPr>
        <w:t xml:space="preserve">              </w:t>
      </w:r>
      <w:r w:rsidRPr="00554835">
        <w:rPr>
          <w:i/>
          <w:iCs/>
          <w:sz w:val="28"/>
          <w:szCs w:val="28"/>
        </w:rPr>
        <w:t xml:space="preserve">2. Работа  с геометрическими фигурами. </w:t>
      </w:r>
    </w:p>
    <w:p w:rsidR="00536A43" w:rsidRPr="00554835" w:rsidRDefault="00536A43" w:rsidP="00C4458F">
      <w:pPr>
        <w:widowControl w:val="0"/>
        <w:rPr>
          <w:sz w:val="28"/>
          <w:szCs w:val="28"/>
        </w:rPr>
      </w:pPr>
      <w:r w:rsidRPr="00554835">
        <w:rPr>
          <w:i/>
          <w:iCs/>
          <w:sz w:val="28"/>
          <w:szCs w:val="28"/>
        </w:rPr>
        <w:t xml:space="preserve">       </w:t>
      </w:r>
      <w:r w:rsidRPr="00554835">
        <w:rPr>
          <w:sz w:val="28"/>
          <w:szCs w:val="28"/>
        </w:rPr>
        <w:t>На экране :</w:t>
      </w:r>
      <w:r>
        <w:rPr>
          <w:sz w:val="28"/>
          <w:szCs w:val="28"/>
        </w:rPr>
        <w:t xml:space="preserve"> ( слайд4 )</w:t>
      </w:r>
    </w:p>
    <w:p w:rsidR="00536A43" w:rsidRPr="00EA758B" w:rsidRDefault="00536A43" w:rsidP="00C4458F">
      <w:pPr>
        <w:widowControl w:val="0"/>
        <w:rPr>
          <w:sz w:val="28"/>
          <w:szCs w:val="28"/>
        </w:rPr>
      </w:pPr>
      <w:r w:rsidRPr="00554835">
        <w:rPr>
          <w:sz w:val="28"/>
          <w:szCs w:val="28"/>
        </w:rPr>
        <w:t xml:space="preserve"> -  Выберите геометрическую  фигуру (одну или несколько),Р которой находится по формулам , где а,в,с - длины сторон многоугольника.</w:t>
      </w:r>
    </w:p>
    <w:p w:rsidR="00536A43" w:rsidRPr="00554835" w:rsidRDefault="00536A43" w:rsidP="00C4458F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54835">
        <w:rPr>
          <w:sz w:val="28"/>
          <w:szCs w:val="28"/>
        </w:rPr>
        <w:t>(а + в) × 2  ( №1,3,6)</w:t>
      </w:r>
    </w:p>
    <w:p w:rsidR="00536A43" w:rsidRPr="00554835" w:rsidRDefault="00536A43" w:rsidP="00C4458F">
      <w:pPr>
        <w:widowControl w:val="0"/>
        <w:rPr>
          <w:sz w:val="28"/>
          <w:szCs w:val="28"/>
        </w:rPr>
      </w:pPr>
      <w:r w:rsidRPr="0055483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554835">
        <w:rPr>
          <w:sz w:val="28"/>
          <w:szCs w:val="28"/>
        </w:rPr>
        <w:t>а + в + с   (№ 2)</w:t>
      </w:r>
    </w:p>
    <w:p w:rsidR="00536A43" w:rsidRPr="00554835" w:rsidRDefault="00536A43" w:rsidP="00C4458F">
      <w:pPr>
        <w:widowControl w:val="0"/>
        <w:rPr>
          <w:sz w:val="28"/>
          <w:szCs w:val="28"/>
        </w:rPr>
      </w:pPr>
      <w:r w:rsidRPr="00554835">
        <w:rPr>
          <w:sz w:val="28"/>
          <w:szCs w:val="28"/>
        </w:rPr>
        <w:t xml:space="preserve">        а  × 3  (№4)</w:t>
      </w:r>
    </w:p>
    <w:p w:rsidR="00536A43" w:rsidRPr="00554835" w:rsidRDefault="00536A43" w:rsidP="00C4458F">
      <w:pPr>
        <w:widowControl w:val="0"/>
        <w:rPr>
          <w:sz w:val="28"/>
          <w:szCs w:val="28"/>
        </w:rPr>
      </w:pPr>
      <w:r w:rsidRPr="00554835">
        <w:rPr>
          <w:sz w:val="28"/>
          <w:szCs w:val="28"/>
        </w:rPr>
        <w:t xml:space="preserve">        №5  -  «ловушка» (ни одна формула не подходит для вычисления Р данной фигуры )</w:t>
      </w:r>
      <w:r>
        <w:rPr>
          <w:sz w:val="28"/>
          <w:szCs w:val="28"/>
        </w:rPr>
        <w:t>.</w:t>
      </w:r>
    </w:p>
    <w:p w:rsidR="00536A43" w:rsidRPr="001A0054" w:rsidRDefault="00536A43" w:rsidP="00C4458F">
      <w:pPr>
        <w:widowControl w:val="0"/>
        <w:rPr>
          <w:b/>
          <w:bCs/>
          <w:sz w:val="32"/>
          <w:szCs w:val="32"/>
        </w:rPr>
      </w:pPr>
      <w:r w:rsidRPr="001A0054">
        <w:rPr>
          <w:sz w:val="32"/>
          <w:szCs w:val="32"/>
        </w:rPr>
        <w:t xml:space="preserve">  </w:t>
      </w:r>
      <w:r w:rsidRPr="001A0054">
        <w:rPr>
          <w:b/>
          <w:bCs/>
          <w:sz w:val="32"/>
          <w:szCs w:val="32"/>
        </w:rPr>
        <w:t>Работа над пройденным материалом.</w:t>
      </w:r>
    </w:p>
    <w:p w:rsidR="00536A43" w:rsidRPr="001A0054" w:rsidRDefault="00536A43" w:rsidP="00C4458F">
      <w:pPr>
        <w:widowControl w:val="0"/>
        <w:rPr>
          <w:sz w:val="32"/>
          <w:szCs w:val="32"/>
        </w:rPr>
      </w:pPr>
      <w:r w:rsidRPr="001A0054">
        <w:rPr>
          <w:sz w:val="32"/>
          <w:szCs w:val="32"/>
        </w:rPr>
        <w:t xml:space="preserve">               </w:t>
      </w:r>
    </w:p>
    <w:p w:rsidR="00536A43" w:rsidRPr="00554835" w:rsidRDefault="00536A43" w:rsidP="00C4458F">
      <w:pPr>
        <w:pStyle w:val="ListParagraph"/>
        <w:widowControl w:val="0"/>
        <w:numPr>
          <w:ilvl w:val="0"/>
          <w:numId w:val="3"/>
        </w:numPr>
        <w:rPr>
          <w:sz w:val="28"/>
          <w:szCs w:val="28"/>
        </w:rPr>
      </w:pPr>
      <w:r w:rsidRPr="00554835">
        <w:rPr>
          <w:sz w:val="28"/>
          <w:szCs w:val="28"/>
        </w:rPr>
        <w:t>Задача №5 , стр. 44.</w:t>
      </w:r>
    </w:p>
    <w:p w:rsidR="00536A43" w:rsidRPr="00554835" w:rsidRDefault="00536A43" w:rsidP="00C4458F">
      <w:pPr>
        <w:pStyle w:val="ListParagraph"/>
        <w:widowControl w:val="0"/>
        <w:numPr>
          <w:ilvl w:val="0"/>
          <w:numId w:val="3"/>
        </w:numPr>
        <w:rPr>
          <w:sz w:val="28"/>
          <w:szCs w:val="28"/>
        </w:rPr>
      </w:pPr>
      <w:r w:rsidRPr="00554835">
        <w:rPr>
          <w:sz w:val="28"/>
          <w:szCs w:val="28"/>
        </w:rPr>
        <w:t>На экране примеры :</w:t>
      </w:r>
    </w:p>
    <w:p w:rsidR="00536A43" w:rsidRPr="00554835" w:rsidRDefault="00536A43" w:rsidP="008F5015">
      <w:pPr>
        <w:pStyle w:val="ListParagraph"/>
        <w:widowControl w:val="0"/>
        <w:ind w:left="1140"/>
        <w:rPr>
          <w:sz w:val="28"/>
          <w:szCs w:val="28"/>
        </w:rPr>
      </w:pPr>
      <w:r w:rsidRPr="00554835">
        <w:rPr>
          <w:sz w:val="28"/>
          <w:szCs w:val="28"/>
        </w:rPr>
        <w:t xml:space="preserve">                                             56 – 30                                     30 - 8</w:t>
      </w:r>
    </w:p>
    <w:p w:rsidR="00536A43" w:rsidRPr="00554835" w:rsidRDefault="00536A43" w:rsidP="00127F89">
      <w:pPr>
        <w:pStyle w:val="ListParagraph"/>
        <w:widowControl w:val="0"/>
        <w:ind w:left="1140"/>
        <w:rPr>
          <w:sz w:val="28"/>
          <w:szCs w:val="28"/>
        </w:rPr>
      </w:pPr>
      <w:r w:rsidRPr="00554835">
        <w:rPr>
          <w:sz w:val="28"/>
          <w:szCs w:val="28"/>
        </w:rPr>
        <w:t xml:space="preserve">                                             42 + 9                                       50 – 24</w:t>
      </w:r>
    </w:p>
    <w:p w:rsidR="00536A43" w:rsidRPr="00554835" w:rsidRDefault="00536A43" w:rsidP="00127F89">
      <w:pPr>
        <w:widowControl w:val="0"/>
        <w:rPr>
          <w:sz w:val="28"/>
          <w:szCs w:val="28"/>
        </w:rPr>
      </w:pPr>
      <w:r w:rsidRPr="00554835">
        <w:rPr>
          <w:sz w:val="28"/>
          <w:szCs w:val="28"/>
        </w:rPr>
        <w:t>(задания учащиеся выполняют по уровню своего развития )</w:t>
      </w:r>
    </w:p>
    <w:p w:rsidR="00536A43" w:rsidRPr="00554835" w:rsidRDefault="00536A43" w:rsidP="00127F89">
      <w:pPr>
        <w:widowControl w:val="0"/>
        <w:rPr>
          <w:sz w:val="28"/>
          <w:szCs w:val="28"/>
        </w:rPr>
      </w:pPr>
      <w:r w:rsidRPr="00554835">
        <w:rPr>
          <w:sz w:val="28"/>
          <w:szCs w:val="28"/>
        </w:rPr>
        <w:t xml:space="preserve">                                                                           № 1</w:t>
      </w:r>
    </w:p>
    <w:p w:rsidR="00536A43" w:rsidRPr="00554835" w:rsidRDefault="00536A43" w:rsidP="00127F89">
      <w:pPr>
        <w:widowControl w:val="0"/>
        <w:rPr>
          <w:sz w:val="28"/>
          <w:szCs w:val="28"/>
        </w:rPr>
      </w:pPr>
      <w:r w:rsidRPr="00554835">
        <w:rPr>
          <w:sz w:val="28"/>
          <w:szCs w:val="28"/>
        </w:rPr>
        <w:t>Реши примеры.</w:t>
      </w:r>
    </w:p>
    <w:p w:rsidR="00536A43" w:rsidRPr="00554835" w:rsidRDefault="00536A43" w:rsidP="00127F89">
      <w:pPr>
        <w:widowControl w:val="0"/>
        <w:rPr>
          <w:sz w:val="28"/>
          <w:szCs w:val="28"/>
        </w:rPr>
      </w:pPr>
      <w:r w:rsidRPr="00554835">
        <w:rPr>
          <w:sz w:val="28"/>
          <w:szCs w:val="28"/>
        </w:rPr>
        <w:t xml:space="preserve">                                                                           № 2</w:t>
      </w:r>
    </w:p>
    <w:p w:rsidR="00536A43" w:rsidRPr="00554835" w:rsidRDefault="00536A43" w:rsidP="00127F89">
      <w:pPr>
        <w:widowControl w:val="0"/>
        <w:rPr>
          <w:sz w:val="28"/>
          <w:szCs w:val="28"/>
        </w:rPr>
      </w:pPr>
      <w:r w:rsidRPr="00554835">
        <w:rPr>
          <w:sz w:val="28"/>
          <w:szCs w:val="28"/>
        </w:rPr>
        <w:t>Составь примеры с обратными действиями.</w:t>
      </w:r>
    </w:p>
    <w:p w:rsidR="00536A43" w:rsidRPr="00554835" w:rsidRDefault="00536A43" w:rsidP="00127F89">
      <w:pPr>
        <w:widowControl w:val="0"/>
        <w:rPr>
          <w:sz w:val="28"/>
          <w:szCs w:val="28"/>
        </w:rPr>
      </w:pPr>
      <w:r w:rsidRPr="00554835">
        <w:rPr>
          <w:sz w:val="28"/>
          <w:szCs w:val="28"/>
        </w:rPr>
        <w:t xml:space="preserve">                                                                           №3</w:t>
      </w:r>
    </w:p>
    <w:p w:rsidR="00536A43" w:rsidRPr="00554835" w:rsidRDefault="00536A43" w:rsidP="00127F89">
      <w:pPr>
        <w:widowControl w:val="0"/>
        <w:rPr>
          <w:sz w:val="28"/>
          <w:szCs w:val="28"/>
        </w:rPr>
      </w:pPr>
      <w:r w:rsidRPr="00554835">
        <w:rPr>
          <w:sz w:val="28"/>
          <w:szCs w:val="28"/>
        </w:rPr>
        <w:t xml:space="preserve">Дополни каждый пример вторым действием так, чтобы в ответе получилось </w:t>
      </w:r>
      <w:r>
        <w:rPr>
          <w:sz w:val="28"/>
          <w:szCs w:val="28"/>
        </w:rPr>
        <w:t xml:space="preserve"> 100.</w:t>
      </w:r>
    </w:p>
    <w:p w:rsidR="00536A43" w:rsidRPr="00554835" w:rsidRDefault="00536A43" w:rsidP="00127F89">
      <w:pPr>
        <w:widowControl w:val="0"/>
        <w:rPr>
          <w:sz w:val="28"/>
          <w:szCs w:val="28"/>
        </w:rPr>
      </w:pPr>
    </w:p>
    <w:p w:rsidR="00536A43" w:rsidRPr="00E41212" w:rsidRDefault="00536A43" w:rsidP="00127F89">
      <w:pPr>
        <w:widowControl w:val="0"/>
        <w:rPr>
          <w:b/>
          <w:bCs/>
          <w:sz w:val="28"/>
          <w:szCs w:val="28"/>
        </w:rPr>
      </w:pPr>
      <w:r w:rsidRPr="00E41212">
        <w:rPr>
          <w:b/>
          <w:bCs/>
          <w:sz w:val="28"/>
          <w:szCs w:val="28"/>
        </w:rPr>
        <w:t xml:space="preserve">  - Самопроверка с экрана.</w:t>
      </w:r>
    </w:p>
    <w:p w:rsidR="00536A43" w:rsidRPr="00E41212" w:rsidRDefault="00536A43" w:rsidP="00127F89">
      <w:pPr>
        <w:widowControl w:val="0"/>
        <w:rPr>
          <w:b/>
          <w:bCs/>
          <w:sz w:val="28"/>
          <w:szCs w:val="28"/>
        </w:rPr>
      </w:pPr>
    </w:p>
    <w:p w:rsidR="00536A43" w:rsidRDefault="00536A43" w:rsidP="00127F89">
      <w:pPr>
        <w:widowControl w:val="0"/>
        <w:rPr>
          <w:sz w:val="28"/>
          <w:szCs w:val="28"/>
        </w:rPr>
      </w:pPr>
    </w:p>
    <w:p w:rsidR="00536A43" w:rsidRDefault="00536A43" w:rsidP="00127F89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№1</w:t>
      </w:r>
    </w:p>
    <w:p w:rsidR="00536A43" w:rsidRDefault="00536A43" w:rsidP="00BC0A6C">
      <w:pPr>
        <w:widowControl w:val="0"/>
        <w:tabs>
          <w:tab w:val="left" w:pos="7088"/>
        </w:tabs>
        <w:rPr>
          <w:sz w:val="28"/>
          <w:szCs w:val="28"/>
        </w:rPr>
      </w:pPr>
      <w:r w:rsidRPr="00680DB8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 5" o:spid="_x0000_i1025" type="#_x0000_t75" style="width:467.25pt;height:81pt;visibility:visible">
            <v:imagedata r:id="rId5" o:title="" croptop="-21322f" cropbottom="-11960f" cropleft="-3117f" cropright="-11642f"/>
            <o:lock v:ext="edit" aspectratio="f"/>
          </v:shape>
        </w:pict>
      </w:r>
    </w:p>
    <w:p w:rsidR="00536A43" w:rsidRDefault="00536A43" w:rsidP="00127F89">
      <w:pPr>
        <w:widowControl w:val="0"/>
        <w:rPr>
          <w:sz w:val="28"/>
          <w:szCs w:val="28"/>
        </w:rPr>
      </w:pPr>
    </w:p>
    <w:p w:rsidR="00536A43" w:rsidRDefault="00536A43" w:rsidP="00127F89">
      <w:pPr>
        <w:widowControl w:val="0"/>
        <w:rPr>
          <w:sz w:val="28"/>
          <w:szCs w:val="28"/>
        </w:rPr>
      </w:pPr>
    </w:p>
    <w:p w:rsidR="00536A43" w:rsidRPr="005B6206" w:rsidRDefault="00536A43" w:rsidP="005B6206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5B6206">
        <w:rPr>
          <w:sz w:val="28"/>
          <w:szCs w:val="28"/>
        </w:rPr>
        <w:t>№ 2</w:t>
      </w:r>
    </w:p>
    <w:p w:rsidR="00536A43" w:rsidRPr="005B6206" w:rsidRDefault="00536A43" w:rsidP="005B6206">
      <w:pPr>
        <w:widowControl w:val="0"/>
        <w:rPr>
          <w:sz w:val="56"/>
          <w:szCs w:val="56"/>
        </w:rPr>
      </w:pPr>
      <w:r w:rsidRPr="005B6206">
        <w:rPr>
          <w:b/>
          <w:bCs/>
          <w:sz w:val="56"/>
          <w:szCs w:val="56"/>
        </w:rPr>
        <w:t xml:space="preserve">      </w:t>
      </w:r>
      <w:r w:rsidRPr="005B6206">
        <w:rPr>
          <w:sz w:val="56"/>
          <w:szCs w:val="56"/>
        </w:rPr>
        <w:t>5</w:t>
      </w:r>
      <w:r w:rsidRPr="005B6206">
        <w:rPr>
          <w:b/>
          <w:bCs/>
          <w:sz w:val="56"/>
          <w:szCs w:val="56"/>
        </w:rPr>
        <w:t>6 + 30 = 86             30 + 18 = 48</w:t>
      </w:r>
    </w:p>
    <w:p w:rsidR="00536A43" w:rsidRPr="005B6206" w:rsidRDefault="00536A43" w:rsidP="005B6206">
      <w:pPr>
        <w:widowControl w:val="0"/>
        <w:rPr>
          <w:sz w:val="56"/>
          <w:szCs w:val="56"/>
        </w:rPr>
      </w:pPr>
      <w:r w:rsidRPr="005B6206">
        <w:rPr>
          <w:b/>
          <w:bCs/>
          <w:sz w:val="56"/>
          <w:szCs w:val="56"/>
        </w:rPr>
        <w:t xml:space="preserve">      42 – 9 = 33               50 + 24 = 74 </w:t>
      </w:r>
    </w:p>
    <w:p w:rsidR="00536A43" w:rsidRDefault="00536A43" w:rsidP="005B6206">
      <w:pPr>
        <w:widowControl w:val="0"/>
        <w:rPr>
          <w:sz w:val="56"/>
          <w:szCs w:val="56"/>
        </w:rPr>
      </w:pPr>
    </w:p>
    <w:p w:rsidR="00536A43" w:rsidRPr="005B6206" w:rsidRDefault="00536A43" w:rsidP="005B6206">
      <w:pPr>
        <w:widowControl w:val="0"/>
        <w:rPr>
          <w:sz w:val="28"/>
          <w:szCs w:val="28"/>
        </w:rPr>
      </w:pPr>
      <w:r>
        <w:rPr>
          <w:sz w:val="56"/>
          <w:szCs w:val="56"/>
        </w:rPr>
        <w:t xml:space="preserve">                             </w:t>
      </w:r>
      <w:r w:rsidRPr="005B6206">
        <w:rPr>
          <w:b/>
          <w:bCs/>
          <w:sz w:val="28"/>
          <w:szCs w:val="28"/>
        </w:rPr>
        <w:t xml:space="preserve">      </w:t>
      </w:r>
      <w:r w:rsidRPr="005B6206">
        <w:rPr>
          <w:sz w:val="28"/>
          <w:szCs w:val="28"/>
        </w:rPr>
        <w:t>№ 3</w:t>
      </w:r>
    </w:p>
    <w:p w:rsidR="00536A43" w:rsidRPr="00D0770F" w:rsidRDefault="00536A43" w:rsidP="005B6206">
      <w:pPr>
        <w:widowControl w:val="0"/>
        <w:rPr>
          <w:b/>
          <w:bCs/>
          <w:sz w:val="36"/>
          <w:szCs w:val="36"/>
        </w:rPr>
      </w:pPr>
      <w:r>
        <w:rPr>
          <w:sz w:val="56"/>
          <w:szCs w:val="56"/>
        </w:rPr>
        <w:t xml:space="preserve">    </w:t>
      </w:r>
      <w:r w:rsidRPr="00D0770F">
        <w:rPr>
          <w:sz w:val="36"/>
          <w:szCs w:val="36"/>
        </w:rPr>
        <w:t xml:space="preserve">26                 </w:t>
      </w:r>
      <w:r w:rsidRPr="00D0770F">
        <w:rPr>
          <w:b/>
          <w:bCs/>
          <w:sz w:val="36"/>
          <w:szCs w:val="36"/>
        </w:rPr>
        <w:t xml:space="preserve">                                        </w:t>
      </w:r>
      <w:r>
        <w:rPr>
          <w:b/>
          <w:bCs/>
          <w:sz w:val="36"/>
          <w:szCs w:val="36"/>
        </w:rPr>
        <w:t xml:space="preserve">    12</w:t>
      </w:r>
    </w:p>
    <w:p w:rsidR="00536A43" w:rsidRPr="00497D54" w:rsidRDefault="00536A43" w:rsidP="005B6206">
      <w:pPr>
        <w:widowControl w:val="0"/>
        <w:rPr>
          <w:sz w:val="56"/>
          <w:szCs w:val="56"/>
        </w:rPr>
      </w:pPr>
      <w:r w:rsidRPr="00497D54">
        <w:rPr>
          <w:b/>
          <w:bCs/>
          <w:sz w:val="56"/>
          <w:szCs w:val="56"/>
        </w:rPr>
        <w:t>56 – 30 + 74 = 100        30 – 18 + 88 = 100</w:t>
      </w:r>
    </w:p>
    <w:p w:rsidR="00536A43" w:rsidRPr="00D0770F" w:rsidRDefault="00536A43" w:rsidP="005B6206">
      <w:pPr>
        <w:widowControl w:val="0"/>
        <w:rPr>
          <w:b/>
          <w:bCs/>
          <w:sz w:val="36"/>
          <w:szCs w:val="36"/>
        </w:rPr>
      </w:pPr>
      <w:r w:rsidRPr="00497D54">
        <w:rPr>
          <w:b/>
          <w:bCs/>
          <w:sz w:val="56"/>
          <w:szCs w:val="56"/>
        </w:rPr>
        <w:t xml:space="preserve">      </w:t>
      </w:r>
      <w:r w:rsidRPr="00D0770F">
        <w:rPr>
          <w:b/>
          <w:bCs/>
          <w:sz w:val="36"/>
          <w:szCs w:val="36"/>
        </w:rPr>
        <w:t xml:space="preserve">51                                      </w:t>
      </w:r>
      <w:r>
        <w:rPr>
          <w:b/>
          <w:bCs/>
          <w:sz w:val="36"/>
          <w:szCs w:val="36"/>
        </w:rPr>
        <w:t xml:space="preserve">                     </w:t>
      </w:r>
      <w:r w:rsidRPr="00D0770F">
        <w:rPr>
          <w:b/>
          <w:bCs/>
          <w:sz w:val="36"/>
          <w:szCs w:val="36"/>
        </w:rPr>
        <w:t xml:space="preserve">26          </w:t>
      </w:r>
    </w:p>
    <w:p w:rsidR="00536A43" w:rsidRPr="00497D54" w:rsidRDefault="00536A43" w:rsidP="005B6206">
      <w:pPr>
        <w:widowControl w:val="0"/>
        <w:rPr>
          <w:sz w:val="56"/>
          <w:szCs w:val="56"/>
        </w:rPr>
      </w:pPr>
      <w:r>
        <w:rPr>
          <w:b/>
          <w:bCs/>
          <w:sz w:val="56"/>
          <w:szCs w:val="56"/>
        </w:rPr>
        <w:t xml:space="preserve"> </w:t>
      </w:r>
      <w:r w:rsidRPr="00497D54">
        <w:rPr>
          <w:b/>
          <w:bCs/>
          <w:sz w:val="56"/>
          <w:szCs w:val="56"/>
        </w:rPr>
        <w:t>42 + 9 + 4</w:t>
      </w:r>
      <w:r>
        <w:rPr>
          <w:b/>
          <w:bCs/>
          <w:sz w:val="56"/>
          <w:szCs w:val="56"/>
        </w:rPr>
        <w:t>9 = 100          50 – 24 + 74 =</w:t>
      </w:r>
      <w:r w:rsidRPr="00497D54">
        <w:rPr>
          <w:b/>
          <w:bCs/>
          <w:sz w:val="56"/>
          <w:szCs w:val="56"/>
        </w:rPr>
        <w:t>100</w:t>
      </w:r>
    </w:p>
    <w:p w:rsidR="00536A43" w:rsidRDefault="00536A43" w:rsidP="00127F89">
      <w:pPr>
        <w:widowControl w:val="0"/>
        <w:rPr>
          <w:sz w:val="56"/>
          <w:szCs w:val="56"/>
        </w:rPr>
      </w:pPr>
    </w:p>
    <w:p w:rsidR="00536A43" w:rsidRPr="001A0054" w:rsidRDefault="00536A43" w:rsidP="00127F89">
      <w:pPr>
        <w:widowControl w:val="0"/>
        <w:rPr>
          <w:b/>
          <w:bCs/>
          <w:sz w:val="32"/>
          <w:szCs w:val="32"/>
        </w:rPr>
      </w:pPr>
      <w:r>
        <w:rPr>
          <w:sz w:val="56"/>
          <w:szCs w:val="56"/>
        </w:rPr>
        <w:t xml:space="preserve">  </w:t>
      </w:r>
      <w:r w:rsidRPr="001A0054">
        <w:rPr>
          <w:b/>
          <w:bCs/>
          <w:sz w:val="32"/>
          <w:szCs w:val="32"/>
        </w:rPr>
        <w:t>Итог урока. Рефлексия.</w:t>
      </w:r>
    </w:p>
    <w:p w:rsidR="00536A43" w:rsidRPr="001A0054" w:rsidRDefault="00536A43" w:rsidP="00127F89">
      <w:pPr>
        <w:widowControl w:val="0"/>
        <w:rPr>
          <w:sz w:val="32"/>
          <w:szCs w:val="32"/>
        </w:rPr>
      </w:pPr>
    </w:p>
    <w:p w:rsidR="00536A43" w:rsidRPr="00554835" w:rsidRDefault="00536A43" w:rsidP="00127F89">
      <w:pPr>
        <w:widowControl w:val="0"/>
        <w:rPr>
          <w:sz w:val="28"/>
          <w:szCs w:val="28"/>
        </w:rPr>
      </w:pPr>
      <w:r w:rsidRPr="00554835">
        <w:rPr>
          <w:sz w:val="28"/>
          <w:szCs w:val="28"/>
        </w:rPr>
        <w:t xml:space="preserve">  - Вот и подошел к концу наш урок.</w:t>
      </w:r>
    </w:p>
    <w:p w:rsidR="00536A43" w:rsidRPr="00554835" w:rsidRDefault="00536A43" w:rsidP="00127F89">
      <w:pPr>
        <w:widowControl w:val="0"/>
        <w:rPr>
          <w:sz w:val="28"/>
          <w:szCs w:val="28"/>
        </w:rPr>
      </w:pPr>
      <w:r w:rsidRPr="00554835">
        <w:rPr>
          <w:sz w:val="28"/>
          <w:szCs w:val="28"/>
        </w:rPr>
        <w:t xml:space="preserve">  - Какие  открытия вы сделали на уроке ?</w:t>
      </w:r>
    </w:p>
    <w:p w:rsidR="00536A43" w:rsidRPr="00554835" w:rsidRDefault="00536A43" w:rsidP="00127F89">
      <w:pPr>
        <w:widowControl w:val="0"/>
        <w:rPr>
          <w:sz w:val="28"/>
          <w:szCs w:val="28"/>
        </w:rPr>
      </w:pPr>
      <w:r w:rsidRPr="00554835">
        <w:rPr>
          <w:sz w:val="28"/>
          <w:szCs w:val="28"/>
        </w:rPr>
        <w:t xml:space="preserve">  - Чему научил  вас урок?</w:t>
      </w:r>
    </w:p>
    <w:p w:rsidR="00536A43" w:rsidRPr="00554835" w:rsidRDefault="00536A43" w:rsidP="00127F89">
      <w:pPr>
        <w:widowControl w:val="0"/>
        <w:rPr>
          <w:sz w:val="28"/>
          <w:szCs w:val="28"/>
        </w:rPr>
      </w:pPr>
      <w:r w:rsidRPr="00554835">
        <w:rPr>
          <w:sz w:val="28"/>
          <w:szCs w:val="28"/>
        </w:rPr>
        <w:t xml:space="preserve">  - Кто доволен своей работой ?( дети показывают солнышки(</w:t>
      </w:r>
    </w:p>
    <w:p w:rsidR="00536A43" w:rsidRPr="00554835" w:rsidRDefault="00536A43" w:rsidP="00127F89">
      <w:pPr>
        <w:widowControl w:val="0"/>
        <w:rPr>
          <w:sz w:val="28"/>
          <w:szCs w:val="28"/>
        </w:rPr>
      </w:pPr>
      <w:r w:rsidRPr="00554835">
        <w:rPr>
          <w:sz w:val="28"/>
          <w:szCs w:val="28"/>
        </w:rPr>
        <w:t xml:space="preserve">  - Ребята спасибо вам за активную и увлеченную работу. Я не сомневаюсь, что в этом вам помогло бодрое, энергичное настроение и ваши знания.</w:t>
      </w:r>
    </w:p>
    <w:p w:rsidR="00536A43" w:rsidRPr="00554835" w:rsidRDefault="00536A43" w:rsidP="00127F89">
      <w:pPr>
        <w:widowControl w:val="0"/>
        <w:rPr>
          <w:sz w:val="28"/>
          <w:szCs w:val="28"/>
        </w:rPr>
      </w:pPr>
    </w:p>
    <w:p w:rsidR="00536A43" w:rsidRPr="00554835" w:rsidRDefault="00536A43" w:rsidP="00127F89">
      <w:pPr>
        <w:widowControl w:val="0"/>
        <w:rPr>
          <w:sz w:val="28"/>
          <w:szCs w:val="28"/>
        </w:rPr>
      </w:pPr>
    </w:p>
    <w:p w:rsidR="00536A43" w:rsidRPr="00554835" w:rsidRDefault="00536A43" w:rsidP="00127F89">
      <w:pPr>
        <w:widowControl w:val="0"/>
        <w:rPr>
          <w:sz w:val="28"/>
          <w:szCs w:val="28"/>
        </w:rPr>
      </w:pPr>
    </w:p>
    <w:p w:rsidR="00536A43" w:rsidRPr="00554835" w:rsidRDefault="00536A43" w:rsidP="00C4458F">
      <w:pPr>
        <w:widowControl w:val="0"/>
        <w:rPr>
          <w:sz w:val="28"/>
          <w:szCs w:val="28"/>
        </w:rPr>
      </w:pPr>
      <w:r w:rsidRPr="00554835">
        <w:rPr>
          <w:sz w:val="28"/>
          <w:szCs w:val="28"/>
        </w:rPr>
        <w:t xml:space="preserve"> </w:t>
      </w:r>
    </w:p>
    <w:p w:rsidR="00536A43" w:rsidRPr="00554835" w:rsidRDefault="00536A43" w:rsidP="00C4458F">
      <w:pPr>
        <w:widowControl w:val="0"/>
        <w:rPr>
          <w:sz w:val="28"/>
          <w:szCs w:val="28"/>
        </w:rPr>
      </w:pPr>
      <w:r w:rsidRPr="00554835">
        <w:rPr>
          <w:sz w:val="28"/>
          <w:szCs w:val="28"/>
        </w:rPr>
        <w:t xml:space="preserve">     </w:t>
      </w:r>
    </w:p>
    <w:p w:rsidR="00536A43" w:rsidRDefault="00536A43" w:rsidP="00E351FD">
      <w:pPr>
        <w:widowControl w:val="0"/>
      </w:pPr>
    </w:p>
    <w:p w:rsidR="00536A43" w:rsidRDefault="00536A43" w:rsidP="00F004E5">
      <w:pPr>
        <w:widowControl w:val="0"/>
      </w:pPr>
    </w:p>
    <w:p w:rsidR="00536A43" w:rsidRDefault="00536A43" w:rsidP="00E351FD">
      <w:pPr>
        <w:pStyle w:val="ListParagraph"/>
        <w:widowControl w:val="0"/>
        <w:ind w:left="927"/>
      </w:pPr>
      <w:r>
        <w:t xml:space="preserve">                         </w:t>
      </w:r>
    </w:p>
    <w:p w:rsidR="00536A43" w:rsidRDefault="00536A43" w:rsidP="00E351FD">
      <w:pPr>
        <w:widowControl w:val="0"/>
      </w:pPr>
    </w:p>
    <w:p w:rsidR="00536A43" w:rsidRDefault="00536A43" w:rsidP="00602A10">
      <w:pPr>
        <w:widowControl w:val="0"/>
      </w:pPr>
    </w:p>
    <w:p w:rsidR="00536A43" w:rsidRDefault="00536A43" w:rsidP="00F004E5">
      <w:pPr>
        <w:widowControl w:val="0"/>
      </w:pPr>
    </w:p>
    <w:p w:rsidR="00536A43" w:rsidRDefault="00536A43" w:rsidP="00602A10">
      <w:pPr>
        <w:widowControl w:val="0"/>
        <w:ind w:left="360"/>
      </w:pPr>
    </w:p>
    <w:p w:rsidR="00536A43" w:rsidRDefault="00536A43" w:rsidP="008C6BEE">
      <w:pPr>
        <w:widowControl w:val="0"/>
      </w:pPr>
    </w:p>
    <w:sectPr w:rsidR="00536A43" w:rsidSect="0069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A41B2"/>
    <w:multiLevelType w:val="hybridMultilevel"/>
    <w:tmpl w:val="61B007A2"/>
    <w:lvl w:ilvl="0" w:tplc="AEB86B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85" w:hanging="360"/>
      </w:pPr>
    </w:lvl>
    <w:lvl w:ilvl="2" w:tplc="0419001B">
      <w:start w:val="1"/>
      <w:numFmt w:val="lowerRoman"/>
      <w:lvlText w:val="%3."/>
      <w:lvlJc w:val="right"/>
      <w:pPr>
        <w:ind w:left="2005" w:hanging="180"/>
      </w:pPr>
    </w:lvl>
    <w:lvl w:ilvl="3" w:tplc="0419000F">
      <w:start w:val="1"/>
      <w:numFmt w:val="decimal"/>
      <w:lvlText w:val="%4."/>
      <w:lvlJc w:val="left"/>
      <w:pPr>
        <w:ind w:left="2725" w:hanging="360"/>
      </w:pPr>
    </w:lvl>
    <w:lvl w:ilvl="4" w:tplc="04190019">
      <w:start w:val="1"/>
      <w:numFmt w:val="lowerLetter"/>
      <w:lvlText w:val="%5."/>
      <w:lvlJc w:val="left"/>
      <w:pPr>
        <w:ind w:left="3445" w:hanging="360"/>
      </w:pPr>
    </w:lvl>
    <w:lvl w:ilvl="5" w:tplc="0419001B">
      <w:start w:val="1"/>
      <w:numFmt w:val="lowerRoman"/>
      <w:lvlText w:val="%6."/>
      <w:lvlJc w:val="right"/>
      <w:pPr>
        <w:ind w:left="4165" w:hanging="180"/>
      </w:pPr>
    </w:lvl>
    <w:lvl w:ilvl="6" w:tplc="0419000F">
      <w:start w:val="1"/>
      <w:numFmt w:val="decimal"/>
      <w:lvlText w:val="%7."/>
      <w:lvlJc w:val="left"/>
      <w:pPr>
        <w:ind w:left="4885" w:hanging="360"/>
      </w:pPr>
    </w:lvl>
    <w:lvl w:ilvl="7" w:tplc="04190019">
      <w:start w:val="1"/>
      <w:numFmt w:val="lowerLetter"/>
      <w:lvlText w:val="%8."/>
      <w:lvlJc w:val="left"/>
      <w:pPr>
        <w:ind w:left="5605" w:hanging="360"/>
      </w:pPr>
    </w:lvl>
    <w:lvl w:ilvl="8" w:tplc="0419001B">
      <w:start w:val="1"/>
      <w:numFmt w:val="lowerRoman"/>
      <w:lvlText w:val="%9."/>
      <w:lvlJc w:val="right"/>
      <w:pPr>
        <w:ind w:left="6325" w:hanging="180"/>
      </w:pPr>
    </w:lvl>
  </w:abstractNum>
  <w:abstractNum w:abstractNumId="1">
    <w:nsid w:val="4075037F"/>
    <w:multiLevelType w:val="hybridMultilevel"/>
    <w:tmpl w:val="6672B08E"/>
    <w:lvl w:ilvl="0" w:tplc="6A0602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187C82"/>
    <w:multiLevelType w:val="hybridMultilevel"/>
    <w:tmpl w:val="C5723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0B22"/>
    <w:rsid w:val="00026F00"/>
    <w:rsid w:val="000504B7"/>
    <w:rsid w:val="000C3BDF"/>
    <w:rsid w:val="000E1AB3"/>
    <w:rsid w:val="00127F89"/>
    <w:rsid w:val="001A0054"/>
    <w:rsid w:val="001A1602"/>
    <w:rsid w:val="00216B32"/>
    <w:rsid w:val="00225DB8"/>
    <w:rsid w:val="0029428F"/>
    <w:rsid w:val="002B7325"/>
    <w:rsid w:val="002E0C2D"/>
    <w:rsid w:val="00372433"/>
    <w:rsid w:val="00497D54"/>
    <w:rsid w:val="00536A43"/>
    <w:rsid w:val="00546F4A"/>
    <w:rsid w:val="00554835"/>
    <w:rsid w:val="005B59AF"/>
    <w:rsid w:val="005B6206"/>
    <w:rsid w:val="00602A10"/>
    <w:rsid w:val="00624CB6"/>
    <w:rsid w:val="00673D53"/>
    <w:rsid w:val="00680DB8"/>
    <w:rsid w:val="00691189"/>
    <w:rsid w:val="006A2AA1"/>
    <w:rsid w:val="007215E1"/>
    <w:rsid w:val="00805E1C"/>
    <w:rsid w:val="00850FCC"/>
    <w:rsid w:val="008840BA"/>
    <w:rsid w:val="00891756"/>
    <w:rsid w:val="008B53FB"/>
    <w:rsid w:val="008C03A4"/>
    <w:rsid w:val="008C6BEE"/>
    <w:rsid w:val="008F5015"/>
    <w:rsid w:val="00933C79"/>
    <w:rsid w:val="00A9045C"/>
    <w:rsid w:val="00B61659"/>
    <w:rsid w:val="00B66197"/>
    <w:rsid w:val="00B75156"/>
    <w:rsid w:val="00B8612E"/>
    <w:rsid w:val="00BC0A6C"/>
    <w:rsid w:val="00BD45A6"/>
    <w:rsid w:val="00C4458F"/>
    <w:rsid w:val="00CD7990"/>
    <w:rsid w:val="00CE1E7A"/>
    <w:rsid w:val="00D0770F"/>
    <w:rsid w:val="00D174D6"/>
    <w:rsid w:val="00D2225C"/>
    <w:rsid w:val="00D81470"/>
    <w:rsid w:val="00DD71A0"/>
    <w:rsid w:val="00DE5949"/>
    <w:rsid w:val="00E16D09"/>
    <w:rsid w:val="00E351FD"/>
    <w:rsid w:val="00E41212"/>
    <w:rsid w:val="00EA758B"/>
    <w:rsid w:val="00EC6D7B"/>
    <w:rsid w:val="00EF0B22"/>
    <w:rsid w:val="00F004E5"/>
    <w:rsid w:val="00FC77B5"/>
    <w:rsid w:val="00FD5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189"/>
    <w:pPr>
      <w:spacing w:after="100" w:afterAutospacing="1" w:line="240" w:lineRule="atLeast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02A1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E16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6D09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E41212"/>
    <w:pPr>
      <w:spacing w:after="200"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78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244</TotalTime>
  <Pages>9</Pages>
  <Words>1258</Words>
  <Characters>7173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User</cp:lastModifiedBy>
  <cp:revision>37</cp:revision>
  <cp:lastPrinted>2009-02-26T11:15:00Z</cp:lastPrinted>
  <dcterms:created xsi:type="dcterms:W3CDTF">2009-02-26T08:19:00Z</dcterms:created>
  <dcterms:modified xsi:type="dcterms:W3CDTF">2013-03-30T07:51:00Z</dcterms:modified>
</cp:coreProperties>
</file>