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61" w:rsidRDefault="00407661" w:rsidP="00573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 по теме «Многообразие животного мира»</w:t>
      </w:r>
    </w:p>
    <w:p w:rsidR="00407661" w:rsidRDefault="00407661" w:rsidP="00573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(УМК по биологии «Линия жизни», 7 класс)</w:t>
      </w:r>
    </w:p>
    <w:p w:rsidR="00407661" w:rsidRDefault="00407661" w:rsidP="00573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661" w:rsidRPr="00573890" w:rsidRDefault="00407661" w:rsidP="00573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F6D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2A5F6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407661" w:rsidRPr="002A5F6D" w:rsidRDefault="00407661" w:rsidP="002A5F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На звероферме селекционеры разводят:</w:t>
      </w:r>
    </w:p>
    <w:p w:rsidR="00407661" w:rsidRPr="002A5F6D" w:rsidRDefault="00407661" w:rsidP="00CE12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Голубых песцов</w:t>
      </w:r>
    </w:p>
    <w:p w:rsidR="00407661" w:rsidRPr="002A5F6D" w:rsidRDefault="00407661" w:rsidP="00CE12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Коров молочной породы</w:t>
      </w:r>
    </w:p>
    <w:p w:rsidR="00407661" w:rsidRPr="002A5F6D" w:rsidRDefault="00407661" w:rsidP="00CE12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Тонкорунных овец</w:t>
      </w:r>
    </w:p>
    <w:p w:rsidR="00407661" w:rsidRPr="002A5F6D" w:rsidRDefault="00407661" w:rsidP="00CE12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Породистых лошадей</w:t>
      </w:r>
    </w:p>
    <w:p w:rsidR="00407661" w:rsidRPr="00573890" w:rsidRDefault="00407661" w:rsidP="002A5F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Pr="002A5F6D" w:rsidRDefault="00407661" w:rsidP="002A5F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Какое из перечисленных ниже простейших имеет в своем строении раковину?</w:t>
      </w:r>
    </w:p>
    <w:p w:rsidR="00407661" w:rsidRPr="002A5F6D" w:rsidRDefault="00407661" w:rsidP="00CE12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Амёба обыкновенная</w:t>
      </w:r>
    </w:p>
    <w:p w:rsidR="00407661" w:rsidRPr="002A5F6D" w:rsidRDefault="00407661" w:rsidP="00CE12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Радиолярия</w:t>
      </w:r>
    </w:p>
    <w:p w:rsidR="00407661" w:rsidRPr="002A5F6D" w:rsidRDefault="00407661" w:rsidP="00CE12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Эвглена зеленая</w:t>
      </w:r>
    </w:p>
    <w:p w:rsidR="00407661" w:rsidRPr="002A5F6D" w:rsidRDefault="00407661" w:rsidP="00CE12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Инфузория-туфелька</w:t>
      </w:r>
    </w:p>
    <w:p w:rsidR="00407661" w:rsidRPr="002A5F6D" w:rsidRDefault="00407661" w:rsidP="002A5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2A5F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Какие клетки гидры обеспечивают её движение?</w:t>
      </w:r>
    </w:p>
    <w:p w:rsidR="00407661" w:rsidRPr="002A5F6D" w:rsidRDefault="00407661" w:rsidP="00CE12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Промежуточные</w:t>
      </w:r>
    </w:p>
    <w:p w:rsidR="00407661" w:rsidRPr="002A5F6D" w:rsidRDefault="00407661" w:rsidP="00CE12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Стрекательные</w:t>
      </w:r>
    </w:p>
    <w:p w:rsidR="00407661" w:rsidRPr="002A5F6D" w:rsidRDefault="00407661" w:rsidP="00CE12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Пищеварительные</w:t>
      </w:r>
    </w:p>
    <w:p w:rsidR="00407661" w:rsidRPr="002A5F6D" w:rsidRDefault="00407661" w:rsidP="00CE12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Кожно-мускульные</w:t>
      </w:r>
    </w:p>
    <w:p w:rsidR="00407661" w:rsidRPr="00573890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Pr="002A5F6D" w:rsidRDefault="00407661" w:rsidP="002A5F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В процессе приспособления к паразитическому образу жизни у ленточных червей исчезли органы:</w:t>
      </w:r>
    </w:p>
    <w:p w:rsidR="00407661" w:rsidRPr="002A5F6D" w:rsidRDefault="00407661" w:rsidP="002A5F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Размножения</w:t>
      </w:r>
    </w:p>
    <w:p w:rsidR="00407661" w:rsidRPr="002A5F6D" w:rsidRDefault="00407661" w:rsidP="00CE126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Выделения</w:t>
      </w:r>
    </w:p>
    <w:p w:rsidR="00407661" w:rsidRPr="002A5F6D" w:rsidRDefault="00407661" w:rsidP="00CE126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Пищеварения</w:t>
      </w:r>
    </w:p>
    <w:p w:rsidR="00407661" w:rsidRPr="002A5F6D" w:rsidRDefault="00407661" w:rsidP="00CE126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Нервной системы</w:t>
      </w:r>
    </w:p>
    <w:p w:rsidR="00407661" w:rsidRPr="002A5F6D" w:rsidRDefault="00407661" w:rsidP="00CE126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2A5F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Мантийная полость у моллюсков представляет собой область, расположенную между:</w:t>
      </w:r>
    </w:p>
    <w:p w:rsidR="00407661" w:rsidRPr="002A5F6D" w:rsidRDefault="00407661" w:rsidP="00CE12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Телом и мантией</w:t>
      </w:r>
    </w:p>
    <w:p w:rsidR="00407661" w:rsidRPr="002A5F6D" w:rsidRDefault="00407661" w:rsidP="00CE12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Раковиной и окружающей средой</w:t>
      </w:r>
    </w:p>
    <w:p w:rsidR="00407661" w:rsidRPr="002A5F6D" w:rsidRDefault="00407661" w:rsidP="00CE12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Мантией и раковиной</w:t>
      </w:r>
    </w:p>
    <w:p w:rsidR="00407661" w:rsidRPr="002A5F6D" w:rsidRDefault="00407661" w:rsidP="00CE12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Вводным и выводным сифонами</w:t>
      </w:r>
    </w:p>
    <w:p w:rsidR="00407661" w:rsidRPr="00573890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Pr="002A5F6D" w:rsidRDefault="00407661" w:rsidP="002A5F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Слитное тело и микроскопические размеры характерны для</w:t>
      </w:r>
    </w:p>
    <w:p w:rsidR="00407661" w:rsidRPr="002A5F6D" w:rsidRDefault="00407661" w:rsidP="00FB25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Пауков</w:t>
      </w:r>
    </w:p>
    <w:p w:rsidR="00407661" w:rsidRPr="002A5F6D" w:rsidRDefault="00407661" w:rsidP="00FB25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Клещей</w:t>
      </w:r>
    </w:p>
    <w:p w:rsidR="00407661" w:rsidRPr="002A5F6D" w:rsidRDefault="00407661" w:rsidP="00FB25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Жуков</w:t>
      </w:r>
    </w:p>
    <w:p w:rsidR="00407661" w:rsidRPr="002A5F6D" w:rsidRDefault="00407661" w:rsidP="00FB25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Омаров</w:t>
      </w:r>
    </w:p>
    <w:p w:rsidR="00407661" w:rsidRPr="00573890" w:rsidRDefault="00407661" w:rsidP="00FB25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Pr="002A5F6D" w:rsidRDefault="00407661" w:rsidP="002A5F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У насекомых, в отличии от других членистоногих,</w:t>
      </w:r>
    </w:p>
    <w:p w:rsidR="00407661" w:rsidRPr="002A5F6D" w:rsidRDefault="00407661" w:rsidP="00FB25F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На головогруди четыре пары ходильных ног, брюшко нечленистое</w:t>
      </w:r>
    </w:p>
    <w:p w:rsidR="00407661" w:rsidRPr="002A5F6D" w:rsidRDefault="00407661" w:rsidP="00FB25F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Конечности прикрепляются к головогруди и брюшку</w:t>
      </w:r>
    </w:p>
    <w:p w:rsidR="00407661" w:rsidRPr="002A5F6D" w:rsidRDefault="00407661" w:rsidP="00FB25F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Мышцы прикрепляются к хитиновому покрову</w:t>
      </w:r>
    </w:p>
    <w:p w:rsidR="00407661" w:rsidRPr="002A5F6D" w:rsidRDefault="00407661" w:rsidP="00FB25F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Тело состоит из трех отделов, на груди крылья и три пары ног</w:t>
      </w:r>
    </w:p>
    <w:p w:rsidR="00407661" w:rsidRPr="002A5F6D" w:rsidRDefault="00407661" w:rsidP="00FB2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2A5F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Рассмотрите внешнее строение окуня. Какова главная роль хвостового плавника при движении?</w:t>
      </w:r>
    </w:p>
    <w:p w:rsidR="00407661" w:rsidRPr="002A5F6D" w:rsidRDefault="00407661" w:rsidP="00FB25F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Способствует быстрому погружению рыбы</w:t>
      </w:r>
    </w:p>
    <w:p w:rsidR="00407661" w:rsidRPr="002A5F6D" w:rsidRDefault="00407661" w:rsidP="00FB25F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Обеспечивает максимальную скорость при движении</w:t>
      </w:r>
    </w:p>
    <w:p w:rsidR="00407661" w:rsidRPr="002A5F6D" w:rsidRDefault="00407661" w:rsidP="00FB25F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Придает рыбе устойчивость</w:t>
      </w:r>
    </w:p>
    <w:p w:rsidR="00407661" w:rsidRPr="002A5F6D" w:rsidRDefault="00407661" w:rsidP="00FB25F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Помогает рыбе резко останавливаться</w:t>
      </w:r>
    </w:p>
    <w:p w:rsidR="00407661" w:rsidRPr="002A5F6D" w:rsidRDefault="00407661" w:rsidP="002A5F6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2A5F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Как называется часть пищеварительной системы, где скапливаются неусвоенные остатки пищи и мочи?</w:t>
      </w:r>
    </w:p>
    <w:p w:rsidR="00407661" w:rsidRPr="002A5F6D" w:rsidRDefault="00407661" w:rsidP="00FB25F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Клоака</w:t>
      </w:r>
    </w:p>
    <w:p w:rsidR="00407661" w:rsidRPr="002A5F6D" w:rsidRDefault="00407661" w:rsidP="00FB25F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Тонкая кишка</w:t>
      </w:r>
    </w:p>
    <w:p w:rsidR="00407661" w:rsidRPr="002A5F6D" w:rsidRDefault="00407661" w:rsidP="00FB25F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Печень</w:t>
      </w:r>
    </w:p>
    <w:p w:rsidR="00407661" w:rsidRPr="002A5F6D" w:rsidRDefault="00407661" w:rsidP="00FB25F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Пищевод</w:t>
      </w:r>
    </w:p>
    <w:p w:rsidR="00407661" w:rsidRPr="00573890" w:rsidRDefault="00407661" w:rsidP="00FB25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Pr="002A5F6D" w:rsidRDefault="00407661" w:rsidP="002A5F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Какой признак свидетельствует о принадлежности крокодила к типу Хордовые?</w:t>
      </w:r>
    </w:p>
    <w:p w:rsidR="00407661" w:rsidRPr="002A5F6D" w:rsidRDefault="00407661" w:rsidP="00FB25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Развитие организма без превращения</w:t>
      </w:r>
    </w:p>
    <w:p w:rsidR="00407661" w:rsidRPr="002A5F6D" w:rsidRDefault="00407661" w:rsidP="00FB25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Наличие хорошо развитых органов чувств</w:t>
      </w:r>
    </w:p>
    <w:p w:rsidR="00407661" w:rsidRPr="002A5F6D" w:rsidRDefault="00407661" w:rsidP="00FB25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Развитие организма из зиготы</w:t>
      </w:r>
    </w:p>
    <w:p w:rsidR="00407661" w:rsidRPr="002A5F6D" w:rsidRDefault="00407661" w:rsidP="00FB25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Нервная система трубчатого типа</w:t>
      </w:r>
    </w:p>
    <w:p w:rsidR="00407661" w:rsidRPr="00573890" w:rsidRDefault="00407661" w:rsidP="002136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Pr="002A5F6D" w:rsidRDefault="00407661" w:rsidP="0021361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У представителей млекопитающих движения наиболее разнообразны, в виду того, что у них:</w:t>
      </w:r>
    </w:p>
    <w:p w:rsidR="00407661" w:rsidRPr="002A5F6D" w:rsidRDefault="00407661" w:rsidP="0021361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Имеются развитые легкие</w:t>
      </w:r>
    </w:p>
    <w:p w:rsidR="00407661" w:rsidRPr="002A5F6D" w:rsidRDefault="00407661" w:rsidP="0021361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Скелет конечностей состоит из трех отделов</w:t>
      </w:r>
    </w:p>
    <w:p w:rsidR="00407661" w:rsidRPr="002A5F6D" w:rsidRDefault="00407661" w:rsidP="0021361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Имеется сложная система мышц</w:t>
      </w:r>
    </w:p>
    <w:p w:rsidR="00407661" w:rsidRPr="002A5F6D" w:rsidRDefault="00407661" w:rsidP="0021361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Тело покрыто шерстью</w:t>
      </w:r>
    </w:p>
    <w:p w:rsidR="00407661" w:rsidRPr="00573890" w:rsidRDefault="00407661" w:rsidP="002136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Pr="002A5F6D" w:rsidRDefault="00407661" w:rsidP="0021361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Какой характерной особенностью обладают растительноядные млекопитающие?</w:t>
      </w:r>
    </w:p>
    <w:p w:rsidR="00407661" w:rsidRPr="002A5F6D" w:rsidRDefault="00407661" w:rsidP="0021361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Длина кишечника во много раз превышает длину тела</w:t>
      </w:r>
    </w:p>
    <w:p w:rsidR="00407661" w:rsidRPr="002A5F6D" w:rsidRDefault="00407661" w:rsidP="0021361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Обладают очень острым зрением</w:t>
      </w:r>
    </w:p>
    <w:p w:rsidR="00407661" w:rsidRPr="002A5F6D" w:rsidRDefault="00407661" w:rsidP="0021361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Имеют крупные размеры тела</w:t>
      </w:r>
    </w:p>
    <w:p w:rsidR="00407661" w:rsidRDefault="00407661" w:rsidP="0021361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 </w:t>
      </w:r>
      <w:r w:rsidRPr="002A5F6D">
        <w:rPr>
          <w:rFonts w:ascii="Times New Roman" w:hAnsi="Times New Roman"/>
          <w:sz w:val="24"/>
          <w:szCs w:val="24"/>
        </w:rPr>
        <w:t>Они малочисленны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7661" w:rsidRDefault="00407661" w:rsidP="0021361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А13.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Какой орган половой системы впервые появился у представителей класса Млекопитающие?</w:t>
      </w:r>
    </w:p>
    <w:p w:rsidR="00407661" w:rsidRPr="002A5F6D" w:rsidRDefault="00407661" w:rsidP="006A52B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Яичник</w:t>
      </w:r>
    </w:p>
    <w:p w:rsidR="00407661" w:rsidRPr="002A5F6D" w:rsidRDefault="00407661" w:rsidP="006A52B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Клоака</w:t>
      </w:r>
    </w:p>
    <w:p w:rsidR="00407661" w:rsidRPr="002A5F6D" w:rsidRDefault="00407661" w:rsidP="006A52B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Матка</w:t>
      </w:r>
    </w:p>
    <w:p w:rsidR="00407661" w:rsidRPr="002A5F6D" w:rsidRDefault="00407661" w:rsidP="006A52B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Семенник</w:t>
      </w:r>
    </w:p>
    <w:p w:rsidR="00407661" w:rsidRPr="002A5F6D" w:rsidRDefault="00407661" w:rsidP="0063335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07661" w:rsidRPr="0021361D" w:rsidRDefault="00407661" w:rsidP="0021361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В1.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61D">
        <w:rPr>
          <w:rFonts w:ascii="Times New Roman" w:hAnsi="Times New Roman"/>
          <w:sz w:val="24"/>
          <w:szCs w:val="24"/>
        </w:rPr>
        <w:t>В приведенной ниже таблице между позициями первого и второго столбца имеется взаимосвязь.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1"/>
        <w:gridCol w:w="4409"/>
      </w:tblGrid>
      <w:tr w:rsidR="00407661" w:rsidRPr="0021361D" w:rsidTr="003929F8"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61D">
              <w:rPr>
                <w:rFonts w:ascii="Times New Roman" w:hAnsi="Times New Roman"/>
                <w:b/>
                <w:sz w:val="24"/>
                <w:szCs w:val="24"/>
              </w:rPr>
              <w:t>Животное</w:t>
            </w:r>
          </w:p>
        </w:tc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61D">
              <w:rPr>
                <w:rFonts w:ascii="Times New Roman" w:hAnsi="Times New Roman"/>
                <w:b/>
                <w:sz w:val="24"/>
                <w:szCs w:val="24"/>
              </w:rPr>
              <w:t>Орган</w:t>
            </w:r>
          </w:p>
        </w:tc>
      </w:tr>
      <w:tr w:rsidR="00407661" w:rsidRPr="0021361D" w:rsidTr="003929F8"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1D">
              <w:rPr>
                <w:rFonts w:ascii="Times New Roman" w:hAnsi="Times New Roman"/>
                <w:sz w:val="24"/>
                <w:szCs w:val="24"/>
              </w:rPr>
              <w:t>Головастик</w:t>
            </w:r>
          </w:p>
        </w:tc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1D">
              <w:rPr>
                <w:rFonts w:ascii="Times New Roman" w:hAnsi="Times New Roman"/>
                <w:sz w:val="24"/>
                <w:szCs w:val="24"/>
              </w:rPr>
              <w:t xml:space="preserve">Жабры </w:t>
            </w:r>
          </w:p>
        </w:tc>
      </w:tr>
      <w:tr w:rsidR="00407661" w:rsidRPr="0021361D" w:rsidTr="003929F8"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1D">
              <w:rPr>
                <w:rFonts w:ascii="Times New Roman" w:hAnsi="Times New Roman"/>
                <w:sz w:val="24"/>
                <w:szCs w:val="24"/>
              </w:rPr>
              <w:t>жаба</w:t>
            </w:r>
          </w:p>
        </w:tc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1D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</w:tbl>
    <w:p w:rsidR="00407661" w:rsidRPr="0021361D" w:rsidRDefault="00407661" w:rsidP="005F71F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Какое понятие следует вписать на место пропуска в этой таблице?</w:t>
      </w:r>
    </w:p>
    <w:p w:rsidR="00407661" w:rsidRPr="0021361D" w:rsidRDefault="00407661" w:rsidP="003864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Трахея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3) </w:t>
      </w:r>
      <w:r w:rsidRPr="0021361D">
        <w:rPr>
          <w:rFonts w:ascii="Times New Roman" w:hAnsi="Times New Roman"/>
          <w:sz w:val="24"/>
          <w:szCs w:val="24"/>
        </w:rPr>
        <w:t>Воздушный мешок</w:t>
      </w:r>
    </w:p>
    <w:p w:rsidR="00407661" w:rsidRDefault="00407661" w:rsidP="003864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Сердце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4) </w:t>
      </w:r>
      <w:r w:rsidRPr="0021361D">
        <w:rPr>
          <w:rFonts w:ascii="Times New Roman" w:hAnsi="Times New Roman"/>
          <w:sz w:val="24"/>
          <w:szCs w:val="24"/>
        </w:rPr>
        <w:t>Лёгкие и кожа</w:t>
      </w:r>
    </w:p>
    <w:p w:rsidR="00407661" w:rsidRPr="0021361D" w:rsidRDefault="00407661" w:rsidP="0057389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В2.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становите соответствие между животным и типом его постэмбрионального развития: к каждому элементу первого столбца подберите соответствующий элемент из второго столбца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1"/>
        <w:gridCol w:w="4419"/>
      </w:tblGrid>
      <w:tr w:rsidR="00407661" w:rsidRPr="002A5F6D" w:rsidTr="003929F8"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Животное</w:t>
            </w:r>
          </w:p>
        </w:tc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Тип развития</w:t>
            </w:r>
          </w:p>
        </w:tc>
      </w:tr>
      <w:tr w:rsidR="00407661" w:rsidRPr="002A5F6D" w:rsidTr="003929F8"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А) серая жаба</w:t>
            </w:r>
          </w:p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Б) озёрная лягушка</w:t>
            </w:r>
          </w:p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В) бабочка капустница</w:t>
            </w:r>
          </w:p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Г) комнатная муха</w:t>
            </w:r>
          </w:p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Д) домовой воробей</w:t>
            </w:r>
          </w:p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Е) нильский крокодил</w:t>
            </w:r>
          </w:p>
        </w:tc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1) прямое</w:t>
            </w:r>
          </w:p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2) непрямое</w:t>
            </w:r>
          </w:p>
        </w:tc>
      </w:tr>
    </w:tbl>
    <w:p w:rsidR="00407661" w:rsidRPr="002A5F6D" w:rsidRDefault="00407661" w:rsidP="00F80FF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Запишите </w:t>
      </w:r>
      <w:r w:rsidRPr="002A5F6D">
        <w:rPr>
          <w:rFonts w:ascii="Times New Roman" w:hAnsi="Times New Roman"/>
          <w:sz w:val="24"/>
          <w:szCs w:val="24"/>
        </w:rPr>
        <w:t xml:space="preserve">выбранные цифры </w:t>
      </w:r>
      <w:r>
        <w:rPr>
          <w:rFonts w:ascii="Times New Roman" w:hAnsi="Times New Roman"/>
          <w:sz w:val="24"/>
          <w:szCs w:val="24"/>
        </w:rPr>
        <w:t xml:space="preserve">в бланк ответов </w:t>
      </w:r>
      <w:r w:rsidRPr="002A5F6D">
        <w:rPr>
          <w:rFonts w:ascii="Times New Roman" w:hAnsi="Times New Roman"/>
          <w:sz w:val="24"/>
          <w:szCs w:val="24"/>
        </w:rPr>
        <w:t>под соответствующими буквами.</w:t>
      </w:r>
    </w:p>
    <w:p w:rsidR="00407661" w:rsidRPr="002A5F6D" w:rsidRDefault="00407661" w:rsidP="008B1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890">
        <w:rPr>
          <w:rFonts w:ascii="Times New Roman" w:hAnsi="Times New Roman"/>
          <w:b/>
          <w:bCs/>
          <w:sz w:val="24"/>
          <w:szCs w:val="24"/>
        </w:rPr>
        <w:t>В3.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 xml:space="preserve">Вставьте в текст «Нервная система млекопитающих»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</w:t>
      </w:r>
      <w:r>
        <w:rPr>
          <w:rFonts w:ascii="Times New Roman" w:hAnsi="Times New Roman"/>
          <w:sz w:val="24"/>
          <w:szCs w:val="24"/>
        </w:rPr>
        <w:t>(по тексту) впишите в бланк ответов</w:t>
      </w:r>
      <w:r w:rsidRPr="002A5F6D">
        <w:rPr>
          <w:rFonts w:ascii="Times New Roman" w:hAnsi="Times New Roman"/>
          <w:sz w:val="24"/>
          <w:szCs w:val="24"/>
        </w:rPr>
        <w:t>.</w:t>
      </w:r>
    </w:p>
    <w:p w:rsidR="00407661" w:rsidRPr="002A5F6D" w:rsidRDefault="00407661" w:rsidP="008B1CA6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F6D">
        <w:rPr>
          <w:rFonts w:ascii="Times New Roman" w:hAnsi="Times New Roman"/>
          <w:b/>
          <w:sz w:val="24"/>
          <w:szCs w:val="24"/>
        </w:rPr>
        <w:t>Нервная система млекопитающих</w:t>
      </w:r>
    </w:p>
    <w:p w:rsidR="00407661" w:rsidRPr="002A5F6D" w:rsidRDefault="00407661" w:rsidP="008B1CA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Нервная система млекопитающих состоит из головного мозга, спинного мозга и отходящих от них ___________(А). Из пяти отделов головного мозга особенно сильно развит ___________(Б). Его поверхность покрыта ____________(В). Чем больше в них извилин и складок, тем сложнее поведение животного. Поведение млекопитающих основано не только на инстинктах, но и на образовании большого числа _________(Г) рефлексов.</w:t>
      </w:r>
    </w:p>
    <w:p w:rsidR="00407661" w:rsidRPr="002A5F6D" w:rsidRDefault="00407661" w:rsidP="008B1CA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Список терминов:</w:t>
      </w:r>
    </w:p>
    <w:p w:rsidR="00407661" w:rsidRPr="002A5F6D" w:rsidRDefault="00407661" w:rsidP="0038642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Средний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5) </w:t>
      </w:r>
      <w:r w:rsidRPr="002A5F6D">
        <w:rPr>
          <w:rFonts w:ascii="Times New Roman" w:hAnsi="Times New Roman"/>
          <w:sz w:val="24"/>
          <w:szCs w:val="24"/>
        </w:rPr>
        <w:t>Отросток</w:t>
      </w:r>
    </w:p>
    <w:p w:rsidR="00407661" w:rsidRPr="002A5F6D" w:rsidRDefault="00407661" w:rsidP="0038642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Оболочка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6) </w:t>
      </w:r>
      <w:r w:rsidRPr="002A5F6D">
        <w:rPr>
          <w:rFonts w:ascii="Times New Roman" w:hAnsi="Times New Roman"/>
          <w:sz w:val="24"/>
          <w:szCs w:val="24"/>
        </w:rPr>
        <w:t>Передний</w:t>
      </w:r>
    </w:p>
    <w:p w:rsidR="00407661" w:rsidRPr="002A5F6D" w:rsidRDefault="00407661" w:rsidP="0038642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Условный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7) </w:t>
      </w:r>
      <w:r w:rsidRPr="002A5F6D">
        <w:rPr>
          <w:rFonts w:ascii="Times New Roman" w:hAnsi="Times New Roman"/>
          <w:sz w:val="24"/>
          <w:szCs w:val="24"/>
        </w:rPr>
        <w:t>Безусловный</w:t>
      </w:r>
    </w:p>
    <w:p w:rsidR="00407661" w:rsidRPr="002A5F6D" w:rsidRDefault="00407661" w:rsidP="0038642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Кора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8) </w:t>
      </w:r>
      <w:r w:rsidRPr="002A5F6D">
        <w:rPr>
          <w:rFonts w:ascii="Times New Roman" w:hAnsi="Times New Roman"/>
          <w:sz w:val="24"/>
          <w:szCs w:val="24"/>
        </w:rPr>
        <w:t>Нерв</w:t>
      </w:r>
    </w:p>
    <w:p w:rsidR="00407661" w:rsidRDefault="00407661" w:rsidP="00C64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661" w:rsidRPr="00C643EE" w:rsidRDefault="00407661" w:rsidP="00C643E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С1.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152">
        <w:rPr>
          <w:rFonts w:ascii="Times New Roman" w:hAnsi="Times New Roman"/>
          <w:bCs/>
          <w:iCs/>
          <w:sz w:val="24"/>
          <w:szCs w:val="24"/>
        </w:rPr>
        <w:t>Пользуйтесь таблицей «Некоторые параметры животных и человека», ответьте на следующие вопросы.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643EE">
        <w:rPr>
          <w:rFonts w:ascii="Times New Roman" w:hAnsi="Times New Roman"/>
          <w:bCs/>
          <w:iCs/>
          <w:sz w:val="24"/>
          <w:szCs w:val="24"/>
        </w:rPr>
        <w:t xml:space="preserve">Запишите в бланк ответов сначала номер задания, затем полный развернутый ответ к нему. </w:t>
      </w:r>
    </w:p>
    <w:p w:rsidR="00407661" w:rsidRPr="002A5F6D" w:rsidRDefault="00407661" w:rsidP="00DF2F3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1) Какое животное из числа приведенных в таблице имеет максимальную скорость бега?</w:t>
      </w:r>
    </w:p>
    <w:p w:rsidR="00407661" w:rsidRPr="002A5F6D" w:rsidRDefault="00407661" w:rsidP="00DF2F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A5F6D">
        <w:rPr>
          <w:rFonts w:ascii="Times New Roman" w:hAnsi="Times New Roman"/>
          <w:sz w:val="24"/>
          <w:szCs w:val="24"/>
        </w:rPr>
        <w:t>2) Зависит ли скорость бега животного от массы тела?</w:t>
      </w:r>
    </w:p>
    <w:p w:rsidR="00407661" w:rsidRPr="002A5F6D" w:rsidRDefault="00407661" w:rsidP="00DF2F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A5F6D">
        <w:rPr>
          <w:rFonts w:ascii="Times New Roman" w:hAnsi="Times New Roman"/>
          <w:sz w:val="24"/>
          <w:szCs w:val="24"/>
        </w:rPr>
        <w:t xml:space="preserve">3) Между какими приведенными организмами существуют отношения «хищник»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5F6D">
        <w:rPr>
          <w:rFonts w:ascii="Times New Roman" w:hAnsi="Times New Roman"/>
          <w:sz w:val="24"/>
          <w:szCs w:val="24"/>
        </w:rPr>
        <w:t xml:space="preserve">«жертва»? </w:t>
      </w:r>
    </w:p>
    <w:p w:rsidR="00407661" w:rsidRPr="00C643EE" w:rsidRDefault="00407661" w:rsidP="00C643EE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C643EE">
        <w:rPr>
          <w:rFonts w:ascii="Times New Roman" w:hAnsi="Times New Roman"/>
          <w:b/>
          <w:bCs/>
          <w:i/>
          <w:sz w:val="24"/>
          <w:szCs w:val="24"/>
        </w:rPr>
        <w:t xml:space="preserve">Таблица </w:t>
      </w:r>
      <w:r w:rsidRPr="00C643EE">
        <w:rPr>
          <w:rFonts w:ascii="Times New Roman" w:hAnsi="Times New Roman"/>
          <w:b/>
          <w:bCs/>
          <w:iCs/>
          <w:sz w:val="24"/>
          <w:szCs w:val="24"/>
        </w:rPr>
        <w:t>«Некоторые параметры животных и человека»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3"/>
        <w:gridCol w:w="2923"/>
        <w:gridCol w:w="2954"/>
      </w:tblGrid>
      <w:tr w:rsidR="00407661" w:rsidRPr="002A5F6D" w:rsidTr="003929F8">
        <w:tc>
          <w:tcPr>
            <w:tcW w:w="311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Организмы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Масса тела (кг)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Скорость бега (км/ч)</w:t>
            </w:r>
          </w:p>
        </w:tc>
      </w:tr>
      <w:tr w:rsidR="00407661" w:rsidRPr="002A5F6D" w:rsidTr="003929F8">
        <w:tc>
          <w:tcPr>
            <w:tcW w:w="311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Гепард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07661" w:rsidRPr="002A5F6D" w:rsidTr="003929F8">
        <w:tc>
          <w:tcPr>
            <w:tcW w:w="311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07661" w:rsidRPr="002A5F6D" w:rsidTr="003929F8">
        <w:tc>
          <w:tcPr>
            <w:tcW w:w="311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 xml:space="preserve">Страус 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07661" w:rsidRPr="002A5F6D" w:rsidTr="003929F8">
        <w:tc>
          <w:tcPr>
            <w:tcW w:w="311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 xml:space="preserve">Кошка домашняя 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407661" w:rsidRPr="002A5F6D" w:rsidTr="003929F8">
        <w:tc>
          <w:tcPr>
            <w:tcW w:w="311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 xml:space="preserve">Зебра 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407661" w:rsidRPr="002A5F6D" w:rsidTr="003929F8">
        <w:tc>
          <w:tcPr>
            <w:tcW w:w="311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 xml:space="preserve">Заяц 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07661" w:rsidRPr="002A5F6D" w:rsidTr="003929F8">
        <w:tc>
          <w:tcPr>
            <w:tcW w:w="311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 xml:space="preserve">Волк 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07661" w:rsidRPr="002A5F6D" w:rsidTr="003929F8">
        <w:tc>
          <w:tcPr>
            <w:tcW w:w="311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5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407661" w:rsidRPr="002A5F6D" w:rsidRDefault="00407661" w:rsidP="00D84470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407661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64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 по теме «Многообразие животного мира»</w:t>
      </w:r>
    </w:p>
    <w:p w:rsidR="00407661" w:rsidRDefault="00407661" w:rsidP="00386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(УМК по биологии «Линия жизни», 7 класс)</w:t>
      </w:r>
    </w:p>
    <w:p w:rsidR="00407661" w:rsidRPr="00C643EE" w:rsidRDefault="00407661" w:rsidP="00C64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F6D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2A5F6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В сельском хозяйстве мелкий рогатый скот представлен:</w:t>
      </w:r>
    </w:p>
    <w:p w:rsidR="00407661" w:rsidRPr="002A5F6D" w:rsidRDefault="00407661" w:rsidP="002910E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Коровами</w:t>
      </w:r>
    </w:p>
    <w:p w:rsidR="00407661" w:rsidRPr="002A5F6D" w:rsidRDefault="00407661" w:rsidP="002910E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Лошадьми</w:t>
      </w:r>
    </w:p>
    <w:p w:rsidR="00407661" w:rsidRPr="002A5F6D" w:rsidRDefault="00407661" w:rsidP="002910E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Овцами</w:t>
      </w:r>
    </w:p>
    <w:p w:rsidR="00407661" w:rsidRPr="002A5F6D" w:rsidRDefault="00407661" w:rsidP="002910E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Свиньями</w:t>
      </w:r>
    </w:p>
    <w:p w:rsidR="00407661" w:rsidRPr="00C643EE" w:rsidRDefault="00407661" w:rsidP="002910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Какая вакуоль имеется в теле амебы, инфузории-туфельки и эвглене зеленой?</w:t>
      </w:r>
    </w:p>
    <w:p w:rsidR="00407661" w:rsidRPr="002A5F6D" w:rsidRDefault="00407661" w:rsidP="002910E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Пищеварительная</w:t>
      </w:r>
    </w:p>
    <w:p w:rsidR="00407661" w:rsidRPr="002A5F6D" w:rsidRDefault="00407661" w:rsidP="002910E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Выделительная</w:t>
      </w:r>
    </w:p>
    <w:p w:rsidR="00407661" w:rsidRPr="002A5F6D" w:rsidRDefault="00407661" w:rsidP="002910E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Двигательная</w:t>
      </w:r>
    </w:p>
    <w:p w:rsidR="00407661" w:rsidRPr="002A5F6D" w:rsidRDefault="00407661" w:rsidP="002910E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Светочувствительная</w:t>
      </w:r>
    </w:p>
    <w:p w:rsidR="00407661" w:rsidRPr="002A5F6D" w:rsidRDefault="00407661" w:rsidP="00291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К фильтрам морских и океанических вод относятся:</w:t>
      </w:r>
    </w:p>
    <w:p w:rsidR="00407661" w:rsidRPr="002A5F6D" w:rsidRDefault="00407661" w:rsidP="002910E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Кишечнополостных</w:t>
      </w:r>
    </w:p>
    <w:p w:rsidR="00407661" w:rsidRPr="002A5F6D" w:rsidRDefault="00407661" w:rsidP="002910E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Двухстворчатых моллюсков</w:t>
      </w:r>
    </w:p>
    <w:p w:rsidR="00407661" w:rsidRPr="002A5F6D" w:rsidRDefault="00407661" w:rsidP="002910E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Хрящевых рыб</w:t>
      </w:r>
    </w:p>
    <w:p w:rsidR="00407661" w:rsidRPr="002A5F6D" w:rsidRDefault="00407661" w:rsidP="002910E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Морских млекопитающих</w:t>
      </w:r>
    </w:p>
    <w:p w:rsidR="00407661" w:rsidRPr="002A5F6D" w:rsidRDefault="00407661" w:rsidP="00291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В каком органе тела человека обитают взрослые особи человеческой аскариды?</w:t>
      </w:r>
    </w:p>
    <w:p w:rsidR="00407661" w:rsidRPr="002A5F6D" w:rsidRDefault="00407661" w:rsidP="002910E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Желудке</w:t>
      </w:r>
    </w:p>
    <w:p w:rsidR="00407661" w:rsidRPr="002A5F6D" w:rsidRDefault="00407661" w:rsidP="002910E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Легком</w:t>
      </w:r>
    </w:p>
    <w:p w:rsidR="00407661" w:rsidRPr="002A5F6D" w:rsidRDefault="00407661" w:rsidP="002910E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Кишечнике</w:t>
      </w:r>
    </w:p>
    <w:p w:rsidR="00407661" w:rsidRPr="002A5F6D" w:rsidRDefault="00407661" w:rsidP="002910E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Спинно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-мозговом канале</w:t>
      </w:r>
    </w:p>
    <w:p w:rsidR="00407661" w:rsidRPr="002A5F6D" w:rsidRDefault="00407661" w:rsidP="004C3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Функцию опоры при движении дождевого червя в почве выполняют:</w:t>
      </w:r>
    </w:p>
    <w:p w:rsidR="00407661" w:rsidRPr="002A5F6D" w:rsidRDefault="00407661" w:rsidP="004C3E2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Щетинки</w:t>
      </w:r>
    </w:p>
    <w:p w:rsidR="00407661" w:rsidRPr="002A5F6D" w:rsidRDefault="00407661" w:rsidP="004C3E2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Реснички</w:t>
      </w:r>
    </w:p>
    <w:p w:rsidR="00407661" w:rsidRPr="002A5F6D" w:rsidRDefault="00407661" w:rsidP="004C3E2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Жгутики</w:t>
      </w:r>
    </w:p>
    <w:p w:rsidR="00407661" w:rsidRPr="002A5F6D" w:rsidRDefault="00407661" w:rsidP="004C3E2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Выросты цитоплазмы</w:t>
      </w:r>
    </w:p>
    <w:p w:rsidR="00407661" w:rsidRPr="002A5F6D" w:rsidRDefault="00407661" w:rsidP="004C3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У пауков, в отличии от представителей ракообразных,</w:t>
      </w:r>
    </w:p>
    <w:p w:rsidR="00407661" w:rsidRPr="002A5F6D" w:rsidRDefault="00407661" w:rsidP="004C3E2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Отсутствуют усики</w:t>
      </w:r>
    </w:p>
    <w:p w:rsidR="00407661" w:rsidRPr="002A5F6D" w:rsidRDefault="00407661" w:rsidP="004C3E2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 xml:space="preserve">Имеются сложные фасеточные глаза </w:t>
      </w:r>
    </w:p>
    <w:p w:rsidR="00407661" w:rsidRPr="002A5F6D" w:rsidRDefault="00407661" w:rsidP="004C3E2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Тело подразделено на головогрудь и брюшко</w:t>
      </w:r>
    </w:p>
    <w:p w:rsidR="00407661" w:rsidRDefault="00407661" w:rsidP="004C3E2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Имеется незамкнутая кровеносная система</w:t>
      </w:r>
    </w:p>
    <w:p w:rsidR="00407661" w:rsidRPr="002A5F6D" w:rsidRDefault="00407661" w:rsidP="0098215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Плавательный пузырь имеется у представителей:</w:t>
      </w:r>
    </w:p>
    <w:p w:rsidR="00407661" w:rsidRPr="002A5F6D" w:rsidRDefault="00407661" w:rsidP="004C3E2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Хрящевых рыб</w:t>
      </w:r>
    </w:p>
    <w:p w:rsidR="00407661" w:rsidRPr="002A5F6D" w:rsidRDefault="00407661" w:rsidP="004C3E2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Костных рыб</w:t>
      </w:r>
    </w:p>
    <w:p w:rsidR="00407661" w:rsidRPr="002A5F6D" w:rsidRDefault="00407661" w:rsidP="004C3E2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Ланцетников</w:t>
      </w:r>
    </w:p>
    <w:p w:rsidR="00407661" w:rsidRDefault="00407661" w:rsidP="004C3E2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Китообразных</w:t>
      </w:r>
    </w:p>
    <w:p w:rsidR="00407661" w:rsidRPr="002A5F6D" w:rsidRDefault="00407661" w:rsidP="0098215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Личинки земноводных сходны с рыбами тем, что у них имеются:</w:t>
      </w:r>
    </w:p>
    <w:p w:rsidR="00407661" w:rsidRPr="002A5F6D" w:rsidRDefault="00407661" w:rsidP="004C3E2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Грудные плавники</w:t>
      </w:r>
    </w:p>
    <w:p w:rsidR="00407661" w:rsidRPr="002A5F6D" w:rsidRDefault="00407661" w:rsidP="004C3E2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Брюшные плавники</w:t>
      </w:r>
    </w:p>
    <w:p w:rsidR="00407661" w:rsidRPr="002A5F6D" w:rsidRDefault="00407661" w:rsidP="004C3E2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Голая кожа</w:t>
      </w:r>
    </w:p>
    <w:p w:rsidR="00407661" w:rsidRPr="002A5F6D" w:rsidRDefault="00407661" w:rsidP="004C3E2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Органы боковой линии</w:t>
      </w:r>
    </w:p>
    <w:p w:rsidR="00407661" w:rsidRPr="002A5F6D" w:rsidRDefault="00407661" w:rsidP="004C3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Экономное расходование воды организмом обусловлено особенностью строения:</w:t>
      </w:r>
    </w:p>
    <w:p w:rsidR="00407661" w:rsidRPr="002A5F6D" w:rsidRDefault="00407661" w:rsidP="004C3E2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Кишечника</w:t>
      </w:r>
    </w:p>
    <w:p w:rsidR="00407661" w:rsidRPr="002A5F6D" w:rsidRDefault="00407661" w:rsidP="004C3E2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Кожи</w:t>
      </w:r>
    </w:p>
    <w:p w:rsidR="00407661" w:rsidRPr="002A5F6D" w:rsidRDefault="00407661" w:rsidP="004C3E2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Почек</w:t>
      </w:r>
    </w:p>
    <w:p w:rsidR="00407661" w:rsidRPr="002A5F6D" w:rsidRDefault="00407661" w:rsidP="004C3E2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Лёгких</w:t>
      </w:r>
    </w:p>
    <w:p w:rsidR="00407661" w:rsidRPr="002A5F6D" w:rsidRDefault="00407661" w:rsidP="004C3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1361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61D">
        <w:rPr>
          <w:rFonts w:ascii="Times New Roman" w:hAnsi="Times New Roman"/>
          <w:sz w:val="24"/>
          <w:szCs w:val="24"/>
        </w:rPr>
        <w:t>Зоб как видоизменение части пищевода развит у птиц, питающихся:</w:t>
      </w:r>
    </w:p>
    <w:p w:rsidR="00407661" w:rsidRPr="0021361D" w:rsidRDefault="00407661" w:rsidP="00A7023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Насекомыми</w:t>
      </w:r>
    </w:p>
    <w:p w:rsidR="00407661" w:rsidRPr="0021361D" w:rsidRDefault="00407661" w:rsidP="00A7023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Зернами растений</w:t>
      </w:r>
    </w:p>
    <w:p w:rsidR="00407661" w:rsidRPr="0021361D" w:rsidRDefault="00407661" w:rsidP="00A7023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Мелкими грызунами</w:t>
      </w:r>
    </w:p>
    <w:p w:rsidR="00407661" w:rsidRDefault="00407661" w:rsidP="00A7023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Сочными плодами растений</w:t>
      </w:r>
    </w:p>
    <w:p w:rsidR="00407661" w:rsidRDefault="00407661" w:rsidP="0021361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21361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Птицы отличаются от пресмыкающихся наличием:</w:t>
      </w:r>
    </w:p>
    <w:p w:rsidR="00407661" w:rsidRPr="002A5F6D" w:rsidRDefault="00407661" w:rsidP="002136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Внутреннего оплодотворения</w:t>
      </w:r>
    </w:p>
    <w:p w:rsidR="00407661" w:rsidRPr="002A5F6D" w:rsidRDefault="00407661" w:rsidP="002136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Центральной нервной системой</w:t>
      </w:r>
    </w:p>
    <w:p w:rsidR="00407661" w:rsidRPr="002A5F6D" w:rsidRDefault="00407661" w:rsidP="002136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Постоянной температурой тела</w:t>
      </w:r>
    </w:p>
    <w:p w:rsidR="00407661" w:rsidRPr="002A5F6D" w:rsidRDefault="00407661" w:rsidP="002136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Двух кругов кровообращения</w:t>
      </w:r>
    </w:p>
    <w:p w:rsidR="00407661" w:rsidRPr="00C643EE" w:rsidRDefault="00407661" w:rsidP="002136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Pr="002A5F6D" w:rsidRDefault="00407661" w:rsidP="0021361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А12.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Наземные позвоночные, имеющие лишенную желез кожу, высокую постоянную температуру тела, воздушные мешки между органами, - это представители класса:</w:t>
      </w:r>
    </w:p>
    <w:p w:rsidR="00407661" w:rsidRPr="002A5F6D" w:rsidRDefault="00407661" w:rsidP="002136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Млекопитающие</w:t>
      </w:r>
    </w:p>
    <w:p w:rsidR="00407661" w:rsidRPr="002A5F6D" w:rsidRDefault="00407661" w:rsidP="002136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Птицы</w:t>
      </w:r>
    </w:p>
    <w:p w:rsidR="00407661" w:rsidRPr="002A5F6D" w:rsidRDefault="00407661" w:rsidP="002136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Земноводные</w:t>
      </w:r>
    </w:p>
    <w:p w:rsidR="00407661" w:rsidRPr="002A5F6D" w:rsidRDefault="00407661" w:rsidP="002136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Пресмыкающиеся</w:t>
      </w:r>
    </w:p>
    <w:p w:rsidR="00407661" w:rsidRPr="00C643EE" w:rsidRDefault="00407661" w:rsidP="002136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Pr="0021361D" w:rsidRDefault="00407661" w:rsidP="002136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 xml:space="preserve">     А13.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61D">
        <w:rPr>
          <w:rFonts w:ascii="Times New Roman" w:hAnsi="Times New Roman"/>
          <w:sz w:val="24"/>
          <w:szCs w:val="24"/>
        </w:rPr>
        <w:t xml:space="preserve">Определите по внешнему виду клюва пеликана, чем он питается в естественной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61D"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z w:val="24"/>
          <w:szCs w:val="24"/>
        </w:rPr>
        <w:t>:</w:t>
      </w:r>
    </w:p>
    <w:p w:rsidR="00407661" w:rsidRPr="0021361D" w:rsidRDefault="00407661" w:rsidP="00A7023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 xml:space="preserve">Рыбой </w:t>
      </w:r>
    </w:p>
    <w:p w:rsidR="00407661" w:rsidRPr="0021361D" w:rsidRDefault="00407661" w:rsidP="00A7023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Мелкими грызунами</w:t>
      </w:r>
    </w:p>
    <w:p w:rsidR="00407661" w:rsidRPr="0021361D" w:rsidRDefault="00407661" w:rsidP="00A7023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Твердыми плодами</w:t>
      </w:r>
    </w:p>
    <w:p w:rsidR="00407661" w:rsidRPr="0021361D" w:rsidRDefault="00407661" w:rsidP="00A7023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Зелеными листьями</w:t>
      </w:r>
    </w:p>
    <w:p w:rsidR="00407661" w:rsidRPr="002A5F6D" w:rsidRDefault="00407661" w:rsidP="0021361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Pr="0021361D" w:rsidRDefault="00407661" w:rsidP="00C643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В1.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61D">
        <w:rPr>
          <w:rFonts w:ascii="Times New Roman" w:hAnsi="Times New Roman"/>
          <w:sz w:val="24"/>
          <w:szCs w:val="24"/>
        </w:rPr>
        <w:t>В приведенной ниже таблице между позициями первого и второго столбца имеется взаимосвязь.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0"/>
        <w:gridCol w:w="4410"/>
      </w:tblGrid>
      <w:tr w:rsidR="00407661" w:rsidRPr="0021361D" w:rsidTr="003929F8"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61D">
              <w:rPr>
                <w:rFonts w:ascii="Times New Roman" w:hAnsi="Times New Roman"/>
                <w:b/>
                <w:sz w:val="24"/>
                <w:szCs w:val="24"/>
              </w:rPr>
              <w:t>Животное</w:t>
            </w:r>
          </w:p>
        </w:tc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61D">
              <w:rPr>
                <w:rFonts w:ascii="Times New Roman" w:hAnsi="Times New Roman"/>
                <w:b/>
                <w:sz w:val="24"/>
                <w:szCs w:val="24"/>
              </w:rPr>
              <w:t xml:space="preserve">Орган </w:t>
            </w:r>
          </w:p>
        </w:tc>
      </w:tr>
      <w:tr w:rsidR="00407661" w:rsidRPr="0021361D" w:rsidTr="003929F8"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61D">
              <w:rPr>
                <w:rFonts w:ascii="Times New Roman" w:hAnsi="Times New Roman"/>
                <w:sz w:val="24"/>
                <w:szCs w:val="24"/>
              </w:rPr>
              <w:t>Майский жук</w:t>
            </w:r>
          </w:p>
        </w:tc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61D">
              <w:rPr>
                <w:rFonts w:ascii="Times New Roman" w:hAnsi="Times New Roman"/>
                <w:sz w:val="24"/>
                <w:szCs w:val="24"/>
              </w:rPr>
              <w:t>трахея</w:t>
            </w:r>
          </w:p>
        </w:tc>
      </w:tr>
      <w:tr w:rsidR="00407661" w:rsidRPr="0021361D" w:rsidTr="003929F8"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61D">
              <w:rPr>
                <w:rFonts w:ascii="Times New Roman" w:hAnsi="Times New Roman"/>
                <w:sz w:val="24"/>
                <w:szCs w:val="24"/>
              </w:rPr>
              <w:t>Устрица</w:t>
            </w:r>
          </w:p>
        </w:tc>
        <w:tc>
          <w:tcPr>
            <w:tcW w:w="4672" w:type="dxa"/>
          </w:tcPr>
          <w:p w:rsidR="00407661" w:rsidRPr="0021361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61D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</w:tr>
    </w:tbl>
    <w:p w:rsidR="00407661" w:rsidRPr="0021361D" w:rsidRDefault="00407661" w:rsidP="00805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b/>
          <w:sz w:val="24"/>
          <w:szCs w:val="24"/>
        </w:rPr>
        <w:tab/>
      </w:r>
      <w:r w:rsidRPr="0021361D">
        <w:rPr>
          <w:rFonts w:ascii="Times New Roman" w:hAnsi="Times New Roman"/>
          <w:sz w:val="24"/>
          <w:szCs w:val="24"/>
        </w:rPr>
        <w:t>Какое понятие следует вписать на место пропуска в этой таблице?</w:t>
      </w:r>
    </w:p>
    <w:p w:rsidR="00407661" w:rsidRPr="0021361D" w:rsidRDefault="00407661" w:rsidP="0038642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Лёгкое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3) </w:t>
      </w:r>
      <w:r w:rsidRPr="0021361D">
        <w:rPr>
          <w:rFonts w:ascii="Times New Roman" w:hAnsi="Times New Roman"/>
          <w:sz w:val="24"/>
          <w:szCs w:val="24"/>
        </w:rPr>
        <w:t>Воздушный мешок</w:t>
      </w:r>
    </w:p>
    <w:p w:rsidR="00407661" w:rsidRPr="0021361D" w:rsidRDefault="00407661" w:rsidP="0038642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61D">
        <w:rPr>
          <w:rFonts w:ascii="Times New Roman" w:hAnsi="Times New Roman"/>
          <w:sz w:val="24"/>
          <w:szCs w:val="24"/>
        </w:rPr>
        <w:t>Кожа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4) </w:t>
      </w:r>
      <w:r w:rsidRPr="0021361D">
        <w:rPr>
          <w:rFonts w:ascii="Times New Roman" w:hAnsi="Times New Roman"/>
          <w:sz w:val="24"/>
          <w:szCs w:val="24"/>
        </w:rPr>
        <w:t>Жабра</w:t>
      </w:r>
    </w:p>
    <w:p w:rsidR="00407661" w:rsidRPr="00C643EE" w:rsidRDefault="00407661" w:rsidP="00351565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Pr="002A5F6D" w:rsidRDefault="00407661" w:rsidP="00C643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В2.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Установите соответствие между организмом и типом животных, к которому его относят: к каждому элементу первого столбца подберите соответствующий элемент из второго столбца.</w:t>
      </w:r>
    </w:p>
    <w:p w:rsidR="00407661" w:rsidRPr="002A5F6D" w:rsidRDefault="00407661" w:rsidP="00A54B4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4"/>
        <w:gridCol w:w="4416"/>
      </w:tblGrid>
      <w:tr w:rsidR="00407661" w:rsidRPr="002A5F6D" w:rsidTr="003929F8"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Организм</w:t>
            </w:r>
          </w:p>
        </w:tc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Тип животных</w:t>
            </w:r>
          </w:p>
        </w:tc>
      </w:tr>
      <w:tr w:rsidR="00407661" w:rsidRPr="002A5F6D" w:rsidTr="003929F8"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А) белая планария</w:t>
            </w:r>
          </w:p>
        </w:tc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1) плоские черви</w:t>
            </w:r>
          </w:p>
        </w:tc>
      </w:tr>
      <w:tr w:rsidR="00407661" w:rsidRPr="002A5F6D" w:rsidTr="003929F8"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Б) дождевой червь</w:t>
            </w:r>
          </w:p>
        </w:tc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2) круглые черви</w:t>
            </w:r>
          </w:p>
        </w:tc>
      </w:tr>
      <w:tr w:rsidR="00407661" w:rsidRPr="002A5F6D" w:rsidTr="003929F8"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В) печеночный сосальщик</w:t>
            </w:r>
          </w:p>
        </w:tc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3) кольчатые черви</w:t>
            </w:r>
          </w:p>
        </w:tc>
      </w:tr>
      <w:tr w:rsidR="00407661" w:rsidRPr="002A5F6D" w:rsidTr="003929F8"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Г) человеческая аскарида</w:t>
            </w:r>
          </w:p>
        </w:tc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661" w:rsidRPr="002A5F6D" w:rsidTr="003929F8"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Д) свиной цепень</w:t>
            </w:r>
          </w:p>
        </w:tc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661" w:rsidRPr="002A5F6D" w:rsidTr="003929F8"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Е) луковая нематода</w:t>
            </w:r>
          </w:p>
        </w:tc>
        <w:tc>
          <w:tcPr>
            <w:tcW w:w="4672" w:type="dxa"/>
          </w:tcPr>
          <w:p w:rsidR="00407661" w:rsidRPr="002A5F6D" w:rsidRDefault="00407661" w:rsidP="003929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661" w:rsidRPr="002A5F6D" w:rsidRDefault="00407661" w:rsidP="00C643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Запишите в бланк ответов </w:t>
      </w:r>
      <w:r w:rsidRPr="002A5F6D">
        <w:rPr>
          <w:rFonts w:ascii="Times New Roman" w:hAnsi="Times New Roman"/>
          <w:sz w:val="24"/>
          <w:szCs w:val="24"/>
        </w:rPr>
        <w:t>выбранные цифры под соответствующими буквами.</w:t>
      </w:r>
    </w:p>
    <w:p w:rsidR="00407661" w:rsidRPr="002A5F6D" w:rsidRDefault="00407661" w:rsidP="00C643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98215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43EE">
        <w:rPr>
          <w:rFonts w:ascii="Times New Roman" w:hAnsi="Times New Roman"/>
          <w:b/>
          <w:bCs/>
          <w:sz w:val="24"/>
          <w:szCs w:val="24"/>
        </w:rPr>
        <w:t>В3.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6D">
        <w:rPr>
          <w:rFonts w:ascii="Times New Roman" w:hAnsi="Times New Roman"/>
          <w:sz w:val="24"/>
          <w:szCs w:val="24"/>
        </w:rPr>
        <w:t>Вставьте в текст «Обмен веществ у птиц»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</w:t>
      </w:r>
      <w:r>
        <w:rPr>
          <w:rFonts w:ascii="Times New Roman" w:hAnsi="Times New Roman"/>
          <w:sz w:val="24"/>
          <w:szCs w:val="24"/>
        </w:rPr>
        <w:t>ту) впишите в бланк ответов</w:t>
      </w:r>
      <w:r w:rsidRPr="002A5F6D">
        <w:rPr>
          <w:rFonts w:ascii="Times New Roman" w:hAnsi="Times New Roman"/>
          <w:sz w:val="24"/>
          <w:szCs w:val="24"/>
        </w:rPr>
        <w:t>.</w:t>
      </w:r>
    </w:p>
    <w:p w:rsidR="00407661" w:rsidRPr="002A5F6D" w:rsidRDefault="00407661" w:rsidP="00F80A8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A5F6D">
        <w:rPr>
          <w:rFonts w:ascii="Times New Roman" w:hAnsi="Times New Roman"/>
          <w:b/>
          <w:sz w:val="24"/>
          <w:szCs w:val="24"/>
        </w:rPr>
        <w:t>Обмен веществ у птиц</w:t>
      </w:r>
    </w:p>
    <w:p w:rsidR="00407661" w:rsidRPr="002A5F6D" w:rsidRDefault="00407661" w:rsidP="00F80A8B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Уровень обмена веществ птиц по сравнению с _________ (А) более высокий. Это связано с боее совершенным ___________ (Б), кровообращением и быстрым перевариванием пищи. В процессе окисления сложных _____________ (В) веществ в клетках тела птиц высвобождается много энергии, которая расходуется на согревание тела, сокращения мышц и другие процессы. Благодаря ____________ (Г) покрову у птиц уменьшается отдача теплоты во внешнюю среду.</w:t>
      </w:r>
    </w:p>
    <w:p w:rsidR="00407661" w:rsidRPr="002A5F6D" w:rsidRDefault="00407661" w:rsidP="00F80A8B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 w:rsidRPr="002A5F6D">
        <w:rPr>
          <w:rFonts w:ascii="Times New Roman" w:hAnsi="Times New Roman"/>
          <w:b/>
          <w:sz w:val="24"/>
          <w:szCs w:val="24"/>
        </w:rPr>
        <w:t>Перечень терминов:</w:t>
      </w:r>
    </w:p>
    <w:p w:rsidR="00407661" w:rsidRPr="002A5F6D" w:rsidRDefault="00407661" w:rsidP="0038642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Млекопитающие</w:t>
      </w:r>
      <w:r>
        <w:rPr>
          <w:rFonts w:ascii="Times New Roman" w:hAnsi="Times New Roman"/>
          <w:sz w:val="24"/>
          <w:szCs w:val="24"/>
        </w:rPr>
        <w:t xml:space="preserve">                                          5) </w:t>
      </w:r>
      <w:r w:rsidRPr="002A5F6D">
        <w:rPr>
          <w:rFonts w:ascii="Times New Roman" w:hAnsi="Times New Roman"/>
          <w:sz w:val="24"/>
          <w:szCs w:val="24"/>
        </w:rPr>
        <w:t>Дыхание</w:t>
      </w:r>
    </w:p>
    <w:p w:rsidR="00407661" w:rsidRPr="002A5F6D" w:rsidRDefault="00407661" w:rsidP="0038642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Выделение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6) </w:t>
      </w:r>
      <w:r w:rsidRPr="002A5F6D">
        <w:rPr>
          <w:rFonts w:ascii="Times New Roman" w:hAnsi="Times New Roman"/>
          <w:sz w:val="24"/>
          <w:szCs w:val="24"/>
        </w:rPr>
        <w:t>Неорганические</w:t>
      </w:r>
    </w:p>
    <w:p w:rsidR="00407661" w:rsidRPr="002A5F6D" w:rsidRDefault="00407661" w:rsidP="0038642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Перьевой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7) </w:t>
      </w:r>
      <w:r w:rsidRPr="002A5F6D">
        <w:rPr>
          <w:rFonts w:ascii="Times New Roman" w:hAnsi="Times New Roman"/>
          <w:sz w:val="24"/>
          <w:szCs w:val="24"/>
        </w:rPr>
        <w:t>Шерстяной</w:t>
      </w:r>
    </w:p>
    <w:p w:rsidR="00407661" w:rsidRPr="002A5F6D" w:rsidRDefault="00407661" w:rsidP="0038642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Органические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8) </w:t>
      </w:r>
      <w:r w:rsidRPr="002A5F6D">
        <w:rPr>
          <w:rFonts w:ascii="Times New Roman" w:hAnsi="Times New Roman"/>
          <w:sz w:val="24"/>
          <w:szCs w:val="24"/>
        </w:rPr>
        <w:t>Пресмыкающие</w:t>
      </w:r>
    </w:p>
    <w:p w:rsidR="00407661" w:rsidRPr="00C643EE" w:rsidRDefault="00407661" w:rsidP="00C643E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07661" w:rsidRPr="00C643EE" w:rsidRDefault="00407661" w:rsidP="0098215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643EE">
        <w:rPr>
          <w:rFonts w:ascii="Times New Roman" w:hAnsi="Times New Roman"/>
          <w:b/>
          <w:iCs/>
          <w:sz w:val="24"/>
          <w:szCs w:val="24"/>
        </w:rPr>
        <w:t>С1.</w:t>
      </w:r>
      <w:r w:rsidRPr="00C643EE">
        <w:rPr>
          <w:rFonts w:ascii="Times New Roman" w:hAnsi="Times New Roman"/>
          <w:bCs/>
          <w:iCs/>
          <w:sz w:val="24"/>
          <w:szCs w:val="24"/>
        </w:rPr>
        <w:t xml:space="preserve"> Пользуйтесь таблицей «Некоторые характерные особенности человека и человекообразных обезьян», ответьте на следующие вопросы. </w:t>
      </w:r>
    </w:p>
    <w:p w:rsidR="00407661" w:rsidRPr="00C643EE" w:rsidRDefault="00407661" w:rsidP="00C643E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643EE">
        <w:rPr>
          <w:rFonts w:ascii="Times New Roman" w:hAnsi="Times New Roman"/>
          <w:bCs/>
          <w:iCs/>
          <w:sz w:val="24"/>
          <w:szCs w:val="24"/>
        </w:rPr>
        <w:t xml:space="preserve">Запишите в бланк ответов сначала номер задания, затем полный развернутый ответ к нему. </w:t>
      </w:r>
    </w:p>
    <w:p w:rsidR="00407661" w:rsidRPr="002A5F6D" w:rsidRDefault="00407661" w:rsidP="00C643EE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C643EE">
        <w:rPr>
          <w:rFonts w:ascii="Times New Roman" w:hAnsi="Times New Roman"/>
          <w:b/>
          <w:bCs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2A5F6D">
        <w:rPr>
          <w:rFonts w:ascii="Times New Roman" w:hAnsi="Times New Roman"/>
          <w:b/>
          <w:sz w:val="24"/>
          <w:szCs w:val="24"/>
        </w:rPr>
        <w:t>Некоторые характерные особенности человека и человекообразных обезьян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9"/>
        <w:gridCol w:w="1034"/>
        <w:gridCol w:w="1442"/>
        <w:gridCol w:w="1320"/>
        <w:gridCol w:w="1393"/>
        <w:gridCol w:w="1124"/>
      </w:tblGrid>
      <w:tr w:rsidR="00407661" w:rsidRPr="002A5F6D" w:rsidTr="00386429">
        <w:tc>
          <w:tcPr>
            <w:tcW w:w="3509" w:type="dxa"/>
            <w:vMerge w:val="restart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6313" w:type="dxa"/>
            <w:gridSpan w:val="5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Род</w:t>
            </w:r>
          </w:p>
        </w:tc>
      </w:tr>
      <w:tr w:rsidR="00407661" w:rsidRPr="002A5F6D" w:rsidTr="00386429">
        <w:tc>
          <w:tcPr>
            <w:tcW w:w="3509" w:type="dxa"/>
            <w:vMerge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гиббон</w:t>
            </w:r>
          </w:p>
        </w:tc>
        <w:tc>
          <w:tcPr>
            <w:tcW w:w="1442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орангутанг</w:t>
            </w:r>
          </w:p>
        </w:tc>
        <w:tc>
          <w:tcPr>
            <w:tcW w:w="1320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шимпанзе</w:t>
            </w:r>
          </w:p>
        </w:tc>
        <w:tc>
          <w:tcPr>
            <w:tcW w:w="1393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горилла</w:t>
            </w:r>
          </w:p>
        </w:tc>
        <w:tc>
          <w:tcPr>
            <w:tcW w:w="112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F6D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  <w:tr w:rsidR="00407661" w:rsidRPr="002A5F6D" w:rsidTr="00386429">
        <w:tc>
          <w:tcPr>
            <w:tcW w:w="3509" w:type="dxa"/>
          </w:tcPr>
          <w:p w:rsidR="00407661" w:rsidRPr="002A5F6D" w:rsidRDefault="00407661" w:rsidP="0039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Абсолютная масса мозга (в г.)</w:t>
            </w:r>
          </w:p>
        </w:tc>
        <w:tc>
          <w:tcPr>
            <w:tcW w:w="103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42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20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393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12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</w:tr>
      <w:tr w:rsidR="00407661" w:rsidRPr="002A5F6D" w:rsidTr="00386429">
        <w:tc>
          <w:tcPr>
            <w:tcW w:w="3509" w:type="dxa"/>
          </w:tcPr>
          <w:p w:rsidR="00407661" w:rsidRPr="002A5F6D" w:rsidRDefault="00407661" w:rsidP="0039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Отношение массы мозга к массе тела</w:t>
            </w:r>
          </w:p>
        </w:tc>
        <w:tc>
          <w:tcPr>
            <w:tcW w:w="103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1:72</w:t>
            </w:r>
          </w:p>
        </w:tc>
        <w:tc>
          <w:tcPr>
            <w:tcW w:w="1442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1:83</w:t>
            </w:r>
          </w:p>
        </w:tc>
        <w:tc>
          <w:tcPr>
            <w:tcW w:w="1320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1:61</w:t>
            </w:r>
          </w:p>
        </w:tc>
        <w:tc>
          <w:tcPr>
            <w:tcW w:w="1393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1:220</w:t>
            </w:r>
          </w:p>
        </w:tc>
        <w:tc>
          <w:tcPr>
            <w:tcW w:w="112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1:45</w:t>
            </w:r>
          </w:p>
        </w:tc>
      </w:tr>
      <w:tr w:rsidR="00407661" w:rsidRPr="002A5F6D" w:rsidTr="00386429">
        <w:tc>
          <w:tcPr>
            <w:tcW w:w="3509" w:type="dxa"/>
          </w:tcPr>
          <w:p w:rsidR="00407661" w:rsidRPr="002A5F6D" w:rsidRDefault="00407661" w:rsidP="0039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Длина шейного отдела (в % длины туловища)</w:t>
            </w:r>
          </w:p>
        </w:tc>
        <w:tc>
          <w:tcPr>
            <w:tcW w:w="103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2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93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07661" w:rsidRPr="002A5F6D" w:rsidTr="00386429">
        <w:tc>
          <w:tcPr>
            <w:tcW w:w="3509" w:type="dxa"/>
          </w:tcPr>
          <w:p w:rsidR="00407661" w:rsidRPr="002A5F6D" w:rsidRDefault="00407661" w:rsidP="0039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 xml:space="preserve">Полная длина верхних конечностей (в % длины туловища) </w:t>
            </w:r>
          </w:p>
        </w:tc>
        <w:tc>
          <w:tcPr>
            <w:tcW w:w="103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42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320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393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2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07661" w:rsidRPr="002A5F6D" w:rsidTr="00386429">
        <w:tc>
          <w:tcPr>
            <w:tcW w:w="3509" w:type="dxa"/>
          </w:tcPr>
          <w:p w:rsidR="00407661" w:rsidRPr="002A5F6D" w:rsidRDefault="00407661" w:rsidP="0039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Полная длина нижних конечностей (в % длины туловища)</w:t>
            </w:r>
          </w:p>
        </w:tc>
        <w:tc>
          <w:tcPr>
            <w:tcW w:w="103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42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320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93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2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407661" w:rsidRPr="002A5F6D" w:rsidTr="00386429">
        <w:tc>
          <w:tcPr>
            <w:tcW w:w="3509" w:type="dxa"/>
          </w:tcPr>
          <w:p w:rsidR="00407661" w:rsidRPr="002A5F6D" w:rsidRDefault="00407661" w:rsidP="0039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Количество шейных позвонков</w:t>
            </w:r>
          </w:p>
        </w:tc>
        <w:tc>
          <w:tcPr>
            <w:tcW w:w="103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7661" w:rsidRPr="002A5F6D" w:rsidTr="00386429">
        <w:tc>
          <w:tcPr>
            <w:tcW w:w="3509" w:type="dxa"/>
          </w:tcPr>
          <w:p w:rsidR="00407661" w:rsidRPr="002A5F6D" w:rsidRDefault="00407661" w:rsidP="0039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Количество грудных позвонков</w:t>
            </w:r>
          </w:p>
        </w:tc>
        <w:tc>
          <w:tcPr>
            <w:tcW w:w="103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2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3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07661" w:rsidRPr="002A5F6D" w:rsidTr="00386429">
        <w:tc>
          <w:tcPr>
            <w:tcW w:w="3509" w:type="dxa"/>
          </w:tcPr>
          <w:p w:rsidR="00407661" w:rsidRPr="002A5F6D" w:rsidRDefault="00407661" w:rsidP="0039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Общее количество позвонков</w:t>
            </w:r>
          </w:p>
        </w:tc>
        <w:tc>
          <w:tcPr>
            <w:tcW w:w="103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442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320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393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124" w:type="dxa"/>
          </w:tcPr>
          <w:p w:rsidR="00407661" w:rsidRPr="002A5F6D" w:rsidRDefault="00407661" w:rsidP="0039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</w:tr>
    </w:tbl>
    <w:p w:rsidR="00407661" w:rsidRPr="002A5F6D" w:rsidRDefault="00407661" w:rsidP="009821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1839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1) У представителей какого рода обезьян самый высокий показатель отношения массы мозга к массе тела?</w:t>
      </w:r>
    </w:p>
    <w:p w:rsidR="00407661" w:rsidRPr="002A5F6D" w:rsidRDefault="00407661" w:rsidP="001839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2) Какие приматы лучше всех приспособились к жизни в кронах деревьев? Назовите двух представителей.</w:t>
      </w:r>
    </w:p>
    <w:p w:rsidR="00407661" w:rsidRPr="002A5F6D" w:rsidRDefault="00407661" w:rsidP="001839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>3) Какой признак из числа приведенных может служить доказательством принадлежности всех приматов к классу М</w:t>
      </w:r>
      <w:bookmarkStart w:id="0" w:name="_GoBack"/>
      <w:bookmarkEnd w:id="0"/>
      <w:r w:rsidRPr="002A5F6D">
        <w:rPr>
          <w:rFonts w:ascii="Times New Roman" w:hAnsi="Times New Roman"/>
          <w:sz w:val="24"/>
          <w:szCs w:val="24"/>
        </w:rPr>
        <w:t>лекопитающие?</w:t>
      </w:r>
    </w:p>
    <w:p w:rsidR="00407661" w:rsidRPr="002A5F6D" w:rsidRDefault="00407661" w:rsidP="00690A0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6A5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 xml:space="preserve"> </w:t>
      </w:r>
    </w:p>
    <w:p w:rsidR="00407661" w:rsidRPr="002A5F6D" w:rsidRDefault="00407661" w:rsidP="00CE126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07661" w:rsidRPr="002A5F6D" w:rsidRDefault="00407661" w:rsidP="00CE126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6D">
        <w:rPr>
          <w:rFonts w:ascii="Times New Roman" w:hAnsi="Times New Roman"/>
          <w:sz w:val="24"/>
          <w:szCs w:val="24"/>
        </w:rPr>
        <w:t xml:space="preserve">  </w:t>
      </w: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661" w:rsidRDefault="00407661" w:rsidP="008B41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122">
        <w:rPr>
          <w:rFonts w:ascii="Times New Roman" w:hAnsi="Times New Roman"/>
          <w:b/>
          <w:bCs/>
          <w:sz w:val="24"/>
          <w:szCs w:val="24"/>
        </w:rPr>
        <w:t>Бланк ответов</w:t>
      </w: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_________________________________________________________________</w:t>
      </w: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________________________________________________________________________</w:t>
      </w: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______________________________________________________________________</w:t>
      </w:r>
    </w:p>
    <w:p w:rsidR="00407661" w:rsidRPr="008B4122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4122">
        <w:rPr>
          <w:rFonts w:ascii="Times New Roman" w:hAnsi="Times New Roman"/>
          <w:b/>
          <w:bCs/>
          <w:sz w:val="24"/>
          <w:szCs w:val="24"/>
        </w:rPr>
        <w:t>Часть А</w:t>
      </w:r>
    </w:p>
    <w:tbl>
      <w:tblPr>
        <w:tblStyle w:val="TableGrid"/>
        <w:tblW w:w="0" w:type="auto"/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</w:tblGrid>
      <w:tr w:rsidR="00407661" w:rsidTr="008B4122"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07661" w:rsidTr="008B4122"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7661" w:rsidRDefault="00407661" w:rsidP="00CE1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4122">
        <w:rPr>
          <w:rFonts w:ascii="Times New Roman" w:hAnsi="Times New Roman"/>
          <w:b/>
          <w:bCs/>
          <w:sz w:val="24"/>
          <w:szCs w:val="24"/>
        </w:rPr>
        <w:t>Часть В</w:t>
      </w: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В1     _________________________________________________________________________</w:t>
      </w: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8"/>
        <w:gridCol w:w="1134"/>
        <w:gridCol w:w="1134"/>
        <w:gridCol w:w="1134"/>
        <w:gridCol w:w="1134"/>
        <w:gridCol w:w="1134"/>
      </w:tblGrid>
      <w:tr w:rsidR="00407661" w:rsidRPr="002A5F6D" w:rsidTr="0030179B">
        <w:tc>
          <w:tcPr>
            <w:tcW w:w="1118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407661" w:rsidRPr="002A5F6D" w:rsidTr="0030179B">
        <w:tc>
          <w:tcPr>
            <w:tcW w:w="1118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661" w:rsidRPr="002A5F6D" w:rsidRDefault="00407661" w:rsidP="008B4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В3</w:t>
      </w:r>
      <w:r w:rsidRPr="008B412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8"/>
        <w:gridCol w:w="1134"/>
        <w:gridCol w:w="1134"/>
        <w:gridCol w:w="1134"/>
      </w:tblGrid>
      <w:tr w:rsidR="00407661" w:rsidRPr="002A5F6D" w:rsidTr="0030179B">
        <w:tc>
          <w:tcPr>
            <w:tcW w:w="1118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07661" w:rsidRPr="002A5F6D" w:rsidTr="0030179B">
        <w:tc>
          <w:tcPr>
            <w:tcW w:w="1118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Часть С</w:t>
      </w: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С1 </w:t>
      </w: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407661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61" w:rsidRDefault="00407661" w:rsidP="005738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122">
        <w:rPr>
          <w:rFonts w:ascii="Times New Roman" w:hAnsi="Times New Roman"/>
          <w:b/>
          <w:bCs/>
          <w:sz w:val="24"/>
          <w:szCs w:val="24"/>
        </w:rPr>
        <w:t>Бланк ответов</w:t>
      </w:r>
    </w:p>
    <w:p w:rsidR="00407661" w:rsidRDefault="00407661" w:rsidP="00573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_________________________________________________________________</w:t>
      </w:r>
    </w:p>
    <w:p w:rsidR="00407661" w:rsidRDefault="00407661" w:rsidP="00573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________________________________________________________________________</w:t>
      </w:r>
    </w:p>
    <w:p w:rsidR="00407661" w:rsidRDefault="00407661" w:rsidP="00573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______________________________________________________________________</w:t>
      </w:r>
    </w:p>
    <w:p w:rsidR="00407661" w:rsidRPr="008B4122" w:rsidRDefault="00407661" w:rsidP="005738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4122">
        <w:rPr>
          <w:rFonts w:ascii="Times New Roman" w:hAnsi="Times New Roman"/>
          <w:b/>
          <w:bCs/>
          <w:sz w:val="24"/>
          <w:szCs w:val="24"/>
        </w:rPr>
        <w:t>Часть А</w:t>
      </w:r>
    </w:p>
    <w:tbl>
      <w:tblPr>
        <w:tblStyle w:val="TableGrid"/>
        <w:tblW w:w="0" w:type="auto"/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</w:tblGrid>
      <w:tr w:rsidR="00407661" w:rsidTr="0030179B"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07661" w:rsidTr="0030179B"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661" w:rsidRDefault="00407661" w:rsidP="005738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4122">
        <w:rPr>
          <w:rFonts w:ascii="Times New Roman" w:hAnsi="Times New Roman"/>
          <w:b/>
          <w:bCs/>
          <w:sz w:val="24"/>
          <w:szCs w:val="24"/>
        </w:rPr>
        <w:t>Часть В</w:t>
      </w:r>
    </w:p>
    <w:p w:rsidR="00407661" w:rsidRDefault="00407661" w:rsidP="005738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В1     _________________________________________________________________________</w:t>
      </w:r>
    </w:p>
    <w:p w:rsidR="00407661" w:rsidRDefault="00407661" w:rsidP="005738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8"/>
        <w:gridCol w:w="1134"/>
        <w:gridCol w:w="1134"/>
        <w:gridCol w:w="1134"/>
        <w:gridCol w:w="1134"/>
        <w:gridCol w:w="1134"/>
      </w:tblGrid>
      <w:tr w:rsidR="00407661" w:rsidRPr="002A5F6D" w:rsidTr="0030179B">
        <w:tc>
          <w:tcPr>
            <w:tcW w:w="1118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407661" w:rsidRPr="002A5F6D" w:rsidTr="0030179B">
        <w:tc>
          <w:tcPr>
            <w:tcW w:w="1118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661" w:rsidRPr="002A5F6D" w:rsidRDefault="00407661" w:rsidP="00573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В3</w:t>
      </w:r>
      <w:r w:rsidRPr="008B412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8"/>
        <w:gridCol w:w="1134"/>
        <w:gridCol w:w="1134"/>
        <w:gridCol w:w="1134"/>
      </w:tblGrid>
      <w:tr w:rsidR="00407661" w:rsidRPr="002A5F6D" w:rsidTr="0030179B">
        <w:tc>
          <w:tcPr>
            <w:tcW w:w="1118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6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07661" w:rsidRPr="002A5F6D" w:rsidTr="0030179B">
        <w:tc>
          <w:tcPr>
            <w:tcW w:w="1118" w:type="dxa"/>
          </w:tcPr>
          <w:p w:rsidR="00407661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61" w:rsidRPr="002A5F6D" w:rsidRDefault="00407661" w:rsidP="003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661" w:rsidRDefault="00407661" w:rsidP="005738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Часть С</w:t>
      </w:r>
    </w:p>
    <w:p w:rsidR="00407661" w:rsidRPr="008B4122" w:rsidRDefault="00407661" w:rsidP="005738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С1 </w:t>
      </w:r>
    </w:p>
    <w:p w:rsidR="00407661" w:rsidRPr="008B4122" w:rsidRDefault="00407661" w:rsidP="00CE1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407661" w:rsidRPr="008B4122" w:rsidSect="00BC0B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673"/>
    <w:multiLevelType w:val="hybridMultilevel"/>
    <w:tmpl w:val="5E5C4492"/>
    <w:lvl w:ilvl="0" w:tplc="AF084ED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9D7CDA"/>
    <w:multiLevelType w:val="hybridMultilevel"/>
    <w:tmpl w:val="F670E6D4"/>
    <w:lvl w:ilvl="0" w:tplc="02AE0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1F7772"/>
    <w:multiLevelType w:val="hybridMultilevel"/>
    <w:tmpl w:val="1AC4139C"/>
    <w:lvl w:ilvl="0" w:tplc="64C8CB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500EFC"/>
    <w:multiLevelType w:val="hybridMultilevel"/>
    <w:tmpl w:val="A080C6BE"/>
    <w:lvl w:ilvl="0" w:tplc="463A9662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066501E8"/>
    <w:multiLevelType w:val="hybridMultilevel"/>
    <w:tmpl w:val="DE42034E"/>
    <w:lvl w:ilvl="0" w:tplc="F2C8A57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72D70E4"/>
    <w:multiLevelType w:val="hybridMultilevel"/>
    <w:tmpl w:val="F72E53CA"/>
    <w:lvl w:ilvl="0" w:tplc="C8C4999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0CAA1261"/>
    <w:multiLevelType w:val="hybridMultilevel"/>
    <w:tmpl w:val="36C8E3F8"/>
    <w:lvl w:ilvl="0" w:tplc="DA00EDF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D732DD4"/>
    <w:multiLevelType w:val="hybridMultilevel"/>
    <w:tmpl w:val="80ACB360"/>
    <w:lvl w:ilvl="0" w:tplc="797619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F8B7A1A"/>
    <w:multiLevelType w:val="hybridMultilevel"/>
    <w:tmpl w:val="DAEC08F2"/>
    <w:lvl w:ilvl="0" w:tplc="B448B5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55E7054"/>
    <w:multiLevelType w:val="hybridMultilevel"/>
    <w:tmpl w:val="5B9E229C"/>
    <w:lvl w:ilvl="0" w:tplc="74B017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6475668"/>
    <w:multiLevelType w:val="hybridMultilevel"/>
    <w:tmpl w:val="EF96D36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7DD260E"/>
    <w:multiLevelType w:val="hybridMultilevel"/>
    <w:tmpl w:val="FBB4ABEE"/>
    <w:lvl w:ilvl="0" w:tplc="B086AB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84B363A"/>
    <w:multiLevelType w:val="hybridMultilevel"/>
    <w:tmpl w:val="05280C30"/>
    <w:lvl w:ilvl="0" w:tplc="1034EE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C092F2B"/>
    <w:multiLevelType w:val="hybridMultilevel"/>
    <w:tmpl w:val="7E0ABAB8"/>
    <w:lvl w:ilvl="0" w:tplc="BE9CF3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D56219E"/>
    <w:multiLevelType w:val="hybridMultilevel"/>
    <w:tmpl w:val="7FA66D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6E20F9"/>
    <w:multiLevelType w:val="hybridMultilevel"/>
    <w:tmpl w:val="6E228C3C"/>
    <w:lvl w:ilvl="0" w:tplc="0CA21B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F7224F"/>
    <w:multiLevelType w:val="hybridMultilevel"/>
    <w:tmpl w:val="9FD0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263CF2"/>
    <w:multiLevelType w:val="hybridMultilevel"/>
    <w:tmpl w:val="54B28320"/>
    <w:lvl w:ilvl="0" w:tplc="1248D5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A5D7E66"/>
    <w:multiLevelType w:val="hybridMultilevel"/>
    <w:tmpl w:val="3E42C77E"/>
    <w:lvl w:ilvl="0" w:tplc="FBD23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2B742C4D"/>
    <w:multiLevelType w:val="hybridMultilevel"/>
    <w:tmpl w:val="8D6011F6"/>
    <w:lvl w:ilvl="0" w:tplc="DDFA6C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EAA6DB1"/>
    <w:multiLevelType w:val="hybridMultilevel"/>
    <w:tmpl w:val="E37CA02E"/>
    <w:lvl w:ilvl="0" w:tplc="D3A4F5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FED53A5"/>
    <w:multiLevelType w:val="hybridMultilevel"/>
    <w:tmpl w:val="989E8D60"/>
    <w:lvl w:ilvl="0" w:tplc="22E2AC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352F77"/>
    <w:multiLevelType w:val="hybridMultilevel"/>
    <w:tmpl w:val="78885B12"/>
    <w:lvl w:ilvl="0" w:tplc="177C36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10F5A2A"/>
    <w:multiLevelType w:val="hybridMultilevel"/>
    <w:tmpl w:val="D2128E84"/>
    <w:lvl w:ilvl="0" w:tplc="C9E27C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53D19B4"/>
    <w:multiLevelType w:val="hybridMultilevel"/>
    <w:tmpl w:val="3A1A6158"/>
    <w:lvl w:ilvl="0" w:tplc="2E4C7F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1514B2"/>
    <w:multiLevelType w:val="hybridMultilevel"/>
    <w:tmpl w:val="9F2CD8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A64C2C"/>
    <w:multiLevelType w:val="hybridMultilevel"/>
    <w:tmpl w:val="E7D46620"/>
    <w:lvl w:ilvl="0" w:tplc="08DE913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ED4078B"/>
    <w:multiLevelType w:val="hybridMultilevel"/>
    <w:tmpl w:val="26E2F3BC"/>
    <w:lvl w:ilvl="0" w:tplc="2A4631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1A229C1"/>
    <w:multiLevelType w:val="hybridMultilevel"/>
    <w:tmpl w:val="641014FA"/>
    <w:lvl w:ilvl="0" w:tplc="18E6A8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5767B88"/>
    <w:multiLevelType w:val="hybridMultilevel"/>
    <w:tmpl w:val="9104CF58"/>
    <w:lvl w:ilvl="0" w:tplc="4D0C53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8EA6E25"/>
    <w:multiLevelType w:val="hybridMultilevel"/>
    <w:tmpl w:val="024EB67C"/>
    <w:lvl w:ilvl="0" w:tplc="FD2A02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E1D77A6"/>
    <w:multiLevelType w:val="hybridMultilevel"/>
    <w:tmpl w:val="B1CC75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633E75"/>
    <w:multiLevelType w:val="hybridMultilevel"/>
    <w:tmpl w:val="8A22A566"/>
    <w:lvl w:ilvl="0" w:tplc="19AAEA3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4434B5F"/>
    <w:multiLevelType w:val="hybridMultilevel"/>
    <w:tmpl w:val="D0F25360"/>
    <w:lvl w:ilvl="0" w:tplc="549082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47423DE"/>
    <w:multiLevelType w:val="hybridMultilevel"/>
    <w:tmpl w:val="4A6A3D2A"/>
    <w:lvl w:ilvl="0" w:tplc="4B6020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63C010C"/>
    <w:multiLevelType w:val="hybridMultilevel"/>
    <w:tmpl w:val="3438BF9A"/>
    <w:lvl w:ilvl="0" w:tplc="C5E8DA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0530CB1"/>
    <w:multiLevelType w:val="hybridMultilevel"/>
    <w:tmpl w:val="B18AA862"/>
    <w:lvl w:ilvl="0" w:tplc="22F2F9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07A762B"/>
    <w:multiLevelType w:val="hybridMultilevel"/>
    <w:tmpl w:val="B0728DB8"/>
    <w:lvl w:ilvl="0" w:tplc="A06CCF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C071CDE"/>
    <w:multiLevelType w:val="hybridMultilevel"/>
    <w:tmpl w:val="6586633A"/>
    <w:lvl w:ilvl="0" w:tplc="B90228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E1B5E20"/>
    <w:multiLevelType w:val="hybridMultilevel"/>
    <w:tmpl w:val="0F325DE6"/>
    <w:lvl w:ilvl="0" w:tplc="D660E2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4396CA2"/>
    <w:multiLevelType w:val="hybridMultilevel"/>
    <w:tmpl w:val="3086E732"/>
    <w:lvl w:ilvl="0" w:tplc="84DA23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4E077C7"/>
    <w:multiLevelType w:val="hybridMultilevel"/>
    <w:tmpl w:val="67324DC2"/>
    <w:lvl w:ilvl="0" w:tplc="B56447B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758B1D22"/>
    <w:multiLevelType w:val="hybridMultilevel"/>
    <w:tmpl w:val="7B004710"/>
    <w:lvl w:ilvl="0" w:tplc="8E000F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6DE6D42"/>
    <w:multiLevelType w:val="hybridMultilevel"/>
    <w:tmpl w:val="EC58A97C"/>
    <w:lvl w:ilvl="0" w:tplc="2F46FE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BB643D1"/>
    <w:multiLevelType w:val="hybridMultilevel"/>
    <w:tmpl w:val="EB721A44"/>
    <w:lvl w:ilvl="0" w:tplc="3586CE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4"/>
  </w:num>
  <w:num w:numId="5">
    <w:abstractNumId w:val="44"/>
  </w:num>
  <w:num w:numId="6">
    <w:abstractNumId w:val="40"/>
  </w:num>
  <w:num w:numId="7">
    <w:abstractNumId w:val="27"/>
  </w:num>
  <w:num w:numId="8">
    <w:abstractNumId w:val="31"/>
  </w:num>
  <w:num w:numId="9">
    <w:abstractNumId w:val="21"/>
  </w:num>
  <w:num w:numId="10">
    <w:abstractNumId w:val="25"/>
  </w:num>
  <w:num w:numId="11">
    <w:abstractNumId w:val="12"/>
  </w:num>
  <w:num w:numId="12">
    <w:abstractNumId w:val="6"/>
  </w:num>
  <w:num w:numId="13">
    <w:abstractNumId w:val="36"/>
  </w:num>
  <w:num w:numId="14">
    <w:abstractNumId w:val="37"/>
  </w:num>
  <w:num w:numId="15">
    <w:abstractNumId w:val="22"/>
  </w:num>
  <w:num w:numId="16">
    <w:abstractNumId w:val="42"/>
  </w:num>
  <w:num w:numId="17">
    <w:abstractNumId w:val="30"/>
  </w:num>
  <w:num w:numId="18">
    <w:abstractNumId w:val="26"/>
  </w:num>
  <w:num w:numId="19">
    <w:abstractNumId w:val="19"/>
  </w:num>
  <w:num w:numId="20">
    <w:abstractNumId w:val="9"/>
  </w:num>
  <w:num w:numId="21">
    <w:abstractNumId w:val="28"/>
  </w:num>
  <w:num w:numId="22">
    <w:abstractNumId w:val="39"/>
  </w:num>
  <w:num w:numId="23">
    <w:abstractNumId w:val="35"/>
  </w:num>
  <w:num w:numId="24">
    <w:abstractNumId w:val="10"/>
  </w:num>
  <w:num w:numId="25">
    <w:abstractNumId w:val="1"/>
  </w:num>
  <w:num w:numId="26">
    <w:abstractNumId w:val="32"/>
  </w:num>
  <w:num w:numId="27">
    <w:abstractNumId w:val="15"/>
  </w:num>
  <w:num w:numId="28">
    <w:abstractNumId w:val="33"/>
  </w:num>
  <w:num w:numId="29">
    <w:abstractNumId w:val="17"/>
  </w:num>
  <w:num w:numId="30">
    <w:abstractNumId w:val="0"/>
  </w:num>
  <w:num w:numId="31">
    <w:abstractNumId w:val="34"/>
  </w:num>
  <w:num w:numId="32">
    <w:abstractNumId w:val="13"/>
  </w:num>
  <w:num w:numId="33">
    <w:abstractNumId w:val="2"/>
  </w:num>
  <w:num w:numId="34">
    <w:abstractNumId w:val="20"/>
  </w:num>
  <w:num w:numId="35">
    <w:abstractNumId w:val="24"/>
  </w:num>
  <w:num w:numId="36">
    <w:abstractNumId w:val="23"/>
  </w:num>
  <w:num w:numId="37">
    <w:abstractNumId w:val="38"/>
  </w:num>
  <w:num w:numId="38">
    <w:abstractNumId w:val="29"/>
  </w:num>
  <w:num w:numId="39">
    <w:abstractNumId w:val="7"/>
  </w:num>
  <w:num w:numId="40">
    <w:abstractNumId w:val="43"/>
  </w:num>
  <w:num w:numId="41">
    <w:abstractNumId w:val="8"/>
  </w:num>
  <w:num w:numId="42">
    <w:abstractNumId w:val="4"/>
  </w:num>
  <w:num w:numId="43">
    <w:abstractNumId w:val="11"/>
  </w:num>
  <w:num w:numId="44">
    <w:abstractNumId w:val="41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FDF"/>
    <w:rsid w:val="0018398D"/>
    <w:rsid w:val="001E2703"/>
    <w:rsid w:val="0021361D"/>
    <w:rsid w:val="00276753"/>
    <w:rsid w:val="002910E4"/>
    <w:rsid w:val="002A5F6D"/>
    <w:rsid w:val="0030179B"/>
    <w:rsid w:val="00305F79"/>
    <w:rsid w:val="00351565"/>
    <w:rsid w:val="00386429"/>
    <w:rsid w:val="003929F8"/>
    <w:rsid w:val="00405325"/>
    <w:rsid w:val="00407661"/>
    <w:rsid w:val="004B05BD"/>
    <w:rsid w:val="004C3E2E"/>
    <w:rsid w:val="00565FDF"/>
    <w:rsid w:val="00573890"/>
    <w:rsid w:val="005F71F0"/>
    <w:rsid w:val="00613EE1"/>
    <w:rsid w:val="00633353"/>
    <w:rsid w:val="00690A04"/>
    <w:rsid w:val="006A52B1"/>
    <w:rsid w:val="00805656"/>
    <w:rsid w:val="008B1CA6"/>
    <w:rsid w:val="008B4122"/>
    <w:rsid w:val="008C57DF"/>
    <w:rsid w:val="00982152"/>
    <w:rsid w:val="00A54B4A"/>
    <w:rsid w:val="00A70239"/>
    <w:rsid w:val="00BC0B69"/>
    <w:rsid w:val="00BD51C3"/>
    <w:rsid w:val="00C16F11"/>
    <w:rsid w:val="00C643EE"/>
    <w:rsid w:val="00CA7BDD"/>
    <w:rsid w:val="00CE1262"/>
    <w:rsid w:val="00D84470"/>
    <w:rsid w:val="00DF2F39"/>
    <w:rsid w:val="00F80A8B"/>
    <w:rsid w:val="00F80FFC"/>
    <w:rsid w:val="00FB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E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B69"/>
    <w:pPr>
      <w:ind w:left="720"/>
      <w:contextualSpacing/>
    </w:pPr>
  </w:style>
  <w:style w:type="table" w:styleId="TableGrid">
    <w:name w:val="Table Grid"/>
    <w:basedOn w:val="TableNormal"/>
    <w:uiPriority w:val="99"/>
    <w:rsid w:val="00C16F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8</Pages>
  <Words>1585</Words>
  <Characters>9038</Characters>
  <Application>Microsoft Office Outlook</Application>
  <DocSecurity>0</DocSecurity>
  <Lines>0</Lines>
  <Paragraphs>0</Paragraphs>
  <ScaleCrop>false</ScaleCrop>
  <Company>ОАО "Мобильные ТелеСистемы"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Кондачков Игорь Николаевич</dc:creator>
  <cp:keywords/>
  <dc:description/>
  <cp:lastModifiedBy>User</cp:lastModifiedBy>
  <cp:revision>16</cp:revision>
  <dcterms:created xsi:type="dcterms:W3CDTF">2016-01-23T17:27:00Z</dcterms:created>
  <dcterms:modified xsi:type="dcterms:W3CDTF">2016-02-10T12:58:00Z</dcterms:modified>
</cp:coreProperties>
</file>