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8A2" w:rsidRPr="006D01FA" w:rsidRDefault="006768A2" w:rsidP="006D01FA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444444"/>
          <w:kern w:val="36"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444444"/>
          <w:kern w:val="36"/>
          <w:sz w:val="28"/>
          <w:szCs w:val="28"/>
          <w:lang w:eastAsia="ru-RU"/>
        </w:rPr>
        <w:t>Полугодовой т</w:t>
      </w:r>
      <w:r w:rsidRPr="00863DB6">
        <w:rPr>
          <w:rFonts w:ascii="Arial" w:hAnsi="Arial" w:cs="Arial"/>
          <w:b/>
          <w:bCs/>
          <w:color w:val="444444"/>
          <w:kern w:val="36"/>
          <w:sz w:val="28"/>
          <w:szCs w:val="28"/>
          <w:lang w:eastAsia="ru-RU"/>
        </w:rPr>
        <w:t xml:space="preserve">ест по литературе для 6 класса </w:t>
      </w:r>
    </w:p>
    <w:p w:rsidR="006768A2" w:rsidRPr="002D051F" w:rsidRDefault="006768A2" w:rsidP="006D01FA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444444"/>
          <w:kern w:val="36"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444444"/>
          <w:kern w:val="36"/>
          <w:sz w:val="28"/>
          <w:szCs w:val="28"/>
          <w:lang w:eastAsia="ru-RU"/>
        </w:rPr>
        <w:t>1 уровень</w:t>
      </w:r>
    </w:p>
    <w:p w:rsidR="006768A2" w:rsidRPr="006D01FA" w:rsidRDefault="006768A2" w:rsidP="006D01FA">
      <w:pPr>
        <w:spacing w:after="0" w:line="270" w:lineRule="atLeast"/>
        <w:rPr>
          <w:sz w:val="24"/>
          <w:szCs w:val="24"/>
          <w:lang w:eastAsia="ru-RU"/>
        </w:rPr>
      </w:pPr>
      <w:r w:rsidRPr="006D01FA">
        <w:rPr>
          <w:sz w:val="24"/>
          <w:szCs w:val="24"/>
          <w:lang w:eastAsia="ru-RU"/>
        </w:rPr>
        <w:t>1.В стихотворении «Парус» используется:</w:t>
      </w:r>
    </w:p>
    <w:p w:rsidR="006768A2" w:rsidRPr="006D01FA" w:rsidRDefault="006768A2" w:rsidP="005B185E">
      <w:pPr>
        <w:spacing w:after="0" w:line="270" w:lineRule="atLeast"/>
        <w:rPr>
          <w:sz w:val="24"/>
          <w:szCs w:val="24"/>
          <w:lang w:eastAsia="ru-RU"/>
        </w:rPr>
      </w:pPr>
      <w:r w:rsidRPr="006D01FA">
        <w:rPr>
          <w:sz w:val="24"/>
          <w:szCs w:val="24"/>
          <w:lang w:eastAsia="ru-RU"/>
        </w:rPr>
        <w:t>а) антитеза;</w:t>
      </w:r>
    </w:p>
    <w:p w:rsidR="006768A2" w:rsidRPr="006D01FA" w:rsidRDefault="006768A2" w:rsidP="005B185E">
      <w:pPr>
        <w:spacing w:after="0" w:line="270" w:lineRule="atLeast"/>
        <w:rPr>
          <w:sz w:val="24"/>
          <w:szCs w:val="24"/>
          <w:lang w:eastAsia="ru-RU"/>
        </w:rPr>
      </w:pPr>
      <w:r w:rsidRPr="006D01FA">
        <w:rPr>
          <w:sz w:val="24"/>
          <w:szCs w:val="24"/>
          <w:lang w:eastAsia="ru-RU"/>
        </w:rPr>
        <w:t>б) аллегория;</w:t>
      </w:r>
    </w:p>
    <w:p w:rsidR="006768A2" w:rsidRPr="006D01FA" w:rsidRDefault="006768A2" w:rsidP="005B185E">
      <w:pPr>
        <w:spacing w:after="0" w:line="270" w:lineRule="atLeast"/>
        <w:rPr>
          <w:sz w:val="24"/>
          <w:szCs w:val="24"/>
          <w:lang w:eastAsia="ru-RU"/>
        </w:rPr>
      </w:pPr>
      <w:r w:rsidRPr="006D01FA">
        <w:rPr>
          <w:sz w:val="24"/>
          <w:szCs w:val="24"/>
          <w:lang w:eastAsia="ru-RU"/>
        </w:rPr>
        <w:t>в) сравнение.</w:t>
      </w:r>
    </w:p>
    <w:p w:rsidR="006768A2" w:rsidRPr="006D01FA" w:rsidRDefault="006768A2" w:rsidP="005B185E">
      <w:pPr>
        <w:spacing w:before="120" w:after="120" w:line="270" w:lineRule="atLeast"/>
        <w:rPr>
          <w:sz w:val="24"/>
          <w:szCs w:val="24"/>
          <w:lang w:eastAsia="ru-RU"/>
        </w:rPr>
      </w:pPr>
      <w:r w:rsidRPr="006D01FA">
        <w:rPr>
          <w:sz w:val="24"/>
          <w:szCs w:val="24"/>
          <w:lang w:eastAsia="ru-RU"/>
        </w:rPr>
        <w:t>2. Человек, о котором поведал автор в стихотворении «Парус», стремится к :</w:t>
      </w:r>
    </w:p>
    <w:p w:rsidR="006768A2" w:rsidRPr="006D01FA" w:rsidRDefault="006768A2" w:rsidP="005B185E">
      <w:pPr>
        <w:spacing w:after="0" w:line="270" w:lineRule="atLeast"/>
        <w:rPr>
          <w:sz w:val="24"/>
          <w:szCs w:val="24"/>
          <w:lang w:eastAsia="ru-RU"/>
        </w:rPr>
      </w:pPr>
      <w:r w:rsidRPr="006D01FA">
        <w:rPr>
          <w:sz w:val="24"/>
          <w:szCs w:val="24"/>
          <w:lang w:eastAsia="ru-RU"/>
        </w:rPr>
        <w:t>а) полной испытаний и трудностей жизни;</w:t>
      </w:r>
    </w:p>
    <w:p w:rsidR="006768A2" w:rsidRPr="006D01FA" w:rsidRDefault="006768A2" w:rsidP="005B185E">
      <w:pPr>
        <w:spacing w:after="0" w:line="270" w:lineRule="atLeast"/>
        <w:rPr>
          <w:sz w:val="24"/>
          <w:szCs w:val="24"/>
          <w:lang w:eastAsia="ru-RU"/>
        </w:rPr>
      </w:pPr>
      <w:r w:rsidRPr="006D01FA">
        <w:rPr>
          <w:sz w:val="24"/>
          <w:szCs w:val="24"/>
          <w:lang w:eastAsia="ru-RU"/>
        </w:rPr>
        <w:t>б) спокойной жизни без проблем;</w:t>
      </w:r>
    </w:p>
    <w:p w:rsidR="006768A2" w:rsidRPr="006D01FA" w:rsidRDefault="006768A2" w:rsidP="005B185E">
      <w:pPr>
        <w:spacing w:after="0" w:line="270" w:lineRule="atLeast"/>
        <w:rPr>
          <w:sz w:val="24"/>
          <w:szCs w:val="24"/>
          <w:lang w:eastAsia="ru-RU"/>
        </w:rPr>
      </w:pPr>
      <w:r w:rsidRPr="006D01FA">
        <w:rPr>
          <w:sz w:val="24"/>
          <w:szCs w:val="24"/>
          <w:lang w:eastAsia="ru-RU"/>
        </w:rPr>
        <w:t>в) одиночеству.</w:t>
      </w:r>
    </w:p>
    <w:p w:rsidR="006768A2" w:rsidRPr="006D01FA" w:rsidRDefault="006768A2" w:rsidP="005B185E">
      <w:pPr>
        <w:spacing w:before="120" w:after="120" w:line="270" w:lineRule="atLeast"/>
        <w:rPr>
          <w:sz w:val="24"/>
          <w:szCs w:val="24"/>
          <w:lang w:eastAsia="ru-RU"/>
        </w:rPr>
      </w:pPr>
      <w:r w:rsidRPr="006D01FA">
        <w:rPr>
          <w:sz w:val="24"/>
          <w:szCs w:val="24"/>
          <w:lang w:eastAsia="ru-RU"/>
        </w:rPr>
        <w:t>3. В стихотворении « Утёс» используется:</w:t>
      </w:r>
    </w:p>
    <w:p w:rsidR="006768A2" w:rsidRPr="006D01FA" w:rsidRDefault="006768A2" w:rsidP="005B185E">
      <w:pPr>
        <w:spacing w:after="0" w:line="270" w:lineRule="atLeast"/>
        <w:rPr>
          <w:sz w:val="24"/>
          <w:szCs w:val="24"/>
          <w:lang w:eastAsia="ru-RU"/>
        </w:rPr>
      </w:pPr>
      <w:r w:rsidRPr="006D01FA">
        <w:rPr>
          <w:sz w:val="24"/>
          <w:szCs w:val="24"/>
          <w:lang w:eastAsia="ru-RU"/>
        </w:rPr>
        <w:t>а) антитеза;</w:t>
      </w:r>
    </w:p>
    <w:p w:rsidR="006768A2" w:rsidRPr="006D01FA" w:rsidRDefault="006768A2" w:rsidP="005B185E">
      <w:pPr>
        <w:spacing w:after="0" w:line="270" w:lineRule="atLeast"/>
        <w:rPr>
          <w:sz w:val="24"/>
          <w:szCs w:val="24"/>
          <w:lang w:eastAsia="ru-RU"/>
        </w:rPr>
      </w:pPr>
      <w:r w:rsidRPr="006D01FA">
        <w:rPr>
          <w:sz w:val="24"/>
          <w:szCs w:val="24"/>
          <w:lang w:eastAsia="ru-RU"/>
        </w:rPr>
        <w:t>б) олицетворение;</w:t>
      </w:r>
    </w:p>
    <w:p w:rsidR="006768A2" w:rsidRPr="006D01FA" w:rsidRDefault="006768A2" w:rsidP="005B185E">
      <w:pPr>
        <w:spacing w:after="0" w:line="270" w:lineRule="atLeast"/>
        <w:rPr>
          <w:sz w:val="24"/>
          <w:szCs w:val="24"/>
          <w:lang w:eastAsia="ru-RU"/>
        </w:rPr>
      </w:pPr>
      <w:r w:rsidRPr="006D01FA">
        <w:rPr>
          <w:sz w:val="24"/>
          <w:szCs w:val="24"/>
          <w:lang w:eastAsia="ru-RU"/>
        </w:rPr>
        <w:t>в) ирония.</w:t>
      </w:r>
    </w:p>
    <w:p w:rsidR="006768A2" w:rsidRPr="006D01FA" w:rsidRDefault="006768A2" w:rsidP="005B185E">
      <w:pPr>
        <w:spacing w:before="120" w:after="120" w:line="270" w:lineRule="atLeast"/>
        <w:rPr>
          <w:sz w:val="24"/>
          <w:szCs w:val="24"/>
          <w:lang w:eastAsia="ru-RU"/>
        </w:rPr>
      </w:pPr>
      <w:r w:rsidRPr="006D01FA">
        <w:rPr>
          <w:sz w:val="24"/>
          <w:szCs w:val="24"/>
          <w:lang w:eastAsia="ru-RU"/>
        </w:rPr>
        <w:t>4. Размер, которым написано стихотворение «Тучи» («Тучки небесные, вечные странники!»):</w:t>
      </w:r>
    </w:p>
    <w:p w:rsidR="006768A2" w:rsidRPr="006D01FA" w:rsidRDefault="006768A2" w:rsidP="005B185E">
      <w:pPr>
        <w:spacing w:after="0" w:line="270" w:lineRule="atLeast"/>
        <w:rPr>
          <w:sz w:val="24"/>
          <w:szCs w:val="24"/>
          <w:lang w:eastAsia="ru-RU"/>
        </w:rPr>
      </w:pPr>
      <w:r w:rsidRPr="006D01FA">
        <w:rPr>
          <w:sz w:val="24"/>
          <w:szCs w:val="24"/>
          <w:lang w:eastAsia="ru-RU"/>
        </w:rPr>
        <w:t>а) анапест;</w:t>
      </w:r>
    </w:p>
    <w:p w:rsidR="006768A2" w:rsidRPr="006D01FA" w:rsidRDefault="006768A2" w:rsidP="005B185E">
      <w:pPr>
        <w:spacing w:after="0" w:line="270" w:lineRule="atLeast"/>
        <w:rPr>
          <w:sz w:val="24"/>
          <w:szCs w:val="24"/>
          <w:lang w:eastAsia="ru-RU"/>
        </w:rPr>
      </w:pPr>
      <w:r w:rsidRPr="006D01FA">
        <w:rPr>
          <w:sz w:val="24"/>
          <w:szCs w:val="24"/>
          <w:lang w:eastAsia="ru-RU"/>
        </w:rPr>
        <w:t>б) амфибрахий;</w:t>
      </w:r>
    </w:p>
    <w:p w:rsidR="006768A2" w:rsidRPr="006D01FA" w:rsidRDefault="006768A2" w:rsidP="005B185E">
      <w:pPr>
        <w:spacing w:after="0" w:line="270" w:lineRule="atLeast"/>
        <w:rPr>
          <w:sz w:val="24"/>
          <w:szCs w:val="24"/>
          <w:lang w:eastAsia="ru-RU"/>
        </w:rPr>
      </w:pPr>
      <w:r w:rsidRPr="006D01FA">
        <w:rPr>
          <w:sz w:val="24"/>
          <w:szCs w:val="24"/>
          <w:lang w:eastAsia="ru-RU"/>
        </w:rPr>
        <w:t>в) дактиль.</w:t>
      </w:r>
    </w:p>
    <w:p w:rsidR="006768A2" w:rsidRPr="006D01FA" w:rsidRDefault="006768A2" w:rsidP="005B185E">
      <w:pPr>
        <w:spacing w:before="120" w:after="120" w:line="270" w:lineRule="atLeast"/>
        <w:rPr>
          <w:sz w:val="24"/>
          <w:szCs w:val="24"/>
          <w:lang w:eastAsia="ru-RU"/>
        </w:rPr>
      </w:pPr>
      <w:r w:rsidRPr="006D01FA">
        <w:rPr>
          <w:sz w:val="24"/>
          <w:szCs w:val="24"/>
          <w:lang w:eastAsia="ru-RU"/>
        </w:rPr>
        <w:t>5. В строках стихотворения «Тучи»:</w:t>
      </w:r>
    </w:p>
    <w:p w:rsidR="006768A2" w:rsidRPr="006D01FA" w:rsidRDefault="006768A2" w:rsidP="005B185E">
      <w:pPr>
        <w:spacing w:after="0" w:line="270" w:lineRule="atLeast"/>
        <w:rPr>
          <w:sz w:val="24"/>
          <w:szCs w:val="24"/>
          <w:lang w:eastAsia="ru-RU"/>
        </w:rPr>
      </w:pPr>
      <w:r w:rsidRPr="006D01FA">
        <w:rPr>
          <w:sz w:val="24"/>
          <w:szCs w:val="24"/>
          <w:lang w:eastAsia="ru-RU"/>
        </w:rPr>
        <w:t>Вечно холодные, вечно свободные,</w:t>
      </w:r>
    </w:p>
    <w:p w:rsidR="006768A2" w:rsidRPr="006D01FA" w:rsidRDefault="006768A2" w:rsidP="005B185E">
      <w:pPr>
        <w:spacing w:after="0" w:line="270" w:lineRule="atLeast"/>
        <w:rPr>
          <w:sz w:val="24"/>
          <w:szCs w:val="24"/>
          <w:lang w:eastAsia="ru-RU"/>
        </w:rPr>
      </w:pPr>
      <w:r w:rsidRPr="006D01FA">
        <w:rPr>
          <w:sz w:val="24"/>
          <w:szCs w:val="24"/>
          <w:lang w:eastAsia="ru-RU"/>
        </w:rPr>
        <w:t>Нет у вас родины, нет вам изгнанники: -</w:t>
      </w:r>
    </w:p>
    <w:p w:rsidR="006768A2" w:rsidRPr="006D01FA" w:rsidRDefault="006768A2" w:rsidP="005B185E">
      <w:pPr>
        <w:spacing w:after="0" w:line="270" w:lineRule="atLeast"/>
        <w:rPr>
          <w:sz w:val="24"/>
          <w:szCs w:val="24"/>
          <w:lang w:eastAsia="ru-RU"/>
        </w:rPr>
      </w:pPr>
      <w:r w:rsidRPr="006D01FA">
        <w:rPr>
          <w:sz w:val="24"/>
          <w:szCs w:val="24"/>
          <w:lang w:eastAsia="ru-RU"/>
        </w:rPr>
        <w:t>используется:</w:t>
      </w:r>
    </w:p>
    <w:p w:rsidR="006768A2" w:rsidRPr="006D01FA" w:rsidRDefault="006768A2" w:rsidP="005B185E">
      <w:pPr>
        <w:spacing w:before="120" w:after="0" w:line="270" w:lineRule="atLeast"/>
        <w:rPr>
          <w:sz w:val="24"/>
          <w:szCs w:val="24"/>
          <w:lang w:eastAsia="ru-RU"/>
        </w:rPr>
      </w:pPr>
      <w:r w:rsidRPr="006D01FA">
        <w:rPr>
          <w:sz w:val="24"/>
          <w:szCs w:val="24"/>
          <w:lang w:eastAsia="ru-RU"/>
        </w:rPr>
        <w:t>а) аллегория;</w:t>
      </w:r>
    </w:p>
    <w:p w:rsidR="006768A2" w:rsidRPr="006D01FA" w:rsidRDefault="006768A2" w:rsidP="005B185E">
      <w:pPr>
        <w:spacing w:after="0" w:line="270" w:lineRule="atLeast"/>
        <w:rPr>
          <w:sz w:val="24"/>
          <w:szCs w:val="24"/>
          <w:lang w:eastAsia="ru-RU"/>
        </w:rPr>
      </w:pPr>
      <w:r w:rsidRPr="006D01FA">
        <w:rPr>
          <w:sz w:val="24"/>
          <w:szCs w:val="24"/>
          <w:lang w:eastAsia="ru-RU"/>
        </w:rPr>
        <w:t>б) сравнение;</w:t>
      </w:r>
    </w:p>
    <w:p w:rsidR="006768A2" w:rsidRPr="006D01FA" w:rsidRDefault="006768A2" w:rsidP="005B185E">
      <w:pPr>
        <w:spacing w:after="0" w:line="270" w:lineRule="atLeast"/>
        <w:rPr>
          <w:sz w:val="24"/>
          <w:szCs w:val="24"/>
          <w:lang w:eastAsia="ru-RU"/>
        </w:rPr>
      </w:pPr>
      <w:r w:rsidRPr="006D01FA">
        <w:rPr>
          <w:sz w:val="24"/>
          <w:szCs w:val="24"/>
          <w:lang w:eastAsia="ru-RU"/>
        </w:rPr>
        <w:t>в) метафора.</w:t>
      </w:r>
    </w:p>
    <w:p w:rsidR="006768A2" w:rsidRPr="006D01FA" w:rsidRDefault="006768A2" w:rsidP="005B185E">
      <w:pPr>
        <w:spacing w:before="120" w:after="120" w:line="270" w:lineRule="atLeast"/>
        <w:rPr>
          <w:sz w:val="24"/>
          <w:szCs w:val="24"/>
          <w:lang w:eastAsia="ru-RU"/>
        </w:rPr>
      </w:pPr>
      <w:r w:rsidRPr="006D01FA">
        <w:rPr>
          <w:sz w:val="24"/>
          <w:szCs w:val="24"/>
          <w:lang w:eastAsia="ru-RU"/>
        </w:rPr>
        <w:t>6. В строках стихотворения «Три пальмы»:</w:t>
      </w:r>
    </w:p>
    <w:p w:rsidR="006768A2" w:rsidRPr="006D01FA" w:rsidRDefault="006768A2" w:rsidP="005B185E">
      <w:pPr>
        <w:spacing w:after="0" w:line="270" w:lineRule="atLeast"/>
        <w:rPr>
          <w:sz w:val="24"/>
          <w:szCs w:val="24"/>
          <w:lang w:eastAsia="ru-RU"/>
        </w:rPr>
      </w:pPr>
      <w:r w:rsidRPr="006D01FA">
        <w:rPr>
          <w:sz w:val="24"/>
          <w:szCs w:val="24"/>
          <w:lang w:eastAsia="ru-RU"/>
        </w:rPr>
        <w:t>И конь на дыбы подымался порой,</w:t>
      </w:r>
    </w:p>
    <w:p w:rsidR="006768A2" w:rsidRPr="006D01FA" w:rsidRDefault="006768A2" w:rsidP="005B185E">
      <w:pPr>
        <w:spacing w:after="120" w:line="270" w:lineRule="atLeast"/>
        <w:rPr>
          <w:sz w:val="24"/>
          <w:szCs w:val="24"/>
          <w:lang w:eastAsia="ru-RU"/>
        </w:rPr>
      </w:pPr>
      <w:r w:rsidRPr="006D01FA">
        <w:rPr>
          <w:sz w:val="24"/>
          <w:szCs w:val="24"/>
          <w:lang w:eastAsia="ru-RU"/>
        </w:rPr>
        <w:t>И прыгал</w:t>
      </w:r>
      <w:r w:rsidRPr="006D01FA">
        <w:rPr>
          <w:i/>
          <w:iCs/>
          <w:sz w:val="24"/>
          <w:szCs w:val="24"/>
          <w:lang w:eastAsia="ru-RU"/>
        </w:rPr>
        <w:t>, как барс</w:t>
      </w:r>
      <w:r w:rsidRPr="006D01FA">
        <w:rPr>
          <w:sz w:val="24"/>
          <w:szCs w:val="24"/>
          <w:lang w:eastAsia="ru-RU"/>
        </w:rPr>
        <w:t>, поражённый стрелой… — выделенные слова являются:</w:t>
      </w:r>
    </w:p>
    <w:p w:rsidR="006768A2" w:rsidRPr="006D01FA" w:rsidRDefault="006768A2" w:rsidP="005B185E">
      <w:pPr>
        <w:spacing w:after="0" w:line="270" w:lineRule="atLeast"/>
        <w:rPr>
          <w:sz w:val="24"/>
          <w:szCs w:val="24"/>
          <w:lang w:eastAsia="ru-RU"/>
        </w:rPr>
      </w:pPr>
      <w:r w:rsidRPr="006D01FA">
        <w:rPr>
          <w:sz w:val="24"/>
          <w:szCs w:val="24"/>
          <w:lang w:eastAsia="ru-RU"/>
        </w:rPr>
        <w:t>а) антитезой;</w:t>
      </w:r>
    </w:p>
    <w:p w:rsidR="006768A2" w:rsidRPr="006D01FA" w:rsidRDefault="006768A2" w:rsidP="005B185E">
      <w:pPr>
        <w:spacing w:after="0" w:line="270" w:lineRule="atLeast"/>
        <w:rPr>
          <w:sz w:val="24"/>
          <w:szCs w:val="24"/>
          <w:lang w:eastAsia="ru-RU"/>
        </w:rPr>
      </w:pPr>
      <w:r w:rsidRPr="006D01FA">
        <w:rPr>
          <w:sz w:val="24"/>
          <w:szCs w:val="24"/>
          <w:lang w:eastAsia="ru-RU"/>
        </w:rPr>
        <w:t>б) аллегорией;</w:t>
      </w:r>
    </w:p>
    <w:p w:rsidR="006768A2" w:rsidRPr="006D01FA" w:rsidRDefault="006768A2" w:rsidP="005B185E">
      <w:pPr>
        <w:spacing w:after="0" w:line="270" w:lineRule="atLeast"/>
        <w:rPr>
          <w:sz w:val="24"/>
          <w:szCs w:val="24"/>
          <w:lang w:eastAsia="ru-RU"/>
        </w:rPr>
      </w:pPr>
      <w:r w:rsidRPr="006D01FA">
        <w:rPr>
          <w:sz w:val="24"/>
          <w:szCs w:val="24"/>
          <w:lang w:eastAsia="ru-RU"/>
        </w:rPr>
        <w:t>в) сравнением.</w:t>
      </w:r>
    </w:p>
    <w:p w:rsidR="006768A2" w:rsidRPr="006D01FA" w:rsidRDefault="006768A2" w:rsidP="005B185E">
      <w:pPr>
        <w:spacing w:before="120" w:after="120" w:line="270" w:lineRule="atLeast"/>
        <w:rPr>
          <w:sz w:val="24"/>
          <w:szCs w:val="24"/>
          <w:lang w:eastAsia="ru-RU"/>
        </w:rPr>
      </w:pPr>
      <w:r w:rsidRPr="006D01FA">
        <w:rPr>
          <w:sz w:val="24"/>
          <w:szCs w:val="24"/>
          <w:lang w:eastAsia="ru-RU"/>
        </w:rPr>
        <w:t>7. В строках стихотворения «Три пальмы»:</w:t>
      </w:r>
    </w:p>
    <w:p w:rsidR="006768A2" w:rsidRPr="006D01FA" w:rsidRDefault="006768A2" w:rsidP="005B185E">
      <w:pPr>
        <w:spacing w:after="0" w:line="270" w:lineRule="atLeast"/>
        <w:rPr>
          <w:sz w:val="24"/>
          <w:szCs w:val="24"/>
          <w:lang w:eastAsia="ru-RU"/>
        </w:rPr>
      </w:pPr>
      <w:r w:rsidRPr="006D01FA">
        <w:rPr>
          <w:sz w:val="24"/>
          <w:szCs w:val="24"/>
          <w:lang w:eastAsia="ru-RU"/>
        </w:rPr>
        <w:t>… И, гордо кивая махровой главою,</w:t>
      </w:r>
    </w:p>
    <w:p w:rsidR="006768A2" w:rsidRPr="006D01FA" w:rsidRDefault="006768A2" w:rsidP="005B185E">
      <w:pPr>
        <w:spacing w:after="0" w:line="270" w:lineRule="atLeast"/>
        <w:rPr>
          <w:sz w:val="24"/>
          <w:szCs w:val="24"/>
          <w:lang w:eastAsia="ru-RU"/>
        </w:rPr>
      </w:pPr>
      <w:r w:rsidRPr="006D01FA">
        <w:rPr>
          <w:sz w:val="24"/>
          <w:szCs w:val="24"/>
          <w:lang w:eastAsia="ru-RU"/>
        </w:rPr>
        <w:t>Приветствуют пальмы нежданных гостей,</w:t>
      </w:r>
    </w:p>
    <w:p w:rsidR="006768A2" w:rsidRPr="006D01FA" w:rsidRDefault="006768A2" w:rsidP="005B185E">
      <w:pPr>
        <w:spacing w:after="0" w:line="270" w:lineRule="atLeast"/>
        <w:rPr>
          <w:sz w:val="24"/>
          <w:szCs w:val="24"/>
          <w:lang w:eastAsia="ru-RU"/>
        </w:rPr>
      </w:pPr>
      <w:r w:rsidRPr="006D01FA">
        <w:rPr>
          <w:sz w:val="24"/>
          <w:szCs w:val="24"/>
          <w:lang w:eastAsia="ru-RU"/>
        </w:rPr>
        <w:t>И щедро поит их студёный ручей, -</w:t>
      </w:r>
    </w:p>
    <w:p w:rsidR="006768A2" w:rsidRPr="006D01FA" w:rsidRDefault="006768A2" w:rsidP="005B185E">
      <w:pPr>
        <w:spacing w:before="120" w:after="120" w:line="270" w:lineRule="atLeast"/>
        <w:rPr>
          <w:sz w:val="24"/>
          <w:szCs w:val="24"/>
          <w:lang w:eastAsia="ru-RU"/>
        </w:rPr>
      </w:pPr>
      <w:r w:rsidRPr="006D01FA">
        <w:rPr>
          <w:sz w:val="24"/>
          <w:szCs w:val="24"/>
          <w:lang w:eastAsia="ru-RU"/>
        </w:rPr>
        <w:t>автор прибегает к:</w:t>
      </w:r>
    </w:p>
    <w:p w:rsidR="006768A2" w:rsidRPr="006D01FA" w:rsidRDefault="006768A2" w:rsidP="005B185E">
      <w:pPr>
        <w:spacing w:after="0" w:line="270" w:lineRule="atLeast"/>
        <w:rPr>
          <w:sz w:val="24"/>
          <w:szCs w:val="24"/>
          <w:lang w:eastAsia="ru-RU"/>
        </w:rPr>
      </w:pPr>
      <w:r w:rsidRPr="006D01FA">
        <w:rPr>
          <w:sz w:val="24"/>
          <w:szCs w:val="24"/>
          <w:lang w:eastAsia="ru-RU"/>
        </w:rPr>
        <w:t>а) олицетворению;</w:t>
      </w:r>
    </w:p>
    <w:p w:rsidR="006768A2" w:rsidRPr="006D01FA" w:rsidRDefault="006768A2" w:rsidP="005B185E">
      <w:pPr>
        <w:spacing w:after="0" w:line="270" w:lineRule="atLeast"/>
        <w:rPr>
          <w:sz w:val="24"/>
          <w:szCs w:val="24"/>
          <w:lang w:eastAsia="ru-RU"/>
        </w:rPr>
      </w:pPr>
      <w:r w:rsidRPr="006D01FA">
        <w:rPr>
          <w:sz w:val="24"/>
          <w:szCs w:val="24"/>
          <w:lang w:eastAsia="ru-RU"/>
        </w:rPr>
        <w:t>б) сравнению;</w:t>
      </w:r>
    </w:p>
    <w:p w:rsidR="006768A2" w:rsidRPr="006D01FA" w:rsidRDefault="006768A2" w:rsidP="005B185E">
      <w:pPr>
        <w:spacing w:after="0" w:line="270" w:lineRule="atLeast"/>
        <w:rPr>
          <w:sz w:val="24"/>
          <w:szCs w:val="24"/>
          <w:lang w:eastAsia="ru-RU"/>
        </w:rPr>
      </w:pPr>
      <w:r w:rsidRPr="006D01FA">
        <w:rPr>
          <w:sz w:val="24"/>
          <w:szCs w:val="24"/>
          <w:lang w:eastAsia="ru-RU"/>
        </w:rPr>
        <w:t>в) иронии.</w:t>
      </w:r>
    </w:p>
    <w:p w:rsidR="006768A2" w:rsidRPr="006D01FA" w:rsidRDefault="006768A2" w:rsidP="005B185E">
      <w:pPr>
        <w:spacing w:before="120" w:after="120" w:line="270" w:lineRule="atLeast"/>
        <w:rPr>
          <w:sz w:val="24"/>
          <w:szCs w:val="24"/>
          <w:lang w:eastAsia="ru-RU"/>
        </w:rPr>
      </w:pPr>
      <w:r w:rsidRPr="006D01FA">
        <w:rPr>
          <w:sz w:val="24"/>
          <w:szCs w:val="24"/>
          <w:lang w:eastAsia="ru-RU"/>
        </w:rPr>
        <w:t>8. Стихотворение «Три пальмы» вызывает у читателя:</w:t>
      </w:r>
    </w:p>
    <w:p w:rsidR="006768A2" w:rsidRPr="006D01FA" w:rsidRDefault="006768A2" w:rsidP="005B185E">
      <w:pPr>
        <w:spacing w:after="0" w:line="270" w:lineRule="atLeast"/>
        <w:rPr>
          <w:sz w:val="24"/>
          <w:szCs w:val="24"/>
          <w:lang w:eastAsia="ru-RU"/>
        </w:rPr>
      </w:pPr>
      <w:r w:rsidRPr="006D01FA">
        <w:rPr>
          <w:sz w:val="24"/>
          <w:szCs w:val="24"/>
          <w:lang w:eastAsia="ru-RU"/>
        </w:rPr>
        <w:t>а) чувство горести, наводит на раздумья о добре и зле;</w:t>
      </w:r>
    </w:p>
    <w:p w:rsidR="006768A2" w:rsidRPr="006D01FA" w:rsidRDefault="006768A2" w:rsidP="005B185E">
      <w:pPr>
        <w:spacing w:after="0" w:line="270" w:lineRule="atLeast"/>
        <w:rPr>
          <w:sz w:val="24"/>
          <w:szCs w:val="24"/>
          <w:lang w:eastAsia="ru-RU"/>
        </w:rPr>
      </w:pPr>
      <w:r w:rsidRPr="006D01FA">
        <w:rPr>
          <w:sz w:val="24"/>
          <w:szCs w:val="24"/>
          <w:lang w:eastAsia="ru-RU"/>
        </w:rPr>
        <w:t>б) сожаление о поступках людей;</w:t>
      </w:r>
    </w:p>
    <w:p w:rsidR="006768A2" w:rsidRDefault="006768A2" w:rsidP="005B185E">
      <w:pPr>
        <w:spacing w:after="0" w:line="270" w:lineRule="atLeast"/>
        <w:rPr>
          <w:sz w:val="24"/>
          <w:szCs w:val="24"/>
          <w:lang w:eastAsia="ru-RU"/>
        </w:rPr>
      </w:pPr>
      <w:r w:rsidRPr="006D01FA">
        <w:rPr>
          <w:sz w:val="24"/>
          <w:szCs w:val="24"/>
          <w:lang w:eastAsia="ru-RU"/>
        </w:rPr>
        <w:t>в) интерес к путешествиям.</w:t>
      </w:r>
    </w:p>
    <w:p w:rsidR="006768A2" w:rsidRPr="00A92C7A" w:rsidRDefault="006768A2" w:rsidP="002D051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92C7A">
        <w:rPr>
          <w:rFonts w:ascii="Arial" w:hAnsi="Arial" w:cs="Arial"/>
          <w:b/>
          <w:bCs/>
          <w:sz w:val="28"/>
          <w:szCs w:val="28"/>
        </w:rPr>
        <w:t>2 уровень</w:t>
      </w:r>
    </w:p>
    <w:p w:rsidR="006768A2" w:rsidRPr="00CA2F1B" w:rsidRDefault="006768A2" w:rsidP="002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F1B">
        <w:rPr>
          <w:rFonts w:ascii="Times New Roman" w:hAnsi="Times New Roman" w:cs="Times New Roman"/>
          <w:sz w:val="24"/>
          <w:szCs w:val="24"/>
        </w:rPr>
        <w:t>1.Какой фольклор называется обрядовым?</w:t>
      </w:r>
    </w:p>
    <w:p w:rsidR="006768A2" w:rsidRPr="00CA2F1B" w:rsidRDefault="006768A2" w:rsidP="002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F1B">
        <w:rPr>
          <w:rFonts w:ascii="Times New Roman" w:hAnsi="Times New Roman" w:cs="Times New Roman"/>
          <w:sz w:val="24"/>
          <w:szCs w:val="24"/>
        </w:rPr>
        <w:t xml:space="preserve">А) песни, исполняемые во время новогодних праздников;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A2F1B">
        <w:rPr>
          <w:rFonts w:ascii="Times New Roman" w:hAnsi="Times New Roman" w:cs="Times New Roman"/>
          <w:sz w:val="24"/>
          <w:szCs w:val="24"/>
        </w:rPr>
        <w:t xml:space="preserve">  Б) фольклорные песни, исполняемые во время обрядовых действий;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A2F1B">
        <w:rPr>
          <w:rFonts w:ascii="Times New Roman" w:hAnsi="Times New Roman" w:cs="Times New Roman"/>
          <w:sz w:val="24"/>
          <w:szCs w:val="24"/>
        </w:rPr>
        <w:t xml:space="preserve">  В)  весёлые частушки;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A2F1B">
        <w:rPr>
          <w:rFonts w:ascii="Times New Roman" w:hAnsi="Times New Roman" w:cs="Times New Roman"/>
          <w:sz w:val="24"/>
          <w:szCs w:val="24"/>
        </w:rPr>
        <w:t xml:space="preserve">    Г)  песни, исполняемые во время вечерних посиделок.</w:t>
      </w:r>
    </w:p>
    <w:p w:rsidR="006768A2" w:rsidRDefault="006768A2" w:rsidP="002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8A2" w:rsidRDefault="006768A2" w:rsidP="002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Когда появились пословицы и поговорки?</w:t>
      </w:r>
    </w:p>
    <w:p w:rsidR="006768A2" w:rsidRDefault="006768A2" w:rsidP="002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 появления письменности;                                                                                                                                                              Б)  в Х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веке;                                                                                                                                                                В)  в Х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Х веке;                                                                                                                                                             Г) в ХХ веке.</w:t>
      </w:r>
    </w:p>
    <w:p w:rsidR="006768A2" w:rsidRDefault="006768A2" w:rsidP="002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8A2" w:rsidRDefault="006768A2" w:rsidP="002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Какое произведение не относится к древнерусской литературе?</w:t>
      </w:r>
    </w:p>
    <w:p w:rsidR="006768A2" w:rsidRPr="00CA2F1B" w:rsidRDefault="006768A2" w:rsidP="002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013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«Повесть временных лет»</w:t>
      </w:r>
      <w:r w:rsidRPr="00365013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                              Б) </w:t>
      </w:r>
      <w:r>
        <w:rPr>
          <w:rFonts w:ascii="Times New Roman" w:hAnsi="Times New Roman" w:cs="Times New Roman"/>
          <w:sz w:val="24"/>
          <w:szCs w:val="24"/>
        </w:rPr>
        <w:t>«Житие Александра Невского»</w:t>
      </w:r>
      <w:r w:rsidRPr="00365013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                                В) </w:t>
      </w:r>
      <w:r>
        <w:rPr>
          <w:rFonts w:ascii="Times New Roman" w:hAnsi="Times New Roman" w:cs="Times New Roman"/>
          <w:sz w:val="24"/>
          <w:szCs w:val="24"/>
        </w:rPr>
        <w:t>«Повесть о Горе -</w:t>
      </w:r>
      <w:r w:rsidRPr="00365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Злосчастии»</w:t>
      </w:r>
      <w:r w:rsidRPr="00365013">
        <w:rPr>
          <w:rFonts w:ascii="Times New Roman" w:hAnsi="Times New Roman" w:cs="Times New Roman"/>
          <w:sz w:val="24"/>
          <w:szCs w:val="24"/>
        </w:rPr>
        <w:t>;                                                                                                                                                             Г)</w:t>
      </w:r>
      <w:r>
        <w:rPr>
          <w:rFonts w:ascii="Times New Roman" w:hAnsi="Times New Roman" w:cs="Times New Roman"/>
          <w:sz w:val="24"/>
          <w:szCs w:val="24"/>
        </w:rPr>
        <w:t xml:space="preserve"> «Дубровский».</w:t>
      </w:r>
    </w:p>
    <w:p w:rsidR="006768A2" w:rsidRDefault="006768A2" w:rsidP="002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8A2" w:rsidRPr="00CA2F1B" w:rsidRDefault="006768A2" w:rsidP="002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A2F1B">
        <w:rPr>
          <w:rFonts w:ascii="Times New Roman" w:hAnsi="Times New Roman" w:cs="Times New Roman"/>
          <w:sz w:val="24"/>
          <w:szCs w:val="24"/>
        </w:rPr>
        <w:t xml:space="preserve"> Какие события описывались в произведениях древнерусской литературы?</w:t>
      </w:r>
    </w:p>
    <w:p w:rsidR="006768A2" w:rsidRPr="00CA2F1B" w:rsidRDefault="006768A2" w:rsidP="002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F1B">
        <w:rPr>
          <w:rFonts w:ascii="Times New Roman" w:hAnsi="Times New Roman" w:cs="Times New Roman"/>
          <w:sz w:val="24"/>
          <w:szCs w:val="24"/>
        </w:rPr>
        <w:t>А) смешные случаи из жизни людей;                                                                                                                                      Б) любовные истории;                                                                                                                                          В) значительные события из истории страны;                                                                                                                                 Г) биографии писателей.</w:t>
      </w:r>
    </w:p>
    <w:p w:rsidR="006768A2" w:rsidRDefault="006768A2" w:rsidP="002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8A2" w:rsidRPr="00CA2F1B" w:rsidRDefault="006768A2" w:rsidP="002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A2F1B">
        <w:rPr>
          <w:rFonts w:ascii="Times New Roman" w:hAnsi="Times New Roman" w:cs="Times New Roman"/>
          <w:sz w:val="24"/>
          <w:szCs w:val="24"/>
        </w:rPr>
        <w:t>Кем сравнивались герои-воины в древнерусской литературе?</w:t>
      </w:r>
    </w:p>
    <w:p w:rsidR="006768A2" w:rsidRPr="00CA2F1B" w:rsidRDefault="006768A2" w:rsidP="002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F1B">
        <w:rPr>
          <w:rFonts w:ascii="Times New Roman" w:hAnsi="Times New Roman" w:cs="Times New Roman"/>
          <w:sz w:val="24"/>
          <w:szCs w:val="24"/>
        </w:rPr>
        <w:t xml:space="preserve">А) свирепыми зверями;                                                                                                                                      Б) соколами;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A2F1B">
        <w:rPr>
          <w:rFonts w:ascii="Times New Roman" w:hAnsi="Times New Roman" w:cs="Times New Roman"/>
          <w:sz w:val="24"/>
          <w:szCs w:val="24"/>
        </w:rPr>
        <w:t xml:space="preserve">    В) богатырями;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A2F1B">
        <w:rPr>
          <w:rFonts w:ascii="Times New Roman" w:hAnsi="Times New Roman" w:cs="Times New Roman"/>
          <w:sz w:val="24"/>
          <w:szCs w:val="24"/>
        </w:rPr>
        <w:t xml:space="preserve"> Г) ястребами.</w:t>
      </w:r>
    </w:p>
    <w:p w:rsidR="006768A2" w:rsidRDefault="006768A2" w:rsidP="002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8A2" w:rsidRPr="00CA2F1B" w:rsidRDefault="006768A2" w:rsidP="002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CA2F1B">
        <w:rPr>
          <w:rFonts w:ascii="Times New Roman" w:hAnsi="Times New Roman" w:cs="Times New Roman"/>
          <w:sz w:val="24"/>
          <w:szCs w:val="24"/>
        </w:rPr>
        <w:t xml:space="preserve"> Кто является главным действующим лицом в русской басне?</w:t>
      </w:r>
    </w:p>
    <w:p w:rsidR="006768A2" w:rsidRPr="00CA2F1B" w:rsidRDefault="006768A2" w:rsidP="002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F1B">
        <w:rPr>
          <w:rFonts w:ascii="Times New Roman" w:hAnsi="Times New Roman" w:cs="Times New Roman"/>
          <w:sz w:val="24"/>
          <w:szCs w:val="24"/>
        </w:rPr>
        <w:t xml:space="preserve">А) Боги;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A2F1B">
        <w:rPr>
          <w:rFonts w:ascii="Times New Roman" w:hAnsi="Times New Roman" w:cs="Times New Roman"/>
          <w:sz w:val="24"/>
          <w:szCs w:val="24"/>
        </w:rPr>
        <w:t xml:space="preserve">         Б) люди;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A2F1B">
        <w:rPr>
          <w:rFonts w:ascii="Times New Roman" w:hAnsi="Times New Roman" w:cs="Times New Roman"/>
          <w:sz w:val="24"/>
          <w:szCs w:val="24"/>
        </w:rPr>
        <w:t xml:space="preserve">   В) животные;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A2F1B">
        <w:rPr>
          <w:rFonts w:ascii="Times New Roman" w:hAnsi="Times New Roman" w:cs="Times New Roman"/>
          <w:sz w:val="24"/>
          <w:szCs w:val="24"/>
        </w:rPr>
        <w:t xml:space="preserve">   Г) дети.</w:t>
      </w:r>
    </w:p>
    <w:p w:rsidR="006768A2" w:rsidRDefault="006768A2" w:rsidP="002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8A2" w:rsidRPr="00CA2F1B" w:rsidRDefault="006768A2" w:rsidP="002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CA2F1B">
        <w:rPr>
          <w:rFonts w:ascii="Times New Roman" w:hAnsi="Times New Roman" w:cs="Times New Roman"/>
          <w:sz w:val="24"/>
          <w:szCs w:val="24"/>
        </w:rPr>
        <w:t xml:space="preserve"> Где было написано стихотворение А.С.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F1B">
        <w:rPr>
          <w:rFonts w:ascii="Times New Roman" w:hAnsi="Times New Roman" w:cs="Times New Roman"/>
          <w:sz w:val="24"/>
          <w:szCs w:val="24"/>
        </w:rPr>
        <w:t>Пушкина «Узник»?</w:t>
      </w:r>
    </w:p>
    <w:p w:rsidR="006768A2" w:rsidRPr="00CA2F1B" w:rsidRDefault="006768A2" w:rsidP="002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F1B">
        <w:rPr>
          <w:rFonts w:ascii="Times New Roman" w:hAnsi="Times New Roman" w:cs="Times New Roman"/>
          <w:sz w:val="24"/>
          <w:szCs w:val="24"/>
        </w:rPr>
        <w:t xml:space="preserve">А) в Михайловском;                                                                                                                                            Б) в кишинёвской ссылке;                                                                                                                                            В) в Санкт-Петербурге;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A2F1B">
        <w:rPr>
          <w:rFonts w:ascii="Times New Roman" w:hAnsi="Times New Roman" w:cs="Times New Roman"/>
          <w:sz w:val="24"/>
          <w:szCs w:val="24"/>
        </w:rPr>
        <w:t xml:space="preserve">  Г) в Царскосельском лицее.</w:t>
      </w:r>
    </w:p>
    <w:p w:rsidR="006768A2" w:rsidRDefault="006768A2" w:rsidP="002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8A2" w:rsidRPr="001F6D87" w:rsidRDefault="006768A2" w:rsidP="002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Какое занятие не характерно К.П. Троекурову?</w:t>
      </w:r>
    </w:p>
    <w:p w:rsidR="006768A2" w:rsidRPr="00CA2F1B" w:rsidRDefault="006768A2" w:rsidP="002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359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разъезды по пространным владениям</w:t>
      </w:r>
      <w:r w:rsidRPr="00CA0359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                              Б) </w:t>
      </w:r>
      <w:r>
        <w:rPr>
          <w:rFonts w:ascii="Times New Roman" w:hAnsi="Times New Roman" w:cs="Times New Roman"/>
          <w:sz w:val="24"/>
          <w:szCs w:val="24"/>
        </w:rPr>
        <w:t>продолжительные пиры и проказы</w:t>
      </w:r>
      <w:r w:rsidRPr="00CA0359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                                В) </w:t>
      </w:r>
      <w:r>
        <w:rPr>
          <w:rFonts w:ascii="Times New Roman" w:hAnsi="Times New Roman" w:cs="Times New Roman"/>
          <w:sz w:val="24"/>
          <w:szCs w:val="24"/>
        </w:rPr>
        <w:t>занятия охотой</w:t>
      </w:r>
      <w:r w:rsidRPr="00CA0359">
        <w:rPr>
          <w:rFonts w:ascii="Times New Roman" w:hAnsi="Times New Roman" w:cs="Times New Roman"/>
          <w:sz w:val="24"/>
          <w:szCs w:val="24"/>
        </w:rPr>
        <w:t>;                                                                                                                                                             Г)</w:t>
      </w:r>
      <w:r>
        <w:rPr>
          <w:rFonts w:ascii="Times New Roman" w:hAnsi="Times New Roman" w:cs="Times New Roman"/>
          <w:sz w:val="24"/>
          <w:szCs w:val="24"/>
        </w:rPr>
        <w:t xml:space="preserve"> занятие благотворительностью.</w:t>
      </w:r>
    </w:p>
    <w:p w:rsidR="006768A2" w:rsidRDefault="006768A2" w:rsidP="002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8A2" w:rsidRDefault="006768A2" w:rsidP="002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8A2" w:rsidRDefault="006768A2" w:rsidP="002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8A2" w:rsidRPr="00CA2F1B" w:rsidRDefault="006768A2" w:rsidP="002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CA2F1B">
        <w:rPr>
          <w:rFonts w:ascii="Times New Roman" w:hAnsi="Times New Roman" w:cs="Times New Roman"/>
          <w:sz w:val="24"/>
          <w:szCs w:val="24"/>
        </w:rPr>
        <w:t xml:space="preserve"> Какова причина ссоры между К.П. Троекуровым и А.Г. Дубровским?</w:t>
      </w:r>
    </w:p>
    <w:p w:rsidR="006768A2" w:rsidRDefault="006768A2" w:rsidP="002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F1B">
        <w:rPr>
          <w:rFonts w:ascii="Times New Roman" w:hAnsi="Times New Roman" w:cs="Times New Roman"/>
          <w:sz w:val="24"/>
          <w:szCs w:val="24"/>
        </w:rPr>
        <w:t xml:space="preserve">А) зависть Дубровского;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A2F1B">
        <w:rPr>
          <w:rFonts w:ascii="Times New Roman" w:hAnsi="Times New Roman" w:cs="Times New Roman"/>
          <w:sz w:val="24"/>
          <w:szCs w:val="24"/>
        </w:rPr>
        <w:t xml:space="preserve">     Б) шутка псаря Троекурова;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A2F1B">
        <w:rPr>
          <w:rFonts w:ascii="Times New Roman" w:hAnsi="Times New Roman" w:cs="Times New Roman"/>
          <w:sz w:val="24"/>
          <w:szCs w:val="24"/>
        </w:rPr>
        <w:t xml:space="preserve">     В) неудачная охота двух помещиков;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A2F1B">
        <w:rPr>
          <w:rFonts w:ascii="Times New Roman" w:hAnsi="Times New Roman" w:cs="Times New Roman"/>
          <w:sz w:val="24"/>
          <w:szCs w:val="24"/>
        </w:rPr>
        <w:t xml:space="preserve"> Г) не поделили псарню.</w:t>
      </w:r>
    </w:p>
    <w:p w:rsidR="006768A2" w:rsidRDefault="006768A2" w:rsidP="002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8A2" w:rsidRPr="00CA0359" w:rsidRDefault="006768A2" w:rsidP="002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Кто помогает </w:t>
      </w:r>
      <w:r w:rsidRPr="00CA0359">
        <w:rPr>
          <w:rFonts w:ascii="Times New Roman" w:hAnsi="Times New Roman" w:cs="Times New Roman"/>
          <w:sz w:val="24"/>
          <w:szCs w:val="24"/>
        </w:rPr>
        <w:t>К.П. Троекурову</w:t>
      </w:r>
      <w:r>
        <w:rPr>
          <w:rFonts w:ascii="Times New Roman" w:hAnsi="Times New Roman" w:cs="Times New Roman"/>
          <w:sz w:val="24"/>
          <w:szCs w:val="24"/>
        </w:rPr>
        <w:t xml:space="preserve"> отнять имение у А.Г. </w:t>
      </w:r>
      <w:r w:rsidRPr="00CA0359">
        <w:rPr>
          <w:rFonts w:ascii="Times New Roman" w:hAnsi="Times New Roman" w:cs="Times New Roman"/>
          <w:sz w:val="24"/>
          <w:szCs w:val="24"/>
        </w:rPr>
        <w:t>Дубровского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768A2" w:rsidRPr="00CA2F1B" w:rsidRDefault="006768A2" w:rsidP="002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359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Спицын</w:t>
      </w:r>
      <w:r w:rsidRPr="00CA0359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                              Б) </w:t>
      </w:r>
      <w:r>
        <w:rPr>
          <w:rFonts w:ascii="Times New Roman" w:hAnsi="Times New Roman" w:cs="Times New Roman"/>
          <w:sz w:val="24"/>
          <w:szCs w:val="24"/>
        </w:rPr>
        <w:t>губернатор</w:t>
      </w:r>
      <w:r w:rsidRPr="00CA0359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                                В) </w:t>
      </w:r>
      <w:r>
        <w:rPr>
          <w:rFonts w:ascii="Times New Roman" w:hAnsi="Times New Roman" w:cs="Times New Roman"/>
          <w:sz w:val="24"/>
          <w:szCs w:val="24"/>
        </w:rPr>
        <w:t>Шабашкин и судьи</w:t>
      </w:r>
      <w:r w:rsidRPr="00CA0359">
        <w:rPr>
          <w:rFonts w:ascii="Times New Roman" w:hAnsi="Times New Roman" w:cs="Times New Roman"/>
          <w:sz w:val="24"/>
          <w:szCs w:val="24"/>
        </w:rPr>
        <w:t>;                                                                                                                                                             Г)</w:t>
      </w:r>
      <w:r>
        <w:rPr>
          <w:rFonts w:ascii="Times New Roman" w:hAnsi="Times New Roman" w:cs="Times New Roman"/>
          <w:sz w:val="24"/>
          <w:szCs w:val="24"/>
        </w:rPr>
        <w:t xml:space="preserve"> купцы.</w:t>
      </w:r>
    </w:p>
    <w:p w:rsidR="006768A2" w:rsidRDefault="006768A2" w:rsidP="002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8A2" w:rsidRPr="00CA2F1B" w:rsidRDefault="006768A2" w:rsidP="002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CA2F1B">
        <w:rPr>
          <w:rFonts w:ascii="Times New Roman" w:hAnsi="Times New Roman" w:cs="Times New Roman"/>
          <w:sz w:val="24"/>
          <w:szCs w:val="24"/>
        </w:rPr>
        <w:t xml:space="preserve"> Что омрачило торжество Троекурова после решения суда о переходе имения Дубровского в его руки?</w:t>
      </w:r>
    </w:p>
    <w:p w:rsidR="006768A2" w:rsidRDefault="006768A2" w:rsidP="002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F1B">
        <w:rPr>
          <w:rFonts w:ascii="Times New Roman" w:hAnsi="Times New Roman" w:cs="Times New Roman"/>
          <w:sz w:val="24"/>
          <w:szCs w:val="24"/>
        </w:rPr>
        <w:t xml:space="preserve">А) неявка в суд Дубровского;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A2F1B">
        <w:rPr>
          <w:rFonts w:ascii="Times New Roman" w:hAnsi="Times New Roman" w:cs="Times New Roman"/>
          <w:sz w:val="24"/>
          <w:szCs w:val="24"/>
        </w:rPr>
        <w:t xml:space="preserve">     Б) непочтительное отношение к нему со стороны судей;                                                                                                                    В) внезапное сумасшествие Дубровского;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A2F1B">
        <w:rPr>
          <w:rFonts w:ascii="Times New Roman" w:hAnsi="Times New Roman" w:cs="Times New Roman"/>
          <w:sz w:val="24"/>
          <w:szCs w:val="24"/>
        </w:rPr>
        <w:t xml:space="preserve">  Г) подобострастное отношение заседателя к нему.</w:t>
      </w:r>
    </w:p>
    <w:p w:rsidR="006768A2" w:rsidRDefault="006768A2" w:rsidP="002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8A2" w:rsidRDefault="006768A2" w:rsidP="002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В каком учебном заведении воспитывался корнет Владимир Дубровский в Петербурге? </w:t>
      </w:r>
    </w:p>
    <w:p w:rsidR="006768A2" w:rsidRDefault="006768A2" w:rsidP="002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359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в университете</w:t>
      </w:r>
      <w:r w:rsidRPr="00CA0359">
        <w:rPr>
          <w:rFonts w:ascii="Times New Roman" w:hAnsi="Times New Roman" w:cs="Times New Roman"/>
          <w:sz w:val="24"/>
          <w:szCs w:val="24"/>
        </w:rPr>
        <w:t>;                                                                                                                                                              Б)</w:t>
      </w:r>
      <w:r w:rsidRPr="001F51AF">
        <w:rPr>
          <w:rFonts w:ascii="Times New Roman" w:hAnsi="Times New Roman" w:cs="Times New Roman"/>
          <w:sz w:val="24"/>
          <w:szCs w:val="24"/>
        </w:rPr>
        <w:t xml:space="preserve"> в кадетском корпусе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359">
        <w:rPr>
          <w:rFonts w:ascii="Times New Roman" w:hAnsi="Times New Roman" w:cs="Times New Roman"/>
          <w:sz w:val="24"/>
          <w:szCs w:val="24"/>
        </w:rPr>
        <w:t>;                                                                                                                                                                В)</w:t>
      </w:r>
      <w:r w:rsidRPr="001F51AF">
        <w:rPr>
          <w:rFonts w:ascii="Times New Roman" w:hAnsi="Times New Roman" w:cs="Times New Roman"/>
          <w:sz w:val="24"/>
          <w:szCs w:val="24"/>
        </w:rPr>
        <w:t xml:space="preserve"> в Царскосельском лицее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359">
        <w:rPr>
          <w:rFonts w:ascii="Times New Roman" w:hAnsi="Times New Roman" w:cs="Times New Roman"/>
          <w:sz w:val="24"/>
          <w:szCs w:val="24"/>
        </w:rPr>
        <w:t>;                                                                                                                                                             Г)</w:t>
      </w:r>
      <w:r w:rsidRPr="001F5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пансионе.</w:t>
      </w:r>
    </w:p>
    <w:p w:rsidR="006768A2" w:rsidRDefault="006768A2" w:rsidP="002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8A2" w:rsidRDefault="006768A2" w:rsidP="002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Что заставило Владимира Дубровского срочно вернуться в Кистенёвку?</w:t>
      </w:r>
    </w:p>
    <w:p w:rsidR="006768A2" w:rsidRDefault="006768A2" w:rsidP="002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45F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письмо няньки о болезни отца</w:t>
      </w:r>
      <w:r w:rsidRPr="00A8345F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                              Б) </w:t>
      </w:r>
      <w:r>
        <w:rPr>
          <w:rFonts w:ascii="Times New Roman" w:hAnsi="Times New Roman" w:cs="Times New Roman"/>
          <w:sz w:val="24"/>
          <w:szCs w:val="24"/>
        </w:rPr>
        <w:t>сообщение о смерти пастуха Роди</w:t>
      </w:r>
      <w:r w:rsidRPr="00A8345F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                                В) </w:t>
      </w:r>
      <w:r>
        <w:rPr>
          <w:rFonts w:ascii="Times New Roman" w:hAnsi="Times New Roman" w:cs="Times New Roman"/>
          <w:sz w:val="24"/>
          <w:szCs w:val="24"/>
        </w:rPr>
        <w:t>известие о затяжных дождях</w:t>
      </w:r>
      <w:r w:rsidRPr="00A8345F">
        <w:rPr>
          <w:rFonts w:ascii="Times New Roman" w:hAnsi="Times New Roman" w:cs="Times New Roman"/>
          <w:sz w:val="24"/>
          <w:szCs w:val="24"/>
        </w:rPr>
        <w:t>;                                                                                                                                                             Г)</w:t>
      </w:r>
      <w:r>
        <w:rPr>
          <w:rFonts w:ascii="Times New Roman" w:hAnsi="Times New Roman" w:cs="Times New Roman"/>
          <w:sz w:val="24"/>
          <w:szCs w:val="24"/>
        </w:rPr>
        <w:t xml:space="preserve"> соскучился по дому.</w:t>
      </w:r>
    </w:p>
    <w:p w:rsidR="006768A2" w:rsidRDefault="006768A2" w:rsidP="002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8A2" w:rsidRPr="00CA2F1B" w:rsidRDefault="006768A2" w:rsidP="002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CA2F1B">
        <w:rPr>
          <w:rFonts w:ascii="Times New Roman" w:hAnsi="Times New Roman" w:cs="Times New Roman"/>
          <w:sz w:val="24"/>
          <w:szCs w:val="24"/>
        </w:rPr>
        <w:t xml:space="preserve"> Что заставило Владимира Дубровского и его бывших крестьян покинуть Кистенёвку?</w:t>
      </w:r>
    </w:p>
    <w:p w:rsidR="006768A2" w:rsidRDefault="006768A2" w:rsidP="002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F1B">
        <w:rPr>
          <w:rFonts w:ascii="Times New Roman" w:hAnsi="Times New Roman" w:cs="Times New Roman"/>
          <w:sz w:val="24"/>
          <w:szCs w:val="24"/>
        </w:rPr>
        <w:t xml:space="preserve">А) переезд в село Покровское;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A2F1B">
        <w:rPr>
          <w:rFonts w:ascii="Times New Roman" w:hAnsi="Times New Roman" w:cs="Times New Roman"/>
          <w:sz w:val="24"/>
          <w:szCs w:val="24"/>
        </w:rPr>
        <w:t xml:space="preserve">   Б) отъезд Владимира Дубровского в Петербург;                                                                                                                    В) пожар и гибель приказных в бывшей усадьбе Дубровского;                                                                                                 Г) безденежье.</w:t>
      </w:r>
    </w:p>
    <w:p w:rsidR="006768A2" w:rsidRDefault="006768A2" w:rsidP="002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8A2" w:rsidRPr="00050DAA" w:rsidRDefault="006768A2" w:rsidP="002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Чем прославился Дубровский-разбойник в округе?</w:t>
      </w:r>
    </w:p>
    <w:p w:rsidR="006768A2" w:rsidRPr="00A92C7A" w:rsidRDefault="006768A2" w:rsidP="002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2F1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жестокий и безжалостный грабитель</w:t>
      </w:r>
      <w:r w:rsidRPr="001D62F1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                              Б) </w:t>
      </w:r>
      <w:r>
        <w:rPr>
          <w:rFonts w:ascii="Times New Roman" w:hAnsi="Times New Roman" w:cs="Times New Roman"/>
          <w:sz w:val="24"/>
          <w:szCs w:val="24"/>
        </w:rPr>
        <w:t>справедливый разбойник: грабит не дочиста, никого не убивает</w:t>
      </w:r>
      <w:r w:rsidRPr="001D62F1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                                В) </w:t>
      </w:r>
      <w:r>
        <w:rPr>
          <w:rFonts w:ascii="Times New Roman" w:hAnsi="Times New Roman" w:cs="Times New Roman"/>
          <w:sz w:val="24"/>
          <w:szCs w:val="24"/>
        </w:rPr>
        <w:t>опасный убийца</w:t>
      </w:r>
      <w:r w:rsidRPr="001D62F1">
        <w:rPr>
          <w:rFonts w:ascii="Times New Roman" w:hAnsi="Times New Roman" w:cs="Times New Roman"/>
          <w:sz w:val="24"/>
          <w:szCs w:val="24"/>
        </w:rPr>
        <w:t>;                                                                                                                                                             Г)</w:t>
      </w:r>
      <w:r>
        <w:rPr>
          <w:rFonts w:ascii="Times New Roman" w:hAnsi="Times New Roman" w:cs="Times New Roman"/>
          <w:sz w:val="24"/>
          <w:szCs w:val="24"/>
        </w:rPr>
        <w:t xml:space="preserve"> никого не грабит</w:t>
      </w:r>
    </w:p>
    <w:p w:rsidR="006768A2" w:rsidRDefault="006768A2" w:rsidP="005B185E">
      <w:pPr>
        <w:spacing w:after="0" w:line="270" w:lineRule="atLeast"/>
        <w:rPr>
          <w:sz w:val="24"/>
          <w:szCs w:val="24"/>
          <w:lang w:eastAsia="ru-RU"/>
        </w:rPr>
      </w:pPr>
    </w:p>
    <w:p w:rsidR="006768A2" w:rsidRDefault="006768A2" w:rsidP="005B185E">
      <w:pPr>
        <w:spacing w:after="0" w:line="270" w:lineRule="atLeast"/>
        <w:rPr>
          <w:sz w:val="24"/>
          <w:szCs w:val="24"/>
          <w:lang w:eastAsia="ru-RU"/>
        </w:rPr>
      </w:pPr>
    </w:p>
    <w:p w:rsidR="006768A2" w:rsidRDefault="006768A2" w:rsidP="005B185E">
      <w:pPr>
        <w:spacing w:after="0" w:line="270" w:lineRule="atLeast"/>
        <w:rPr>
          <w:sz w:val="24"/>
          <w:szCs w:val="24"/>
          <w:lang w:eastAsia="ru-RU"/>
        </w:rPr>
      </w:pPr>
    </w:p>
    <w:p w:rsidR="006768A2" w:rsidRDefault="006768A2" w:rsidP="005B185E">
      <w:pPr>
        <w:spacing w:after="0" w:line="270" w:lineRule="atLeast"/>
        <w:rPr>
          <w:sz w:val="24"/>
          <w:szCs w:val="24"/>
          <w:lang w:eastAsia="ru-RU"/>
        </w:rPr>
      </w:pPr>
    </w:p>
    <w:p w:rsidR="006768A2" w:rsidRDefault="006768A2" w:rsidP="005B185E">
      <w:pPr>
        <w:spacing w:after="0" w:line="270" w:lineRule="atLeast"/>
        <w:rPr>
          <w:sz w:val="24"/>
          <w:szCs w:val="24"/>
          <w:lang w:eastAsia="ru-RU"/>
        </w:rPr>
      </w:pPr>
    </w:p>
    <w:p w:rsidR="006768A2" w:rsidRDefault="006768A2" w:rsidP="005B185E">
      <w:pPr>
        <w:spacing w:after="0" w:line="270" w:lineRule="atLeast"/>
        <w:rPr>
          <w:sz w:val="24"/>
          <w:szCs w:val="24"/>
          <w:lang w:eastAsia="ru-RU"/>
        </w:rPr>
      </w:pPr>
    </w:p>
    <w:p w:rsidR="006768A2" w:rsidRDefault="006768A2" w:rsidP="005B185E">
      <w:pPr>
        <w:spacing w:after="0" w:line="270" w:lineRule="atLeast"/>
        <w:rPr>
          <w:sz w:val="24"/>
          <w:szCs w:val="24"/>
          <w:lang w:eastAsia="ru-RU"/>
        </w:rPr>
      </w:pPr>
    </w:p>
    <w:p w:rsidR="006768A2" w:rsidRDefault="006768A2" w:rsidP="005B185E">
      <w:pPr>
        <w:spacing w:after="0" w:line="270" w:lineRule="atLeast"/>
        <w:rPr>
          <w:sz w:val="24"/>
          <w:szCs w:val="24"/>
          <w:lang w:eastAsia="ru-RU"/>
        </w:rPr>
      </w:pPr>
    </w:p>
    <w:p w:rsidR="006768A2" w:rsidRDefault="006768A2" w:rsidP="005B185E">
      <w:pPr>
        <w:spacing w:after="0" w:line="270" w:lineRule="atLeast"/>
        <w:rPr>
          <w:sz w:val="24"/>
          <w:szCs w:val="24"/>
          <w:lang w:eastAsia="ru-RU"/>
        </w:rPr>
      </w:pPr>
    </w:p>
    <w:p w:rsidR="006768A2" w:rsidRDefault="006768A2" w:rsidP="005B185E">
      <w:pPr>
        <w:spacing w:after="0" w:line="270" w:lineRule="atLeast"/>
        <w:rPr>
          <w:sz w:val="24"/>
          <w:szCs w:val="24"/>
          <w:lang w:eastAsia="ru-RU"/>
        </w:rPr>
      </w:pPr>
    </w:p>
    <w:p w:rsidR="006768A2" w:rsidRDefault="006768A2" w:rsidP="005B185E">
      <w:pPr>
        <w:spacing w:after="0" w:line="270" w:lineRule="atLeast"/>
        <w:rPr>
          <w:sz w:val="24"/>
          <w:szCs w:val="24"/>
          <w:lang w:eastAsia="ru-RU"/>
        </w:rPr>
      </w:pPr>
    </w:p>
    <w:p w:rsidR="006768A2" w:rsidRDefault="006768A2" w:rsidP="005B185E">
      <w:pPr>
        <w:spacing w:after="0" w:line="270" w:lineRule="atLeast"/>
        <w:rPr>
          <w:sz w:val="24"/>
          <w:szCs w:val="24"/>
          <w:lang w:eastAsia="ru-RU"/>
        </w:rPr>
      </w:pPr>
    </w:p>
    <w:p w:rsidR="006768A2" w:rsidRPr="00036ABB" w:rsidRDefault="006768A2" w:rsidP="002D051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</w:t>
      </w:r>
      <w:r w:rsidRPr="00036ABB">
        <w:rPr>
          <w:rFonts w:ascii="Arial" w:hAnsi="Arial" w:cs="Arial"/>
          <w:b/>
          <w:bCs/>
          <w:sz w:val="28"/>
          <w:szCs w:val="28"/>
        </w:rPr>
        <w:t xml:space="preserve"> уровень</w:t>
      </w:r>
    </w:p>
    <w:p w:rsidR="006768A2" w:rsidRPr="00257863" w:rsidRDefault="006768A2" w:rsidP="002D051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36ABB">
        <w:rPr>
          <w:rFonts w:ascii="Times New Roman" w:hAnsi="Times New Roman" w:cs="Times New Roman"/>
          <w:sz w:val="24"/>
          <w:szCs w:val="24"/>
        </w:rPr>
        <w:t>1.</w:t>
      </w:r>
      <w:r w:rsidRPr="00CA2F1B">
        <w:rPr>
          <w:rFonts w:ascii="Times New Roman" w:hAnsi="Times New Roman" w:cs="Times New Roman"/>
          <w:sz w:val="24"/>
          <w:szCs w:val="24"/>
        </w:rPr>
        <w:t xml:space="preserve"> Укажите термин, который </w:t>
      </w:r>
      <w:r>
        <w:rPr>
          <w:rFonts w:ascii="Times New Roman" w:hAnsi="Times New Roman" w:cs="Times New Roman"/>
          <w:sz w:val="24"/>
          <w:szCs w:val="24"/>
        </w:rPr>
        <w:t xml:space="preserve">имеет </w:t>
      </w:r>
      <w:r w:rsidRPr="00CA2F1B">
        <w:rPr>
          <w:rFonts w:ascii="Times New Roman" w:hAnsi="Times New Roman" w:cs="Times New Roman"/>
          <w:sz w:val="24"/>
          <w:szCs w:val="24"/>
        </w:rPr>
        <w:t xml:space="preserve">следующее определение: </w:t>
      </w:r>
      <w:r w:rsidRPr="00257863">
        <w:rPr>
          <w:rFonts w:ascii="Times New Roman" w:hAnsi="Times New Roman" w:cs="Times New Roman"/>
          <w:i/>
          <w:iCs/>
          <w:sz w:val="24"/>
          <w:szCs w:val="24"/>
        </w:rPr>
        <w:t>«Это меткое, яркое народное выражение, часть суждения без вывода, без заключения»</w:t>
      </w:r>
    </w:p>
    <w:p w:rsidR="006768A2" w:rsidRDefault="006768A2" w:rsidP="002D05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F1B">
        <w:rPr>
          <w:rFonts w:ascii="Times New Roman" w:hAnsi="Times New Roman" w:cs="Times New Roman"/>
          <w:sz w:val="24"/>
          <w:szCs w:val="24"/>
        </w:rPr>
        <w:t xml:space="preserve">А) поговорка;                                                                                                                                </w:t>
      </w:r>
      <w:r w:rsidRPr="00036AB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A2F1B">
        <w:rPr>
          <w:rFonts w:ascii="Times New Roman" w:hAnsi="Times New Roman" w:cs="Times New Roman"/>
          <w:sz w:val="24"/>
          <w:szCs w:val="24"/>
        </w:rPr>
        <w:t xml:space="preserve">              Б) эпитет;                                                                                                                                             </w:t>
      </w:r>
      <w:r w:rsidRPr="00036AB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A2F1B">
        <w:rPr>
          <w:rFonts w:ascii="Times New Roman" w:hAnsi="Times New Roman" w:cs="Times New Roman"/>
          <w:sz w:val="24"/>
          <w:szCs w:val="24"/>
        </w:rPr>
        <w:t xml:space="preserve">      В) пословица;                                                                                                                               </w:t>
      </w:r>
      <w:r w:rsidRPr="00036AB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A2F1B">
        <w:rPr>
          <w:rFonts w:ascii="Times New Roman" w:hAnsi="Times New Roman" w:cs="Times New Roman"/>
          <w:sz w:val="24"/>
          <w:szCs w:val="24"/>
        </w:rPr>
        <w:t xml:space="preserve">  Г) песня.</w:t>
      </w:r>
    </w:p>
    <w:p w:rsidR="006768A2" w:rsidRPr="00CA2F1B" w:rsidRDefault="006768A2" w:rsidP="002D05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ABB">
        <w:rPr>
          <w:rFonts w:ascii="Times New Roman" w:hAnsi="Times New Roman" w:cs="Times New Roman"/>
          <w:sz w:val="24"/>
          <w:szCs w:val="24"/>
        </w:rPr>
        <w:t>2.</w:t>
      </w:r>
      <w:r w:rsidRPr="00CA2F1B">
        <w:rPr>
          <w:rFonts w:ascii="Times New Roman" w:hAnsi="Times New Roman" w:cs="Times New Roman"/>
          <w:sz w:val="24"/>
          <w:szCs w:val="24"/>
        </w:rPr>
        <w:t xml:space="preserve"> Ка</w:t>
      </w:r>
      <w:r>
        <w:rPr>
          <w:rFonts w:ascii="Times New Roman" w:hAnsi="Times New Roman" w:cs="Times New Roman"/>
          <w:sz w:val="24"/>
          <w:szCs w:val="24"/>
        </w:rPr>
        <w:t>кова идея произведения «Сказание</w:t>
      </w:r>
      <w:r w:rsidRPr="00CA2F1B">
        <w:rPr>
          <w:rFonts w:ascii="Times New Roman" w:hAnsi="Times New Roman" w:cs="Times New Roman"/>
          <w:sz w:val="24"/>
          <w:szCs w:val="24"/>
        </w:rPr>
        <w:t xml:space="preserve"> о белгородском киселе»?</w:t>
      </w:r>
    </w:p>
    <w:p w:rsidR="006768A2" w:rsidRPr="00CA2F1B" w:rsidRDefault="006768A2" w:rsidP="002D05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F1B">
        <w:rPr>
          <w:rFonts w:ascii="Times New Roman" w:hAnsi="Times New Roman" w:cs="Times New Roman"/>
          <w:sz w:val="24"/>
          <w:szCs w:val="24"/>
        </w:rPr>
        <w:t xml:space="preserve">А) трусость печенегов;                                                                                                                                     </w:t>
      </w:r>
      <w:r w:rsidRPr="00036ABB">
        <w:rPr>
          <w:rFonts w:ascii="Times New Roman" w:hAnsi="Times New Roman" w:cs="Times New Roman"/>
          <w:sz w:val="24"/>
          <w:szCs w:val="24"/>
        </w:rPr>
        <w:t xml:space="preserve"> </w:t>
      </w:r>
      <w:r w:rsidRPr="00CA2F1B">
        <w:rPr>
          <w:rFonts w:ascii="Times New Roman" w:hAnsi="Times New Roman" w:cs="Times New Roman"/>
          <w:sz w:val="24"/>
          <w:szCs w:val="24"/>
        </w:rPr>
        <w:t xml:space="preserve"> Б) смекалка и хитрость старца спасли город от печенегов;                                                                                                                                            В) осада Белгорода;                                                                                                                                </w:t>
      </w:r>
      <w:r w:rsidRPr="00036AB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A2F1B">
        <w:rPr>
          <w:rFonts w:ascii="Times New Roman" w:hAnsi="Times New Roman" w:cs="Times New Roman"/>
          <w:sz w:val="24"/>
          <w:szCs w:val="24"/>
        </w:rPr>
        <w:t xml:space="preserve"> Г) слабость русских войск.</w:t>
      </w:r>
    </w:p>
    <w:p w:rsidR="006768A2" w:rsidRPr="00CA2F1B" w:rsidRDefault="006768A2" w:rsidP="002D05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36A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F1B">
        <w:rPr>
          <w:rFonts w:ascii="Times New Roman" w:hAnsi="Times New Roman" w:cs="Times New Roman"/>
          <w:sz w:val="24"/>
          <w:szCs w:val="24"/>
        </w:rPr>
        <w:t>На какой вопрос отвечает русская басня?</w:t>
      </w:r>
    </w:p>
    <w:p w:rsidR="006768A2" w:rsidRPr="00CA2F1B" w:rsidRDefault="006768A2" w:rsidP="002D05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F1B">
        <w:rPr>
          <w:rFonts w:ascii="Times New Roman" w:hAnsi="Times New Roman" w:cs="Times New Roman"/>
          <w:sz w:val="24"/>
          <w:szCs w:val="24"/>
        </w:rPr>
        <w:t xml:space="preserve">А) каким должен быть сюжет басни?                                                                                                                                                    Б) как должен вести себя человек в этом мире?                                                                                                                                           В) каких животных изображать в басне?                                                                                          </w:t>
      </w:r>
      <w:r w:rsidRPr="00036AB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A2F1B">
        <w:rPr>
          <w:rFonts w:ascii="Times New Roman" w:hAnsi="Times New Roman" w:cs="Times New Roman"/>
          <w:sz w:val="24"/>
          <w:szCs w:val="24"/>
        </w:rPr>
        <w:t xml:space="preserve">   Г) как устроен мир?</w:t>
      </w:r>
    </w:p>
    <w:p w:rsidR="006768A2" w:rsidRPr="00CA2F1B" w:rsidRDefault="006768A2" w:rsidP="002D05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ABB">
        <w:rPr>
          <w:rFonts w:ascii="Times New Roman" w:hAnsi="Times New Roman" w:cs="Times New Roman"/>
          <w:sz w:val="24"/>
          <w:szCs w:val="24"/>
        </w:rPr>
        <w:t>4.</w:t>
      </w:r>
      <w:r w:rsidRPr="00CA2F1B">
        <w:rPr>
          <w:rFonts w:ascii="Times New Roman" w:hAnsi="Times New Roman" w:cs="Times New Roman"/>
          <w:sz w:val="24"/>
          <w:szCs w:val="24"/>
        </w:rPr>
        <w:t xml:space="preserve"> Какова мораль басни И.И. Дмитриева «Муха»?</w:t>
      </w:r>
    </w:p>
    <w:p w:rsidR="006768A2" w:rsidRDefault="006768A2" w:rsidP="002D05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F1B">
        <w:rPr>
          <w:rFonts w:ascii="Times New Roman" w:hAnsi="Times New Roman" w:cs="Times New Roman"/>
          <w:sz w:val="24"/>
          <w:szCs w:val="24"/>
        </w:rPr>
        <w:t xml:space="preserve">А) пахота земли особенно тягостна;                                                                                           </w:t>
      </w:r>
      <w:r w:rsidRPr="00036AB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A2F1B">
        <w:rPr>
          <w:rFonts w:ascii="Times New Roman" w:hAnsi="Times New Roman" w:cs="Times New Roman"/>
          <w:sz w:val="24"/>
          <w:szCs w:val="24"/>
        </w:rPr>
        <w:t xml:space="preserve">  Б) после трудового дня приятно отдыхать;                                                                                </w:t>
      </w:r>
      <w:r w:rsidRPr="00036AB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A2F1B">
        <w:rPr>
          <w:rFonts w:ascii="Times New Roman" w:hAnsi="Times New Roman" w:cs="Times New Roman"/>
          <w:sz w:val="24"/>
          <w:szCs w:val="24"/>
        </w:rPr>
        <w:t xml:space="preserve">В) Муха заслуженно гордится своими трудовыми подвигами;                                                      </w:t>
      </w:r>
      <w:r w:rsidRPr="00036AB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A2F1B">
        <w:rPr>
          <w:rFonts w:ascii="Times New Roman" w:hAnsi="Times New Roman" w:cs="Times New Roman"/>
          <w:sz w:val="24"/>
          <w:szCs w:val="24"/>
        </w:rPr>
        <w:t xml:space="preserve">    Г) не прилагая никаких усилий, не следует присваивать себе чужие труды.</w:t>
      </w:r>
    </w:p>
    <w:p w:rsidR="006768A2" w:rsidRPr="001913CE" w:rsidRDefault="006768A2" w:rsidP="002D05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ABB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Определите </w:t>
      </w:r>
      <w:r w:rsidRPr="001913CE">
        <w:rPr>
          <w:rFonts w:ascii="Times New Roman" w:hAnsi="Times New Roman" w:cs="Times New Roman"/>
          <w:sz w:val="24"/>
          <w:szCs w:val="24"/>
        </w:rPr>
        <w:t xml:space="preserve">мораль басни </w:t>
      </w:r>
      <w:r>
        <w:rPr>
          <w:rFonts w:ascii="Times New Roman" w:hAnsi="Times New Roman" w:cs="Times New Roman"/>
          <w:sz w:val="24"/>
          <w:szCs w:val="24"/>
        </w:rPr>
        <w:t>И.А. Крылова «Осёл и Соловей».</w:t>
      </w:r>
    </w:p>
    <w:p w:rsidR="006768A2" w:rsidRPr="00CA2F1B" w:rsidRDefault="006768A2" w:rsidP="002D05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3CE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судить о качестве любого дела и искусства должны не невежды, а специалисты</w:t>
      </w:r>
      <w:r w:rsidRPr="001913CE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                              Б) </w:t>
      </w:r>
      <w:r>
        <w:rPr>
          <w:rFonts w:ascii="Times New Roman" w:hAnsi="Times New Roman" w:cs="Times New Roman"/>
          <w:sz w:val="24"/>
          <w:szCs w:val="24"/>
        </w:rPr>
        <w:t>Соловей- неплохой музыкант</w:t>
      </w:r>
      <w:r w:rsidRPr="001913CE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                                В) </w:t>
      </w:r>
      <w:r>
        <w:rPr>
          <w:rFonts w:ascii="Times New Roman" w:hAnsi="Times New Roman" w:cs="Times New Roman"/>
          <w:sz w:val="24"/>
          <w:szCs w:val="24"/>
        </w:rPr>
        <w:t>только Осёл способен оценить талант Соловья</w:t>
      </w:r>
      <w:r w:rsidRPr="001913CE">
        <w:rPr>
          <w:rFonts w:ascii="Times New Roman" w:hAnsi="Times New Roman" w:cs="Times New Roman"/>
          <w:sz w:val="24"/>
          <w:szCs w:val="24"/>
        </w:rPr>
        <w:t>;                                                                                                                                                             Г)</w:t>
      </w:r>
      <w:r>
        <w:rPr>
          <w:rFonts w:ascii="Times New Roman" w:hAnsi="Times New Roman" w:cs="Times New Roman"/>
          <w:sz w:val="24"/>
          <w:szCs w:val="24"/>
        </w:rPr>
        <w:t xml:space="preserve"> Осёл в баснях- величайший знаток музыки.</w:t>
      </w:r>
    </w:p>
    <w:p w:rsidR="006768A2" w:rsidRPr="00CA2F1B" w:rsidRDefault="006768A2" w:rsidP="002D05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ABB">
        <w:rPr>
          <w:rFonts w:ascii="Times New Roman" w:hAnsi="Times New Roman" w:cs="Times New Roman"/>
          <w:sz w:val="24"/>
          <w:szCs w:val="24"/>
        </w:rPr>
        <w:t>6.</w:t>
      </w:r>
      <w:r w:rsidRPr="00CA2F1B">
        <w:rPr>
          <w:rFonts w:ascii="Times New Roman" w:hAnsi="Times New Roman" w:cs="Times New Roman"/>
          <w:sz w:val="24"/>
          <w:szCs w:val="24"/>
        </w:rPr>
        <w:t xml:space="preserve"> Над чем смеётся баснописец в басне «Ларчик»?</w:t>
      </w:r>
    </w:p>
    <w:p w:rsidR="006768A2" w:rsidRPr="00CA2F1B" w:rsidRDefault="006768A2" w:rsidP="002D05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F1B">
        <w:rPr>
          <w:rFonts w:ascii="Times New Roman" w:hAnsi="Times New Roman" w:cs="Times New Roman"/>
          <w:sz w:val="24"/>
          <w:szCs w:val="24"/>
        </w:rPr>
        <w:t xml:space="preserve">А) над ларчиком;                                                                                                                                     </w:t>
      </w:r>
      <w:r w:rsidRPr="00036A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A2F1B">
        <w:rPr>
          <w:rFonts w:ascii="Times New Roman" w:hAnsi="Times New Roman" w:cs="Times New Roman"/>
          <w:sz w:val="24"/>
          <w:szCs w:val="24"/>
        </w:rPr>
        <w:t xml:space="preserve">       Б) над  мастером;                                                                                                                                      </w:t>
      </w:r>
      <w:r w:rsidRPr="00036AB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A2F1B">
        <w:rPr>
          <w:rFonts w:ascii="Times New Roman" w:hAnsi="Times New Roman" w:cs="Times New Roman"/>
          <w:sz w:val="24"/>
          <w:szCs w:val="24"/>
        </w:rPr>
        <w:t xml:space="preserve">      В) над хозяином ларчика;                                                                                                                        </w:t>
      </w:r>
      <w:r w:rsidRPr="00036AB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A2F1B">
        <w:rPr>
          <w:rFonts w:ascii="Times New Roman" w:hAnsi="Times New Roman" w:cs="Times New Roman"/>
          <w:sz w:val="24"/>
          <w:szCs w:val="24"/>
        </w:rPr>
        <w:t xml:space="preserve"> Г) над пустым мудрствованием.</w:t>
      </w:r>
    </w:p>
    <w:p w:rsidR="006768A2" w:rsidRPr="00F85270" w:rsidRDefault="006768A2" w:rsidP="002D051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36ABB">
        <w:rPr>
          <w:rFonts w:ascii="Times New Roman" w:hAnsi="Times New Roman" w:cs="Times New Roman"/>
          <w:sz w:val="24"/>
          <w:szCs w:val="24"/>
        </w:rPr>
        <w:t>7.</w:t>
      </w:r>
      <w:r w:rsidRPr="00CA2F1B">
        <w:rPr>
          <w:rFonts w:ascii="Times New Roman" w:hAnsi="Times New Roman" w:cs="Times New Roman"/>
          <w:sz w:val="24"/>
          <w:szCs w:val="24"/>
        </w:rPr>
        <w:t xml:space="preserve"> Укажите стихотворный размер в пушкинской строке </w:t>
      </w:r>
      <w:r w:rsidRPr="00F85270">
        <w:rPr>
          <w:rFonts w:ascii="Times New Roman" w:hAnsi="Times New Roman" w:cs="Times New Roman"/>
          <w:i/>
          <w:iCs/>
          <w:sz w:val="24"/>
          <w:szCs w:val="24"/>
        </w:rPr>
        <w:t>«Мороз и солнце; день чудесный!»:</w:t>
      </w:r>
    </w:p>
    <w:p w:rsidR="006768A2" w:rsidRPr="00CA2F1B" w:rsidRDefault="006768A2" w:rsidP="002D05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F1B">
        <w:rPr>
          <w:rFonts w:ascii="Times New Roman" w:hAnsi="Times New Roman" w:cs="Times New Roman"/>
          <w:sz w:val="24"/>
          <w:szCs w:val="24"/>
        </w:rPr>
        <w:t xml:space="preserve">А) ямб;                                                                                                                                            </w:t>
      </w:r>
      <w:r w:rsidRPr="00036AB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A2F1B">
        <w:rPr>
          <w:rFonts w:ascii="Times New Roman" w:hAnsi="Times New Roman" w:cs="Times New Roman"/>
          <w:sz w:val="24"/>
          <w:szCs w:val="24"/>
        </w:rPr>
        <w:t xml:space="preserve">Б) хорей;                                                                                                                                           </w:t>
      </w:r>
      <w:r w:rsidRPr="00036A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A2F1B">
        <w:rPr>
          <w:rFonts w:ascii="Times New Roman" w:hAnsi="Times New Roman" w:cs="Times New Roman"/>
          <w:sz w:val="24"/>
          <w:szCs w:val="24"/>
        </w:rPr>
        <w:t xml:space="preserve"> В) дактиль;                                                                                                                                             </w:t>
      </w:r>
      <w:r w:rsidRPr="00036AB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A2F1B">
        <w:rPr>
          <w:rFonts w:ascii="Times New Roman" w:hAnsi="Times New Roman" w:cs="Times New Roman"/>
          <w:sz w:val="24"/>
          <w:szCs w:val="24"/>
        </w:rPr>
        <w:t xml:space="preserve">   Г) анапест.</w:t>
      </w:r>
    </w:p>
    <w:p w:rsidR="006768A2" w:rsidRPr="00CA2F1B" w:rsidRDefault="006768A2" w:rsidP="002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BB">
        <w:rPr>
          <w:rFonts w:ascii="Times New Roman" w:hAnsi="Times New Roman" w:cs="Times New Roman"/>
          <w:sz w:val="24"/>
          <w:szCs w:val="24"/>
        </w:rPr>
        <w:t>8.</w:t>
      </w:r>
      <w:r w:rsidRPr="00CA2F1B">
        <w:rPr>
          <w:rFonts w:ascii="Times New Roman" w:hAnsi="Times New Roman" w:cs="Times New Roman"/>
          <w:sz w:val="24"/>
          <w:szCs w:val="24"/>
        </w:rPr>
        <w:t xml:space="preserve"> Как первоначально назывался роман А.С.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F1B">
        <w:rPr>
          <w:rFonts w:ascii="Times New Roman" w:hAnsi="Times New Roman" w:cs="Times New Roman"/>
          <w:sz w:val="24"/>
          <w:szCs w:val="24"/>
        </w:rPr>
        <w:t>Пушкина «Дубровский»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768A2" w:rsidRDefault="006768A2" w:rsidP="002D05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F1B">
        <w:rPr>
          <w:rFonts w:ascii="Times New Roman" w:hAnsi="Times New Roman" w:cs="Times New Roman"/>
          <w:sz w:val="24"/>
          <w:szCs w:val="24"/>
        </w:rPr>
        <w:t xml:space="preserve">А) «Крюков»;                                                                                                                                      </w:t>
      </w:r>
      <w:r w:rsidRPr="00036AB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A2F1B">
        <w:rPr>
          <w:rFonts w:ascii="Times New Roman" w:hAnsi="Times New Roman" w:cs="Times New Roman"/>
          <w:sz w:val="24"/>
          <w:szCs w:val="24"/>
        </w:rPr>
        <w:t xml:space="preserve">  Б) «Муратов»;                                                                                                                                            </w:t>
      </w:r>
      <w:r w:rsidRPr="00036AB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A2F1B">
        <w:rPr>
          <w:rFonts w:ascii="Times New Roman" w:hAnsi="Times New Roman" w:cs="Times New Roman"/>
          <w:sz w:val="24"/>
          <w:szCs w:val="24"/>
        </w:rPr>
        <w:t>В) «П.А.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F1B">
        <w:rPr>
          <w:rFonts w:ascii="Times New Roman" w:hAnsi="Times New Roman" w:cs="Times New Roman"/>
          <w:sz w:val="24"/>
          <w:szCs w:val="24"/>
        </w:rPr>
        <w:t xml:space="preserve">Ганнибал »;                                                                                                                                               </w:t>
      </w:r>
      <w:r w:rsidRPr="00036AB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A2F1B">
        <w:rPr>
          <w:rFonts w:ascii="Times New Roman" w:hAnsi="Times New Roman" w:cs="Times New Roman"/>
          <w:sz w:val="24"/>
          <w:szCs w:val="24"/>
        </w:rPr>
        <w:t xml:space="preserve"> Г) «Островский».</w:t>
      </w:r>
    </w:p>
    <w:p w:rsidR="006768A2" w:rsidRDefault="006768A2" w:rsidP="002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BB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В какие годы происходит действие романа</w:t>
      </w:r>
      <w:r w:rsidRPr="00F241AD">
        <w:rPr>
          <w:rFonts w:ascii="Times New Roman" w:hAnsi="Times New Roman" w:cs="Times New Roman"/>
          <w:sz w:val="24"/>
          <w:szCs w:val="24"/>
        </w:rPr>
        <w:t xml:space="preserve"> А.С. Пушкина «Дубровский</w:t>
      </w:r>
      <w:r>
        <w:rPr>
          <w:rFonts w:ascii="Times New Roman" w:hAnsi="Times New Roman" w:cs="Times New Roman"/>
          <w:sz w:val="24"/>
          <w:szCs w:val="24"/>
        </w:rPr>
        <w:t>»?</w:t>
      </w:r>
    </w:p>
    <w:p w:rsidR="006768A2" w:rsidRDefault="006768A2" w:rsidP="002D05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6D87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в 1820-ые годы</w:t>
      </w:r>
      <w:r w:rsidRPr="001F6D87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                              Б) </w:t>
      </w:r>
      <w:r>
        <w:rPr>
          <w:rFonts w:ascii="Times New Roman" w:hAnsi="Times New Roman" w:cs="Times New Roman"/>
          <w:sz w:val="24"/>
          <w:szCs w:val="24"/>
        </w:rPr>
        <w:t>в 1762 году</w:t>
      </w:r>
      <w:r w:rsidRPr="001F6D87">
        <w:rPr>
          <w:rFonts w:ascii="Times New Roman" w:hAnsi="Times New Roman" w:cs="Times New Roman"/>
          <w:sz w:val="24"/>
          <w:szCs w:val="24"/>
        </w:rPr>
        <w:t xml:space="preserve"> ;                                                                                                                                                                В) </w:t>
      </w:r>
      <w:r>
        <w:rPr>
          <w:rFonts w:ascii="Times New Roman" w:hAnsi="Times New Roman" w:cs="Times New Roman"/>
          <w:sz w:val="24"/>
          <w:szCs w:val="24"/>
        </w:rPr>
        <w:t>с 1832 по 1833 год</w:t>
      </w:r>
      <w:r w:rsidRPr="001F6D87">
        <w:rPr>
          <w:rFonts w:ascii="Times New Roman" w:hAnsi="Times New Roman" w:cs="Times New Roman"/>
          <w:sz w:val="24"/>
          <w:szCs w:val="24"/>
        </w:rPr>
        <w:t xml:space="preserve"> ;                                                                                                                                                             Г)</w:t>
      </w:r>
      <w:r>
        <w:rPr>
          <w:rFonts w:ascii="Times New Roman" w:hAnsi="Times New Roman" w:cs="Times New Roman"/>
          <w:sz w:val="24"/>
          <w:szCs w:val="24"/>
        </w:rPr>
        <w:t xml:space="preserve"> в 1811 году.</w:t>
      </w:r>
    </w:p>
    <w:p w:rsidR="006768A2" w:rsidRDefault="006768A2" w:rsidP="002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BB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Сколько лет Владимир Дубровский отсутствовал в доме своего отца?</w:t>
      </w:r>
    </w:p>
    <w:p w:rsidR="006768A2" w:rsidRDefault="006768A2" w:rsidP="002D05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1BDA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5 лет</w:t>
      </w:r>
      <w:r w:rsidRPr="007E1BDA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                              </w:t>
      </w:r>
      <w:r w:rsidRPr="00036ABB">
        <w:rPr>
          <w:rFonts w:ascii="Times New Roman" w:hAnsi="Times New Roman" w:cs="Times New Roman"/>
          <w:sz w:val="24"/>
          <w:szCs w:val="24"/>
        </w:rPr>
        <w:t xml:space="preserve"> </w:t>
      </w:r>
      <w:r w:rsidRPr="007E1BDA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10 лет</w:t>
      </w:r>
      <w:r w:rsidRPr="007E1BDA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                                В) </w:t>
      </w:r>
      <w:r>
        <w:rPr>
          <w:rFonts w:ascii="Times New Roman" w:hAnsi="Times New Roman" w:cs="Times New Roman"/>
          <w:sz w:val="24"/>
          <w:szCs w:val="24"/>
        </w:rPr>
        <w:t>12 лет</w:t>
      </w:r>
      <w:r w:rsidRPr="007E1BDA">
        <w:rPr>
          <w:rFonts w:ascii="Times New Roman" w:hAnsi="Times New Roman" w:cs="Times New Roman"/>
          <w:sz w:val="24"/>
          <w:szCs w:val="24"/>
        </w:rPr>
        <w:t>;                                                                                                                                                             Г)</w:t>
      </w:r>
      <w:r>
        <w:rPr>
          <w:rFonts w:ascii="Times New Roman" w:hAnsi="Times New Roman" w:cs="Times New Roman"/>
          <w:sz w:val="24"/>
          <w:szCs w:val="24"/>
        </w:rPr>
        <w:t xml:space="preserve"> 20 лет.</w:t>
      </w:r>
    </w:p>
    <w:p w:rsidR="006768A2" w:rsidRDefault="006768A2" w:rsidP="002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BB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С какой целью поехал Кирила Петрович к соседу Дубровскому через несколько дней после суда?</w:t>
      </w:r>
    </w:p>
    <w:p w:rsidR="006768A2" w:rsidRPr="00CA2F1B" w:rsidRDefault="006768A2" w:rsidP="002D05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64E8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погубить соседа</w:t>
      </w:r>
      <w:r w:rsidRPr="008E64E8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                              Б) </w:t>
      </w:r>
      <w:r>
        <w:rPr>
          <w:rFonts w:ascii="Times New Roman" w:hAnsi="Times New Roman" w:cs="Times New Roman"/>
          <w:sz w:val="24"/>
          <w:szCs w:val="24"/>
        </w:rPr>
        <w:t>помириться и вернуть ему имение</w:t>
      </w:r>
      <w:r w:rsidRPr="008E64E8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                                В) </w:t>
      </w:r>
      <w:r>
        <w:rPr>
          <w:rFonts w:ascii="Times New Roman" w:hAnsi="Times New Roman" w:cs="Times New Roman"/>
          <w:sz w:val="24"/>
          <w:szCs w:val="24"/>
        </w:rPr>
        <w:t>позвать на охоту</w:t>
      </w:r>
      <w:r w:rsidRPr="008E64E8">
        <w:rPr>
          <w:rFonts w:ascii="Times New Roman" w:hAnsi="Times New Roman" w:cs="Times New Roman"/>
          <w:sz w:val="24"/>
          <w:szCs w:val="24"/>
        </w:rPr>
        <w:t>;                                                                                                                                                             Г)</w:t>
      </w:r>
      <w:r>
        <w:rPr>
          <w:rFonts w:ascii="Times New Roman" w:hAnsi="Times New Roman" w:cs="Times New Roman"/>
          <w:sz w:val="24"/>
          <w:szCs w:val="24"/>
        </w:rPr>
        <w:t xml:space="preserve"> пригласить на обед.</w:t>
      </w:r>
    </w:p>
    <w:p w:rsidR="006768A2" w:rsidRDefault="006768A2" w:rsidP="002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BB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Что помогло изменить мнение Марьи Кирилловны о Дефорже и обратить на него внимание?</w:t>
      </w:r>
    </w:p>
    <w:p w:rsidR="006768A2" w:rsidRDefault="006768A2" w:rsidP="002D05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DAA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красота учителя</w:t>
      </w:r>
      <w:r w:rsidRPr="00050DAA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Б) молодость француза</w:t>
      </w:r>
      <w:r w:rsidRPr="00050DAA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                                В) </w:t>
      </w:r>
      <w:r>
        <w:rPr>
          <w:rFonts w:ascii="Times New Roman" w:hAnsi="Times New Roman" w:cs="Times New Roman"/>
          <w:sz w:val="24"/>
          <w:szCs w:val="24"/>
        </w:rPr>
        <w:t>желание учить французский язык</w:t>
      </w:r>
      <w:r w:rsidRPr="00050DAA">
        <w:rPr>
          <w:rFonts w:ascii="Times New Roman" w:hAnsi="Times New Roman" w:cs="Times New Roman"/>
          <w:sz w:val="24"/>
          <w:szCs w:val="24"/>
        </w:rPr>
        <w:t>;                                                                                                                                                             Г)</w:t>
      </w:r>
      <w:r>
        <w:rPr>
          <w:rFonts w:ascii="Times New Roman" w:hAnsi="Times New Roman" w:cs="Times New Roman"/>
          <w:sz w:val="24"/>
          <w:szCs w:val="24"/>
        </w:rPr>
        <w:t xml:space="preserve"> поведение Дефоржа в клетке с медведем.</w:t>
      </w:r>
    </w:p>
    <w:p w:rsidR="006768A2" w:rsidRDefault="006768A2" w:rsidP="002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241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Что такое композиция?</w:t>
      </w:r>
    </w:p>
    <w:p w:rsidR="006768A2" w:rsidRPr="00CA2F1B" w:rsidRDefault="006768A2" w:rsidP="002D05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363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содержание произведения</w:t>
      </w:r>
      <w:r w:rsidRPr="008E7363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                              Б) </w:t>
      </w:r>
      <w:r>
        <w:rPr>
          <w:rFonts w:ascii="Times New Roman" w:hAnsi="Times New Roman" w:cs="Times New Roman"/>
          <w:sz w:val="24"/>
          <w:szCs w:val="24"/>
        </w:rPr>
        <w:t>построение художественного произведения, взаимосвязь его частей</w:t>
      </w:r>
      <w:r w:rsidRPr="008E7363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                                В) </w:t>
      </w:r>
      <w:r>
        <w:rPr>
          <w:rFonts w:ascii="Times New Roman" w:hAnsi="Times New Roman" w:cs="Times New Roman"/>
          <w:sz w:val="24"/>
          <w:szCs w:val="24"/>
        </w:rPr>
        <w:t>наиболее яркий эпизод произведения</w:t>
      </w:r>
      <w:r w:rsidRPr="008E7363">
        <w:rPr>
          <w:rFonts w:ascii="Times New Roman" w:hAnsi="Times New Roman" w:cs="Times New Roman"/>
          <w:sz w:val="24"/>
          <w:szCs w:val="24"/>
        </w:rPr>
        <w:t>;                                                                                                                                                             Г)</w:t>
      </w:r>
      <w:r>
        <w:rPr>
          <w:rFonts w:ascii="Times New Roman" w:hAnsi="Times New Roman" w:cs="Times New Roman"/>
          <w:sz w:val="24"/>
          <w:szCs w:val="24"/>
        </w:rPr>
        <w:t xml:space="preserve"> заключительная часть </w:t>
      </w:r>
      <w:r w:rsidRPr="007C4F64">
        <w:rPr>
          <w:rFonts w:ascii="Times New Roman" w:hAnsi="Times New Roman" w:cs="Times New Roman"/>
          <w:sz w:val="24"/>
          <w:szCs w:val="24"/>
        </w:rPr>
        <w:t>художественного произведения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68A2" w:rsidRPr="004E68FE" w:rsidRDefault="006768A2" w:rsidP="002D051F">
      <w:pPr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36ABB">
        <w:rPr>
          <w:rFonts w:ascii="Times New Roman" w:hAnsi="Times New Roman" w:cs="Times New Roman"/>
          <w:sz w:val="24"/>
          <w:szCs w:val="24"/>
        </w:rPr>
        <w:t>14.</w:t>
      </w:r>
      <w:r w:rsidRPr="00CA2F1B">
        <w:rPr>
          <w:rFonts w:ascii="Times New Roman" w:hAnsi="Times New Roman" w:cs="Times New Roman"/>
          <w:sz w:val="24"/>
          <w:szCs w:val="24"/>
        </w:rPr>
        <w:t xml:space="preserve"> Какое место в композиции романа А.С.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F1B">
        <w:rPr>
          <w:rFonts w:ascii="Times New Roman" w:hAnsi="Times New Roman" w:cs="Times New Roman"/>
          <w:sz w:val="24"/>
          <w:szCs w:val="24"/>
        </w:rPr>
        <w:t xml:space="preserve">Пушкина «Дубровский» занимают следующие строки: </w:t>
      </w:r>
      <w:r w:rsidRPr="004E68FE">
        <w:rPr>
          <w:rFonts w:ascii="Times New Roman" w:hAnsi="Times New Roman" w:cs="Times New Roman"/>
          <w:i/>
          <w:iCs/>
          <w:sz w:val="24"/>
          <w:szCs w:val="24"/>
        </w:rPr>
        <w:t>«Никто не знал, куда он [Владимир Дубровский] девался... Но грозные посещения, пожары и грабежи прекратились. По другим известиям узнали, что Дубровский скрылся за границей».</w:t>
      </w:r>
    </w:p>
    <w:p w:rsidR="006768A2" w:rsidRPr="00CA2F1B" w:rsidRDefault="006768A2" w:rsidP="002D05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F1B">
        <w:rPr>
          <w:rFonts w:ascii="Times New Roman" w:hAnsi="Times New Roman" w:cs="Times New Roman"/>
          <w:sz w:val="24"/>
          <w:szCs w:val="24"/>
        </w:rPr>
        <w:t xml:space="preserve">А) экспозиция;                                                                                                                                      </w:t>
      </w:r>
      <w:r w:rsidRPr="00036A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A2F1B">
        <w:rPr>
          <w:rFonts w:ascii="Times New Roman" w:hAnsi="Times New Roman" w:cs="Times New Roman"/>
          <w:sz w:val="24"/>
          <w:szCs w:val="24"/>
        </w:rPr>
        <w:t xml:space="preserve">   Б) развитие действия;                                                                                                                   </w:t>
      </w:r>
      <w:r w:rsidRPr="00036AB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A2F1B">
        <w:rPr>
          <w:rFonts w:ascii="Times New Roman" w:hAnsi="Times New Roman" w:cs="Times New Roman"/>
          <w:sz w:val="24"/>
          <w:szCs w:val="24"/>
        </w:rPr>
        <w:t>В) кульминация, наивысшая точка развития сюжета;                                                                                                 Г) заключение.</w:t>
      </w:r>
    </w:p>
    <w:p w:rsidR="006768A2" w:rsidRPr="00CA2F1B" w:rsidRDefault="006768A2" w:rsidP="002D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ABB">
        <w:rPr>
          <w:rFonts w:ascii="Times New Roman" w:hAnsi="Times New Roman" w:cs="Times New Roman"/>
          <w:sz w:val="24"/>
          <w:szCs w:val="24"/>
        </w:rPr>
        <w:t>15.</w:t>
      </w:r>
      <w:r w:rsidRPr="00CA2F1B">
        <w:rPr>
          <w:rFonts w:ascii="Times New Roman" w:hAnsi="Times New Roman" w:cs="Times New Roman"/>
          <w:sz w:val="24"/>
          <w:szCs w:val="24"/>
        </w:rPr>
        <w:t xml:space="preserve"> Когда и где были созданы «Повести Белкина» А.С.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F1B">
        <w:rPr>
          <w:rFonts w:ascii="Times New Roman" w:hAnsi="Times New Roman" w:cs="Times New Roman"/>
          <w:sz w:val="24"/>
          <w:szCs w:val="24"/>
        </w:rPr>
        <w:t>Пушкиным?</w:t>
      </w:r>
    </w:p>
    <w:p w:rsidR="006768A2" w:rsidRPr="00CA2F1B" w:rsidRDefault="006768A2" w:rsidP="002D05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F1B">
        <w:rPr>
          <w:rFonts w:ascii="Times New Roman" w:hAnsi="Times New Roman" w:cs="Times New Roman"/>
          <w:sz w:val="24"/>
          <w:szCs w:val="24"/>
        </w:rPr>
        <w:t>А) в 1822 году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A2F1B">
        <w:rPr>
          <w:rFonts w:ascii="Times New Roman" w:hAnsi="Times New Roman" w:cs="Times New Roman"/>
          <w:sz w:val="24"/>
          <w:szCs w:val="24"/>
        </w:rPr>
        <w:t xml:space="preserve"> в южной ссылке;                                                                                                                                         Б) в 1824 году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A2F1B">
        <w:rPr>
          <w:rFonts w:ascii="Times New Roman" w:hAnsi="Times New Roman" w:cs="Times New Roman"/>
          <w:sz w:val="24"/>
          <w:szCs w:val="24"/>
        </w:rPr>
        <w:t xml:space="preserve"> в ссылке в родовом имении Михайловское;                                                                                                                    В) в 1829 году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A2F1B">
        <w:rPr>
          <w:rFonts w:ascii="Times New Roman" w:hAnsi="Times New Roman" w:cs="Times New Roman"/>
          <w:sz w:val="24"/>
          <w:szCs w:val="24"/>
        </w:rPr>
        <w:t xml:space="preserve"> на Кавказе;                                                                                                                     </w:t>
      </w:r>
      <w:r w:rsidRPr="00036AB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A2F1B">
        <w:rPr>
          <w:rFonts w:ascii="Times New Roman" w:hAnsi="Times New Roman" w:cs="Times New Roman"/>
          <w:sz w:val="24"/>
          <w:szCs w:val="24"/>
        </w:rPr>
        <w:t xml:space="preserve"> Г) в 1830 году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A2F1B">
        <w:rPr>
          <w:rFonts w:ascii="Times New Roman" w:hAnsi="Times New Roman" w:cs="Times New Roman"/>
          <w:sz w:val="24"/>
          <w:szCs w:val="24"/>
        </w:rPr>
        <w:t xml:space="preserve"> в Болдино.</w:t>
      </w:r>
    </w:p>
    <w:p w:rsidR="006768A2" w:rsidRPr="00036ABB" w:rsidRDefault="006768A2" w:rsidP="002D051F"/>
    <w:p w:rsidR="006768A2" w:rsidRPr="006D01FA" w:rsidRDefault="006768A2" w:rsidP="005B185E">
      <w:pPr>
        <w:spacing w:after="0" w:line="270" w:lineRule="atLeast"/>
        <w:rPr>
          <w:sz w:val="24"/>
          <w:szCs w:val="24"/>
          <w:lang w:eastAsia="ru-RU"/>
        </w:rPr>
      </w:pPr>
    </w:p>
    <w:sectPr w:rsidR="006768A2" w:rsidRPr="006D01FA" w:rsidSect="00863DB6">
      <w:footerReference w:type="default" r:id="rId6"/>
      <w:pgSz w:w="11906" w:h="16838"/>
      <w:pgMar w:top="567" w:right="709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8A2" w:rsidRDefault="006768A2">
      <w:r>
        <w:separator/>
      </w:r>
    </w:p>
  </w:endnote>
  <w:endnote w:type="continuationSeparator" w:id="0">
    <w:p w:rsidR="006768A2" w:rsidRDefault="00676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8A2" w:rsidRDefault="006768A2" w:rsidP="00AF04EA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6768A2" w:rsidRDefault="006768A2" w:rsidP="00FB4A8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8A2" w:rsidRDefault="006768A2">
      <w:r>
        <w:separator/>
      </w:r>
    </w:p>
  </w:footnote>
  <w:footnote w:type="continuationSeparator" w:id="0">
    <w:p w:rsidR="006768A2" w:rsidRDefault="006768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DB6"/>
    <w:rsid w:val="00025F0C"/>
    <w:rsid w:val="00036ABB"/>
    <w:rsid w:val="00050DAA"/>
    <w:rsid w:val="000A3C32"/>
    <w:rsid w:val="000D446A"/>
    <w:rsid w:val="001913CE"/>
    <w:rsid w:val="001D62F1"/>
    <w:rsid w:val="001F51AF"/>
    <w:rsid w:val="001F6D87"/>
    <w:rsid w:val="00257863"/>
    <w:rsid w:val="002819AF"/>
    <w:rsid w:val="002958F5"/>
    <w:rsid w:val="002D051F"/>
    <w:rsid w:val="00311FD2"/>
    <w:rsid w:val="00330212"/>
    <w:rsid w:val="00365013"/>
    <w:rsid w:val="003856E1"/>
    <w:rsid w:val="00484CB9"/>
    <w:rsid w:val="00492A7D"/>
    <w:rsid w:val="004E68FE"/>
    <w:rsid w:val="005B185E"/>
    <w:rsid w:val="006533F5"/>
    <w:rsid w:val="006768A2"/>
    <w:rsid w:val="006D01FA"/>
    <w:rsid w:val="007C4F64"/>
    <w:rsid w:val="007E1BDA"/>
    <w:rsid w:val="008327D6"/>
    <w:rsid w:val="00857EFF"/>
    <w:rsid w:val="00863DB6"/>
    <w:rsid w:val="008E64E8"/>
    <w:rsid w:val="008E7363"/>
    <w:rsid w:val="00A8345F"/>
    <w:rsid w:val="00A92C7A"/>
    <w:rsid w:val="00AF04EA"/>
    <w:rsid w:val="00B1648F"/>
    <w:rsid w:val="00C02DD5"/>
    <w:rsid w:val="00C55241"/>
    <w:rsid w:val="00CA0359"/>
    <w:rsid w:val="00CA2F1B"/>
    <w:rsid w:val="00D05F00"/>
    <w:rsid w:val="00D61FAD"/>
    <w:rsid w:val="00DF6AC7"/>
    <w:rsid w:val="00F241AD"/>
    <w:rsid w:val="00F85270"/>
    <w:rsid w:val="00FB4A8B"/>
    <w:rsid w:val="00FC4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F0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63D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863D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3DB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63DB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863DB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863DB6"/>
  </w:style>
  <w:style w:type="character" w:customStyle="1" w:styleId="breadcrumblast">
    <w:name w:val="breadcrumb_last"/>
    <w:basedOn w:val="DefaultParagraphFont"/>
    <w:uiPriority w:val="99"/>
    <w:rsid w:val="00863DB6"/>
  </w:style>
  <w:style w:type="paragraph" w:styleId="NormalWeb">
    <w:name w:val="Normal (Web)"/>
    <w:basedOn w:val="Normal"/>
    <w:uiPriority w:val="99"/>
    <w:semiHidden/>
    <w:rsid w:val="0086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63DB6"/>
    <w:rPr>
      <w:b/>
      <w:bCs/>
    </w:rPr>
  </w:style>
  <w:style w:type="character" w:styleId="Emphasis">
    <w:name w:val="Emphasis"/>
    <w:basedOn w:val="DefaultParagraphFont"/>
    <w:uiPriority w:val="99"/>
    <w:qFormat/>
    <w:rsid w:val="00863D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863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3D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B185E"/>
    <w:pPr>
      <w:ind w:left="720"/>
    </w:pPr>
  </w:style>
  <w:style w:type="paragraph" w:styleId="Footer">
    <w:name w:val="footer"/>
    <w:basedOn w:val="Normal"/>
    <w:link w:val="FooterChar"/>
    <w:uiPriority w:val="99"/>
    <w:rsid w:val="00FB4A8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6AC7"/>
    <w:rPr>
      <w:lang w:eastAsia="en-US"/>
    </w:rPr>
  </w:style>
  <w:style w:type="character" w:styleId="PageNumber">
    <w:name w:val="page number"/>
    <w:basedOn w:val="DefaultParagraphFont"/>
    <w:uiPriority w:val="99"/>
    <w:rsid w:val="00FB4A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47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72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1E1E1"/>
            <w:right w:val="none" w:sz="0" w:space="0" w:color="auto"/>
          </w:divBdr>
          <w:divsChild>
            <w:div w:id="2021472342">
              <w:marLeft w:val="1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7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47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7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7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7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7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5</Pages>
  <Words>2952</Words>
  <Characters>16832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123</cp:lastModifiedBy>
  <cp:revision>9</cp:revision>
  <dcterms:created xsi:type="dcterms:W3CDTF">2014-12-13T14:39:00Z</dcterms:created>
  <dcterms:modified xsi:type="dcterms:W3CDTF">2016-01-26T13:44:00Z</dcterms:modified>
</cp:coreProperties>
</file>