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Предмет: Окружающий мир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Класс: 1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Тема: Твёрдые тела, жидкости и газы.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Учебник и учебные пособия: А.А. Вахрушев «Окружающий мир» 1 кл., 2 ч.; рабочая тетрадь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 xml:space="preserve">ПК, интерактивная доска, презентация, бутылки с водой, деревянные кубики, камни, шприц, салфетки, колбы, туалетная вода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60FE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карточки.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материал: (по 1 на парту) бутылка с водой, стакан, камень в мешочке, кубик на тарелке, шарик (разной формы), колба.</w:t>
      </w:r>
    </w:p>
    <w:p w:rsidR="00342B65" w:rsidRPr="003460FE" w:rsidRDefault="00342B65" w:rsidP="003E2C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Цель и задачи:</w:t>
      </w:r>
    </w:p>
    <w:p w:rsidR="00342B65" w:rsidRPr="003460FE" w:rsidRDefault="00342B65" w:rsidP="003E2C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тремя состояниями  физических тел и их свойствами;</w:t>
      </w:r>
    </w:p>
    <w:p w:rsidR="00342B65" w:rsidRPr="003460FE" w:rsidRDefault="00342B65" w:rsidP="003E2C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Научить выделять и описывать признаки предметов;</w:t>
      </w:r>
    </w:p>
    <w:p w:rsidR="00342B65" w:rsidRPr="003460FE" w:rsidRDefault="00342B65" w:rsidP="003E2C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Развивать умение использовать свой опыт наблюдений и выполнения практических заданий для обобщения и вывода;</w:t>
      </w:r>
    </w:p>
    <w:p w:rsidR="00342B65" w:rsidRPr="003460FE" w:rsidRDefault="00342B65" w:rsidP="003E2C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способности;</w:t>
      </w:r>
    </w:p>
    <w:p w:rsidR="00342B65" w:rsidRPr="003460FE" w:rsidRDefault="00342B65" w:rsidP="003E2C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Развивать речь, ум, память и мышление;</w:t>
      </w:r>
    </w:p>
    <w:p w:rsidR="00342B65" w:rsidRPr="003460FE" w:rsidRDefault="00342B65" w:rsidP="003E2C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Воспитывать взаимопонимание.</w:t>
      </w:r>
    </w:p>
    <w:p w:rsidR="00342B65" w:rsidRPr="003460FE" w:rsidRDefault="00342B65" w:rsidP="003E2CA5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60FE">
        <w:rPr>
          <w:rFonts w:ascii="Times New Roman" w:hAnsi="Times New Roman" w:cs="Times New Roman"/>
          <w:color w:val="000000"/>
          <w:sz w:val="28"/>
          <w:szCs w:val="28"/>
        </w:rPr>
        <w:t>Ход урока:</w:t>
      </w:r>
    </w:p>
    <w:tbl>
      <w:tblPr>
        <w:tblW w:w="1555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5670"/>
        <w:gridCol w:w="3686"/>
        <w:gridCol w:w="3827"/>
      </w:tblGrid>
      <w:tr w:rsidR="00342B65" w:rsidRPr="003A6D8A">
        <w:trPr>
          <w:trHeight w:val="5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212E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fb3e60699c47dc6ebf9be25efac99736fa28ba17"/>
            <w:bookmarkStart w:id="1" w:name="BM0"/>
            <w:bookmarkEnd w:id="0"/>
            <w:bookmarkEnd w:id="1"/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346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346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  <w:p w:rsidR="00342B65" w:rsidRPr="003460FE" w:rsidRDefault="00342B65" w:rsidP="00346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346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Формируемые</w:t>
            </w:r>
          </w:p>
          <w:p w:rsidR="00342B65" w:rsidRPr="003460FE" w:rsidRDefault="00342B65" w:rsidP="00346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УУД</w:t>
            </w:r>
          </w:p>
        </w:tc>
      </w:tr>
      <w:tr w:rsidR="00342B65" w:rsidRPr="003A6D8A">
        <w:trPr>
          <w:trHeight w:val="2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Орган. момент.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комфортность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numPr>
                <w:ilvl w:val="0"/>
                <w:numId w:val="20"/>
              </w:num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знаний. Постановка проблемы.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numPr>
                <w:ilvl w:val="0"/>
                <w:numId w:val="4"/>
              </w:num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тельская работа.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numPr>
                <w:ilvl w:val="0"/>
                <w:numId w:val="5"/>
              </w:num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проблемы.</w:t>
            </w: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numPr>
                <w:ilvl w:val="0"/>
                <w:numId w:val="6"/>
              </w:num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открытие знаний.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numPr>
                <w:ilvl w:val="0"/>
                <w:numId w:val="7"/>
              </w:num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Первичное закрепление знаний.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-12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проблемы.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left="-12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новых знаний.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numPr>
                <w:ilvl w:val="0"/>
                <w:numId w:val="10"/>
              </w:num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Первичное закрепление знаний.</w:t>
            </w: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212E4F">
            <w:pPr>
              <w:numPr>
                <w:ilvl w:val="0"/>
                <w:numId w:val="11"/>
              </w:numPr>
              <w:spacing w:after="0" w:line="240" w:lineRule="auto"/>
              <w:ind w:left="348"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 урока.</w:t>
            </w:r>
          </w:p>
          <w:p w:rsidR="00342B65" w:rsidRPr="003460FE" w:rsidRDefault="00342B65" w:rsidP="00212E4F">
            <w:pPr>
              <w:spacing w:after="0" w:line="240" w:lineRule="auto"/>
              <w:ind w:righ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посмотрите, сегодня у нас много гостей. Давайте будем гостеприимными хозяевами и подарим нашим гостям улыбку.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улыбнитесь друг другу.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Надеюсь, что хорошее настроение вас не покинет до конца урока, а у кого оно не очень хорошее, то станет лучше. Ведь мы сегодня продолжим разгадывать тайны природы.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лайд 1)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природы очень много секретов. Сегодня мы должны раскрыть очень большую тайну. Для этого проведём исследовательскую работу.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кто из вас знает, где и кто  проводит исследования?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Правильно. Поэтому мы на уроке станем учёными, а наш класс превратится в исследовательскую лабораторию.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что такое лаборатория? Зачитайте, пожалуйста. Где вы искали это понятие?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460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60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кто такие лаборанты?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 в нашей лаборатории будут работать 3 группы. Я буду старшим лаборантом. (Одеть халат).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 ознакомимся с правилами поведения в лаборатории. Их нужно запомнить каждому и обязательно соблюдать. </w:t>
            </w:r>
            <w:r w:rsidRPr="00460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460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342B65" w:rsidRPr="003460FE" w:rsidRDefault="00342B65" w:rsidP="003460F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Внимательно слушать и выполнять все задания старшего лаборанта.</w:t>
            </w:r>
          </w:p>
          <w:p w:rsidR="00342B65" w:rsidRPr="003460FE" w:rsidRDefault="00342B65" w:rsidP="003460F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Выбрать ведущего специалиста и внимательно его слушать.</w:t>
            </w:r>
          </w:p>
          <w:p w:rsidR="00342B65" w:rsidRPr="003460FE" w:rsidRDefault="00342B65" w:rsidP="003460F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шуметь и не мешать друг другу.</w:t>
            </w:r>
          </w:p>
          <w:p w:rsidR="00342B65" w:rsidRPr="003460FE" w:rsidRDefault="00342B65" w:rsidP="003460F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брать в руки предметы, если этого не требуется.</w:t>
            </w:r>
          </w:p>
          <w:p w:rsidR="00342B65" w:rsidRDefault="00342B65" w:rsidP="00375A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посмотрите вокруг и назовите предметы, которые вас окружают. </w:t>
            </w:r>
          </w:p>
          <w:p w:rsidR="00342B65" w:rsidRDefault="00342B65" w:rsidP="00375A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много вы всего назвали. По-другому их можно назвать - 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физические тела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одинаковые ли они?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докажем свою точку зрения.</w:t>
            </w:r>
          </w:p>
          <w:p w:rsidR="00342B65" w:rsidRPr="003460FE" w:rsidRDefault="00342B65" w:rsidP="003460FE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лаборанты, у вас на столах тарелочки. Возьмите предметы, которые в них находятся. Что это?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Потрогайте кубик и опишите его. Какой он на ощупь?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как называют твёрдые предметы, которые нас окружают?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очень интересная наука, которая называется – физика. Она называет твердые предметы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твёрдыми телами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326F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Приведите примеры твёрдых тел.</w:t>
            </w:r>
          </w:p>
          <w:p w:rsidR="00342B65" w:rsidRPr="003460FE" w:rsidRDefault="00342B65" w:rsidP="003460FE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Скажите, пожалуйста, что у вас находится в стаканах?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Какая она на ощупь?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её можно назвать по-другому?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 свои предположения с надписью. (</w:t>
            </w:r>
            <w:r w:rsidRPr="00326F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учёные, что ещё можно назвать жидкостью?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теперь посмотрите и скажите, что находится в ваших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маленьких стаканах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 спрятался невидимка. Отгадав загадку, вы узнаете его имя.</w:t>
            </w:r>
          </w:p>
          <w:p w:rsidR="00342B65" w:rsidRPr="003460FE" w:rsidRDefault="00342B65" w:rsidP="00D3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нос проходит в грудь</w:t>
            </w:r>
          </w:p>
          <w:p w:rsidR="00342B65" w:rsidRPr="003460FE" w:rsidRDefault="00342B65" w:rsidP="00D3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обратно держит путь.</w:t>
            </w:r>
          </w:p>
          <w:p w:rsidR="00342B65" w:rsidRPr="003460FE" w:rsidRDefault="00342B65" w:rsidP="00D3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невидимый, но всё же</w:t>
            </w:r>
          </w:p>
          <w:p w:rsidR="00342B65" w:rsidRPr="003460FE" w:rsidRDefault="00342B65" w:rsidP="00D37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него мы жить не можем.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же спряталось в ваших баночках? Мы воздух можем увидеть?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Физминутка, дыхательная гимнастика.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«Игра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воображаемым 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шариком»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учёные, я прошу вас сейчас встать. Представьте себе, что в воздух улетели шарики. Подпрыгните и попробуйте поймать шарик левой рукой. Не поймали. Давайте попробуем поймать правой рукой. А теперь подпрыгнем ещё выше и поймаем обеими руками.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Дуньте на свой шарик легко.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чуть сильнее.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Наберите больше воздуха и дуйте изо всех сил.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вы почувствовали?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ли воздух назвать твёрдым телом?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жидкостью?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же назвать это физическое тело?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Такие тела называются 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газами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называем газами?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догадался, как называется тема нашего урока? 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-Что же мы должны узнать на уроке?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)А кто из вас знает, какими свойствами обладают физические тела?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Хотите проверить верность ваших предположений?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Проведём исследование и откроем тайну.</w:t>
            </w:r>
          </w:p>
          <w:p w:rsidR="00342B65" w:rsidRPr="003460FE" w:rsidRDefault="00342B65" w:rsidP="009C6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 №1.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A72F34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Ведущие специалисты, возьмите предмет, который лежит у вас в мешочке.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это?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это тело?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Попробуйте ему придать овальную форму. Получилось?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ещё твёрдое тело есть у вас на столах?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Придайте ему форму круга. Получилось?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винтик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камень в баночку.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Изменилась их форма?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Какой вывод можно сделать? Меняется ли форма у твёрдых тел?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  <w:p w:rsidR="00342B65" w:rsidRPr="00A72F34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Опыт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лаборанты, как вы думаете, можно ли изменить форму жидкости? Проведём опыт.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Ведущие специалисты, налейте из бутылки немного воды в стаканчик.  Что заметили?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эту воду перелейте в колбу. Что увидели?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вывод можно сделать?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Проверим свой вывод.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6E536D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Опыт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-Что ещё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у вас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столе?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Ведущие специалисты,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ыберите в вашей группе того, кто сможет надуть шарик.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Надуйте шарики.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вы заполнили шарики?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воздух?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газ заполняет полностью шарик или только его часть?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форму приобрёл газ в шарике у 1 группы? У второй? У третьей?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четвёртой?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можно сделать вывод?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Таблица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Распылить в воздух туалетную воду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вы почувствовали?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почему вы почувствовали этот запах, если я распылила духи около своего стола?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Прочитаем вывод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вывод мы сделали во время опытов?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мы можем проверить свои выводы?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-Чем это может быть опасно в жизни?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Работа с учебником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Откройте стр. 35 и прочитайте вывод вверху страницы. Совпал он с нашим выводом?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Переверните страницу. Прочитайте вывод на стр. 36. Верный ли вывод сделали мы?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вам нравится быть исследователями?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Продолжим дальше проводить опыты?</w:t>
            </w:r>
          </w:p>
          <w:p w:rsidR="00342B65" w:rsidRPr="00E95CB0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53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Опыт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E53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можно ли сжать твёрдые тела, жидкости и газы?</w:t>
            </w:r>
          </w:p>
          <w:p w:rsidR="00342B65" w:rsidRPr="003460FE" w:rsidRDefault="00342B65" w:rsidP="003460F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Возьмите твёрдое тело. Попробуйте сжать. Какой вывод сделали?</w:t>
            </w:r>
          </w:p>
          <w:p w:rsidR="00342B65" w:rsidRPr="003460FE" w:rsidRDefault="00342B65" w:rsidP="003460F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 меня в руке? Что я делаю?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я закрою отверстие шприца пальцем, чтобы вода не вылилась, и буду сдвигать поршень.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Удалось ли сжать жидкость? Ваш вывод.</w:t>
            </w:r>
          </w:p>
          <w:p w:rsidR="00342B65" w:rsidRPr="003460FE" w:rsidRDefault="00342B65" w:rsidP="003460F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Проведём похожий опыт. Воду из шприца я вылью. А что теперь набираю в него?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Закрываю отверстие пальцем, сдвигаю поршень. Что увидели? Можно сжать воздух? Газы сжимаются?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Сравним наши выводы с выводом в учебнике. ( стр. 35).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Какое умение сейчас формировали? 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6E536D" w:rsidRDefault="00342B65" w:rsidP="006E536D">
            <w:pPr>
              <w:ind w:left="-360"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Опыт </w:t>
            </w:r>
            <w:r w:rsidRPr="003A6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3A6D8A" w:rsidRDefault="00342B65" w:rsidP="006E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Продолжим наши исследования.  Следующий опыт </w:t>
            </w:r>
            <w:r w:rsidRPr="006E5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легче? 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Мы будем выяснять</w:t>
            </w:r>
            <w:r w:rsidRPr="006E5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деревянного бруска, воды и воздуха. </w:t>
            </w:r>
          </w:p>
          <w:p w:rsidR="00342B65" w:rsidRPr="006E536D" w:rsidRDefault="00342B65" w:rsidP="006E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Какой вывод сделаем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Как это свойство древесины люди научились использовать? 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5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A6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 (лодки, плоты, корабли – для передвижения по воде).</w:t>
            </w:r>
          </w:p>
          <w:p w:rsidR="00342B65" w:rsidRPr="006E536D" w:rsidRDefault="00342B65" w:rsidP="006E536D">
            <w:pPr>
              <w:ind w:left="-360"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Опыт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6E536D" w:rsidRDefault="00342B65" w:rsidP="006E53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Возьмем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 xml:space="preserve"> пустой пузырёк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. В н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ём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, по нашему предположению, ничего нет. Опущу е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 в воду. Что мы наблюдаем? 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6E536D" w:rsidRDefault="00342B65" w:rsidP="006E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Мы видим пузырьки воздуха. Он был в бутылочке, а вода вытолкнула его из бутылки. 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Какой вывод м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ы можем сделать, что воздух легче воды? 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3A6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Как же люди и</w:t>
            </w: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спользуют это свойство воздуха?</w:t>
            </w:r>
            <w:r w:rsidRPr="003A6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460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3A6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B65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Физминутка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«Дует ветер нам в лицо»</w:t>
            </w:r>
          </w:p>
          <w:p w:rsidR="00342B65" w:rsidRPr="003460FE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учёные, посмотрите, а что это за схема у меня сделана? Что же может произойти с водой? (</w:t>
            </w:r>
            <w:r w:rsidRPr="00D37E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42B65" w:rsidRPr="003460FE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Лёд           вода             пар</w:t>
            </w:r>
          </w:p>
          <w:p w:rsidR="00342B65" w:rsidRPr="003460FE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Своими экспериментами о волшебных превращениях воды с вами поделятся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Рита и Ангелина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1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Pr="00BB1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342B65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 вывод сделали ребята?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BB1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лайд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BB1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342B65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B65" w:rsidRPr="003A6D8A" w:rsidRDefault="00342B65" w:rsidP="00460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посмотрите на рисунок в учебнике (стр. 37). Что вы на нём видите?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Хотите послушать о них интересную историю?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Жила-была в воде очень любопытная капелька. Ей всё было интересно.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однажды, когда ярко светило солнце, был очень жаркий день, капелька нагрелась и превратилась в пар. Он был таким лёгким, что быстро-быстро поднялся в воздух и унёсся высоко-высоко. Он поднялся выше горы, где было очень холодно. Там пар превратился в красивое белое облачко. Ветер подхватил облачко и начал с ним играть. К ним присоединились и другие облака. Ветер их собрал в большую тучу. Туча стала огромной, тяжёлой. Ей не хватало сил удержать все облака, и она заплакала. Из неё стали падать слезинки.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мы их называем?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Правильно, это дождь. Он падал на землю, собирался в ручейки. Они бежали в реки, озёра и другие водоёмы. Так наша капелька вновь вернулась домой.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когда наступил снова жаркий день, любопытная капелька вновь отправилась в путешествие.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Понравилась вам история капельки? Тогда расскажите её дома родителям и покажите путешествие капельки на рисунке.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 что ж, уважаемые лаборанты, время работы в лаборатории подходит к концу. Нам нужно подвести </w:t>
            </w:r>
            <w:r w:rsidRPr="00460E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нашей работы.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какие вопросы мы сегодня ответили?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Прошу вас взять в руки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смайлики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голосования.</w:t>
            </w:r>
          </w:p>
          <w:p w:rsidR="00342B65" w:rsidRPr="003460FE" w:rsidRDefault="00342B65" w:rsidP="003460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 ли вы с тем, что твёрдые тела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сохраняют форм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у?</w:t>
            </w:r>
          </w:p>
          <w:p w:rsidR="00342B65" w:rsidRPr="003460FE" w:rsidRDefault="00342B65" w:rsidP="003460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 ли вы с тем, что жидкости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сохраняют форм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сосуда?</w:t>
            </w:r>
          </w:p>
          <w:p w:rsidR="00342B65" w:rsidRPr="003460FE" w:rsidRDefault="00342B65" w:rsidP="003460F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 ли вы с тем, что газ сжать нельзя?</w:t>
            </w:r>
          </w:p>
          <w:p w:rsidR="00342B65" w:rsidRPr="003460FE" w:rsidRDefault="00342B65" w:rsidP="003460F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 ли вы с тем, что вода при нагревании становится паром?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(Если остаётся время)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Разбейте предметы на группы: твёрдые тела, жидкости, газы.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(картинки)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гр. – твёрдые тела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гр. – жидкости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гр. – газы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(молоко, капля воды, сок, кирпичная стена, стакан, шкаф, облака, воздушный шарик)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Уважаемые учёные, вы сегодня прекрасно поработали. Покажите смайликом своё настроение.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рада, что оно у вас замечательное.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 вас сегодня получилось лучше всего?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задание вызвало затруднение?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Оцените свою работу в дневнике.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Хотите ли продолжить быть исследователями. Тогда дома вам нужно понаблюдать над веточками деревьев. Возьмите 3 веточки. Одну из них надо поставить в холодильник, другую в тепло, но без воды, а третью в тепло в воду. Посмотрите, что с ними произойдёт. Можно изменения, если они будут, сфотографировать.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Дарят улыбку.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Учёные в лабораториях.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словаре.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Лаборатория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это учреждение, где проводят опыты, исследования. 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Лаборант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сотрудник лаборатории.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Проговаривают 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правила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Доска, парта, стул, шкаф, книга, пенал, ручка и т.д.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75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75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Кубики.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Твёрдый.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Называют твёрдые тела.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Холодная, жидкая, не твёрдая.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Жидкости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Молоко, чай, сок, лимонад, кофе и др.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Ничего.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 воздуха, ветер.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(невидимые тела)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Твёрдые тела, жидкости и газы.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Кубик</w:t>
            </w:r>
          </w:p>
          <w:p w:rsidR="00342B65" w:rsidRPr="003460FE" w:rsidRDefault="00342B65" w:rsidP="00326F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Твёрдое тело.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Винт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 твёрдых тел форма не меняется.</w:t>
            </w:r>
          </w:p>
          <w:p w:rsidR="00342B65" w:rsidRPr="00A72F34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приняла форму стакана.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приняла форму колбы.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A72F34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2F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Жидкости меняют форму.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Воздушный шарик.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Воздухом.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газ.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Круглую форму, овальную, форму сердечка.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 не имеет постоянной формы, она изменяется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Запах духов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0C4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1E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 заполняет всё пространство</w:t>
            </w:r>
          </w:p>
          <w:p w:rsidR="00342B65" w:rsidRPr="000C425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учебнике.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Отравление газом.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 твёрдых тел форма не меняется. Жидкости и газы изменяют форму, принимают форму сосуда, в котором находятся. Газы заполняют собой всё пространство.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E95CB0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Твёрдые тела не сжимаются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Шприц.Набираете воду.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Жидкости не сжимаются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 можно сжать</w:t>
            </w: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работать с информацией. 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536D">
              <w:rPr>
                <w:rFonts w:ascii="Times New Roman" w:hAnsi="Times New Roman" w:cs="Times New Roman"/>
                <w:sz w:val="28"/>
                <w:szCs w:val="28"/>
              </w:rPr>
              <w:t>узырьки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460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оздух легче воды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Воздух в надувном круге удерживает нас на поверхности воды, надувная лодка, спасательный жилет наполнены воздухом.</w:t>
            </w:r>
          </w:p>
          <w:p w:rsidR="00342B65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B65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B65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B65" w:rsidRPr="00460E6B" w:rsidRDefault="00342B65" w:rsidP="00460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2B65" w:rsidRPr="003460FE" w:rsidRDefault="00342B65" w:rsidP="00D96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Презентации детей «Превращение воды в пар», «Превращение воды в лёд».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при нагревании из жидкости превращается в пар , становится газом. А при охлаждении вода из жидкости превращается в лёд – твёрдое тело.</w:t>
            </w:r>
          </w:p>
          <w:p w:rsidR="00342B65" w:rsidRDefault="00342B65" w:rsidP="006E5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6E5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6E5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6E5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Озеро, река, гора, туча, дождь, облако, вода).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Какими бывают физические тела. Какими свойствами обладают физические тела.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 УУД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умения оформлять свои мысли.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умений работать с дополнительной литературой и извлекать нужную информацию.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 УУД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 умений совместно работать и договариваться о правилах общения и поведения.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УУД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 умение определять и высказывать правила работы в группе.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Формируем умение выявлять сущность, особенности объектов</w:t>
            </w:r>
          </w:p>
          <w:p w:rsidR="00342B65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Формируем умение на основе анализа объектов делать выводы.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Регулятивные УУД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 умение оценивать учебные действия в соответствии с поставленной задачей.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Формируем умение делать выводы на основе анализа объектов.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Коммуникативные УУД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Формируем умение обобщать и классифицировать по признакам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формируем умение извлекать информацию из схем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УУД:</w:t>
            </w:r>
          </w:p>
          <w:p w:rsidR="00342B65" w:rsidRPr="003460FE" w:rsidRDefault="00342B65" w:rsidP="0034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формируем умение извлекать информацию из иллюстраций</w:t>
            </w:r>
          </w:p>
          <w:p w:rsidR="00342B65" w:rsidRPr="003460FE" w:rsidRDefault="00342B65" w:rsidP="00460E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ТОУУ</w:t>
            </w:r>
            <w:r w:rsidRPr="00346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42B65" w:rsidRPr="003460FE" w:rsidRDefault="00342B65">
      <w:pPr>
        <w:rPr>
          <w:rFonts w:ascii="Times New Roman" w:hAnsi="Times New Roman" w:cs="Times New Roman"/>
          <w:sz w:val="28"/>
          <w:szCs w:val="28"/>
        </w:rPr>
      </w:pPr>
    </w:p>
    <w:sectPr w:rsidR="00342B65" w:rsidRPr="003460FE" w:rsidSect="003E2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655"/>
    <w:multiLevelType w:val="multilevel"/>
    <w:tmpl w:val="35B23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1027"/>
    <w:multiLevelType w:val="multilevel"/>
    <w:tmpl w:val="DA34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6D4"/>
    <w:multiLevelType w:val="multilevel"/>
    <w:tmpl w:val="5752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A4BDC"/>
    <w:multiLevelType w:val="multilevel"/>
    <w:tmpl w:val="E0863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B6B44"/>
    <w:multiLevelType w:val="multilevel"/>
    <w:tmpl w:val="AF9C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D6ABC"/>
    <w:multiLevelType w:val="multilevel"/>
    <w:tmpl w:val="0CF20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33132"/>
    <w:multiLevelType w:val="multilevel"/>
    <w:tmpl w:val="4FA4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870EAA"/>
    <w:multiLevelType w:val="multilevel"/>
    <w:tmpl w:val="7A7A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B737A"/>
    <w:multiLevelType w:val="multilevel"/>
    <w:tmpl w:val="C6C4D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B1142"/>
    <w:multiLevelType w:val="multilevel"/>
    <w:tmpl w:val="A8C40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92285"/>
    <w:multiLevelType w:val="multilevel"/>
    <w:tmpl w:val="EB780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73F71"/>
    <w:multiLevelType w:val="multilevel"/>
    <w:tmpl w:val="162E38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D29ED"/>
    <w:multiLevelType w:val="multilevel"/>
    <w:tmpl w:val="45A88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664E0"/>
    <w:multiLevelType w:val="hybridMultilevel"/>
    <w:tmpl w:val="4EA800B8"/>
    <w:lvl w:ilvl="0" w:tplc="D8D4C95C">
      <w:start w:val="2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>
    <w:nsid w:val="5CC54DC6"/>
    <w:multiLevelType w:val="multilevel"/>
    <w:tmpl w:val="D3EA5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67EFC"/>
    <w:multiLevelType w:val="multilevel"/>
    <w:tmpl w:val="C372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16252"/>
    <w:multiLevelType w:val="multilevel"/>
    <w:tmpl w:val="6E645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63C7D"/>
    <w:multiLevelType w:val="multilevel"/>
    <w:tmpl w:val="783E6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861F4"/>
    <w:multiLevelType w:val="multilevel"/>
    <w:tmpl w:val="0FC65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27B40"/>
    <w:multiLevelType w:val="multilevel"/>
    <w:tmpl w:val="4F281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7"/>
  </w:num>
  <w:num w:numId="5">
    <w:abstractNumId w:val="3"/>
  </w:num>
  <w:num w:numId="6">
    <w:abstractNumId w:val="16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9"/>
  </w:num>
  <w:num w:numId="16">
    <w:abstractNumId w:val="1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CA5"/>
    <w:rsid w:val="000C425E"/>
    <w:rsid w:val="00212E4F"/>
    <w:rsid w:val="00326FC8"/>
    <w:rsid w:val="00342B65"/>
    <w:rsid w:val="003460FE"/>
    <w:rsid w:val="00375A18"/>
    <w:rsid w:val="003A6D8A"/>
    <w:rsid w:val="003E2CA5"/>
    <w:rsid w:val="00414FCD"/>
    <w:rsid w:val="00460E6B"/>
    <w:rsid w:val="00462099"/>
    <w:rsid w:val="006E536D"/>
    <w:rsid w:val="007A511B"/>
    <w:rsid w:val="008F0A94"/>
    <w:rsid w:val="00917C43"/>
    <w:rsid w:val="009C6326"/>
    <w:rsid w:val="00A72F34"/>
    <w:rsid w:val="00BB1EF3"/>
    <w:rsid w:val="00C33301"/>
    <w:rsid w:val="00D37EDD"/>
    <w:rsid w:val="00D96158"/>
    <w:rsid w:val="00E9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">
    <w:name w:val="c12"/>
    <w:basedOn w:val="Normal"/>
    <w:uiPriority w:val="99"/>
    <w:rsid w:val="003E2CA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3E2CA5"/>
  </w:style>
  <w:style w:type="paragraph" w:customStyle="1" w:styleId="c3">
    <w:name w:val="c3"/>
    <w:basedOn w:val="Normal"/>
    <w:uiPriority w:val="99"/>
    <w:rsid w:val="003E2CA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E2CA5"/>
  </w:style>
  <w:style w:type="character" w:customStyle="1" w:styleId="c8">
    <w:name w:val="c8"/>
    <w:basedOn w:val="DefaultParagraphFont"/>
    <w:uiPriority w:val="99"/>
    <w:rsid w:val="003E2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10</Pages>
  <Words>1900</Words>
  <Characters>10830</Characters>
  <Application>Microsoft Office Outlook</Application>
  <DocSecurity>0</DocSecurity>
  <Lines>0</Lines>
  <Paragraphs>0</Paragraphs>
  <ScaleCrop>false</ScaleCrop>
  <Company>24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6</cp:revision>
  <cp:lastPrinted>2015-03-11T21:03:00Z</cp:lastPrinted>
  <dcterms:created xsi:type="dcterms:W3CDTF">2015-02-07T07:45:00Z</dcterms:created>
  <dcterms:modified xsi:type="dcterms:W3CDTF">2016-02-11T05:30:00Z</dcterms:modified>
</cp:coreProperties>
</file>