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D" w:rsidRPr="00F378C4" w:rsidRDefault="0012553D" w:rsidP="0040157D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по </w:t>
      </w:r>
      <w:r w:rsidRPr="00623249">
        <w:rPr>
          <w:rFonts w:ascii="Times New Roman" w:hAnsi="Times New Roman" w:cs="Times New Roman"/>
          <w:b/>
          <w:bCs/>
          <w:sz w:val="28"/>
          <w:szCs w:val="28"/>
        </w:rPr>
        <w:t>всеобщей истории,</w:t>
      </w:r>
      <w:r>
        <w:rPr>
          <w:rFonts w:ascii="Times New Roman" w:hAnsi="Times New Roman" w:cs="Times New Roman"/>
          <w:sz w:val="28"/>
          <w:szCs w:val="28"/>
        </w:rPr>
        <w:t xml:space="preserve"> Бирюкова Е.В.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992"/>
        <w:gridCol w:w="6911"/>
      </w:tblGrid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911" w:type="dxa"/>
          </w:tcPr>
          <w:p w:rsidR="0012553D" w:rsidRPr="00F378C4" w:rsidRDefault="0012553D" w:rsidP="0097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Название ЦОР</w:t>
            </w: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11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История как наука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Древнейшие предки человека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Человек разумный- неандерталец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Человек разумный- кроманьонец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Следы первых поселений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Территория России в древности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От Шумера до персов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Страна мореплавателей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Древние цивилизации Индии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Зарождение китайской цивилизации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Цивилизации древней Америки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Первые культуры Австралии и Океании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Древняя Греция и её обитатели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Греко-персидские войны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Спарта: со щитом и на щите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Афинская демократия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Афины: золотой век города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Повседневная жизнь Афин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Македония и ее завоевания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Римская республика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Римские войны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Римская империя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Все дороги ведут в Рим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Христианство и Древний Рим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Распад и гибель Римской империи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Римская культура, латинская культура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Тесты-  История первобытного общества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Тесты-История Древнего мира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Путеводная нить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От А до Я</w:t>
            </w: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«История средних веков» Пономарев, Абрамов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Всеобщая история 6 класс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Древний Китай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 по истории средних веков (1 часть)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 по истории средних веков (2часть)</w:t>
            </w: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«История нового времени»  Пономарев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Pr="005B26F1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Всеобщая история 7 класс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Старая Европа(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F3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Тесты по новой истории </w:t>
            </w: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553D" w:rsidRPr="00F378C4" w:rsidRDefault="0012553D" w:rsidP="00942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«История нового времени»  Пономарев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Всеобщая история 7 класс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F3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Европа и мир в 19 веке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 по новой истории</w:t>
            </w: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«Новейшая история», Шубин А.В.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Большая политическая Энциклопедия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F3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Гербы стран мира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2553D" w:rsidRPr="00F378C4" w:rsidRDefault="0012553D" w:rsidP="00F3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D" w:rsidRPr="00F378C4">
        <w:tc>
          <w:tcPr>
            <w:tcW w:w="1668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Кружок История родного края</w:t>
            </w:r>
          </w:p>
        </w:tc>
        <w:tc>
          <w:tcPr>
            <w:tcW w:w="992" w:type="dxa"/>
          </w:tcPr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5A1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Наш край в древности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(репродукция картин)</w:t>
            </w:r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Основание Саратова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(репродукция картин)</w:t>
            </w:r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этапы заселения Саратовского края                                     Саратов и Саратовский край в конце XVII - первой четверти XVIII века                                                                             </w:t>
            </w:r>
            <w:hyperlink r:id="rId8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Территория и население Саратовской губернии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Саратовского края в конце XVIII - в первой половине XIX в.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Культура XVIII век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Золотой век Саратовской сцены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Просвещение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hyperlink r:id="rId12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Театр Г.В. Гладкова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</w:p>
          <w:p w:rsidR="0012553D" w:rsidRPr="00F378C4" w:rsidRDefault="0012553D" w:rsidP="0040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Культура Саратовского края первой половины XIX века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hyperlink r:id="rId14" w:history="1">
              <w:r w:rsidRPr="0010122D">
                <w:rPr>
                  <w:rStyle w:val="Hyperlink"/>
                </w:rPr>
                <w:t>D:\istoriya\park Lipki.doc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Парк "Липки" (презентация) 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hyperlink r:id="rId16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Борисов - Мусатов, как представитель "саратовской художественной школы"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hyperlink r:id="rId17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Покровская церковно-приходская школа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Экскурсия по старому Саратову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hyperlink r:id="rId19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 Яблочков - "творец русского света"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hyperlink r:id="rId20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Письмо "Из позапрошлого века" 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hyperlink r:id="rId21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Внеклассное мероприятие "Чаепитие"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,  (видео) </w:t>
            </w:r>
            <w:hyperlink r:id="rId22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Исторический портрет ученого биолога Н.И. Вавилова,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(видео                  </w:t>
            </w:r>
            <w:hyperlink r:id="rId23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Продовольственная разверстка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Октябрьская революция в Саратовской губернии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Новая экономическая политика в Саратовской губернии (1921-1928 гг.)                                                    </w:t>
            </w:r>
            <w:hyperlink r:id="rId25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Саратовский край 1928 г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Культурное развитие Саратовского региона 1920-е - 1930 гг.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</w:p>
          <w:p w:rsidR="0012553D" w:rsidRDefault="0012553D" w:rsidP="00175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Николай Вавилов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hyperlink r:id="rId27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Звезда Н.И. Вавилова взошла в Саратове (презентация)</w:t>
              </w:r>
            </w:hyperlink>
          </w:p>
          <w:p w:rsidR="0012553D" w:rsidRPr="00F378C4" w:rsidRDefault="0012553D" w:rsidP="0051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D:\istoriya\dokumenti.htm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Континенты Вавилова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hyperlink r:id="rId30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Саратовские организации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Немецкая автономия на Волге. От возникновения до ликвидации (1918-1941 гг)                                                                            </w:t>
            </w:r>
            <w:hyperlink r:id="rId31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D:\istoriya\nemeckaya avtonomiya na volge.doc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Саратовской области в годы Великой Отечественной войны (1941-1945 гг)                                       </w:t>
            </w:r>
            <w:hyperlink r:id="rId32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Наши земляки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33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Подвиг саратовцев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(Фоторесурсы)</w:t>
            </w:r>
          </w:p>
          <w:p w:rsidR="0012553D" w:rsidRPr="00F378C4" w:rsidRDefault="0012553D" w:rsidP="00175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Всенародная помощь трудящихся Саратовской области фронту                                                                                              </w:t>
            </w:r>
            <w:hyperlink r:id="rId34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Памяти героя - земляка посвящается...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35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История одной семьи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hyperlink r:id="rId36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D:\istoriya\letopis shkoli rtishevo.ppt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hyperlink r:id="rId37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Они ковали победу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Постсоветский период истории Саратовского Поволжья    </w:t>
            </w:r>
            <w:hyperlink r:id="rId38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Ипотека в Саратове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hyperlink r:id="rId39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Православные храмы Ртищевского района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hyperlink r:id="rId40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Саратовское старообрядчество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Символы Саратовской области                                         </w:t>
            </w:r>
            <w:hyperlink r:id="rId41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Геральдика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hyperlink r:id="rId42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Любимый Саратов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hyperlink r:id="rId43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Не за тридевять земель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hyperlink r:id="rId44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История моего села (презентация) 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hyperlink r:id="rId45" w:history="1">
              <w:r w:rsidRPr="00F378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Город Хвалынск (презентация)</w:t>
              </w:r>
            </w:hyperlink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Pr="00623249" w:rsidRDefault="0012553D" w:rsidP="00B776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</w:t>
      </w:r>
      <w:r w:rsidRPr="00623249">
        <w:rPr>
          <w:rFonts w:ascii="Times New Roman" w:hAnsi="Times New Roman" w:cs="Times New Roman"/>
          <w:b/>
          <w:bCs/>
          <w:sz w:val="28"/>
          <w:szCs w:val="28"/>
        </w:rPr>
        <w:t>по истории России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0"/>
        <w:gridCol w:w="992"/>
        <w:gridCol w:w="7348"/>
      </w:tblGrid>
      <w:tr w:rsidR="0012553D" w:rsidRPr="00F378C4">
        <w:tc>
          <w:tcPr>
            <w:tcW w:w="1380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348" w:type="dxa"/>
          </w:tcPr>
          <w:p w:rsidR="0012553D" w:rsidRPr="00F378C4" w:rsidRDefault="0012553D" w:rsidP="0097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Название ЦОР</w:t>
            </w:r>
          </w:p>
        </w:tc>
      </w:tr>
      <w:tr w:rsidR="0012553D" w:rsidRPr="00F378C4">
        <w:tc>
          <w:tcPr>
            <w:tcW w:w="1380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2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8" w:type="dxa"/>
          </w:tcPr>
          <w:p w:rsidR="0012553D" w:rsidRPr="00F378C4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</w:t>
            </w:r>
          </w:p>
          <w:p w:rsidR="0012553D" w:rsidRPr="00F378C4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истории «Поле чудес»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«Батыево нашествие»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A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«Энциклопедия истории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6A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 по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веков (1 часть)</w:t>
            </w:r>
          </w:p>
          <w:p w:rsidR="0012553D" w:rsidRPr="00F378C4" w:rsidRDefault="0012553D" w:rsidP="006A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Тесты по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веков (2часть)</w:t>
            </w:r>
          </w:p>
        </w:tc>
      </w:tr>
      <w:tr w:rsidR="0012553D" w:rsidRPr="00F378C4">
        <w:tc>
          <w:tcPr>
            <w:tcW w:w="1380" w:type="dxa"/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8" w:type="dxa"/>
          </w:tcPr>
          <w:p w:rsidR="0012553D" w:rsidRPr="00F378C4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«Реформы Петра Великого»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«Россия в Северной Войне» 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«Екатерина Великая»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России 18 века»(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«Энциклопедия истории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6A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Тесты по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18 века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(1 часть)</w:t>
            </w:r>
          </w:p>
          <w:p w:rsidR="0012553D" w:rsidRPr="00F378C4" w:rsidRDefault="0012553D" w:rsidP="006A2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Тесты по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18 века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(2часть)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D" w:rsidRPr="00F378C4">
        <w:trPr>
          <w:trHeight w:val="555"/>
        </w:trPr>
        <w:tc>
          <w:tcPr>
            <w:tcW w:w="1380" w:type="dxa"/>
            <w:tcBorders>
              <w:bottom w:val="single" w:sz="4" w:space="0" w:color="auto"/>
            </w:tcBorders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8" w:type="dxa"/>
            <w:tcBorders>
              <w:bottom w:val="single" w:sz="4" w:space="0" w:color="auto"/>
            </w:tcBorders>
          </w:tcPr>
          <w:p w:rsidR="0012553D" w:rsidRPr="00F378C4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F378C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http://school-collection.edu.ru/catalog/?&amp;subject[0]=20</w:t>
              </w:r>
            </w:hyperlink>
          </w:p>
          <w:p w:rsidR="0012553D" w:rsidRDefault="0012553D" w:rsidP="00EE4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«Энциклопедия истории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 истории над Николаем 1»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2553D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«Декабристы»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AC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EE4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России 19 века»(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EE4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Тесты по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19 века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(1 часть)</w:t>
            </w:r>
          </w:p>
          <w:p w:rsidR="0012553D" w:rsidRPr="00F378C4" w:rsidRDefault="0012553D" w:rsidP="00EE4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Тесты по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19 века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(2часть)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D" w:rsidRPr="00F378C4">
        <w:trPr>
          <w:trHeight w:val="465"/>
        </w:trPr>
        <w:tc>
          <w:tcPr>
            <w:tcW w:w="1380" w:type="dxa"/>
            <w:tcBorders>
              <w:top w:val="single" w:sz="4" w:space="0" w:color="auto"/>
            </w:tcBorders>
          </w:tcPr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tcBorders>
              <w:top w:val="single" w:sz="4" w:space="0" w:color="auto"/>
            </w:tcBorders>
          </w:tcPr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учебник КЛИО СОФТ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Российская империя на рубеже веков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России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развитие: Россия в начале 20 века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России 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Внешняя политика Николая -2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На пути к 17 году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«Серебряный век» русской культуры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Россия в 1917 году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Становление советской власти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Развитие политического процесса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Духовная жизнь: достижения и потери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сталинизма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Социальная система сталинизма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Внешняя политика: смена ориентиров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Духовная жизнь советского общества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Все для фронта - все для победы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На пути к победе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От кремля до рейхстага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СССР в 1945-1953 годы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Эволюция политической системы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Экономика СССР в 1953-1964 годы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«Оттепель в духовной жизни»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1953-1964 годы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СССР в середине 60-х – середине 80-х годов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Перестройка в СССР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 90-х годов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России в 90-е годы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90-е годы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Россия на рубеже 3 тысячелетия.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«Саратов в войне»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2553D" w:rsidRPr="005B26F1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Фашизм</w:t>
            </w: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12553D" w:rsidRPr="005B26F1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дуга</w:t>
            </w: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5B2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«Международные отношения в 30-40-е годы»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Партизанское движение в годы войны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«Энциклопедия истории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политическая энциклопедия 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кремля до рейхстага 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Государственная символика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на рубеже третьего тысячелетия»(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 От Рюрика до Путина»(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Наука, культура, искусство»(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Великие люди России»(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Default="0012553D" w:rsidP="00623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«Любопытные факты»(</w:t>
            </w:r>
            <w:r w:rsidRPr="0051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37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F378C4" w:rsidRDefault="0012553D" w:rsidP="0097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Default="0012553D" w:rsidP="00D34552">
      <w:pPr>
        <w:rPr>
          <w:rFonts w:ascii="Times New Roman" w:hAnsi="Times New Roman" w:cs="Times New Roman"/>
          <w:sz w:val="28"/>
          <w:szCs w:val="28"/>
        </w:rPr>
      </w:pPr>
    </w:p>
    <w:p w:rsidR="0012553D" w:rsidRPr="00623249" w:rsidRDefault="0012553D" w:rsidP="00D34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</w:t>
      </w:r>
      <w:r w:rsidRPr="0062324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993"/>
        <w:gridCol w:w="7371"/>
      </w:tblGrid>
      <w:tr w:rsidR="0012553D" w:rsidRPr="00EF2F87">
        <w:trPr>
          <w:trHeight w:val="637"/>
        </w:trPr>
        <w:tc>
          <w:tcPr>
            <w:tcW w:w="1242" w:type="dxa"/>
          </w:tcPr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3" w:type="dxa"/>
          </w:tcPr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371" w:type="dxa"/>
          </w:tcPr>
          <w:p w:rsidR="0012553D" w:rsidRPr="00EF2F87" w:rsidRDefault="0012553D" w:rsidP="00EF2F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Название ЦОР</w:t>
            </w:r>
          </w:p>
        </w:tc>
      </w:tr>
      <w:tr w:rsidR="0012553D" w:rsidRPr="00EF2F87">
        <w:trPr>
          <w:trHeight w:val="2119"/>
        </w:trPr>
        <w:tc>
          <w:tcPr>
            <w:tcW w:w="1242" w:type="dxa"/>
          </w:tcPr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1               2              3        4        5         6          7</w:t>
            </w:r>
          </w:p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Учебное электронное пособие «Обществознание»(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человек»(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и природа»(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 Человек среди людей»(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и общество»(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Игра «Символы России»(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«Всеобщая декларация прав человека» (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3D" w:rsidRPr="00EF2F87">
        <w:trPr>
          <w:trHeight w:val="654"/>
        </w:trPr>
        <w:tc>
          <w:tcPr>
            <w:tcW w:w="1242" w:type="dxa"/>
          </w:tcPr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 1               2              3        4        5         6         7              8         9           10       11    12      13    14</w:t>
            </w:r>
          </w:p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3D" w:rsidRPr="00EF2F87" w:rsidRDefault="0012553D" w:rsidP="00EF2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Учебное электронное пособие «Обществознание»(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«Гражданин. Государство. Право»(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«Права человека и гражданина»(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«Личность и мораль»(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деятельность»(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 как деятельность»(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«Духовный мир человека»(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«Материально-производственная деятельность»(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«Социально-политическая деятельность»(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«На пути к современной цивилизации»(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«Современное общество»(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EF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Игра «Символы России»(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5B2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«Всеобщая декларация прав человека» (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и право»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EF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2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53D" w:rsidRPr="00EF2F87" w:rsidRDefault="0012553D" w:rsidP="005B2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53D" w:rsidRPr="00623249" w:rsidRDefault="0012553D" w:rsidP="00D3455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53D" w:rsidRPr="00F378C4" w:rsidRDefault="0012553D" w:rsidP="00B776E5">
      <w:pPr>
        <w:rPr>
          <w:rFonts w:ascii="Times New Roman" w:hAnsi="Times New Roman" w:cs="Times New Roman"/>
          <w:sz w:val="28"/>
          <w:szCs w:val="28"/>
        </w:rPr>
      </w:pPr>
    </w:p>
    <w:p w:rsidR="0012553D" w:rsidRPr="00F378C4" w:rsidRDefault="0012553D">
      <w:pPr>
        <w:rPr>
          <w:rFonts w:ascii="Times New Roman" w:hAnsi="Times New Roman" w:cs="Times New Roman"/>
          <w:sz w:val="28"/>
          <w:szCs w:val="28"/>
        </w:rPr>
      </w:pPr>
    </w:p>
    <w:sectPr w:rsidR="0012553D" w:rsidRPr="00F378C4" w:rsidSect="004015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0B"/>
    <w:rsid w:val="000C4BA0"/>
    <w:rsid w:val="0010122D"/>
    <w:rsid w:val="0012553D"/>
    <w:rsid w:val="00133CC9"/>
    <w:rsid w:val="0017539B"/>
    <w:rsid w:val="001E5DAF"/>
    <w:rsid w:val="00371A8F"/>
    <w:rsid w:val="003E0A0E"/>
    <w:rsid w:val="0040157D"/>
    <w:rsid w:val="00444D7D"/>
    <w:rsid w:val="00455D41"/>
    <w:rsid w:val="005175C3"/>
    <w:rsid w:val="005A1C63"/>
    <w:rsid w:val="005B26F1"/>
    <w:rsid w:val="00623249"/>
    <w:rsid w:val="0062352B"/>
    <w:rsid w:val="006A2A38"/>
    <w:rsid w:val="006B2762"/>
    <w:rsid w:val="006D6572"/>
    <w:rsid w:val="008B63FC"/>
    <w:rsid w:val="009406F8"/>
    <w:rsid w:val="009428D3"/>
    <w:rsid w:val="0096572E"/>
    <w:rsid w:val="00972974"/>
    <w:rsid w:val="009737E2"/>
    <w:rsid w:val="00986B7B"/>
    <w:rsid w:val="00AC7C06"/>
    <w:rsid w:val="00B776E5"/>
    <w:rsid w:val="00BA5BC7"/>
    <w:rsid w:val="00C57025"/>
    <w:rsid w:val="00D06D50"/>
    <w:rsid w:val="00D34552"/>
    <w:rsid w:val="00D57E80"/>
    <w:rsid w:val="00D85055"/>
    <w:rsid w:val="00E8140B"/>
    <w:rsid w:val="00EA439E"/>
    <w:rsid w:val="00EE45E8"/>
    <w:rsid w:val="00EF2F87"/>
    <w:rsid w:val="00F20E0D"/>
    <w:rsid w:val="00F378C4"/>
    <w:rsid w:val="00F7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140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0157D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01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1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istoriya\kultura%20sar%20kraya%20pervoi%20polovini%2019%20veka.htm" TargetMode="External"/><Relationship Id="rId18" Type="http://schemas.openxmlformats.org/officeDocument/2006/relationships/hyperlink" Target="file:///D:\istoriya\exskursiya%20tema16.ppt" TargetMode="External"/><Relationship Id="rId26" Type="http://schemas.openxmlformats.org/officeDocument/2006/relationships/hyperlink" Target="file:///D:\istoriya\vavilov%20tema%2021.ppt" TargetMode="External"/><Relationship Id="rId39" Type="http://schemas.openxmlformats.org/officeDocument/2006/relationships/hyperlink" Target="file:///D:\istoriya\pravoslavnie%20hrami%20rtishevo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hcul.mpg" TargetMode="External"/><Relationship Id="rId34" Type="http://schemas.openxmlformats.org/officeDocument/2006/relationships/hyperlink" Target="file:///D:\istoriya\pamyati%20geroya%20zemlyaka.ppt" TargetMode="External"/><Relationship Id="rId42" Type="http://schemas.openxmlformats.org/officeDocument/2006/relationships/hyperlink" Target="file:///D:\istoriya\lyubimii%20saratov.pps" TargetMode="External"/><Relationship Id="rId47" Type="http://schemas.openxmlformats.org/officeDocument/2006/relationships/hyperlink" Target="http://school-collection.edu.ru/catalog/?&amp;subject%5b0%5d=2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chool-collection.edu.ru/catalog/?&amp;subject%5b0%5d=20" TargetMode="External"/><Relationship Id="rId12" Type="http://schemas.openxmlformats.org/officeDocument/2006/relationships/hyperlink" Target="file:///D:\istoriya\teatr%20gladkova.htm" TargetMode="External"/><Relationship Id="rId17" Type="http://schemas.openxmlformats.org/officeDocument/2006/relationships/hyperlink" Target="file:///D:\istoriya\cerkovnaya%20shkola.ppt" TargetMode="External"/><Relationship Id="rId25" Type="http://schemas.openxmlformats.org/officeDocument/2006/relationships/hyperlink" Target="file:///D:\istoriya\saratovskii%20krai%201928%20god.htm" TargetMode="External"/><Relationship Id="rId33" Type="http://schemas.openxmlformats.org/officeDocument/2006/relationships/hyperlink" Target="file:///D:\istoriya\podvig%20saratovcev.htm" TargetMode="External"/><Relationship Id="rId38" Type="http://schemas.openxmlformats.org/officeDocument/2006/relationships/hyperlink" Target="file:///D:\istoriya\Ipoteka%20v%20Saratove.ppt" TargetMode="External"/><Relationship Id="rId46" Type="http://schemas.openxmlformats.org/officeDocument/2006/relationships/hyperlink" Target="http://school-collection.edu.ru/catalog/?&amp;subject%5b0%5d=2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istoriya\borisov-musatov%20tema16.ppt" TargetMode="External"/><Relationship Id="rId20" Type="http://schemas.openxmlformats.org/officeDocument/2006/relationships/hyperlink" Target="file:///D:\istoriya\pismo%20is%20pozaproshlogo%20veka.doc" TargetMode="External"/><Relationship Id="rId29" Type="http://schemas.openxmlformats.org/officeDocument/2006/relationships/hyperlink" Target="file:///D:\istoriya\kontinenti%20vavilova.htm" TargetMode="External"/><Relationship Id="rId41" Type="http://schemas.openxmlformats.org/officeDocument/2006/relationships/hyperlink" Target="file:///D:\istoriya\geraldika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?&amp;subject%5b0%5d=20" TargetMode="External"/><Relationship Id="rId11" Type="http://schemas.openxmlformats.org/officeDocument/2006/relationships/hyperlink" Target="file:///D:\istoriya\prosveshenie.htm" TargetMode="External"/><Relationship Id="rId24" Type="http://schemas.openxmlformats.org/officeDocument/2006/relationships/hyperlink" Target="file:///D:\istoriya\oktyabrskaya%20revolyuciya.htm" TargetMode="External"/><Relationship Id="rId32" Type="http://schemas.openxmlformats.org/officeDocument/2006/relationships/hyperlink" Target="file:///D:\istoriya\nashi%20zemlyaki.htm" TargetMode="External"/><Relationship Id="rId37" Type="http://schemas.openxmlformats.org/officeDocument/2006/relationships/hyperlink" Target="file:///D:\istoriya\oni%20kovali%20pobedu.ppt" TargetMode="External"/><Relationship Id="rId40" Type="http://schemas.openxmlformats.org/officeDocument/2006/relationships/hyperlink" Target="file:///D:\istoriya\staroobryadchestvo.htm" TargetMode="External"/><Relationship Id="rId45" Type="http://schemas.openxmlformats.org/officeDocument/2006/relationships/hyperlink" Target="file:///D:\istoriya\hvalinsk.ppt" TargetMode="External"/><Relationship Id="rId5" Type="http://schemas.openxmlformats.org/officeDocument/2006/relationships/hyperlink" Target="http://school-collection.edu.ru/catalog/?&amp;subject%5b0%5d=20" TargetMode="External"/><Relationship Id="rId15" Type="http://schemas.openxmlformats.org/officeDocument/2006/relationships/hyperlink" Target="file:///D:\istoriya\lipki.ppt" TargetMode="External"/><Relationship Id="rId23" Type="http://schemas.openxmlformats.org/officeDocument/2006/relationships/hyperlink" Target="file:///D:\istoriya\prod%20razverstka.ppt" TargetMode="External"/><Relationship Id="rId28" Type="http://schemas.openxmlformats.org/officeDocument/2006/relationships/hyperlink" Target="file:///D:\istoriya\dokumenti.htm" TargetMode="External"/><Relationship Id="rId36" Type="http://schemas.openxmlformats.org/officeDocument/2006/relationships/hyperlink" Target="file:///D:\istoriya\letopis%20shkoli%20rtishevo.ppt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D:\istoriya\zolotoi%20vek%20saratovskoi%20sceni.htm" TargetMode="External"/><Relationship Id="rId19" Type="http://schemas.openxmlformats.org/officeDocument/2006/relationships/hyperlink" Target="file:///D:\istoriya\yablochkov.ppt" TargetMode="External"/><Relationship Id="rId31" Type="http://schemas.openxmlformats.org/officeDocument/2006/relationships/hyperlink" Target="file:///D:\istoriya\nemeckaya%20avtonomiya%20na%20volge.doc" TargetMode="External"/><Relationship Id="rId44" Type="http://schemas.openxmlformats.org/officeDocument/2006/relationships/hyperlink" Target="file:///D:\istoriya\istoriya%20Ivanteevka.ppt" TargetMode="External"/><Relationship Id="rId4" Type="http://schemas.openxmlformats.org/officeDocument/2006/relationships/hyperlink" Target="http://school-collection.edu.ru/catalog/?&amp;subject%5b0%5d=20" TargetMode="External"/><Relationship Id="rId9" Type="http://schemas.openxmlformats.org/officeDocument/2006/relationships/hyperlink" Target="file:///D:\istoriya\kultura%2018%20vek.htm" TargetMode="External"/><Relationship Id="rId14" Type="http://schemas.openxmlformats.org/officeDocument/2006/relationships/hyperlink" Target="file:///D:\istoriya\park%20Lipki.doc" TargetMode="External"/><Relationship Id="rId22" Type="http://schemas.openxmlformats.org/officeDocument/2006/relationships/hyperlink" Target="file:///D:\vavilov.avi" TargetMode="External"/><Relationship Id="rId27" Type="http://schemas.openxmlformats.org/officeDocument/2006/relationships/hyperlink" Target="file:///D:\istoriya\proekt%20vavilov.ppt" TargetMode="External"/><Relationship Id="rId30" Type="http://schemas.openxmlformats.org/officeDocument/2006/relationships/hyperlink" Target="file:///D:\istoriya\saratovskie%20organizacii.htm" TargetMode="External"/><Relationship Id="rId35" Type="http://schemas.openxmlformats.org/officeDocument/2006/relationships/hyperlink" Target="file:///D:\istoriya\istoriya%20odnoi%20semyi.ppt" TargetMode="External"/><Relationship Id="rId43" Type="http://schemas.openxmlformats.org/officeDocument/2006/relationships/hyperlink" Target="file:///D:\istoriya\ne%20za%20tri%20devyaty%20zemel.ppt" TargetMode="External"/><Relationship Id="rId48" Type="http://schemas.openxmlformats.org/officeDocument/2006/relationships/hyperlink" Target="http://school-collection.edu.ru/catalog/?&amp;subject%5b0%5d=20" TargetMode="External"/><Relationship Id="rId8" Type="http://schemas.openxmlformats.org/officeDocument/2006/relationships/hyperlink" Target="file:///D:\istoriya\territoriya%20i%20naselen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6</Pages>
  <Words>1867</Words>
  <Characters>10643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39</cp:lastModifiedBy>
  <cp:revision>12</cp:revision>
  <cp:lastPrinted>2010-12-30T15:00:00Z</cp:lastPrinted>
  <dcterms:created xsi:type="dcterms:W3CDTF">2011-02-04T17:49:00Z</dcterms:created>
  <dcterms:modified xsi:type="dcterms:W3CDTF">2010-12-30T15:00:00Z</dcterms:modified>
</cp:coreProperties>
</file>