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BF" w:rsidRDefault="006523BF" w:rsidP="00B20EDF">
      <w:pPr>
        <w:jc w:val="center"/>
      </w:pPr>
      <w:r>
        <w:rPr>
          <w:rFonts w:ascii="Times New Roman" w:hAnsi="Times New Roman"/>
          <w:b/>
          <w:sz w:val="32"/>
          <w:szCs w:val="32"/>
        </w:rPr>
        <w:tab/>
      </w:r>
      <w:r>
        <w:t>Муниципальное  бюджетное  дошкольное  образовательное  учреждение «Детский  сад присмотра и оздоровления для детей с аллергическими заболеваниями №69 «Пчелка».</w:t>
      </w:r>
    </w:p>
    <w:p w:rsidR="006523BF" w:rsidRDefault="006523BF" w:rsidP="00093595">
      <w:pPr>
        <w:pStyle w:val="NormalWeb"/>
        <w:tabs>
          <w:tab w:val="left" w:pos="3022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3BF" w:rsidRDefault="006523BF" w:rsidP="00093595">
      <w:pPr>
        <w:pStyle w:val="NormalWeb"/>
        <w:tabs>
          <w:tab w:val="left" w:pos="3022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3BF" w:rsidRDefault="006523BF" w:rsidP="00093595">
      <w:pPr>
        <w:pStyle w:val="NormalWeb"/>
        <w:tabs>
          <w:tab w:val="left" w:pos="3022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3BF" w:rsidRPr="008654B8" w:rsidRDefault="006523BF" w:rsidP="00093595">
      <w:pPr>
        <w:pStyle w:val="NormalWeb"/>
        <w:tabs>
          <w:tab w:val="left" w:pos="3022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3BF" w:rsidRDefault="006523BF" w:rsidP="00571C36">
      <w:pPr>
        <w:pStyle w:val="NormalWeb"/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3BF" w:rsidRDefault="006523BF" w:rsidP="00571C36">
      <w:pPr>
        <w:pStyle w:val="NormalWeb"/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3BF" w:rsidRDefault="006523BF" w:rsidP="00571C36">
      <w:pPr>
        <w:pStyle w:val="NormalWeb"/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3BF" w:rsidRDefault="006523BF" w:rsidP="00571C36">
      <w:pPr>
        <w:pStyle w:val="NormalWeb"/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3BF" w:rsidRPr="00093595" w:rsidRDefault="006523BF" w:rsidP="00093595">
      <w:pPr>
        <w:pStyle w:val="NormalWeb"/>
        <w:tabs>
          <w:tab w:val="left" w:pos="108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93595">
        <w:rPr>
          <w:rFonts w:ascii="Times New Roman" w:hAnsi="Times New Roman" w:cs="Times New Roman"/>
          <w:b/>
          <w:i/>
          <w:sz w:val="32"/>
          <w:szCs w:val="32"/>
        </w:rPr>
        <w:t>Статья на тему: «Современные формы взаимодействия детского сада и семьи.В условиях внедрения ФГОС».</w:t>
      </w:r>
    </w:p>
    <w:p w:rsidR="006523BF" w:rsidRDefault="006523BF" w:rsidP="00571C36">
      <w:pPr>
        <w:pStyle w:val="NormalWeb"/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3BF" w:rsidRDefault="006523BF" w:rsidP="00571C36">
      <w:pPr>
        <w:pStyle w:val="NormalWeb"/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3BF" w:rsidRDefault="006523BF" w:rsidP="00093595">
      <w:pPr>
        <w:pStyle w:val="NormalWeb"/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3BF" w:rsidRPr="00093595" w:rsidRDefault="006523BF" w:rsidP="00093595">
      <w:pPr>
        <w:spacing w:line="240" w:lineRule="auto"/>
        <w:jc w:val="right"/>
        <w:rPr>
          <w:sz w:val="20"/>
          <w:szCs w:val="20"/>
        </w:rPr>
      </w:pPr>
      <w:r w:rsidRPr="00093595">
        <w:rPr>
          <w:sz w:val="20"/>
          <w:szCs w:val="20"/>
        </w:rPr>
        <w:t>Воспитатель</w:t>
      </w:r>
    </w:p>
    <w:p w:rsidR="006523BF" w:rsidRPr="00093595" w:rsidRDefault="006523BF" w:rsidP="00093595">
      <w:pPr>
        <w:spacing w:line="240" w:lineRule="auto"/>
        <w:jc w:val="right"/>
        <w:rPr>
          <w:sz w:val="20"/>
          <w:szCs w:val="20"/>
        </w:rPr>
      </w:pPr>
      <w:r w:rsidRPr="00093595">
        <w:rPr>
          <w:sz w:val="20"/>
          <w:szCs w:val="20"/>
        </w:rPr>
        <w:t>МБДОУ№69</w:t>
      </w:r>
    </w:p>
    <w:p w:rsidR="006523BF" w:rsidRPr="00093595" w:rsidRDefault="006523BF" w:rsidP="00093595">
      <w:pPr>
        <w:spacing w:line="240" w:lineRule="auto"/>
        <w:ind w:left="360"/>
        <w:jc w:val="right"/>
        <w:rPr>
          <w:sz w:val="20"/>
          <w:szCs w:val="20"/>
        </w:rPr>
      </w:pPr>
      <w:r w:rsidRPr="00093595">
        <w:rPr>
          <w:sz w:val="20"/>
          <w:szCs w:val="20"/>
        </w:rPr>
        <w:t>г. Нижнекамска</w:t>
      </w:r>
    </w:p>
    <w:p w:rsidR="006523BF" w:rsidRPr="00093595" w:rsidRDefault="006523BF" w:rsidP="00093595">
      <w:pPr>
        <w:spacing w:line="240" w:lineRule="auto"/>
        <w:jc w:val="right"/>
        <w:rPr>
          <w:sz w:val="20"/>
          <w:szCs w:val="20"/>
        </w:rPr>
      </w:pPr>
      <w:r w:rsidRPr="00093595">
        <w:rPr>
          <w:sz w:val="20"/>
          <w:szCs w:val="20"/>
        </w:rPr>
        <w:t>Шадрина Н.В.</w:t>
      </w:r>
    </w:p>
    <w:p w:rsidR="006523BF" w:rsidRDefault="006523BF" w:rsidP="00093595">
      <w:pPr>
        <w:pStyle w:val="NormalWeb"/>
        <w:tabs>
          <w:tab w:val="left" w:pos="7514"/>
        </w:tabs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6523BF" w:rsidRPr="008654B8" w:rsidRDefault="006523BF" w:rsidP="008654B8">
      <w:pPr>
        <w:pStyle w:val="NormalWeb"/>
        <w:tabs>
          <w:tab w:val="center" w:pos="4677"/>
          <w:tab w:val="left" w:pos="6673"/>
        </w:tabs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6523BF" w:rsidRDefault="006523BF" w:rsidP="00571C36">
      <w:pPr>
        <w:pStyle w:val="NormalWeb"/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3BF" w:rsidRDefault="006523BF" w:rsidP="00571C36">
      <w:pPr>
        <w:pStyle w:val="NormalWeb"/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3BF" w:rsidRDefault="006523BF" w:rsidP="00571C36">
      <w:pPr>
        <w:pStyle w:val="NormalWeb"/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3BF" w:rsidRDefault="006523BF" w:rsidP="00571C36">
      <w:pPr>
        <w:pStyle w:val="NormalWeb"/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3BF" w:rsidRDefault="006523BF" w:rsidP="00571C36">
      <w:pPr>
        <w:pStyle w:val="NormalWeb"/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3BF" w:rsidRDefault="006523BF" w:rsidP="00571C36">
      <w:pPr>
        <w:pStyle w:val="NormalWeb"/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3BF" w:rsidRDefault="006523BF" w:rsidP="00571C36">
      <w:pPr>
        <w:pStyle w:val="NormalWeb"/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3BF" w:rsidRDefault="006523BF" w:rsidP="00571C36">
      <w:pPr>
        <w:pStyle w:val="NormalWeb"/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3BF" w:rsidRDefault="006523BF" w:rsidP="00571C36">
      <w:pPr>
        <w:pStyle w:val="NormalWeb"/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3BF" w:rsidRDefault="006523BF" w:rsidP="00571C36">
      <w:pPr>
        <w:pStyle w:val="NormalWeb"/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3BF" w:rsidRDefault="006523BF" w:rsidP="00571C36">
      <w:pPr>
        <w:pStyle w:val="NormalWeb"/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3BF" w:rsidRDefault="006523BF" w:rsidP="00571C36">
      <w:pPr>
        <w:pStyle w:val="NormalWeb"/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3BF" w:rsidRDefault="006523BF" w:rsidP="00571C36">
      <w:pPr>
        <w:pStyle w:val="NormalWeb"/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3BF" w:rsidRDefault="006523BF" w:rsidP="00571C36">
      <w:pPr>
        <w:pStyle w:val="NormalWeb"/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3BF" w:rsidRPr="00096E6A" w:rsidRDefault="006523BF" w:rsidP="00571C36">
      <w:pPr>
        <w:pStyle w:val="NormalWeb"/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E6A">
        <w:rPr>
          <w:rFonts w:ascii="Times New Roman" w:hAnsi="Times New Roman" w:cs="Times New Roman"/>
          <w:b/>
          <w:sz w:val="24"/>
          <w:szCs w:val="24"/>
        </w:rPr>
        <w:t>Нижнекамск 2016.</w:t>
      </w:r>
    </w:p>
    <w:p w:rsidR="006523BF" w:rsidRDefault="006523BF" w:rsidP="00571C36">
      <w:pPr>
        <w:pStyle w:val="NormalWeb"/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3BF" w:rsidRDefault="006523BF" w:rsidP="00571C36">
      <w:pPr>
        <w:pStyle w:val="NormalWeb"/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3BF" w:rsidRDefault="006523BF" w:rsidP="00571C36">
      <w:pPr>
        <w:pStyle w:val="NormalWeb"/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3BF" w:rsidRDefault="006523BF" w:rsidP="00571C36">
      <w:pPr>
        <w:pStyle w:val="NormalWeb"/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3BF" w:rsidRDefault="006523BF" w:rsidP="00571C36">
      <w:pPr>
        <w:pStyle w:val="NormalWeb"/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3BF" w:rsidRDefault="006523BF" w:rsidP="00571C36">
      <w:pPr>
        <w:pStyle w:val="NormalWeb"/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3BF" w:rsidRDefault="006523BF" w:rsidP="00571C36">
      <w:pPr>
        <w:pStyle w:val="NormalWeb"/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Современные формы взаи</w:t>
      </w:r>
      <w:r w:rsidRPr="00571C36">
        <w:rPr>
          <w:rFonts w:ascii="Times New Roman" w:hAnsi="Times New Roman" w:cs="Times New Roman"/>
          <w:b/>
          <w:sz w:val="32"/>
          <w:szCs w:val="32"/>
        </w:rPr>
        <w:t>м</w:t>
      </w:r>
      <w:r w:rsidRPr="00DB402F">
        <w:rPr>
          <w:rFonts w:ascii="Times New Roman" w:hAnsi="Times New Roman" w:cs="Times New Roman"/>
          <w:b/>
          <w:sz w:val="32"/>
          <w:szCs w:val="32"/>
        </w:rPr>
        <w:t>одействия детского сада и семьи.</w:t>
      </w:r>
    </w:p>
    <w:p w:rsidR="006523BF" w:rsidRPr="00C039F4" w:rsidRDefault="006523BF" w:rsidP="00571C36">
      <w:pPr>
        <w:pStyle w:val="NormalWeb"/>
        <w:tabs>
          <w:tab w:val="left" w:pos="51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228">
        <w:rPr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</w:rPr>
        <w:t>условиях внедрения ФГОС.</w:t>
      </w:r>
    </w:p>
    <w:p w:rsidR="006523BF" w:rsidRPr="006849FD" w:rsidRDefault="006523BF" w:rsidP="006849FD">
      <w:pPr>
        <w:pStyle w:val="NormalWeb"/>
        <w:tabs>
          <w:tab w:val="left" w:pos="517"/>
        </w:tabs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6523BF" w:rsidRDefault="006523BF" w:rsidP="00FE16D3">
      <w:pPr>
        <w:pStyle w:val="NormalWeb"/>
        <w:tabs>
          <w:tab w:val="left" w:pos="420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523BF" w:rsidRPr="006B5662" w:rsidRDefault="006523BF" w:rsidP="00DB402F">
      <w:pPr>
        <w:pStyle w:val="NormalWeb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B5662">
        <w:rPr>
          <w:rFonts w:ascii="Times New Roman" w:hAnsi="Times New Roman" w:cs="Times New Roman"/>
          <w:sz w:val="28"/>
          <w:szCs w:val="28"/>
        </w:rPr>
        <w:t>Педагогическим основанием изменений дошкольного образования в соответствии с ФГОС на современном этапе является активное вовлечение родителей в работу ДОУ. Проблема взаимодействия ДОУ и семьи в последнее время попала в разряд самых актуальных.</w:t>
      </w:r>
    </w:p>
    <w:p w:rsidR="006523BF" w:rsidRPr="006B5662" w:rsidRDefault="006523BF" w:rsidP="00DB402F">
      <w:pPr>
        <w:pStyle w:val="NormalWeb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B5662">
        <w:rPr>
          <w:rFonts w:ascii="Times New Roman" w:hAnsi="Times New Roman" w:cs="Times New Roman"/>
          <w:sz w:val="28"/>
          <w:szCs w:val="28"/>
        </w:rPr>
        <w:t>Педагоги понимают, что без согласования с семьёй педагогические воздействия теряют всякую силу. Только в сочетании друг с другом они создают оптимальные условия для вхождения маленького человека в большой мир.</w:t>
      </w:r>
    </w:p>
    <w:p w:rsidR="006523BF" w:rsidRPr="006B5662" w:rsidRDefault="006523BF" w:rsidP="00DB402F">
      <w:pPr>
        <w:pStyle w:val="NormalWeb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B5662">
        <w:rPr>
          <w:rFonts w:ascii="Times New Roman" w:hAnsi="Times New Roman" w:cs="Times New Roman"/>
          <w:sz w:val="28"/>
          <w:szCs w:val="28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</w:t>
      </w:r>
    </w:p>
    <w:p w:rsidR="006523BF" w:rsidRPr="006B5662" w:rsidRDefault="006523BF" w:rsidP="00DB402F">
      <w:pPr>
        <w:pStyle w:val="NormalWeb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B5662">
        <w:rPr>
          <w:rFonts w:ascii="Times New Roman" w:hAnsi="Times New Roman" w:cs="Times New Roman"/>
          <w:sz w:val="28"/>
          <w:szCs w:val="28"/>
        </w:rPr>
        <w:t>Правильное воспитание во многом определяется семьёй, тем, как родители относятся к своим детям, какие ставят перед собой цели воспитания. Наши дети – это будущие граждане нашей страны и граждане мира. Они будут творить историю. Наши дети – это будущие отцы и матери, они тоже будут воспитателями своих детей. Они должны вырасти прекрасными гражданами, хорошими отцами и матерями...</w:t>
      </w:r>
    </w:p>
    <w:p w:rsidR="006523BF" w:rsidRPr="006B5662" w:rsidRDefault="006523BF" w:rsidP="00DB402F">
      <w:pPr>
        <w:pStyle w:val="NormalWeb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B5662">
        <w:rPr>
          <w:rFonts w:ascii="Times New Roman" w:hAnsi="Times New Roman" w:cs="Times New Roman"/>
          <w:sz w:val="28"/>
          <w:szCs w:val="28"/>
        </w:rPr>
        <w:t>Правильное воспитание – это наша счастливая старость, плохое воспитание – это наше будущее горе, это наши слёзы, это наша вина перед другими людьми, перед всей страной.</w:t>
      </w:r>
    </w:p>
    <w:p w:rsidR="006523BF" w:rsidRPr="006B5662" w:rsidRDefault="006523BF" w:rsidP="00DB402F">
      <w:pPr>
        <w:pStyle w:val="NormalWeb"/>
        <w:tabs>
          <w:tab w:val="left" w:pos="709"/>
        </w:tabs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B5662">
        <w:rPr>
          <w:rFonts w:ascii="Times New Roman" w:hAnsi="Times New Roman" w:cs="Times New Roman"/>
          <w:b/>
          <w:sz w:val="28"/>
          <w:szCs w:val="28"/>
        </w:rPr>
        <w:t>Цель нашей работы:</w:t>
      </w:r>
    </w:p>
    <w:p w:rsidR="006523BF" w:rsidRPr="006B5662" w:rsidRDefault="006523BF" w:rsidP="00DB402F">
      <w:pPr>
        <w:pStyle w:val="NormalWeb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5662">
        <w:rPr>
          <w:rFonts w:ascii="Times New Roman" w:hAnsi="Times New Roman" w:cs="Times New Roman"/>
          <w:sz w:val="28"/>
          <w:szCs w:val="28"/>
        </w:rPr>
        <w:t>- Решение задач, связанных с возрождением традиций семейного воспитания. - Вовлечение семьи в единое образовательное пространство.</w:t>
      </w:r>
    </w:p>
    <w:p w:rsidR="006523BF" w:rsidRPr="006B5662" w:rsidRDefault="006523BF" w:rsidP="00DB402F">
      <w:pPr>
        <w:pStyle w:val="NormalWeb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B5662">
        <w:rPr>
          <w:rFonts w:ascii="Times New Roman" w:hAnsi="Times New Roman" w:cs="Times New Roman"/>
          <w:b/>
          <w:sz w:val="28"/>
          <w:szCs w:val="28"/>
        </w:rPr>
        <w:t>Перед нами были поставлены следующие задачи:</w:t>
      </w:r>
    </w:p>
    <w:p w:rsidR="006523BF" w:rsidRPr="006B5662" w:rsidRDefault="006523BF" w:rsidP="005825CE">
      <w:pPr>
        <w:pStyle w:val="NormalWeb"/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021D51">
        <w:rPr>
          <w:rFonts w:ascii="Times New Roman" w:hAnsi="Times New Roman" w:cs="Times New Roman"/>
          <w:sz w:val="28"/>
          <w:szCs w:val="28"/>
        </w:rPr>
        <w:t>-</w:t>
      </w:r>
      <w:r w:rsidRPr="006B5662">
        <w:rPr>
          <w:rFonts w:ascii="Times New Roman" w:hAnsi="Times New Roman" w:cs="Times New Roman"/>
          <w:sz w:val="28"/>
          <w:szCs w:val="28"/>
        </w:rPr>
        <w:t>Создание условий для благоприятного клим</w:t>
      </w:r>
      <w:r>
        <w:rPr>
          <w:rFonts w:ascii="Times New Roman" w:hAnsi="Times New Roman" w:cs="Times New Roman"/>
          <w:sz w:val="28"/>
          <w:szCs w:val="28"/>
        </w:rPr>
        <w:t>ата взаимодействия с родителями.</w:t>
      </w:r>
    </w:p>
    <w:p w:rsidR="006523BF" w:rsidRPr="006B5662" w:rsidRDefault="006523BF" w:rsidP="005825CE">
      <w:pPr>
        <w:pStyle w:val="NormalWeb"/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021D51">
        <w:rPr>
          <w:rFonts w:ascii="Times New Roman" w:hAnsi="Times New Roman" w:cs="Times New Roman"/>
          <w:sz w:val="28"/>
          <w:szCs w:val="28"/>
        </w:rPr>
        <w:t>-</w:t>
      </w:r>
      <w:r w:rsidRPr="006B5662">
        <w:rPr>
          <w:rFonts w:ascii="Times New Roman" w:hAnsi="Times New Roman" w:cs="Times New Roman"/>
          <w:sz w:val="28"/>
          <w:szCs w:val="28"/>
        </w:rPr>
        <w:t>Активизация и обогащение воспитательных и образовательных умений родителей.</w:t>
      </w:r>
    </w:p>
    <w:p w:rsidR="006523BF" w:rsidRPr="006B5662" w:rsidRDefault="006523BF" w:rsidP="005825CE">
      <w:pPr>
        <w:pStyle w:val="ListParagraph"/>
        <w:spacing w:before="100" w:beforeAutospacing="1" w:after="100" w:afterAutospacing="1" w:line="36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1D5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6B5662">
        <w:rPr>
          <w:rFonts w:ascii="Times New Roman" w:hAnsi="Times New Roman"/>
          <w:color w:val="000000"/>
          <w:sz w:val="28"/>
          <w:szCs w:val="28"/>
          <w:lang w:eastAsia="ru-RU"/>
        </w:rPr>
        <w:t>Повышение активности и ответственности семей воспитанников детского сада и привлечение их к сотрудничеству в вопросах развития детей.</w:t>
      </w:r>
    </w:p>
    <w:p w:rsidR="006523BF" w:rsidRPr="006B5662" w:rsidRDefault="006523BF" w:rsidP="005825CE">
      <w:pPr>
        <w:pStyle w:val="NormalWeb"/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021D51">
        <w:rPr>
          <w:rFonts w:ascii="Times New Roman" w:hAnsi="Times New Roman" w:cs="Times New Roman"/>
          <w:sz w:val="28"/>
          <w:szCs w:val="28"/>
        </w:rPr>
        <w:t>-</w:t>
      </w:r>
      <w:r w:rsidRPr="006B5662">
        <w:rPr>
          <w:rFonts w:ascii="Times New Roman" w:hAnsi="Times New Roman" w:cs="Times New Roman"/>
          <w:sz w:val="28"/>
          <w:szCs w:val="28"/>
        </w:rPr>
        <w:t>Реализация единого подхода к воспитанию и обучению детей в семье и детском саду на основе Федеральных государственных</w:t>
      </w:r>
    </w:p>
    <w:p w:rsidR="006523BF" w:rsidRPr="006B5662" w:rsidRDefault="006523BF" w:rsidP="003E6B2F">
      <w:pPr>
        <w:pStyle w:val="NormalWeb"/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6B5662">
        <w:rPr>
          <w:rFonts w:ascii="Times New Roman" w:hAnsi="Times New Roman" w:cs="Times New Roman"/>
          <w:sz w:val="28"/>
          <w:szCs w:val="28"/>
        </w:rPr>
        <w:t>образовательных стандартов.</w:t>
      </w:r>
    </w:p>
    <w:p w:rsidR="006523BF" w:rsidRPr="006B5662" w:rsidRDefault="006523BF" w:rsidP="00B66BA7">
      <w:pPr>
        <w:pStyle w:val="NormalWeb"/>
        <w:spacing w:line="360" w:lineRule="auto"/>
        <w:ind w:left="142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B5662">
        <w:rPr>
          <w:rFonts w:ascii="Times New Roman" w:hAnsi="Times New Roman" w:cs="Times New Roman"/>
          <w:sz w:val="28"/>
          <w:szCs w:val="28"/>
        </w:rPr>
        <w:t>В нашем детском саду созданы все условия для организации единого пространства развития и воспитания ребенка. Совместная работа специалистов ДОУ ( старший воспитатель,</w:t>
      </w:r>
      <w:r w:rsidRPr="006B5662">
        <w:rPr>
          <w:rFonts w:ascii="Times New Roman" w:hAnsi="Times New Roman" w:cs="Times New Roman"/>
          <w:sz w:val="28"/>
          <w:szCs w:val="28"/>
          <w:lang w:val="tt-RU"/>
        </w:rPr>
        <w:t>воспитател</w:t>
      </w:r>
      <w:r w:rsidRPr="006B5662">
        <w:rPr>
          <w:rFonts w:ascii="Times New Roman" w:hAnsi="Times New Roman" w:cs="Times New Roman"/>
          <w:sz w:val="28"/>
          <w:szCs w:val="28"/>
        </w:rPr>
        <w:t xml:space="preserve">ь по татарскому языку, педагог-дефектолог,  психолог, инструктор по физической культуре, музыкальный </w:t>
      </w:r>
      <w:bookmarkStart w:id="0" w:name="_GoBack"/>
      <w:bookmarkEnd w:id="0"/>
      <w:r w:rsidRPr="006B5662">
        <w:rPr>
          <w:rFonts w:ascii="Times New Roman" w:hAnsi="Times New Roman" w:cs="Times New Roman"/>
          <w:sz w:val="28"/>
          <w:szCs w:val="28"/>
        </w:rPr>
        <w:t>руководитель,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662">
        <w:rPr>
          <w:rFonts w:ascii="Times New Roman" w:hAnsi="Times New Roman" w:cs="Times New Roman"/>
          <w:sz w:val="28"/>
          <w:szCs w:val="28"/>
        </w:rPr>
        <w:t>воспитатель по рисованию, старшая медицинская сестра) по реализации образовательной программы обеспечивает педагогическое сопровождение семьи на всех этапах дошкольного детства, делает родителей действительно равно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662">
        <w:rPr>
          <w:rFonts w:ascii="Times New Roman" w:hAnsi="Times New Roman" w:cs="Times New Roman"/>
          <w:sz w:val="28"/>
          <w:szCs w:val="28"/>
        </w:rPr>
        <w:t xml:space="preserve">ответственными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662">
        <w:rPr>
          <w:rFonts w:ascii="Times New Roman" w:hAnsi="Times New Roman" w:cs="Times New Roman"/>
          <w:sz w:val="28"/>
          <w:szCs w:val="28"/>
        </w:rPr>
        <w:t>участниками образовательного процесса.</w:t>
      </w:r>
    </w:p>
    <w:p w:rsidR="006523BF" w:rsidRPr="006B5662" w:rsidRDefault="006523BF" w:rsidP="00DB402F">
      <w:pPr>
        <w:pStyle w:val="NormalWeb"/>
        <w:spacing w:line="360" w:lineRule="auto"/>
        <w:ind w:left="142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B5662">
        <w:rPr>
          <w:rFonts w:ascii="Times New Roman" w:hAnsi="Times New Roman" w:cs="Times New Roman"/>
          <w:sz w:val="28"/>
          <w:szCs w:val="28"/>
        </w:rPr>
        <w:t xml:space="preserve">На сегодняшний день можно сказать, что в детском саду  сложилась определенная система в работе с родителями. </w:t>
      </w:r>
    </w:p>
    <w:p w:rsidR="006523BF" w:rsidRPr="006B5662" w:rsidRDefault="006523BF" w:rsidP="00DB402F">
      <w:pPr>
        <w:pStyle w:val="NormalWeb"/>
        <w:spacing w:line="360" w:lineRule="auto"/>
        <w:ind w:left="142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B5662">
        <w:rPr>
          <w:rFonts w:ascii="Times New Roman" w:hAnsi="Times New Roman" w:cs="Times New Roman"/>
          <w:sz w:val="28"/>
          <w:szCs w:val="28"/>
        </w:rPr>
        <w:t xml:space="preserve">Педагоги нашего ДОУ используют широкий спектр  работы с семьями воспитанников. </w:t>
      </w:r>
    </w:p>
    <w:p w:rsidR="006523BF" w:rsidRDefault="006523BF" w:rsidP="00096E6A">
      <w:pPr>
        <w:pStyle w:val="NormalWeb"/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6B5662">
        <w:rPr>
          <w:rFonts w:ascii="Times New Roman" w:hAnsi="Times New Roman" w:cs="Times New Roman"/>
          <w:b/>
          <w:sz w:val="28"/>
          <w:szCs w:val="28"/>
        </w:rPr>
        <w:t>Изучение социального статуса  семей</w:t>
      </w:r>
      <w:r w:rsidRPr="006B5662">
        <w:rPr>
          <w:rFonts w:ascii="Times New Roman" w:hAnsi="Times New Roman" w:cs="Times New Roman"/>
          <w:sz w:val="28"/>
          <w:szCs w:val="28"/>
        </w:rPr>
        <w:t xml:space="preserve">. Например, сбор сведений о </w:t>
      </w:r>
    </w:p>
    <w:p w:rsidR="006523BF" w:rsidRPr="006B5662" w:rsidRDefault="006523BF" w:rsidP="00096E6A">
      <w:pPr>
        <w:pStyle w:val="NormalWeb"/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B5662">
        <w:rPr>
          <w:rFonts w:ascii="Times New Roman" w:hAnsi="Times New Roman" w:cs="Times New Roman"/>
          <w:sz w:val="28"/>
          <w:szCs w:val="28"/>
        </w:rPr>
        <w:t>родителях через заполнение анкет, беседы и т.д.</w:t>
      </w:r>
    </w:p>
    <w:p w:rsidR="006523BF" w:rsidRPr="006B5662" w:rsidRDefault="006523BF" w:rsidP="00096E6A">
      <w:pPr>
        <w:pStyle w:val="NormalWeb"/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6B5662">
        <w:rPr>
          <w:rFonts w:ascii="Times New Roman" w:hAnsi="Times New Roman" w:cs="Times New Roman"/>
          <w:b/>
          <w:sz w:val="28"/>
          <w:szCs w:val="28"/>
        </w:rPr>
        <w:t>Наглядные формы работы</w:t>
      </w:r>
      <w:r w:rsidRPr="006B5662">
        <w:rPr>
          <w:rFonts w:ascii="Times New Roman" w:hAnsi="Times New Roman" w:cs="Times New Roman"/>
          <w:sz w:val="28"/>
          <w:szCs w:val="28"/>
        </w:rPr>
        <w:t>. Это консультации;  привлечение родителей к участию в различных конкурсах, проводимых в детском саду. Активность родителей в создании фотогазет, выставок говорит о том, что эти формы работы являются востребованными. Особое внимание  в ДОУ уделяется выставкам детских работ на различные темы: «Милый совушка-скворец», «Мой веселый звонкий мяч», «Рисуем победу»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662">
        <w:rPr>
          <w:rFonts w:ascii="Times New Roman" w:hAnsi="Times New Roman" w:cs="Times New Roman"/>
          <w:sz w:val="28"/>
          <w:szCs w:val="28"/>
        </w:rPr>
        <w:t>и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662">
        <w:rPr>
          <w:rFonts w:ascii="Times New Roman" w:hAnsi="Times New Roman" w:cs="Times New Roman"/>
          <w:sz w:val="28"/>
          <w:szCs w:val="28"/>
        </w:rPr>
        <w:t>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662">
        <w:rPr>
          <w:rFonts w:ascii="Times New Roman" w:hAnsi="Times New Roman" w:cs="Times New Roman"/>
          <w:sz w:val="28"/>
          <w:szCs w:val="28"/>
        </w:rPr>
        <w:t>в работах которых учавствуют 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662">
        <w:rPr>
          <w:rFonts w:ascii="Times New Roman" w:hAnsi="Times New Roman" w:cs="Times New Roman"/>
          <w:sz w:val="28"/>
          <w:szCs w:val="28"/>
        </w:rPr>
        <w:t>а родители являются активными участниками.</w:t>
      </w:r>
    </w:p>
    <w:p w:rsidR="006523BF" w:rsidRPr="006B5662" w:rsidRDefault="006523BF" w:rsidP="005825CE">
      <w:pPr>
        <w:pStyle w:val="NormalWeb"/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21D51">
        <w:rPr>
          <w:rFonts w:ascii="Times New Roman" w:hAnsi="Times New Roman" w:cs="Times New Roman"/>
          <w:b/>
          <w:sz w:val="28"/>
          <w:szCs w:val="28"/>
        </w:rPr>
        <w:t>-</w:t>
      </w:r>
      <w:r w:rsidRPr="006B5662">
        <w:rPr>
          <w:rFonts w:ascii="Times New Roman" w:hAnsi="Times New Roman" w:cs="Times New Roman"/>
          <w:b/>
          <w:sz w:val="28"/>
          <w:szCs w:val="28"/>
        </w:rPr>
        <w:t>Мероприятия для родителей в детском саду</w:t>
      </w:r>
      <w:r w:rsidRPr="006B5662">
        <w:rPr>
          <w:rFonts w:ascii="Times New Roman" w:hAnsi="Times New Roman" w:cs="Times New Roman"/>
          <w:sz w:val="28"/>
          <w:szCs w:val="28"/>
        </w:rPr>
        <w:t>. Индивидуальные беседы; встречи родителей со специалистами детского сада; проведение праздников, развлечений:  «Прощание с осенью», "День защитника отечества", "Масленица", "Мама, папа, я спортивная семья", «Весенний праздник» и т.д.;  презентации совместного творчества педагогов, детей и родителей.    В результате таких форм работы, родители получают полезную информацию о содержании работы с детьми в детском саду.</w:t>
      </w:r>
    </w:p>
    <w:p w:rsidR="006523BF" w:rsidRPr="006B5662" w:rsidRDefault="006523BF" w:rsidP="00DB402F">
      <w:pPr>
        <w:pStyle w:val="NormalWeb"/>
        <w:spacing w:line="36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6B5662">
        <w:rPr>
          <w:rFonts w:ascii="Times New Roman" w:hAnsi="Times New Roman" w:cs="Times New Roman"/>
          <w:sz w:val="28"/>
          <w:szCs w:val="28"/>
        </w:rPr>
        <w:t>Кроме этого, мы используем такие современные формы работы  с семьёй как:</w:t>
      </w:r>
    </w:p>
    <w:p w:rsidR="006523BF" w:rsidRPr="006B5662" w:rsidRDefault="006523BF" w:rsidP="005825CE">
      <w:pPr>
        <w:pStyle w:val="ListParagraph"/>
        <w:spacing w:before="141" w:after="100" w:afterAutospacing="1" w:line="360" w:lineRule="auto"/>
        <w:ind w:left="36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-</w:t>
      </w:r>
      <w:r w:rsidRPr="006B56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Открытые занятия с детьми. </w:t>
      </w:r>
      <w:r w:rsidRPr="006B5662">
        <w:rPr>
          <w:rFonts w:ascii="Times New Roman" w:hAnsi="Times New Roman"/>
          <w:iCs/>
          <w:sz w:val="28"/>
          <w:szCs w:val="28"/>
          <w:lang w:eastAsia="ru-RU"/>
        </w:rPr>
        <w:t>Цель</w:t>
      </w:r>
      <w:r w:rsidRPr="006B5662">
        <w:rPr>
          <w:rFonts w:ascii="Times New Roman" w:hAnsi="Times New Roman"/>
          <w:sz w:val="28"/>
          <w:szCs w:val="28"/>
          <w:lang w:eastAsia="ru-RU"/>
        </w:rPr>
        <w:t>ю которых, является знакомство родителей со структурой и спецификой проведения занятий в ДОУ.</w:t>
      </w:r>
    </w:p>
    <w:p w:rsidR="006523BF" w:rsidRPr="006B5662" w:rsidRDefault="006523BF" w:rsidP="005825CE">
      <w:pPr>
        <w:pStyle w:val="ListParagraph"/>
        <w:spacing w:before="141" w:after="100" w:afterAutospacing="1" w:line="360" w:lineRule="auto"/>
        <w:ind w:left="36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21D51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 w:rsidRPr="006B56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Педагогические беседы </w:t>
      </w:r>
      <w:r w:rsidRPr="006B5662">
        <w:rPr>
          <w:rFonts w:ascii="Times New Roman" w:hAnsi="Times New Roman"/>
          <w:bCs/>
          <w:sz w:val="28"/>
          <w:szCs w:val="28"/>
          <w:lang w:eastAsia="ru-RU"/>
        </w:rPr>
        <w:t>позволяющие</w:t>
      </w:r>
      <w:r w:rsidRPr="006B56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B5662">
        <w:rPr>
          <w:rFonts w:ascii="Times New Roman" w:hAnsi="Times New Roman"/>
          <w:sz w:val="28"/>
          <w:szCs w:val="28"/>
          <w:lang w:eastAsia="ru-RU"/>
        </w:rPr>
        <w:t>оказать родителям своевременную помощь по тому или иному вопросу воспитания, способствовать достижению единой точки зрения по этим вопросам.</w:t>
      </w:r>
    </w:p>
    <w:p w:rsidR="006523BF" w:rsidRPr="006B5662" w:rsidRDefault="006523BF" w:rsidP="005825CE">
      <w:pPr>
        <w:pStyle w:val="ListParagraph"/>
        <w:spacing w:before="141" w:after="100" w:afterAutospacing="1" w:line="360" w:lineRule="auto"/>
        <w:ind w:left="36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-</w:t>
      </w:r>
      <w:r w:rsidRPr="006B56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"Круглый стол" . </w:t>
      </w:r>
      <w:r w:rsidRPr="006B5662">
        <w:rPr>
          <w:rFonts w:ascii="Times New Roman" w:hAnsi="Times New Roman"/>
          <w:iCs/>
          <w:sz w:val="28"/>
          <w:szCs w:val="28"/>
          <w:lang w:eastAsia="ru-RU"/>
        </w:rPr>
        <w:t xml:space="preserve">Такая форма даёт возможность </w:t>
      </w:r>
      <w:r w:rsidRPr="006B5662">
        <w:rPr>
          <w:rFonts w:ascii="Times New Roman" w:hAnsi="Times New Roman"/>
          <w:sz w:val="28"/>
          <w:szCs w:val="28"/>
          <w:lang w:eastAsia="ru-RU"/>
        </w:rPr>
        <w:t xml:space="preserve"> в нетрадиционной обстановке, с обязательным участием специалистов, обсудить с родителями актуальные проблемы воспитания.</w:t>
      </w:r>
    </w:p>
    <w:p w:rsidR="006523BF" w:rsidRPr="006B5662" w:rsidRDefault="006523BF" w:rsidP="005825CE">
      <w:pPr>
        <w:pStyle w:val="ListParagraph"/>
        <w:spacing w:before="141" w:after="100" w:afterAutospacing="1" w:line="360" w:lineRule="auto"/>
        <w:ind w:left="36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-</w:t>
      </w:r>
      <w:r w:rsidRPr="006B5662">
        <w:rPr>
          <w:rFonts w:ascii="Times New Roman" w:hAnsi="Times New Roman"/>
          <w:b/>
          <w:sz w:val="28"/>
          <w:szCs w:val="28"/>
          <w:lang w:eastAsia="ru-RU"/>
        </w:rPr>
        <w:t>Конференции</w:t>
      </w:r>
      <w:r w:rsidRPr="006B5662">
        <w:rPr>
          <w:rFonts w:ascii="Times New Roman" w:hAnsi="Times New Roman"/>
          <w:sz w:val="28"/>
          <w:szCs w:val="28"/>
          <w:lang w:eastAsia="ru-RU"/>
        </w:rPr>
        <w:t>. Дают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 и специалистами.</w:t>
      </w:r>
    </w:p>
    <w:p w:rsidR="006523BF" w:rsidRDefault="006523BF" w:rsidP="00993673">
      <w:pPr>
        <w:pStyle w:val="ListParagraph"/>
        <w:spacing w:before="141" w:after="100" w:afterAutospacing="1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6B5662">
        <w:rPr>
          <w:rFonts w:ascii="Times New Roman" w:hAnsi="Times New Roman"/>
          <w:b/>
          <w:bCs/>
          <w:sz w:val="28"/>
          <w:szCs w:val="28"/>
          <w:lang w:eastAsia="ru-RU"/>
        </w:rPr>
        <w:t>Совместные походы и экскурсии.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B5662">
        <w:rPr>
          <w:rFonts w:ascii="Times New Roman" w:hAnsi="Times New Roman"/>
          <w:bCs/>
          <w:sz w:val="28"/>
          <w:szCs w:val="28"/>
          <w:lang w:eastAsia="ru-RU"/>
        </w:rPr>
        <w:t>Основная цель таких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B5662">
        <w:rPr>
          <w:rFonts w:ascii="Times New Roman" w:hAnsi="Times New Roman"/>
          <w:bCs/>
          <w:sz w:val="28"/>
          <w:szCs w:val="28"/>
          <w:lang w:eastAsia="ru-RU"/>
        </w:rPr>
        <w:t>мероприя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-тий, </w:t>
      </w:r>
      <w:r w:rsidRPr="006B5662">
        <w:rPr>
          <w:rFonts w:ascii="Times New Roman" w:hAnsi="Times New Roman"/>
          <w:bCs/>
          <w:sz w:val="28"/>
          <w:szCs w:val="28"/>
          <w:lang w:eastAsia="ru-RU"/>
        </w:rPr>
        <w:t>укрепление детско-родительских отношений.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B5662">
        <w:rPr>
          <w:rFonts w:ascii="Times New Roman" w:hAnsi="Times New Roman"/>
          <w:bCs/>
          <w:sz w:val="28"/>
          <w:szCs w:val="28"/>
          <w:lang w:eastAsia="ru-RU"/>
        </w:rPr>
        <w:t>В результате у детей воспитывается трудолюбие,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B5662">
        <w:rPr>
          <w:rFonts w:ascii="Times New Roman" w:hAnsi="Times New Roman"/>
          <w:bCs/>
          <w:sz w:val="28"/>
          <w:szCs w:val="28"/>
          <w:lang w:eastAsia="ru-RU"/>
        </w:rPr>
        <w:t>аккуратность,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B5662">
        <w:rPr>
          <w:rFonts w:ascii="Times New Roman" w:hAnsi="Times New Roman"/>
          <w:bCs/>
          <w:sz w:val="28"/>
          <w:szCs w:val="28"/>
          <w:lang w:eastAsia="ru-RU"/>
        </w:rPr>
        <w:t>внимание к близким,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B5662">
        <w:rPr>
          <w:rFonts w:ascii="Times New Roman" w:hAnsi="Times New Roman"/>
          <w:bCs/>
          <w:sz w:val="28"/>
          <w:szCs w:val="28"/>
          <w:lang w:eastAsia="ru-RU"/>
        </w:rPr>
        <w:t>уважение к труду.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B5662">
        <w:rPr>
          <w:rFonts w:ascii="Times New Roman" w:hAnsi="Times New Roman"/>
          <w:bCs/>
          <w:sz w:val="28"/>
          <w:szCs w:val="28"/>
          <w:lang w:eastAsia="ru-RU"/>
        </w:rPr>
        <w:t>Это начало патриотического воспитания,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B5662">
        <w:rPr>
          <w:rFonts w:ascii="Times New Roman" w:hAnsi="Times New Roman"/>
          <w:bCs/>
          <w:sz w:val="28"/>
          <w:szCs w:val="28"/>
          <w:lang w:eastAsia="ru-RU"/>
        </w:rPr>
        <w:t>любовь к Родине рождается из чувства любви к своей семье.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B5662">
        <w:rPr>
          <w:rFonts w:ascii="Times New Roman" w:hAnsi="Times New Roman"/>
          <w:bCs/>
          <w:sz w:val="28"/>
          <w:szCs w:val="28"/>
          <w:lang w:eastAsia="ru-RU"/>
        </w:rPr>
        <w:t xml:space="preserve">Из этих походов </w:t>
      </w:r>
    </w:p>
    <w:p w:rsidR="006523BF" w:rsidRDefault="006523BF" w:rsidP="00993673">
      <w:pPr>
        <w:pStyle w:val="ListParagraph"/>
        <w:spacing w:before="141" w:after="100" w:afterAutospacing="1" w:line="36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6523BF" w:rsidRPr="006B5662" w:rsidRDefault="006523BF" w:rsidP="00FE16D3">
      <w:pPr>
        <w:pStyle w:val="ListParagraph"/>
        <w:spacing w:before="141" w:after="100" w:afterAutospacing="1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B5662">
        <w:rPr>
          <w:rFonts w:ascii="Times New Roman" w:hAnsi="Times New Roman"/>
          <w:bCs/>
          <w:sz w:val="28"/>
          <w:szCs w:val="28"/>
          <w:lang w:eastAsia="ru-RU"/>
        </w:rPr>
        <w:t>дети возвращаются обогащенные новыми впечатлениями о природе,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B5662">
        <w:rPr>
          <w:rFonts w:ascii="Times New Roman" w:hAnsi="Times New Roman"/>
          <w:bCs/>
          <w:sz w:val="28"/>
          <w:szCs w:val="28"/>
          <w:lang w:eastAsia="ru-RU"/>
        </w:rPr>
        <w:t>о насекомых,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B5662">
        <w:rPr>
          <w:rFonts w:ascii="Times New Roman" w:hAnsi="Times New Roman"/>
          <w:bCs/>
          <w:sz w:val="28"/>
          <w:szCs w:val="28"/>
          <w:lang w:eastAsia="ru-RU"/>
        </w:rPr>
        <w:t>о своем крае.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B5662">
        <w:rPr>
          <w:rFonts w:ascii="Times New Roman" w:hAnsi="Times New Roman"/>
          <w:bCs/>
          <w:sz w:val="28"/>
          <w:szCs w:val="28"/>
          <w:lang w:eastAsia="ru-RU"/>
        </w:rPr>
        <w:t>Затем увлеченно рисуют,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B5662">
        <w:rPr>
          <w:rFonts w:ascii="Times New Roman" w:hAnsi="Times New Roman"/>
          <w:bCs/>
          <w:sz w:val="28"/>
          <w:szCs w:val="28"/>
          <w:lang w:eastAsia="ru-RU"/>
        </w:rPr>
        <w:t>делают поделки из природного материала,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B5662">
        <w:rPr>
          <w:rFonts w:ascii="Times New Roman" w:hAnsi="Times New Roman"/>
          <w:bCs/>
          <w:sz w:val="28"/>
          <w:szCs w:val="28"/>
          <w:lang w:eastAsia="ru-RU"/>
        </w:rPr>
        <w:t>оформляют выставки совместного творчества.</w:t>
      </w:r>
    </w:p>
    <w:p w:rsidR="006523BF" w:rsidRPr="006B5662" w:rsidRDefault="006523BF" w:rsidP="005825CE">
      <w:pPr>
        <w:pStyle w:val="ListParagraph"/>
        <w:spacing w:before="141" w:after="100" w:afterAutospacing="1" w:line="360" w:lineRule="auto"/>
        <w:ind w:left="36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-</w:t>
      </w:r>
      <w:r w:rsidRPr="006B56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Почтовый ящик. </w:t>
      </w:r>
      <w:r w:rsidRPr="006B5662">
        <w:rPr>
          <w:rFonts w:ascii="Times New Roman" w:hAnsi="Times New Roman"/>
          <w:sz w:val="28"/>
          <w:szCs w:val="28"/>
          <w:shd w:val="clear" w:color="auto" w:fill="FFFFFF"/>
        </w:rPr>
        <w:t>Данная  форма работы позволяет родителям делиться своими мыслями с воспитателем и эффективна, когда нехватка времени мешает педагогу встретиться с родителями лично.</w:t>
      </w:r>
      <w:r w:rsidRPr="006B5662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p w:rsidR="006523BF" w:rsidRPr="006B5662" w:rsidRDefault="006523BF" w:rsidP="005825CE">
      <w:pPr>
        <w:pStyle w:val="ListParagraph"/>
        <w:spacing w:before="141" w:after="100" w:afterAutospacing="1" w:line="360" w:lineRule="auto"/>
        <w:ind w:left="360"/>
        <w:rPr>
          <w:rFonts w:ascii="Times New Roman" w:hAnsi="Times New Roman"/>
          <w:bCs/>
          <w:sz w:val="28"/>
          <w:szCs w:val="28"/>
          <w:lang w:eastAsia="ru-RU"/>
        </w:rPr>
      </w:pPr>
      <w:r w:rsidRPr="006B5662">
        <w:rPr>
          <w:rFonts w:ascii="Times New Roman" w:hAnsi="Times New Roman"/>
          <w:bCs/>
          <w:iCs/>
          <w:sz w:val="28"/>
          <w:szCs w:val="28"/>
          <w:lang w:eastAsia="ru-RU"/>
        </w:rPr>
        <w:t>Одной из самых традиционных, но эффективных познавательных форм работы</w:t>
      </w:r>
      <w:r w:rsidRPr="006B5662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6B566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с семьей остается </w:t>
      </w:r>
      <w:r w:rsidRPr="006B5662">
        <w:rPr>
          <w:rFonts w:ascii="Times New Roman" w:hAnsi="Times New Roman"/>
          <w:b/>
          <w:bCs/>
          <w:iCs/>
          <w:sz w:val="28"/>
          <w:szCs w:val="28"/>
          <w:lang w:eastAsia="ru-RU"/>
        </w:rPr>
        <w:t>родительское собрание.</w:t>
      </w:r>
    </w:p>
    <w:p w:rsidR="006523BF" w:rsidRPr="006B5662" w:rsidRDefault="006523BF" w:rsidP="00DB402F">
      <w:pPr>
        <w:pStyle w:val="NormalWeb"/>
        <w:spacing w:line="360" w:lineRule="auto"/>
        <w:ind w:left="142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B5662">
        <w:rPr>
          <w:rFonts w:ascii="Times New Roman" w:hAnsi="Times New Roman" w:cs="Times New Roman"/>
          <w:sz w:val="28"/>
          <w:szCs w:val="28"/>
        </w:rPr>
        <w:t>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</w:t>
      </w:r>
    </w:p>
    <w:p w:rsidR="006523BF" w:rsidRPr="006B5662" w:rsidRDefault="006523BF" w:rsidP="00DB402F">
      <w:pPr>
        <w:pStyle w:val="ListParagraph"/>
        <w:spacing w:before="141" w:after="100" w:afterAutospacing="1" w:line="360" w:lineRule="auto"/>
        <w:ind w:left="0" w:firstLine="720"/>
        <w:rPr>
          <w:rFonts w:ascii="Times New Roman" w:hAnsi="Times New Roman"/>
          <w:sz w:val="28"/>
          <w:szCs w:val="28"/>
          <w:lang w:eastAsia="ru-RU"/>
        </w:rPr>
      </w:pPr>
      <w:r w:rsidRPr="006B5662">
        <w:rPr>
          <w:rFonts w:ascii="Times New Roman" w:hAnsi="Times New Roman"/>
          <w:sz w:val="28"/>
          <w:szCs w:val="28"/>
          <w:lang w:eastAsia="ru-RU"/>
        </w:rPr>
        <w:t>Подобные мероприятия сплачивают семьи, дают возможность взглянуть друг на друга в новой обстановке, укрепляют сотрудничество между семьей и детским садом.</w:t>
      </w:r>
    </w:p>
    <w:p w:rsidR="006523BF" w:rsidRDefault="006523BF" w:rsidP="00DB402F">
      <w:pPr>
        <w:pStyle w:val="ListParagraph"/>
        <w:spacing w:before="141" w:after="100" w:afterAutospacing="1" w:line="360" w:lineRule="auto"/>
        <w:ind w:left="0" w:firstLine="720"/>
        <w:rPr>
          <w:rFonts w:ascii="Times New Roman" w:hAnsi="Times New Roman"/>
          <w:sz w:val="28"/>
          <w:szCs w:val="28"/>
          <w:lang w:eastAsia="ru-RU"/>
        </w:rPr>
      </w:pPr>
    </w:p>
    <w:p w:rsidR="006523BF" w:rsidRPr="006B5662" w:rsidRDefault="006523BF" w:rsidP="00DB402F">
      <w:pPr>
        <w:pStyle w:val="ListParagraph"/>
        <w:spacing w:before="141" w:after="100" w:afterAutospacing="1" w:line="360" w:lineRule="auto"/>
        <w:ind w:left="0" w:firstLine="720"/>
        <w:rPr>
          <w:rFonts w:ascii="Times New Roman" w:hAnsi="Times New Roman"/>
          <w:sz w:val="28"/>
          <w:szCs w:val="28"/>
          <w:lang w:eastAsia="ru-RU"/>
        </w:rPr>
      </w:pPr>
    </w:p>
    <w:p w:rsidR="006523BF" w:rsidRPr="006B5662" w:rsidRDefault="006523BF" w:rsidP="00DB402F">
      <w:pPr>
        <w:pStyle w:val="ListParagraph"/>
        <w:spacing w:before="141" w:after="100" w:afterAutospacing="1" w:line="360" w:lineRule="auto"/>
        <w:ind w:left="0" w:firstLine="720"/>
        <w:rPr>
          <w:rFonts w:ascii="Times New Roman" w:hAnsi="Times New Roman"/>
          <w:sz w:val="28"/>
          <w:szCs w:val="28"/>
          <w:lang w:eastAsia="ru-RU"/>
        </w:rPr>
      </w:pPr>
      <w:r w:rsidRPr="006B5662">
        <w:rPr>
          <w:rFonts w:ascii="Times New Roman" w:hAnsi="Times New Roman"/>
          <w:sz w:val="28"/>
          <w:szCs w:val="28"/>
          <w:lang w:eastAsia="ru-RU"/>
        </w:rPr>
        <w:t xml:space="preserve">Формирование сотрудничества детей, родителей и педагогов зависит прежде всего от того, как складываются взаимопонимания взрослых в этом процессе. Мы считаем, что только при тесном сотрудничестве родителей и педагогов возможно успешное воспитание. </w:t>
      </w:r>
    </w:p>
    <w:p w:rsidR="006523BF" w:rsidRPr="00096E6A" w:rsidRDefault="006523BF" w:rsidP="006B5662">
      <w:pPr>
        <w:pStyle w:val="ListParagraph"/>
        <w:spacing w:before="141" w:after="100" w:afterAutospacing="1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FE16D3">
        <w:rPr>
          <w:i/>
          <w:sz w:val="28"/>
          <w:szCs w:val="28"/>
        </w:rPr>
        <w:t xml:space="preserve">В заключении хотелось бы еще раз подчеркнуть, что семья и дошкольное учреждение – два важных социальных института социализации ребенка. Без родительского участия процесс воспитания невозможен, или, по крайней мере, неполноценен.                                                                                 </w:t>
      </w:r>
      <w:r w:rsidRPr="00096E6A">
        <w:rPr>
          <w:rFonts w:ascii="Times New Roman" w:hAnsi="Times New Roman"/>
          <w:sz w:val="28"/>
          <w:szCs w:val="28"/>
        </w:rPr>
        <w:t>Составила воспитатель: Шадрина Наталья Валерьевна</w:t>
      </w:r>
      <w:r w:rsidRPr="00FE16D3">
        <w:rPr>
          <w:rFonts w:ascii="Times New Roman" w:hAnsi="Times New Roman"/>
          <w:i/>
          <w:sz w:val="28"/>
          <w:szCs w:val="28"/>
        </w:rPr>
        <w:t>.</w:t>
      </w:r>
    </w:p>
    <w:p w:rsidR="006523BF" w:rsidRPr="006B5662" w:rsidRDefault="006523BF" w:rsidP="00DB402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523BF" w:rsidRPr="006B5662" w:rsidRDefault="006523BF">
      <w:pPr>
        <w:rPr>
          <w:sz w:val="28"/>
          <w:szCs w:val="28"/>
        </w:rPr>
      </w:pPr>
    </w:p>
    <w:sectPr w:rsidR="006523BF" w:rsidRPr="006B5662" w:rsidSect="0085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66E1D"/>
    <w:multiLevelType w:val="hybridMultilevel"/>
    <w:tmpl w:val="20547B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C0E1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9265D3A"/>
    <w:multiLevelType w:val="hybridMultilevel"/>
    <w:tmpl w:val="84EA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E083F"/>
    <w:multiLevelType w:val="hybridMultilevel"/>
    <w:tmpl w:val="05D2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02F"/>
    <w:rsid w:val="0000732C"/>
    <w:rsid w:val="00021D51"/>
    <w:rsid w:val="00041D0F"/>
    <w:rsid w:val="00054F7C"/>
    <w:rsid w:val="00064C3A"/>
    <w:rsid w:val="00093595"/>
    <w:rsid w:val="00095A3E"/>
    <w:rsid w:val="00096E6A"/>
    <w:rsid w:val="000D030C"/>
    <w:rsid w:val="00133635"/>
    <w:rsid w:val="00195B84"/>
    <w:rsid w:val="001D07F8"/>
    <w:rsid w:val="001F5F0E"/>
    <w:rsid w:val="00230DA9"/>
    <w:rsid w:val="00234C87"/>
    <w:rsid w:val="002575E4"/>
    <w:rsid w:val="00284F91"/>
    <w:rsid w:val="00296DAF"/>
    <w:rsid w:val="002A5575"/>
    <w:rsid w:val="002B0158"/>
    <w:rsid w:val="002E3C42"/>
    <w:rsid w:val="002F6C2B"/>
    <w:rsid w:val="00305731"/>
    <w:rsid w:val="00316274"/>
    <w:rsid w:val="003306A8"/>
    <w:rsid w:val="00353C82"/>
    <w:rsid w:val="00354EDE"/>
    <w:rsid w:val="00387119"/>
    <w:rsid w:val="003A5FEA"/>
    <w:rsid w:val="003D6F0A"/>
    <w:rsid w:val="003E6B2F"/>
    <w:rsid w:val="004124BB"/>
    <w:rsid w:val="00500C87"/>
    <w:rsid w:val="00503340"/>
    <w:rsid w:val="00571C36"/>
    <w:rsid w:val="005825CE"/>
    <w:rsid w:val="005C047B"/>
    <w:rsid w:val="00633A7A"/>
    <w:rsid w:val="00640F02"/>
    <w:rsid w:val="006464DD"/>
    <w:rsid w:val="006523BF"/>
    <w:rsid w:val="006721F1"/>
    <w:rsid w:val="006849FD"/>
    <w:rsid w:val="006B5662"/>
    <w:rsid w:val="00735B62"/>
    <w:rsid w:val="00751A9B"/>
    <w:rsid w:val="007A3A40"/>
    <w:rsid w:val="007A42A7"/>
    <w:rsid w:val="00831F97"/>
    <w:rsid w:val="0085035A"/>
    <w:rsid w:val="00856170"/>
    <w:rsid w:val="008562A6"/>
    <w:rsid w:val="008654B8"/>
    <w:rsid w:val="00873A59"/>
    <w:rsid w:val="008B45DA"/>
    <w:rsid w:val="008F2667"/>
    <w:rsid w:val="0094445C"/>
    <w:rsid w:val="00975EC3"/>
    <w:rsid w:val="00993673"/>
    <w:rsid w:val="009944F6"/>
    <w:rsid w:val="009F2D10"/>
    <w:rsid w:val="009F4A9B"/>
    <w:rsid w:val="009F5144"/>
    <w:rsid w:val="00A16B3C"/>
    <w:rsid w:val="00A203A9"/>
    <w:rsid w:val="00AA77D4"/>
    <w:rsid w:val="00AD5BB9"/>
    <w:rsid w:val="00B20EDF"/>
    <w:rsid w:val="00B66BA7"/>
    <w:rsid w:val="00B91C70"/>
    <w:rsid w:val="00BB2BAF"/>
    <w:rsid w:val="00BB42D3"/>
    <w:rsid w:val="00BC3B33"/>
    <w:rsid w:val="00BC495F"/>
    <w:rsid w:val="00C039F4"/>
    <w:rsid w:val="00C14D3B"/>
    <w:rsid w:val="00C21690"/>
    <w:rsid w:val="00C33DAC"/>
    <w:rsid w:val="00C51FC8"/>
    <w:rsid w:val="00C86335"/>
    <w:rsid w:val="00CB50C2"/>
    <w:rsid w:val="00CB7A33"/>
    <w:rsid w:val="00CF5A58"/>
    <w:rsid w:val="00D1533D"/>
    <w:rsid w:val="00D811BF"/>
    <w:rsid w:val="00DB402F"/>
    <w:rsid w:val="00DF4228"/>
    <w:rsid w:val="00E31418"/>
    <w:rsid w:val="00E66B35"/>
    <w:rsid w:val="00EA2510"/>
    <w:rsid w:val="00EC7B1A"/>
    <w:rsid w:val="00ED60B3"/>
    <w:rsid w:val="00F33D25"/>
    <w:rsid w:val="00F91208"/>
    <w:rsid w:val="00FE16D3"/>
    <w:rsid w:val="00FE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B402F"/>
    <w:pPr>
      <w:spacing w:before="100" w:beforeAutospacing="1" w:after="100" w:afterAutospacing="1" w:line="151" w:lineRule="atLeas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styleId="ListParagraph">
    <w:name w:val="List Paragraph"/>
    <w:basedOn w:val="Normal"/>
    <w:uiPriority w:val="99"/>
    <w:qFormat/>
    <w:rsid w:val="00DB4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192</TotalTime>
  <Pages>5</Pages>
  <Words>982</Words>
  <Characters>5602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alexey</cp:lastModifiedBy>
  <cp:revision>60</cp:revision>
  <cp:lastPrinted>2013-04-10T00:44:00Z</cp:lastPrinted>
  <dcterms:created xsi:type="dcterms:W3CDTF">2014-03-16T04:52:00Z</dcterms:created>
  <dcterms:modified xsi:type="dcterms:W3CDTF">2016-02-13T16:11:00Z</dcterms:modified>
</cp:coreProperties>
</file>