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9"/>
        <w:gridCol w:w="4958"/>
        <w:gridCol w:w="4899"/>
      </w:tblGrid>
      <w:tr w:rsidR="00557AF5" w:rsidRPr="007C6B2D" w:rsidTr="00B86539">
        <w:trPr>
          <w:trHeight w:val="9630"/>
        </w:trPr>
        <w:tc>
          <w:tcPr>
            <w:tcW w:w="4929" w:type="dxa"/>
            <w:tcBorders>
              <w:top w:val="nil"/>
              <w:left w:val="nil"/>
              <w:bottom w:val="nil"/>
            </w:tcBorders>
          </w:tcPr>
          <w:p w:rsidR="00557AF5" w:rsidRPr="007C6B2D" w:rsidRDefault="00557AF5" w:rsidP="00B8653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557AF5" w:rsidRPr="007C6B2D" w:rsidRDefault="00557AF5" w:rsidP="00B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6B2D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alt="гирлянда.png" style="width:234pt;height:50.25pt;visibility:visible">
                  <v:imagedata r:id="rId7" o:title=""/>
                </v:shape>
              </w:pict>
            </w:r>
          </w:p>
          <w:p w:rsidR="00557AF5" w:rsidRPr="007C6B2D" w:rsidRDefault="00557AF5" w:rsidP="00B86539">
            <w:pPr>
              <w:shd w:val="clear" w:color="auto" w:fill="FFFFFF"/>
              <w:spacing w:before="168" w:after="48" w:line="311" w:lineRule="atLeast"/>
              <w:jc w:val="center"/>
              <w:outlineLvl w:val="2"/>
              <w:rPr>
                <w:rFonts w:ascii="Times New Roman" w:hAnsi="Times New Roman"/>
                <w:b/>
                <w:i/>
                <w:color w:val="4E4E4E"/>
                <w:spacing w:val="-5"/>
                <w:sz w:val="28"/>
                <w:szCs w:val="28"/>
                <w:lang w:eastAsia="ru-RU"/>
              </w:rPr>
            </w:pPr>
            <w:r w:rsidRPr="007C6B2D">
              <w:rPr>
                <w:rFonts w:ascii="Times New Roman" w:hAnsi="Times New Roman"/>
                <w:b/>
                <w:i/>
                <w:color w:val="4E4E4E"/>
                <w:spacing w:val="-5"/>
                <w:sz w:val="28"/>
                <w:szCs w:val="28"/>
                <w:lang w:eastAsia="ru-RU"/>
              </w:rPr>
              <w:t>Правильное использование пиротехнических средств</w:t>
            </w:r>
          </w:p>
          <w:p w:rsidR="00557AF5" w:rsidRPr="007C6B2D" w:rsidRDefault="00557AF5" w:rsidP="00B86539">
            <w:pPr>
              <w:shd w:val="clear" w:color="auto" w:fill="FFFFFF"/>
              <w:spacing w:after="0" w:line="26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B2D">
              <w:rPr>
                <w:rFonts w:ascii="Times New Roman" w:hAnsi="Times New Roman"/>
                <w:sz w:val="24"/>
                <w:szCs w:val="24"/>
                <w:lang w:eastAsia="ru-RU"/>
              </w:rPr>
              <w:t>В помещении можете побаловаться только бенгальским огнями и хлопушками. Все остальное — на улице, после детального изучения инструкции.</w:t>
            </w:r>
            <w:r w:rsidRPr="007C6B2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7C6B2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 главные пункты безопасности (дайте почитать детям):</w:t>
            </w:r>
          </w:p>
          <w:p w:rsidR="00557AF5" w:rsidRPr="007C6B2D" w:rsidRDefault="00557AF5" w:rsidP="00B86539">
            <w:pPr>
              <w:numPr>
                <w:ilvl w:val="0"/>
                <w:numId w:val="1"/>
              </w:numPr>
              <w:shd w:val="clear" w:color="auto" w:fill="FFFFFF"/>
              <w:spacing w:after="0" w:line="265" w:lineRule="atLeast"/>
              <w:ind w:left="60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B2D">
              <w:rPr>
                <w:rFonts w:ascii="Times New Roman" w:hAnsi="Times New Roman"/>
                <w:sz w:val="24"/>
                <w:szCs w:val="24"/>
                <w:lang w:eastAsia="ru-RU"/>
              </w:rPr>
              <w:t>Не носите петарды в карманах!</w:t>
            </w:r>
          </w:p>
          <w:p w:rsidR="00557AF5" w:rsidRPr="007C6B2D" w:rsidRDefault="00557AF5" w:rsidP="00B86539">
            <w:pPr>
              <w:numPr>
                <w:ilvl w:val="0"/>
                <w:numId w:val="1"/>
              </w:numPr>
              <w:shd w:val="clear" w:color="auto" w:fill="FFFFFF"/>
              <w:spacing w:after="0" w:line="265" w:lineRule="atLeast"/>
              <w:ind w:left="60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B2D">
              <w:rPr>
                <w:rFonts w:ascii="Times New Roman" w:hAnsi="Times New Roman"/>
                <w:sz w:val="24"/>
                <w:szCs w:val="24"/>
                <w:lang w:eastAsia="ru-RU"/>
              </w:rPr>
              <w:t>Не бросайте под ноги!</w:t>
            </w:r>
          </w:p>
          <w:p w:rsidR="00557AF5" w:rsidRPr="007C6B2D" w:rsidRDefault="00557AF5" w:rsidP="00B86539">
            <w:pPr>
              <w:numPr>
                <w:ilvl w:val="0"/>
                <w:numId w:val="1"/>
              </w:numPr>
              <w:shd w:val="clear" w:color="auto" w:fill="FFFFFF"/>
              <w:spacing w:after="0" w:line="265" w:lineRule="atLeast"/>
              <w:ind w:left="60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B2D">
              <w:rPr>
                <w:rFonts w:ascii="Times New Roman" w:hAnsi="Times New Roman"/>
                <w:sz w:val="24"/>
                <w:szCs w:val="24"/>
                <w:lang w:eastAsia="ru-RU"/>
              </w:rPr>
              <w:t>Не запускайте фейерверки при сильном ветру.</w:t>
            </w:r>
          </w:p>
          <w:p w:rsidR="00557AF5" w:rsidRPr="007C6B2D" w:rsidRDefault="00557AF5" w:rsidP="00B86539">
            <w:pPr>
              <w:numPr>
                <w:ilvl w:val="0"/>
                <w:numId w:val="1"/>
              </w:numPr>
              <w:shd w:val="clear" w:color="auto" w:fill="FFFFFF"/>
              <w:spacing w:after="0" w:line="265" w:lineRule="atLeast"/>
              <w:ind w:left="60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B2D">
              <w:rPr>
                <w:rFonts w:ascii="Times New Roman" w:hAnsi="Times New Roman"/>
                <w:sz w:val="24"/>
                <w:szCs w:val="24"/>
                <w:lang w:eastAsia="ru-RU"/>
              </w:rPr>
              <w:t>Оцените место, с которого будете запускать «огненные шары». Ничего не должно мешать им вылетать ввысь (деревья, линии электропередач).</w:t>
            </w:r>
          </w:p>
          <w:p w:rsidR="00557AF5" w:rsidRPr="007C6B2D" w:rsidRDefault="00557AF5" w:rsidP="00B86539">
            <w:pPr>
              <w:numPr>
                <w:ilvl w:val="0"/>
                <w:numId w:val="1"/>
              </w:numPr>
              <w:shd w:val="clear" w:color="auto" w:fill="FFFFFF"/>
              <w:spacing w:after="0" w:line="265" w:lineRule="atLeast"/>
              <w:ind w:left="60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B2D">
              <w:rPr>
                <w:rFonts w:ascii="Times New Roman" w:hAnsi="Times New Roman"/>
                <w:sz w:val="24"/>
                <w:szCs w:val="24"/>
                <w:lang w:eastAsia="ru-RU"/>
              </w:rPr>
              <w:t>Не направляйте на людей.</w:t>
            </w:r>
          </w:p>
          <w:p w:rsidR="00557AF5" w:rsidRPr="007C6B2D" w:rsidRDefault="00557AF5" w:rsidP="00B86539">
            <w:pPr>
              <w:numPr>
                <w:ilvl w:val="0"/>
                <w:numId w:val="1"/>
              </w:numPr>
              <w:shd w:val="clear" w:color="auto" w:fill="FFFFFF"/>
              <w:spacing w:after="0" w:line="265" w:lineRule="atLeast"/>
              <w:ind w:left="60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B2D">
              <w:rPr>
                <w:rFonts w:ascii="Times New Roman" w:hAnsi="Times New Roman"/>
                <w:sz w:val="24"/>
                <w:szCs w:val="24"/>
                <w:lang w:eastAsia="ru-RU"/>
              </w:rPr>
              <w:t>Не используйте те изделия, которые не сработали в первый раз.</w:t>
            </w:r>
          </w:p>
          <w:p w:rsidR="00557AF5" w:rsidRPr="007C6B2D" w:rsidRDefault="00557AF5" w:rsidP="00B86539">
            <w:pPr>
              <w:numPr>
                <w:ilvl w:val="0"/>
                <w:numId w:val="1"/>
              </w:numPr>
              <w:shd w:val="clear" w:color="auto" w:fill="FFFFFF"/>
              <w:spacing w:after="0" w:line="265" w:lineRule="atLeast"/>
              <w:ind w:left="60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B2D">
              <w:rPr>
                <w:rFonts w:ascii="Times New Roman" w:hAnsi="Times New Roman"/>
                <w:sz w:val="24"/>
                <w:szCs w:val="24"/>
                <w:lang w:eastAsia="ru-RU"/>
              </w:rPr>
              <w:t>Когда зажигаете фитиль, не наклоняйтесь над коробкой.</w:t>
            </w:r>
          </w:p>
          <w:p w:rsidR="00557AF5" w:rsidRPr="007C6B2D" w:rsidRDefault="00557AF5" w:rsidP="00B86539">
            <w:pPr>
              <w:numPr>
                <w:ilvl w:val="0"/>
                <w:numId w:val="1"/>
              </w:numPr>
              <w:shd w:val="clear" w:color="auto" w:fill="FFFFFF"/>
              <w:spacing w:after="0" w:line="265" w:lineRule="atLeast"/>
              <w:ind w:left="60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B2D">
              <w:rPr>
                <w:rFonts w:ascii="Times New Roman" w:hAnsi="Times New Roman"/>
                <w:sz w:val="24"/>
                <w:szCs w:val="24"/>
                <w:lang w:eastAsia="ru-RU"/>
              </w:rPr>
              <w:t>После зажигания, отойдите на указанную в инструкции расстояние.</w:t>
            </w:r>
          </w:p>
          <w:p w:rsidR="00557AF5" w:rsidRPr="007C6B2D" w:rsidRDefault="00557AF5" w:rsidP="00B86539">
            <w:pPr>
              <w:shd w:val="clear" w:color="auto" w:fill="FFFFFF"/>
              <w:spacing w:after="0" w:line="26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B2D">
              <w:rPr>
                <w:rFonts w:ascii="Times New Roman" w:hAnsi="Times New Roman"/>
                <w:sz w:val="24"/>
                <w:szCs w:val="24"/>
                <w:lang w:eastAsia="ru-RU"/>
              </w:rPr>
              <w:t>На самом деле, очень многое зависит от вашего внутреннего ощущения. Праздник должен быть праздником для всех.  Главное, продумать все так, </w:t>
            </w:r>
            <w:r w:rsidRPr="007C6B2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чтобы Новый год был приятным и безопасным для всех</w:t>
            </w:r>
            <w:r w:rsidRPr="007C6B2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557AF5" w:rsidRPr="007C6B2D" w:rsidRDefault="00557AF5" w:rsidP="00B86539">
            <w:pPr>
              <w:shd w:val="clear" w:color="auto" w:fill="FFFFFF"/>
              <w:spacing w:after="192" w:line="26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B2D">
              <w:rPr>
                <w:rFonts w:ascii="Times New Roman" w:hAnsi="Times New Roman"/>
                <w:sz w:val="24"/>
                <w:szCs w:val="24"/>
                <w:lang w:eastAsia="ru-RU"/>
              </w:rPr>
              <w:t>Счастливого вам Нового года!</w:t>
            </w:r>
          </w:p>
          <w:p w:rsidR="00557AF5" w:rsidRPr="007C6B2D" w:rsidRDefault="00557AF5" w:rsidP="00B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nil"/>
              <w:bottom w:val="nil"/>
            </w:tcBorders>
            <w:shd w:val="clear" w:color="auto" w:fill="FBD4B4"/>
          </w:tcPr>
          <w:p w:rsidR="00557AF5" w:rsidRPr="007C6B2D" w:rsidRDefault="00557AF5" w:rsidP="00B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7AF5" w:rsidRPr="007C6B2D" w:rsidRDefault="00557AF5" w:rsidP="00B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6B2D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1" o:spid="_x0000_i1026" type="#_x0000_t75" alt="гирлянда.png" style="width:235.5pt;height:47.25pt;visibility:visible">
                  <v:imagedata r:id="rId8" o:title=""/>
                </v:shape>
              </w:pict>
            </w:r>
          </w:p>
          <w:p w:rsidR="00557AF5" w:rsidRPr="007C6B2D" w:rsidRDefault="00557AF5" w:rsidP="00B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7AF5" w:rsidRPr="007C6B2D" w:rsidRDefault="00557AF5" w:rsidP="00B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7AF5" w:rsidRPr="007C6B2D" w:rsidRDefault="00557AF5" w:rsidP="00B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7AF5" w:rsidRPr="007C6B2D" w:rsidRDefault="00557AF5" w:rsidP="00B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7AF5" w:rsidRPr="007C6B2D" w:rsidRDefault="00557AF5" w:rsidP="00B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7AF5" w:rsidRPr="007C6B2D" w:rsidRDefault="00557AF5" w:rsidP="00B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7AF5" w:rsidRPr="007C6B2D" w:rsidRDefault="00557AF5" w:rsidP="00B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7AF5" w:rsidRPr="007C6B2D" w:rsidRDefault="00557AF5" w:rsidP="00B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7AF5" w:rsidRPr="007C6B2D" w:rsidRDefault="00557AF5" w:rsidP="00B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7AF5" w:rsidRPr="007C6B2D" w:rsidRDefault="00557AF5" w:rsidP="00B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7AF5" w:rsidRPr="007C6B2D" w:rsidRDefault="00557AF5" w:rsidP="00B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7AF5" w:rsidRPr="007C6B2D" w:rsidRDefault="00557AF5" w:rsidP="00B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7AF5" w:rsidRPr="007C6B2D" w:rsidRDefault="00557AF5" w:rsidP="00B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7AF5" w:rsidRPr="007C6B2D" w:rsidRDefault="00557AF5" w:rsidP="00B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7AF5" w:rsidRPr="007C6B2D" w:rsidRDefault="00557AF5" w:rsidP="00B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7AF5" w:rsidRPr="007C6B2D" w:rsidRDefault="00557AF5" w:rsidP="00B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7AF5" w:rsidRPr="007C6B2D" w:rsidRDefault="00557AF5" w:rsidP="00B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7AF5" w:rsidRPr="007C6B2D" w:rsidRDefault="00557AF5" w:rsidP="00B8653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57AF5" w:rsidRPr="007C6B2D" w:rsidRDefault="00557AF5" w:rsidP="00B865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57AF5" w:rsidRPr="007C6B2D" w:rsidRDefault="00557AF5" w:rsidP="00B865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57AF5" w:rsidRPr="007C6B2D" w:rsidRDefault="00557AF5" w:rsidP="00B865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6B2D">
              <w:rPr>
                <w:rFonts w:ascii="Times New Roman" w:hAnsi="Times New Roman"/>
                <w:b/>
                <w:i/>
                <w:sz w:val="24"/>
                <w:szCs w:val="24"/>
              </w:rPr>
              <w:t>п. Пурпе</w:t>
            </w:r>
          </w:p>
          <w:p w:rsidR="00557AF5" w:rsidRPr="007C6B2D" w:rsidRDefault="00557AF5" w:rsidP="00B865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6B2D">
              <w:rPr>
                <w:rFonts w:ascii="Times New Roman" w:hAnsi="Times New Roman"/>
                <w:b/>
                <w:i/>
                <w:sz w:val="24"/>
                <w:szCs w:val="24"/>
              </w:rPr>
              <w:t>Средняя группа «Теремок»</w:t>
            </w:r>
          </w:p>
          <w:p w:rsidR="00557AF5" w:rsidRPr="007C6B2D" w:rsidRDefault="00557AF5" w:rsidP="00B86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6B2D">
              <w:rPr>
                <w:rFonts w:ascii="Times New Roman" w:hAnsi="Times New Roman"/>
                <w:b/>
                <w:i/>
                <w:sz w:val="24"/>
                <w:szCs w:val="24"/>
              </w:rPr>
              <w:t>2015г.</w:t>
            </w:r>
          </w:p>
          <w:p w:rsidR="00557AF5" w:rsidRPr="007C6B2D" w:rsidRDefault="00557AF5" w:rsidP="00B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9" w:type="dxa"/>
            <w:tcBorders>
              <w:top w:val="nil"/>
              <w:bottom w:val="nil"/>
              <w:right w:val="nil"/>
            </w:tcBorders>
          </w:tcPr>
          <w:p w:rsidR="00557AF5" w:rsidRPr="007C6B2D" w:rsidRDefault="00557AF5" w:rsidP="00B865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57AF5" w:rsidRPr="007C6B2D" w:rsidRDefault="00557AF5" w:rsidP="00B8653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6B2D">
              <w:rPr>
                <w:rFonts w:ascii="Times New Roman" w:hAnsi="Times New Roman"/>
                <w:b/>
                <w:i/>
                <w:noProof/>
                <w:sz w:val="24"/>
                <w:szCs w:val="24"/>
                <w:lang w:eastAsia="ru-RU"/>
              </w:rPr>
              <w:pict>
                <v:shape id="Рисунок 0" o:spid="_x0000_i1027" type="#_x0000_t75" alt="гирлянда.png" style="width:232.5pt;height:47.25pt;visibility:visible">
                  <v:imagedata r:id="rId9" o:title=""/>
                </v:shape>
              </w:pict>
            </w:r>
          </w:p>
          <w:p w:rsidR="00557AF5" w:rsidRPr="007C6B2D" w:rsidRDefault="00557AF5" w:rsidP="00B8653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57AF5" w:rsidRPr="007C6B2D" w:rsidRDefault="00557AF5" w:rsidP="00B865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57AF5" w:rsidRPr="007C6B2D" w:rsidRDefault="00557AF5" w:rsidP="00B865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57AF5" w:rsidRPr="007C6B2D" w:rsidRDefault="00557AF5" w:rsidP="00B865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57AF5" w:rsidRPr="007C6B2D" w:rsidRDefault="00557AF5" w:rsidP="00B8653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57AF5" w:rsidRPr="007C6B2D" w:rsidRDefault="00557AF5" w:rsidP="00B8653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57AF5" w:rsidRPr="007C6B2D" w:rsidRDefault="00557AF5" w:rsidP="00B86539">
            <w:pPr>
              <w:spacing w:after="0" w:line="240" w:lineRule="auto"/>
              <w:rPr>
                <w:rFonts w:ascii="Times New Roman" w:hAnsi="Times New Roman"/>
                <w:b/>
                <w:i/>
                <w:sz w:val="72"/>
                <w:szCs w:val="72"/>
              </w:rPr>
            </w:pPr>
          </w:p>
          <w:p w:rsidR="00557AF5" w:rsidRPr="007C6B2D" w:rsidRDefault="00557AF5" w:rsidP="00B865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72"/>
                <w:szCs w:val="72"/>
              </w:rPr>
            </w:pPr>
            <w:r w:rsidRPr="007C6B2D">
              <w:rPr>
                <w:rFonts w:ascii="Times New Roman" w:hAnsi="Times New Roman"/>
                <w:b/>
                <w:i/>
                <w:color w:val="FF0000"/>
                <w:sz w:val="72"/>
                <w:szCs w:val="72"/>
              </w:rPr>
              <w:t>Безопасный новый год</w:t>
            </w:r>
          </w:p>
          <w:p w:rsidR="00557AF5" w:rsidRPr="007C6B2D" w:rsidRDefault="00557AF5" w:rsidP="00B865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72"/>
                <w:szCs w:val="72"/>
              </w:rPr>
            </w:pPr>
          </w:p>
          <w:p w:rsidR="00557AF5" w:rsidRPr="007C6B2D" w:rsidRDefault="00557AF5" w:rsidP="00B865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72"/>
                <w:szCs w:val="72"/>
              </w:rPr>
            </w:pPr>
          </w:p>
          <w:p w:rsidR="00557AF5" w:rsidRPr="007C6B2D" w:rsidRDefault="00557AF5" w:rsidP="00B8653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57AF5" w:rsidRPr="007C6B2D" w:rsidRDefault="00557AF5" w:rsidP="00B865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C6B2D">
              <w:rPr>
                <w:rFonts w:ascii="Times New Roman" w:hAnsi="Times New Roman"/>
                <w:b/>
                <w:i/>
                <w:sz w:val="28"/>
                <w:szCs w:val="28"/>
              </w:rPr>
              <w:t>Гасанова Э. И.</w:t>
            </w:r>
          </w:p>
          <w:p w:rsidR="00557AF5" w:rsidRPr="007C6B2D" w:rsidRDefault="00557AF5" w:rsidP="00B86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6B2D">
              <w:rPr>
                <w:rFonts w:ascii="Times New Roman" w:hAnsi="Times New Roman"/>
                <w:b/>
                <w:i/>
                <w:sz w:val="28"/>
                <w:szCs w:val="28"/>
              </w:rPr>
              <w:t>2015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07"/>
        <w:gridCol w:w="4971"/>
        <w:gridCol w:w="4908"/>
      </w:tblGrid>
      <w:tr w:rsidR="00557AF5" w:rsidRPr="007C6B2D" w:rsidTr="00B86539">
        <w:trPr>
          <w:trHeight w:val="9775"/>
        </w:trPr>
        <w:tc>
          <w:tcPr>
            <w:tcW w:w="4907" w:type="dxa"/>
            <w:tcBorders>
              <w:top w:val="nil"/>
              <w:left w:val="nil"/>
              <w:bottom w:val="nil"/>
            </w:tcBorders>
          </w:tcPr>
          <w:p w:rsidR="00557AF5" w:rsidRDefault="00557AF5" w:rsidP="007C6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6B2D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5" o:spid="_x0000_i1028" type="#_x0000_t75" alt="гирлянда 2.png" style="width:232.5pt;height:32.25pt;visibility:visible">
                  <v:imagedata r:id="rId10" o:title=""/>
                </v:shape>
              </w:pict>
            </w:r>
          </w:p>
          <w:p w:rsidR="00557AF5" w:rsidRPr="007C6B2D" w:rsidRDefault="00557AF5" w:rsidP="007C6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7AF5" w:rsidRPr="007C6B2D" w:rsidRDefault="00557AF5" w:rsidP="007C6B2D">
            <w:pPr>
              <w:shd w:val="clear" w:color="auto" w:fill="FFFFFF"/>
              <w:spacing w:after="192" w:line="26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B2D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       Новый год</w:t>
            </w:r>
            <w:r w:rsidRPr="007C6B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— это удивительное время, когда сбываются желания и случаются чудеса. Главное, сделать так, чтобы для ваших малышей чары не рассеялись от совсем не праздничных проблем. А потому продумайте, как устроить безопасные гуляния.</w:t>
            </w:r>
          </w:p>
          <w:p w:rsidR="00557AF5" w:rsidRPr="007C6B2D" w:rsidRDefault="00557AF5" w:rsidP="007C6B2D">
            <w:pPr>
              <w:shd w:val="clear" w:color="auto" w:fill="FFFFFF"/>
              <w:spacing w:after="0" w:line="26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B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В праздничной круговерти порой довольно трудно помнить о всевозможных «мелочах». Но на то мы и взрослые, чтобы думать о важных вещах. Это касается </w:t>
            </w:r>
            <w:r w:rsidRPr="007C6B2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безопасности детей во время долгих новогодних каникул</w:t>
            </w:r>
            <w:r w:rsidRPr="007C6B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557AF5" w:rsidRPr="007C6B2D" w:rsidRDefault="00557AF5" w:rsidP="007C6B2D">
            <w:pPr>
              <w:shd w:val="clear" w:color="auto" w:fill="FFFFFF"/>
              <w:spacing w:after="0" w:line="26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B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Родителям стоит завести в себе внутреннего полицейского, который всегда будет напоминать о необходимости быть настороже.</w:t>
            </w:r>
          </w:p>
          <w:p w:rsidR="00557AF5" w:rsidRPr="007C6B2D" w:rsidRDefault="00557AF5" w:rsidP="007C6B2D">
            <w:pPr>
              <w:shd w:val="clear" w:color="auto" w:fill="FFFFFF"/>
              <w:spacing w:after="192" w:line="26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B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Не забывайте, что есть общие правила, которые пригодятся всегда: основы противопожарной защиты никто не отменял.              </w:t>
            </w:r>
          </w:p>
          <w:p w:rsidR="00557AF5" w:rsidRPr="007C6B2D" w:rsidRDefault="00557AF5" w:rsidP="007C6B2D">
            <w:pPr>
              <w:shd w:val="clear" w:color="auto" w:fill="FFFFFF"/>
              <w:spacing w:after="192" w:line="26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B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Вы, безусловно, многое знаете по этому поводу. Но никогда нелишне узнать нечто новое, а еще важнее, упорядочить известную вам информацию и создать несколько алгоритмов для каждой конкретной ситуации.</w:t>
            </w:r>
          </w:p>
          <w:p w:rsidR="00557AF5" w:rsidRPr="007C6B2D" w:rsidRDefault="00557AF5" w:rsidP="007C6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1" w:type="dxa"/>
            <w:tcBorders>
              <w:top w:val="nil"/>
              <w:bottom w:val="nil"/>
            </w:tcBorders>
          </w:tcPr>
          <w:p w:rsidR="00557AF5" w:rsidRPr="007C6B2D" w:rsidRDefault="00557AF5" w:rsidP="007C6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6B2D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6" o:spid="_x0000_i1029" type="#_x0000_t75" alt="гирлянда 2.png" style="width:236.25pt;height:32.25pt;visibility:visible">
                  <v:imagedata r:id="rId10" o:title=""/>
                </v:shape>
              </w:pict>
            </w:r>
          </w:p>
          <w:p w:rsidR="00557AF5" w:rsidRPr="007C6B2D" w:rsidRDefault="00557AF5" w:rsidP="007C6B2D">
            <w:pPr>
              <w:shd w:val="clear" w:color="auto" w:fill="FFFFFF"/>
              <w:spacing w:before="168" w:after="48" w:line="389" w:lineRule="atLeast"/>
              <w:outlineLvl w:val="1"/>
              <w:rPr>
                <w:rFonts w:ascii="Times New Roman" w:hAnsi="Times New Roman"/>
                <w:b/>
                <w:i/>
                <w:spacing w:val="-7"/>
                <w:sz w:val="28"/>
                <w:szCs w:val="28"/>
                <w:lang w:eastAsia="ru-RU"/>
              </w:rPr>
            </w:pPr>
            <w:r w:rsidRPr="007C6B2D">
              <w:rPr>
                <w:rFonts w:ascii="Times New Roman" w:hAnsi="Times New Roman"/>
                <w:b/>
                <w:i/>
                <w:spacing w:val="-7"/>
                <w:sz w:val="28"/>
                <w:szCs w:val="28"/>
                <w:lang w:eastAsia="ru-RU"/>
              </w:rPr>
              <w:t>Безопасная елка.</w:t>
            </w:r>
          </w:p>
          <w:p w:rsidR="00557AF5" w:rsidRDefault="00557AF5" w:rsidP="007C6B2D">
            <w:pPr>
              <w:shd w:val="clear" w:color="auto" w:fill="FFFFFF"/>
              <w:spacing w:after="0" w:line="26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B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Ну какой праздник без елки? Никакого! </w:t>
            </w:r>
          </w:p>
          <w:p w:rsidR="00557AF5" w:rsidRDefault="00557AF5" w:rsidP="007C6B2D">
            <w:pPr>
              <w:shd w:val="clear" w:color="auto" w:fill="FFFFFF"/>
              <w:spacing w:after="0" w:line="26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B2D">
              <w:rPr>
                <w:rFonts w:ascii="Times New Roman" w:hAnsi="Times New Roman"/>
                <w:sz w:val="24"/>
                <w:szCs w:val="24"/>
                <w:lang w:eastAsia="ru-RU"/>
              </w:rPr>
              <w:t>Кто-то не мыслит Нового года без настоящего деревца, а кому-то достаточно и пушистого искусственного заменителя. Но и в одном, и в другом случае важно качество.</w:t>
            </w:r>
            <w:r w:rsidRPr="007C6B2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Обе покупайте в специально отведенных местах. Постарайтесь получить максимум информации относительно источника поступления (или производителя) красавиц.</w:t>
            </w:r>
          </w:p>
          <w:p w:rsidR="00557AF5" w:rsidRDefault="00557AF5" w:rsidP="007C6B2D">
            <w:pPr>
              <w:shd w:val="clear" w:color="auto" w:fill="FFFFFF"/>
              <w:spacing w:after="0" w:line="26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7AF5" w:rsidRPr="007C6B2D" w:rsidRDefault="00557AF5" w:rsidP="007C6B2D">
            <w:pPr>
              <w:shd w:val="clear" w:color="auto" w:fill="FFFFFF"/>
              <w:spacing w:after="0" w:line="265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6B2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7C6B2D"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>Искусственную елку проверьте на противопожарную безопасность</w:t>
            </w:r>
            <w:r w:rsidRPr="007C6B2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557AF5" w:rsidRPr="007C6B2D" w:rsidRDefault="00557AF5" w:rsidP="007C6B2D">
            <w:pPr>
              <w:numPr>
                <w:ilvl w:val="0"/>
                <w:numId w:val="2"/>
              </w:numPr>
              <w:shd w:val="clear" w:color="auto" w:fill="FFFFFF"/>
              <w:spacing w:after="0" w:line="265" w:lineRule="atLeast"/>
              <w:ind w:left="6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B2D">
              <w:rPr>
                <w:rFonts w:ascii="Times New Roman" w:hAnsi="Times New Roman"/>
                <w:sz w:val="24"/>
                <w:szCs w:val="24"/>
                <w:lang w:eastAsia="ru-RU"/>
              </w:rPr>
              <w:t>Не ставьте елку возле источника открытого огня (камин, обогреватель). Закрепите ее (особенно, если в доме есть маленькие дети или животные).</w:t>
            </w:r>
          </w:p>
          <w:p w:rsidR="00557AF5" w:rsidRPr="007C6B2D" w:rsidRDefault="00557AF5" w:rsidP="007C6B2D">
            <w:pPr>
              <w:numPr>
                <w:ilvl w:val="0"/>
                <w:numId w:val="2"/>
              </w:numPr>
              <w:shd w:val="clear" w:color="auto" w:fill="FFFFFF"/>
              <w:spacing w:after="0" w:line="265" w:lineRule="atLeast"/>
              <w:ind w:left="600"/>
              <w:rPr>
                <w:rFonts w:ascii="Times New Roman" w:hAnsi="Times New Roman"/>
                <w:sz w:val="28"/>
                <w:szCs w:val="28"/>
              </w:rPr>
            </w:pPr>
            <w:r w:rsidRPr="007C6B2D">
              <w:rPr>
                <w:rFonts w:ascii="Times New Roman" w:hAnsi="Times New Roman"/>
                <w:sz w:val="24"/>
                <w:szCs w:val="24"/>
                <w:lang w:eastAsia="ru-RU"/>
              </w:rPr>
              <w:t>Вашему крохе меньше трех лет? Лучше приобретите небольшую елку и размещайте ее высоко, там, где малышу будет трудно ее достать.</w:t>
            </w:r>
          </w:p>
        </w:tc>
        <w:tc>
          <w:tcPr>
            <w:tcW w:w="4908" w:type="dxa"/>
            <w:tcBorders>
              <w:top w:val="nil"/>
              <w:bottom w:val="nil"/>
              <w:right w:val="nil"/>
            </w:tcBorders>
          </w:tcPr>
          <w:p w:rsidR="00557AF5" w:rsidRPr="007C6B2D" w:rsidRDefault="00557AF5" w:rsidP="007C6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6B2D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7" o:spid="_x0000_i1030" type="#_x0000_t75" alt="гирлянда 2.png" style="width:232.5pt;height:32.25pt;visibility:visible">
                  <v:imagedata r:id="rId10" o:title=""/>
                </v:shape>
              </w:pict>
            </w:r>
          </w:p>
          <w:p w:rsidR="00557AF5" w:rsidRPr="007C6B2D" w:rsidRDefault="00557AF5" w:rsidP="007C6B2D">
            <w:pPr>
              <w:shd w:val="clear" w:color="auto" w:fill="FFFFFF"/>
              <w:spacing w:before="168" w:after="48" w:line="389" w:lineRule="atLeast"/>
              <w:outlineLvl w:val="1"/>
              <w:rPr>
                <w:rFonts w:ascii="Times New Roman" w:hAnsi="Times New Roman"/>
                <w:b/>
                <w:i/>
                <w:spacing w:val="-7"/>
                <w:sz w:val="28"/>
                <w:szCs w:val="28"/>
                <w:lang w:eastAsia="ru-RU"/>
              </w:rPr>
            </w:pPr>
            <w:r w:rsidRPr="007C6B2D">
              <w:rPr>
                <w:rFonts w:ascii="Times New Roman" w:hAnsi="Times New Roman"/>
                <w:b/>
                <w:i/>
                <w:spacing w:val="-7"/>
                <w:sz w:val="28"/>
                <w:szCs w:val="28"/>
                <w:lang w:eastAsia="ru-RU"/>
              </w:rPr>
              <w:t>Украшения для красавицы. Противопожарная безопасность.</w:t>
            </w:r>
          </w:p>
          <w:p w:rsidR="00557AF5" w:rsidRPr="007C6B2D" w:rsidRDefault="00557AF5" w:rsidP="007C6B2D">
            <w:pPr>
              <w:shd w:val="clear" w:color="auto" w:fill="FFFFFF"/>
              <w:spacing w:after="192" w:line="26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B2D">
              <w:rPr>
                <w:rFonts w:ascii="Times New Roman" w:hAnsi="Times New Roman"/>
                <w:sz w:val="24"/>
                <w:szCs w:val="24"/>
                <w:lang w:eastAsia="ru-RU"/>
              </w:rPr>
              <w:t>Игрушки, гирлянды, мишура … Украшения должны иметь документацию, которая свидетельствует, что продукция изготовлена из экологичных материалов. К ним в нашей стране такие же требования, как и для детских игрушек. Поэтому смело требуйте документы, которые это подтверждают.</w:t>
            </w:r>
          </w:p>
          <w:p w:rsidR="00557AF5" w:rsidRPr="007C6B2D" w:rsidRDefault="00557AF5" w:rsidP="007C6B2D">
            <w:pPr>
              <w:shd w:val="clear" w:color="auto" w:fill="FFFFFF"/>
              <w:spacing w:after="0" w:line="26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B2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 гирляндах особый разговор. Они должны иметь сертификаты качества. </w:t>
            </w:r>
            <w:r w:rsidRPr="007C6B2D">
              <w:rPr>
                <w:rFonts w:ascii="Times New Roman" w:hAnsi="Times New Roman"/>
                <w:sz w:val="24"/>
                <w:szCs w:val="24"/>
                <w:lang w:eastAsia="ru-RU"/>
              </w:rPr>
              <w:t>Обратите внимание, на какую фирму выдан документ. Кроме того, в нем должна быть ссылка на пожарный сертификат.</w:t>
            </w:r>
          </w:p>
          <w:p w:rsidR="00557AF5" w:rsidRPr="007C6B2D" w:rsidRDefault="00557AF5" w:rsidP="007C6B2D">
            <w:pPr>
              <w:numPr>
                <w:ilvl w:val="0"/>
                <w:numId w:val="3"/>
              </w:numPr>
              <w:shd w:val="clear" w:color="auto" w:fill="FFFFFF"/>
              <w:spacing w:after="0" w:line="265" w:lineRule="atLeast"/>
              <w:ind w:left="6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B2D">
              <w:rPr>
                <w:rFonts w:ascii="Times New Roman" w:hAnsi="Times New Roman"/>
                <w:sz w:val="24"/>
                <w:szCs w:val="24"/>
                <w:lang w:eastAsia="ru-RU"/>
              </w:rPr>
              <w:t>Обязательно проверяйте, нет ли оголенных проводов, любых повреждений на изделии или на упаковке.</w:t>
            </w:r>
          </w:p>
          <w:p w:rsidR="00557AF5" w:rsidRPr="007C6B2D" w:rsidRDefault="00557AF5" w:rsidP="007C6B2D">
            <w:pPr>
              <w:numPr>
                <w:ilvl w:val="0"/>
                <w:numId w:val="3"/>
              </w:numPr>
              <w:shd w:val="clear" w:color="auto" w:fill="FFFFFF"/>
              <w:spacing w:after="0" w:line="265" w:lineRule="atLeast"/>
              <w:ind w:left="6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B2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Никогда не вешайте на елку самодельные гирлянды.</w:t>
            </w:r>
          </w:p>
          <w:p w:rsidR="00557AF5" w:rsidRPr="007C6B2D" w:rsidRDefault="00557AF5" w:rsidP="007C6B2D">
            <w:pPr>
              <w:numPr>
                <w:ilvl w:val="0"/>
                <w:numId w:val="3"/>
              </w:numPr>
              <w:shd w:val="clear" w:color="auto" w:fill="FFFFFF"/>
              <w:spacing w:after="0" w:line="265" w:lineRule="atLeast"/>
              <w:ind w:left="6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B2D">
              <w:rPr>
                <w:rFonts w:ascii="Times New Roman" w:hAnsi="Times New Roman"/>
                <w:sz w:val="24"/>
                <w:szCs w:val="24"/>
                <w:lang w:eastAsia="ru-RU"/>
              </w:rPr>
              <w:t>Если дети маленькие, лучше обойтись игрушками, которые не бьются.</w:t>
            </w:r>
          </w:p>
          <w:p w:rsidR="00557AF5" w:rsidRPr="007C6B2D" w:rsidRDefault="00557AF5" w:rsidP="007C6B2D">
            <w:pPr>
              <w:numPr>
                <w:ilvl w:val="0"/>
                <w:numId w:val="3"/>
              </w:numPr>
              <w:shd w:val="clear" w:color="auto" w:fill="FFFFFF"/>
              <w:spacing w:after="0" w:line="265" w:lineRule="atLeast"/>
              <w:ind w:left="6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B2D">
              <w:rPr>
                <w:rFonts w:ascii="Times New Roman" w:hAnsi="Times New Roman"/>
                <w:sz w:val="24"/>
                <w:szCs w:val="24"/>
                <w:lang w:eastAsia="ru-RU"/>
              </w:rPr>
              <w:t>Надеемся, что вы понимаете, что свечи — не украшение … Но почему бы еще раз не напомнить? Даже свечи на новогоднем столе, который будет стоять недалеко от легковоспламеняющейся красавицы, не очень удачное решение.</w:t>
            </w:r>
          </w:p>
          <w:p w:rsidR="00557AF5" w:rsidRPr="007C6B2D" w:rsidRDefault="00557AF5" w:rsidP="007C6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57AF5" w:rsidRPr="00AC0605" w:rsidRDefault="00557A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p w:rsidR="00557AF5" w:rsidRPr="00AC0605" w:rsidRDefault="00557AF5">
      <w:pPr>
        <w:rPr>
          <w:rFonts w:ascii="Times New Roman" w:hAnsi="Times New Roman"/>
          <w:sz w:val="28"/>
          <w:szCs w:val="28"/>
        </w:rPr>
      </w:pPr>
    </w:p>
    <w:sectPr w:rsidR="00557AF5" w:rsidRPr="00AC0605" w:rsidSect="00AC06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AF5" w:rsidRDefault="00557AF5" w:rsidP="004A3411">
      <w:pPr>
        <w:spacing w:after="0" w:line="240" w:lineRule="auto"/>
      </w:pPr>
      <w:r>
        <w:separator/>
      </w:r>
    </w:p>
  </w:endnote>
  <w:endnote w:type="continuationSeparator" w:id="0">
    <w:p w:rsidR="00557AF5" w:rsidRDefault="00557AF5" w:rsidP="004A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AF5" w:rsidRDefault="00557AF5" w:rsidP="004A3411">
      <w:pPr>
        <w:spacing w:after="0" w:line="240" w:lineRule="auto"/>
      </w:pPr>
      <w:r>
        <w:separator/>
      </w:r>
    </w:p>
  </w:footnote>
  <w:footnote w:type="continuationSeparator" w:id="0">
    <w:p w:rsidR="00557AF5" w:rsidRDefault="00557AF5" w:rsidP="004A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F6771"/>
    <w:multiLevelType w:val="multilevel"/>
    <w:tmpl w:val="1FE63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545F7F"/>
    <w:multiLevelType w:val="multilevel"/>
    <w:tmpl w:val="CDDCE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F64A82"/>
    <w:multiLevelType w:val="multilevel"/>
    <w:tmpl w:val="4620A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0605"/>
    <w:rsid w:val="000D23E4"/>
    <w:rsid w:val="00173BB4"/>
    <w:rsid w:val="001E5939"/>
    <w:rsid w:val="00212569"/>
    <w:rsid w:val="00380419"/>
    <w:rsid w:val="0040775B"/>
    <w:rsid w:val="004A3411"/>
    <w:rsid w:val="00557AF5"/>
    <w:rsid w:val="0069377D"/>
    <w:rsid w:val="006F7B0D"/>
    <w:rsid w:val="007C6B2D"/>
    <w:rsid w:val="008B54F8"/>
    <w:rsid w:val="008C02C3"/>
    <w:rsid w:val="008C66DF"/>
    <w:rsid w:val="00AC0605"/>
    <w:rsid w:val="00B86539"/>
    <w:rsid w:val="00C16607"/>
    <w:rsid w:val="00D41992"/>
    <w:rsid w:val="00DA223E"/>
    <w:rsid w:val="00DB36EE"/>
    <w:rsid w:val="00E00DE9"/>
    <w:rsid w:val="00F52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99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C06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C060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C6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66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4A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A3411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4A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A341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4</Pages>
  <Words>535</Words>
  <Characters>3055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Мурад</cp:lastModifiedBy>
  <cp:revision>11</cp:revision>
  <dcterms:created xsi:type="dcterms:W3CDTF">2015-11-07T00:45:00Z</dcterms:created>
  <dcterms:modified xsi:type="dcterms:W3CDTF">2015-12-21T16:10:00Z</dcterms:modified>
</cp:coreProperties>
</file>