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C07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Родительское собрание</w:t>
      </w:r>
      <w:r w:rsidRPr="000C077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 </w:t>
      </w:r>
      <w:r w:rsidR="000C0774" w:rsidRPr="000C077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      </w:t>
      </w:r>
      <w:r w:rsidRPr="000C07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«Воспитание любви к природе»</w:t>
      </w:r>
    </w:p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7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Время проведения: март.</w:t>
      </w:r>
    </w:p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7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Форма проведения: игра – путешествие.</w:t>
      </w:r>
    </w:p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Обсудить с родителями проблему формирования экологической культуры ребенка; способствовать повышению роли семьи в воспитании у детей любви к природе, формированию правил экологически грамотного взаимодействия с окружающей средой; представить родителям достигнутые успехи в развитии экологического воспитания детей.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игры – путешествие: «Мы идем в поход»</w:t>
      </w:r>
    </w:p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 Воспитание любви к природе; привлечение внимания детей и их родителей к проблеме охраны окружающей среды; формирование опыта взаимодействия ребенка с природой, формирование экологической культуры; развитие навыка правильно оценивать свои поступки и поступки окружающих с точки зрения экологии.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Участники: родители, педагоги, дети.</w:t>
      </w:r>
    </w:p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проведения: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стол по теме собрания.</w:t>
      </w:r>
    </w:p>
    <w:p w:rsidR="000C0774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всеобуч «Воспитание любви к природе»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– путешествие «Мы идем в поход»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собрания. Принятие решения.</w:t>
      </w:r>
    </w:p>
    <w:p w:rsidR="00434F1C" w:rsidRPr="00434F1C" w:rsidRDefault="00434F1C" w:rsidP="00434F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Подготовительный этап.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Оформить открытки родителям на собрание в виде пригласительных билетов. Выполненные детьми в виде аппликации.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Организовать и провести конкурс детских рисунков и поделок из природных материалов.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Оформить выставку книг, журналов, дидактических игр на тему «Любить, ценить и охранять»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Записать фонограмму «Звуки природы»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Подготовить памятку для родителей «Правила поведения в лесу»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Написать плакаты: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«Человек, который понимает природу, - благороднее, чище» (Л. Леонов)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«Надо иметь не только глаз, но и чувствовать природу. Надо слышать ее музыку и проникнуться ее тишиной» (И. Левитан)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«Есть такое твердое правило. Встал поутру, умылся, привел себя в порядок – и сразу же приведи в порядок свою планету» (А. де </w:t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кзюпери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«Маленький принц»)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собрания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Вступительное слово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Ведущий. Человек стал человеком, когда услышал шепот листьев, песню кузнечика, журчание весеннего ручейка, звон серебреных колокольчиков, пение птиц в бездомном летнем небе, завывание вьюги, ласковый плеск воды и торжественную тишину ночи – и, затаив дыхание, слушает сотни и тысячи лет эту чудесную музыку жизни.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мы на родительском собрании поговорим об этом красивом, безграничном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живом мире природы, а самое главное – вместе подумаем о том, как можно в детском саду и в семье воспитать у детей чувство любви к этому миру, как охранять Землю – наш большой дом, в котором мы живем.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Вначале предлагаю вопросы для обсуждения. Высказывайте, пожалуйста, свою точку зрения. И так: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Любит ли ваш ребенок природу? В чем это проявляется?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почему одни дети любят природу, оберегают животных, а другие – нет?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бываете с ребенком на природе? Как проходят такие прогулки?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Приходилось ли вам вместе с ребенком наблюдать природные явления, приметы, учить стихи о природе?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ли у вашего ребенка хороший поступок по отношению к природе? Какой?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вместе с ребенком сажать деревья, заготовлять корм для зимующих птиц. Кормить их, собирать лекарственные травы?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больше всего, по вашему мнению, помогает воспитанию сострадания, доброго отношения ко всему живому?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Ведущий. Лето – это время увлекательных походов. А вы хотели бы отправиться в поход по родному краю? Я приглашаю детей и родителей отправиться в лес. Во время путешествия, мы будем говорить не только о красоте природы, ее жителях, но поговорим и о бережном отношении к Земле – к дому, в котором мы живем. Кроме этого, мы должны серьезно подумать, что угрожает нашей планете, с чем нужно нам бороться всем вместе, чтобы Земля была чистой и красивой.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1.Наша планета Земля очень щедра и богата,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Горы, леса и поля – дом наш родной, ребята!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узнал, что у меня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огромная родня.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тропинка, и лесок,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поле – каждый колосок,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Речка, небо надо мною –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все мое, родное!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3.Быть может, вся природ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Мозаика цветов?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вся природ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Различность голосов?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вся природ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числа и черты?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вся природа – желанье красоты?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4.Нас в любе время года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мудрая природа.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учат пению,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Паучок – терпению,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Пчелы в поле и в саду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бучают нас труду.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 снег нас чистоте.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 солнце доброте.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деревья всех пород,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большой лесной народ,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Учат крепкой дружбе.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5.Мы любим лес в любое время года,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слышим речек медленную речь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это называется – природа,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же всегда ее беречь!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1.Ведущий: По – своему чудесен каждый край,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хочешь ты увидеть чудо,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белу свету странствовать ступай. (М. </w:t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игре буду участвовать 2 туристические группы, в которую войду и родители и дети.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фонограмма «Песенка веселого туриста»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нашем конкурсе принимают участие 2 команды «Рюкзак» и «Компас». В конкурсе за каждый правильный ответ команды будут получать карточки с соответствующим «км» (полоска обозначающие километры «1км»). В конце игры подведем итог: кто пройдет больше «км», та группа и будет победительницей.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этап «Разминка»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1 «Кто больше назовет пословиц о природе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Рощи да леса - всему миру краса.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собирает, а зима подъедает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бы лес, соловьи прилетят.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пролежишь, зимой с сумой побежишь.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Поздней осенью одна ягода, да и то горькая рябина.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летом родится, то зимой пригодится.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зима - будет и лето.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на лето, зима на мороз.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лета не бывает.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нагуляешься - зимой наголодаешься.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день - год кормит.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№2 «Нужные вещи в походе» (для детей и родителей)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Следующее испытание. Нужно собраться в поход. А что бы вы взяли с собой? Сейчас мы это узнаем.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Команды по очереди отгадывают загадки и получают за правильный ответ карточку «1 км».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Я маленький, да удаленький,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 меня взглянуть,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тотчас узнаешь путь. (Компас).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Он в походе всем нам нужен,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кострами очень дружен,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 нем уху сварить,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душистый вскипятить. (Котелок)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деревянном домике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роживают гномики.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такие добряк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Раздают всем огоньки. (Спички).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 Два ремня висят на мне,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карманы на спине.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в походе идешь со мной,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повисну за спиной. (Рюкзак)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Я горячее храню, я холодное храню,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печь, и холодильник вам в походе заменю. (Термос).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глаз – особый глаз,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взглянет он на вас,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появится на свет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точный ваш портрет. (Фотоаппарат).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 3 «Какая будет погода?»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В походе погода можно предсказать по различным признакам. Умеете ли вы это делать? Задание для команды «Рюкзак»: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 каркает к… (дождю)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Обильная роса утром – погода днем будет …(хорошая)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Воробьи купаются в пыли или в луже - … (будет дождь).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А теперь – задания для команды «Компас».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Ласточки летают низко над землей – к …(дождю).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мошкара вьется кругами – к ..(хорошей) погоде, лезет – в лицо – к (дождю).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дождь, и на лужах пузырьки – о чем это говорит? (дождь будет идти долго).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Молодцы! Думаю, что плохая погода вас не застанет в пути.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2.Ведущий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ты входишь в лес,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чистым воздухом принято так дышать,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травах и цветах целительная сила.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всех умеющих их тайну разгадать.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 4 «Лесная опушка» (испытание для детей)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Ведущий. Ребята, мы остановились на лесной опушке. Это самое красивое место, где растет много различных цветов. Попробуйте по описанию узнать, о каком цветке говорится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по очереди отгадывают загадки)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 шариком пушистым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красуюсь в поле чистом.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Дунул легкий ветеро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остался стебелек. (Одуванчик)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Девчонки – невелички,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сердце золотое,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Пушистые реснички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ияют белизною,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ветру качаются,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улыбаются. (Ромашки).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фиолетовый, то голубой,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опушке встречается с тобой.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Звонким названием он наделен,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никогда мы не слышали звон. (Колокольчик).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цветочек маленький, знаем мы с тобой –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беленький, не аленький, а бледно – голубой.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ручейка лесного виднеется чуть – чуть,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названье вспомни и после не забудь. (Незабудка).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цветок получил название «дикая рябинка»? (Пижма)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небольшой желтый цветок, с виду безобидно, но на самом деле опасный и ядовитый? (Лютик).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Мир цветов красив и чуден. Скажите, почему нельзя рвать цветы на лугу, в лесу? (ответы детей).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№ 5 «Лечебница доктора Айболита»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Лес, как сказочное царство,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кругом растут лекарства.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травке, в каждой ветке –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микстура, и таблетки.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только не лениться,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только научиться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в лесу растения,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пригодны для лечения!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вас, уважаемые родители, загадки о лекарственных растениях. Отгадайте их и назовите, для чего принимают эти растения в лечебных целях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2 «км»).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растение не тронь – жжется больно, как огонь (Крапива.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Отваром моют голову, а также она останавливает кровь).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Тонкий стебель у дорожки,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конце его сережки.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лежат листочки –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лопушки.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(Подорожник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ечит ранки, порезы; применяется при желудочных болезнях)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Белая корзинка, золотое донце.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(Ромашка.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полоскания горла при ангине; ополаскивают волосы).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травянистое растения или кустарники, которыми можно вылечиться от простуды (Брусника и клюква – при высокой температуре, ангине; черная смородина и ромашка – при заболевании горла; морошка – средство от кашля и </w:t>
      </w:r>
      <w:proofErr w:type="spellStart"/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месте, часть оставляйте в природе.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№ 6 « Угадай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Чтобы понять, как живет лес, нужно хорошо знать повадки обитателей леса. Угадайте по описанию зверей нашего края.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Мерзкий лик, дикий вид, устрашающий голос, коварный нрав.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Подсказка. Этих зверей называют санитарами леса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 этого зверя два основных способа защиты от врагов: маскировка и ноги. Он не просто убегает от опасности, а выбирает короткий путь к спасению. Но случается, что не помогают ни хитрость, ни быстрота, тогда он падает на спину и обороняется сильными задними ногами.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Подсказка. Его считают большим трусишкой (Заяц).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Этот зверек умеет прекрасно маскироваться, у него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зрение, слух, обоняние. А как он танцует! Поднимается на задние лапы и ходит в таком положении мелкими шажками. У людей этот танец получил название «фокстрот». Питается зверь насекомыми, грызунами, птицами, зайцами.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Подсказка. Убегать от преследования помогает рыжий пушистый хвост (Лиса).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Этот зверь очень подвижный и ловкий: может бегать, делать большие прыжки, влезать на деревья и плавать. В гору бежит быстрее, чем по равнине. По лесу шагает осторожно, старается не шуметь, лапы ставит немного внутрь.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Подсказка. Его считают неуклюжим сладкоежкой. (Медведь).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 7 «Кто быстрее»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Командам нужно как можно быстрее ответить на вопросы: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Какая птица может летать хвостом вперёд? /иволга, воробей, колибри/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Когда птица поёт громче – в полёте или сидя на ветке? /в полёте/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Какому животному помогает хвост в полёте? /белке/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Какому животному помогает хвост держать равновесие при передвижении? /кенгуру/.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 8 «Лесная кухня» (Для родителей и детей)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Теперь пришла пора вам приготовить обед.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команде «Компас».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назовите растения, которые в лесу или на лугу можно есть сразу без кулинарной обработки. (Щавель).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испечь в походе рыбу, если нет посуды? (насадить рыбу на деревянные или металлические пруты и поместить над горящими углями костра).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А теперь вопросы команде «Рюкзак».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Назовите, из каких растений в походе можно приготовить крепкий, ароматный чай? (Иван – чай, листья брусники – оказывают благотворное действие при головных болях, бессоннице)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Какие способы обычно используют туристы для того, чтобы приготовить печеную картошку с румяной, хрустящей корочкой?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(Вымытые и просушенные клубни закапывают в горячую золу. 2.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большую жестяную банку или ведро насыпают чистый сухой песок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зарывают в него картошку и обкладывают его горячими углями.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через час картошка будет готова).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 8 «Лесной компас»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конкурс для настоящих туристов, которые не боятся заблудиться и всегда знают, как найти дорогу домой.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«Хвойные деревья» (На северной стороне веток меньше, чем на южной).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«Лесные ягоды» (Дольше всего зеленоватой, недозрелой бывает та ягода, которая повернута к северу).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«Пни» (На пнях деревьев кольца годового прироста более широкой частью обращены на юг, а узкой – на север).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«Камни» (На камнях с северной стороны вырастает мох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№ 9.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вести себя в природе?» (для родителей и детей).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много тайн и секретов, но открывает он их только тем, кто приходит в лес добрым. Не забывайте об этом! Важно не только самому встать на защиту живой природы. Важно убедить в этом своих товарищей. Сейчас вы, ребята, будете оценивать ситуации, что в них сделано не так. А родители дополнят и исправят ваши ответы, если в этом возникает необходимость.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экологические задачи для команды «Рюкзак». Оцените ситуации, что в них сделано не так.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ситуация.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и кострище есть. Давайте разожжем здесь костер, - предложил Ваня.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Зачем здесь? Идем вон под то дерево, там уютнее, - возразили девочки. Мальчики выкопали под деревом ямку, землю откинули подальше, чтобы не мешала. (Костер желательно разводить на старом кострище, а под деревьями делать это категорически запрещается из –за опасности возникновения пожара).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ситуация.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 вырыли под кустом яму и сложили в нее весь мусор, который остался после их отдыха.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(Мусор надо уносить с собой, закапывать можно только остатки пищи.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Помните! Брошенный клочок бумаги разлагается 2 года, консервная банка – 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Молодцы! Теперь экологические задачи для команды «Компас». Вы также оцените ситуации и определите, что в них сделано не так.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первая.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– то из девочек заметил: «Что – то тихо в лесу. Даже птицы не поют. Скучно совсем. Надо транзистор включить 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». (В лесу нельзя шуметь, пугать его обитателей).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вторая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пришли в лес за черникой. Ягод так много, что можно было, не сходя с места, набрать полную кружку. Когда кружки наполнились, а рты и губы почернели от ягод, одна из девочек сказала: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Жаль, что Маши нет с нами, и она не видит, какое хорошее место мы нашли.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-Ничего, мы для нее нарвем кустики с ягодами и покажем, - предложила другая. (Нельзя рвать ягоды с ветками).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Земля – наш большой дом, в котором мы живем. А хозяин в этом доме – человек. И этот хозяин должен быть добрым и заботливым. Каждая команда выдержала все испытания. А теперь посчитайте, сколько «км» преодолела ваша команда.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Ведущий: У вас на столе лежат цветочки, напишите пожелание на обратной стороне наше Земле, что бы она стала краше и богаче, какой вы хотите ее видеть и прикрепите к нашей Земле (глобусу).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2.Ведущий 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Человек, любя природу,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ее жалей;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увеселительных походах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растопчи ее полей.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жги ее напропалую</w:t>
      </w:r>
      <w:proofErr w:type="gramStart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растаптывай до дна,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 истину простую -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много, а она одна.</w:t>
      </w:r>
      <w:r w:rsidRPr="00434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Вручаются медали. Родители получают памятки «Правила по</w:t>
      </w:r>
      <w:r w:rsidR="000C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экологическому воспитанию детей»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34F1C" w:rsidRPr="00434F1C" w:rsidTr="00434F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4F1C" w:rsidRPr="00434F1C" w:rsidRDefault="00434F1C" w:rsidP="000C0774">
            <w:pPr>
              <w:spacing w:before="100" w:beforeAutospacing="1" w:after="100" w:afterAutospacing="1" w:line="240" w:lineRule="auto"/>
              <w:ind w:left="360"/>
              <w:divId w:val="86123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3AB" w:rsidRDefault="00D203AB"/>
    <w:sectPr w:rsidR="00D203AB" w:rsidSect="00D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134A"/>
    <w:multiLevelType w:val="multilevel"/>
    <w:tmpl w:val="782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0C0774"/>
    <w:rsid w:val="00041B4E"/>
    <w:rsid w:val="000C0774"/>
    <w:rsid w:val="001C0541"/>
    <w:rsid w:val="00434F1C"/>
    <w:rsid w:val="00770F8C"/>
    <w:rsid w:val="00D203AB"/>
    <w:rsid w:val="00DD2A6C"/>
    <w:rsid w:val="00E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3;\Desktop\&#1055;&#1051;&#1040;&#1053;&#1067;%20&#1064;&#1048;&#1051;&#1048;&#1053;&#1040;%202014\&#1056;&#1086;&#1076;&#1080;&#1090;&#1077;&#1083;&#1100;&#1089;&#1082;&#1086;&#1077;%20&#1089;&#1086;&#1073;&#1088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Родительское собрание.dotx</Template>
  <TotalTime>5</TotalTime>
  <Pages>1</Pages>
  <Words>2280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2014-06-18T05:43:00Z</cp:lastPrinted>
  <dcterms:created xsi:type="dcterms:W3CDTF">2014-06-18T05:39:00Z</dcterms:created>
  <dcterms:modified xsi:type="dcterms:W3CDTF">2014-06-18T05:44:00Z</dcterms:modified>
</cp:coreProperties>
</file>