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F32" w:rsidRDefault="00C97F32" w:rsidP="003403F2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Интегративное  НОД</w:t>
      </w:r>
    </w:p>
    <w:p w:rsidR="00C97F32" w:rsidRDefault="00C97F32" w:rsidP="003403F2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"Интересное  путешествие"</w:t>
      </w:r>
    </w:p>
    <w:p w:rsidR="00C97F32" w:rsidRDefault="00C97F32" w:rsidP="003403F2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Образовательные области:</w:t>
      </w:r>
    </w:p>
    <w:p w:rsidR="00C97F32" w:rsidRDefault="00C97F32" w:rsidP="003403F2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«Познание» (сенсорное развитие, формирование целостной картины мира), «Здоровье», «Социализация», «Художественная литература»,</w:t>
      </w:r>
    </w:p>
    <w:p w:rsidR="00C97F32" w:rsidRDefault="00C97F32" w:rsidP="003403F2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«Коммуникация», «Физическая культура».</w:t>
      </w:r>
    </w:p>
    <w:p w:rsidR="00C97F32" w:rsidRDefault="00C97F32" w:rsidP="003403F2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 Цель:</w:t>
      </w:r>
      <w:r>
        <w:rPr>
          <w:rStyle w:val="c0"/>
          <w:color w:val="000000"/>
          <w:sz w:val="28"/>
          <w:szCs w:val="28"/>
        </w:rPr>
        <w:t> 1. создать радостное настроение от занятия.</w:t>
      </w:r>
    </w:p>
    <w:p w:rsidR="00C97F32" w:rsidRDefault="00C97F32" w:rsidP="003403F2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2. выявить уровень усвоения детьми ЗУН.</w:t>
      </w:r>
    </w:p>
    <w:p w:rsidR="00C97F32" w:rsidRDefault="00C97F32" w:rsidP="003403F2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Задачи:</w:t>
      </w:r>
    </w:p>
    <w:p w:rsidR="00C97F32" w:rsidRDefault="00C97F32" w:rsidP="003403F2">
      <w:pPr>
        <w:pStyle w:val="c2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Образовательные: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8"/>
          <w:color w:val="000000"/>
          <w:sz w:val="22"/>
          <w:szCs w:val="22"/>
        </w:rPr>
        <w:t> </w:t>
      </w:r>
    </w:p>
    <w:p w:rsidR="00C97F32" w:rsidRDefault="00C97F32" w:rsidP="003403F2">
      <w:pPr>
        <w:pStyle w:val="c2"/>
        <w:spacing w:before="0" w:beforeAutospacing="0" w:after="0" w:afterAutospacing="0"/>
        <w:ind w:left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выявить умения различать цвета: красный, синий, зеленый, желтый, чёрный и называть их;</w:t>
      </w:r>
    </w:p>
    <w:p w:rsidR="00C97F32" w:rsidRDefault="00C97F32" w:rsidP="003403F2">
      <w:pPr>
        <w:pStyle w:val="c2"/>
        <w:spacing w:before="0" w:beforeAutospacing="0" w:after="0" w:afterAutospacing="0"/>
        <w:ind w:left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выявить умение выделять и объединять предметы по одному (общему) признаку – величине;</w:t>
      </w:r>
    </w:p>
    <w:p w:rsidR="00C97F32" w:rsidRDefault="00C97F32" w:rsidP="003403F2">
      <w:pPr>
        <w:pStyle w:val="c2"/>
        <w:spacing w:before="0" w:beforeAutospacing="0" w:after="0" w:afterAutospacing="0"/>
        <w:ind w:left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закрепить умение в составлении целого из частей;</w:t>
      </w:r>
    </w:p>
    <w:p w:rsidR="00C97F32" w:rsidRDefault="00C97F32" w:rsidP="003403F2">
      <w:pPr>
        <w:pStyle w:val="c2"/>
        <w:spacing w:before="0" w:beforeAutospacing="0" w:after="0" w:afterAutospacing="0"/>
        <w:ind w:left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закрепить знание геометрических фигур – круга и квадрата;</w:t>
      </w:r>
    </w:p>
    <w:p w:rsidR="00C97F32" w:rsidRDefault="00C97F32" w:rsidP="003403F2">
      <w:pPr>
        <w:pStyle w:val="c2"/>
        <w:spacing w:before="0" w:beforeAutospacing="0" w:after="0" w:afterAutospacing="0"/>
        <w:ind w:left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закрепить понятия «большой», «маленький»;</w:t>
      </w:r>
    </w:p>
    <w:p w:rsidR="00C97F32" w:rsidRDefault="00C97F32" w:rsidP="003403F2">
      <w:pPr>
        <w:pStyle w:val="c2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 закрепить умения рассказывать стихотворение, чётко проговаривая</w:t>
      </w:r>
    </w:p>
    <w:p w:rsidR="00C97F32" w:rsidRDefault="00C97F32" w:rsidP="003403F2">
      <w:pPr>
        <w:pStyle w:val="c2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слова;</w:t>
      </w:r>
    </w:p>
    <w:p w:rsidR="00C97F32" w:rsidRDefault="00C97F32" w:rsidP="003403F2">
      <w:pPr>
        <w:pStyle w:val="c2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8. активизировать речь детей, закрепить умения отвечать на вопросы</w:t>
      </w:r>
    </w:p>
    <w:p w:rsidR="00C97F32" w:rsidRDefault="00C97F32" w:rsidP="003403F2">
      <w:pPr>
        <w:pStyle w:val="c2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воспитателя.</w:t>
      </w:r>
    </w:p>
    <w:p w:rsidR="00C97F32" w:rsidRDefault="00C97F32" w:rsidP="003403F2">
      <w:pPr>
        <w:pStyle w:val="c2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9. закрепить умение различать грустное и веселое настроение;</w:t>
      </w:r>
    </w:p>
    <w:p w:rsidR="00C97F32" w:rsidRDefault="00C97F32" w:rsidP="003403F2">
      <w:pPr>
        <w:pStyle w:val="c2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Развивающие:</w:t>
      </w:r>
      <w:r>
        <w:rPr>
          <w:rStyle w:val="c0"/>
          <w:color w:val="000000"/>
          <w:sz w:val="28"/>
          <w:szCs w:val="28"/>
        </w:rPr>
        <w:t>         </w:t>
      </w:r>
    </w:p>
    <w:p w:rsidR="00C97F32" w:rsidRDefault="00C97F32" w:rsidP="003403F2">
      <w:pPr>
        <w:pStyle w:val="c2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1.развивать внимание, самостоятельность;</w:t>
      </w:r>
    </w:p>
    <w:p w:rsidR="00C97F32" w:rsidRDefault="00C97F32" w:rsidP="003403F2">
      <w:pPr>
        <w:pStyle w:val="c2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развивать мелкую моторику.</w:t>
      </w:r>
    </w:p>
    <w:p w:rsidR="00C97F32" w:rsidRDefault="00C97F32" w:rsidP="003403F2">
      <w:pPr>
        <w:pStyle w:val="c2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Воспитательные:</w:t>
      </w:r>
    </w:p>
    <w:p w:rsidR="00C97F32" w:rsidRDefault="00C97F32" w:rsidP="003403F2">
      <w:pPr>
        <w:pStyle w:val="c2"/>
        <w:spacing w:before="0" w:beforeAutospacing="0" w:after="0" w:afterAutospacing="0"/>
        <w:ind w:left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1.воспитывать любознательность, познавательный интерес, доброту, эмоционально-положительное отношение к персонажам.</w:t>
      </w:r>
    </w:p>
    <w:p w:rsidR="00C97F32" w:rsidRDefault="00C97F32" w:rsidP="003403F2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Материалы и оборудование:</w:t>
      </w:r>
      <w:r>
        <w:rPr>
          <w:rStyle w:val="c0"/>
          <w:color w:val="000000"/>
          <w:sz w:val="28"/>
          <w:szCs w:val="28"/>
        </w:rPr>
        <w:t> ленты: красная и зелёная; домик; игрушки – заяц, медведь, божья коровка; полотенце; макеты деревьев; геометрические фигуры – круг, квадрат; два грибочка – большой и маленький; большие и маленькие зайцы из бумаги; модели грустного и весёлого настроения; угощение – «грибочки».</w:t>
      </w:r>
    </w:p>
    <w:p w:rsidR="00C97F32" w:rsidRDefault="00C97F32" w:rsidP="003403F2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Ход занятия:</w:t>
      </w:r>
    </w:p>
    <w:p w:rsidR="00C97F32" w:rsidRDefault="00C97F32" w:rsidP="003403F2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Воспитатель: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Ребята, к нам сегодня пришли гости. Давайте с ними поздороваемся. Молодцы!</w:t>
      </w:r>
    </w:p>
    <w:p w:rsidR="00C97F32" w:rsidRDefault="00C97F32" w:rsidP="003403F2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Организационный момент «Подари улыбку»</w:t>
      </w:r>
    </w:p>
    <w:p w:rsidR="00C97F32" w:rsidRDefault="00C97F32" w:rsidP="003403F2">
      <w:pPr>
        <w:pStyle w:val="c2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Собрались все дети в круг.</w:t>
      </w:r>
    </w:p>
    <w:p w:rsidR="00C97F32" w:rsidRDefault="00C97F32" w:rsidP="003403F2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Я - твой друг и ты - мой друг.</w:t>
      </w:r>
    </w:p>
    <w:p w:rsidR="00C97F32" w:rsidRDefault="00C97F32" w:rsidP="003403F2">
      <w:pPr>
        <w:pStyle w:val="c2"/>
        <w:spacing w:before="0" w:beforeAutospacing="0" w:after="0" w:afterAutospacing="0"/>
        <w:ind w:left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Крепко за руки возьмёмся</w:t>
      </w:r>
    </w:p>
    <w:p w:rsidR="00C97F32" w:rsidRDefault="00C97F32" w:rsidP="003403F2">
      <w:pPr>
        <w:pStyle w:val="c2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И друг другу улыбнёмся.</w:t>
      </w:r>
    </w:p>
    <w:p w:rsidR="00C97F32" w:rsidRDefault="00C97F32" w:rsidP="003403F2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предлагаю вам отправиться в волшебное путешествие. Но для того, чтобы попасть в волшебное место нам надо закрыть глаза и сказать волшебные слова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(дети закрывают глаза и говорят считалку).</w:t>
      </w:r>
    </w:p>
    <w:p w:rsidR="00C97F32" w:rsidRDefault="00C97F32" w:rsidP="003403F2">
      <w:pPr>
        <w:pStyle w:val="c2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Раз, два, три, четыре,</w:t>
      </w:r>
    </w:p>
    <w:p w:rsidR="00C97F32" w:rsidRDefault="00C97F32" w:rsidP="003403F2">
      <w:pPr>
        <w:pStyle w:val="c2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Пять, шесть, семь,</w:t>
      </w:r>
    </w:p>
    <w:p w:rsidR="00C97F32" w:rsidRDefault="00C97F32" w:rsidP="003403F2">
      <w:pPr>
        <w:pStyle w:val="c2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Восемь, девять, десять.</w:t>
      </w:r>
    </w:p>
    <w:p w:rsidR="00C97F32" w:rsidRDefault="00C97F32" w:rsidP="003403F2">
      <w:pPr>
        <w:pStyle w:val="c2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Выплывает белый месяц!</w:t>
      </w:r>
    </w:p>
    <w:p w:rsidR="00C97F32" w:rsidRDefault="00C97F32" w:rsidP="003403F2">
      <w:pPr>
        <w:pStyle w:val="c2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до месяца дойдет,</w:t>
      </w:r>
    </w:p>
    <w:p w:rsidR="00C97F32" w:rsidRDefault="00C97F32" w:rsidP="003403F2">
      <w:pPr>
        <w:pStyle w:val="c2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лес сейчас же попадёт!</w:t>
      </w:r>
    </w:p>
    <w:p w:rsidR="00C97F32" w:rsidRDefault="00C97F32" w:rsidP="003403F2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Открывайте глаза!</w:t>
      </w:r>
    </w:p>
    <w:p w:rsidR="00C97F32" w:rsidRDefault="00C97F32" w:rsidP="003403F2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(Перед детьми стоят деревья.)</w:t>
      </w:r>
    </w:p>
    <w:p w:rsidR="00C97F32" w:rsidRDefault="00C97F32" w:rsidP="003403F2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мы и оказались в лесу. Дети, слышите, кто-то идет к нам в гости.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(Достает зайчика).</w:t>
      </w:r>
      <w:r>
        <w:rPr>
          <w:rStyle w:val="c0"/>
          <w:color w:val="000000"/>
          <w:sz w:val="28"/>
          <w:szCs w:val="28"/>
        </w:rPr>
        <w:t> </w:t>
      </w:r>
    </w:p>
    <w:p w:rsidR="00C97F32" w:rsidRDefault="00C97F32" w:rsidP="003403F2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Дети: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Зайчик.</w:t>
      </w:r>
    </w:p>
    <w:p w:rsidR="00C97F32" w:rsidRDefault="00C97F32" w:rsidP="003403F2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Воспитатель: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А где зайчик живёт?</w:t>
      </w:r>
    </w:p>
    <w:p w:rsidR="00C97F32" w:rsidRDefault="00C97F32" w:rsidP="003403F2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Дети: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В лесу.</w:t>
      </w:r>
    </w:p>
    <w:p w:rsidR="00C97F32" w:rsidRDefault="00C97F32" w:rsidP="003403F2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Воспитатель: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Поздоровайтесь с зайчиком. Ой, да он весь мокрый. Помогите зайчику, оботрите его полотенцем.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(Дети вытирают).</w:t>
      </w:r>
      <w:r>
        <w:rPr>
          <w:rStyle w:val="c0"/>
          <w:color w:val="000000"/>
          <w:sz w:val="28"/>
          <w:szCs w:val="28"/>
        </w:rPr>
        <w:t> Кто хочет утешить зайку, рассказать про него стихотворение?</w:t>
      </w:r>
      <w:r>
        <w:rPr>
          <w:rStyle w:val="c0"/>
          <w:i/>
          <w:iCs/>
          <w:color w:val="000000"/>
          <w:sz w:val="28"/>
          <w:szCs w:val="28"/>
        </w:rPr>
        <w:t>(Воспитатель спрашивает двух детей, следит за речью).</w:t>
      </w:r>
    </w:p>
    <w:p w:rsidR="00C97F32" w:rsidRDefault="00C97F32" w:rsidP="003403F2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Зайке так понравилось у вас в гостях, что он даже позвал в гости своих друзей - зайчиков. (</w:t>
      </w:r>
      <w:r>
        <w:rPr>
          <w:rStyle w:val="c0"/>
          <w:i/>
          <w:iCs/>
          <w:color w:val="000000"/>
          <w:sz w:val="28"/>
          <w:szCs w:val="28"/>
        </w:rPr>
        <w:t>Воспитатель раскладывает перед детьми зайчиков разного размера)</w:t>
      </w:r>
      <w:r>
        <w:rPr>
          <w:rStyle w:val="c0"/>
          <w:color w:val="000000"/>
          <w:sz w:val="28"/>
          <w:szCs w:val="28"/>
        </w:rPr>
        <w:t>. А зайчики одинакового размера?</w:t>
      </w:r>
    </w:p>
    <w:p w:rsidR="00C97F32" w:rsidRDefault="00C97F32" w:rsidP="003403F2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Дети: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Нет, разного.</w:t>
      </w:r>
    </w:p>
    <w:p w:rsidR="00C97F32" w:rsidRDefault="00C97F32" w:rsidP="003403F2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Воспитатель: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Ребята, где-то близко ходит хитрая лиса. Она хочет поймать зайчиков. Давайте мы их спрячем под грибочками</w:t>
      </w:r>
      <w:r>
        <w:rPr>
          <w:rStyle w:val="c0"/>
          <w:i/>
          <w:iCs/>
          <w:color w:val="000000"/>
          <w:sz w:val="28"/>
          <w:szCs w:val="28"/>
        </w:rPr>
        <w:t>.(Показывает на 2 грибочка).</w:t>
      </w:r>
      <w:r>
        <w:rPr>
          <w:rStyle w:val="c0"/>
          <w:color w:val="000000"/>
          <w:sz w:val="28"/>
          <w:szCs w:val="28"/>
        </w:rPr>
        <w:t>Под большим грибочком мы спрячем – большого зайку, а под маленьким – маленького.</w:t>
      </w:r>
    </w:p>
    <w:p w:rsidR="00C97F32" w:rsidRDefault="00C97F32" w:rsidP="003403F2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(Дети прячут зайчиков.)</w:t>
      </w:r>
    </w:p>
    <w:p w:rsidR="00C97F32" w:rsidRDefault="00C97F32" w:rsidP="003403F2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Вот, как хорошо вы спрятали зайчиков. Теперь их не найдёт лиса. Каких зайчиков мы прятали под большим грибочком? А под маленьким? Ну что ж, нам пора прощаться с зайчиком. Ребята, наше путешествие продолжается, давайте закроем глаза, а я скажу волшебные слова.</w:t>
      </w:r>
    </w:p>
    <w:p w:rsidR="00C97F32" w:rsidRDefault="00C97F32" w:rsidP="003403F2">
      <w:pPr>
        <w:pStyle w:val="c2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Раз, два, три, четыре,</w:t>
      </w:r>
    </w:p>
    <w:p w:rsidR="00C97F32" w:rsidRDefault="00C97F32" w:rsidP="003403F2">
      <w:pPr>
        <w:pStyle w:val="c2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Пять, шесть, семь,</w:t>
      </w:r>
    </w:p>
    <w:p w:rsidR="00C97F32" w:rsidRDefault="00C97F32" w:rsidP="003403F2">
      <w:pPr>
        <w:pStyle w:val="c2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Восемь, девять, десять.</w:t>
      </w:r>
    </w:p>
    <w:p w:rsidR="00C97F32" w:rsidRDefault="00C97F32" w:rsidP="003403F2">
      <w:pPr>
        <w:pStyle w:val="c2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Выплывает белый месяц!</w:t>
      </w:r>
    </w:p>
    <w:p w:rsidR="00C97F32" w:rsidRDefault="00C97F32" w:rsidP="003403F2">
      <w:pPr>
        <w:pStyle w:val="c2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до месяца дойдет,</w:t>
      </w:r>
    </w:p>
    <w:p w:rsidR="00C97F32" w:rsidRDefault="00C97F32" w:rsidP="003403F2">
      <w:pPr>
        <w:pStyle w:val="c2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гости к зверю попадёт!</w:t>
      </w:r>
    </w:p>
    <w:p w:rsidR="00C97F32" w:rsidRDefault="00C97F32" w:rsidP="003403F2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Ребята, перед нами две дорожки. Чтобы  дойти до домика нам нужно будет пойти по длинной дорожке. Какого цвета дорожки перед нами?</w:t>
      </w:r>
    </w:p>
    <w:p w:rsidR="00C97F32" w:rsidRDefault="00C97F32" w:rsidP="003403F2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На полу лежат две дорожки: длинная – красного цвета и короткая – зелёного цвета.</w:t>
      </w:r>
    </w:p>
    <w:p w:rsidR="00C97F32" w:rsidRDefault="00C97F32" w:rsidP="003403F2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Какая из двух дорожек длинная - красная или зеленая?</w:t>
      </w:r>
    </w:p>
    <w:p w:rsidR="00C97F32" w:rsidRDefault="00C97F32" w:rsidP="003403F2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Дети: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Красная.</w:t>
      </w:r>
    </w:p>
    <w:p w:rsidR="00C97F32" w:rsidRDefault="00C97F32" w:rsidP="003403F2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Дети идут за воспитателем вдоль ленты и подходят к домику.</w:t>
      </w:r>
    </w:p>
    <w:p w:rsidR="00C97F32" w:rsidRDefault="00C97F32" w:rsidP="003403F2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Воспитатель: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Шли мы шли и к домику пришли. А кто в нём живёт вы узнаете, если отгадаете загадку.</w:t>
      </w:r>
    </w:p>
    <w:p w:rsidR="00C97F32" w:rsidRDefault="00C97F32" w:rsidP="003403F2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Он зимой в берлоге спит,        </w:t>
      </w:r>
    </w:p>
    <w:p w:rsidR="00C97F32" w:rsidRDefault="00C97F32" w:rsidP="003403F2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Потихонечку храпит,</w:t>
      </w:r>
    </w:p>
    <w:p w:rsidR="00C97F32" w:rsidRDefault="00C97F32" w:rsidP="003403F2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проснется, ну реветь,</w:t>
      </w:r>
    </w:p>
    <w:p w:rsidR="00C97F32" w:rsidRDefault="00C97F32" w:rsidP="003403F2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зовут его – (медведь).</w:t>
      </w:r>
    </w:p>
    <w:p w:rsidR="00C97F32" w:rsidRDefault="00C97F32" w:rsidP="003403F2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Здравствуй, Мишка! А где живёт медведь?</w:t>
      </w:r>
    </w:p>
    <w:p w:rsidR="00C97F32" w:rsidRDefault="00C97F32" w:rsidP="003403F2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Потрогайте Мишку и скажите, какой он?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Обследовательские действия детей:</w:t>
      </w:r>
      <w:r>
        <w:rPr>
          <w:rStyle w:val="c0"/>
          <w:color w:val="000000"/>
          <w:sz w:val="28"/>
          <w:szCs w:val="28"/>
        </w:rPr>
        <w:t> Мишка большой, мягкий, пушистый.</w:t>
      </w:r>
    </w:p>
    <w:p w:rsidR="00C97F32" w:rsidRDefault="00C97F32" w:rsidP="003403F2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Ребята, а кто хочет мишку порадовать, рассказать ему стихотворение?</w:t>
      </w:r>
    </w:p>
    <w:p w:rsidR="00C97F32" w:rsidRDefault="00C97F32" w:rsidP="003403F2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Молодцы! Мишке стало жарко. Давайте на него подуем!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(речевое дыхание: «ду-у-у-у-у»).</w:t>
      </w:r>
    </w:p>
    <w:p w:rsidR="00C97F32" w:rsidRDefault="00C97F32" w:rsidP="003403F2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Ребята, посмотрите еще, а этот какой Мишка?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(Показывается модель грустного настроения.)</w:t>
      </w:r>
    </w:p>
    <w:p w:rsidR="00C97F32" w:rsidRDefault="00C97F32" w:rsidP="003403F2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Дети: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Грустный.</w:t>
      </w:r>
    </w:p>
    <w:p w:rsidR="00C97F32" w:rsidRDefault="00C97F32" w:rsidP="003403F2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Воспитатель: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А грустный он потому, что не знает, как называются геометрические фигуры и в каком они домике живут. Помогите ему.</w:t>
      </w:r>
    </w:p>
    <w:p w:rsidR="00C97F32" w:rsidRDefault="00C97F32" w:rsidP="003403F2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(Показ фигур – круга и квадрата. Обследовательские действия детей.)</w:t>
      </w:r>
    </w:p>
    <w:p w:rsidR="00C97F32" w:rsidRDefault="00C97F32" w:rsidP="003403F2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Дети: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Это круг и квадрат.</w:t>
      </w:r>
    </w:p>
    <w:p w:rsidR="00C97F32" w:rsidRDefault="00C97F32" w:rsidP="003403F2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Воспитатель: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Молодцы! А какого цвета круг? А квадрат? </w:t>
      </w:r>
    </w:p>
    <w:p w:rsidR="00C97F32" w:rsidRDefault="00C97F32" w:rsidP="003403F2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Style w:val="c0"/>
          <w:color w:val="000000"/>
          <w:sz w:val="28"/>
          <w:szCs w:val="28"/>
        </w:rPr>
        <w:t>А теперь давайте поиграем с Мишкой.</w:t>
      </w:r>
    </w:p>
    <w:p w:rsidR="00C97F32" w:rsidRDefault="00C97F32" w:rsidP="003403F2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Ай да, мишенька – медведь!           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Дети взявшись за руки, идут по</w:t>
      </w:r>
    </w:p>
    <w:p w:rsidR="00C97F32" w:rsidRDefault="00C97F32" w:rsidP="003403F2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Очень любит песни петь:                   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кругу. Внутри круга ходит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        </w:t>
      </w:r>
    </w:p>
    <w:p w:rsidR="00C97F32" w:rsidRDefault="00C97F32" w:rsidP="003403F2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«У – у – у! У – у – у!                            </w:t>
      </w:r>
      <w:r>
        <w:rPr>
          <w:rStyle w:val="c0"/>
          <w:i/>
          <w:iCs/>
          <w:color w:val="000000"/>
          <w:sz w:val="28"/>
          <w:szCs w:val="28"/>
        </w:rPr>
        <w:t>воспитатель с игрушечным мишкой.</w:t>
      </w:r>
    </w:p>
    <w:p w:rsidR="00C97F32" w:rsidRDefault="00C97F32" w:rsidP="003403F2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Всех ребяток догоню!»                        </w:t>
      </w:r>
      <w:r>
        <w:rPr>
          <w:rStyle w:val="c0"/>
          <w:i/>
          <w:iCs/>
          <w:color w:val="000000"/>
          <w:sz w:val="28"/>
          <w:szCs w:val="28"/>
        </w:rPr>
        <w:t>Дети убегают от мишки на места.</w:t>
      </w:r>
    </w:p>
    <w:p w:rsidR="00C97F32" w:rsidRDefault="00C97F32" w:rsidP="003403F2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Воспитатель: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Молодцы! Хорошо играли. Посмотрите,  какое настроение стало у Мишки – весёлое или грустное?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(Показывается модель весёлого настроения.)</w:t>
      </w:r>
    </w:p>
    <w:p w:rsidR="00C97F32" w:rsidRDefault="00C97F32" w:rsidP="003403F2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Дети: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Весёлое.</w:t>
      </w:r>
    </w:p>
    <w:p w:rsidR="00C97F32" w:rsidRDefault="00C97F32" w:rsidP="003403F2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Воспитатель: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Ну что ж, ребята, попрощайтесь с Мишкой. Наше путешествие продолжается, давайте закроем глаза, а я скажу волшебные слова.</w:t>
      </w:r>
    </w:p>
    <w:p w:rsidR="00C97F32" w:rsidRDefault="00C97F32" w:rsidP="003403F2">
      <w:pPr>
        <w:pStyle w:val="c2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Раз, два, три, четыре,</w:t>
      </w:r>
    </w:p>
    <w:p w:rsidR="00C97F32" w:rsidRDefault="00C97F32" w:rsidP="003403F2">
      <w:pPr>
        <w:pStyle w:val="c2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Пять, шесть, семь,</w:t>
      </w:r>
    </w:p>
    <w:p w:rsidR="00C97F32" w:rsidRDefault="00C97F32" w:rsidP="003403F2">
      <w:pPr>
        <w:pStyle w:val="c2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Восемь, девять, десять.</w:t>
      </w:r>
    </w:p>
    <w:p w:rsidR="00C97F32" w:rsidRDefault="00C97F32" w:rsidP="003403F2">
      <w:pPr>
        <w:pStyle w:val="c2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Выплывает белый месяц!</w:t>
      </w:r>
    </w:p>
    <w:p w:rsidR="00C97F32" w:rsidRDefault="00C97F32" w:rsidP="003403F2">
      <w:pPr>
        <w:pStyle w:val="c2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до месяца дойдет,</w:t>
      </w:r>
    </w:p>
    <w:p w:rsidR="00C97F32" w:rsidRDefault="00C97F32" w:rsidP="003403F2">
      <w:pPr>
        <w:pStyle w:val="c2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полянку попадёт!</w:t>
      </w:r>
    </w:p>
    <w:p w:rsidR="00C97F32" w:rsidRDefault="00C97F32" w:rsidP="003403F2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Ой, кто это здесь сидит?</w:t>
      </w:r>
    </w:p>
    <w:p w:rsidR="00C97F32" w:rsidRDefault="00C97F32" w:rsidP="003403F2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Дети: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Божья коровка.</w:t>
      </w:r>
    </w:p>
    <w:p w:rsidR="00C97F32" w:rsidRDefault="00C97F32" w:rsidP="003403F2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Воспитатель: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Здравствуй, маленький жучок</w:t>
      </w:r>
    </w:p>
    <w:p w:rsidR="00C97F32" w:rsidRDefault="00C97F32" w:rsidP="003403F2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        Ты, как яркий огонёк.</w:t>
      </w:r>
    </w:p>
    <w:p w:rsidR="00C97F32" w:rsidRDefault="00C97F32" w:rsidP="003403F2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         А на спинке точки</w:t>
      </w:r>
    </w:p>
    <w:p w:rsidR="00C97F32" w:rsidRDefault="00C97F32" w:rsidP="003403F2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                        Чёрные кружочки.</w:t>
      </w:r>
    </w:p>
    <w:p w:rsidR="00C97F32" w:rsidRDefault="00C97F32" w:rsidP="003403F2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Правильно, его называют божья коровка.</w:t>
      </w:r>
      <w:r>
        <w:rPr>
          <w:rStyle w:val="c0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Ребятки, божья коровка говорит, что сильный ветер оборвал с цветочков лепестки. Давайте их соберём: к синей серединке - синие лепестки, к желтой серединке - желтые лепестки, к красной – красные лепестки.</w:t>
      </w:r>
    </w:p>
    <w:p w:rsidR="00C97F32" w:rsidRDefault="00C97F32" w:rsidP="003403F2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Затем божья коровка садится на каждый цветок и спрашивает у детей, какого он цвета.</w:t>
      </w:r>
    </w:p>
    <w:p w:rsidR="00C97F32" w:rsidRDefault="00C97F32" w:rsidP="003403F2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Ответы детей:</w:t>
      </w:r>
    </w:p>
    <w:p w:rsidR="00C97F32" w:rsidRDefault="00C97F32" w:rsidP="003403F2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Итог.</w:t>
      </w:r>
    </w:p>
    <w:p w:rsidR="00C97F32" w:rsidRDefault="00C97F32" w:rsidP="003403F2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 Ребятки, вам понравилось наше путешествие?</w:t>
      </w:r>
    </w:p>
    <w:p w:rsidR="00C97F32" w:rsidRDefault="00C97F32" w:rsidP="003403F2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Да.</w:t>
      </w:r>
    </w:p>
    <w:p w:rsidR="00C97F32" w:rsidRDefault="00C97F32" w:rsidP="003403F2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 Кому мы помогли?</w:t>
      </w:r>
    </w:p>
    <w:p w:rsidR="00C97F32" w:rsidRDefault="00C97F32" w:rsidP="003403F2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</w:t>
      </w:r>
      <w:r>
        <w:rPr>
          <w:rStyle w:val="c0"/>
          <w:color w:val="000000"/>
          <w:sz w:val="28"/>
          <w:szCs w:val="28"/>
        </w:rPr>
        <w:t>. Зайчику, мишке, божьей коровке.</w:t>
      </w:r>
    </w:p>
    <w:p w:rsidR="00C97F32" w:rsidRDefault="00C97F32" w:rsidP="003403F2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Понравилось вам помогать зверюшкам?</w:t>
      </w:r>
    </w:p>
    <w:p w:rsidR="00C97F32" w:rsidRDefault="00C97F32" w:rsidP="003403F2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Понравилось.</w:t>
      </w:r>
    </w:p>
    <w:p w:rsidR="00C97F32" w:rsidRDefault="00C97F32" w:rsidP="003403F2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Давайте скажем «Я сегодня молодец!», погладим себя по</w:t>
      </w:r>
    </w:p>
    <w:p w:rsidR="00C97F32" w:rsidRDefault="00C97F32" w:rsidP="003403F2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голове. А за то, что вы помогли зверюшкам, они прислали вам угощение – печенье «Грибочки».</w:t>
      </w:r>
    </w:p>
    <w:p w:rsidR="00C97F32" w:rsidRDefault="00C97F32" w:rsidP="003403F2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Спасибо.</w:t>
      </w:r>
    </w:p>
    <w:p w:rsidR="00C97F32" w:rsidRDefault="00C97F32"/>
    <w:sectPr w:rsidR="00C97F32" w:rsidSect="00EA6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1545"/>
    <w:rsid w:val="001478C2"/>
    <w:rsid w:val="0015652C"/>
    <w:rsid w:val="003403F2"/>
    <w:rsid w:val="0044546A"/>
    <w:rsid w:val="007F27F4"/>
    <w:rsid w:val="008C0981"/>
    <w:rsid w:val="009C1545"/>
    <w:rsid w:val="00BA019E"/>
    <w:rsid w:val="00C97F32"/>
    <w:rsid w:val="00EA6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38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">
    <w:name w:val="c2"/>
    <w:basedOn w:val="Normal"/>
    <w:uiPriority w:val="99"/>
    <w:rsid w:val="003403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3403F2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3403F2"/>
    <w:rPr>
      <w:rFonts w:cs="Times New Roman"/>
    </w:rPr>
  </w:style>
  <w:style w:type="character" w:customStyle="1" w:styleId="c8">
    <w:name w:val="c8"/>
    <w:basedOn w:val="DefaultParagraphFont"/>
    <w:uiPriority w:val="99"/>
    <w:rsid w:val="003403F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05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80</TotalTime>
  <Pages>4</Pages>
  <Words>934</Words>
  <Characters>5328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2015-12-13T03:11:00Z</dcterms:created>
  <dcterms:modified xsi:type="dcterms:W3CDTF">2016-02-05T14:58:00Z</dcterms:modified>
</cp:coreProperties>
</file>