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69" w:rsidRDefault="006D0169" w:rsidP="00460FCF">
      <w:pPr>
        <w:pStyle w:val="Heading1"/>
        <w:shd w:val="clear" w:color="auto" w:fill="FFFFFF"/>
        <w:spacing w:before="150" w:beforeAutospacing="0" w:after="450" w:afterAutospacing="0" w:line="240" w:lineRule="atLeast"/>
        <w:jc w:val="both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Эссе «Искусство быть воспитателем»</w:t>
      </w:r>
    </w:p>
    <w:p w:rsidR="006D0169" w:rsidRDefault="006D0169" w:rsidP="00460FCF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нужно ласки и заботы</w:t>
      </w:r>
    </w:p>
    <w:p w:rsidR="006D0169" w:rsidRDefault="006D0169" w:rsidP="00460FCF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Каждому помочь и каждого понять.</w:t>
      </w:r>
    </w:p>
    <w:p w:rsidR="006D0169" w:rsidRDefault="006D0169" w:rsidP="00460FCF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Благодарна и трудна работа -</w:t>
      </w:r>
    </w:p>
    <w:p w:rsidR="006D0169" w:rsidRDefault="006D0169" w:rsidP="00460FCF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Ежедневно маму заменять.</w:t>
      </w:r>
    </w:p>
    <w:p w:rsidR="006D0169" w:rsidRDefault="006D0169" w:rsidP="00460FCF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не случайно начала своё эссе этим четверостишием. Так как считаю, что основная задача воспитателя – это сделать каждого ребенка чуточку счастливее, добрее, любознательней. А это значит нужно любить всех детей одинаково. Послушных и упрямых, капризных и доверчивых, замкнутых и непоседливых. Любить их за то, что они есть, ничего не требуя взамен. А что значит любить ребёнка? Это значит понимать его, уважать его мнение, уметь общаться с ребёнком на равных, видеть в каждом ребёнке личность. Для этого надо оставаться ребёнком в душе и быть хорошим психологом.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Вы можете спросить: «Разве профессия воспитателя особенная? » Конечно, в нашей профессии есть – любовь к детям и память о себе – ребенке, понимание, что детство всегда неожиданно, искренне готово к удивлению и открытию. И у нас есть возможность проживать детство снова и снова. Не скрою, что я с удовольствием играю с детьми в подвижные игры, провожу различные исследования, рисую на песке и многое другое.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Дети как губка, они впитывают всю информацию, которую им даешь. Им не важно, какое у тебя настроение, для них главное - что ты здесь. Ведь приходя каждый день на работу, ты видишь эти детские глаза, которые хотят сказать о многом и сразу. Выслушать надо не только одного ребенка, а уделить внимание всем без исключения детям. Потому что, воспитатель это друг по отношению к детям, их помощник и союзник, который умеет не только учить детей, но и сам учиться у своих воспитанников. Согласитесь, что главное – не как хмуро посмотреть, а как проще и доходчивее для ребенка донести информацию, благодаря которой он сможет жить в гармонии с окружающим его миром.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Что значит быть воспитателем? Очень важными личностными качествами воспитателя являются жизнерадостность, доброта, справедливость и чувство юмора. Воспитатель это тот человек, которого дети видят порой чаще, чем собственных родителей. И порой сами того не подозревая, они начинают ему подражать практически во всем. Ребенка можно сравнить с семенем цветка, которого посадили в почву. И ее нужно удобрить добротой, отзывчивостью, взаимовыручкой, творчеством, знаниями, умениями и навыками. Воспитателю совместно с родителями нужно вырастить так этот цветок, чтобы он не только благоухал, а был полезным и востребованным для нашего общества.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На наших глазах дети растут, учатся дружить, смеются, плачут и, конечно, взрослеют. И это прекрасно, закладывать ростки будущих характеров, отдавать им теплоту своего сердца. Слышать постоянные: «Что? Когда? Почему? ». Искать ответы на вопросы не только самой, но и совместно с детьми.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Все больше убеждаюсь в том, что светлые,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Мы с детьми часто читаем книги, ведём беседы на различные тематики. А затем делаем выводы об услышанном, вследствие чего дети учатся доброте и осуждению плохого, оценивают поступки людей.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Воспитатель должен совершенствовать свое мастерство каждый день, осваивать инновационные технологии, использовать в работе нетрадиционные методы, и при этом не забывать доброе старое: устное народное творчество, народные сказки и игры. Он должен уметь все: шить, владеть компьютером, рисовать, клеить, танцевать, быть творческой и креативной личностью. Ведь чем больше знает и умеет он сам, тем проще ему будет общаться с детьми, передавать им свой опыт. Это очень не легкий, но в тоже время интересный труд.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Но работа воспитателя также тесно связана и с взаимоотношениями с родителями воспитанников. Чем лучше налажено общение между семьёй и группой детского сада, тем большую поддержку получит ребёнок, тем, вероятнее, что его жизнь в детском саду будет полна впечатлениями, любовью и доверием к окружению, а опыт обучения будет успешным. Воспитателю нужно обладать такими качествами как сдержанность, тактичность, уметь видеть в родителях полноправных партнеров и сотрудников. И если родители - это одно крыло для образования ребенка, то воспитатели - это второе крыло. Только если два крыла взмахивают равномерно, из ребенка вырастает личность.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Задача современного воспитателя – это воспитать гуманную, социально активную, самостоятельную, интеллектуально – развитую творческую личность. А для этого он сам должен обладать такими качествами. Впечатления детства часто остаются в памяти на всю жизнь. Их яркость и богатство могут согреть и украсить душу человека на долгие годы, а могут и наоборот высушить, закрыть, поэтому необходима поддержка, сохранение уникальности детства, как важного этапа в общем развитии человека.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Назвать легкой работу воспитателя нельзя. Да, быть настоящим воспитателем – это тяжелый, кропотливый ежедневный труд, на мне лежит огромная ответственность за воспитание маленького человека. Я точно знаю, что сделала правильный выбор. Счастливые лица и улыбки моих детишек, и благодарность родителей – подтверждение тому. Вот в этом и есть смысл работы воспитателя, и я горжусь своим выбором.</w:t>
      </w:r>
    </w:p>
    <w:p w:rsidR="006D0169" w:rsidRPr="00D35A36" w:rsidRDefault="006D0169" w:rsidP="0046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D0169" w:rsidRPr="00D35A36" w:rsidSect="00F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39"/>
    <w:rsid w:val="00133957"/>
    <w:rsid w:val="0034591F"/>
    <w:rsid w:val="003B237A"/>
    <w:rsid w:val="003F447E"/>
    <w:rsid w:val="00460FCF"/>
    <w:rsid w:val="00464CA6"/>
    <w:rsid w:val="006D0169"/>
    <w:rsid w:val="007211C4"/>
    <w:rsid w:val="00815E3D"/>
    <w:rsid w:val="008A6727"/>
    <w:rsid w:val="00912760"/>
    <w:rsid w:val="009A2E4D"/>
    <w:rsid w:val="009F2247"/>
    <w:rsid w:val="00A078DD"/>
    <w:rsid w:val="00A8569C"/>
    <w:rsid w:val="00AD208A"/>
    <w:rsid w:val="00B17F4F"/>
    <w:rsid w:val="00B23FB1"/>
    <w:rsid w:val="00B24839"/>
    <w:rsid w:val="00B75D53"/>
    <w:rsid w:val="00CA3FD6"/>
    <w:rsid w:val="00D11F92"/>
    <w:rsid w:val="00D35A36"/>
    <w:rsid w:val="00D45EAB"/>
    <w:rsid w:val="00DA60EA"/>
    <w:rsid w:val="00DD288A"/>
    <w:rsid w:val="00E12BEC"/>
    <w:rsid w:val="00F312C3"/>
    <w:rsid w:val="00F433D6"/>
    <w:rsid w:val="00FD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60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6">
    <w:name w:val="c6"/>
    <w:basedOn w:val="Normal"/>
    <w:uiPriority w:val="99"/>
    <w:rsid w:val="00A0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A078DD"/>
    <w:rPr>
      <w:rFonts w:cs="Times New Roman"/>
    </w:rPr>
  </w:style>
  <w:style w:type="character" w:customStyle="1" w:styleId="c5">
    <w:name w:val="c5"/>
    <w:basedOn w:val="DefaultParagraphFont"/>
    <w:uiPriority w:val="99"/>
    <w:rsid w:val="00A078DD"/>
    <w:rPr>
      <w:rFonts w:cs="Times New Roman"/>
    </w:rPr>
  </w:style>
  <w:style w:type="paragraph" w:customStyle="1" w:styleId="c0">
    <w:name w:val="c0"/>
    <w:basedOn w:val="Normal"/>
    <w:uiPriority w:val="99"/>
    <w:rsid w:val="00A0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A0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A078DD"/>
    <w:rPr>
      <w:rFonts w:cs="Times New Roman"/>
    </w:rPr>
  </w:style>
  <w:style w:type="paragraph" w:customStyle="1" w:styleId="c12">
    <w:name w:val="c12"/>
    <w:basedOn w:val="Normal"/>
    <w:uiPriority w:val="99"/>
    <w:rsid w:val="00A0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A0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A078D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078DD"/>
    <w:rPr>
      <w:rFonts w:cs="Times New Roman"/>
    </w:rPr>
  </w:style>
  <w:style w:type="paragraph" w:styleId="NoSpacing">
    <w:name w:val="No Spacing"/>
    <w:basedOn w:val="Normal"/>
    <w:uiPriority w:val="99"/>
    <w:qFormat/>
    <w:rsid w:val="00B23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60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770</Words>
  <Characters>4391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Аревик</cp:lastModifiedBy>
  <cp:revision>15</cp:revision>
  <dcterms:created xsi:type="dcterms:W3CDTF">2015-11-16T14:32:00Z</dcterms:created>
  <dcterms:modified xsi:type="dcterms:W3CDTF">2016-01-03T09:05:00Z</dcterms:modified>
</cp:coreProperties>
</file>