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B0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клуба «Молодой воспитатель»</w:t>
      </w: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811B0" w:rsidRPr="00A325DC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молодыми воспитателями</w:t>
      </w:r>
    </w:p>
    <w:p w:rsidR="004811B0" w:rsidRPr="00A325DC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2015 – 2016 учебный год.</w:t>
      </w:r>
    </w:p>
    <w:p w:rsidR="004811B0" w:rsidRPr="00A325DC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Составила: Буйлина Марина Геннадьевна</w:t>
      </w:r>
    </w:p>
    <w:p w:rsidR="004811B0" w:rsidRPr="00A325DC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первой категории</w:t>
      </w:r>
    </w:p>
    <w:p w:rsidR="004811B0" w:rsidRPr="00A325DC" w:rsidRDefault="004811B0" w:rsidP="001D5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325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постепенное вовлечение молодого воспитателя во все сферы профессиональной деятельности; а также формировать и воспитывать у молодых воспитателей потребность в самообразовании; помочь молодым педагогам адаптироваться к работе в ДОУ приняв его внутренние правила, традиции, условия.</w:t>
      </w: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Помочь педагогам наладить профессиональный контакт с опытными педагогами.</w:t>
      </w: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Помочь преодолеть стеснение при взаимодействии с родителями, детьми, коллегами.</w:t>
      </w: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Помочь приобрести уверенность при публичных выступлениях.</w:t>
      </w:r>
    </w:p>
    <w:p w:rsidR="004811B0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5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Вселить педагогический оптимизм в период профессиональной деятельности.</w:t>
      </w: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898"/>
        <w:gridCol w:w="4503"/>
        <w:gridCol w:w="6173"/>
      </w:tblGrid>
      <w:tr w:rsidR="004811B0" w:rsidRPr="00A325DC" w:rsidTr="00A325DC">
        <w:tc>
          <w:tcPr>
            <w:tcW w:w="0" w:type="auto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50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4811B0" w:rsidRPr="00A325DC" w:rsidTr="00A325DC">
        <w:trPr>
          <w:trHeight w:val="1380"/>
        </w:trPr>
        <w:tc>
          <w:tcPr>
            <w:tcW w:w="0" w:type="auto"/>
            <w:vMerge w:val="restart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здесь любят и ждут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1.Давайте познакомимся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2.Анкета молодого специалиста</w:t>
            </w:r>
          </w:p>
          <w:p w:rsidR="004811B0" w:rsidRPr="00A325DC" w:rsidRDefault="004811B0" w:rsidP="001D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3.Посвящение в педагоги детского сада</w:t>
            </w: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1.Помочь педагогам устанавливать и поддерживать эмоциональный контакт с коллегами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2.Выявить уровень притязаний молодых педагогов к педагогической деятельности к ДОУ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B0" w:rsidRPr="00A325DC" w:rsidTr="00A325DC">
        <w:trPr>
          <w:trHeight w:val="878"/>
        </w:trPr>
        <w:tc>
          <w:tcPr>
            <w:tcW w:w="0" w:type="auto"/>
            <w:vMerge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воспитатель, я только учусь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811B0" w:rsidRPr="00A325DC" w:rsidRDefault="004811B0" w:rsidP="001D55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Комплименты</w:t>
            </w:r>
          </w:p>
          <w:p w:rsidR="004811B0" w:rsidRDefault="004811B0" w:rsidP="001D552F">
            <w:pPr>
              <w:spacing w:after="0" w:line="240" w:lineRule="auto"/>
              <w:ind w:left="-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</w:t>
            </w: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Поделиться педагогическими </w:t>
            </w:r>
          </w:p>
          <w:p w:rsidR="004811B0" w:rsidRPr="00A325DC" w:rsidRDefault="004811B0" w:rsidP="001D552F">
            <w:pPr>
              <w:spacing w:after="0" w:line="240" w:lineRule="auto"/>
              <w:ind w:left="-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</w:t>
            </w: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учаями (опытом)</w:t>
            </w:r>
          </w:p>
          <w:p w:rsidR="004811B0" w:rsidRPr="00A325DC" w:rsidRDefault="004811B0" w:rsidP="001D552F">
            <w:pPr>
              <w:spacing w:after="0" w:line="240" w:lineRule="auto"/>
              <w:ind w:left="-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первая удача</w:t>
            </w:r>
          </w:p>
          <w:p w:rsidR="004811B0" w:rsidRPr="00A325DC" w:rsidRDefault="004811B0" w:rsidP="001D552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1.Научить педагогов публично выражать своё восприятие коллег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2.Создать ситуацию успеха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3.Способствовать повышению уверенности в себе</w:t>
            </w:r>
          </w:p>
        </w:tc>
      </w:tr>
      <w:tr w:rsidR="004811B0" w:rsidRPr="00A325DC" w:rsidTr="00A325DC">
        <w:trPr>
          <w:trHeight w:val="2149"/>
        </w:trPr>
        <w:tc>
          <w:tcPr>
            <w:tcW w:w="0" w:type="auto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у нас дорога, старикам у нас почет!</w:t>
            </w:r>
          </w:p>
        </w:tc>
        <w:tc>
          <w:tcPr>
            <w:tcW w:w="4503" w:type="dxa"/>
          </w:tcPr>
          <w:p w:rsidR="004811B0" w:rsidRPr="00A325DC" w:rsidRDefault="004811B0" w:rsidP="001D55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задание «Создаём гимн молодого педагога»</w:t>
            </w:r>
          </w:p>
          <w:p w:rsidR="004811B0" w:rsidRPr="00A325DC" w:rsidRDefault="004811B0" w:rsidP="001D55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тесты на определение ценностных ориентаций</w:t>
            </w:r>
          </w:p>
          <w:p w:rsidR="004811B0" w:rsidRPr="00A325DC" w:rsidRDefault="004811B0" w:rsidP="001D55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наставников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творческие возможности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коллективные умения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Выявить нравственные эталоны у молодых педагогов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B0" w:rsidRPr="00A325DC" w:rsidTr="00A325DC">
        <w:trPr>
          <w:trHeight w:val="1638"/>
        </w:trPr>
        <w:tc>
          <w:tcPr>
            <w:tcW w:w="0" w:type="auto"/>
            <w:vMerge w:val="restart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праздником милые дамы!</w:t>
            </w:r>
          </w:p>
        </w:tc>
        <w:tc>
          <w:tcPr>
            <w:tcW w:w="450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 ожидаете от родителей, коллег и воспитанников в праздничный день?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Пожелания друг другу</w:t>
            </w: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1.Способствовать сплочению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способность рассуждать, аналитически сравнивать</w:t>
            </w:r>
          </w:p>
        </w:tc>
      </w:tr>
      <w:tr w:rsidR="004811B0" w:rsidRPr="00A325DC" w:rsidTr="00A325DC">
        <w:trPr>
          <w:trHeight w:val="2311"/>
        </w:trPr>
        <w:tc>
          <w:tcPr>
            <w:tcW w:w="0" w:type="auto"/>
            <w:vMerge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сны</w:t>
            </w:r>
          </w:p>
        </w:tc>
        <w:tc>
          <w:tcPr>
            <w:tcW w:w="4503" w:type="dxa"/>
          </w:tcPr>
          <w:p w:rsidR="004811B0" w:rsidRPr="00A325DC" w:rsidRDefault="004811B0" w:rsidP="001D552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секреты «Я и мои коллеги»</w:t>
            </w:r>
          </w:p>
          <w:p w:rsidR="004811B0" w:rsidRPr="00A325DC" w:rsidRDefault="004811B0" w:rsidP="001D552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будущего дня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«Веер настроения» (используя цветные листы)</w:t>
            </w: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способность к самоанализу и составлению конструктивной критики на профессиональную деятельность коллег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конструктивные способности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3.Закрепление положительных эмоций</w:t>
            </w:r>
          </w:p>
        </w:tc>
      </w:tr>
      <w:tr w:rsidR="004811B0" w:rsidRPr="00A325DC" w:rsidTr="00A325DC">
        <w:trPr>
          <w:trHeight w:val="556"/>
        </w:trPr>
        <w:tc>
          <w:tcPr>
            <w:tcW w:w="0" w:type="auto"/>
            <w:vMerge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 отпуск!</w:t>
            </w:r>
          </w:p>
        </w:tc>
        <w:tc>
          <w:tcPr>
            <w:tcW w:w="4503" w:type="dxa"/>
          </w:tcPr>
          <w:p w:rsidR="004811B0" w:rsidRPr="00A325DC" w:rsidRDefault="004811B0" w:rsidP="001D55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икебана» - что жду от отпуска через цветы. Рисунок</w:t>
            </w:r>
          </w:p>
          <w:p w:rsidR="004811B0" w:rsidRPr="00A325DC" w:rsidRDefault="004811B0" w:rsidP="001D55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дал мне этот год</w:t>
            </w:r>
          </w:p>
          <w:p w:rsidR="004811B0" w:rsidRPr="00A325DC" w:rsidRDefault="004811B0" w:rsidP="001D55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предложений</w:t>
            </w:r>
          </w:p>
        </w:tc>
        <w:tc>
          <w:tcPr>
            <w:tcW w:w="6173" w:type="dxa"/>
          </w:tcPr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эстетические качества педагогов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2.Подведение итогов работы</w:t>
            </w:r>
          </w:p>
          <w:p w:rsidR="004811B0" w:rsidRPr="00A325DC" w:rsidRDefault="004811B0" w:rsidP="001D5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3.Привлечь к традициям учреждения</w:t>
            </w:r>
          </w:p>
        </w:tc>
      </w:tr>
    </w:tbl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1B0" w:rsidRPr="00A325DC" w:rsidRDefault="004811B0" w:rsidP="001D5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1B0" w:rsidRPr="00A325DC" w:rsidRDefault="004811B0" w:rsidP="001D552F">
      <w:pPr>
        <w:spacing w:line="240" w:lineRule="auto"/>
        <w:rPr>
          <w:sz w:val="24"/>
          <w:szCs w:val="24"/>
        </w:rPr>
      </w:pPr>
      <w:bookmarkStart w:id="0" w:name="fdd8ec23decbc07b0899123cf19074f7ceb41a8a"/>
      <w:bookmarkStart w:id="1" w:name="BM4"/>
      <w:bookmarkStart w:id="2" w:name="_GoBack"/>
      <w:bookmarkEnd w:id="0"/>
      <w:bookmarkEnd w:id="1"/>
      <w:bookmarkEnd w:id="2"/>
    </w:p>
    <w:sectPr w:rsidR="004811B0" w:rsidRPr="00A325DC" w:rsidSect="00D232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AC"/>
    <w:multiLevelType w:val="hybridMultilevel"/>
    <w:tmpl w:val="8AF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B245C"/>
    <w:multiLevelType w:val="multilevel"/>
    <w:tmpl w:val="3D8A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34610"/>
    <w:multiLevelType w:val="multilevel"/>
    <w:tmpl w:val="46A2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774B4"/>
    <w:multiLevelType w:val="hybridMultilevel"/>
    <w:tmpl w:val="EB70B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497AD9"/>
    <w:multiLevelType w:val="hybridMultilevel"/>
    <w:tmpl w:val="08F867AA"/>
    <w:lvl w:ilvl="0" w:tplc="6DD858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2F8832D8"/>
    <w:multiLevelType w:val="multilevel"/>
    <w:tmpl w:val="98D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212332"/>
    <w:multiLevelType w:val="hybridMultilevel"/>
    <w:tmpl w:val="82CC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86197"/>
    <w:multiLevelType w:val="hybridMultilevel"/>
    <w:tmpl w:val="4EFEC75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3CFC4700"/>
    <w:multiLevelType w:val="multilevel"/>
    <w:tmpl w:val="B6FC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C009EC"/>
    <w:multiLevelType w:val="multilevel"/>
    <w:tmpl w:val="B9F2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6962FE"/>
    <w:multiLevelType w:val="hybridMultilevel"/>
    <w:tmpl w:val="3FD8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FED2DA5"/>
    <w:multiLevelType w:val="hybridMultilevel"/>
    <w:tmpl w:val="1F263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34621B7"/>
    <w:multiLevelType w:val="multilevel"/>
    <w:tmpl w:val="5800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D3545E"/>
    <w:multiLevelType w:val="hybridMultilevel"/>
    <w:tmpl w:val="05726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4882077"/>
    <w:multiLevelType w:val="multilevel"/>
    <w:tmpl w:val="6800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052F81"/>
    <w:multiLevelType w:val="multilevel"/>
    <w:tmpl w:val="4EAE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7B7184"/>
    <w:multiLevelType w:val="hybridMultilevel"/>
    <w:tmpl w:val="66B460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39634F"/>
    <w:multiLevelType w:val="multilevel"/>
    <w:tmpl w:val="23B66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3C76A9"/>
    <w:multiLevelType w:val="multilevel"/>
    <w:tmpl w:val="FCCE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4A0AA7"/>
    <w:multiLevelType w:val="hybridMultilevel"/>
    <w:tmpl w:val="F75A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B16FDE"/>
    <w:multiLevelType w:val="hybridMultilevel"/>
    <w:tmpl w:val="BBA8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AC5E4D"/>
    <w:multiLevelType w:val="multilevel"/>
    <w:tmpl w:val="044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5"/>
  </w:num>
  <w:num w:numId="5">
    <w:abstractNumId w:val="14"/>
  </w:num>
  <w:num w:numId="6">
    <w:abstractNumId w:val="21"/>
  </w:num>
  <w:num w:numId="7">
    <w:abstractNumId w:val="18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9"/>
  </w:num>
  <w:num w:numId="14">
    <w:abstractNumId w:val="6"/>
  </w:num>
  <w:num w:numId="15">
    <w:abstractNumId w:val="20"/>
  </w:num>
  <w:num w:numId="16">
    <w:abstractNumId w:val="16"/>
  </w:num>
  <w:num w:numId="17">
    <w:abstractNumId w:val="3"/>
  </w:num>
  <w:num w:numId="18">
    <w:abstractNumId w:val="4"/>
  </w:num>
  <w:num w:numId="19">
    <w:abstractNumId w:val="7"/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F1"/>
    <w:rsid w:val="00002285"/>
    <w:rsid w:val="001D552F"/>
    <w:rsid w:val="003E2E1C"/>
    <w:rsid w:val="00471CE5"/>
    <w:rsid w:val="004811B0"/>
    <w:rsid w:val="0049043D"/>
    <w:rsid w:val="005B38AC"/>
    <w:rsid w:val="00661F88"/>
    <w:rsid w:val="006660B9"/>
    <w:rsid w:val="006A1186"/>
    <w:rsid w:val="0072030E"/>
    <w:rsid w:val="007D1D5B"/>
    <w:rsid w:val="0085147C"/>
    <w:rsid w:val="008C5C6F"/>
    <w:rsid w:val="009639FF"/>
    <w:rsid w:val="00971D11"/>
    <w:rsid w:val="009C0011"/>
    <w:rsid w:val="00A325DC"/>
    <w:rsid w:val="00AF0E75"/>
    <w:rsid w:val="00AF372C"/>
    <w:rsid w:val="00B66D0C"/>
    <w:rsid w:val="00C10C98"/>
    <w:rsid w:val="00CC3739"/>
    <w:rsid w:val="00D232F1"/>
    <w:rsid w:val="00FF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2F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00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375</Words>
  <Characters>2144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2012-12-07T08:43:00Z</cp:lastPrinted>
  <dcterms:created xsi:type="dcterms:W3CDTF">2012-12-05T17:25:00Z</dcterms:created>
  <dcterms:modified xsi:type="dcterms:W3CDTF">2016-02-10T16:15:00Z</dcterms:modified>
</cp:coreProperties>
</file>