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B17" w:rsidRPr="00B50C0A" w:rsidRDefault="004B3B17" w:rsidP="00FC2737">
      <w:pPr>
        <w:pStyle w:val="BodyText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C0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B3B17" w:rsidRPr="00B50C0A" w:rsidRDefault="004B3B17" w:rsidP="00FC2737">
      <w:pPr>
        <w:pStyle w:val="BodyText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C0A">
        <w:rPr>
          <w:rFonts w:ascii="Times New Roman" w:hAnsi="Times New Roman" w:cs="Times New Roman"/>
          <w:sz w:val="28"/>
          <w:szCs w:val="28"/>
        </w:rPr>
        <w:t>города Набережные Челны «Детский сад № 56 «Родничок»</w:t>
      </w:r>
    </w:p>
    <w:p w:rsidR="004B3B17" w:rsidRPr="00B50C0A" w:rsidRDefault="004B3B17" w:rsidP="00E46B7F">
      <w:pPr>
        <w:pStyle w:val="BodyText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B3B17" w:rsidRPr="00B50C0A" w:rsidRDefault="004B3B17" w:rsidP="00E46B7F">
      <w:pPr>
        <w:pStyle w:val="BodyText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B3B17" w:rsidRPr="00B50C0A" w:rsidRDefault="004B3B17" w:rsidP="00E46B7F">
      <w:pPr>
        <w:pStyle w:val="BodyText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4B3B17" w:rsidRPr="00B50C0A" w:rsidRDefault="004B3B17" w:rsidP="00E46B7F">
      <w:pPr>
        <w:pStyle w:val="BodyText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B3B17" w:rsidRPr="00B50C0A" w:rsidRDefault="004B3B17" w:rsidP="00E46B7F">
      <w:pPr>
        <w:pStyle w:val="BodyText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B3B17" w:rsidRPr="00B50C0A" w:rsidRDefault="004B3B17" w:rsidP="00E46B7F">
      <w:pPr>
        <w:pStyle w:val="BodyText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B3B17" w:rsidRPr="00B50C0A" w:rsidRDefault="004B3B17" w:rsidP="00E46B7F">
      <w:pPr>
        <w:pStyle w:val="BodyText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B3B17" w:rsidRPr="00B50C0A" w:rsidRDefault="004B3B17" w:rsidP="00E46B7F">
      <w:pPr>
        <w:pStyle w:val="BodyText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B3B17" w:rsidRPr="00B50C0A" w:rsidRDefault="004B3B17" w:rsidP="00E46B7F">
      <w:pPr>
        <w:pStyle w:val="BodyText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B3B17" w:rsidRPr="00B50C0A" w:rsidRDefault="004B3B17" w:rsidP="00E46B7F">
      <w:pPr>
        <w:pStyle w:val="BodyText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B3B17" w:rsidRPr="00B50C0A" w:rsidRDefault="004B3B17" w:rsidP="00E46B7F">
      <w:pPr>
        <w:pStyle w:val="BodyText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B3B17" w:rsidRPr="00B50C0A" w:rsidRDefault="004B3B17" w:rsidP="00E46B7F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организованной</w:t>
      </w:r>
      <w:r w:rsidRPr="00B50C0A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</w:p>
    <w:p w:rsidR="004B3B17" w:rsidRPr="00386340" w:rsidRDefault="004B3B17" w:rsidP="00E46B7F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86340">
        <w:rPr>
          <w:rFonts w:ascii="Times New Roman" w:hAnsi="Times New Roman" w:cs="Times New Roman"/>
          <w:sz w:val="28"/>
          <w:szCs w:val="28"/>
        </w:rPr>
        <w:t>«Страна моя родная»</w:t>
      </w:r>
    </w:p>
    <w:p w:rsidR="004B3B17" w:rsidRPr="00B50C0A" w:rsidRDefault="004B3B17" w:rsidP="00E46B7F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50C0A">
        <w:rPr>
          <w:rFonts w:ascii="Times New Roman" w:hAnsi="Times New Roman" w:cs="Times New Roman"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sz w:val="28"/>
          <w:szCs w:val="28"/>
        </w:rPr>
        <w:t>5-6 лет</w:t>
      </w:r>
    </w:p>
    <w:p w:rsidR="004B3B17" w:rsidRPr="00B50C0A" w:rsidRDefault="004B3B17" w:rsidP="00E46B7F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B3B17" w:rsidRPr="00B50C0A" w:rsidRDefault="004B3B17" w:rsidP="00E46B7F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3B17" w:rsidRPr="00B50C0A" w:rsidRDefault="004B3B17" w:rsidP="00E46B7F">
      <w:pPr>
        <w:rPr>
          <w:rFonts w:ascii="Times New Roman" w:hAnsi="Times New Roman" w:cs="Times New Roman"/>
          <w:sz w:val="28"/>
          <w:szCs w:val="28"/>
        </w:rPr>
      </w:pPr>
    </w:p>
    <w:p w:rsidR="004B3B17" w:rsidRPr="00B50C0A" w:rsidRDefault="004B3B17" w:rsidP="00E46B7F">
      <w:pPr>
        <w:pStyle w:val="BodyText"/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4B3B17" w:rsidRPr="00B50C0A" w:rsidRDefault="004B3B17" w:rsidP="00E46B7F">
      <w:pPr>
        <w:pStyle w:val="BodyText"/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4B3B17" w:rsidRPr="00B50C0A" w:rsidRDefault="004B3B17" w:rsidP="00E46B7F">
      <w:pPr>
        <w:pStyle w:val="BodyText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0C0A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4B3B17" w:rsidRPr="00B50C0A" w:rsidRDefault="004B3B17" w:rsidP="00E46B7F">
      <w:pPr>
        <w:pStyle w:val="BodyText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B50C0A">
        <w:rPr>
          <w:rFonts w:ascii="Times New Roman" w:hAnsi="Times New Roman" w:cs="Times New Roman"/>
          <w:sz w:val="28"/>
          <w:szCs w:val="28"/>
        </w:rPr>
        <w:t>Шарафеева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0C0A">
        <w:rPr>
          <w:rFonts w:ascii="Times New Roman" w:hAnsi="Times New Roman" w:cs="Times New Roman"/>
          <w:sz w:val="28"/>
          <w:szCs w:val="28"/>
        </w:rPr>
        <w:t>Альфинур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0C0A">
        <w:rPr>
          <w:rFonts w:ascii="Times New Roman" w:hAnsi="Times New Roman" w:cs="Times New Roman"/>
          <w:sz w:val="28"/>
          <w:szCs w:val="28"/>
        </w:rPr>
        <w:t>Заугарзяновна</w:t>
      </w:r>
    </w:p>
    <w:p w:rsidR="004B3B17" w:rsidRPr="00B50C0A" w:rsidRDefault="004B3B17" w:rsidP="00E46B7F">
      <w:pPr>
        <w:pStyle w:val="BodyText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B50C0A">
        <w:rPr>
          <w:rFonts w:ascii="Times New Roman" w:hAnsi="Times New Roman" w:cs="Times New Roman"/>
          <w:sz w:val="28"/>
          <w:szCs w:val="28"/>
        </w:rPr>
        <w:t>Педагогический стаж: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C0A">
        <w:rPr>
          <w:rFonts w:ascii="Times New Roman" w:hAnsi="Times New Roman" w:cs="Times New Roman"/>
          <w:sz w:val="28"/>
          <w:szCs w:val="28"/>
        </w:rPr>
        <w:t xml:space="preserve">8 лет.                                                                                                         </w:t>
      </w:r>
    </w:p>
    <w:p w:rsidR="004B3B17" w:rsidRPr="00B50C0A" w:rsidRDefault="004B3B17" w:rsidP="00E46B7F">
      <w:pPr>
        <w:pStyle w:val="BodyText"/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B3B17" w:rsidRPr="00B50C0A" w:rsidRDefault="004B3B17" w:rsidP="00E46B7F">
      <w:pPr>
        <w:pStyle w:val="BodyText"/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B3B17" w:rsidRPr="00B50C0A" w:rsidRDefault="004B3B17" w:rsidP="00E46B7F">
      <w:pPr>
        <w:pStyle w:val="BodyText"/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B3B17" w:rsidRDefault="004B3B17" w:rsidP="00E46B7F">
      <w:pPr>
        <w:pStyle w:val="BodyText"/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B3B17" w:rsidRDefault="004B3B17" w:rsidP="00E46B7F">
      <w:pPr>
        <w:pStyle w:val="BodyText"/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B3B17" w:rsidRDefault="004B3B17" w:rsidP="00E46B7F">
      <w:pPr>
        <w:pStyle w:val="BodyText"/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B3B17" w:rsidRPr="00B50C0A" w:rsidRDefault="004B3B17" w:rsidP="00E46B7F">
      <w:pPr>
        <w:pStyle w:val="BodyText"/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B3B17" w:rsidRPr="00B50C0A" w:rsidRDefault="004B3B17" w:rsidP="00E46B7F">
      <w:pPr>
        <w:pStyle w:val="BodyText"/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B3B17" w:rsidRPr="00B50C0A" w:rsidRDefault="004B3B17" w:rsidP="00E46B7F">
      <w:pPr>
        <w:pStyle w:val="BodyText"/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B3B17" w:rsidRPr="00B50C0A" w:rsidRDefault="004B3B17" w:rsidP="00E46B7F">
      <w:pPr>
        <w:pStyle w:val="BodyText"/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B3B17" w:rsidRPr="00B50C0A" w:rsidRDefault="004B3B17" w:rsidP="00E46B7F">
      <w:pPr>
        <w:pStyle w:val="BodyText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50C0A">
        <w:rPr>
          <w:rFonts w:ascii="Times New Roman" w:hAnsi="Times New Roman" w:cs="Times New Roman"/>
          <w:sz w:val="28"/>
          <w:szCs w:val="28"/>
        </w:rPr>
        <w:t>Набережные Челны</w:t>
      </w:r>
    </w:p>
    <w:p w:rsidR="004B3B17" w:rsidRPr="00B50C0A" w:rsidRDefault="004B3B17" w:rsidP="00E46B7F">
      <w:pPr>
        <w:pStyle w:val="BodyText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50C0A">
        <w:rPr>
          <w:rFonts w:ascii="Times New Roman" w:hAnsi="Times New Roman" w:cs="Times New Roman"/>
          <w:sz w:val="28"/>
          <w:szCs w:val="28"/>
        </w:rPr>
        <w:t>2015 год.</w:t>
      </w:r>
    </w:p>
    <w:p w:rsidR="004B3B17" w:rsidRDefault="004B3B17" w:rsidP="00B50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B17" w:rsidRPr="00B50C0A" w:rsidRDefault="004B3B17" w:rsidP="00E46B7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835B5">
        <w:rPr>
          <w:rFonts w:ascii="Times New Roman" w:hAnsi="Times New Roman" w:cs="Times New Roman"/>
          <w:sz w:val="28"/>
          <w:szCs w:val="28"/>
        </w:rPr>
        <w:t>Цель</w:t>
      </w:r>
      <w:r w:rsidRPr="00B50C0A">
        <w:rPr>
          <w:rFonts w:ascii="Times New Roman" w:hAnsi="Times New Roman" w:cs="Times New Roman"/>
          <w:sz w:val="28"/>
          <w:szCs w:val="28"/>
        </w:rPr>
        <w:t>: воспитывать нравственно- патриотические чувства, бережное отношение к своей стране.</w:t>
      </w:r>
    </w:p>
    <w:p w:rsidR="004B3B17" w:rsidRPr="00E835B5" w:rsidRDefault="004B3B17" w:rsidP="00E46B7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835B5">
        <w:rPr>
          <w:rFonts w:ascii="Times New Roman" w:hAnsi="Times New Roman" w:cs="Times New Roman"/>
          <w:sz w:val="28"/>
          <w:szCs w:val="28"/>
        </w:rPr>
        <w:t>Задачи:</w:t>
      </w:r>
    </w:p>
    <w:p w:rsidR="004B3B17" w:rsidRPr="00B50C0A" w:rsidRDefault="004B3B17" w:rsidP="00E46B7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50C0A">
        <w:rPr>
          <w:rFonts w:ascii="Times New Roman" w:hAnsi="Times New Roman" w:cs="Times New Roman"/>
          <w:sz w:val="28"/>
          <w:szCs w:val="28"/>
        </w:rPr>
        <w:t>-воспитывать бережное отношение к родной природе;</w:t>
      </w:r>
    </w:p>
    <w:p w:rsidR="004B3B17" w:rsidRPr="00B50C0A" w:rsidRDefault="004B3B17" w:rsidP="00E46B7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50C0A">
        <w:rPr>
          <w:rFonts w:ascii="Times New Roman" w:hAnsi="Times New Roman" w:cs="Times New Roman"/>
          <w:sz w:val="28"/>
          <w:szCs w:val="28"/>
        </w:rPr>
        <w:t>-развивать способность делать умозаключения, сравнивать, анализировать;</w:t>
      </w:r>
    </w:p>
    <w:p w:rsidR="004B3B17" w:rsidRPr="00B50C0A" w:rsidRDefault="004B3B17" w:rsidP="00E46B7F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0C0A">
        <w:rPr>
          <w:rFonts w:ascii="Times New Roman" w:hAnsi="Times New Roman" w:cs="Times New Roman"/>
          <w:sz w:val="28"/>
          <w:szCs w:val="28"/>
        </w:rPr>
        <w:t>-формировать представления о разнообразии природы нашей страны.</w:t>
      </w:r>
      <w:r w:rsidRPr="00B50C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B3B17" w:rsidRPr="00B50C0A" w:rsidRDefault="004B3B17" w:rsidP="00E46B7F">
      <w:pPr>
        <w:spacing w:after="0" w:line="360" w:lineRule="auto"/>
        <w:ind w:left="567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E835B5">
        <w:rPr>
          <w:rStyle w:val="c3"/>
          <w:rFonts w:ascii="Times New Roman" w:hAnsi="Times New Roman" w:cs="Times New Roman"/>
          <w:color w:val="000000"/>
          <w:sz w:val="28"/>
          <w:szCs w:val="28"/>
        </w:rPr>
        <w:t>Интеграция образовательных областей:</w:t>
      </w:r>
      <w:r w:rsidRPr="00B50C0A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«Социально-коммуникативное развитие», «Художественно-эстетическое развитие», «Физическое развитие»</w:t>
      </w:r>
      <w:r w:rsidRPr="00B50C0A">
        <w:rPr>
          <w:rStyle w:val="c3"/>
          <w:rFonts w:ascii="Times New Roman" w:hAnsi="Times New Roman" w:cs="Times New Roman"/>
          <w:sz w:val="28"/>
          <w:szCs w:val="28"/>
        </w:rPr>
        <w:t>.</w:t>
      </w:r>
    </w:p>
    <w:p w:rsidR="004B3B17" w:rsidRPr="00B50C0A" w:rsidRDefault="004B3B17" w:rsidP="00E46B7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835B5">
        <w:rPr>
          <w:rFonts w:ascii="Times New Roman" w:hAnsi="Times New Roman" w:cs="Times New Roman"/>
          <w:sz w:val="28"/>
          <w:szCs w:val="28"/>
        </w:rPr>
        <w:t>Виды детской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игровая </w:t>
      </w:r>
      <w:r w:rsidRPr="00B50C0A">
        <w:rPr>
          <w:rFonts w:ascii="Times New Roman" w:hAnsi="Times New Roman" w:cs="Times New Roman"/>
          <w:sz w:val="28"/>
          <w:szCs w:val="28"/>
        </w:rPr>
        <w:t>коммуникативная, продуктивная, познавательно – исследовательская, восприятие художественной литературы.</w:t>
      </w:r>
    </w:p>
    <w:p w:rsidR="004B3B17" w:rsidRPr="00B50C0A" w:rsidRDefault="004B3B17" w:rsidP="00E46B7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835B5">
        <w:rPr>
          <w:rFonts w:ascii="Times New Roman" w:hAnsi="Times New Roman" w:cs="Times New Roman"/>
          <w:sz w:val="28"/>
          <w:szCs w:val="28"/>
        </w:rPr>
        <w:t>Словарная работа</w:t>
      </w:r>
      <w:r w:rsidRPr="00B50C0A">
        <w:rPr>
          <w:rFonts w:ascii="Times New Roman" w:hAnsi="Times New Roman" w:cs="Times New Roman"/>
          <w:sz w:val="28"/>
          <w:szCs w:val="28"/>
        </w:rPr>
        <w:t>: омывает, скудная.</w:t>
      </w:r>
    </w:p>
    <w:p w:rsidR="004B3B17" w:rsidRPr="00B50C0A" w:rsidRDefault="004B3B17" w:rsidP="00E46B7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835B5">
        <w:rPr>
          <w:rFonts w:ascii="Times New Roman" w:hAnsi="Times New Roman" w:cs="Times New Roman"/>
          <w:sz w:val="28"/>
          <w:szCs w:val="28"/>
        </w:rPr>
        <w:t>Предшествующая работа с детьми</w:t>
      </w:r>
      <w:r w:rsidRPr="00B50C0A">
        <w:rPr>
          <w:rFonts w:ascii="Times New Roman" w:hAnsi="Times New Roman" w:cs="Times New Roman"/>
          <w:sz w:val="28"/>
          <w:szCs w:val="28"/>
        </w:rPr>
        <w:t>: рассматривание карты, чтение художественной литературы, показ различных иллюстраций к этой теме, беседы вне занятия о деревьях, животных и птицах.</w:t>
      </w:r>
    </w:p>
    <w:p w:rsidR="004B3B17" w:rsidRPr="00B50C0A" w:rsidRDefault="004B3B17" w:rsidP="00E46B7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835B5">
        <w:rPr>
          <w:rFonts w:ascii="Times New Roman" w:hAnsi="Times New Roman" w:cs="Times New Roman"/>
          <w:sz w:val="28"/>
          <w:szCs w:val="28"/>
        </w:rPr>
        <w:t>Подготовка воспитателя</w:t>
      </w:r>
      <w:r w:rsidRPr="00B50C0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просмотр карты </w:t>
      </w:r>
      <w:r w:rsidRPr="00B50C0A">
        <w:rPr>
          <w:rFonts w:ascii="Times New Roman" w:hAnsi="Times New Roman" w:cs="Times New Roman"/>
          <w:sz w:val="28"/>
          <w:szCs w:val="28"/>
        </w:rPr>
        <w:t xml:space="preserve"> нашей страной.</w:t>
      </w:r>
    </w:p>
    <w:p w:rsidR="004B3B17" w:rsidRPr="00B50C0A" w:rsidRDefault="004B3B17" w:rsidP="00E46B7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835B5">
        <w:rPr>
          <w:rFonts w:ascii="Times New Roman" w:hAnsi="Times New Roman" w:cs="Times New Roman"/>
          <w:sz w:val="28"/>
          <w:szCs w:val="28"/>
        </w:rPr>
        <w:t>Материал:</w:t>
      </w:r>
      <w:r w:rsidRPr="00B50C0A">
        <w:rPr>
          <w:rFonts w:ascii="Times New Roman" w:hAnsi="Times New Roman" w:cs="Times New Roman"/>
          <w:sz w:val="28"/>
          <w:szCs w:val="28"/>
        </w:rPr>
        <w:t xml:space="preserve"> иллюстрации с природой нашей страны, проектор, презентация на тему «Животные нашей страны».</w:t>
      </w:r>
    </w:p>
    <w:p w:rsidR="004B3B17" w:rsidRPr="00B50C0A" w:rsidRDefault="004B3B17" w:rsidP="00E46B7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835B5">
        <w:rPr>
          <w:rFonts w:ascii="Times New Roman" w:hAnsi="Times New Roman" w:cs="Times New Roman"/>
          <w:sz w:val="28"/>
          <w:szCs w:val="28"/>
        </w:rPr>
        <w:t>Организация:</w:t>
      </w:r>
      <w:r w:rsidRPr="00B50C0A">
        <w:rPr>
          <w:rFonts w:ascii="Times New Roman" w:hAnsi="Times New Roman" w:cs="Times New Roman"/>
          <w:sz w:val="28"/>
          <w:szCs w:val="28"/>
        </w:rPr>
        <w:t xml:space="preserve"> занятие проводилось в группе, группа заранее была поделена на пять территорий нашей страны.</w:t>
      </w:r>
    </w:p>
    <w:p w:rsidR="004B3B17" w:rsidRPr="00E835B5" w:rsidRDefault="004B3B17" w:rsidP="00E46B7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50C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E835B5">
        <w:rPr>
          <w:rFonts w:ascii="Times New Roman" w:hAnsi="Times New Roman" w:cs="Times New Roman"/>
          <w:sz w:val="28"/>
          <w:szCs w:val="28"/>
        </w:rPr>
        <w:t>Ход занятия</w:t>
      </w:r>
    </w:p>
    <w:p w:rsidR="004B3B17" w:rsidRPr="00B50C0A" w:rsidRDefault="004B3B17" w:rsidP="00E46B7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50C0A">
        <w:rPr>
          <w:rFonts w:ascii="Times New Roman" w:hAnsi="Times New Roman" w:cs="Times New Roman"/>
          <w:sz w:val="28"/>
          <w:szCs w:val="28"/>
        </w:rPr>
        <w:t xml:space="preserve">Звучит мелодия «Широка страна моя родная» (музыка  О.И.Дунаевского), дети входят в группу делают круг. </w:t>
      </w:r>
    </w:p>
    <w:p w:rsidR="004B3B17" w:rsidRPr="00B50C0A" w:rsidRDefault="004B3B17" w:rsidP="00E46B7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50C0A">
        <w:rPr>
          <w:rFonts w:ascii="Times New Roman" w:hAnsi="Times New Roman" w:cs="Times New Roman"/>
          <w:sz w:val="28"/>
          <w:szCs w:val="28"/>
        </w:rPr>
        <w:t>Воспитатель: Наша страна огромна. Когда солнце всходит на востоке страны, то на западе на небе уже появляются звезды. Вот почему говорят:  над Россией никогда не заходит солнце.</w:t>
      </w:r>
    </w:p>
    <w:p w:rsidR="004B3B17" w:rsidRPr="00B50C0A" w:rsidRDefault="004B3B17" w:rsidP="00E46B7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50C0A">
        <w:rPr>
          <w:rFonts w:ascii="Times New Roman" w:hAnsi="Times New Roman" w:cs="Times New Roman"/>
          <w:sz w:val="28"/>
          <w:szCs w:val="28"/>
        </w:rPr>
        <w:t>Сегодня я приглашаю вас в путешествие по нашей стране России, в этом нам поможет карта нашей страны. Ну чт</w:t>
      </w:r>
      <w:r>
        <w:rPr>
          <w:rFonts w:ascii="Times New Roman" w:hAnsi="Times New Roman" w:cs="Times New Roman"/>
          <w:sz w:val="28"/>
          <w:szCs w:val="28"/>
        </w:rPr>
        <w:t>о, ребята, готовы к путешествию? (ответы детей)</w:t>
      </w:r>
    </w:p>
    <w:p w:rsidR="004B3B17" w:rsidRPr="00B50C0A" w:rsidRDefault="004B3B17" w:rsidP="00E46B7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B3B17" w:rsidRPr="00B50C0A" w:rsidRDefault="004B3B17" w:rsidP="00E46B7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50C0A">
        <w:rPr>
          <w:rFonts w:ascii="Times New Roman" w:hAnsi="Times New Roman" w:cs="Times New Roman"/>
          <w:sz w:val="28"/>
          <w:szCs w:val="28"/>
        </w:rPr>
        <w:t>Воспитатель:  Ребята, посмотрите, мы с вами оказали</w:t>
      </w:r>
      <w:r>
        <w:rPr>
          <w:rFonts w:ascii="Times New Roman" w:hAnsi="Times New Roman" w:cs="Times New Roman"/>
          <w:sz w:val="28"/>
          <w:szCs w:val="28"/>
        </w:rPr>
        <w:t>сь</w:t>
      </w:r>
      <w:r w:rsidRPr="00B50C0A">
        <w:rPr>
          <w:rFonts w:ascii="Times New Roman" w:hAnsi="Times New Roman" w:cs="Times New Roman"/>
          <w:sz w:val="28"/>
          <w:szCs w:val="28"/>
        </w:rPr>
        <w:t xml:space="preserve"> на севере нашей страны (с одной стороны группы весят картинки  с изображением  севера: льды, </w:t>
      </w:r>
      <w:r>
        <w:rPr>
          <w:rFonts w:ascii="Times New Roman" w:hAnsi="Times New Roman" w:cs="Times New Roman"/>
          <w:sz w:val="28"/>
          <w:szCs w:val="28"/>
        </w:rPr>
        <w:t>Севера Л</w:t>
      </w:r>
      <w:r w:rsidRPr="00B50C0A">
        <w:rPr>
          <w:rFonts w:ascii="Times New Roman" w:hAnsi="Times New Roman" w:cs="Times New Roman"/>
          <w:sz w:val="28"/>
          <w:szCs w:val="28"/>
        </w:rPr>
        <w:t>едовитый океан, разные виды животных).</w:t>
      </w:r>
    </w:p>
    <w:p w:rsidR="004B3B17" w:rsidRPr="00B50C0A" w:rsidRDefault="004B3B17" w:rsidP="00E46B7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50C0A">
        <w:rPr>
          <w:rFonts w:ascii="Times New Roman" w:hAnsi="Times New Roman" w:cs="Times New Roman"/>
          <w:sz w:val="28"/>
          <w:szCs w:val="28"/>
        </w:rPr>
        <w:t>Воспитатель: Как вы думаете, какая  природа на севере нашей страны?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4B3B17" w:rsidRDefault="004B3B17" w:rsidP="00E46B7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B50C0A">
        <w:rPr>
          <w:rFonts w:ascii="Times New Roman" w:hAnsi="Times New Roman" w:cs="Times New Roman"/>
          <w:sz w:val="28"/>
          <w:szCs w:val="28"/>
        </w:rPr>
        <w:t>Действительно, природа на севере очень сурова. С севера берега России омывает  Северный Ледовитый океан (пок</w:t>
      </w:r>
      <w:r>
        <w:rPr>
          <w:rFonts w:ascii="Times New Roman" w:hAnsi="Times New Roman" w:cs="Times New Roman"/>
          <w:sz w:val="28"/>
          <w:szCs w:val="28"/>
        </w:rPr>
        <w:t>азать на карте). Как вы думаете, почему он так называется? (ответы детей)</w:t>
      </w:r>
    </w:p>
    <w:p w:rsidR="004B3B17" w:rsidRPr="00B50C0A" w:rsidRDefault="004B3B17" w:rsidP="00E46B7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50C0A">
        <w:rPr>
          <w:rFonts w:ascii="Times New Roman" w:hAnsi="Times New Roman" w:cs="Times New Roman"/>
          <w:sz w:val="28"/>
          <w:szCs w:val="28"/>
        </w:rPr>
        <w:t>Воспитатель: Льды этого океана не тают круглый год, поэтому его дыхание и создает на побережье холодну</w:t>
      </w:r>
      <w:r>
        <w:rPr>
          <w:rFonts w:ascii="Times New Roman" w:hAnsi="Times New Roman" w:cs="Times New Roman"/>
          <w:sz w:val="28"/>
          <w:szCs w:val="28"/>
        </w:rPr>
        <w:t>ю погоду. Жить на севере трудно, там скудная растительность, мало видов животных</w:t>
      </w:r>
      <w:r w:rsidRPr="00B50C0A">
        <w:rPr>
          <w:rFonts w:ascii="Times New Roman" w:hAnsi="Times New Roman" w:cs="Times New Roman"/>
          <w:sz w:val="28"/>
          <w:szCs w:val="28"/>
        </w:rPr>
        <w:t>, (показ слайдов с животными на проекторе). Рафаэль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0C0A">
        <w:rPr>
          <w:rFonts w:ascii="Times New Roman" w:hAnsi="Times New Roman" w:cs="Times New Roman"/>
          <w:sz w:val="28"/>
          <w:szCs w:val="28"/>
        </w:rPr>
        <w:t xml:space="preserve">  назови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0C0A">
        <w:rPr>
          <w:rFonts w:ascii="Times New Roman" w:hAnsi="Times New Roman" w:cs="Times New Roman"/>
          <w:sz w:val="28"/>
          <w:szCs w:val="28"/>
        </w:rPr>
        <w:t xml:space="preserve"> каких животных ты видишь и знаешь?</w:t>
      </w:r>
    </w:p>
    <w:p w:rsidR="004B3B17" w:rsidRPr="00B50C0A" w:rsidRDefault="004B3B17" w:rsidP="00E46B7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50C0A">
        <w:rPr>
          <w:rFonts w:ascii="Times New Roman" w:hAnsi="Times New Roman" w:cs="Times New Roman"/>
          <w:sz w:val="28"/>
          <w:szCs w:val="28"/>
        </w:rPr>
        <w:t>Рафаэль: белые медведи, северные олени, различные птицы.</w:t>
      </w:r>
    </w:p>
    <w:p w:rsidR="004B3B17" w:rsidRPr="00B50C0A" w:rsidRDefault="004B3B17" w:rsidP="00E46B7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50C0A">
        <w:rPr>
          <w:rFonts w:ascii="Times New Roman" w:hAnsi="Times New Roman" w:cs="Times New Roman"/>
          <w:sz w:val="28"/>
          <w:szCs w:val="28"/>
        </w:rPr>
        <w:t>Воспитатель: Ну что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0C0A">
        <w:rPr>
          <w:rFonts w:ascii="Times New Roman" w:hAnsi="Times New Roman" w:cs="Times New Roman"/>
          <w:sz w:val="28"/>
          <w:szCs w:val="28"/>
        </w:rPr>
        <w:t xml:space="preserve"> мы с вами познакомились  с северной стороной нашей страны России. Продолжим наше путешествие по России?</w:t>
      </w:r>
    </w:p>
    <w:p w:rsidR="004B3B17" w:rsidRPr="00B50C0A" w:rsidRDefault="004B3B17" w:rsidP="00E46B7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B3B17" w:rsidRPr="00B50C0A" w:rsidRDefault="004B3B17" w:rsidP="00E46B7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50C0A">
        <w:rPr>
          <w:rFonts w:ascii="Times New Roman" w:hAnsi="Times New Roman" w:cs="Times New Roman"/>
          <w:sz w:val="28"/>
          <w:szCs w:val="28"/>
        </w:rPr>
        <w:t>Воспитатель: Ребята</w:t>
      </w:r>
      <w:r>
        <w:rPr>
          <w:rFonts w:ascii="Times New Roman" w:hAnsi="Times New Roman" w:cs="Times New Roman"/>
          <w:sz w:val="28"/>
          <w:szCs w:val="28"/>
        </w:rPr>
        <w:t xml:space="preserve">, посмотрите,  </w:t>
      </w:r>
      <w:r w:rsidRPr="00B50C0A">
        <w:rPr>
          <w:rFonts w:ascii="Times New Roman" w:hAnsi="Times New Roman" w:cs="Times New Roman"/>
          <w:sz w:val="28"/>
          <w:szCs w:val="28"/>
        </w:rPr>
        <w:t>это часть России называется средней полосой (на другой стороне группы изображение лесов, рек, озер, городов), ус</w:t>
      </w:r>
      <w:r>
        <w:rPr>
          <w:rFonts w:ascii="Times New Roman" w:hAnsi="Times New Roman" w:cs="Times New Roman"/>
          <w:sz w:val="28"/>
          <w:szCs w:val="28"/>
        </w:rPr>
        <w:t>ловия здесь более благоприятные</w:t>
      </w:r>
      <w:r w:rsidRPr="00B50C0A">
        <w:rPr>
          <w:rFonts w:ascii="Times New Roman" w:hAnsi="Times New Roman" w:cs="Times New Roman"/>
          <w:sz w:val="28"/>
          <w:szCs w:val="28"/>
        </w:rPr>
        <w:t>, чем на севере. Поэтому на средней полосе расположено много городов, живет большое количество людей, растут леса, текут большие и малые реки, есть озера, обитают ра</w:t>
      </w:r>
      <w:r>
        <w:rPr>
          <w:rFonts w:ascii="Times New Roman" w:hAnsi="Times New Roman" w:cs="Times New Roman"/>
          <w:sz w:val="28"/>
          <w:szCs w:val="28"/>
        </w:rPr>
        <w:t>знообразные звери</w:t>
      </w:r>
      <w:r w:rsidRPr="00B50C0A">
        <w:rPr>
          <w:rFonts w:ascii="Times New Roman" w:hAnsi="Times New Roman" w:cs="Times New Roman"/>
          <w:sz w:val="28"/>
          <w:szCs w:val="28"/>
        </w:rPr>
        <w:t>, птицы, насекомые (по</w:t>
      </w:r>
      <w:r>
        <w:rPr>
          <w:rFonts w:ascii="Times New Roman" w:hAnsi="Times New Roman" w:cs="Times New Roman"/>
          <w:sz w:val="28"/>
          <w:szCs w:val="28"/>
        </w:rPr>
        <w:t xml:space="preserve">казать на карте, показ слайдов со </w:t>
      </w:r>
      <w:r w:rsidRPr="00B50C0A">
        <w:rPr>
          <w:rFonts w:ascii="Times New Roman" w:hAnsi="Times New Roman" w:cs="Times New Roman"/>
          <w:sz w:val="28"/>
          <w:szCs w:val="28"/>
        </w:rPr>
        <w:t>зверями, птицами, насекомыми).</w:t>
      </w:r>
    </w:p>
    <w:p w:rsidR="004B3B17" w:rsidRPr="00B50C0A" w:rsidRDefault="004B3B17" w:rsidP="00E46B7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50C0A">
        <w:rPr>
          <w:rFonts w:ascii="Times New Roman" w:hAnsi="Times New Roman" w:cs="Times New Roman"/>
          <w:sz w:val="28"/>
          <w:szCs w:val="28"/>
        </w:rPr>
        <w:t>Воспитатель: Каких животных, птиц, насекомых вы видите, знаете?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4B3B17" w:rsidRPr="00B50C0A" w:rsidRDefault="004B3B17" w:rsidP="00E46B7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50C0A">
        <w:rPr>
          <w:rFonts w:ascii="Times New Roman" w:hAnsi="Times New Roman" w:cs="Times New Roman"/>
          <w:sz w:val="28"/>
          <w:szCs w:val="28"/>
        </w:rPr>
        <w:t>Воспитатель: Ребята, перед тем как мы продолжи</w:t>
      </w:r>
      <w:r>
        <w:rPr>
          <w:rFonts w:ascii="Times New Roman" w:hAnsi="Times New Roman" w:cs="Times New Roman"/>
          <w:sz w:val="28"/>
          <w:szCs w:val="28"/>
        </w:rPr>
        <w:t xml:space="preserve">м наше путешествие </w:t>
      </w:r>
      <w:r w:rsidRPr="00B50C0A">
        <w:rPr>
          <w:rFonts w:ascii="Times New Roman" w:hAnsi="Times New Roman" w:cs="Times New Roman"/>
          <w:sz w:val="28"/>
          <w:szCs w:val="28"/>
        </w:rPr>
        <w:t>давайте немного поиграем.</w:t>
      </w:r>
    </w:p>
    <w:p w:rsidR="004B3B17" w:rsidRDefault="004B3B17" w:rsidP="00E46B7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B3B17" w:rsidRPr="00B50C0A" w:rsidRDefault="004B3B17" w:rsidP="00E46B7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50C0A">
        <w:rPr>
          <w:rFonts w:ascii="Times New Roman" w:hAnsi="Times New Roman" w:cs="Times New Roman"/>
          <w:sz w:val="28"/>
          <w:szCs w:val="28"/>
        </w:rPr>
        <w:t xml:space="preserve">Подвижная игра «Восток и запад». </w:t>
      </w:r>
    </w:p>
    <w:p w:rsidR="004B3B17" w:rsidRPr="00B50C0A" w:rsidRDefault="004B3B17" w:rsidP="00E46B7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50C0A">
        <w:rPr>
          <w:rFonts w:ascii="Times New Roman" w:hAnsi="Times New Roman" w:cs="Times New Roman"/>
          <w:sz w:val="28"/>
          <w:szCs w:val="28"/>
        </w:rPr>
        <w:t>Цель: развивать двигательную активность, внимание детей.</w:t>
      </w:r>
    </w:p>
    <w:p w:rsidR="004B3B17" w:rsidRPr="00B50C0A" w:rsidRDefault="004B3B17" w:rsidP="00E46B7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50C0A">
        <w:rPr>
          <w:rFonts w:ascii="Times New Roman" w:hAnsi="Times New Roman" w:cs="Times New Roman"/>
          <w:sz w:val="28"/>
          <w:szCs w:val="28"/>
        </w:rPr>
        <w:t>Описание игры: С правой стороны группы  картинка с изображение большого солнца, это восток нашей страны, с  левой стороны изображения луны со звездами</w:t>
      </w:r>
      <w:r>
        <w:rPr>
          <w:rFonts w:ascii="Times New Roman" w:hAnsi="Times New Roman" w:cs="Times New Roman"/>
          <w:sz w:val="28"/>
          <w:szCs w:val="28"/>
        </w:rPr>
        <w:t xml:space="preserve">,  это запад, пока звучит музыка, </w:t>
      </w:r>
      <w:r w:rsidRPr="00B50C0A">
        <w:rPr>
          <w:rFonts w:ascii="Times New Roman" w:hAnsi="Times New Roman" w:cs="Times New Roman"/>
          <w:sz w:val="28"/>
          <w:szCs w:val="28"/>
        </w:rPr>
        <w:t>дети бегают, как только  музыка заканчивается,  воспитатель называет восток или запад, дети должны правильно подбежать к картинке.</w:t>
      </w:r>
    </w:p>
    <w:p w:rsidR="004B3B17" w:rsidRPr="00B50C0A" w:rsidRDefault="004B3B17" w:rsidP="00E46B7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50C0A">
        <w:rPr>
          <w:rFonts w:ascii="Times New Roman" w:hAnsi="Times New Roman" w:cs="Times New Roman"/>
          <w:sz w:val="28"/>
          <w:szCs w:val="28"/>
        </w:rPr>
        <w:t xml:space="preserve"> Воспитатель: Отправляемся дальше?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4B3B17" w:rsidRPr="00B50C0A" w:rsidRDefault="004B3B17" w:rsidP="00E46B7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50C0A">
        <w:rPr>
          <w:rFonts w:ascii="Times New Roman" w:hAnsi="Times New Roman" w:cs="Times New Roman"/>
          <w:sz w:val="28"/>
          <w:szCs w:val="28"/>
        </w:rPr>
        <w:t>Воспитатель: Посмотрите это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0C0A">
        <w:rPr>
          <w:rFonts w:ascii="Times New Roman" w:hAnsi="Times New Roman" w:cs="Times New Roman"/>
          <w:sz w:val="28"/>
          <w:szCs w:val="28"/>
        </w:rPr>
        <w:t xml:space="preserve"> часть России называется Сибирью (показать на карте) (на доске весят картинки с изображением  хвойных деревьев).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C0A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0C0A">
        <w:rPr>
          <w:rFonts w:ascii="Times New Roman" w:hAnsi="Times New Roman" w:cs="Times New Roman"/>
          <w:sz w:val="28"/>
          <w:szCs w:val="28"/>
        </w:rPr>
        <w:t xml:space="preserve"> мы видим на картинках?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4B3B17" w:rsidRPr="00B50C0A" w:rsidRDefault="004B3B17" w:rsidP="00E46B7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50C0A">
        <w:rPr>
          <w:rFonts w:ascii="Times New Roman" w:hAnsi="Times New Roman" w:cs="Times New Roman"/>
          <w:sz w:val="28"/>
          <w:szCs w:val="28"/>
        </w:rPr>
        <w:t>Воспитатель: В Сибири условия намного суровее, чем в средней полосе. Поэтому здесь в основном растут хвойные деревья. Такой лес называют тайгой. Посмотрите и назовите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0C0A">
        <w:rPr>
          <w:rFonts w:ascii="Times New Roman" w:hAnsi="Times New Roman" w:cs="Times New Roman"/>
          <w:sz w:val="28"/>
          <w:szCs w:val="28"/>
        </w:rPr>
        <w:t xml:space="preserve"> какие хвойные деревья вы видите.</w:t>
      </w:r>
    </w:p>
    <w:p w:rsidR="004B3B17" w:rsidRPr="00B50C0A" w:rsidRDefault="004B3B17" w:rsidP="00E46B7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50C0A">
        <w:rPr>
          <w:rFonts w:ascii="Times New Roman" w:hAnsi="Times New Roman" w:cs="Times New Roman"/>
          <w:sz w:val="28"/>
          <w:szCs w:val="28"/>
        </w:rPr>
        <w:t>Дети: кедровая сосна, ель</w:t>
      </w:r>
    </w:p>
    <w:p w:rsidR="004B3B17" w:rsidRPr="00B50C0A" w:rsidRDefault="004B3B17" w:rsidP="00E46B7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50C0A">
        <w:rPr>
          <w:rFonts w:ascii="Times New Roman" w:hAnsi="Times New Roman" w:cs="Times New Roman"/>
          <w:sz w:val="28"/>
          <w:szCs w:val="28"/>
        </w:rPr>
        <w:t>Воспитатель: Ребята сейчас я вам загадаю загадки о животных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0C0A">
        <w:rPr>
          <w:rFonts w:ascii="Times New Roman" w:hAnsi="Times New Roman" w:cs="Times New Roman"/>
          <w:sz w:val="28"/>
          <w:szCs w:val="28"/>
        </w:rPr>
        <w:t xml:space="preserve"> которые обитают в Сибири, если вы отгадаете правильно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0C0A">
        <w:rPr>
          <w:rFonts w:ascii="Times New Roman" w:hAnsi="Times New Roman" w:cs="Times New Roman"/>
          <w:sz w:val="28"/>
          <w:szCs w:val="28"/>
        </w:rPr>
        <w:t xml:space="preserve"> они появятся на проекторе.</w:t>
      </w:r>
    </w:p>
    <w:p w:rsidR="004B3B17" w:rsidRPr="00B50C0A" w:rsidRDefault="004B3B17" w:rsidP="00E46B7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50C0A">
        <w:rPr>
          <w:rFonts w:ascii="Times New Roman" w:hAnsi="Times New Roman" w:cs="Times New Roman"/>
          <w:sz w:val="28"/>
          <w:szCs w:val="28"/>
        </w:rPr>
        <w:t>Воспитатель: Кто зимой холодный, ходит злой голодный (волк)</w:t>
      </w:r>
    </w:p>
    <w:p w:rsidR="004B3B17" w:rsidRPr="00B50C0A" w:rsidRDefault="004B3B17" w:rsidP="00E46B7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Маленький, беленький,</w:t>
      </w:r>
      <w:r w:rsidRPr="00B50C0A">
        <w:rPr>
          <w:rFonts w:ascii="Times New Roman" w:hAnsi="Times New Roman" w:cs="Times New Roman"/>
          <w:sz w:val="28"/>
          <w:szCs w:val="28"/>
        </w:rPr>
        <w:t xml:space="preserve"> по лесочку прыг-прыг! По снежочку тык-тык! (заяц)</w:t>
      </w:r>
    </w:p>
    <w:p w:rsidR="004B3B17" w:rsidRPr="00B50C0A" w:rsidRDefault="004B3B17" w:rsidP="00E46B7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50C0A">
        <w:rPr>
          <w:rFonts w:ascii="Times New Roman" w:hAnsi="Times New Roman" w:cs="Times New Roman"/>
          <w:sz w:val="28"/>
          <w:szCs w:val="28"/>
        </w:rPr>
        <w:t xml:space="preserve">Он под снегом спит зимой, </w:t>
      </w:r>
    </w:p>
    <w:p w:rsidR="004B3B17" w:rsidRPr="00B50C0A" w:rsidRDefault="004B3B17" w:rsidP="00E46B7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50C0A">
        <w:rPr>
          <w:rFonts w:ascii="Times New Roman" w:hAnsi="Times New Roman" w:cs="Times New Roman"/>
          <w:sz w:val="28"/>
          <w:szCs w:val="28"/>
        </w:rPr>
        <w:t>Под большущею сосной,</w:t>
      </w:r>
    </w:p>
    <w:p w:rsidR="004B3B17" w:rsidRPr="00B50C0A" w:rsidRDefault="004B3B17" w:rsidP="00E46B7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50C0A">
        <w:rPr>
          <w:rFonts w:ascii="Times New Roman" w:hAnsi="Times New Roman" w:cs="Times New Roman"/>
          <w:sz w:val="28"/>
          <w:szCs w:val="28"/>
        </w:rPr>
        <w:t>А когда придёт весна,</w:t>
      </w:r>
    </w:p>
    <w:p w:rsidR="004B3B17" w:rsidRPr="00B50C0A" w:rsidRDefault="004B3B17" w:rsidP="00E46B7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Просыпается от сна</w:t>
      </w:r>
      <w:r w:rsidRPr="00B50C0A">
        <w:rPr>
          <w:rFonts w:ascii="Times New Roman" w:hAnsi="Times New Roman" w:cs="Times New Roman"/>
          <w:sz w:val="28"/>
          <w:szCs w:val="28"/>
        </w:rPr>
        <w:t xml:space="preserve"> (медведь)</w:t>
      </w:r>
    </w:p>
    <w:p w:rsidR="004B3B17" w:rsidRPr="00B50C0A" w:rsidRDefault="004B3B17" w:rsidP="00E46B7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50C0A">
        <w:rPr>
          <w:rFonts w:ascii="Times New Roman" w:hAnsi="Times New Roman" w:cs="Times New Roman"/>
          <w:sz w:val="28"/>
          <w:szCs w:val="28"/>
        </w:rPr>
        <w:t>Дети: ответы детей (показ слайдов по проектору)</w:t>
      </w:r>
    </w:p>
    <w:p w:rsidR="004B3B17" w:rsidRPr="00B50C0A" w:rsidRDefault="004B3B17" w:rsidP="00E46B7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50C0A">
        <w:rPr>
          <w:rFonts w:ascii="Times New Roman" w:hAnsi="Times New Roman" w:cs="Times New Roman"/>
          <w:sz w:val="28"/>
          <w:szCs w:val="28"/>
        </w:rPr>
        <w:t>Воспитатель:  А кто знает, что это за интересный таежный зверек? (показ по проектору)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4B3B17" w:rsidRPr="00B50C0A" w:rsidRDefault="004B3B17" w:rsidP="00E46B7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B3B17" w:rsidRPr="00B50C0A" w:rsidRDefault="004B3B17" w:rsidP="00E46B7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50C0A">
        <w:rPr>
          <w:rFonts w:ascii="Times New Roman" w:hAnsi="Times New Roman" w:cs="Times New Roman"/>
          <w:sz w:val="28"/>
          <w:szCs w:val="28"/>
        </w:rPr>
        <w:t>Воспитатель: Правильно это бурундук.</w:t>
      </w:r>
      <w:r>
        <w:rPr>
          <w:rFonts w:ascii="Times New Roman" w:hAnsi="Times New Roman" w:cs="Times New Roman"/>
          <w:sz w:val="28"/>
          <w:szCs w:val="28"/>
        </w:rPr>
        <w:t xml:space="preserve"> Он похож на белку,</w:t>
      </w:r>
      <w:r w:rsidRPr="00B50C0A">
        <w:rPr>
          <w:rFonts w:ascii="Times New Roman" w:hAnsi="Times New Roman" w:cs="Times New Roman"/>
          <w:sz w:val="28"/>
          <w:szCs w:val="28"/>
        </w:rPr>
        <w:t xml:space="preserve"> но у него на спинке полосы.</w:t>
      </w:r>
    </w:p>
    <w:p w:rsidR="004B3B17" w:rsidRPr="00B50C0A" w:rsidRDefault="004B3B17" w:rsidP="00E46B7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50C0A">
        <w:rPr>
          <w:rFonts w:ascii="Times New Roman" w:hAnsi="Times New Roman" w:cs="Times New Roman"/>
          <w:sz w:val="28"/>
          <w:szCs w:val="28"/>
        </w:rPr>
        <w:t>Воспитатель: Ну что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0C0A">
        <w:rPr>
          <w:rFonts w:ascii="Times New Roman" w:hAnsi="Times New Roman" w:cs="Times New Roman"/>
          <w:sz w:val="28"/>
          <w:szCs w:val="28"/>
        </w:rPr>
        <w:t xml:space="preserve"> продолжим наше путешествие.</w:t>
      </w:r>
    </w:p>
    <w:p w:rsidR="004B3B17" w:rsidRPr="00B50C0A" w:rsidRDefault="004B3B17" w:rsidP="00E46B7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50C0A">
        <w:rPr>
          <w:rFonts w:ascii="Times New Roman" w:hAnsi="Times New Roman" w:cs="Times New Roman"/>
          <w:sz w:val="28"/>
          <w:szCs w:val="28"/>
        </w:rPr>
        <w:t>Дети: ответы детей.</w:t>
      </w:r>
    </w:p>
    <w:p w:rsidR="004B3B17" w:rsidRPr="00B50C0A" w:rsidRDefault="004B3B17" w:rsidP="00E46B7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50C0A">
        <w:rPr>
          <w:rFonts w:ascii="Times New Roman" w:hAnsi="Times New Roman" w:cs="Times New Roman"/>
          <w:sz w:val="28"/>
          <w:szCs w:val="28"/>
        </w:rPr>
        <w:t>Воспитатель:  Ребята, посмотрите на</w:t>
      </w:r>
      <w:r>
        <w:rPr>
          <w:rFonts w:ascii="Times New Roman" w:hAnsi="Times New Roman" w:cs="Times New Roman"/>
          <w:sz w:val="28"/>
          <w:szCs w:val="28"/>
        </w:rPr>
        <w:t xml:space="preserve"> нижнею</w:t>
      </w:r>
      <w:r w:rsidRPr="00B50C0A">
        <w:rPr>
          <w:rFonts w:ascii="Times New Roman" w:hAnsi="Times New Roman" w:cs="Times New Roman"/>
          <w:sz w:val="28"/>
          <w:szCs w:val="28"/>
        </w:rPr>
        <w:t xml:space="preserve"> часть нашей карты. Это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0C0A">
        <w:rPr>
          <w:rFonts w:ascii="Times New Roman" w:hAnsi="Times New Roman" w:cs="Times New Roman"/>
          <w:sz w:val="28"/>
          <w:szCs w:val="28"/>
        </w:rPr>
        <w:t xml:space="preserve"> юг России (весят изображения с лугами, поля с пшеницей, различные фрукты, водопады, горы). На юге теплее всего. Там очень благоприятные условия для выращивания пшеницы, помидоров, арбузов, дынь, винограда, мандарин. Там очень теплое Черное море.</w:t>
      </w:r>
    </w:p>
    <w:p w:rsidR="004B3B17" w:rsidRPr="00B50C0A" w:rsidRDefault="004B3B17" w:rsidP="00E46B7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50C0A">
        <w:rPr>
          <w:rFonts w:ascii="Times New Roman" w:hAnsi="Times New Roman" w:cs="Times New Roman"/>
          <w:sz w:val="28"/>
          <w:szCs w:val="28"/>
        </w:rPr>
        <w:t>Воспитатель: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0C0A">
        <w:rPr>
          <w:rFonts w:ascii="Times New Roman" w:hAnsi="Times New Roman" w:cs="Times New Roman"/>
          <w:sz w:val="28"/>
          <w:szCs w:val="28"/>
        </w:rPr>
        <w:t xml:space="preserve"> наше путешествие подходит к концу, нам осталось посетить последнею территорию  нашей страны России.</w:t>
      </w:r>
    </w:p>
    <w:p w:rsidR="004B3B17" w:rsidRPr="00B50C0A" w:rsidRDefault="004B3B17" w:rsidP="00E46B7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50C0A">
        <w:rPr>
          <w:rFonts w:ascii="Times New Roman" w:hAnsi="Times New Roman" w:cs="Times New Roman"/>
          <w:sz w:val="28"/>
          <w:szCs w:val="28"/>
        </w:rPr>
        <w:t>Воспитатель: Посмотрите на вулканы. Это территория России называется  Дальним Востоком (показать на карте). На Дальнем Востоке много вулканов , из которых иногда течет раскаленная лава. На среднем из этих снимков изображен крупнейшей морской порт- город Владивосток. Но море там не такое теплое, как  Черное. На нижнем снимке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C0A">
        <w:rPr>
          <w:rFonts w:ascii="Times New Roman" w:hAnsi="Times New Roman" w:cs="Times New Roman"/>
          <w:sz w:val="28"/>
          <w:szCs w:val="28"/>
        </w:rPr>
        <w:t>- лесной житель-тигр (показ по проектору). Этих красивых хищников осталось так мало, что они охраняются государством, и занесены в Красную книгу.</w:t>
      </w:r>
    </w:p>
    <w:p w:rsidR="004B3B17" w:rsidRPr="00B50C0A" w:rsidRDefault="004B3B17" w:rsidP="00E46B7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50C0A">
        <w:rPr>
          <w:rFonts w:ascii="Times New Roman" w:hAnsi="Times New Roman" w:cs="Times New Roman"/>
          <w:sz w:val="28"/>
          <w:szCs w:val="28"/>
        </w:rPr>
        <w:t xml:space="preserve">Воспитатель: Ну что ребята на этом наше путешествие наше закончено,  скажите, что вы сегодня </w:t>
      </w:r>
      <w:r>
        <w:rPr>
          <w:rFonts w:ascii="Times New Roman" w:hAnsi="Times New Roman" w:cs="Times New Roman"/>
          <w:sz w:val="28"/>
          <w:szCs w:val="28"/>
        </w:rPr>
        <w:t>расскажите дома своим родителям? (ответы детей)</w:t>
      </w:r>
    </w:p>
    <w:p w:rsidR="004B3B17" w:rsidRPr="00B50C0A" w:rsidRDefault="004B3B17" w:rsidP="00E46B7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50C0A">
        <w:rPr>
          <w:rFonts w:ascii="Times New Roman" w:hAnsi="Times New Roman" w:cs="Times New Roman"/>
          <w:sz w:val="28"/>
          <w:szCs w:val="28"/>
        </w:rPr>
        <w:t>Воспитатель: Скажите, какая территория нашей страны вам больше понравилось, где бы вы хотели жить?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4B3B17" w:rsidRPr="00B50C0A" w:rsidRDefault="004B3B17" w:rsidP="00E46B7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50C0A">
        <w:rPr>
          <w:rFonts w:ascii="Times New Roman" w:hAnsi="Times New Roman" w:cs="Times New Roman"/>
          <w:sz w:val="28"/>
          <w:szCs w:val="28"/>
        </w:rPr>
        <w:t xml:space="preserve">Воспитатель: Мы с </w:t>
      </w:r>
      <w:r>
        <w:rPr>
          <w:rFonts w:ascii="Times New Roman" w:hAnsi="Times New Roman" w:cs="Times New Roman"/>
          <w:sz w:val="28"/>
          <w:szCs w:val="28"/>
        </w:rPr>
        <w:t xml:space="preserve">вами сегодня с вами узнали очень, </w:t>
      </w:r>
      <w:r w:rsidRPr="00B50C0A">
        <w:rPr>
          <w:rFonts w:ascii="Times New Roman" w:hAnsi="Times New Roman" w:cs="Times New Roman"/>
          <w:sz w:val="28"/>
          <w:szCs w:val="28"/>
        </w:rPr>
        <w:t>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C0A">
        <w:rPr>
          <w:rFonts w:ascii="Times New Roman" w:hAnsi="Times New Roman" w:cs="Times New Roman"/>
          <w:sz w:val="28"/>
          <w:szCs w:val="28"/>
        </w:rPr>
        <w:t xml:space="preserve"> про нашу страну Россию, познакомились с удивительной природой, мы узнали, что природа нашей страны удивительна и разнообразна, и в конце я бы хотела  прочитать для вас стихи:  </w:t>
      </w:r>
    </w:p>
    <w:p w:rsidR="004B3B17" w:rsidRPr="00B50C0A" w:rsidRDefault="004B3B17" w:rsidP="00E46B7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светлая,  </w:t>
      </w:r>
      <w:r w:rsidRPr="00B50C0A">
        <w:rPr>
          <w:rFonts w:ascii="Times New Roman" w:hAnsi="Times New Roman" w:cs="Times New Roman"/>
          <w:sz w:val="28"/>
          <w:szCs w:val="28"/>
        </w:rPr>
        <w:t xml:space="preserve">украшением украшенная                          </w:t>
      </w:r>
    </w:p>
    <w:p w:rsidR="004B3B17" w:rsidRPr="00B50C0A" w:rsidRDefault="004B3B17" w:rsidP="00E46B7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русская</w:t>
      </w:r>
      <w:r w:rsidRPr="00B50C0A">
        <w:rPr>
          <w:rFonts w:ascii="Times New Roman" w:hAnsi="Times New Roman" w:cs="Times New Roman"/>
          <w:sz w:val="28"/>
          <w:szCs w:val="28"/>
        </w:rPr>
        <w:t xml:space="preserve">!                                                          </w:t>
      </w:r>
    </w:p>
    <w:p w:rsidR="004B3B17" w:rsidRPr="00B50C0A" w:rsidRDefault="004B3B17" w:rsidP="00E46B7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50C0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многими красотами удивляешь ты</w:t>
      </w:r>
      <w:r w:rsidRPr="00B50C0A">
        <w:rPr>
          <w:rFonts w:ascii="Times New Roman" w:hAnsi="Times New Roman" w:cs="Times New Roman"/>
          <w:sz w:val="28"/>
          <w:szCs w:val="28"/>
        </w:rPr>
        <w:t xml:space="preserve">:                    </w:t>
      </w:r>
    </w:p>
    <w:p w:rsidR="004B3B17" w:rsidRPr="00B50C0A" w:rsidRDefault="004B3B17" w:rsidP="00E46B7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50C0A">
        <w:rPr>
          <w:rFonts w:ascii="Times New Roman" w:hAnsi="Times New Roman" w:cs="Times New Roman"/>
          <w:sz w:val="28"/>
          <w:szCs w:val="28"/>
        </w:rPr>
        <w:t>Реками и колодцами почитаемыми,</w:t>
      </w:r>
    </w:p>
    <w:p w:rsidR="004B3B17" w:rsidRPr="00B50C0A" w:rsidRDefault="004B3B17" w:rsidP="00E46B7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50C0A">
        <w:rPr>
          <w:rFonts w:ascii="Times New Roman" w:hAnsi="Times New Roman" w:cs="Times New Roman"/>
          <w:sz w:val="28"/>
          <w:szCs w:val="28"/>
        </w:rPr>
        <w:t>Горами крутыми, холмами высоким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50C0A">
        <w:rPr>
          <w:rFonts w:ascii="Times New Roman" w:hAnsi="Times New Roman" w:cs="Times New Roman"/>
          <w:sz w:val="28"/>
          <w:szCs w:val="28"/>
        </w:rPr>
        <w:t>,</w:t>
      </w:r>
    </w:p>
    <w:p w:rsidR="004B3B17" w:rsidRPr="00B50C0A" w:rsidRDefault="004B3B17" w:rsidP="00E46B7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50C0A">
        <w:rPr>
          <w:rFonts w:ascii="Times New Roman" w:hAnsi="Times New Roman" w:cs="Times New Roman"/>
          <w:sz w:val="28"/>
          <w:szCs w:val="28"/>
        </w:rPr>
        <w:t>Дубравами чистыми, полянами дивными,</w:t>
      </w:r>
    </w:p>
    <w:p w:rsidR="004B3B17" w:rsidRPr="00B50C0A" w:rsidRDefault="004B3B17" w:rsidP="00E46B7F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50C0A">
        <w:rPr>
          <w:rFonts w:ascii="Times New Roman" w:hAnsi="Times New Roman" w:cs="Times New Roman"/>
          <w:sz w:val="28"/>
          <w:szCs w:val="28"/>
        </w:rPr>
        <w:t>Зверями различными, птицами бесчисленными,</w:t>
      </w:r>
    </w:p>
    <w:p w:rsidR="004B3B17" w:rsidRDefault="004B3B17" w:rsidP="000B66DE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50C0A">
        <w:rPr>
          <w:rFonts w:ascii="Times New Roman" w:hAnsi="Times New Roman" w:cs="Times New Roman"/>
          <w:sz w:val="28"/>
          <w:szCs w:val="28"/>
        </w:rPr>
        <w:t>Горами великими, селами, дива достойными.</w:t>
      </w:r>
    </w:p>
    <w:p w:rsidR="004B3B17" w:rsidRDefault="004B3B17" w:rsidP="000B66DE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4B3B17" w:rsidRPr="00B50C0A" w:rsidRDefault="004B3B17" w:rsidP="000B66DE">
      <w:pPr>
        <w:pStyle w:val="2"/>
        <w:shd w:val="clear" w:color="auto" w:fill="auto"/>
        <w:spacing w:before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Pr="000B66DE">
        <w:rPr>
          <w:sz w:val="28"/>
          <w:szCs w:val="28"/>
        </w:rPr>
        <w:t xml:space="preserve"> </w:t>
      </w:r>
      <w:r w:rsidRPr="0073128D">
        <w:rPr>
          <w:sz w:val="28"/>
          <w:szCs w:val="28"/>
        </w:rPr>
        <w:t xml:space="preserve">«От рождения до школы» Основная общеобразовательная программа дошкольного образования. / Под ред. Н. Е. Вераксы, Т. С. Комаровой, М. А. Васильевой. - М.: МОЗАИКА-СИНТЕЗ, 2010. </w:t>
      </w:r>
    </w:p>
    <w:sectPr w:rsidR="004B3B17" w:rsidRPr="00B50C0A" w:rsidSect="00B50C0A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B17" w:rsidRDefault="004B3B17" w:rsidP="00676343">
      <w:pPr>
        <w:spacing w:after="0" w:line="240" w:lineRule="auto"/>
      </w:pPr>
      <w:r>
        <w:separator/>
      </w:r>
    </w:p>
  </w:endnote>
  <w:endnote w:type="continuationSeparator" w:id="0">
    <w:p w:rsidR="004B3B17" w:rsidRDefault="004B3B17" w:rsidP="00676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B17" w:rsidRDefault="004B3B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B17" w:rsidRDefault="004B3B17" w:rsidP="00676343">
      <w:pPr>
        <w:spacing w:after="0" w:line="240" w:lineRule="auto"/>
      </w:pPr>
      <w:r>
        <w:separator/>
      </w:r>
    </w:p>
  </w:footnote>
  <w:footnote w:type="continuationSeparator" w:id="0">
    <w:p w:rsidR="004B3B17" w:rsidRDefault="004B3B17" w:rsidP="00676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B17" w:rsidRDefault="004B3B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706ED"/>
    <w:multiLevelType w:val="hybridMultilevel"/>
    <w:tmpl w:val="99F0F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44C8"/>
    <w:rsid w:val="0005121D"/>
    <w:rsid w:val="00055B8C"/>
    <w:rsid w:val="00060C6D"/>
    <w:rsid w:val="000614E3"/>
    <w:rsid w:val="00067128"/>
    <w:rsid w:val="000722C1"/>
    <w:rsid w:val="000B66DE"/>
    <w:rsid w:val="001A4FA4"/>
    <w:rsid w:val="001C4BE1"/>
    <w:rsid w:val="00220D76"/>
    <w:rsid w:val="00225636"/>
    <w:rsid w:val="00235C6C"/>
    <w:rsid w:val="0025124A"/>
    <w:rsid w:val="002772BF"/>
    <w:rsid w:val="00285949"/>
    <w:rsid w:val="002C79FD"/>
    <w:rsid w:val="003544C8"/>
    <w:rsid w:val="00386340"/>
    <w:rsid w:val="003F50DB"/>
    <w:rsid w:val="004163C8"/>
    <w:rsid w:val="004340FA"/>
    <w:rsid w:val="004468A0"/>
    <w:rsid w:val="004964FB"/>
    <w:rsid w:val="004A63F6"/>
    <w:rsid w:val="004B3B17"/>
    <w:rsid w:val="005B6A1F"/>
    <w:rsid w:val="00676343"/>
    <w:rsid w:val="00685877"/>
    <w:rsid w:val="006D0087"/>
    <w:rsid w:val="00712DA2"/>
    <w:rsid w:val="00716D83"/>
    <w:rsid w:val="007223C7"/>
    <w:rsid w:val="0073128D"/>
    <w:rsid w:val="00743DE1"/>
    <w:rsid w:val="00814465"/>
    <w:rsid w:val="00841725"/>
    <w:rsid w:val="00897EA6"/>
    <w:rsid w:val="008D3333"/>
    <w:rsid w:val="00941A1F"/>
    <w:rsid w:val="00993B91"/>
    <w:rsid w:val="009C72FD"/>
    <w:rsid w:val="009F293D"/>
    <w:rsid w:val="00A57DDD"/>
    <w:rsid w:val="00A70E8E"/>
    <w:rsid w:val="00A71529"/>
    <w:rsid w:val="00A82072"/>
    <w:rsid w:val="00AD4CD7"/>
    <w:rsid w:val="00AF2F60"/>
    <w:rsid w:val="00B1713E"/>
    <w:rsid w:val="00B50C0A"/>
    <w:rsid w:val="00B85441"/>
    <w:rsid w:val="00BE2785"/>
    <w:rsid w:val="00BF1FCE"/>
    <w:rsid w:val="00C75086"/>
    <w:rsid w:val="00CA0F45"/>
    <w:rsid w:val="00DA3B88"/>
    <w:rsid w:val="00DC2B2C"/>
    <w:rsid w:val="00DE65DB"/>
    <w:rsid w:val="00E46B7F"/>
    <w:rsid w:val="00E54219"/>
    <w:rsid w:val="00E835B5"/>
    <w:rsid w:val="00E92A76"/>
    <w:rsid w:val="00EB29E2"/>
    <w:rsid w:val="00F01F0A"/>
    <w:rsid w:val="00F15E2C"/>
    <w:rsid w:val="00F875C8"/>
    <w:rsid w:val="00FB7854"/>
    <w:rsid w:val="00FC2737"/>
    <w:rsid w:val="00FE1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08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76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6343"/>
  </w:style>
  <w:style w:type="paragraph" w:styleId="Footer">
    <w:name w:val="footer"/>
    <w:basedOn w:val="Normal"/>
    <w:link w:val="FooterChar"/>
    <w:uiPriority w:val="99"/>
    <w:semiHidden/>
    <w:rsid w:val="00676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6343"/>
  </w:style>
  <w:style w:type="paragraph" w:styleId="NoSpacing">
    <w:name w:val="No Spacing"/>
    <w:uiPriority w:val="99"/>
    <w:qFormat/>
    <w:rsid w:val="00055B8C"/>
    <w:rPr>
      <w:rFonts w:cs="Calibri"/>
      <w:lang w:eastAsia="en-US"/>
    </w:rPr>
  </w:style>
  <w:style w:type="paragraph" w:styleId="BodyText">
    <w:name w:val="Body Text"/>
    <w:basedOn w:val="Normal"/>
    <w:link w:val="BodyTextChar"/>
    <w:uiPriority w:val="99"/>
    <w:rsid w:val="004468A0"/>
    <w:pPr>
      <w:widowControl w:val="0"/>
      <w:suppressAutoHyphens/>
      <w:spacing w:after="120" w:line="240" w:lineRule="auto"/>
    </w:pPr>
    <w:rPr>
      <w:kern w:val="2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68A0"/>
    <w:rPr>
      <w:rFonts w:ascii="Calibri" w:hAnsi="Calibri" w:cs="Calibri"/>
      <w:kern w:val="2"/>
      <w:sz w:val="24"/>
      <w:szCs w:val="24"/>
      <w:lang w:eastAsia="ru-RU"/>
    </w:rPr>
  </w:style>
  <w:style w:type="character" w:customStyle="1" w:styleId="c3">
    <w:name w:val="c3"/>
    <w:basedOn w:val="DefaultParagraphFont"/>
    <w:uiPriority w:val="99"/>
    <w:rsid w:val="00C75086"/>
  </w:style>
  <w:style w:type="character" w:customStyle="1" w:styleId="a">
    <w:name w:val="Основной текст_"/>
    <w:link w:val="2"/>
    <w:uiPriority w:val="99"/>
    <w:locked/>
    <w:rsid w:val="000B66D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0B66DE"/>
    <w:pPr>
      <w:shd w:val="clear" w:color="auto" w:fill="FFFFFF"/>
      <w:spacing w:before="900" w:after="0" w:line="274" w:lineRule="exact"/>
      <w:jc w:val="both"/>
    </w:pPr>
    <w:rPr>
      <w:rFonts w:cs="Times New Roman"/>
      <w:sz w:val="23"/>
      <w:szCs w:val="2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0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278</TotalTime>
  <Pages>6</Pages>
  <Words>1084</Words>
  <Characters>6183</Characters>
  <Application>Microsoft Office Outlook</Application>
  <DocSecurity>0</DocSecurity>
  <Lines>0</Lines>
  <Paragraphs>0</Paragraphs>
  <ScaleCrop>false</ScaleCrop>
  <Company>Elf Ltd.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User</cp:lastModifiedBy>
  <cp:revision>22</cp:revision>
  <cp:lastPrinted>2015-03-16T09:11:00Z</cp:lastPrinted>
  <dcterms:created xsi:type="dcterms:W3CDTF">2015-03-05T08:26:00Z</dcterms:created>
  <dcterms:modified xsi:type="dcterms:W3CDTF">2015-03-16T09:12:00Z</dcterms:modified>
</cp:coreProperties>
</file>