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F1" w:rsidRPr="003A6844" w:rsidRDefault="002766F1" w:rsidP="00F10C8D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3A6844">
        <w:rPr>
          <w:rFonts w:ascii="Times New Roman" w:hAnsi="Times New Roman"/>
          <w:sz w:val="28"/>
          <w:szCs w:val="28"/>
        </w:rPr>
        <w:t>И только Россия еще способна</w:t>
      </w:r>
    </w:p>
    <w:p w:rsidR="002766F1" w:rsidRPr="003A6844" w:rsidRDefault="002766F1" w:rsidP="00F10C8D">
      <w:pPr>
        <w:jc w:val="center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A6844">
        <w:rPr>
          <w:rFonts w:ascii="Times New Roman" w:hAnsi="Times New Roman"/>
          <w:sz w:val="28"/>
          <w:szCs w:val="28"/>
        </w:rPr>
        <w:t>сегодня потрясти богатство</w:t>
      </w:r>
    </w:p>
    <w:p w:rsidR="002766F1" w:rsidRPr="003A6844" w:rsidRDefault="002766F1" w:rsidP="00F10C8D">
      <w:pPr>
        <w:jc w:val="center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A6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A6844">
        <w:rPr>
          <w:rFonts w:ascii="Times New Roman" w:hAnsi="Times New Roman"/>
          <w:sz w:val="28"/>
          <w:szCs w:val="28"/>
        </w:rPr>
        <w:t>своего природного наследия.</w:t>
      </w:r>
    </w:p>
    <w:p w:rsidR="002766F1" w:rsidRPr="003A6844" w:rsidRDefault="002766F1" w:rsidP="00F10C8D">
      <w:pPr>
        <w:jc w:val="right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A6844">
        <w:rPr>
          <w:rFonts w:ascii="Times New Roman" w:hAnsi="Times New Roman"/>
          <w:sz w:val="28"/>
          <w:szCs w:val="28"/>
        </w:rPr>
        <w:t xml:space="preserve"> Сберечь эту удивительную природу – </w:t>
      </w:r>
    </w:p>
    <w:p w:rsidR="002766F1" w:rsidRPr="003A6844" w:rsidRDefault="002766F1" w:rsidP="00F10C8D">
      <w:pPr>
        <w:jc w:val="right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A6844">
        <w:rPr>
          <w:rFonts w:ascii="Times New Roman" w:hAnsi="Times New Roman"/>
          <w:sz w:val="28"/>
          <w:szCs w:val="28"/>
        </w:rPr>
        <w:t xml:space="preserve"> вот шанс выжить будущим поколениям.</w:t>
      </w:r>
    </w:p>
    <w:p w:rsidR="002766F1" w:rsidRPr="003A6844" w:rsidRDefault="002766F1" w:rsidP="00F10C8D">
      <w:pPr>
        <w:jc w:val="right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Принц Филипп, почетный президент</w:t>
      </w:r>
    </w:p>
    <w:p w:rsidR="002766F1" w:rsidRPr="003A6844" w:rsidRDefault="002766F1" w:rsidP="00F10C8D">
      <w:pPr>
        <w:jc w:val="center"/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                                                                        Всемирного фонда дикой природы.</w:t>
      </w:r>
    </w:p>
    <w:p w:rsidR="002766F1" w:rsidRPr="003A6844" w:rsidRDefault="002766F1" w:rsidP="007C7ED9">
      <w:pPr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Формирование основ экологической культуры и экологически сообразного поведения в окружающем мире является одной из ключевых задач дошкольного образования </w:t>
      </w:r>
      <w:r w:rsidRPr="003A6844">
        <w:rPr>
          <w:rFonts w:ascii="Times New Roman" w:hAnsi="Times New Roman"/>
          <w:sz w:val="28"/>
          <w:szCs w:val="28"/>
          <w:lang w:val="en-US"/>
        </w:rPr>
        <w:t>XXI</w:t>
      </w:r>
      <w:r w:rsidRPr="003A6844">
        <w:rPr>
          <w:rFonts w:ascii="Times New Roman" w:hAnsi="Times New Roman"/>
          <w:sz w:val="28"/>
          <w:szCs w:val="28"/>
        </w:rPr>
        <w:t xml:space="preserve"> века. </w:t>
      </w:r>
    </w:p>
    <w:p w:rsidR="002766F1" w:rsidRPr="003A6844" w:rsidRDefault="002766F1" w:rsidP="007C7ED9">
      <w:pPr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Системное знакомство ребенка с миром природы позволяет развивать у него важнейшие опер</w:t>
      </w:r>
      <w:r>
        <w:rPr>
          <w:rFonts w:ascii="Times New Roman" w:hAnsi="Times New Roman"/>
          <w:sz w:val="28"/>
          <w:szCs w:val="28"/>
        </w:rPr>
        <w:t>ации мышления: анализ, сравнение</w:t>
      </w:r>
      <w:r w:rsidRPr="003A6844">
        <w:rPr>
          <w:rFonts w:ascii="Times New Roman" w:hAnsi="Times New Roman"/>
          <w:sz w:val="28"/>
          <w:szCs w:val="28"/>
        </w:rPr>
        <w:t>, умение устанавливать взаимосвязь, обобщение.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Природа – неиссякаемый  источник духовного обогащения. Дети постоянно в той или иной форме соприкасаются с природой. Встречи с природой помогают формировать у них реалистические знания об окружающем мире, гуманное отношение к живым существам.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Работники дет</w:t>
      </w:r>
      <w:r>
        <w:rPr>
          <w:rFonts w:ascii="Times New Roman" w:hAnsi="Times New Roman"/>
          <w:sz w:val="28"/>
          <w:szCs w:val="28"/>
        </w:rPr>
        <w:t>ской библиотеки с детьми подготовительной</w:t>
      </w:r>
      <w:r w:rsidRPr="003A6844">
        <w:rPr>
          <w:rFonts w:ascii="Times New Roman" w:hAnsi="Times New Roman"/>
          <w:sz w:val="28"/>
          <w:szCs w:val="28"/>
        </w:rPr>
        <w:t xml:space="preserve"> группы подготовили и провели игровое занятие по экологическому воспитанию. 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В гости к дошкольникам пришла Баба Яга. Она поведала о том, что ежегодно с лица Земли исчезает несколько видов животных и растений. Многие из них стали редкими. Поэтому они занесены в Красную книгу. А как называются эти исчезающие растения и животные, дети узнали, отгадав загадки. Ими оказались: кобра среднеазиатская, белый и бурый медведь, камышовая жаба, амурский тигр, синий кит, бабочка «Мертвая голова», ландыши, подснежники и др.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Ребята отлично справились с заданием. 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>Затем ведущая предложила детям принять участие в игре «Экологический светофор». Дошкольники должны были оценить поступок человека в природе, подняв по сигналу один из кружков – включить светофор (красный, желтый или зеленый). Ребята и здесь показали свои неплохие знания. Все дети знают, что нельзя топтать цветы, разорять птичьи гнезда, разжигать костры в лесу, выбрасывать мусор в неположенных местах, ловить сетью рыбу, загрязнять водоемы, разорять муравейники в лесу, обижать животных и др.</w:t>
      </w:r>
    </w:p>
    <w:p w:rsidR="002766F1" w:rsidRPr="003A6844" w:rsidRDefault="002766F1" w:rsidP="008801C9">
      <w:pPr>
        <w:tabs>
          <w:tab w:val="left" w:pos="8238"/>
        </w:tabs>
        <w:rPr>
          <w:rFonts w:ascii="Times New Roman" w:hAnsi="Times New Roman"/>
          <w:sz w:val="28"/>
          <w:szCs w:val="28"/>
        </w:rPr>
      </w:pPr>
      <w:r w:rsidRPr="003A6844">
        <w:rPr>
          <w:rFonts w:ascii="Times New Roman" w:hAnsi="Times New Roman"/>
          <w:sz w:val="28"/>
          <w:szCs w:val="28"/>
        </w:rPr>
        <w:t xml:space="preserve">В заключение путешествия, ведущая вместе с детьми сделала вывод о том, что сегодня, нас жителей Земли объединяет очень важное дело – охрана окружающей  среды, нашей природы. И ни леса, ни луга, ни реки не могут позаботиться сами о себе. Не могут защитить себя звери, птицы, насекомые, растения. И только мы взрослые и дети можем помочь природе </w:t>
      </w:r>
      <w:bookmarkStart w:id="0" w:name="_GoBack"/>
      <w:bookmarkEnd w:id="0"/>
      <w:r w:rsidRPr="003A6844">
        <w:rPr>
          <w:rFonts w:ascii="Times New Roman" w:hAnsi="Times New Roman"/>
          <w:sz w:val="28"/>
          <w:szCs w:val="28"/>
        </w:rPr>
        <w:t xml:space="preserve"> следить за здоровьем Земли.</w:t>
      </w:r>
    </w:p>
    <w:p w:rsidR="002766F1" w:rsidRPr="003A6844" w:rsidRDefault="002766F1" w:rsidP="00F10C8D">
      <w:pPr>
        <w:jc w:val="right"/>
        <w:rPr>
          <w:rFonts w:ascii="Times New Roman" w:hAnsi="Times New Roman"/>
          <w:sz w:val="28"/>
          <w:szCs w:val="28"/>
        </w:rPr>
      </w:pPr>
    </w:p>
    <w:p w:rsidR="002766F1" w:rsidRPr="00F10C8D" w:rsidRDefault="002766F1" w:rsidP="00F10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766F1" w:rsidRPr="00F10C8D" w:rsidSect="006F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F1" w:rsidRDefault="002766F1" w:rsidP="00F10C8D">
      <w:pPr>
        <w:spacing w:after="0" w:line="240" w:lineRule="auto"/>
      </w:pPr>
      <w:r>
        <w:separator/>
      </w:r>
    </w:p>
  </w:endnote>
  <w:endnote w:type="continuationSeparator" w:id="0">
    <w:p w:rsidR="002766F1" w:rsidRDefault="002766F1" w:rsidP="00F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F1" w:rsidRDefault="002766F1" w:rsidP="00F10C8D">
      <w:pPr>
        <w:spacing w:after="0" w:line="240" w:lineRule="auto"/>
      </w:pPr>
      <w:r>
        <w:separator/>
      </w:r>
    </w:p>
  </w:footnote>
  <w:footnote w:type="continuationSeparator" w:id="0">
    <w:p w:rsidR="002766F1" w:rsidRDefault="002766F1" w:rsidP="00F10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3F7"/>
    <w:rsid w:val="001E09B5"/>
    <w:rsid w:val="002450E9"/>
    <w:rsid w:val="002766F1"/>
    <w:rsid w:val="002B40B9"/>
    <w:rsid w:val="003A2B34"/>
    <w:rsid w:val="003A6844"/>
    <w:rsid w:val="003C4347"/>
    <w:rsid w:val="004925D4"/>
    <w:rsid w:val="005260F1"/>
    <w:rsid w:val="005A03F7"/>
    <w:rsid w:val="006F5B2B"/>
    <w:rsid w:val="0074278C"/>
    <w:rsid w:val="007C7ED9"/>
    <w:rsid w:val="008801C9"/>
    <w:rsid w:val="008B2196"/>
    <w:rsid w:val="00921E9D"/>
    <w:rsid w:val="00D929C1"/>
    <w:rsid w:val="00DA55CE"/>
    <w:rsid w:val="00F10C8D"/>
    <w:rsid w:val="00F24380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B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C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0C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380</Words>
  <Characters>2170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2014-10-17T16:33:00Z</dcterms:created>
  <dcterms:modified xsi:type="dcterms:W3CDTF">2016-02-05T16:23:00Z</dcterms:modified>
</cp:coreProperties>
</file>