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A5" w:rsidRDefault="003B3CA5" w:rsidP="005161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3CA5" w:rsidRDefault="003B3CA5" w:rsidP="005161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3CA5" w:rsidRDefault="003B3CA5" w:rsidP="005161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3CA5" w:rsidRDefault="003B3CA5" w:rsidP="005161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3CA5" w:rsidRDefault="003B3CA5" w:rsidP="005161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3CA5" w:rsidRDefault="003B3CA5" w:rsidP="005161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3CA5" w:rsidRDefault="003B3CA5" w:rsidP="005161A6">
      <w:pPr>
        <w:rPr>
          <w:rFonts w:ascii="Times New Roman" w:hAnsi="Times New Roman"/>
          <w:b/>
          <w:sz w:val="28"/>
          <w:szCs w:val="28"/>
        </w:rPr>
      </w:pPr>
    </w:p>
    <w:p w:rsidR="003B3CA5" w:rsidRDefault="003B3CA5" w:rsidP="005161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3CA5" w:rsidRDefault="003B3CA5" w:rsidP="005161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3CA5" w:rsidRDefault="003B3CA5" w:rsidP="005161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3CA5" w:rsidRDefault="003B3CA5" w:rsidP="005161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Консультация - </w:t>
      </w:r>
      <w:r w:rsidRPr="005161A6">
        <w:rPr>
          <w:rFonts w:ascii="Times New Roman" w:hAnsi="Times New Roman"/>
          <w:b/>
          <w:sz w:val="28"/>
          <w:szCs w:val="28"/>
        </w:rPr>
        <w:t xml:space="preserve">презентация: </w:t>
      </w:r>
    </w:p>
    <w:p w:rsidR="003B3CA5" w:rsidRPr="005161A6" w:rsidRDefault="003B3CA5" w:rsidP="005161A6">
      <w:pPr>
        <w:jc w:val="center"/>
        <w:rPr>
          <w:rFonts w:ascii="Times New Roman" w:hAnsi="Times New Roman"/>
          <w:b/>
          <w:sz w:val="28"/>
          <w:szCs w:val="28"/>
        </w:rPr>
      </w:pPr>
      <w:r w:rsidRPr="005161A6">
        <w:rPr>
          <w:rFonts w:ascii="Times New Roman" w:hAnsi="Times New Roman"/>
          <w:b/>
          <w:sz w:val="28"/>
          <w:szCs w:val="28"/>
        </w:rPr>
        <w:t>«Новые виды конструирования в практике дошкольных учреждений».</w:t>
      </w:r>
    </w:p>
    <w:p w:rsidR="003B3CA5" w:rsidRPr="005161A6" w:rsidRDefault="003B3CA5" w:rsidP="005161A6">
      <w:pPr>
        <w:jc w:val="both"/>
        <w:rPr>
          <w:rFonts w:ascii="Times New Roman" w:hAnsi="Times New Roman"/>
          <w:b/>
          <w:sz w:val="28"/>
          <w:szCs w:val="28"/>
        </w:rPr>
      </w:pPr>
    </w:p>
    <w:p w:rsidR="003B3CA5" w:rsidRDefault="003B3CA5" w:rsidP="005161A6">
      <w:pPr>
        <w:jc w:val="both"/>
        <w:rPr>
          <w:rFonts w:ascii="Times New Roman" w:hAnsi="Times New Roman"/>
          <w:b/>
          <w:sz w:val="28"/>
          <w:szCs w:val="28"/>
        </w:rPr>
      </w:pPr>
    </w:p>
    <w:p w:rsidR="003B3CA5" w:rsidRDefault="003B3CA5" w:rsidP="005161A6">
      <w:pPr>
        <w:jc w:val="both"/>
        <w:rPr>
          <w:rFonts w:ascii="Times New Roman" w:hAnsi="Times New Roman"/>
          <w:b/>
          <w:sz w:val="28"/>
          <w:szCs w:val="28"/>
        </w:rPr>
      </w:pPr>
    </w:p>
    <w:p w:rsidR="003B3CA5" w:rsidRDefault="003B3CA5" w:rsidP="005161A6">
      <w:pPr>
        <w:jc w:val="both"/>
        <w:rPr>
          <w:rFonts w:ascii="Times New Roman" w:hAnsi="Times New Roman"/>
          <w:b/>
          <w:sz w:val="28"/>
          <w:szCs w:val="28"/>
        </w:rPr>
      </w:pPr>
    </w:p>
    <w:p w:rsidR="003B3CA5" w:rsidRDefault="003B3CA5" w:rsidP="005161A6">
      <w:pPr>
        <w:jc w:val="both"/>
        <w:rPr>
          <w:rFonts w:ascii="Times New Roman" w:hAnsi="Times New Roman"/>
          <w:b/>
          <w:sz w:val="28"/>
          <w:szCs w:val="28"/>
        </w:rPr>
      </w:pPr>
    </w:p>
    <w:p w:rsidR="003B3CA5" w:rsidRDefault="003B3CA5" w:rsidP="005161A6">
      <w:pPr>
        <w:jc w:val="both"/>
        <w:rPr>
          <w:rFonts w:ascii="Times New Roman" w:hAnsi="Times New Roman"/>
          <w:b/>
          <w:sz w:val="28"/>
          <w:szCs w:val="28"/>
        </w:rPr>
      </w:pPr>
    </w:p>
    <w:p w:rsidR="003B3CA5" w:rsidRDefault="003B3CA5" w:rsidP="005161A6">
      <w:pPr>
        <w:jc w:val="both"/>
        <w:rPr>
          <w:rFonts w:ascii="Times New Roman" w:hAnsi="Times New Roman"/>
          <w:b/>
          <w:sz w:val="28"/>
          <w:szCs w:val="28"/>
        </w:rPr>
      </w:pPr>
    </w:p>
    <w:p w:rsidR="003B3CA5" w:rsidRDefault="003B3CA5" w:rsidP="005161A6">
      <w:pPr>
        <w:jc w:val="both"/>
        <w:rPr>
          <w:rFonts w:ascii="Times New Roman" w:hAnsi="Times New Roman"/>
          <w:b/>
          <w:sz w:val="28"/>
          <w:szCs w:val="28"/>
        </w:rPr>
      </w:pPr>
    </w:p>
    <w:p w:rsidR="003B3CA5" w:rsidRDefault="003B3CA5" w:rsidP="005161A6">
      <w:pPr>
        <w:jc w:val="both"/>
        <w:rPr>
          <w:rFonts w:ascii="Times New Roman" w:hAnsi="Times New Roman"/>
          <w:b/>
          <w:sz w:val="28"/>
          <w:szCs w:val="28"/>
        </w:rPr>
      </w:pPr>
    </w:p>
    <w:p w:rsidR="003B3CA5" w:rsidRDefault="003B3CA5" w:rsidP="005161A6">
      <w:pPr>
        <w:jc w:val="right"/>
        <w:rPr>
          <w:rFonts w:ascii="Times New Roman" w:hAnsi="Times New Roman"/>
          <w:sz w:val="28"/>
          <w:szCs w:val="28"/>
        </w:rPr>
      </w:pPr>
      <w:r w:rsidRPr="005161A6">
        <w:rPr>
          <w:rFonts w:ascii="Times New Roman" w:hAnsi="Times New Roman"/>
          <w:sz w:val="28"/>
          <w:szCs w:val="28"/>
        </w:rPr>
        <w:t xml:space="preserve">Подготовил: </w:t>
      </w:r>
      <w:r>
        <w:rPr>
          <w:rFonts w:ascii="Times New Roman" w:hAnsi="Times New Roman"/>
          <w:sz w:val="28"/>
          <w:szCs w:val="28"/>
        </w:rPr>
        <w:t xml:space="preserve"> воспитатель гр.№10</w:t>
      </w:r>
    </w:p>
    <w:p w:rsidR="003B3CA5" w:rsidRPr="005161A6" w:rsidRDefault="003B3CA5" w:rsidP="005161A6">
      <w:pPr>
        <w:jc w:val="right"/>
        <w:rPr>
          <w:rFonts w:ascii="Times New Roman" w:hAnsi="Times New Roman"/>
          <w:sz w:val="28"/>
          <w:szCs w:val="28"/>
        </w:rPr>
      </w:pPr>
      <w:r w:rsidRPr="005161A6">
        <w:rPr>
          <w:rFonts w:ascii="Times New Roman" w:hAnsi="Times New Roman"/>
          <w:sz w:val="28"/>
          <w:szCs w:val="28"/>
        </w:rPr>
        <w:t xml:space="preserve"> Лиджиева Л.А.</w:t>
      </w:r>
    </w:p>
    <w:p w:rsidR="003B3CA5" w:rsidRPr="005161A6" w:rsidRDefault="003B3CA5" w:rsidP="005161A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161A6">
        <w:rPr>
          <w:rFonts w:ascii="Times New Roman" w:hAnsi="Times New Roman"/>
          <w:sz w:val="28"/>
          <w:szCs w:val="28"/>
        </w:rPr>
        <w:br w:type="page"/>
      </w:r>
      <w:r w:rsidRPr="005161A6">
        <w:rPr>
          <w:rFonts w:ascii="Times New Roman" w:hAnsi="Times New Roman"/>
          <w:sz w:val="24"/>
          <w:szCs w:val="24"/>
        </w:rPr>
        <w:t>В зависимости от того, из какого материала дети создают свои пост</w:t>
      </w:r>
      <w:r>
        <w:rPr>
          <w:rFonts w:ascii="Times New Roman" w:hAnsi="Times New Roman"/>
          <w:sz w:val="24"/>
          <w:szCs w:val="24"/>
        </w:rPr>
        <w:t xml:space="preserve">ройки и конструкции, различают: </w:t>
      </w:r>
      <w:r w:rsidRPr="005161A6">
        <w:rPr>
          <w:rFonts w:ascii="Times New Roman" w:hAnsi="Times New Roman"/>
          <w:sz w:val="24"/>
          <w:szCs w:val="24"/>
        </w:rPr>
        <w:t>конструирование из строительных материалов;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61A6">
        <w:rPr>
          <w:rFonts w:ascii="Times New Roman" w:hAnsi="Times New Roman"/>
          <w:sz w:val="24"/>
          <w:szCs w:val="24"/>
        </w:rPr>
        <w:t>конструирование из бумаги, картона, коробок, катушек и дру</w:t>
      </w:r>
      <w:r>
        <w:rPr>
          <w:rFonts w:ascii="Times New Roman" w:hAnsi="Times New Roman"/>
          <w:sz w:val="24"/>
          <w:szCs w:val="24"/>
        </w:rPr>
        <w:t xml:space="preserve">гих материалов, </w:t>
      </w:r>
      <w:r w:rsidRPr="005161A6">
        <w:rPr>
          <w:rFonts w:ascii="Times New Roman" w:hAnsi="Times New Roman"/>
          <w:sz w:val="24"/>
          <w:szCs w:val="24"/>
        </w:rPr>
        <w:t>конструирование из природного материала.</w:t>
      </w:r>
    </w:p>
    <w:p w:rsidR="003B3CA5" w:rsidRPr="005161A6" w:rsidRDefault="003B3CA5" w:rsidP="005161A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161A6">
        <w:rPr>
          <w:rFonts w:ascii="Times New Roman" w:hAnsi="Times New Roman"/>
          <w:sz w:val="24"/>
          <w:szCs w:val="24"/>
        </w:rPr>
        <w:t>Конструирование из игровых строительных материалов является наиболее доступным и легким видом конструирования для дошкольников.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61A6">
        <w:rPr>
          <w:rFonts w:ascii="Times New Roman" w:hAnsi="Times New Roman"/>
          <w:sz w:val="24"/>
          <w:szCs w:val="24"/>
        </w:rPr>
        <w:t>Детали строительных наборов представляют собой правильные геометрические тела (кубы, цилиндры, бруски и т. д.) с математически точными размерами всех их параметров. Это дает возможность детям с наименьшими трудностями, чем из других материалов, получить конструкцию предмета, передавая пропорциональность его частей, симметричное их расположение. Существует множество строительных наборов для всех возрастных групп детского сада:</w:t>
      </w:r>
    </w:p>
    <w:p w:rsidR="003B3CA5" w:rsidRPr="005161A6" w:rsidRDefault="003B3CA5" w:rsidP="005161A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161A6">
        <w:rPr>
          <w:rFonts w:ascii="Times New Roman" w:hAnsi="Times New Roman"/>
          <w:b/>
          <w:sz w:val="24"/>
          <w:szCs w:val="24"/>
        </w:rPr>
        <w:t>Кубики</w:t>
      </w:r>
      <w:r w:rsidRPr="005161A6">
        <w:rPr>
          <w:rFonts w:ascii="Times New Roman" w:hAnsi="Times New Roman"/>
          <w:sz w:val="24"/>
          <w:szCs w:val="24"/>
        </w:rPr>
        <w:t xml:space="preserve"> (деревянные, пластмассовые). Являются самым первым материалом для конструирования.</w:t>
      </w:r>
    </w:p>
    <w:p w:rsidR="003B3CA5" w:rsidRPr="005161A6" w:rsidRDefault="003B3CA5" w:rsidP="005161A6">
      <w:pPr>
        <w:jc w:val="both"/>
        <w:rPr>
          <w:rFonts w:ascii="Times New Roman" w:hAnsi="Times New Roman"/>
          <w:sz w:val="24"/>
          <w:szCs w:val="24"/>
        </w:rPr>
      </w:pPr>
      <w:r w:rsidRPr="005161A6">
        <w:rPr>
          <w:rFonts w:ascii="Times New Roman" w:hAnsi="Times New Roman"/>
          <w:sz w:val="24"/>
          <w:szCs w:val="24"/>
        </w:rPr>
        <w:t>(слайд)</w:t>
      </w:r>
    </w:p>
    <w:p w:rsidR="003B3CA5" w:rsidRPr="005161A6" w:rsidRDefault="003B3CA5" w:rsidP="005161A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161A6">
        <w:rPr>
          <w:rFonts w:ascii="Times New Roman" w:hAnsi="Times New Roman"/>
          <w:b/>
          <w:sz w:val="24"/>
          <w:szCs w:val="24"/>
        </w:rPr>
        <w:t>Строительные наборы</w:t>
      </w:r>
      <w:r w:rsidRPr="005161A6">
        <w:rPr>
          <w:rFonts w:ascii="Times New Roman" w:hAnsi="Times New Roman"/>
          <w:sz w:val="24"/>
          <w:szCs w:val="24"/>
        </w:rPr>
        <w:t xml:space="preserve"> (брусочки, арки, конусы).</w:t>
      </w:r>
    </w:p>
    <w:p w:rsidR="003B3CA5" w:rsidRPr="005161A6" w:rsidRDefault="003B3CA5" w:rsidP="005161A6">
      <w:pPr>
        <w:jc w:val="both"/>
        <w:rPr>
          <w:rFonts w:ascii="Times New Roman" w:hAnsi="Times New Roman"/>
          <w:sz w:val="24"/>
          <w:szCs w:val="24"/>
        </w:rPr>
      </w:pPr>
      <w:r w:rsidRPr="005161A6">
        <w:rPr>
          <w:rFonts w:ascii="Times New Roman" w:hAnsi="Times New Roman"/>
          <w:sz w:val="24"/>
          <w:szCs w:val="24"/>
        </w:rPr>
        <w:t>(слайд)</w:t>
      </w:r>
    </w:p>
    <w:p w:rsidR="003B3CA5" w:rsidRPr="005161A6" w:rsidRDefault="003B3CA5" w:rsidP="005161A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161A6">
        <w:rPr>
          <w:rFonts w:ascii="Times New Roman" w:hAnsi="Times New Roman"/>
          <w:b/>
          <w:sz w:val="24"/>
          <w:szCs w:val="24"/>
        </w:rPr>
        <w:t>Напольный конструктор</w:t>
      </w:r>
      <w:r w:rsidRPr="005161A6">
        <w:rPr>
          <w:rFonts w:ascii="Times New Roman" w:hAnsi="Times New Roman"/>
          <w:sz w:val="24"/>
          <w:szCs w:val="24"/>
        </w:rPr>
        <w:t xml:space="preserve"> (большие и маленькие детали для постройки домов, как в рост ребенка, так и в кукольный рост). </w:t>
      </w:r>
    </w:p>
    <w:p w:rsidR="003B3CA5" w:rsidRPr="005161A6" w:rsidRDefault="003B3CA5" w:rsidP="005161A6">
      <w:pPr>
        <w:jc w:val="both"/>
        <w:rPr>
          <w:rFonts w:ascii="Times New Roman" w:hAnsi="Times New Roman"/>
          <w:sz w:val="24"/>
          <w:szCs w:val="24"/>
        </w:rPr>
      </w:pPr>
      <w:r w:rsidRPr="005161A6">
        <w:rPr>
          <w:rFonts w:ascii="Times New Roman" w:hAnsi="Times New Roman"/>
          <w:sz w:val="24"/>
          <w:szCs w:val="24"/>
        </w:rPr>
        <w:t>(слайд)</w:t>
      </w:r>
    </w:p>
    <w:p w:rsidR="003B3CA5" w:rsidRPr="005161A6" w:rsidRDefault="003B3CA5" w:rsidP="005161A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161A6">
        <w:rPr>
          <w:rFonts w:ascii="Times New Roman" w:hAnsi="Times New Roman"/>
          <w:b/>
          <w:sz w:val="24"/>
          <w:szCs w:val="24"/>
        </w:rPr>
        <w:t>Кон</w:t>
      </w:r>
      <w:bookmarkStart w:id="0" w:name="_GoBack"/>
      <w:bookmarkEnd w:id="0"/>
      <w:r w:rsidRPr="005161A6">
        <w:rPr>
          <w:rFonts w:ascii="Times New Roman" w:hAnsi="Times New Roman"/>
          <w:b/>
          <w:sz w:val="24"/>
          <w:szCs w:val="24"/>
        </w:rPr>
        <w:t>структор-трансформер</w:t>
      </w:r>
      <w:r w:rsidRPr="005161A6">
        <w:rPr>
          <w:rFonts w:ascii="Times New Roman" w:hAnsi="Times New Roman"/>
          <w:sz w:val="24"/>
          <w:szCs w:val="24"/>
        </w:rPr>
        <w:t xml:space="preserve"> (фигурки </w:t>
      </w:r>
      <w:r>
        <w:rPr>
          <w:rFonts w:ascii="Times New Roman" w:hAnsi="Times New Roman"/>
          <w:sz w:val="24"/>
          <w:szCs w:val="24"/>
        </w:rPr>
        <w:t>воинственных животных или людей-</w:t>
      </w:r>
      <w:r w:rsidRPr="005161A6">
        <w:rPr>
          <w:rFonts w:ascii="Times New Roman" w:hAnsi="Times New Roman"/>
          <w:sz w:val="24"/>
          <w:szCs w:val="24"/>
        </w:rPr>
        <w:t xml:space="preserve">супергероев). </w:t>
      </w:r>
    </w:p>
    <w:p w:rsidR="003B3CA5" w:rsidRPr="005161A6" w:rsidRDefault="003B3CA5" w:rsidP="005161A6">
      <w:pPr>
        <w:jc w:val="both"/>
        <w:rPr>
          <w:rFonts w:ascii="Times New Roman" w:hAnsi="Times New Roman"/>
          <w:sz w:val="24"/>
          <w:szCs w:val="24"/>
        </w:rPr>
      </w:pPr>
      <w:r w:rsidRPr="005161A6">
        <w:rPr>
          <w:rFonts w:ascii="Times New Roman" w:hAnsi="Times New Roman"/>
          <w:sz w:val="24"/>
          <w:szCs w:val="24"/>
        </w:rPr>
        <w:t>(слайд)</w:t>
      </w:r>
    </w:p>
    <w:p w:rsidR="003B3CA5" w:rsidRPr="005161A6" w:rsidRDefault="003B3CA5" w:rsidP="005161A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161A6">
        <w:rPr>
          <w:rFonts w:ascii="Times New Roman" w:hAnsi="Times New Roman"/>
          <w:b/>
          <w:sz w:val="24"/>
          <w:szCs w:val="24"/>
        </w:rPr>
        <w:t xml:space="preserve">Тематические наборы </w:t>
      </w:r>
      <w:r w:rsidRPr="005161A6">
        <w:rPr>
          <w:rFonts w:ascii="Times New Roman" w:hAnsi="Times New Roman"/>
          <w:sz w:val="24"/>
          <w:szCs w:val="24"/>
        </w:rPr>
        <w:t>(конструкторы, типа «Лего», с помощью, которых можно создавать различные объекты, с помощью блоков, к примеру, «Лего»-пожарная часть, «Лего»- ферма, «Лего»-пиратский корабль, которые используют как самостоятельный вид материала для конструирования, а иногда и в качестве дополняющего основной строительный набор.</w:t>
      </w:r>
    </w:p>
    <w:p w:rsidR="003B3CA5" w:rsidRPr="005161A6" w:rsidRDefault="003B3CA5" w:rsidP="005161A6">
      <w:pPr>
        <w:jc w:val="both"/>
        <w:rPr>
          <w:rFonts w:ascii="Times New Roman" w:hAnsi="Times New Roman"/>
          <w:sz w:val="24"/>
          <w:szCs w:val="24"/>
        </w:rPr>
      </w:pPr>
      <w:r w:rsidRPr="005161A6">
        <w:rPr>
          <w:rFonts w:ascii="Times New Roman" w:hAnsi="Times New Roman"/>
          <w:sz w:val="24"/>
          <w:szCs w:val="24"/>
        </w:rPr>
        <w:t>(слайд)</w:t>
      </w:r>
    </w:p>
    <w:p w:rsidR="003B3CA5" w:rsidRPr="005161A6" w:rsidRDefault="003B3CA5" w:rsidP="005161A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161A6">
        <w:rPr>
          <w:rFonts w:ascii="Times New Roman" w:hAnsi="Times New Roman"/>
          <w:b/>
          <w:sz w:val="24"/>
          <w:szCs w:val="24"/>
        </w:rPr>
        <w:t>Блочные конструкторы</w:t>
      </w:r>
      <w:r w:rsidRPr="005161A6">
        <w:rPr>
          <w:rFonts w:ascii="Times New Roman" w:hAnsi="Times New Roman"/>
          <w:sz w:val="24"/>
          <w:szCs w:val="24"/>
        </w:rPr>
        <w:t xml:space="preserve"> (геометрические фигуры разного размера).Как правило, в строительных наборах отдельные элементы крепят путем наложения друг на друга, приставления одного к другому. </w:t>
      </w:r>
    </w:p>
    <w:p w:rsidR="003B3CA5" w:rsidRPr="005161A6" w:rsidRDefault="003B3CA5" w:rsidP="005161A6">
      <w:pPr>
        <w:jc w:val="both"/>
        <w:rPr>
          <w:rFonts w:ascii="Times New Roman" w:hAnsi="Times New Roman"/>
          <w:sz w:val="24"/>
          <w:szCs w:val="24"/>
        </w:rPr>
      </w:pPr>
      <w:r w:rsidRPr="005161A6">
        <w:rPr>
          <w:rFonts w:ascii="Times New Roman" w:hAnsi="Times New Roman"/>
          <w:sz w:val="24"/>
          <w:szCs w:val="24"/>
        </w:rPr>
        <w:t>(слайд)</w:t>
      </w:r>
    </w:p>
    <w:p w:rsidR="003B3CA5" w:rsidRPr="005161A6" w:rsidRDefault="003B3CA5" w:rsidP="005161A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161A6">
        <w:rPr>
          <w:rFonts w:ascii="Times New Roman" w:hAnsi="Times New Roman"/>
          <w:b/>
          <w:sz w:val="24"/>
          <w:szCs w:val="24"/>
        </w:rPr>
        <w:t>Конструкторы с болтовым соединением</w:t>
      </w:r>
      <w:r w:rsidRPr="005161A6">
        <w:rPr>
          <w:rFonts w:ascii="Times New Roman" w:hAnsi="Times New Roman"/>
          <w:sz w:val="24"/>
          <w:szCs w:val="24"/>
        </w:rPr>
        <w:t xml:space="preserve"> (металлические, пластмассовые, имеющие более прочные способы соединения. Чаще всего используются </w:t>
      </w:r>
      <w:r>
        <w:rPr>
          <w:rFonts w:ascii="Times New Roman" w:hAnsi="Times New Roman"/>
          <w:sz w:val="24"/>
          <w:szCs w:val="24"/>
        </w:rPr>
        <w:t xml:space="preserve">пластмассовые </w:t>
      </w:r>
      <w:r w:rsidRPr="005161A6">
        <w:rPr>
          <w:rFonts w:ascii="Times New Roman" w:hAnsi="Times New Roman"/>
          <w:sz w:val="24"/>
          <w:szCs w:val="24"/>
        </w:rPr>
        <w:t>с наиболее простыми способами крепления. Применяются и металлические, у которых крепления более сложные - с помощью винтов, гаек, шипов и т. Дети учатся решать более сложные конструктивные задачи, знакомятся с различными способами соединения деталей, создают всевозможные подвижные конструкции.</w:t>
      </w:r>
    </w:p>
    <w:p w:rsidR="003B3CA5" w:rsidRPr="005161A6" w:rsidRDefault="003B3CA5" w:rsidP="005161A6">
      <w:pPr>
        <w:jc w:val="both"/>
        <w:rPr>
          <w:rFonts w:ascii="Times New Roman" w:hAnsi="Times New Roman"/>
          <w:sz w:val="24"/>
          <w:szCs w:val="24"/>
        </w:rPr>
      </w:pPr>
      <w:r w:rsidRPr="005161A6">
        <w:rPr>
          <w:rFonts w:ascii="Times New Roman" w:hAnsi="Times New Roman"/>
          <w:sz w:val="24"/>
          <w:szCs w:val="24"/>
        </w:rPr>
        <w:t>(слайд)</w:t>
      </w:r>
    </w:p>
    <w:p w:rsidR="003B3CA5" w:rsidRPr="005161A6" w:rsidRDefault="003B3CA5" w:rsidP="005161A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161A6">
        <w:rPr>
          <w:rFonts w:ascii="Times New Roman" w:hAnsi="Times New Roman"/>
          <w:b/>
          <w:sz w:val="24"/>
          <w:szCs w:val="24"/>
        </w:rPr>
        <w:t xml:space="preserve">Магнитные </w:t>
      </w:r>
      <w:r w:rsidRPr="005161A6">
        <w:rPr>
          <w:rFonts w:ascii="Times New Roman" w:hAnsi="Times New Roman"/>
          <w:sz w:val="24"/>
          <w:szCs w:val="24"/>
        </w:rPr>
        <w:t xml:space="preserve">(пластины различной формы или палочки с шариками). </w:t>
      </w:r>
    </w:p>
    <w:p w:rsidR="003B3CA5" w:rsidRPr="005161A6" w:rsidRDefault="003B3CA5" w:rsidP="005161A6">
      <w:pPr>
        <w:jc w:val="both"/>
        <w:rPr>
          <w:rFonts w:ascii="Times New Roman" w:hAnsi="Times New Roman"/>
          <w:sz w:val="24"/>
          <w:szCs w:val="24"/>
        </w:rPr>
      </w:pPr>
      <w:r w:rsidRPr="005161A6">
        <w:rPr>
          <w:rFonts w:ascii="Times New Roman" w:hAnsi="Times New Roman"/>
          <w:sz w:val="24"/>
          <w:szCs w:val="24"/>
        </w:rPr>
        <w:t>(слайд)</w:t>
      </w:r>
    </w:p>
    <w:p w:rsidR="003B3CA5" w:rsidRPr="005161A6" w:rsidRDefault="003B3CA5" w:rsidP="005161A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161A6">
        <w:rPr>
          <w:rFonts w:ascii="Times New Roman" w:hAnsi="Times New Roman"/>
          <w:b/>
          <w:sz w:val="24"/>
          <w:szCs w:val="24"/>
        </w:rPr>
        <w:t>Новые виды конструкторов.</w:t>
      </w:r>
    </w:p>
    <w:p w:rsidR="003B3CA5" w:rsidRPr="005161A6" w:rsidRDefault="003B3CA5" w:rsidP="005161A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161A6">
        <w:rPr>
          <w:rFonts w:ascii="Times New Roman" w:hAnsi="Times New Roman"/>
          <w:b/>
          <w:sz w:val="24"/>
          <w:szCs w:val="24"/>
        </w:rPr>
        <w:t>Криволинейные контурные</w:t>
      </w:r>
      <w:r w:rsidRPr="005161A6">
        <w:rPr>
          <w:rFonts w:ascii="Times New Roman" w:hAnsi="Times New Roman"/>
          <w:sz w:val="24"/>
          <w:szCs w:val="24"/>
        </w:rPr>
        <w:t xml:space="preserve"> (из гибких пластмассовых трубочек).</w:t>
      </w:r>
    </w:p>
    <w:p w:rsidR="003B3CA5" w:rsidRPr="005161A6" w:rsidRDefault="003B3CA5" w:rsidP="005161A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161A6">
        <w:rPr>
          <w:rFonts w:ascii="Times New Roman" w:hAnsi="Times New Roman"/>
          <w:b/>
          <w:sz w:val="24"/>
          <w:szCs w:val="24"/>
        </w:rPr>
        <w:t xml:space="preserve">Суставные </w:t>
      </w:r>
      <w:r w:rsidRPr="005161A6">
        <w:rPr>
          <w:rFonts w:ascii="Times New Roman" w:hAnsi="Times New Roman"/>
          <w:sz w:val="24"/>
          <w:szCs w:val="24"/>
        </w:rPr>
        <w:t>(соединительные детали похожи на суставы).</w:t>
      </w:r>
    </w:p>
    <w:p w:rsidR="003B3CA5" w:rsidRPr="005161A6" w:rsidRDefault="003B3CA5" w:rsidP="005161A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161A6">
        <w:rPr>
          <w:rFonts w:ascii="Times New Roman" w:hAnsi="Times New Roman"/>
          <w:b/>
          <w:sz w:val="24"/>
          <w:szCs w:val="24"/>
        </w:rPr>
        <w:t>Мягкие крупногабаритные конструкторы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5161A6">
        <w:rPr>
          <w:rFonts w:ascii="Times New Roman" w:hAnsi="Times New Roman"/>
          <w:sz w:val="24"/>
          <w:szCs w:val="24"/>
        </w:rPr>
        <w:t>из нетоксичного материала. Они могут создавать как плоскую фигурку, так и объемную, 3-</w:t>
      </w:r>
      <w:r w:rsidRPr="005161A6">
        <w:rPr>
          <w:rFonts w:ascii="Times New Roman" w:hAnsi="Times New Roman"/>
          <w:sz w:val="24"/>
          <w:szCs w:val="24"/>
          <w:lang w:val="en-US"/>
        </w:rPr>
        <w:t>D</w:t>
      </w:r>
      <w:r w:rsidRPr="005161A6">
        <w:rPr>
          <w:rFonts w:ascii="Times New Roman" w:hAnsi="Times New Roman"/>
          <w:sz w:val="24"/>
          <w:szCs w:val="24"/>
        </w:rPr>
        <w:t>).</w:t>
      </w:r>
    </w:p>
    <w:p w:rsidR="003B3CA5" w:rsidRPr="005161A6" w:rsidRDefault="003B3CA5" w:rsidP="005161A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161A6">
        <w:rPr>
          <w:rFonts w:ascii="Times New Roman" w:hAnsi="Times New Roman"/>
          <w:b/>
          <w:sz w:val="24"/>
          <w:szCs w:val="24"/>
        </w:rPr>
        <w:t>Развивающие конструкторы – лабиринты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 </w:t>
      </w:r>
      <w:r w:rsidRPr="005161A6">
        <w:rPr>
          <w:rFonts w:ascii="Times New Roman" w:hAnsi="Times New Roman"/>
          <w:sz w:val="24"/>
          <w:szCs w:val="24"/>
        </w:rPr>
        <w:t>помощью разнообразных деталей можно собрать целый городок с туннелями и горками, по дорогам которого можно катать шарики или машинки).</w:t>
      </w:r>
    </w:p>
    <w:p w:rsidR="003B3CA5" w:rsidRPr="005161A6" w:rsidRDefault="003B3CA5" w:rsidP="005161A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161A6">
        <w:rPr>
          <w:rFonts w:ascii="Times New Roman" w:hAnsi="Times New Roman"/>
          <w:b/>
          <w:sz w:val="24"/>
          <w:szCs w:val="24"/>
        </w:rPr>
        <w:t>Модели для сборки</w:t>
      </w:r>
      <w:r w:rsidRPr="005161A6">
        <w:rPr>
          <w:rFonts w:ascii="Times New Roman" w:hAnsi="Times New Roman"/>
          <w:sz w:val="24"/>
          <w:szCs w:val="24"/>
        </w:rPr>
        <w:t xml:space="preserve"> (различные модели машинок и самолетов).</w:t>
      </w:r>
    </w:p>
    <w:p w:rsidR="003B3CA5" w:rsidRPr="005161A6" w:rsidRDefault="003B3CA5" w:rsidP="005161A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161A6">
        <w:rPr>
          <w:rFonts w:ascii="Times New Roman" w:hAnsi="Times New Roman"/>
          <w:b/>
          <w:sz w:val="24"/>
          <w:szCs w:val="24"/>
        </w:rPr>
        <w:t>Электронные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61A6">
        <w:rPr>
          <w:rFonts w:ascii="Times New Roman" w:hAnsi="Times New Roman"/>
          <w:sz w:val="24"/>
          <w:szCs w:val="24"/>
        </w:rPr>
        <w:t xml:space="preserve">( различные запчасти на основе электросхем). </w:t>
      </w:r>
    </w:p>
    <w:p w:rsidR="003B3CA5" w:rsidRPr="005161A6" w:rsidRDefault="003B3CA5" w:rsidP="005161A6">
      <w:pPr>
        <w:jc w:val="both"/>
        <w:rPr>
          <w:rFonts w:ascii="Times New Roman" w:hAnsi="Times New Roman"/>
          <w:sz w:val="24"/>
          <w:szCs w:val="24"/>
        </w:rPr>
      </w:pPr>
      <w:r w:rsidRPr="005161A6">
        <w:rPr>
          <w:rFonts w:ascii="Times New Roman" w:hAnsi="Times New Roman"/>
          <w:sz w:val="24"/>
          <w:szCs w:val="24"/>
        </w:rPr>
        <w:t>(слайд)</w:t>
      </w:r>
    </w:p>
    <w:p w:rsidR="003B3CA5" w:rsidRPr="005161A6" w:rsidRDefault="003B3CA5" w:rsidP="005161A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161A6">
        <w:rPr>
          <w:rFonts w:ascii="Times New Roman" w:hAnsi="Times New Roman"/>
          <w:b/>
          <w:sz w:val="24"/>
          <w:szCs w:val="24"/>
        </w:rPr>
        <w:t>Конструирование из плоскостных геометрических фигур</w:t>
      </w:r>
      <w:r w:rsidRPr="005161A6">
        <w:rPr>
          <w:rFonts w:ascii="Times New Roman" w:hAnsi="Times New Roman"/>
          <w:sz w:val="24"/>
          <w:szCs w:val="24"/>
        </w:rPr>
        <w:t>.</w:t>
      </w:r>
    </w:p>
    <w:p w:rsidR="003B3CA5" w:rsidRPr="005161A6" w:rsidRDefault="003B3CA5" w:rsidP="005161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161A6">
        <w:rPr>
          <w:rFonts w:ascii="Times New Roman" w:hAnsi="Times New Roman"/>
          <w:sz w:val="24"/>
          <w:szCs w:val="24"/>
        </w:rPr>
        <w:t>Танграм, Квадрат Воскобовича, Геоконт, Сложи узор, Блоки Дьенеша, Палочки Кюизенера).</w:t>
      </w:r>
    </w:p>
    <w:p w:rsidR="003B3CA5" w:rsidRPr="005161A6" w:rsidRDefault="003B3CA5" w:rsidP="005161A6">
      <w:pPr>
        <w:jc w:val="both"/>
        <w:rPr>
          <w:rFonts w:ascii="Times New Roman" w:hAnsi="Times New Roman"/>
          <w:sz w:val="24"/>
          <w:szCs w:val="24"/>
        </w:rPr>
      </w:pPr>
      <w:r w:rsidRPr="005161A6">
        <w:rPr>
          <w:rFonts w:ascii="Times New Roman" w:hAnsi="Times New Roman"/>
          <w:sz w:val="24"/>
          <w:szCs w:val="24"/>
        </w:rPr>
        <w:t>(слайд)</w:t>
      </w:r>
    </w:p>
    <w:p w:rsidR="003B3CA5" w:rsidRPr="005161A6" w:rsidRDefault="003B3CA5" w:rsidP="005161A6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161A6">
        <w:rPr>
          <w:rFonts w:ascii="Times New Roman" w:hAnsi="Times New Roman"/>
          <w:b/>
          <w:sz w:val="24"/>
          <w:szCs w:val="24"/>
        </w:rPr>
        <w:t>Новые виды конструирования из бумаги.</w:t>
      </w:r>
    </w:p>
    <w:p w:rsidR="003B3CA5" w:rsidRPr="005161A6" w:rsidRDefault="003B3CA5" w:rsidP="005161A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161A6">
        <w:rPr>
          <w:rFonts w:ascii="Times New Roman" w:hAnsi="Times New Roman"/>
          <w:b/>
          <w:sz w:val="24"/>
          <w:szCs w:val="24"/>
        </w:rPr>
        <w:t xml:space="preserve">Норигами, </w:t>
      </w:r>
      <w:r>
        <w:rPr>
          <w:rFonts w:ascii="Times New Roman" w:hAnsi="Times New Roman"/>
          <w:b/>
          <w:sz w:val="24"/>
          <w:szCs w:val="24"/>
        </w:rPr>
        <w:t>к</w:t>
      </w:r>
      <w:r w:rsidRPr="005161A6">
        <w:rPr>
          <w:rFonts w:ascii="Times New Roman" w:hAnsi="Times New Roman"/>
          <w:b/>
          <w:sz w:val="24"/>
          <w:szCs w:val="24"/>
        </w:rPr>
        <w:t>иригами.</w:t>
      </w:r>
    </w:p>
    <w:p w:rsidR="003B3CA5" w:rsidRPr="005161A6" w:rsidRDefault="003B3CA5" w:rsidP="005161A6">
      <w:pPr>
        <w:jc w:val="both"/>
        <w:rPr>
          <w:rFonts w:ascii="Times New Roman" w:hAnsi="Times New Roman"/>
          <w:sz w:val="24"/>
          <w:szCs w:val="24"/>
        </w:rPr>
      </w:pPr>
      <w:r w:rsidRPr="005161A6">
        <w:rPr>
          <w:rFonts w:ascii="Times New Roman" w:hAnsi="Times New Roman"/>
          <w:sz w:val="24"/>
          <w:szCs w:val="24"/>
        </w:rPr>
        <w:t>являются более сложным видом конструирования в детском саду. Впервые дети знакомятся с ним в средней группе.</w:t>
      </w:r>
    </w:p>
    <w:p w:rsidR="003B3CA5" w:rsidRPr="005161A6" w:rsidRDefault="003B3CA5" w:rsidP="005161A6">
      <w:pPr>
        <w:jc w:val="both"/>
        <w:rPr>
          <w:rFonts w:ascii="Times New Roman" w:hAnsi="Times New Roman"/>
          <w:sz w:val="24"/>
          <w:szCs w:val="24"/>
        </w:rPr>
      </w:pPr>
      <w:r w:rsidRPr="005161A6">
        <w:rPr>
          <w:rFonts w:ascii="Times New Roman" w:hAnsi="Times New Roman"/>
          <w:sz w:val="24"/>
          <w:szCs w:val="24"/>
        </w:rPr>
        <w:t>(слайд)</w:t>
      </w:r>
    </w:p>
    <w:p w:rsidR="003B3CA5" w:rsidRPr="005161A6" w:rsidRDefault="003B3CA5" w:rsidP="005161A6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161A6">
        <w:rPr>
          <w:rFonts w:ascii="Times New Roman" w:hAnsi="Times New Roman"/>
          <w:b/>
          <w:sz w:val="24"/>
          <w:szCs w:val="24"/>
        </w:rPr>
        <w:t>Квиллинг,торцевание на пластилине.</w:t>
      </w:r>
    </w:p>
    <w:p w:rsidR="003B3CA5" w:rsidRPr="005161A6" w:rsidRDefault="003B3CA5" w:rsidP="005161A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161A6">
        <w:rPr>
          <w:rFonts w:ascii="Times New Roman" w:hAnsi="Times New Roman"/>
          <w:sz w:val="24"/>
          <w:szCs w:val="24"/>
        </w:rPr>
        <w:t>Суть техники квиллинг заключается вскручивании тонких полосок бумаги 3-6мм в рулончики, сдавливании этих рулончиков в определенные формы и изготовлении из них изображений. Торцевание - это техника изготовления объемных поделок из бумаги и пластилина.</w:t>
      </w:r>
    </w:p>
    <w:p w:rsidR="003B3CA5" w:rsidRPr="005161A6" w:rsidRDefault="003B3CA5" w:rsidP="005161A6">
      <w:pPr>
        <w:jc w:val="both"/>
        <w:rPr>
          <w:rFonts w:ascii="Times New Roman" w:hAnsi="Times New Roman"/>
          <w:sz w:val="24"/>
          <w:szCs w:val="24"/>
        </w:rPr>
      </w:pPr>
      <w:r w:rsidRPr="005161A6">
        <w:rPr>
          <w:rFonts w:ascii="Times New Roman" w:hAnsi="Times New Roman"/>
          <w:sz w:val="24"/>
          <w:szCs w:val="24"/>
        </w:rPr>
        <w:t>(слайд)</w:t>
      </w:r>
    </w:p>
    <w:p w:rsidR="003B3CA5" w:rsidRDefault="003B3CA5" w:rsidP="005161A6">
      <w:pPr>
        <w:jc w:val="both"/>
        <w:rPr>
          <w:rFonts w:ascii="Times New Roman" w:hAnsi="Times New Roman"/>
          <w:b/>
          <w:sz w:val="24"/>
          <w:szCs w:val="24"/>
        </w:rPr>
      </w:pPr>
    </w:p>
    <w:p w:rsidR="003B3CA5" w:rsidRPr="005161A6" w:rsidRDefault="003B3CA5" w:rsidP="005161A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161A6">
        <w:rPr>
          <w:rFonts w:ascii="Times New Roman" w:hAnsi="Times New Roman"/>
          <w:b/>
          <w:sz w:val="24"/>
          <w:szCs w:val="24"/>
        </w:rPr>
        <w:t>Новые виды конструирования из бросового материала.</w:t>
      </w:r>
    </w:p>
    <w:p w:rsidR="003B3CA5" w:rsidRPr="005161A6" w:rsidRDefault="003B3CA5" w:rsidP="005161A6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161A6">
        <w:rPr>
          <w:rFonts w:ascii="Times New Roman" w:hAnsi="Times New Roman"/>
          <w:b/>
          <w:sz w:val="24"/>
          <w:szCs w:val="24"/>
        </w:rPr>
        <w:t>Ватные палочки, бумажные тарелочки.</w:t>
      </w:r>
    </w:p>
    <w:p w:rsidR="003B3CA5" w:rsidRPr="005161A6" w:rsidRDefault="003B3CA5" w:rsidP="005161A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161A6">
        <w:rPr>
          <w:rFonts w:ascii="Times New Roman" w:hAnsi="Times New Roman"/>
          <w:sz w:val="24"/>
          <w:szCs w:val="24"/>
        </w:rPr>
        <w:t>Поделки из подручных материалов развивает мелкую моторику детей, фантазию и усидчивость.</w:t>
      </w:r>
    </w:p>
    <w:p w:rsidR="003B3CA5" w:rsidRPr="005161A6" w:rsidRDefault="003B3CA5" w:rsidP="005161A6">
      <w:pPr>
        <w:jc w:val="both"/>
        <w:rPr>
          <w:rFonts w:ascii="Times New Roman" w:hAnsi="Times New Roman"/>
          <w:sz w:val="24"/>
          <w:szCs w:val="24"/>
        </w:rPr>
      </w:pPr>
      <w:r w:rsidRPr="005161A6">
        <w:rPr>
          <w:rFonts w:ascii="Times New Roman" w:hAnsi="Times New Roman"/>
          <w:sz w:val="24"/>
          <w:szCs w:val="24"/>
        </w:rPr>
        <w:t>(слайд)</w:t>
      </w:r>
    </w:p>
    <w:p w:rsidR="003B3CA5" w:rsidRPr="005161A6" w:rsidRDefault="003B3CA5" w:rsidP="005161A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161A6">
        <w:rPr>
          <w:rFonts w:ascii="Times New Roman" w:hAnsi="Times New Roman"/>
          <w:sz w:val="24"/>
          <w:szCs w:val="24"/>
        </w:rPr>
        <w:t>Особенно большое значение эта деятельность имеет для развития фантазии у ребенка.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61A6">
        <w:rPr>
          <w:rFonts w:ascii="Times New Roman" w:hAnsi="Times New Roman"/>
          <w:sz w:val="24"/>
          <w:szCs w:val="24"/>
        </w:rPr>
        <w:t>Перечень различных видов конструирования в детском саду показывает, что каждый из них имеет свои особенности. Однако основы деятельности едины: в каждой ребенок отражает предметы окружающего мира, создает материальный продукт, результат деятельности предназначается в основном для практического применения.</w:t>
      </w:r>
    </w:p>
    <w:p w:rsidR="003B3CA5" w:rsidRPr="005161A6" w:rsidRDefault="003B3CA5" w:rsidP="005161A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Спасибо за внимание!</w:t>
      </w:r>
    </w:p>
    <w:sectPr w:rsidR="003B3CA5" w:rsidRPr="005161A6" w:rsidSect="00A37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CA5" w:rsidRDefault="003B3CA5" w:rsidP="00F61BE9">
      <w:pPr>
        <w:spacing w:after="0" w:line="240" w:lineRule="auto"/>
      </w:pPr>
      <w:r>
        <w:separator/>
      </w:r>
    </w:p>
  </w:endnote>
  <w:endnote w:type="continuationSeparator" w:id="1">
    <w:p w:rsidR="003B3CA5" w:rsidRDefault="003B3CA5" w:rsidP="00F61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CA5" w:rsidRDefault="003B3CA5" w:rsidP="00F61BE9">
      <w:pPr>
        <w:spacing w:after="0" w:line="240" w:lineRule="auto"/>
      </w:pPr>
      <w:r>
        <w:separator/>
      </w:r>
    </w:p>
  </w:footnote>
  <w:footnote w:type="continuationSeparator" w:id="1">
    <w:p w:rsidR="003B3CA5" w:rsidRDefault="003B3CA5" w:rsidP="00F61B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715"/>
    <w:rsid w:val="00014338"/>
    <w:rsid w:val="000B167E"/>
    <w:rsid w:val="001526F4"/>
    <w:rsid w:val="0016364C"/>
    <w:rsid w:val="00197313"/>
    <w:rsid w:val="001B7715"/>
    <w:rsid w:val="001C01CA"/>
    <w:rsid w:val="001C35AA"/>
    <w:rsid w:val="001F2C26"/>
    <w:rsid w:val="002C38DE"/>
    <w:rsid w:val="002E1086"/>
    <w:rsid w:val="002E5269"/>
    <w:rsid w:val="00326812"/>
    <w:rsid w:val="003B3CA5"/>
    <w:rsid w:val="003D78FA"/>
    <w:rsid w:val="0047370C"/>
    <w:rsid w:val="00482F5F"/>
    <w:rsid w:val="004D3C8F"/>
    <w:rsid w:val="004E35F6"/>
    <w:rsid w:val="004F4708"/>
    <w:rsid w:val="0051569A"/>
    <w:rsid w:val="005161A6"/>
    <w:rsid w:val="0053031A"/>
    <w:rsid w:val="0053163F"/>
    <w:rsid w:val="00587294"/>
    <w:rsid w:val="005C0077"/>
    <w:rsid w:val="00644CDE"/>
    <w:rsid w:val="0065000D"/>
    <w:rsid w:val="006A6500"/>
    <w:rsid w:val="006D5F26"/>
    <w:rsid w:val="006F40D5"/>
    <w:rsid w:val="007358A3"/>
    <w:rsid w:val="007E640F"/>
    <w:rsid w:val="007F36E5"/>
    <w:rsid w:val="008852A7"/>
    <w:rsid w:val="00894F92"/>
    <w:rsid w:val="008C554A"/>
    <w:rsid w:val="008C5DD6"/>
    <w:rsid w:val="00902881"/>
    <w:rsid w:val="009141D9"/>
    <w:rsid w:val="009947CC"/>
    <w:rsid w:val="009E1212"/>
    <w:rsid w:val="009E6500"/>
    <w:rsid w:val="009F0BE4"/>
    <w:rsid w:val="00A11BDB"/>
    <w:rsid w:val="00A2389E"/>
    <w:rsid w:val="00A2430D"/>
    <w:rsid w:val="00A372AA"/>
    <w:rsid w:val="00A53827"/>
    <w:rsid w:val="00A54D59"/>
    <w:rsid w:val="00A9610B"/>
    <w:rsid w:val="00A97FCE"/>
    <w:rsid w:val="00AD3F3E"/>
    <w:rsid w:val="00B3365C"/>
    <w:rsid w:val="00B54186"/>
    <w:rsid w:val="00B8469D"/>
    <w:rsid w:val="00B8689B"/>
    <w:rsid w:val="00BD5A79"/>
    <w:rsid w:val="00BE3A23"/>
    <w:rsid w:val="00C0493B"/>
    <w:rsid w:val="00C3173E"/>
    <w:rsid w:val="00C568C1"/>
    <w:rsid w:val="00C820C1"/>
    <w:rsid w:val="00CD394A"/>
    <w:rsid w:val="00CD494A"/>
    <w:rsid w:val="00CE665E"/>
    <w:rsid w:val="00CF3C3F"/>
    <w:rsid w:val="00DD2F25"/>
    <w:rsid w:val="00DE0633"/>
    <w:rsid w:val="00DE7B75"/>
    <w:rsid w:val="00DF634C"/>
    <w:rsid w:val="00E30D8F"/>
    <w:rsid w:val="00E523F1"/>
    <w:rsid w:val="00E81639"/>
    <w:rsid w:val="00EC27ED"/>
    <w:rsid w:val="00EE4DD6"/>
    <w:rsid w:val="00F0539B"/>
    <w:rsid w:val="00F174FB"/>
    <w:rsid w:val="00F20744"/>
    <w:rsid w:val="00F545E8"/>
    <w:rsid w:val="00F61BE9"/>
    <w:rsid w:val="00F90535"/>
    <w:rsid w:val="00FE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2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1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61BE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61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61BE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4</Pages>
  <Words>622</Words>
  <Characters>3549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Eisenberg</dc:creator>
  <cp:keywords/>
  <dc:description/>
  <cp:lastModifiedBy>Admin</cp:lastModifiedBy>
  <cp:revision>8</cp:revision>
  <cp:lastPrinted>2016-02-01T07:14:00Z</cp:lastPrinted>
  <dcterms:created xsi:type="dcterms:W3CDTF">2016-01-28T16:08:00Z</dcterms:created>
  <dcterms:modified xsi:type="dcterms:W3CDTF">2016-02-01T07:14:00Z</dcterms:modified>
</cp:coreProperties>
</file>