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D4" w:rsidRPr="00663622" w:rsidRDefault="00AC39D4" w:rsidP="00241E20">
      <w:pPr>
        <w:ind w:firstLine="426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667E2">
        <w:rPr>
          <w:rFonts w:ascii="Times New Roman" w:hAnsi="Times New Roman"/>
          <w:b/>
          <w:sz w:val="32"/>
          <w:szCs w:val="32"/>
        </w:rPr>
        <w:t>Физкультурное развлечение    «День мамы»</w:t>
      </w:r>
    </w:p>
    <w:p w:rsidR="00AC39D4" w:rsidRDefault="00AC39D4" w:rsidP="00663622">
      <w:pPr>
        <w:ind w:firstLine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Подготовительная группа.  Воспитатели: Ференц Е.И. , Кокорина Т.А. 2012г.</w:t>
      </w:r>
    </w:p>
    <w:p w:rsidR="00AC39D4" w:rsidRPr="00663622" w:rsidRDefault="00AC39D4" w:rsidP="00663622">
      <w:pPr>
        <w:ind w:firstLine="426"/>
        <w:contextualSpacing/>
        <w:rPr>
          <w:rFonts w:ascii="Times New Roman" w:hAnsi="Times New Roman"/>
          <w:b/>
          <w:sz w:val="24"/>
          <w:szCs w:val="24"/>
        </w:rPr>
      </w:pP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 xml:space="preserve">Звучит музыка, дети входят в зал (вальс «Здравствуйте, мамы»)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>1.</w:t>
      </w:r>
      <w:r w:rsidRPr="00C667E2">
        <w:rPr>
          <w:rFonts w:ascii="Times New Roman" w:hAnsi="Times New Roman"/>
          <w:sz w:val="28"/>
          <w:szCs w:val="28"/>
        </w:rPr>
        <w:t xml:space="preserve"> </w:t>
      </w:r>
      <w:r w:rsidRPr="00C667E2">
        <w:rPr>
          <w:rStyle w:val="Strong"/>
          <w:rFonts w:ascii="Times New Roman" w:hAnsi="Times New Roman"/>
          <w:sz w:val="28"/>
          <w:szCs w:val="28"/>
        </w:rPr>
        <w:t xml:space="preserve">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Добрый день, дорогие ребята и уважаемые взрослые!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Дорогие наши мамы! Сегодня, в День Матери, мы приветствуем Вас и хотим порадовать своими выступлениями, сюрпризами.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Мама, Мамочка! Сколько тепла таит это магическое слово, которым называют самого близкого, дорогого, единственного человека.</w:t>
      </w:r>
    </w:p>
    <w:p w:rsidR="00AC39D4" w:rsidRPr="00C667E2" w:rsidRDefault="00AC39D4" w:rsidP="00241E20">
      <w:pPr>
        <w:ind w:firstLine="426"/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>2. Вед.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Сегодня мы будем говорить о празднике, который имеет отношение и к хрупким и нежным девушкам, и к милым, ласковым мамам, и к любящим и любимым бабушкам. Очень приятно, что к нам в гости пришли самые красивые, ласковые, добрые и любимые мамы, бабушки.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Дорогие мамы и бабушки! Мы пригласили вас на праздник, чтобы выразить вам свою глубокую любовь, уважение и великую благодарность.</w:t>
      </w:r>
    </w:p>
    <w:p w:rsidR="00AC39D4" w:rsidRPr="00C667E2" w:rsidRDefault="00AC39D4" w:rsidP="00241E20">
      <w:pPr>
        <w:ind w:firstLine="426"/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 xml:space="preserve">1.Вед.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- МАМА! Как емко и прекрасно это слово. Не зря оно почти одинаково звучит на языках разных народов. Мамой мы называем самого близкого, дорогого и единственного человека.</w:t>
      </w:r>
    </w:p>
    <w:p w:rsidR="00AC39D4" w:rsidRPr="00663622" w:rsidRDefault="00AC39D4" w:rsidP="00241E20">
      <w:pPr>
        <w:ind w:firstLine="426"/>
        <w:contextualSpacing/>
        <w:rPr>
          <w:rFonts w:ascii="Times New Roman" w:hAnsi="Times New Roman"/>
          <w:i/>
          <w:sz w:val="28"/>
          <w:szCs w:val="28"/>
        </w:rPr>
      </w:pPr>
      <w:r w:rsidRPr="00663622">
        <w:rPr>
          <w:rFonts w:ascii="Times New Roman" w:hAnsi="Times New Roman"/>
          <w:i/>
          <w:sz w:val="28"/>
          <w:szCs w:val="28"/>
        </w:rPr>
        <w:t>От чистого сердца,</w:t>
      </w:r>
      <w:r w:rsidRPr="00663622">
        <w:rPr>
          <w:rFonts w:ascii="Times New Roman" w:hAnsi="Times New Roman"/>
          <w:i/>
          <w:sz w:val="28"/>
          <w:szCs w:val="28"/>
        </w:rPr>
        <w:br/>
        <w:t>Простыми словами.</w:t>
      </w:r>
      <w:r w:rsidRPr="00663622">
        <w:rPr>
          <w:rFonts w:ascii="Times New Roman" w:hAnsi="Times New Roman"/>
          <w:i/>
          <w:sz w:val="28"/>
          <w:szCs w:val="28"/>
        </w:rPr>
        <w:br/>
        <w:t xml:space="preserve">Давайте друзья </w:t>
      </w:r>
      <w:r w:rsidRPr="00663622">
        <w:rPr>
          <w:rFonts w:ascii="Times New Roman" w:hAnsi="Times New Roman"/>
          <w:i/>
          <w:sz w:val="28"/>
          <w:szCs w:val="28"/>
        </w:rPr>
        <w:br/>
        <w:t>Потолкуем о маме…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4D1AFB">
        <w:rPr>
          <w:rFonts w:ascii="Times New Roman" w:hAnsi="Times New Roman"/>
          <w:b/>
          <w:sz w:val="28"/>
          <w:szCs w:val="28"/>
        </w:rPr>
        <w:t>В</w:t>
      </w:r>
      <w:r w:rsidRPr="00C667E2">
        <w:rPr>
          <w:rFonts w:ascii="Times New Roman" w:hAnsi="Times New Roman"/>
          <w:b/>
          <w:sz w:val="28"/>
          <w:szCs w:val="28"/>
        </w:rPr>
        <w:t>ыход детей к центральной стене и на места.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b/>
          <w:sz w:val="28"/>
          <w:szCs w:val="28"/>
        </w:rPr>
      </w:pPr>
      <w:r w:rsidRPr="00C667E2">
        <w:rPr>
          <w:rFonts w:ascii="Times New Roman" w:hAnsi="Times New Roman"/>
          <w:b/>
          <w:sz w:val="28"/>
          <w:szCs w:val="28"/>
        </w:rPr>
        <w:t>Стихотворения детей</w:t>
      </w:r>
    </w:p>
    <w:p w:rsidR="00AC39D4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А какой подарок маме</w:t>
      </w:r>
      <w:r w:rsidRPr="00C667E2">
        <w:rPr>
          <w:rFonts w:ascii="Times New Roman" w:hAnsi="Times New Roman"/>
          <w:sz w:val="28"/>
          <w:szCs w:val="28"/>
        </w:rPr>
        <w:br/>
        <w:t>Мы подарим в мамин день?</w:t>
      </w:r>
      <w:r w:rsidRPr="00C667E2">
        <w:rPr>
          <w:rFonts w:ascii="Times New Roman" w:hAnsi="Times New Roman"/>
          <w:sz w:val="28"/>
          <w:szCs w:val="28"/>
        </w:rPr>
        <w:br/>
        <w:t>Есть для этог</w:t>
      </w:r>
      <w:r>
        <w:rPr>
          <w:rFonts w:ascii="Times New Roman" w:hAnsi="Times New Roman"/>
          <w:sz w:val="28"/>
          <w:szCs w:val="28"/>
        </w:rPr>
        <w:t xml:space="preserve">о немало </w:t>
      </w:r>
      <w:r>
        <w:rPr>
          <w:rFonts w:ascii="Times New Roman" w:hAnsi="Times New Roman"/>
          <w:sz w:val="28"/>
          <w:szCs w:val="28"/>
        </w:rPr>
        <w:br/>
        <w:t>Фантастических идей…</w:t>
      </w:r>
      <w:r>
        <w:rPr>
          <w:rFonts w:ascii="Times New Roman" w:hAnsi="Times New Roman"/>
          <w:sz w:val="28"/>
          <w:szCs w:val="28"/>
        </w:rPr>
        <w:br/>
      </w:r>
    </w:p>
    <w:p w:rsidR="00AC39D4" w:rsidRPr="00C667E2" w:rsidRDefault="00AC39D4" w:rsidP="00C667E2">
      <w:pPr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Ведь сюрприз готовить маме -</w:t>
      </w:r>
      <w:r w:rsidRPr="00C667E2">
        <w:rPr>
          <w:rFonts w:ascii="Times New Roman" w:hAnsi="Times New Roman"/>
          <w:sz w:val="28"/>
          <w:szCs w:val="28"/>
        </w:rPr>
        <w:br/>
        <w:t>Это очень интересно!</w:t>
      </w:r>
      <w:r w:rsidRPr="00C667E2">
        <w:rPr>
          <w:rFonts w:ascii="Times New Roman" w:hAnsi="Times New Roman"/>
          <w:sz w:val="28"/>
          <w:szCs w:val="28"/>
        </w:rPr>
        <w:br/>
        <w:t>Мы замесим тесто в ванне</w:t>
      </w:r>
      <w:r w:rsidRPr="00C667E2">
        <w:rPr>
          <w:rFonts w:ascii="Times New Roman" w:hAnsi="Times New Roman"/>
          <w:sz w:val="28"/>
          <w:szCs w:val="28"/>
        </w:rPr>
        <w:br/>
        <w:t>Или выкупаем тесто.</w:t>
      </w:r>
      <w:r w:rsidRPr="00C667E2">
        <w:rPr>
          <w:rFonts w:ascii="Times New Roman" w:hAnsi="Times New Roman"/>
          <w:sz w:val="28"/>
          <w:szCs w:val="28"/>
        </w:rPr>
        <w:br/>
      </w:r>
      <w:r w:rsidRPr="00C667E2">
        <w:rPr>
          <w:rFonts w:ascii="Times New Roman" w:hAnsi="Times New Roman"/>
          <w:sz w:val="28"/>
          <w:szCs w:val="28"/>
        </w:rPr>
        <w:br/>
        <w:t>Ну, а я в подарок маме</w:t>
      </w:r>
      <w:r w:rsidRPr="00C667E2">
        <w:rPr>
          <w:rFonts w:ascii="Times New Roman" w:hAnsi="Times New Roman"/>
          <w:sz w:val="28"/>
          <w:szCs w:val="28"/>
        </w:rPr>
        <w:br/>
        <w:t>Разрисую шкаф цветами…</w:t>
      </w:r>
      <w:r w:rsidRPr="00C667E2">
        <w:rPr>
          <w:rFonts w:ascii="Times New Roman" w:hAnsi="Times New Roman"/>
          <w:sz w:val="28"/>
          <w:szCs w:val="28"/>
        </w:rPr>
        <w:br/>
        <w:t>Хорошо б и потолок…</w:t>
      </w:r>
      <w:r w:rsidRPr="00C667E2">
        <w:rPr>
          <w:rFonts w:ascii="Times New Roman" w:hAnsi="Times New Roman"/>
          <w:sz w:val="28"/>
          <w:szCs w:val="28"/>
        </w:rPr>
        <w:br/>
        <w:t>Жаль, что ростом невысок…</w:t>
      </w:r>
      <w:r w:rsidRPr="00C667E2">
        <w:rPr>
          <w:rFonts w:ascii="Times New Roman" w:hAnsi="Times New Roman"/>
          <w:sz w:val="28"/>
          <w:szCs w:val="28"/>
        </w:rPr>
        <w:br/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 xml:space="preserve">Сколько звёзд на ясном небе, </w:t>
      </w:r>
      <w:r w:rsidRPr="00C667E2">
        <w:rPr>
          <w:rFonts w:ascii="Times New Roman" w:hAnsi="Times New Roman"/>
          <w:sz w:val="28"/>
          <w:szCs w:val="28"/>
        </w:rPr>
        <w:br/>
        <w:t>Сколько колосков в полях?</w:t>
      </w:r>
      <w:r w:rsidRPr="00C667E2">
        <w:rPr>
          <w:rFonts w:ascii="Times New Roman" w:hAnsi="Times New Roman"/>
          <w:sz w:val="28"/>
          <w:szCs w:val="28"/>
        </w:rPr>
        <w:br/>
        <w:t>Сколько песенок у птицы?</w:t>
      </w:r>
      <w:r w:rsidRPr="00C667E2">
        <w:rPr>
          <w:rFonts w:ascii="Times New Roman" w:hAnsi="Times New Roman"/>
          <w:sz w:val="28"/>
          <w:szCs w:val="28"/>
        </w:rPr>
        <w:br/>
        <w:t>Сколько листьев на ветвях?</w:t>
      </w:r>
      <w:r w:rsidRPr="00C667E2">
        <w:rPr>
          <w:rFonts w:ascii="Times New Roman" w:hAnsi="Times New Roman"/>
          <w:sz w:val="28"/>
          <w:szCs w:val="28"/>
        </w:rPr>
        <w:br/>
        <w:t>Только солнце - одно на свете,</w:t>
      </w:r>
      <w:r w:rsidRPr="00C667E2">
        <w:rPr>
          <w:rFonts w:ascii="Times New Roman" w:hAnsi="Times New Roman"/>
          <w:sz w:val="28"/>
          <w:szCs w:val="28"/>
        </w:rPr>
        <w:br/>
        <w:t>Только мама - одна на свете!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Если что-нибудь случится,</w:t>
      </w:r>
      <w:r w:rsidRPr="00C667E2">
        <w:rPr>
          <w:rFonts w:ascii="Times New Roman" w:hAnsi="Times New Roman"/>
          <w:sz w:val="28"/>
          <w:szCs w:val="28"/>
        </w:rPr>
        <w:br/>
        <w:t>Если вдруг беда,</w:t>
      </w:r>
      <w:r w:rsidRPr="00C667E2">
        <w:rPr>
          <w:rFonts w:ascii="Times New Roman" w:hAnsi="Times New Roman"/>
          <w:sz w:val="28"/>
          <w:szCs w:val="28"/>
        </w:rPr>
        <w:br/>
        <w:t>Мамочка придёт на помощь,</w:t>
      </w:r>
      <w:r w:rsidRPr="00C667E2">
        <w:rPr>
          <w:rFonts w:ascii="Times New Roman" w:hAnsi="Times New Roman"/>
          <w:sz w:val="28"/>
          <w:szCs w:val="28"/>
        </w:rPr>
        <w:br/>
        <w:t>Выручит всегда.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Дорогие наши мамы,</w:t>
      </w:r>
      <w:r w:rsidRPr="00C667E2">
        <w:rPr>
          <w:rFonts w:ascii="Times New Roman" w:hAnsi="Times New Roman"/>
          <w:sz w:val="28"/>
          <w:szCs w:val="28"/>
        </w:rPr>
        <w:br/>
        <w:t>Мы всегда гордимся Вами,</w:t>
      </w:r>
      <w:r w:rsidRPr="00C667E2">
        <w:rPr>
          <w:rFonts w:ascii="Times New Roman" w:hAnsi="Times New Roman"/>
          <w:sz w:val="28"/>
          <w:szCs w:val="28"/>
        </w:rPr>
        <w:br/>
        <w:t>Умными, спокойными,</w:t>
      </w:r>
      <w:r w:rsidRPr="00C667E2">
        <w:rPr>
          <w:rFonts w:ascii="Times New Roman" w:hAnsi="Times New Roman"/>
          <w:sz w:val="28"/>
          <w:szCs w:val="28"/>
        </w:rPr>
        <w:br/>
        <w:t>Будем Вас достойными.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Пусть звенят повсюду песни</w:t>
      </w:r>
      <w:r w:rsidRPr="00C667E2">
        <w:rPr>
          <w:rFonts w:ascii="Times New Roman" w:hAnsi="Times New Roman"/>
          <w:sz w:val="28"/>
          <w:szCs w:val="28"/>
        </w:rPr>
        <w:br/>
        <w:t>Про любимых наших мам!</w:t>
      </w:r>
      <w:r w:rsidRPr="00C667E2">
        <w:rPr>
          <w:rFonts w:ascii="Times New Roman" w:hAnsi="Times New Roman"/>
          <w:sz w:val="28"/>
          <w:szCs w:val="28"/>
        </w:rPr>
        <w:br/>
        <w:t>Мы за всё, за всё родные,</w:t>
      </w:r>
      <w:r w:rsidRPr="00C667E2">
        <w:rPr>
          <w:rFonts w:ascii="Times New Roman" w:hAnsi="Times New Roman"/>
          <w:sz w:val="28"/>
          <w:szCs w:val="28"/>
        </w:rPr>
        <w:br/>
        <w:t xml:space="preserve">Говорим: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>Дети хором:</w:t>
      </w:r>
      <w:r w:rsidRPr="00C667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67E2">
        <w:rPr>
          <w:rFonts w:ascii="Times New Roman" w:hAnsi="Times New Roman"/>
          <w:sz w:val="28"/>
          <w:szCs w:val="28"/>
        </w:rPr>
        <w:t>“Спасибо Вам!”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</w:p>
    <w:p w:rsidR="00AC39D4" w:rsidRPr="00C667E2" w:rsidRDefault="00AC39D4" w:rsidP="00241E20">
      <w:pPr>
        <w:ind w:firstLine="426"/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 xml:space="preserve">2.Вед.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Сегодня мы вместе с вами проследим, чем же занимается мама с самого раннего утра.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А сейчас вопрос для детей. Подумайте и скажите, с чего начинается мамин день?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(Ответы детей)</w:t>
      </w:r>
    </w:p>
    <w:p w:rsidR="00AC39D4" w:rsidRPr="00C667E2" w:rsidRDefault="00AC39D4" w:rsidP="00C667E2">
      <w:pPr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 xml:space="preserve">1.Вед.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Правильно: просыпается, готовит завтрак, отводит малышей в детский сад, убирается в квартире. Вот и сейчас мы с вами поможем маме и начнём уборку квартиры.</w:t>
      </w:r>
    </w:p>
    <w:p w:rsidR="00AC39D4" w:rsidRPr="00C667E2" w:rsidRDefault="00AC39D4" w:rsidP="00C667E2">
      <w:pPr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>2.</w:t>
      </w:r>
      <w:r w:rsidRPr="00C667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67E2">
        <w:rPr>
          <w:rStyle w:val="Strong"/>
          <w:rFonts w:ascii="Times New Roman" w:hAnsi="Times New Roman"/>
          <w:sz w:val="28"/>
          <w:szCs w:val="28"/>
        </w:rPr>
        <w:t xml:space="preserve">Вед. </w:t>
      </w:r>
    </w:p>
    <w:p w:rsidR="00AC39D4" w:rsidRPr="00C667E2" w:rsidRDefault="00AC39D4" w:rsidP="00C667E2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Каждый маленький ребенок,</w:t>
      </w:r>
      <w:r w:rsidRPr="00C667E2">
        <w:rPr>
          <w:rFonts w:ascii="Times New Roman" w:hAnsi="Times New Roman"/>
          <w:sz w:val="28"/>
          <w:szCs w:val="28"/>
        </w:rPr>
        <w:br/>
        <w:t xml:space="preserve">Вылезая  из пеленок, </w:t>
      </w:r>
      <w:r w:rsidRPr="00C667E2">
        <w:rPr>
          <w:rFonts w:ascii="Times New Roman" w:hAnsi="Times New Roman"/>
          <w:sz w:val="28"/>
          <w:szCs w:val="28"/>
        </w:rPr>
        <w:br/>
        <w:t xml:space="preserve">Видит мамочку свою, </w:t>
      </w:r>
      <w:r w:rsidRPr="00C667E2">
        <w:rPr>
          <w:rFonts w:ascii="Times New Roman" w:hAnsi="Times New Roman"/>
          <w:sz w:val="28"/>
          <w:szCs w:val="28"/>
        </w:rPr>
        <w:br/>
        <w:t xml:space="preserve">Самую нарядную – </w:t>
      </w:r>
      <w:r w:rsidRPr="00C667E2">
        <w:rPr>
          <w:rFonts w:ascii="Times New Roman" w:hAnsi="Times New Roman"/>
          <w:sz w:val="28"/>
          <w:szCs w:val="28"/>
        </w:rPr>
        <w:br/>
        <w:t>Мамы любят детей одевать,</w:t>
      </w:r>
      <w:r w:rsidRPr="00C667E2">
        <w:rPr>
          <w:rFonts w:ascii="Times New Roman" w:hAnsi="Times New Roman"/>
          <w:sz w:val="28"/>
          <w:szCs w:val="28"/>
        </w:rPr>
        <w:br/>
        <w:t>Заплетать и украшать.</w:t>
      </w:r>
      <w:r w:rsidRPr="00C667E2">
        <w:rPr>
          <w:rFonts w:ascii="Times New Roman" w:hAnsi="Times New Roman"/>
          <w:sz w:val="28"/>
          <w:szCs w:val="28"/>
        </w:rPr>
        <w:br/>
      </w:r>
      <w:r w:rsidRPr="00C667E2">
        <w:rPr>
          <w:rFonts w:ascii="Times New Roman" w:hAnsi="Times New Roman"/>
          <w:b/>
          <w:bCs/>
          <w:sz w:val="28"/>
          <w:szCs w:val="28"/>
        </w:rPr>
        <w:t>1 Вед.</w:t>
      </w:r>
      <w:r w:rsidRPr="00C667E2">
        <w:rPr>
          <w:rFonts w:ascii="Times New Roman" w:hAnsi="Times New Roman"/>
          <w:sz w:val="28"/>
          <w:szCs w:val="28"/>
        </w:rPr>
        <w:t xml:space="preserve"> </w:t>
      </w:r>
    </w:p>
    <w:p w:rsidR="00AC39D4" w:rsidRPr="00C667E2" w:rsidRDefault="00AC39D4" w:rsidP="00C667E2">
      <w:pPr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b/>
          <w:bCs/>
          <w:sz w:val="28"/>
          <w:szCs w:val="28"/>
        </w:rPr>
        <w:t>1-й Конкурс «Собери ребенка в детский сад»</w:t>
      </w:r>
      <w:r w:rsidRPr="00C667E2">
        <w:rPr>
          <w:rFonts w:ascii="Times New Roman" w:hAnsi="Times New Roman"/>
          <w:sz w:val="28"/>
          <w:szCs w:val="28"/>
        </w:rPr>
        <w:t xml:space="preserve"> (выбор участников и «детей»)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В этом конкурсе нужно одеть ребенка в детский сад. По сигналу первый и последующие участники бегут  к «ребенку» и одевают ему один из предметов одежды.</w:t>
      </w:r>
    </w:p>
    <w:p w:rsidR="00AC39D4" w:rsidRPr="00C667E2" w:rsidRDefault="00AC39D4" w:rsidP="00C667E2">
      <w:pPr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>2.</w:t>
      </w:r>
      <w:r w:rsidRPr="00C667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67E2">
        <w:rPr>
          <w:rStyle w:val="Strong"/>
          <w:rFonts w:ascii="Times New Roman" w:hAnsi="Times New Roman"/>
          <w:sz w:val="28"/>
          <w:szCs w:val="28"/>
        </w:rPr>
        <w:t xml:space="preserve">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Мама следит за нашей дорогой. Материнская любовь греет нас до старости. Давайте поиграем в игру “Ма-мо-чка!”. Я буду задавать вопрос, а вы хором отвечайте: “Ма-мо-чка!”, только дружно и громко!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- Кто пришёл ко мне с утра?</w:t>
      </w:r>
      <w:r w:rsidRPr="00C667E2">
        <w:rPr>
          <w:rFonts w:ascii="Times New Roman" w:hAnsi="Times New Roman"/>
          <w:sz w:val="28"/>
          <w:szCs w:val="28"/>
        </w:rPr>
        <w:br/>
        <w:t>- Кто сказал: “Вставать пора?”</w:t>
      </w:r>
      <w:r w:rsidRPr="00C667E2">
        <w:rPr>
          <w:rFonts w:ascii="Times New Roman" w:hAnsi="Times New Roman"/>
          <w:sz w:val="28"/>
          <w:szCs w:val="28"/>
        </w:rPr>
        <w:br/>
        <w:t>- Кашу кто успел сварить?</w:t>
      </w:r>
      <w:r w:rsidRPr="00C667E2">
        <w:rPr>
          <w:rFonts w:ascii="Times New Roman" w:hAnsi="Times New Roman"/>
          <w:sz w:val="28"/>
          <w:szCs w:val="28"/>
        </w:rPr>
        <w:br/>
        <w:t>- Чаю в кружку мне налить?</w:t>
      </w:r>
      <w:r w:rsidRPr="00C667E2">
        <w:rPr>
          <w:rFonts w:ascii="Times New Roman" w:hAnsi="Times New Roman"/>
          <w:sz w:val="28"/>
          <w:szCs w:val="28"/>
        </w:rPr>
        <w:br/>
        <w:t>- Кто косички мне заплёл?</w:t>
      </w:r>
      <w:r w:rsidRPr="00C667E2">
        <w:rPr>
          <w:rFonts w:ascii="Times New Roman" w:hAnsi="Times New Roman"/>
          <w:sz w:val="28"/>
          <w:szCs w:val="28"/>
        </w:rPr>
        <w:br/>
        <w:t>- Целый дом один подмёл?</w:t>
      </w:r>
      <w:r w:rsidRPr="00C667E2">
        <w:rPr>
          <w:rFonts w:ascii="Times New Roman" w:hAnsi="Times New Roman"/>
          <w:sz w:val="28"/>
          <w:szCs w:val="28"/>
        </w:rPr>
        <w:br/>
        <w:t>- Кто меня поцеловал?</w:t>
      </w:r>
      <w:r w:rsidRPr="00C667E2">
        <w:rPr>
          <w:rFonts w:ascii="Times New Roman" w:hAnsi="Times New Roman"/>
          <w:sz w:val="28"/>
          <w:szCs w:val="28"/>
        </w:rPr>
        <w:br/>
        <w:t>- Кто ребячий любит смех?</w:t>
      </w:r>
      <w:r w:rsidRPr="00C667E2">
        <w:rPr>
          <w:rFonts w:ascii="Times New Roman" w:hAnsi="Times New Roman"/>
          <w:sz w:val="28"/>
          <w:szCs w:val="28"/>
        </w:rPr>
        <w:br/>
        <w:t>- Кто на свете лучше всех?</w:t>
      </w:r>
      <w:r w:rsidRPr="00C667E2">
        <w:rPr>
          <w:rFonts w:ascii="Times New Roman" w:hAnsi="Times New Roman"/>
          <w:sz w:val="28"/>
          <w:szCs w:val="28"/>
        </w:rPr>
        <w:br/>
        <w:t>Молодцы!</w:t>
      </w:r>
    </w:p>
    <w:p w:rsidR="00AC39D4" w:rsidRPr="00C667E2" w:rsidRDefault="00AC39D4" w:rsidP="00C667E2">
      <w:pPr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>1.</w:t>
      </w:r>
      <w:r w:rsidRPr="00C667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67E2">
        <w:rPr>
          <w:rStyle w:val="Strong"/>
          <w:rFonts w:ascii="Times New Roman" w:hAnsi="Times New Roman"/>
          <w:sz w:val="28"/>
          <w:szCs w:val="28"/>
        </w:rPr>
        <w:t xml:space="preserve">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А сейчас мы с вами попытаемся приготовить завтрак.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b/>
          <w:sz w:val="28"/>
          <w:szCs w:val="28"/>
        </w:rPr>
      </w:pPr>
      <w:r w:rsidRPr="00C667E2">
        <w:rPr>
          <w:rFonts w:ascii="Times New Roman" w:hAnsi="Times New Roman"/>
          <w:b/>
          <w:iCs/>
          <w:sz w:val="28"/>
          <w:szCs w:val="28"/>
        </w:rPr>
        <w:t>2-й Конкурс “Подать завтрак”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667E2">
        <w:rPr>
          <w:rFonts w:ascii="Times New Roman" w:hAnsi="Times New Roman"/>
          <w:sz w:val="28"/>
          <w:szCs w:val="28"/>
        </w:rPr>
        <w:t>(Выбор команд)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 xml:space="preserve">По сигналу первый и последующие участники бегут «змейкой»  к столу, выбирают один продукт для завтрака, возвращаются к своей команде, кладут продукт на блюдо. </w:t>
      </w:r>
    </w:p>
    <w:p w:rsidR="00AC39D4" w:rsidRPr="00C667E2" w:rsidRDefault="00AC39D4" w:rsidP="00C667E2">
      <w:pPr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 xml:space="preserve">2.Вед.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Как вы, ребята, считаете, легко ли маме?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- А нужно ли маме помогать?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- Кто из вас помогает маме?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Сейчас мы спросим это у мам.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Встанет утром он с постели:</w:t>
      </w:r>
      <w:r w:rsidRPr="00C667E2">
        <w:rPr>
          <w:rFonts w:ascii="Times New Roman" w:hAnsi="Times New Roman"/>
          <w:sz w:val="28"/>
          <w:szCs w:val="28"/>
        </w:rPr>
        <w:br/>
        <w:t>Вы куда ботинки дели?</w:t>
      </w:r>
      <w:r w:rsidRPr="00C667E2">
        <w:rPr>
          <w:rFonts w:ascii="Times New Roman" w:hAnsi="Times New Roman"/>
          <w:sz w:val="28"/>
          <w:szCs w:val="28"/>
        </w:rPr>
        <w:br/>
        <w:t>Где рубашка? Где носок?</w:t>
      </w:r>
      <w:r w:rsidRPr="00C667E2">
        <w:rPr>
          <w:rFonts w:ascii="Times New Roman" w:hAnsi="Times New Roman"/>
          <w:sz w:val="28"/>
          <w:szCs w:val="28"/>
        </w:rPr>
        <w:br/>
        <w:t>Есть у вас такой сынок?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Сам кроватку застелил,</w:t>
      </w:r>
      <w:r w:rsidRPr="00C667E2">
        <w:rPr>
          <w:rFonts w:ascii="Times New Roman" w:hAnsi="Times New Roman"/>
          <w:sz w:val="28"/>
          <w:szCs w:val="28"/>
        </w:rPr>
        <w:br/>
        <w:t>Пол подмёл, цветы полил,</w:t>
      </w:r>
      <w:r w:rsidRPr="00C667E2">
        <w:rPr>
          <w:rFonts w:ascii="Times New Roman" w:hAnsi="Times New Roman"/>
          <w:sz w:val="28"/>
          <w:szCs w:val="28"/>
        </w:rPr>
        <w:br/>
        <w:t>Маме стол накрыть помог…</w:t>
      </w:r>
      <w:r w:rsidRPr="00C667E2">
        <w:rPr>
          <w:rFonts w:ascii="Times New Roman" w:hAnsi="Times New Roman"/>
          <w:sz w:val="28"/>
          <w:szCs w:val="28"/>
        </w:rPr>
        <w:br/>
        <w:t>Есть у вас такой сынок?</w:t>
      </w:r>
    </w:p>
    <w:p w:rsidR="00AC39D4" w:rsidRPr="00C667E2" w:rsidRDefault="00AC39D4" w:rsidP="00C667E2">
      <w:pPr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>1.</w:t>
      </w:r>
      <w:r w:rsidRPr="00C667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67E2">
        <w:rPr>
          <w:rStyle w:val="Strong"/>
          <w:rFonts w:ascii="Times New Roman" w:hAnsi="Times New Roman"/>
          <w:sz w:val="28"/>
          <w:szCs w:val="28"/>
        </w:rPr>
        <w:t xml:space="preserve">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Ну, что ж, все сыты. Теперь надо малышей отвести в детский сад. В каждой команде вы должны разделиться на мам и детей. “Мама” берёт за ручку “ребёнка” (он, согнув колени, идёт в полуприседе), обходя все препятствия, встречающиеся на пути. Чья команда из мам первой отведёт в свой садик детей? (Выбор команд).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b/>
          <w:sz w:val="28"/>
          <w:szCs w:val="28"/>
        </w:rPr>
      </w:pPr>
      <w:r w:rsidRPr="00C667E2">
        <w:rPr>
          <w:rFonts w:ascii="Times New Roman" w:hAnsi="Times New Roman"/>
          <w:b/>
          <w:sz w:val="28"/>
          <w:szCs w:val="28"/>
        </w:rPr>
        <w:t>3-й конкурс «Отвести ребят в детский сад»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b/>
          <w:sz w:val="28"/>
          <w:szCs w:val="28"/>
        </w:rPr>
        <w:t>2.</w:t>
      </w:r>
      <w:r w:rsidRPr="00C667E2">
        <w:rPr>
          <w:rFonts w:ascii="Times New Roman" w:hAnsi="Times New Roman"/>
          <w:b/>
          <w:bCs/>
          <w:sz w:val="28"/>
          <w:szCs w:val="28"/>
        </w:rPr>
        <w:t>Вед.</w:t>
      </w:r>
      <w:r w:rsidRPr="00C667E2">
        <w:rPr>
          <w:rFonts w:ascii="Times New Roman" w:hAnsi="Times New Roman"/>
          <w:sz w:val="28"/>
          <w:szCs w:val="28"/>
        </w:rPr>
        <w:t xml:space="preserve">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 xml:space="preserve">Мама, слово-то какое! Ласковое, родное! Мамы умеют все. В этом уверен каждый ребенок.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b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Как приятно видеть детей, которые помогают маме, заботятся о ней. И мамам всегда хочется, чтобы вы росли добрыми и вежливыми. Мы предлагаем нашим гостям стать участниками коллективной викторины.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Послушайте загадки и попробуйте их отгадать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1.Растает даже ледяная глыба от слова теплого (</w:t>
      </w:r>
      <w:r w:rsidRPr="00C667E2">
        <w:rPr>
          <w:rStyle w:val="Emphasis"/>
          <w:rFonts w:ascii="Times New Roman" w:hAnsi="Times New Roman"/>
          <w:sz w:val="28"/>
          <w:szCs w:val="28"/>
        </w:rPr>
        <w:t>Спасибо</w:t>
      </w:r>
      <w:r w:rsidRPr="00C667E2">
        <w:rPr>
          <w:rFonts w:ascii="Times New Roman" w:hAnsi="Times New Roman"/>
          <w:sz w:val="28"/>
          <w:szCs w:val="28"/>
        </w:rPr>
        <w:t>).</w:t>
      </w:r>
      <w:r w:rsidRPr="00C667E2">
        <w:rPr>
          <w:rFonts w:ascii="Times New Roman" w:hAnsi="Times New Roman"/>
          <w:sz w:val="28"/>
          <w:szCs w:val="28"/>
        </w:rPr>
        <w:br/>
        <w:t>2.Зазеленеет старый пень, когда услышит (</w:t>
      </w:r>
      <w:r w:rsidRPr="00C667E2">
        <w:rPr>
          <w:rStyle w:val="Emphasis"/>
          <w:rFonts w:ascii="Times New Roman" w:hAnsi="Times New Roman"/>
          <w:sz w:val="28"/>
          <w:szCs w:val="28"/>
        </w:rPr>
        <w:t>Добрый день</w:t>
      </w:r>
      <w:r w:rsidRPr="00C667E2">
        <w:rPr>
          <w:rFonts w:ascii="Times New Roman" w:hAnsi="Times New Roman"/>
          <w:sz w:val="28"/>
          <w:szCs w:val="28"/>
        </w:rPr>
        <w:t>).</w:t>
      </w:r>
      <w:r w:rsidRPr="00C667E2">
        <w:rPr>
          <w:rFonts w:ascii="Times New Roman" w:hAnsi="Times New Roman"/>
          <w:sz w:val="28"/>
          <w:szCs w:val="28"/>
        </w:rPr>
        <w:br/>
        <w:t>3.Когда бранят за шалости, говорим (</w:t>
      </w:r>
      <w:r w:rsidRPr="00C667E2">
        <w:rPr>
          <w:rStyle w:val="Emphasis"/>
          <w:rFonts w:ascii="Times New Roman" w:hAnsi="Times New Roman"/>
          <w:sz w:val="28"/>
          <w:szCs w:val="28"/>
        </w:rPr>
        <w:t>Прости пожалуйста</w:t>
      </w:r>
      <w:r w:rsidRPr="00C667E2">
        <w:rPr>
          <w:rFonts w:ascii="Times New Roman" w:hAnsi="Times New Roman"/>
          <w:sz w:val="28"/>
          <w:szCs w:val="28"/>
        </w:rPr>
        <w:t>).</w:t>
      </w:r>
      <w:r w:rsidRPr="00C667E2">
        <w:rPr>
          <w:rFonts w:ascii="Times New Roman" w:hAnsi="Times New Roman"/>
          <w:sz w:val="28"/>
          <w:szCs w:val="28"/>
        </w:rPr>
        <w:br/>
        <w:t>4.И в России, и в Дании на прощанье говорят (</w:t>
      </w:r>
      <w:r w:rsidRPr="00C667E2">
        <w:rPr>
          <w:rStyle w:val="Emphasis"/>
          <w:rFonts w:ascii="Times New Roman" w:hAnsi="Times New Roman"/>
          <w:sz w:val="28"/>
          <w:szCs w:val="28"/>
        </w:rPr>
        <w:t>До свидания</w:t>
      </w:r>
      <w:r w:rsidRPr="00C667E2">
        <w:rPr>
          <w:rFonts w:ascii="Times New Roman" w:hAnsi="Times New Roman"/>
          <w:sz w:val="28"/>
          <w:szCs w:val="28"/>
        </w:rPr>
        <w:t>).</w:t>
      </w:r>
    </w:p>
    <w:p w:rsidR="00AC39D4" w:rsidRPr="00C667E2" w:rsidRDefault="00AC39D4" w:rsidP="00C667E2">
      <w:pPr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 xml:space="preserve">1.Вед.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4</w:t>
      </w:r>
      <w:r w:rsidRPr="00C667E2">
        <w:rPr>
          <w:rFonts w:ascii="Times New Roman" w:hAnsi="Times New Roman"/>
          <w:b/>
          <w:bCs/>
          <w:sz w:val="28"/>
          <w:szCs w:val="28"/>
        </w:rPr>
        <w:t>-й конкурс “Уборка квартиры”.</w:t>
      </w:r>
      <w:r w:rsidRPr="00C667E2">
        <w:rPr>
          <w:rFonts w:ascii="Times New Roman" w:hAnsi="Times New Roman"/>
          <w:b/>
          <w:bCs/>
          <w:sz w:val="28"/>
          <w:szCs w:val="28"/>
        </w:rPr>
        <w:br/>
      </w:r>
      <w:r w:rsidRPr="00C667E2">
        <w:rPr>
          <w:rFonts w:ascii="Times New Roman" w:hAnsi="Times New Roman"/>
          <w:sz w:val="28"/>
          <w:szCs w:val="28"/>
        </w:rPr>
        <w:t>Участникам необходимо собрать мусор  в ведро с помощью  веника и совка.  По сигналу первый и последующий участник берет веник и совок, бегут до обруча, собирают немного мусора на совок и несут его в свое ведро. Затем передают веник и совок следующему участнику.</w:t>
      </w:r>
    </w:p>
    <w:p w:rsidR="00AC39D4" w:rsidRPr="00C667E2" w:rsidRDefault="00AC39D4" w:rsidP="00C667E2">
      <w:pPr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b/>
          <w:sz w:val="28"/>
          <w:szCs w:val="28"/>
        </w:rPr>
        <w:t>2</w:t>
      </w:r>
      <w:r w:rsidRPr="00C667E2">
        <w:rPr>
          <w:rFonts w:ascii="Times New Roman" w:hAnsi="Times New Roman"/>
          <w:sz w:val="28"/>
          <w:szCs w:val="28"/>
        </w:rPr>
        <w:t>.</w:t>
      </w:r>
      <w:r w:rsidRPr="00C667E2">
        <w:rPr>
          <w:rFonts w:ascii="Times New Roman" w:hAnsi="Times New Roman"/>
          <w:b/>
          <w:bCs/>
          <w:sz w:val="28"/>
          <w:szCs w:val="28"/>
        </w:rPr>
        <w:t>Вед.</w:t>
      </w:r>
      <w:r w:rsidRPr="00C667E2">
        <w:rPr>
          <w:rFonts w:ascii="Times New Roman" w:hAnsi="Times New Roman"/>
          <w:sz w:val="28"/>
          <w:szCs w:val="28"/>
        </w:rPr>
        <w:t xml:space="preserve"> </w:t>
      </w:r>
    </w:p>
    <w:p w:rsidR="00AC39D4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Ай, да молодцы! Быстро и, самое главное,  чисто убрались в доме. А сейчас, для всех присутствующих танец в подарок.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Стэп-эробика</w:t>
      </w:r>
      <w:r w:rsidRPr="00C667E2">
        <w:rPr>
          <w:rFonts w:ascii="Times New Roman" w:hAnsi="Times New Roman"/>
          <w:sz w:val="28"/>
          <w:szCs w:val="28"/>
        </w:rPr>
        <w:t xml:space="preserve"> </w:t>
      </w:r>
    </w:p>
    <w:p w:rsidR="00AC39D4" w:rsidRPr="00C667E2" w:rsidRDefault="00AC39D4" w:rsidP="00C667E2">
      <w:pPr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b/>
          <w:sz w:val="28"/>
          <w:szCs w:val="28"/>
        </w:rPr>
        <w:t xml:space="preserve">  </w:t>
      </w:r>
      <w:r w:rsidRPr="00C667E2">
        <w:rPr>
          <w:rStyle w:val="Strong"/>
          <w:rFonts w:ascii="Times New Roman" w:hAnsi="Times New Roman"/>
          <w:sz w:val="28"/>
          <w:szCs w:val="28"/>
        </w:rPr>
        <w:t xml:space="preserve">1.Вед.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 xml:space="preserve">В квартире у нас порядок, нужно сходить в магазин.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b/>
          <w:bCs/>
          <w:sz w:val="28"/>
          <w:szCs w:val="28"/>
        </w:rPr>
      </w:pPr>
      <w:r w:rsidRPr="00C667E2">
        <w:rPr>
          <w:rFonts w:ascii="Times New Roman" w:hAnsi="Times New Roman"/>
          <w:b/>
          <w:bCs/>
          <w:sz w:val="28"/>
          <w:szCs w:val="28"/>
        </w:rPr>
        <w:t>5-й Конкурс «Поход в магазин»</w:t>
      </w:r>
      <w:r w:rsidRPr="00C667E2">
        <w:rPr>
          <w:rFonts w:ascii="Times New Roman" w:hAnsi="Times New Roman"/>
          <w:b/>
          <w:bCs/>
          <w:sz w:val="28"/>
          <w:szCs w:val="28"/>
        </w:rPr>
        <w:br/>
      </w:r>
      <w:r w:rsidRPr="00C667E2">
        <w:rPr>
          <w:rFonts w:ascii="Times New Roman" w:hAnsi="Times New Roman"/>
          <w:sz w:val="28"/>
          <w:szCs w:val="28"/>
        </w:rPr>
        <w:t>2.</w:t>
      </w:r>
      <w:r w:rsidRPr="00C667E2">
        <w:rPr>
          <w:rFonts w:ascii="Times New Roman" w:hAnsi="Times New Roman"/>
          <w:b/>
          <w:bCs/>
          <w:sz w:val="28"/>
          <w:szCs w:val="28"/>
        </w:rPr>
        <w:t>Вед.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 xml:space="preserve"> Не секрет, что для вас ваша мама - самая красивая на свете. Нет прекраснее ее глаз, ласковее ее рук, нежнее ее голоса.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Красивые мамы - на свете вас много,</w:t>
      </w:r>
      <w:r w:rsidRPr="00C667E2">
        <w:rPr>
          <w:rFonts w:ascii="Times New Roman" w:hAnsi="Times New Roman"/>
          <w:sz w:val="28"/>
          <w:szCs w:val="28"/>
        </w:rPr>
        <w:br/>
        <w:t>В глаза вы глядите открыто и прямо…</w:t>
      </w:r>
      <w:r w:rsidRPr="00C667E2">
        <w:rPr>
          <w:rFonts w:ascii="Times New Roman" w:hAnsi="Times New Roman"/>
          <w:sz w:val="28"/>
          <w:szCs w:val="28"/>
        </w:rPr>
        <w:br/>
        <w:t>В какую бы даль ни звала нас дорога,</w:t>
      </w:r>
      <w:r w:rsidRPr="00C667E2">
        <w:rPr>
          <w:rFonts w:ascii="Times New Roman" w:hAnsi="Times New Roman"/>
          <w:sz w:val="28"/>
          <w:szCs w:val="28"/>
        </w:rPr>
        <w:br/>
        <w:t>Нас всех провожают красивые мамы.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b/>
          <w:bCs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br/>
      </w:r>
      <w:r w:rsidRPr="00C667E2">
        <w:rPr>
          <w:rFonts w:ascii="Times New Roman" w:hAnsi="Times New Roman"/>
          <w:b/>
          <w:bCs/>
          <w:sz w:val="28"/>
          <w:szCs w:val="28"/>
        </w:rPr>
        <w:t>1.Вед.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Мы маме так редко приносим букеты,</w:t>
      </w:r>
      <w:r w:rsidRPr="00C667E2">
        <w:rPr>
          <w:rFonts w:ascii="Times New Roman" w:hAnsi="Times New Roman"/>
          <w:sz w:val="28"/>
          <w:szCs w:val="28"/>
        </w:rPr>
        <w:br/>
        <w:t>Но каждый так часто ее огорчает…</w:t>
      </w:r>
      <w:r w:rsidRPr="00C667E2">
        <w:rPr>
          <w:rFonts w:ascii="Times New Roman" w:hAnsi="Times New Roman"/>
          <w:sz w:val="28"/>
          <w:szCs w:val="28"/>
        </w:rPr>
        <w:br/>
        <w:t>А добрая мама прощает все это.</w:t>
      </w:r>
      <w:r w:rsidRPr="00C667E2">
        <w:rPr>
          <w:rFonts w:ascii="Times New Roman" w:hAnsi="Times New Roman"/>
          <w:sz w:val="28"/>
          <w:szCs w:val="28"/>
        </w:rPr>
        <w:br/>
        <w:t>Красивая мама все это прощает,</w:t>
      </w:r>
      <w:r w:rsidRPr="00C667E2">
        <w:rPr>
          <w:rFonts w:ascii="Times New Roman" w:hAnsi="Times New Roman"/>
          <w:sz w:val="28"/>
          <w:szCs w:val="28"/>
        </w:rPr>
        <w:br/>
        <w:t xml:space="preserve">Под грузом забот не сгибаясь упрямо, </w:t>
      </w:r>
      <w:r w:rsidRPr="00C667E2">
        <w:rPr>
          <w:rFonts w:ascii="Times New Roman" w:hAnsi="Times New Roman"/>
          <w:sz w:val="28"/>
          <w:szCs w:val="28"/>
        </w:rPr>
        <w:br/>
        <w:t>Она выполняет свой долг терпеливо…</w:t>
      </w:r>
      <w:r w:rsidRPr="00C667E2">
        <w:rPr>
          <w:rFonts w:ascii="Times New Roman" w:hAnsi="Times New Roman"/>
          <w:sz w:val="28"/>
          <w:szCs w:val="28"/>
        </w:rPr>
        <w:br/>
        <w:t>Красива по-своему каждая мама,</w:t>
      </w:r>
      <w:r w:rsidRPr="00C667E2">
        <w:rPr>
          <w:rFonts w:ascii="Times New Roman" w:hAnsi="Times New Roman"/>
          <w:sz w:val="28"/>
          <w:szCs w:val="28"/>
        </w:rPr>
        <w:br/>
        <w:t>Любовью своей материнской красива.</w:t>
      </w:r>
    </w:p>
    <w:p w:rsidR="00AC39D4" w:rsidRPr="00C667E2" w:rsidRDefault="00AC39D4" w:rsidP="00C667E2">
      <w:pPr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>2</w:t>
      </w:r>
      <w:r w:rsidRPr="00C667E2">
        <w:rPr>
          <w:rFonts w:ascii="Times New Roman" w:hAnsi="Times New Roman"/>
          <w:i/>
          <w:iCs/>
          <w:sz w:val="28"/>
          <w:szCs w:val="28"/>
        </w:rPr>
        <w:t>.</w:t>
      </w:r>
      <w:r w:rsidRPr="00C667E2">
        <w:rPr>
          <w:rStyle w:val="Strong"/>
          <w:rFonts w:ascii="Times New Roman" w:hAnsi="Times New Roman"/>
          <w:sz w:val="28"/>
          <w:szCs w:val="28"/>
        </w:rPr>
        <w:t xml:space="preserve">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А теперь давайте скажем нашим мамам и бабушкам пожелания в честь праздника.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b/>
          <w:sz w:val="28"/>
          <w:szCs w:val="28"/>
        </w:rPr>
      </w:pPr>
      <w:r w:rsidRPr="00C667E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667E2">
        <w:rPr>
          <w:rFonts w:ascii="Times New Roman" w:hAnsi="Times New Roman"/>
          <w:b/>
          <w:i/>
          <w:iCs/>
          <w:sz w:val="28"/>
          <w:szCs w:val="28"/>
        </w:rPr>
        <w:t>(Ведущий проходит по рядам детей. Дети говорят пожелания)</w:t>
      </w:r>
      <w:r w:rsidRPr="00C667E2">
        <w:rPr>
          <w:rFonts w:ascii="Times New Roman" w:hAnsi="Times New Roman"/>
          <w:b/>
          <w:sz w:val="28"/>
          <w:szCs w:val="28"/>
        </w:rPr>
        <w:t>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i/>
          <w:iCs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 xml:space="preserve">И подарим ей подарок. </w:t>
      </w:r>
      <w:r w:rsidRPr="00C667E2">
        <w:rPr>
          <w:rFonts w:ascii="Times New Roman" w:hAnsi="Times New Roman"/>
          <w:i/>
          <w:iCs/>
          <w:sz w:val="28"/>
          <w:szCs w:val="28"/>
        </w:rPr>
        <w:t>(Дети дарят мамам подарки).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b/>
          <w:sz w:val="28"/>
          <w:szCs w:val="28"/>
        </w:rPr>
      </w:pPr>
      <w:r w:rsidRPr="00C667E2">
        <w:rPr>
          <w:rFonts w:ascii="Times New Roman" w:hAnsi="Times New Roman"/>
          <w:b/>
          <w:sz w:val="28"/>
          <w:szCs w:val="28"/>
        </w:rPr>
        <w:t xml:space="preserve">  «Мама»</w:t>
      </w:r>
    </w:p>
    <w:p w:rsidR="00AC39D4" w:rsidRPr="00C667E2" w:rsidRDefault="00AC39D4" w:rsidP="00C667E2">
      <w:pPr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 xml:space="preserve">1.Вед.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А сейчас, ребята, мы будем восхвалять свою маму, повторяя это слово все вместе.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Солнце ярче для меня – мама!</w:t>
      </w:r>
      <w:r w:rsidRPr="00C667E2">
        <w:rPr>
          <w:rFonts w:ascii="Times New Roman" w:hAnsi="Times New Roman"/>
          <w:sz w:val="28"/>
          <w:szCs w:val="28"/>
        </w:rPr>
        <w:br/>
        <w:t>Мир и счастье для меня – мама!</w:t>
      </w:r>
      <w:r w:rsidRPr="00C667E2">
        <w:rPr>
          <w:rFonts w:ascii="Times New Roman" w:hAnsi="Times New Roman"/>
          <w:sz w:val="28"/>
          <w:szCs w:val="28"/>
        </w:rPr>
        <w:br/>
        <w:t>Шум ветвей, цветы полей – мама!</w:t>
      </w:r>
      <w:r w:rsidRPr="00C667E2">
        <w:rPr>
          <w:rFonts w:ascii="Times New Roman" w:hAnsi="Times New Roman"/>
          <w:sz w:val="28"/>
          <w:szCs w:val="28"/>
        </w:rPr>
        <w:br/>
        <w:t>Зов летящих журавлей – мама!</w:t>
      </w:r>
      <w:r w:rsidRPr="00C667E2">
        <w:rPr>
          <w:rFonts w:ascii="Times New Roman" w:hAnsi="Times New Roman"/>
          <w:sz w:val="28"/>
          <w:szCs w:val="28"/>
        </w:rPr>
        <w:br/>
        <w:t>В роднике чиста вода – мама!</w:t>
      </w:r>
      <w:r w:rsidRPr="00C667E2">
        <w:rPr>
          <w:rFonts w:ascii="Times New Roman" w:hAnsi="Times New Roman"/>
          <w:sz w:val="28"/>
          <w:szCs w:val="28"/>
        </w:rPr>
        <w:br/>
        <w:t>В небе яркая звезда – мама!</w:t>
      </w:r>
    </w:p>
    <w:p w:rsidR="00AC39D4" w:rsidRPr="00C667E2" w:rsidRDefault="00AC39D4" w:rsidP="00C667E2">
      <w:pPr>
        <w:contextualSpacing/>
        <w:rPr>
          <w:rStyle w:val="Strong"/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>2</w:t>
      </w:r>
      <w:r w:rsidRPr="00C667E2">
        <w:rPr>
          <w:rFonts w:ascii="Times New Roman" w:hAnsi="Times New Roman"/>
          <w:i/>
          <w:iCs/>
          <w:sz w:val="28"/>
          <w:szCs w:val="28"/>
        </w:rPr>
        <w:t>.</w:t>
      </w:r>
      <w:r w:rsidRPr="00C667E2">
        <w:rPr>
          <w:rStyle w:val="Strong"/>
          <w:rFonts w:ascii="Times New Roman" w:hAnsi="Times New Roman"/>
          <w:sz w:val="28"/>
          <w:szCs w:val="28"/>
        </w:rPr>
        <w:t xml:space="preserve">Вед. 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Вот какие замечательные наши мамы и бабушки. Давайте им за это скажем спасибо.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>Девочки и мальчики,</w:t>
      </w:r>
      <w:r w:rsidRPr="00C667E2">
        <w:rPr>
          <w:rFonts w:ascii="Times New Roman" w:hAnsi="Times New Roman"/>
          <w:sz w:val="28"/>
          <w:szCs w:val="28"/>
        </w:rPr>
        <w:br/>
        <w:t>Давайте вместе с нами,</w:t>
      </w:r>
      <w:r w:rsidRPr="00C667E2">
        <w:rPr>
          <w:rFonts w:ascii="Times New Roman" w:hAnsi="Times New Roman"/>
          <w:sz w:val="28"/>
          <w:szCs w:val="28"/>
        </w:rPr>
        <w:br/>
        <w:t>Спасибо скажем бабушке,</w:t>
      </w:r>
      <w:r w:rsidRPr="00C667E2">
        <w:rPr>
          <w:rFonts w:ascii="Times New Roman" w:hAnsi="Times New Roman"/>
          <w:sz w:val="28"/>
          <w:szCs w:val="28"/>
        </w:rPr>
        <w:br/>
        <w:t>Спасибо скажем маме:</w:t>
      </w:r>
      <w:r w:rsidRPr="00C667E2">
        <w:rPr>
          <w:rFonts w:ascii="Times New Roman" w:hAnsi="Times New Roman"/>
          <w:sz w:val="28"/>
          <w:szCs w:val="28"/>
        </w:rPr>
        <w:br/>
        <w:t>За хлопоты, за ласки,</w:t>
      </w:r>
      <w:r w:rsidRPr="00C667E2">
        <w:rPr>
          <w:rFonts w:ascii="Times New Roman" w:hAnsi="Times New Roman"/>
          <w:sz w:val="28"/>
          <w:szCs w:val="28"/>
        </w:rPr>
        <w:br/>
        <w:t>За песенки за сказки,</w:t>
      </w:r>
      <w:r w:rsidRPr="00C667E2">
        <w:rPr>
          <w:rFonts w:ascii="Times New Roman" w:hAnsi="Times New Roman"/>
          <w:sz w:val="28"/>
          <w:szCs w:val="28"/>
        </w:rPr>
        <w:br/>
        <w:t>За вкусные ватрушки,</w:t>
      </w:r>
      <w:r w:rsidRPr="00C667E2">
        <w:rPr>
          <w:rFonts w:ascii="Times New Roman" w:hAnsi="Times New Roman"/>
          <w:sz w:val="28"/>
          <w:szCs w:val="28"/>
        </w:rPr>
        <w:br/>
        <w:t>За новые игрушки!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Style w:val="Strong"/>
          <w:rFonts w:ascii="Times New Roman" w:hAnsi="Times New Roman"/>
          <w:sz w:val="28"/>
          <w:szCs w:val="28"/>
        </w:rPr>
        <w:t>Все хором:</w:t>
      </w:r>
      <w:r w:rsidRPr="00C667E2">
        <w:rPr>
          <w:rFonts w:ascii="Times New Roman" w:hAnsi="Times New Roman"/>
          <w:sz w:val="28"/>
          <w:szCs w:val="28"/>
        </w:rPr>
        <w:t xml:space="preserve"> “Спасибо!”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b/>
          <w:sz w:val="28"/>
          <w:szCs w:val="28"/>
        </w:rPr>
      </w:pPr>
      <w:r w:rsidRPr="00C667E2">
        <w:rPr>
          <w:rFonts w:ascii="Times New Roman" w:hAnsi="Times New Roman"/>
          <w:b/>
          <w:sz w:val="28"/>
          <w:szCs w:val="28"/>
        </w:rPr>
        <w:t>1. Вед.</w:t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 xml:space="preserve">С вас, родные наши мамы, </w:t>
      </w:r>
      <w:r w:rsidRPr="00C667E2">
        <w:rPr>
          <w:rFonts w:ascii="Times New Roman" w:hAnsi="Times New Roman"/>
          <w:sz w:val="28"/>
          <w:szCs w:val="28"/>
        </w:rPr>
        <w:br/>
        <w:t>Будем брать пример во всем.</w:t>
      </w:r>
      <w:r w:rsidRPr="00C667E2">
        <w:rPr>
          <w:rFonts w:ascii="Times New Roman" w:hAnsi="Times New Roman"/>
          <w:sz w:val="28"/>
          <w:szCs w:val="28"/>
        </w:rPr>
        <w:br/>
        <w:t>Пусть звенят повсюду песни</w:t>
      </w:r>
      <w:r w:rsidRPr="00C667E2">
        <w:rPr>
          <w:rFonts w:ascii="Times New Roman" w:hAnsi="Times New Roman"/>
          <w:sz w:val="28"/>
          <w:szCs w:val="28"/>
        </w:rPr>
        <w:br/>
        <w:t>Про любимых наших мам,</w:t>
      </w:r>
      <w:r w:rsidRPr="00C667E2">
        <w:rPr>
          <w:rFonts w:ascii="Times New Roman" w:hAnsi="Times New Roman"/>
          <w:sz w:val="28"/>
          <w:szCs w:val="28"/>
        </w:rPr>
        <w:br/>
        <w:t>Мы за все, за все, родные,</w:t>
      </w:r>
      <w:r w:rsidRPr="00C667E2">
        <w:rPr>
          <w:rFonts w:ascii="Times New Roman" w:hAnsi="Times New Roman"/>
          <w:sz w:val="28"/>
          <w:szCs w:val="28"/>
        </w:rPr>
        <w:br/>
        <w:t xml:space="preserve">Говорим: “Спасибо вам!” </w:t>
      </w:r>
      <w:r w:rsidRPr="00C667E2">
        <w:rPr>
          <w:rFonts w:ascii="Times New Roman" w:hAnsi="Times New Roman"/>
          <w:sz w:val="28"/>
          <w:szCs w:val="28"/>
        </w:rPr>
        <w:br/>
      </w:r>
    </w:p>
    <w:p w:rsidR="00AC39D4" w:rsidRPr="00C667E2" w:rsidRDefault="00AC39D4" w:rsidP="00241E20">
      <w:pPr>
        <w:ind w:firstLine="426"/>
        <w:contextualSpacing/>
        <w:rPr>
          <w:rFonts w:ascii="Times New Roman" w:hAnsi="Times New Roman"/>
          <w:sz w:val="28"/>
          <w:szCs w:val="28"/>
        </w:rPr>
      </w:pPr>
      <w:r w:rsidRPr="00C667E2">
        <w:rPr>
          <w:rFonts w:ascii="Times New Roman" w:hAnsi="Times New Roman"/>
          <w:sz w:val="28"/>
          <w:szCs w:val="28"/>
        </w:rPr>
        <w:t xml:space="preserve"> «Мы желаем счастья вам»</w:t>
      </w:r>
      <w:r w:rsidRPr="00C667E2">
        <w:rPr>
          <w:rFonts w:ascii="Times New Roman" w:hAnsi="Times New Roman"/>
          <w:sz w:val="28"/>
          <w:szCs w:val="28"/>
        </w:rPr>
        <w:br/>
      </w:r>
    </w:p>
    <w:p w:rsidR="00AC39D4" w:rsidRPr="00C667E2" w:rsidRDefault="00AC39D4">
      <w:pPr>
        <w:rPr>
          <w:sz w:val="28"/>
          <w:szCs w:val="28"/>
        </w:rPr>
      </w:pPr>
    </w:p>
    <w:sectPr w:rsidR="00AC39D4" w:rsidRPr="00C667E2" w:rsidSect="00663622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E20"/>
    <w:rsid w:val="00164D30"/>
    <w:rsid w:val="00241E20"/>
    <w:rsid w:val="002769AE"/>
    <w:rsid w:val="003576FE"/>
    <w:rsid w:val="0037036C"/>
    <w:rsid w:val="004D1AFB"/>
    <w:rsid w:val="0057361B"/>
    <w:rsid w:val="00663622"/>
    <w:rsid w:val="00A25BD5"/>
    <w:rsid w:val="00A34EC8"/>
    <w:rsid w:val="00AC39D4"/>
    <w:rsid w:val="00C667E2"/>
    <w:rsid w:val="00D135EF"/>
    <w:rsid w:val="00E35EF7"/>
    <w:rsid w:val="00E74C0A"/>
    <w:rsid w:val="00F34211"/>
    <w:rsid w:val="00FA71B1"/>
    <w:rsid w:val="00FB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2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1E2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41E20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241E2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41E2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41E2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5</Pages>
  <Words>988</Words>
  <Characters>5638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5</cp:revision>
  <cp:lastPrinted>2013-03-12T16:03:00Z</cp:lastPrinted>
  <dcterms:created xsi:type="dcterms:W3CDTF">2010-10-26T12:26:00Z</dcterms:created>
  <dcterms:modified xsi:type="dcterms:W3CDTF">2013-03-12T16:05:00Z</dcterms:modified>
</cp:coreProperties>
</file>